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48E16" w14:textId="72BC8CF9" w:rsidR="000803DF" w:rsidRPr="009C41DD" w:rsidRDefault="00086F5B" w:rsidP="000803DF">
      <w:pPr>
        <w:pStyle w:val="Title"/>
        <w:rPr>
          <w:sz w:val="72"/>
        </w:rPr>
      </w:pPr>
      <w:r w:rsidRPr="009C41DD">
        <w:rPr>
          <w:sz w:val="72"/>
        </w:rPr>
        <w:t xml:space="preserve">OSPI School Improvement Plan </w:t>
      </w:r>
      <w:r w:rsidR="009C41DD" w:rsidRPr="009C41DD">
        <w:rPr>
          <w:sz w:val="72"/>
        </w:rPr>
        <w:t>End-of-Year Review (EOYR)</w:t>
      </w:r>
      <w:r w:rsidR="009C41DD">
        <w:rPr>
          <w:sz w:val="72"/>
        </w:rPr>
        <w:br/>
        <w:t>Rubric and Feedback Template</w:t>
      </w:r>
    </w:p>
    <w:p w14:paraId="304331B2" w14:textId="79BAC5E6" w:rsidR="009C41DD" w:rsidRDefault="009C41DD" w:rsidP="00CB165E">
      <w:pPr>
        <w:pStyle w:val="Heading1"/>
        <w:spacing w:before="160"/>
      </w:pPr>
      <w:r>
        <w:t>Overview</w:t>
      </w:r>
    </w:p>
    <w:p w14:paraId="43A0669E" w14:textId="3E461D84" w:rsidR="001E6137" w:rsidRDefault="009C41DD" w:rsidP="00FB719A">
      <w:r w:rsidRPr="009C41DD">
        <w:t xml:space="preserve">The development and biannual progress review of School Improvement Plans (SIPs) are required by the Washington State Every Student Succeeds Act (A.1[viii][d] and [e]) for schools identified for supports under Tiers </w:t>
      </w:r>
      <w:r w:rsidR="001B38FE">
        <w:t>2</w:t>
      </w:r>
      <w:r w:rsidRPr="009C41DD">
        <w:t xml:space="preserve"> and </w:t>
      </w:r>
      <w:r w:rsidR="001B38FE">
        <w:t>3</w:t>
      </w:r>
      <w:r w:rsidRPr="009C41DD">
        <w:t xml:space="preserve">. OSPI conducts progress monitoring reviews for schools identified as eligible for Tier </w:t>
      </w:r>
      <w:r w:rsidR="001B38FE">
        <w:t xml:space="preserve">3 </w:t>
      </w:r>
      <w:r w:rsidRPr="009C41DD">
        <w:t>supports (i.e., </w:t>
      </w:r>
      <w:proofErr w:type="gramStart"/>
      <w:r w:rsidRPr="009C41DD">
        <w:t>comprehensive</w:t>
      </w:r>
      <w:proofErr w:type="gramEnd"/>
      <w:r w:rsidRPr="009C41DD">
        <w:t xml:space="preserve"> and comprehensive low graduation rate). Local Education Agencies (LEAs, i.e., districts) are responsible for progress monitoring for schools identified as eligible for Tier </w:t>
      </w:r>
      <w:r w:rsidR="001B38FE">
        <w:t xml:space="preserve">2 </w:t>
      </w:r>
      <w:r w:rsidRPr="009C41DD">
        <w:t>supports (i.e., targeted 3+ and EL progress). </w:t>
      </w:r>
      <w:r w:rsidRPr="009C41DD">
        <w:br/>
      </w:r>
      <w:r w:rsidRPr="009C41DD">
        <w:br/>
      </w:r>
      <w:r w:rsidRPr="001B38FE">
        <w:t>The goal of this rubric and feedback template is to analyze and provide meaningful feedback on the progress schools have made in working toward their goals during the 2022</w:t>
      </w:r>
      <w:r w:rsidR="00CC7147">
        <w:t>–</w:t>
      </w:r>
      <w:r w:rsidRPr="001B38FE">
        <w:t>2023 school year as detailed in Sections I and II of their EOYRs. For</w:t>
      </w:r>
      <w:r w:rsidR="001B38FE" w:rsidRPr="001B38FE">
        <w:t xml:space="preserve"> Tier 3</w:t>
      </w:r>
      <w:r w:rsidRPr="001B38FE">
        <w:t xml:space="preserve"> schools not exiting OSPI/OSSI </w:t>
      </w:r>
      <w:r w:rsidR="001E6137">
        <w:t>identification for improvement supports</w:t>
      </w:r>
      <w:r w:rsidR="001B38FE" w:rsidRPr="001B38FE">
        <w:t>, a completed SIP for school year 2023</w:t>
      </w:r>
      <w:r w:rsidR="00CC7147">
        <w:t>–</w:t>
      </w:r>
      <w:r w:rsidR="001B38FE" w:rsidRPr="001B38FE">
        <w:t>2024 will also need to be uploaded to SharePoint alongside their completed EOYR for 2022</w:t>
      </w:r>
      <w:r w:rsidR="00CC7147">
        <w:t>–</w:t>
      </w:r>
      <w:r w:rsidR="001B38FE" w:rsidRPr="001B38FE">
        <w:t>2023. EOYRs for 2022</w:t>
      </w:r>
      <w:r w:rsidR="00CC7147">
        <w:softHyphen/>
        <w:t>–</w:t>
      </w:r>
      <w:r w:rsidR="001B38FE" w:rsidRPr="001B38FE">
        <w:t>2023 and SIPs for 2023</w:t>
      </w:r>
      <w:r w:rsidR="00CC7147">
        <w:t>–</w:t>
      </w:r>
      <w:r w:rsidR="001B38FE" w:rsidRPr="001B38FE">
        <w:t xml:space="preserve">2024 are due on </w:t>
      </w:r>
      <w:r w:rsidRPr="001B38FE">
        <w:rPr>
          <w:b/>
          <w:bCs/>
        </w:rPr>
        <w:t>June 16, 2023</w:t>
      </w:r>
      <w:r w:rsidRPr="001B38FE">
        <w:t>.</w:t>
      </w:r>
      <w:r w:rsidRPr="009C41DD">
        <w:br/>
      </w:r>
      <w:r w:rsidRPr="009C41DD">
        <w:br/>
        <w:t xml:space="preserve">All </w:t>
      </w:r>
      <w:r w:rsidR="001B38FE">
        <w:t>OSPI</w:t>
      </w:r>
      <w:r w:rsidR="0095315B">
        <w:t>-</w:t>
      </w:r>
      <w:r w:rsidRPr="009C41DD">
        <w:t>completed reviews</w:t>
      </w:r>
      <w:r w:rsidR="001B38FE">
        <w:t xml:space="preserve"> for Tier 3 schools</w:t>
      </w:r>
      <w:r w:rsidRPr="009C41DD">
        <w:t xml:space="preserve"> will be uploaded to appropriate schools’ OSPI SharePoint folders and should be emailed by CIPs to building leadership teams.</w:t>
      </w:r>
    </w:p>
    <w:p w14:paraId="450D4C6B" w14:textId="22E72207" w:rsidR="009C41DD" w:rsidRPr="009C41DD" w:rsidRDefault="009C41DD" w:rsidP="00FB719A">
      <w:r>
        <w:t xml:space="preserve">This downloadable copy </w:t>
      </w:r>
      <w:r w:rsidRPr="009C41DD">
        <w:t xml:space="preserve">of the End-of-Year </w:t>
      </w:r>
      <w:r>
        <w:t>Review</w:t>
      </w:r>
      <w:r w:rsidRPr="009C41DD">
        <w:t xml:space="preserve"> </w:t>
      </w:r>
      <w:r w:rsidR="001E6137">
        <w:t xml:space="preserve">may be </w:t>
      </w:r>
      <w:r w:rsidRPr="009C41DD">
        <w:t>use</w:t>
      </w:r>
      <w:r w:rsidR="001E6137">
        <w:t>d</w:t>
      </w:r>
      <w:r w:rsidRPr="009C41DD">
        <w:t xml:space="preserve"> by LEAs</w:t>
      </w:r>
      <w:r w:rsidR="001E6137">
        <w:t>—making appropriate adjustments where applicable—as a template/guide for</w:t>
      </w:r>
      <w:r w:rsidRPr="009C41DD">
        <w:t xml:space="preserve"> reviewing Tier </w:t>
      </w:r>
      <w:r w:rsidR="00402464">
        <w:t>2</w:t>
      </w:r>
      <w:r>
        <w:t xml:space="preserve"> SIP</w:t>
      </w:r>
      <w:r w:rsidRPr="009C41DD">
        <w:t xml:space="preserve"> submissions</w:t>
      </w:r>
      <w:r w:rsidR="001E6137">
        <w:t xml:space="preserve"> as required in the WA State Consolidated ESSA Plan.</w:t>
      </w:r>
      <w:r>
        <w:t xml:space="preserve"> OSPI </w:t>
      </w:r>
      <w:r w:rsidR="001B38FE">
        <w:t xml:space="preserve">will use an online tool to facilitate the review and feedback of EOYRs </w:t>
      </w:r>
      <w:r w:rsidR="00FB719A">
        <w:t xml:space="preserve">and SIPs </w:t>
      </w:r>
      <w:r w:rsidR="001B38FE">
        <w:t>for Tier 3 schools</w:t>
      </w:r>
      <w:r w:rsidR="001E6137">
        <w:t xml:space="preserve"> as required in the WA State Consolidated ESSA Plan</w:t>
      </w:r>
      <w:r w:rsidR="001B38FE">
        <w:t>.</w:t>
      </w:r>
    </w:p>
    <w:p w14:paraId="0A6B3DAA" w14:textId="1107C133" w:rsidR="00086F5B" w:rsidRDefault="00FB719A" w:rsidP="00CB165E">
      <w:pPr>
        <w:pStyle w:val="Heading1"/>
        <w:spacing w:before="0"/>
      </w:pPr>
      <w:r>
        <w:lastRenderedPageBreak/>
        <w:t>School and District Information</w:t>
      </w:r>
    </w:p>
    <w:p w14:paraId="56D3528D" w14:textId="3B303A86" w:rsidR="00086F5B" w:rsidRDefault="00FB719A" w:rsidP="00086F5B">
      <w:r>
        <w:t>Please complete the following information:</w:t>
      </w:r>
      <w:r w:rsidR="00086F5B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FB719A" w:rsidRPr="00086F5B" w14:paraId="058CB81F" w14:textId="77777777" w:rsidTr="00DC0225">
        <w:tc>
          <w:tcPr>
            <w:tcW w:w="12950" w:type="dxa"/>
          </w:tcPr>
          <w:p w14:paraId="0D3A02DE" w14:textId="5890ACD9" w:rsidR="00FB719A" w:rsidRPr="00086F5B" w:rsidRDefault="00FB719A" w:rsidP="007C506B">
            <w:pPr>
              <w:rPr>
                <w:b/>
                <w:bCs/>
              </w:rPr>
            </w:pPr>
            <w:r>
              <w:rPr>
                <w:b/>
                <w:bCs/>
              </w:rPr>
              <w:t>ESD (enter number only, e.g., 101)</w:t>
            </w:r>
            <w:r w:rsidRPr="00FB719A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1605917368"/>
                <w:placeholder>
                  <w:docPart w:val="7CF470DF14554CAEBFBE8DDC06312876"/>
                </w:placeholder>
                <w:showingPlcHdr/>
              </w:sdtPr>
              <w:sdtEndPr/>
              <w:sdtContent>
                <w:r w:rsidRPr="00FB719A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086F5B" w:rsidRPr="00086F5B" w14:paraId="01F157FF" w14:textId="77777777" w:rsidTr="00DC0225">
        <w:tc>
          <w:tcPr>
            <w:tcW w:w="12950" w:type="dxa"/>
          </w:tcPr>
          <w:p w14:paraId="2C98EE0E" w14:textId="0B3846B0" w:rsidR="00086F5B" w:rsidRPr="00FB719A" w:rsidRDefault="00086F5B" w:rsidP="007C506B">
            <w:pPr>
              <w:rPr>
                <w:b/>
                <w:bCs/>
              </w:rPr>
            </w:pPr>
            <w:r w:rsidRPr="00FB719A">
              <w:rPr>
                <w:b/>
                <w:bCs/>
              </w:rPr>
              <w:t>School District</w:t>
            </w:r>
            <w:r w:rsidR="00FB719A">
              <w:rPr>
                <w:b/>
                <w:bCs/>
              </w:rPr>
              <w:t xml:space="preserve"> Name</w:t>
            </w:r>
            <w:r w:rsidRPr="00FB719A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-1592078206"/>
                <w:placeholder>
                  <w:docPart w:val="EC3577AD2519496ABC7670213111326A"/>
                </w:placeholder>
                <w:showingPlcHdr/>
              </w:sdtPr>
              <w:sdtEndPr/>
              <w:sdtContent>
                <w:r w:rsidRPr="00FB719A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086F5B" w:rsidRPr="00086F5B" w14:paraId="26806CAC" w14:textId="77777777" w:rsidTr="00DC0225">
        <w:tc>
          <w:tcPr>
            <w:tcW w:w="12950" w:type="dxa"/>
          </w:tcPr>
          <w:p w14:paraId="22C97B00" w14:textId="4F134F51" w:rsidR="00086F5B" w:rsidRPr="00FB719A" w:rsidRDefault="00086F5B" w:rsidP="007C506B">
            <w:pPr>
              <w:rPr>
                <w:b/>
                <w:bCs/>
              </w:rPr>
            </w:pPr>
            <w:r w:rsidRPr="00FB719A">
              <w:rPr>
                <w:b/>
                <w:bCs/>
              </w:rPr>
              <w:t xml:space="preserve">Building Name: </w:t>
            </w:r>
            <w:sdt>
              <w:sdtPr>
                <w:rPr>
                  <w:b/>
                  <w:bCs/>
                </w:rPr>
                <w:id w:val="1141300569"/>
                <w:placeholder>
                  <w:docPart w:val="EC3577AD2519496ABC7670213111326A"/>
                </w:placeholder>
                <w:showingPlcHdr/>
              </w:sdtPr>
              <w:sdtEndPr/>
              <w:sdtContent>
                <w:r w:rsidR="005662A5" w:rsidRPr="00FB719A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732209" w:rsidRPr="00086F5B" w14:paraId="31407746" w14:textId="77777777" w:rsidTr="00DC0225">
        <w:tc>
          <w:tcPr>
            <w:tcW w:w="12950" w:type="dxa"/>
          </w:tcPr>
          <w:p w14:paraId="33A08CA5" w14:textId="08F1131E" w:rsidR="00732209" w:rsidRPr="00FB719A" w:rsidRDefault="00FB719A" w:rsidP="007C506B">
            <w:pPr>
              <w:rPr>
                <w:b/>
                <w:bCs/>
              </w:rPr>
            </w:pPr>
            <w:r>
              <w:rPr>
                <w:b/>
                <w:bCs/>
              </w:rPr>
              <w:t>Reviewer Name</w:t>
            </w:r>
            <w:r w:rsidR="00DC0225">
              <w:rPr>
                <w:b/>
                <w:bCs/>
              </w:rPr>
              <w:t>(s)</w:t>
            </w:r>
            <w:r w:rsidR="00732209" w:rsidRPr="00FB719A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991144148"/>
                <w:placeholder>
                  <w:docPart w:val="D7A804C7D51A4B6DAC84B60289DD6483"/>
                </w:placeholder>
                <w:showingPlcHdr/>
                <w:text/>
              </w:sdtPr>
              <w:sdtEndPr/>
              <w:sdtContent>
                <w:r w:rsidR="00732209" w:rsidRPr="00FB719A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FB719A" w:rsidRPr="00086F5B" w14:paraId="40CAB64C" w14:textId="77777777" w:rsidTr="00DC0225">
        <w:tc>
          <w:tcPr>
            <w:tcW w:w="12950" w:type="dxa"/>
          </w:tcPr>
          <w:p w14:paraId="1E5BBF68" w14:textId="21BB2CB5" w:rsidR="00FB719A" w:rsidRPr="00FB719A" w:rsidRDefault="00FB719A" w:rsidP="007C506B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  <w:r w:rsidR="00DC0225">
              <w:rPr>
                <w:b/>
                <w:bCs/>
              </w:rPr>
              <w:t>(es)</w:t>
            </w:r>
            <w:r w:rsidRPr="00FB719A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004925559"/>
                <w:placeholder>
                  <w:docPart w:val="6C8E1AD1DBE8401A9C63B77B31E7C48B"/>
                </w:placeholder>
                <w:showingPlcHdr/>
              </w:sdtPr>
              <w:sdtEndPr/>
              <w:sdtContent>
                <w:r w:rsidRPr="00FB719A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086F5B" w:rsidRPr="00086F5B" w14:paraId="4D36AA17" w14:textId="77777777" w:rsidTr="00DC0225">
        <w:tc>
          <w:tcPr>
            <w:tcW w:w="12950" w:type="dxa"/>
          </w:tcPr>
          <w:p w14:paraId="27D5B969" w14:textId="539A9183" w:rsidR="00086F5B" w:rsidRPr="00FB719A" w:rsidRDefault="00086F5B" w:rsidP="007C506B">
            <w:pPr>
              <w:rPr>
                <w:b/>
                <w:bCs/>
              </w:rPr>
            </w:pPr>
            <w:r w:rsidRPr="00FB719A">
              <w:rPr>
                <w:b/>
                <w:bCs/>
              </w:rPr>
              <w:t xml:space="preserve">Date: </w:t>
            </w:r>
            <w:sdt>
              <w:sdtPr>
                <w:rPr>
                  <w:b/>
                  <w:bCs/>
                </w:rPr>
                <w:id w:val="1768575224"/>
                <w:placeholder>
                  <w:docPart w:val="EC3577AD2519496ABC7670213111326A"/>
                </w:placeholder>
                <w:showingPlcHdr/>
              </w:sdtPr>
              <w:sdtEndPr/>
              <w:sdtContent>
                <w:r w:rsidR="005662A5" w:rsidRPr="00FB719A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</w:tbl>
    <w:p w14:paraId="64E5D2D9" w14:textId="13D076F0" w:rsidR="00DC0225" w:rsidRPr="00DC0225" w:rsidRDefault="00DC0225" w:rsidP="00CB165E">
      <w:pPr>
        <w:pStyle w:val="Heading1"/>
        <w:spacing w:before="120"/>
      </w:pPr>
      <w:r>
        <w:t>Sections I &amp; II: Requirements</w:t>
      </w:r>
    </w:p>
    <w:p w14:paraId="4D36506F" w14:textId="376F4275" w:rsidR="00DC0225" w:rsidRDefault="00DC0225" w:rsidP="00DC0225">
      <w:r>
        <w:t xml:space="preserve">Respond to the checklist questions by answering “Yes,” “No,” or “Not Able to Determine.” </w:t>
      </w:r>
    </w:p>
    <w:p w14:paraId="4E18F645" w14:textId="3F62472C" w:rsidR="001C2C46" w:rsidRDefault="00DC0225" w:rsidP="00DC0225">
      <w:pPr>
        <w:pStyle w:val="ListParagraph"/>
        <w:numPr>
          <w:ilvl w:val="0"/>
          <w:numId w:val="13"/>
        </w:numPr>
      </w:pPr>
      <w:r>
        <w:t>Is there a SIP that identifies priority goals for SY 2022</w:t>
      </w:r>
      <w:r w:rsidR="00082626">
        <w:t>–</w:t>
      </w:r>
      <w:r>
        <w:t>23 in the school’s SharePoint folder?</w:t>
      </w:r>
    </w:p>
    <w:bookmarkStart w:id="0" w:name="_Hlk135291632"/>
    <w:p w14:paraId="7CFD476C" w14:textId="30B029F0" w:rsidR="00DC0225" w:rsidRDefault="00912A60" w:rsidP="00DC0225">
      <w:pPr>
        <w:pStyle w:val="ListParagraph"/>
      </w:pPr>
      <w:sdt>
        <w:sdtPr>
          <w:id w:val="1310442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225">
            <w:rPr>
              <w:rFonts w:ascii="MS Gothic" w:eastAsia="MS Gothic" w:hAnsi="MS Gothic" w:hint="eastAsia"/>
            </w:rPr>
            <w:t>☐</w:t>
          </w:r>
        </w:sdtContent>
      </w:sdt>
      <w:r w:rsidR="00DC0225">
        <w:t xml:space="preserve"> Yes</w:t>
      </w:r>
    </w:p>
    <w:p w14:paraId="6D716265" w14:textId="5896AE18" w:rsidR="00DC0225" w:rsidRDefault="00912A60" w:rsidP="00DC0225">
      <w:pPr>
        <w:pStyle w:val="ListParagraph"/>
      </w:pPr>
      <w:sdt>
        <w:sdtPr>
          <w:id w:val="-1527710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225">
            <w:rPr>
              <w:rFonts w:ascii="MS Gothic" w:eastAsia="MS Gothic" w:hAnsi="MS Gothic" w:hint="eastAsia"/>
            </w:rPr>
            <w:t>☐</w:t>
          </w:r>
        </w:sdtContent>
      </w:sdt>
      <w:r w:rsidR="00DC0225">
        <w:t xml:space="preserve"> No</w:t>
      </w:r>
    </w:p>
    <w:p w14:paraId="7F480D91" w14:textId="76E4470D" w:rsidR="00DC0225" w:rsidRDefault="00912A60" w:rsidP="00DC0225">
      <w:pPr>
        <w:pStyle w:val="ListParagraph"/>
      </w:pPr>
      <w:sdt>
        <w:sdtPr>
          <w:id w:val="343598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225">
            <w:rPr>
              <w:rFonts w:ascii="MS Gothic" w:eastAsia="MS Gothic" w:hAnsi="MS Gothic" w:hint="eastAsia"/>
            </w:rPr>
            <w:t>☐</w:t>
          </w:r>
        </w:sdtContent>
      </w:sdt>
      <w:r w:rsidR="00DC0225">
        <w:t xml:space="preserve"> Not Able to Determine</w:t>
      </w:r>
    </w:p>
    <w:bookmarkEnd w:id="0"/>
    <w:p w14:paraId="166B6A00" w14:textId="77777777" w:rsidR="00DC0225" w:rsidRDefault="00DC0225" w:rsidP="00DC0225">
      <w:pPr>
        <w:pStyle w:val="ListParagraph"/>
      </w:pPr>
    </w:p>
    <w:p w14:paraId="114454F5" w14:textId="40A5EFBF" w:rsidR="00DC0225" w:rsidRDefault="00DC0225" w:rsidP="00DC0225">
      <w:pPr>
        <w:pStyle w:val="ListParagraph"/>
        <w:numPr>
          <w:ilvl w:val="0"/>
          <w:numId w:val="13"/>
        </w:numPr>
      </w:pPr>
      <w:r w:rsidRPr="00DC0225">
        <w:t>Is Section I (End-of-Year Progress Review 2022</w:t>
      </w:r>
      <w:r w:rsidR="00082626">
        <w:t>–</w:t>
      </w:r>
      <w:r w:rsidRPr="00DC0225">
        <w:t>2023)—or documents that contain comparable materials—completed and uploaded in the school’s SharePoint folder? </w:t>
      </w:r>
    </w:p>
    <w:p w14:paraId="3BDCFF18" w14:textId="77777777" w:rsidR="00DC0225" w:rsidRDefault="00912A60" w:rsidP="00DC0225">
      <w:pPr>
        <w:pStyle w:val="ListParagraph"/>
      </w:pPr>
      <w:sdt>
        <w:sdtPr>
          <w:id w:val="342593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225">
            <w:rPr>
              <w:rFonts w:ascii="MS Gothic" w:eastAsia="MS Gothic" w:hAnsi="MS Gothic" w:hint="eastAsia"/>
            </w:rPr>
            <w:t>☐</w:t>
          </w:r>
        </w:sdtContent>
      </w:sdt>
      <w:r w:rsidR="00DC0225">
        <w:t xml:space="preserve"> Yes</w:t>
      </w:r>
    </w:p>
    <w:p w14:paraId="2832FF4E" w14:textId="77777777" w:rsidR="00DC0225" w:rsidRDefault="00912A60" w:rsidP="00DC0225">
      <w:pPr>
        <w:pStyle w:val="ListParagraph"/>
      </w:pPr>
      <w:sdt>
        <w:sdtPr>
          <w:id w:val="167995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225">
            <w:rPr>
              <w:rFonts w:ascii="MS Gothic" w:eastAsia="MS Gothic" w:hAnsi="MS Gothic" w:hint="eastAsia"/>
            </w:rPr>
            <w:t>☐</w:t>
          </w:r>
        </w:sdtContent>
      </w:sdt>
      <w:r w:rsidR="00DC0225">
        <w:t xml:space="preserve"> No</w:t>
      </w:r>
    </w:p>
    <w:p w14:paraId="47792708" w14:textId="044AF8A6" w:rsidR="00DC0225" w:rsidRDefault="00912A60" w:rsidP="00DC0225">
      <w:pPr>
        <w:pStyle w:val="ListParagraph"/>
      </w:pPr>
      <w:sdt>
        <w:sdtPr>
          <w:id w:val="-181589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225">
            <w:rPr>
              <w:rFonts w:ascii="MS Gothic" w:eastAsia="MS Gothic" w:hAnsi="MS Gothic" w:hint="eastAsia"/>
            </w:rPr>
            <w:t>☐</w:t>
          </w:r>
        </w:sdtContent>
      </w:sdt>
      <w:r w:rsidR="00DC0225">
        <w:t xml:space="preserve"> Not Able to Determine</w:t>
      </w:r>
    </w:p>
    <w:p w14:paraId="3585876F" w14:textId="77777777" w:rsidR="00DC0225" w:rsidRDefault="00DC0225" w:rsidP="00DC0225">
      <w:pPr>
        <w:pStyle w:val="ListParagraph"/>
      </w:pPr>
    </w:p>
    <w:p w14:paraId="0485117E" w14:textId="77777777" w:rsidR="00DC0225" w:rsidRDefault="00DC0225" w:rsidP="00DC0225">
      <w:pPr>
        <w:pStyle w:val="ListParagraph"/>
        <w:numPr>
          <w:ilvl w:val="0"/>
          <w:numId w:val="13"/>
        </w:numPr>
      </w:pPr>
      <w:r w:rsidRPr="00DC0225">
        <w:lastRenderedPageBreak/>
        <w:t>Is Section II (Guiding and Reflection Questions)—or documents that contain comparable materials—completed and uploaded in the school’s SharePoint folder? </w:t>
      </w:r>
      <w:r>
        <w:br/>
      </w:r>
      <w:sdt>
        <w:sdtPr>
          <w:id w:val="4650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</w:p>
    <w:p w14:paraId="7FFCCE75" w14:textId="77777777" w:rsidR="00DC0225" w:rsidRDefault="00912A60" w:rsidP="00DC0225">
      <w:pPr>
        <w:pStyle w:val="ListParagraph"/>
      </w:pPr>
      <w:sdt>
        <w:sdtPr>
          <w:id w:val="1477103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225">
            <w:rPr>
              <w:rFonts w:ascii="MS Gothic" w:eastAsia="MS Gothic" w:hAnsi="MS Gothic" w:hint="eastAsia"/>
            </w:rPr>
            <w:t>☐</w:t>
          </w:r>
        </w:sdtContent>
      </w:sdt>
      <w:r w:rsidR="00DC0225">
        <w:t xml:space="preserve"> No</w:t>
      </w:r>
    </w:p>
    <w:p w14:paraId="20896DD8" w14:textId="77777777" w:rsidR="00DC0225" w:rsidRDefault="00912A60" w:rsidP="00DC0225">
      <w:pPr>
        <w:pStyle w:val="ListParagraph"/>
      </w:pPr>
      <w:sdt>
        <w:sdtPr>
          <w:id w:val="882286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225">
            <w:rPr>
              <w:rFonts w:ascii="MS Gothic" w:eastAsia="MS Gothic" w:hAnsi="MS Gothic" w:hint="eastAsia"/>
            </w:rPr>
            <w:t>☐</w:t>
          </w:r>
        </w:sdtContent>
      </w:sdt>
      <w:r w:rsidR="00DC0225">
        <w:t xml:space="preserve"> Not Able to Determine</w:t>
      </w:r>
    </w:p>
    <w:p w14:paraId="487CC510" w14:textId="3622DB61" w:rsidR="00DC0225" w:rsidRDefault="00DC0225" w:rsidP="00CB165E">
      <w:pPr>
        <w:pStyle w:val="Heading1"/>
        <w:spacing w:before="120"/>
      </w:pPr>
      <w:r>
        <w:t>Section I: End-of-Year Review for 2022</w:t>
      </w:r>
      <w:r w:rsidR="00082626">
        <w:t>–</w:t>
      </w:r>
      <w:r>
        <w:t>23</w:t>
      </w:r>
    </w:p>
    <w:p w14:paraId="7718EB56" w14:textId="27E12E02" w:rsidR="00DC0225" w:rsidRDefault="00DC0225" w:rsidP="00DC0225">
      <w:r w:rsidRPr="00DC0225">
        <w:t>After analyzing Section I of the OSPI School Improvement Plan End-of-Year Progress Review 2022</w:t>
      </w:r>
      <w:r w:rsidR="00082626">
        <w:t>–</w:t>
      </w:r>
      <w:r w:rsidRPr="00DC0225">
        <w:t>2023, respond to the checklist questions below about each Goal described in the SIP. </w:t>
      </w:r>
    </w:p>
    <w:p w14:paraId="0E7C9DBA" w14:textId="13DC3B2B" w:rsidR="009230C0" w:rsidRDefault="009230C0" w:rsidP="009230C0">
      <w:pPr>
        <w:pStyle w:val="Heading2"/>
      </w:pPr>
      <w:r>
        <w:t>SMARTIE Goal 1</w:t>
      </w:r>
    </w:p>
    <w:p w14:paraId="20A043B4" w14:textId="77777777" w:rsidR="0095315B" w:rsidRDefault="0095315B" w:rsidP="0095315B">
      <w:pPr>
        <w:pStyle w:val="ListParagraph"/>
        <w:numPr>
          <w:ilvl w:val="0"/>
          <w:numId w:val="14"/>
        </w:numPr>
      </w:pPr>
      <w:bookmarkStart w:id="1" w:name="_Hlk135399838"/>
      <w:r>
        <w:t xml:space="preserve">What are the specific student groups </w:t>
      </w:r>
      <w:r w:rsidRPr="0095315B">
        <w:rPr>
          <w:b/>
          <w:bCs/>
        </w:rPr>
        <w:t xml:space="preserve">Goal </w:t>
      </w:r>
      <w:r>
        <w:rPr>
          <w:b/>
          <w:bCs/>
        </w:rPr>
        <w:t>1</w:t>
      </w:r>
      <w:r>
        <w:t xml:space="preserve"> addresses (select all that apply)?</w:t>
      </w:r>
    </w:p>
    <w:p w14:paraId="3F52170C" w14:textId="77777777" w:rsidR="0095315B" w:rsidRDefault="00912A60" w:rsidP="0095315B">
      <w:pPr>
        <w:pStyle w:val="ListParagraph"/>
      </w:pPr>
      <w:sdt>
        <w:sdtPr>
          <w:id w:val="-2130461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>
            <w:rPr>
              <w:rFonts w:ascii="MS Gothic" w:eastAsia="MS Gothic" w:hAnsi="MS Gothic" w:hint="eastAsia"/>
            </w:rPr>
            <w:t>☐</w:t>
          </w:r>
        </w:sdtContent>
      </w:sdt>
      <w:r w:rsidR="0095315B">
        <w:t xml:space="preserve"> ELA (English Language Arts)</w:t>
      </w:r>
    </w:p>
    <w:p w14:paraId="4B4B0C36" w14:textId="77777777" w:rsidR="0095315B" w:rsidRDefault="00912A60" w:rsidP="0095315B">
      <w:pPr>
        <w:pStyle w:val="ListParagraph"/>
      </w:pPr>
      <w:sdt>
        <w:sdtPr>
          <w:id w:val="-160148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>
            <w:rPr>
              <w:rFonts w:ascii="MS Gothic" w:eastAsia="MS Gothic" w:hAnsi="MS Gothic" w:hint="eastAsia"/>
            </w:rPr>
            <w:t>☐</w:t>
          </w:r>
        </w:sdtContent>
      </w:sdt>
      <w:r w:rsidR="0095315B">
        <w:t xml:space="preserve"> Math</w:t>
      </w:r>
    </w:p>
    <w:p w14:paraId="19206031" w14:textId="77777777" w:rsidR="0095315B" w:rsidRDefault="00912A60" w:rsidP="0095315B">
      <w:pPr>
        <w:pStyle w:val="ListParagraph"/>
      </w:pPr>
      <w:sdt>
        <w:sdtPr>
          <w:id w:val="-116685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>
            <w:rPr>
              <w:rFonts w:ascii="MS Gothic" w:eastAsia="MS Gothic" w:hAnsi="MS Gothic" w:hint="eastAsia"/>
            </w:rPr>
            <w:t>☐</w:t>
          </w:r>
        </w:sdtContent>
      </w:sdt>
      <w:r w:rsidR="0095315B">
        <w:t xml:space="preserve"> m/EL or EL (Multi Language Learner, or English Learner)</w:t>
      </w:r>
    </w:p>
    <w:p w14:paraId="0A16F2D9" w14:textId="77777777" w:rsidR="0095315B" w:rsidRDefault="00912A60" w:rsidP="0095315B">
      <w:pPr>
        <w:pStyle w:val="ListParagraph"/>
      </w:pPr>
      <w:sdt>
        <w:sdtPr>
          <w:id w:val="212781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>
            <w:rPr>
              <w:rFonts w:ascii="MS Gothic" w:eastAsia="MS Gothic" w:hAnsi="MS Gothic" w:hint="eastAsia"/>
            </w:rPr>
            <w:t>☐</w:t>
          </w:r>
        </w:sdtContent>
      </w:sdt>
      <w:r w:rsidR="0095315B">
        <w:t xml:space="preserve"> MTSS (Multi-tiered System of Supports)</w:t>
      </w:r>
    </w:p>
    <w:p w14:paraId="2D6F2768" w14:textId="77777777" w:rsidR="0095315B" w:rsidRDefault="00912A60" w:rsidP="0095315B">
      <w:pPr>
        <w:pStyle w:val="ListParagraph"/>
      </w:pPr>
      <w:sdt>
        <w:sdtPr>
          <w:id w:val="273911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>
            <w:rPr>
              <w:rFonts w:ascii="MS Gothic" w:eastAsia="MS Gothic" w:hAnsi="MS Gothic" w:hint="eastAsia"/>
            </w:rPr>
            <w:t>☐</w:t>
          </w:r>
        </w:sdtContent>
      </w:sdt>
      <w:r w:rsidR="0095315B">
        <w:t xml:space="preserve"> SEL (Social Emotional Learning) </w:t>
      </w:r>
    </w:p>
    <w:p w14:paraId="1C477994" w14:textId="77777777" w:rsidR="0095315B" w:rsidRDefault="00912A60" w:rsidP="0095315B">
      <w:pPr>
        <w:pStyle w:val="ListParagraph"/>
      </w:pPr>
      <w:sdt>
        <w:sdtPr>
          <w:id w:val="1182945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>
            <w:rPr>
              <w:rFonts w:ascii="MS Gothic" w:eastAsia="MS Gothic" w:hAnsi="MS Gothic" w:hint="eastAsia"/>
            </w:rPr>
            <w:t>☐</w:t>
          </w:r>
        </w:sdtContent>
      </w:sdt>
      <w:r w:rsidR="0095315B">
        <w:t xml:space="preserve"> Attendance</w:t>
      </w:r>
    </w:p>
    <w:p w14:paraId="7D0FF076" w14:textId="77777777" w:rsidR="0095315B" w:rsidRDefault="00912A60" w:rsidP="0095315B">
      <w:pPr>
        <w:pStyle w:val="ListParagraph"/>
      </w:pPr>
      <w:sdt>
        <w:sdtPr>
          <w:id w:val="58803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>
            <w:rPr>
              <w:rFonts w:ascii="MS Gothic" w:eastAsia="MS Gothic" w:hAnsi="MS Gothic" w:hint="eastAsia"/>
            </w:rPr>
            <w:t>☐</w:t>
          </w:r>
        </w:sdtContent>
      </w:sdt>
      <w:r w:rsidR="0095315B">
        <w:t xml:space="preserve"> Student, Family, and/or Community Engagement</w:t>
      </w:r>
    </w:p>
    <w:p w14:paraId="6788ECEE" w14:textId="77777777" w:rsidR="0095315B" w:rsidRDefault="00912A60" w:rsidP="0095315B">
      <w:pPr>
        <w:pStyle w:val="ListParagraph"/>
      </w:pPr>
      <w:sdt>
        <w:sdtPr>
          <w:id w:val="-702862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>
            <w:rPr>
              <w:rFonts w:ascii="MS Gothic" w:eastAsia="MS Gothic" w:hAnsi="MS Gothic" w:hint="eastAsia"/>
            </w:rPr>
            <w:t>☐</w:t>
          </w:r>
        </w:sdtContent>
      </w:sdt>
      <w:r w:rsidR="0095315B">
        <w:t xml:space="preserve"> Credit Attainment</w:t>
      </w:r>
    </w:p>
    <w:p w14:paraId="0AF64F4A" w14:textId="77777777" w:rsidR="0095315B" w:rsidRDefault="00912A60" w:rsidP="0095315B">
      <w:pPr>
        <w:pStyle w:val="ListParagraph"/>
      </w:pPr>
      <w:sdt>
        <w:sdtPr>
          <w:id w:val="-87430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>
            <w:rPr>
              <w:rFonts w:ascii="MS Gothic" w:eastAsia="MS Gothic" w:hAnsi="MS Gothic" w:hint="eastAsia"/>
            </w:rPr>
            <w:t>☐</w:t>
          </w:r>
        </w:sdtContent>
      </w:sdt>
      <w:r w:rsidR="0095315B">
        <w:t xml:space="preserve"> Graduation Rate</w:t>
      </w:r>
    </w:p>
    <w:p w14:paraId="264C81C8" w14:textId="77777777" w:rsidR="0095315B" w:rsidRDefault="00912A60" w:rsidP="0095315B">
      <w:pPr>
        <w:pStyle w:val="ListParagraph"/>
      </w:pPr>
      <w:sdt>
        <w:sdtPr>
          <w:id w:val="-1020313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>
            <w:rPr>
              <w:rFonts w:ascii="MS Gothic" w:eastAsia="MS Gothic" w:hAnsi="MS Gothic" w:hint="eastAsia"/>
            </w:rPr>
            <w:t>☐</w:t>
          </w:r>
        </w:sdtContent>
      </w:sdt>
      <w:r w:rsidR="0095315B">
        <w:t xml:space="preserve"> Behavioral and/or Disciplinary (can include PBIS – Positive Behavior Intervention Supports and RTI – Response to Intervention)</w:t>
      </w:r>
    </w:p>
    <w:p w14:paraId="601B9C76" w14:textId="77777777" w:rsidR="0095315B" w:rsidRDefault="00912A60" w:rsidP="0095315B">
      <w:pPr>
        <w:pStyle w:val="ListParagraph"/>
      </w:pPr>
      <w:sdt>
        <w:sdtPr>
          <w:id w:val="2104916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>
            <w:rPr>
              <w:rFonts w:ascii="MS Gothic" w:eastAsia="MS Gothic" w:hAnsi="MS Gothic" w:hint="eastAsia"/>
            </w:rPr>
            <w:t>☐</w:t>
          </w:r>
        </w:sdtContent>
      </w:sdt>
      <w:r w:rsidR="0095315B">
        <w:t xml:space="preserve"> School Climate and/or Climate (can include CRE – Culturally Responsive Education) </w:t>
      </w:r>
    </w:p>
    <w:p w14:paraId="1101C498" w14:textId="6FA4C18B" w:rsidR="0095315B" w:rsidRDefault="00912A60" w:rsidP="0095315B">
      <w:pPr>
        <w:pStyle w:val="ListParagraph"/>
      </w:pPr>
      <w:sdt>
        <w:sdtPr>
          <w:id w:val="-980846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>
            <w:rPr>
              <w:rFonts w:ascii="MS Gothic" w:eastAsia="MS Gothic" w:hAnsi="MS Gothic" w:hint="eastAsia"/>
            </w:rPr>
            <w:t>☐</w:t>
          </w:r>
        </w:sdtContent>
      </w:sdt>
      <w:r w:rsidR="0095315B">
        <w:t xml:space="preserve"> Other</w:t>
      </w:r>
      <w:bookmarkEnd w:id="1"/>
      <w:r w:rsidR="0095315B">
        <w:t xml:space="preserve"> </w:t>
      </w:r>
    </w:p>
    <w:p w14:paraId="23AAA8AF" w14:textId="77777777" w:rsidR="0095315B" w:rsidRDefault="0095315B" w:rsidP="0095315B">
      <w:pPr>
        <w:pStyle w:val="ListParagraph"/>
      </w:pPr>
    </w:p>
    <w:p w14:paraId="6D691EBF" w14:textId="0ED4B3C8" w:rsidR="00DC0225" w:rsidRDefault="0095315B" w:rsidP="00DC0225">
      <w:pPr>
        <w:pStyle w:val="ListParagraph"/>
        <w:numPr>
          <w:ilvl w:val="0"/>
          <w:numId w:val="14"/>
        </w:numPr>
      </w:pPr>
      <w:r>
        <w:t xml:space="preserve">What are the specific student groups </w:t>
      </w:r>
      <w:r w:rsidRPr="0095315B">
        <w:rPr>
          <w:b/>
          <w:bCs/>
        </w:rPr>
        <w:t>Goal 1</w:t>
      </w:r>
      <w:r>
        <w:t xml:space="preserve"> addresses (select all that apply)</w:t>
      </w:r>
      <w:r w:rsidR="00DC0225">
        <w:t>?</w:t>
      </w:r>
    </w:p>
    <w:p w14:paraId="59832629" w14:textId="178E7AE8" w:rsidR="00DC0225" w:rsidRDefault="00912A60" w:rsidP="00DC0225">
      <w:pPr>
        <w:pStyle w:val="ListParagraph"/>
      </w:pPr>
      <w:sdt>
        <w:sdtPr>
          <w:id w:val="-107743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225">
            <w:rPr>
              <w:rFonts w:ascii="MS Gothic" w:eastAsia="MS Gothic" w:hAnsi="MS Gothic" w:hint="eastAsia"/>
            </w:rPr>
            <w:t>☐</w:t>
          </w:r>
        </w:sdtContent>
      </w:sdt>
      <w:r w:rsidR="00DC0225">
        <w:t xml:space="preserve"> All students</w:t>
      </w:r>
    </w:p>
    <w:p w14:paraId="175BC9D0" w14:textId="45DCA9AE" w:rsidR="00DC0225" w:rsidRDefault="00912A60" w:rsidP="00DC0225">
      <w:pPr>
        <w:pStyle w:val="ListParagraph"/>
      </w:pPr>
      <w:sdt>
        <w:sdtPr>
          <w:id w:val="385608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225">
            <w:rPr>
              <w:rFonts w:ascii="MS Gothic" w:eastAsia="MS Gothic" w:hAnsi="MS Gothic" w:hint="eastAsia"/>
            </w:rPr>
            <w:t>☐</w:t>
          </w:r>
        </w:sdtContent>
      </w:sdt>
      <w:r w:rsidR="00DC0225">
        <w:t xml:space="preserve"> American Indian/Alaskan Native</w:t>
      </w:r>
    </w:p>
    <w:p w14:paraId="3759FF03" w14:textId="5B43FD03" w:rsidR="00DC0225" w:rsidRDefault="00912A60" w:rsidP="00DC0225">
      <w:pPr>
        <w:pStyle w:val="ListParagraph"/>
      </w:pPr>
      <w:sdt>
        <w:sdtPr>
          <w:id w:val="-631087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225">
            <w:rPr>
              <w:rFonts w:ascii="MS Gothic" w:eastAsia="MS Gothic" w:hAnsi="MS Gothic" w:hint="eastAsia"/>
            </w:rPr>
            <w:t>☐</w:t>
          </w:r>
        </w:sdtContent>
      </w:sdt>
      <w:r w:rsidR="00DC0225">
        <w:t xml:space="preserve"> Asian</w:t>
      </w:r>
    </w:p>
    <w:p w14:paraId="103A56ED" w14:textId="53B48B03" w:rsidR="00DC0225" w:rsidRDefault="00912A60" w:rsidP="00DC0225">
      <w:pPr>
        <w:pStyle w:val="ListParagraph"/>
      </w:pPr>
      <w:sdt>
        <w:sdtPr>
          <w:id w:val="-2034257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225">
            <w:rPr>
              <w:rFonts w:ascii="MS Gothic" w:eastAsia="MS Gothic" w:hAnsi="MS Gothic" w:hint="eastAsia"/>
            </w:rPr>
            <w:t>☐</w:t>
          </w:r>
        </w:sdtContent>
      </w:sdt>
      <w:r w:rsidR="00DC0225">
        <w:t xml:space="preserve"> Black/African American</w:t>
      </w:r>
    </w:p>
    <w:p w14:paraId="29258D67" w14:textId="6FE77C7E" w:rsidR="00DC0225" w:rsidRDefault="00912A60" w:rsidP="00DC0225">
      <w:pPr>
        <w:pStyle w:val="ListParagraph"/>
      </w:pPr>
      <w:sdt>
        <w:sdtPr>
          <w:id w:val="1805036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225">
            <w:rPr>
              <w:rFonts w:ascii="MS Gothic" w:eastAsia="MS Gothic" w:hAnsi="MS Gothic" w:hint="eastAsia"/>
            </w:rPr>
            <w:t>☐</w:t>
          </w:r>
        </w:sdtContent>
      </w:sdt>
      <w:r w:rsidR="00DC0225">
        <w:t xml:space="preserve"> Hispanic/Latino of any race(s)</w:t>
      </w:r>
    </w:p>
    <w:p w14:paraId="65AB1BEB" w14:textId="34B4F7A2" w:rsidR="00DC0225" w:rsidRDefault="00912A60" w:rsidP="00DC0225">
      <w:pPr>
        <w:pStyle w:val="ListParagraph"/>
      </w:pPr>
      <w:sdt>
        <w:sdtPr>
          <w:id w:val="-129082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225">
            <w:rPr>
              <w:rFonts w:ascii="MS Gothic" w:eastAsia="MS Gothic" w:hAnsi="MS Gothic" w:hint="eastAsia"/>
            </w:rPr>
            <w:t>☐</w:t>
          </w:r>
        </w:sdtContent>
      </w:sdt>
      <w:r w:rsidR="00DC0225">
        <w:t xml:space="preserve"> Two or more races</w:t>
      </w:r>
    </w:p>
    <w:p w14:paraId="705AFC4E" w14:textId="046AA752" w:rsidR="00DC0225" w:rsidRDefault="00912A60" w:rsidP="00DC0225">
      <w:pPr>
        <w:pStyle w:val="ListParagraph"/>
      </w:pPr>
      <w:sdt>
        <w:sdtPr>
          <w:id w:val="-710794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225">
            <w:rPr>
              <w:rFonts w:ascii="MS Gothic" w:eastAsia="MS Gothic" w:hAnsi="MS Gothic" w:hint="eastAsia"/>
            </w:rPr>
            <w:t>☐</w:t>
          </w:r>
        </w:sdtContent>
      </w:sdt>
      <w:r w:rsidR="00DC0225">
        <w:t xml:space="preserve"> White</w:t>
      </w:r>
    </w:p>
    <w:p w14:paraId="6D8E38CA" w14:textId="4EF1C9BF" w:rsidR="00DC0225" w:rsidRDefault="00912A60" w:rsidP="00DC0225">
      <w:pPr>
        <w:pStyle w:val="ListParagraph"/>
      </w:pPr>
      <w:sdt>
        <w:sdtPr>
          <w:id w:val="1788777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225">
            <w:rPr>
              <w:rFonts w:ascii="MS Gothic" w:eastAsia="MS Gothic" w:hAnsi="MS Gothic" w:hint="eastAsia"/>
            </w:rPr>
            <w:t>☐</w:t>
          </w:r>
        </w:sdtContent>
      </w:sdt>
      <w:r w:rsidR="00DC0225">
        <w:t xml:space="preserve"> English/Multi Language Learner </w:t>
      </w:r>
    </w:p>
    <w:p w14:paraId="17E12A10" w14:textId="1B40B1C6" w:rsidR="00DC0225" w:rsidRDefault="00912A60" w:rsidP="00DC0225">
      <w:pPr>
        <w:pStyle w:val="ListParagraph"/>
      </w:pPr>
      <w:sdt>
        <w:sdtPr>
          <w:id w:val="-1258281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225">
            <w:rPr>
              <w:rFonts w:ascii="MS Gothic" w:eastAsia="MS Gothic" w:hAnsi="MS Gothic" w:hint="eastAsia"/>
            </w:rPr>
            <w:t>☐</w:t>
          </w:r>
        </w:sdtContent>
      </w:sdt>
      <w:r w:rsidR="00DC0225">
        <w:t xml:space="preserve"> Students with Disabilities</w:t>
      </w:r>
    </w:p>
    <w:p w14:paraId="341763E8" w14:textId="400D1A6C" w:rsidR="00DC0225" w:rsidRDefault="00912A60" w:rsidP="00DC0225">
      <w:pPr>
        <w:pStyle w:val="ListParagraph"/>
      </w:pPr>
      <w:sdt>
        <w:sdtPr>
          <w:id w:val="-330292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225">
            <w:rPr>
              <w:rFonts w:ascii="MS Gothic" w:eastAsia="MS Gothic" w:hAnsi="MS Gothic" w:hint="eastAsia"/>
            </w:rPr>
            <w:t>☐</w:t>
          </w:r>
        </w:sdtContent>
      </w:sdt>
      <w:r w:rsidR="00DC0225">
        <w:t xml:space="preserve"> Low-income</w:t>
      </w:r>
    </w:p>
    <w:p w14:paraId="0392B52C" w14:textId="46EF22ED" w:rsidR="00DC0225" w:rsidRDefault="00912A60" w:rsidP="00DC0225">
      <w:pPr>
        <w:pStyle w:val="ListParagraph"/>
      </w:pPr>
      <w:sdt>
        <w:sdtPr>
          <w:id w:val="269748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225">
            <w:rPr>
              <w:rFonts w:ascii="MS Gothic" w:eastAsia="MS Gothic" w:hAnsi="MS Gothic" w:hint="eastAsia"/>
            </w:rPr>
            <w:t>☐</w:t>
          </w:r>
        </w:sdtContent>
      </w:sdt>
      <w:r w:rsidR="00DC0225">
        <w:t xml:space="preserve"> Other</w:t>
      </w:r>
    </w:p>
    <w:p w14:paraId="482104B1" w14:textId="77777777" w:rsidR="00DC0225" w:rsidRDefault="00DC0225" w:rsidP="00DC0225">
      <w:pPr>
        <w:pStyle w:val="ListParagraph"/>
      </w:pPr>
    </w:p>
    <w:p w14:paraId="39B47B0A" w14:textId="3D959BE2" w:rsidR="00DC0225" w:rsidRDefault="00DC0225" w:rsidP="00DC0225">
      <w:pPr>
        <w:pStyle w:val="ListParagraph"/>
        <w:numPr>
          <w:ilvl w:val="0"/>
          <w:numId w:val="14"/>
        </w:numPr>
      </w:pPr>
      <w:r w:rsidRPr="00DC0225">
        <w:t>If you selected "Other" above, please list the student groups addressed by this Goal (separate groups with a comma).</w:t>
      </w:r>
    </w:p>
    <w:p w14:paraId="0E82E9CA" w14:textId="022A6079" w:rsidR="00DC0225" w:rsidRDefault="00912A60" w:rsidP="00DC022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rPr>
            <w:b/>
            <w:bCs/>
          </w:rPr>
          <w:id w:val="-1996099561"/>
          <w:placeholder>
            <w:docPart w:val="086D5B3330AA464FA0E1FA8F7A9BE71D"/>
          </w:placeholder>
          <w:showingPlcHdr/>
        </w:sdtPr>
        <w:sdtEndPr/>
        <w:sdtContent>
          <w:r w:rsidR="00DC0225" w:rsidRPr="00FB719A">
            <w:rPr>
              <w:rStyle w:val="PlaceholderText"/>
              <w:color w:val="auto"/>
            </w:rPr>
            <w:t>Click or tap here to enter text.</w:t>
          </w:r>
        </w:sdtContent>
      </w:sdt>
    </w:p>
    <w:p w14:paraId="2C90A7D4" w14:textId="77777777" w:rsidR="00DC0225" w:rsidRPr="00DC0225" w:rsidRDefault="00DC0225" w:rsidP="00DC0225">
      <w:pPr>
        <w:pStyle w:val="ListParagraph"/>
      </w:pPr>
    </w:p>
    <w:p w14:paraId="586EED76" w14:textId="51D54B2F" w:rsidR="00DC0225" w:rsidRDefault="009230C0" w:rsidP="009230C0">
      <w:pPr>
        <w:pStyle w:val="ListParagraph"/>
        <w:numPr>
          <w:ilvl w:val="0"/>
          <w:numId w:val="14"/>
        </w:numPr>
      </w:pPr>
      <w:r w:rsidRPr="009230C0">
        <w:t>Which elements of a "SMARTIE" goal are</w:t>
      </w:r>
      <w:r w:rsidRPr="009230C0">
        <w:rPr>
          <w:b/>
          <w:bCs/>
        </w:rPr>
        <w:t> PRESENT in Goal 1</w:t>
      </w:r>
      <w:r w:rsidRPr="009230C0">
        <w:t> (select all that apply)?</w:t>
      </w:r>
    </w:p>
    <w:p w14:paraId="377C9EC0" w14:textId="2DA087AA" w:rsidR="009230C0" w:rsidRDefault="00912A60" w:rsidP="009230C0">
      <w:pPr>
        <w:pStyle w:val="ListParagraph"/>
      </w:pPr>
      <w:sdt>
        <w:sdtPr>
          <w:id w:val="-195774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C0">
            <w:rPr>
              <w:rFonts w:ascii="MS Gothic" w:eastAsia="MS Gothic" w:hAnsi="MS Gothic" w:hint="eastAsia"/>
            </w:rPr>
            <w:t>☐</w:t>
          </w:r>
        </w:sdtContent>
      </w:sdt>
      <w:r w:rsidR="009230C0">
        <w:t xml:space="preserve"> S (Specific)</w:t>
      </w:r>
    </w:p>
    <w:p w14:paraId="64CFAFD3" w14:textId="51E4101F" w:rsidR="009230C0" w:rsidRDefault="00912A60" w:rsidP="009230C0">
      <w:pPr>
        <w:pStyle w:val="ListParagraph"/>
      </w:pPr>
      <w:sdt>
        <w:sdtPr>
          <w:id w:val="-1022082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C0">
            <w:rPr>
              <w:rFonts w:ascii="MS Gothic" w:eastAsia="MS Gothic" w:hAnsi="MS Gothic" w:hint="eastAsia"/>
            </w:rPr>
            <w:t>☐</w:t>
          </w:r>
        </w:sdtContent>
      </w:sdt>
      <w:r w:rsidR="009230C0">
        <w:t xml:space="preserve"> M (Measurable)</w:t>
      </w:r>
    </w:p>
    <w:p w14:paraId="7FB0738D" w14:textId="3A792857" w:rsidR="009230C0" w:rsidRDefault="00912A60" w:rsidP="009230C0">
      <w:pPr>
        <w:pStyle w:val="ListParagraph"/>
      </w:pPr>
      <w:sdt>
        <w:sdtPr>
          <w:id w:val="489832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C0">
            <w:rPr>
              <w:rFonts w:ascii="MS Gothic" w:eastAsia="MS Gothic" w:hAnsi="MS Gothic" w:hint="eastAsia"/>
            </w:rPr>
            <w:t>☐</w:t>
          </w:r>
        </w:sdtContent>
      </w:sdt>
      <w:r w:rsidR="009230C0">
        <w:t xml:space="preserve"> A (Attainable/Actionable)</w:t>
      </w:r>
    </w:p>
    <w:p w14:paraId="264CAC2A" w14:textId="6A9EB379" w:rsidR="009230C0" w:rsidRDefault="00912A60" w:rsidP="009230C0">
      <w:pPr>
        <w:pStyle w:val="ListParagraph"/>
      </w:pPr>
      <w:sdt>
        <w:sdtPr>
          <w:id w:val="1587263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C0">
            <w:rPr>
              <w:rFonts w:ascii="MS Gothic" w:eastAsia="MS Gothic" w:hAnsi="MS Gothic" w:hint="eastAsia"/>
            </w:rPr>
            <w:t>☐</w:t>
          </w:r>
        </w:sdtContent>
      </w:sdt>
      <w:r w:rsidR="009230C0">
        <w:t xml:space="preserve"> R (Reasonable)</w:t>
      </w:r>
    </w:p>
    <w:p w14:paraId="103664F7" w14:textId="2CA86E93" w:rsidR="009230C0" w:rsidRDefault="00912A60" w:rsidP="009230C0">
      <w:pPr>
        <w:pStyle w:val="ListParagraph"/>
      </w:pPr>
      <w:sdt>
        <w:sdtPr>
          <w:id w:val="-857043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C0">
            <w:rPr>
              <w:rFonts w:ascii="MS Gothic" w:eastAsia="MS Gothic" w:hAnsi="MS Gothic" w:hint="eastAsia"/>
            </w:rPr>
            <w:t>☐</w:t>
          </w:r>
        </w:sdtContent>
      </w:sdt>
      <w:r w:rsidR="009230C0">
        <w:t xml:space="preserve"> T (Time-Bound)</w:t>
      </w:r>
    </w:p>
    <w:p w14:paraId="01E335CB" w14:textId="4D9D0173" w:rsidR="009230C0" w:rsidRDefault="00912A60" w:rsidP="009230C0">
      <w:pPr>
        <w:pStyle w:val="ListParagraph"/>
      </w:pPr>
      <w:sdt>
        <w:sdtPr>
          <w:id w:val="59721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C0">
            <w:rPr>
              <w:rFonts w:ascii="MS Gothic" w:eastAsia="MS Gothic" w:hAnsi="MS Gothic" w:hint="eastAsia"/>
            </w:rPr>
            <w:t>☐</w:t>
          </w:r>
        </w:sdtContent>
      </w:sdt>
      <w:r w:rsidR="009230C0">
        <w:t xml:space="preserve"> I/E (Inclusive/Equitable)</w:t>
      </w:r>
    </w:p>
    <w:p w14:paraId="361FDBE3" w14:textId="35528D7A" w:rsidR="009230C0" w:rsidRDefault="009230C0" w:rsidP="009230C0">
      <w:pPr>
        <w:pStyle w:val="ListParagraph"/>
      </w:pPr>
    </w:p>
    <w:p w14:paraId="755BEC91" w14:textId="77777777" w:rsidR="009230C0" w:rsidRDefault="009230C0" w:rsidP="009230C0">
      <w:pPr>
        <w:pStyle w:val="ListParagraph"/>
        <w:numPr>
          <w:ilvl w:val="0"/>
          <w:numId w:val="14"/>
        </w:numPr>
      </w:pPr>
      <w:r w:rsidRPr="009230C0">
        <w:t>Did the school use evidence/data to document progress toward </w:t>
      </w:r>
      <w:r w:rsidRPr="009230C0">
        <w:rPr>
          <w:b/>
          <w:bCs/>
        </w:rPr>
        <w:t>Goal 1</w:t>
      </w:r>
      <w:r w:rsidRPr="009230C0">
        <w:t> and its associated activities?</w:t>
      </w:r>
      <w:r>
        <w:br/>
      </w:r>
      <w:bookmarkStart w:id="2" w:name="_Hlk135292193"/>
      <w:sdt>
        <w:sdtPr>
          <w:rPr>
            <w:rFonts w:ascii="MS Gothic" w:eastAsia="MS Gothic" w:hAnsi="MS Gothic"/>
          </w:rPr>
          <w:id w:val="207176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30C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Yes</w:t>
      </w:r>
      <w:proofErr w:type="gramEnd"/>
    </w:p>
    <w:p w14:paraId="628F5BC1" w14:textId="77777777" w:rsidR="009230C0" w:rsidRDefault="00912A60" w:rsidP="009230C0">
      <w:pPr>
        <w:pStyle w:val="ListParagraph"/>
      </w:pPr>
      <w:sdt>
        <w:sdtPr>
          <w:id w:val="-967352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C0">
            <w:rPr>
              <w:rFonts w:ascii="MS Gothic" w:eastAsia="MS Gothic" w:hAnsi="MS Gothic" w:hint="eastAsia"/>
            </w:rPr>
            <w:t>☐</w:t>
          </w:r>
        </w:sdtContent>
      </w:sdt>
      <w:r w:rsidR="009230C0">
        <w:t xml:space="preserve"> No</w:t>
      </w:r>
    </w:p>
    <w:p w14:paraId="422A557B" w14:textId="41A066CC" w:rsidR="009230C0" w:rsidRDefault="00912A60" w:rsidP="009230C0">
      <w:pPr>
        <w:pStyle w:val="ListParagraph"/>
      </w:pPr>
      <w:sdt>
        <w:sdtPr>
          <w:id w:val="563154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C0">
            <w:rPr>
              <w:rFonts w:ascii="MS Gothic" w:eastAsia="MS Gothic" w:hAnsi="MS Gothic" w:hint="eastAsia"/>
            </w:rPr>
            <w:t>☐</w:t>
          </w:r>
        </w:sdtContent>
      </w:sdt>
      <w:r w:rsidR="009230C0">
        <w:t xml:space="preserve"> Not Able to Determine</w:t>
      </w:r>
    </w:p>
    <w:bookmarkEnd w:id="2"/>
    <w:p w14:paraId="7970216D" w14:textId="77777777" w:rsidR="009230C0" w:rsidRDefault="009230C0" w:rsidP="009230C0">
      <w:pPr>
        <w:pStyle w:val="ListParagraph"/>
      </w:pPr>
    </w:p>
    <w:p w14:paraId="1FFD2E02" w14:textId="77777777" w:rsidR="00CB165E" w:rsidRDefault="00CB165E">
      <w:pPr>
        <w:widowControl w:val="0"/>
        <w:autoSpaceDE w:val="0"/>
        <w:autoSpaceDN w:val="0"/>
        <w:spacing w:after="0" w:line="240" w:lineRule="auto"/>
      </w:pPr>
      <w:r>
        <w:br w:type="page"/>
      </w:r>
    </w:p>
    <w:p w14:paraId="39DF4BD5" w14:textId="57382556" w:rsidR="009230C0" w:rsidRDefault="009230C0" w:rsidP="009230C0">
      <w:pPr>
        <w:pStyle w:val="ListParagraph"/>
        <w:numPr>
          <w:ilvl w:val="0"/>
          <w:numId w:val="14"/>
        </w:numPr>
      </w:pPr>
      <w:r w:rsidRPr="009230C0">
        <w:lastRenderedPageBreak/>
        <w:t>Was the process for evidence/data collection and review appropriate toward achieving </w:t>
      </w:r>
      <w:r w:rsidRPr="009230C0">
        <w:rPr>
          <w:b/>
          <w:bCs/>
        </w:rPr>
        <w:t>Goal 1</w:t>
      </w:r>
      <w:r>
        <w:t>?</w:t>
      </w:r>
      <w:r>
        <w:br/>
      </w:r>
      <w:sdt>
        <w:sdtPr>
          <w:rPr>
            <w:rFonts w:ascii="MS Gothic" w:eastAsia="MS Gothic" w:hAnsi="MS Gothic"/>
          </w:rPr>
          <w:id w:val="923840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30C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Yes</w:t>
      </w:r>
      <w:proofErr w:type="gramEnd"/>
    </w:p>
    <w:p w14:paraId="466D05F1" w14:textId="77777777" w:rsidR="009230C0" w:rsidRDefault="00912A60" w:rsidP="009230C0">
      <w:pPr>
        <w:pStyle w:val="ListParagraph"/>
      </w:pPr>
      <w:sdt>
        <w:sdtPr>
          <w:id w:val="105713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C0">
            <w:rPr>
              <w:rFonts w:ascii="MS Gothic" w:eastAsia="MS Gothic" w:hAnsi="MS Gothic" w:hint="eastAsia"/>
            </w:rPr>
            <w:t>☐</w:t>
          </w:r>
        </w:sdtContent>
      </w:sdt>
      <w:r w:rsidR="009230C0">
        <w:t xml:space="preserve"> No</w:t>
      </w:r>
    </w:p>
    <w:p w14:paraId="5F89C70A" w14:textId="77777777" w:rsidR="009230C0" w:rsidRDefault="00912A60" w:rsidP="009230C0">
      <w:pPr>
        <w:pStyle w:val="ListParagraph"/>
      </w:pPr>
      <w:sdt>
        <w:sdtPr>
          <w:id w:val="-59789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C0">
            <w:rPr>
              <w:rFonts w:ascii="MS Gothic" w:eastAsia="MS Gothic" w:hAnsi="MS Gothic" w:hint="eastAsia"/>
            </w:rPr>
            <w:t>☐</w:t>
          </w:r>
        </w:sdtContent>
      </w:sdt>
      <w:r w:rsidR="009230C0">
        <w:t xml:space="preserve"> Not Able to Determine</w:t>
      </w:r>
    </w:p>
    <w:p w14:paraId="584E5328" w14:textId="77777777" w:rsidR="009230C0" w:rsidRDefault="009230C0" w:rsidP="009230C0">
      <w:pPr>
        <w:pStyle w:val="ListParagraph"/>
      </w:pPr>
    </w:p>
    <w:p w14:paraId="470B07F5" w14:textId="1A31099D" w:rsidR="009230C0" w:rsidRDefault="009230C0" w:rsidP="009230C0">
      <w:pPr>
        <w:pStyle w:val="ListParagraph"/>
        <w:numPr>
          <w:ilvl w:val="0"/>
          <w:numId w:val="14"/>
        </w:numPr>
      </w:pPr>
      <w:r w:rsidRPr="009230C0">
        <w:t> Is there a designated team or individual that is responsible for monitoring the progress of </w:t>
      </w:r>
      <w:r w:rsidRPr="009230C0">
        <w:rPr>
          <w:b/>
          <w:bCs/>
        </w:rPr>
        <w:t>Goal 1</w:t>
      </w:r>
      <w:r w:rsidRPr="009230C0">
        <w:t>?</w:t>
      </w:r>
      <w:r w:rsidR="00CC7147">
        <w:t xml:space="preserve"> </w:t>
      </w:r>
      <w:r>
        <w:br/>
      </w:r>
      <w:sdt>
        <w:sdtPr>
          <w:rPr>
            <w:rFonts w:ascii="MS Gothic" w:eastAsia="MS Gothic" w:hAnsi="MS Gothic"/>
          </w:rPr>
          <w:id w:val="-45768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30C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</w:p>
    <w:p w14:paraId="0D3D2656" w14:textId="77777777" w:rsidR="009230C0" w:rsidRDefault="00912A60" w:rsidP="009230C0">
      <w:pPr>
        <w:pStyle w:val="ListParagraph"/>
      </w:pPr>
      <w:sdt>
        <w:sdtPr>
          <w:id w:val="-1673724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C0">
            <w:rPr>
              <w:rFonts w:ascii="MS Gothic" w:eastAsia="MS Gothic" w:hAnsi="MS Gothic" w:hint="eastAsia"/>
            </w:rPr>
            <w:t>☐</w:t>
          </w:r>
        </w:sdtContent>
      </w:sdt>
      <w:r w:rsidR="009230C0">
        <w:t xml:space="preserve"> No</w:t>
      </w:r>
    </w:p>
    <w:p w14:paraId="7DF46D08" w14:textId="77777777" w:rsidR="009230C0" w:rsidRDefault="00912A60" w:rsidP="009230C0">
      <w:pPr>
        <w:pStyle w:val="ListParagraph"/>
      </w:pPr>
      <w:sdt>
        <w:sdtPr>
          <w:id w:val="141157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C0">
            <w:rPr>
              <w:rFonts w:ascii="MS Gothic" w:eastAsia="MS Gothic" w:hAnsi="MS Gothic" w:hint="eastAsia"/>
            </w:rPr>
            <w:t>☐</w:t>
          </w:r>
        </w:sdtContent>
      </w:sdt>
      <w:r w:rsidR="009230C0">
        <w:t xml:space="preserve"> Not Able to Determine</w:t>
      </w:r>
    </w:p>
    <w:p w14:paraId="4C649992" w14:textId="77777777" w:rsidR="009230C0" w:rsidRDefault="009230C0" w:rsidP="009230C0">
      <w:pPr>
        <w:pStyle w:val="ListParagraph"/>
      </w:pPr>
    </w:p>
    <w:p w14:paraId="7401D296" w14:textId="77777777" w:rsidR="009230C0" w:rsidRDefault="009230C0" w:rsidP="009230C0">
      <w:pPr>
        <w:pStyle w:val="ListParagraph"/>
        <w:numPr>
          <w:ilvl w:val="0"/>
          <w:numId w:val="14"/>
        </w:numPr>
      </w:pPr>
      <w:r w:rsidRPr="009230C0">
        <w:t> Are the proposed timeframes for activities and measures for </w:t>
      </w:r>
      <w:r w:rsidRPr="009230C0">
        <w:rPr>
          <w:b/>
          <w:bCs/>
        </w:rPr>
        <w:t>Goal 1</w:t>
      </w:r>
      <w:r w:rsidRPr="009230C0">
        <w:t> being met? </w:t>
      </w:r>
      <w:r>
        <w:br/>
      </w:r>
      <w:sdt>
        <w:sdtPr>
          <w:rPr>
            <w:rFonts w:ascii="MS Gothic" w:eastAsia="MS Gothic" w:hAnsi="MS Gothic"/>
          </w:rPr>
          <w:id w:val="-1901355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30C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</w:p>
    <w:p w14:paraId="04F8C73F" w14:textId="77777777" w:rsidR="009230C0" w:rsidRDefault="00912A60" w:rsidP="009230C0">
      <w:pPr>
        <w:pStyle w:val="ListParagraph"/>
      </w:pPr>
      <w:sdt>
        <w:sdtPr>
          <w:id w:val="676459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C0">
            <w:rPr>
              <w:rFonts w:ascii="MS Gothic" w:eastAsia="MS Gothic" w:hAnsi="MS Gothic" w:hint="eastAsia"/>
            </w:rPr>
            <w:t>☐</w:t>
          </w:r>
        </w:sdtContent>
      </w:sdt>
      <w:r w:rsidR="009230C0">
        <w:t xml:space="preserve"> No</w:t>
      </w:r>
    </w:p>
    <w:p w14:paraId="4A796CC4" w14:textId="5804F691" w:rsidR="009230C0" w:rsidRDefault="00912A60" w:rsidP="009230C0">
      <w:pPr>
        <w:pStyle w:val="ListParagraph"/>
      </w:pPr>
      <w:sdt>
        <w:sdtPr>
          <w:id w:val="-1384168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C0">
            <w:rPr>
              <w:rFonts w:ascii="MS Gothic" w:eastAsia="MS Gothic" w:hAnsi="MS Gothic" w:hint="eastAsia"/>
            </w:rPr>
            <w:t>☐</w:t>
          </w:r>
        </w:sdtContent>
      </w:sdt>
      <w:r w:rsidR="009230C0">
        <w:t xml:space="preserve"> Not Able to Determine</w:t>
      </w:r>
    </w:p>
    <w:p w14:paraId="6C1C763B" w14:textId="77777777" w:rsidR="009230C0" w:rsidRDefault="009230C0" w:rsidP="009230C0">
      <w:pPr>
        <w:pStyle w:val="ListParagraph"/>
      </w:pPr>
    </w:p>
    <w:p w14:paraId="304B555E" w14:textId="3D44DC06" w:rsidR="009230C0" w:rsidRDefault="009230C0" w:rsidP="009230C0">
      <w:pPr>
        <w:pStyle w:val="ListParagraph"/>
        <w:numPr>
          <w:ilvl w:val="0"/>
          <w:numId w:val="14"/>
        </w:numPr>
      </w:pPr>
      <w:r w:rsidRPr="009230C0">
        <w:t> Overall, is progress being made toward achieving </w:t>
      </w:r>
      <w:r w:rsidRPr="009230C0">
        <w:rPr>
          <w:b/>
          <w:bCs/>
        </w:rPr>
        <w:t>Goal 1</w:t>
      </w:r>
      <w:r w:rsidRPr="009230C0">
        <w:t>?</w:t>
      </w:r>
      <w:r>
        <w:br/>
      </w:r>
      <w:sdt>
        <w:sdtPr>
          <w:rPr>
            <w:rFonts w:ascii="MS Gothic" w:eastAsia="MS Gothic" w:hAnsi="MS Gothic"/>
          </w:rPr>
          <w:id w:val="-862900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30C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Yes</w:t>
      </w:r>
      <w:proofErr w:type="gramEnd"/>
    </w:p>
    <w:p w14:paraId="5516D5A2" w14:textId="77777777" w:rsidR="009230C0" w:rsidRDefault="00912A60" w:rsidP="009230C0">
      <w:pPr>
        <w:pStyle w:val="ListParagraph"/>
      </w:pPr>
      <w:sdt>
        <w:sdtPr>
          <w:id w:val="-417637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C0">
            <w:rPr>
              <w:rFonts w:ascii="MS Gothic" w:eastAsia="MS Gothic" w:hAnsi="MS Gothic" w:hint="eastAsia"/>
            </w:rPr>
            <w:t>☐</w:t>
          </w:r>
        </w:sdtContent>
      </w:sdt>
      <w:r w:rsidR="009230C0">
        <w:t xml:space="preserve"> No</w:t>
      </w:r>
    </w:p>
    <w:p w14:paraId="680E8390" w14:textId="77777777" w:rsidR="009230C0" w:rsidRDefault="00912A60" w:rsidP="009230C0">
      <w:pPr>
        <w:pStyle w:val="ListParagraph"/>
      </w:pPr>
      <w:sdt>
        <w:sdtPr>
          <w:id w:val="126726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C0">
            <w:rPr>
              <w:rFonts w:ascii="MS Gothic" w:eastAsia="MS Gothic" w:hAnsi="MS Gothic" w:hint="eastAsia"/>
            </w:rPr>
            <w:t>☐</w:t>
          </w:r>
        </w:sdtContent>
      </w:sdt>
      <w:r w:rsidR="009230C0">
        <w:t xml:space="preserve"> Not Able to Determine</w:t>
      </w:r>
    </w:p>
    <w:p w14:paraId="1A795F2C" w14:textId="77777777" w:rsidR="00082626" w:rsidRDefault="00082626" w:rsidP="009230C0">
      <w:pPr>
        <w:pStyle w:val="ListParagraph"/>
      </w:pPr>
    </w:p>
    <w:p w14:paraId="538768A6" w14:textId="1E25C955" w:rsidR="009230C0" w:rsidRDefault="009230C0" w:rsidP="009230C0">
      <w:pPr>
        <w:pStyle w:val="ListParagraph"/>
        <w:numPr>
          <w:ilvl w:val="0"/>
          <w:numId w:val="14"/>
        </w:numPr>
      </w:pPr>
      <w:r w:rsidRPr="009230C0">
        <w:t>Please share feedback about </w:t>
      </w:r>
      <w:r w:rsidRPr="009230C0">
        <w:rPr>
          <w:b/>
          <w:bCs/>
        </w:rPr>
        <w:t>what has gone well</w:t>
      </w:r>
      <w:r w:rsidRPr="009230C0">
        <w:t xml:space="preserve"> in the school's progress </w:t>
      </w:r>
      <w:r w:rsidR="00082626">
        <w:t>toward</w:t>
      </w:r>
      <w:r w:rsidRPr="009230C0">
        <w:t xml:space="preserve"> accomplishing </w:t>
      </w:r>
      <w:r w:rsidRPr="009230C0">
        <w:rPr>
          <w:b/>
          <w:bCs/>
        </w:rPr>
        <w:t>Goal 1</w:t>
      </w:r>
      <w:r w:rsidRPr="009230C0">
        <w:t xml:space="preserve">. Potential feedback may </w:t>
      </w:r>
      <w:proofErr w:type="gramStart"/>
      <w:r w:rsidRPr="009230C0">
        <w:t>highlight</w:t>
      </w:r>
      <w:r w:rsidR="00E6718E">
        <w:t>:</w:t>
      </w:r>
      <w:proofErr w:type="gramEnd"/>
      <w:r w:rsidRPr="009230C0">
        <w:t xml:space="preserve"> assets in the system; areas where growth occurred; progress </w:t>
      </w:r>
      <w:r w:rsidR="00082626">
        <w:t>toward</w:t>
      </w:r>
      <w:r w:rsidRPr="009230C0">
        <w:t xml:space="preserve"> creating an equitable education system for all student groups.</w:t>
      </w:r>
      <w:r w:rsidR="00CC7147">
        <w:t xml:space="preserve"> </w:t>
      </w:r>
    </w:p>
    <w:p w14:paraId="1089E508" w14:textId="2FCFE363" w:rsidR="009230C0" w:rsidRDefault="00912A60" w:rsidP="009230C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sdt>
        <w:sdtPr>
          <w:rPr>
            <w:b/>
            <w:bCs/>
          </w:rPr>
          <w:id w:val="-1549754529"/>
          <w:placeholder>
            <w:docPart w:val="009D26E245CB4769975D86867065FA20"/>
          </w:placeholder>
          <w:showingPlcHdr/>
        </w:sdtPr>
        <w:sdtEndPr/>
        <w:sdtContent>
          <w:r w:rsidR="009230C0" w:rsidRPr="00FB719A">
            <w:rPr>
              <w:rStyle w:val="PlaceholderText"/>
              <w:color w:val="auto"/>
            </w:rPr>
            <w:t>Click or tap here to enter text.</w:t>
          </w:r>
        </w:sdtContent>
      </w:sdt>
    </w:p>
    <w:p w14:paraId="71E7BFCC" w14:textId="77777777" w:rsidR="009230C0" w:rsidRDefault="009230C0" w:rsidP="009230C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79ECCBAB" w14:textId="77777777" w:rsidR="009230C0" w:rsidRDefault="009230C0" w:rsidP="009230C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421F6B1" w14:textId="77777777" w:rsidR="009230C0" w:rsidRDefault="009230C0" w:rsidP="009230C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5C4CD839" w14:textId="77777777" w:rsidR="009230C0" w:rsidRDefault="009230C0" w:rsidP="009230C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7BDD0966" w14:textId="77777777" w:rsidR="009230C0" w:rsidRPr="009230C0" w:rsidRDefault="009230C0" w:rsidP="009230C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9451751" w14:textId="43445493" w:rsidR="009230C0" w:rsidRDefault="009230C0" w:rsidP="009230C0">
      <w:pPr>
        <w:pStyle w:val="ListParagraph"/>
        <w:numPr>
          <w:ilvl w:val="0"/>
          <w:numId w:val="14"/>
        </w:numPr>
      </w:pPr>
      <w:r w:rsidRPr="009230C0">
        <w:lastRenderedPageBreak/>
        <w:t>Please share feedback about </w:t>
      </w:r>
      <w:r w:rsidRPr="009230C0">
        <w:rPr>
          <w:b/>
          <w:bCs/>
        </w:rPr>
        <w:t>areas for growth</w:t>
      </w:r>
      <w:r w:rsidRPr="009230C0">
        <w:t> in the school's progress for accomplishing </w:t>
      </w:r>
      <w:r w:rsidRPr="009230C0">
        <w:rPr>
          <w:b/>
          <w:bCs/>
        </w:rPr>
        <w:t>Goal 1</w:t>
      </w:r>
      <w:r w:rsidRPr="009230C0">
        <w:t>. Feedback should use the analysis in this review tool and strengthen actionable SIP adjustments. Please incorporate specific feedback that encourages equitable planning, implementation, and adjustment(s) with a focus on growing and supporting better academic, behavioral, and social-emotional outcomes for those students most at risk of encountering disproportionate opportunity gaps in the school. Please consider using questions to generate self-reflection for improvement.</w:t>
      </w:r>
    </w:p>
    <w:p w14:paraId="5377BC71" w14:textId="77777777" w:rsidR="009230C0" w:rsidRDefault="009230C0" w:rsidP="009230C0">
      <w:pPr>
        <w:pStyle w:val="ListParagraph"/>
      </w:pPr>
    </w:p>
    <w:p w14:paraId="06114139" w14:textId="77777777" w:rsidR="009230C0" w:rsidRDefault="00912A60" w:rsidP="009230C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sdt>
        <w:sdtPr>
          <w:rPr>
            <w:b/>
            <w:bCs/>
          </w:rPr>
          <w:id w:val="-867142626"/>
          <w:placeholder>
            <w:docPart w:val="1DBB852D93B84F59A3248356D798BDC3"/>
          </w:placeholder>
          <w:showingPlcHdr/>
        </w:sdtPr>
        <w:sdtEndPr/>
        <w:sdtContent>
          <w:r w:rsidR="009230C0" w:rsidRPr="00FB719A">
            <w:rPr>
              <w:rStyle w:val="PlaceholderText"/>
              <w:color w:val="auto"/>
            </w:rPr>
            <w:t>Click or tap here to enter text.</w:t>
          </w:r>
        </w:sdtContent>
      </w:sdt>
    </w:p>
    <w:p w14:paraId="5D32DA73" w14:textId="77777777" w:rsidR="009230C0" w:rsidRDefault="009230C0" w:rsidP="009230C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D9BA134" w14:textId="77777777" w:rsidR="009230C0" w:rsidRDefault="009230C0" w:rsidP="009230C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764E28C3" w14:textId="77777777" w:rsidR="009230C0" w:rsidRDefault="009230C0" w:rsidP="009230C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93CDD4C" w14:textId="77777777" w:rsidR="009230C0" w:rsidRDefault="009230C0" w:rsidP="009230C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EC75D21" w14:textId="77777777" w:rsidR="009230C0" w:rsidRDefault="009230C0" w:rsidP="009230C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1A502399" w14:textId="1271F683" w:rsidR="009230C0" w:rsidRDefault="00E6718E" w:rsidP="00E6718E">
      <w:pPr>
        <w:pStyle w:val="Heading2"/>
        <w:spacing w:before="0"/>
        <w:contextualSpacing/>
      </w:pPr>
      <w:r>
        <w:t>S</w:t>
      </w:r>
      <w:r w:rsidR="009230C0">
        <w:t>MARTIE Goal 2</w:t>
      </w:r>
    </w:p>
    <w:p w14:paraId="65D33F56" w14:textId="0CC94353" w:rsidR="0095315B" w:rsidRDefault="0095315B" w:rsidP="0095315B">
      <w:pPr>
        <w:pStyle w:val="ListParagraph"/>
        <w:numPr>
          <w:ilvl w:val="0"/>
          <w:numId w:val="20"/>
        </w:numPr>
      </w:pPr>
      <w:r>
        <w:t xml:space="preserve">What are the specific student groups </w:t>
      </w:r>
      <w:r w:rsidRPr="0095315B">
        <w:rPr>
          <w:b/>
          <w:bCs/>
        </w:rPr>
        <w:t xml:space="preserve">Goal </w:t>
      </w:r>
      <w:r>
        <w:rPr>
          <w:b/>
          <w:bCs/>
        </w:rPr>
        <w:t>2</w:t>
      </w:r>
      <w:r>
        <w:t xml:space="preserve"> addresses (select all that apply)?</w:t>
      </w:r>
    </w:p>
    <w:p w14:paraId="7431A313" w14:textId="77777777" w:rsidR="0095315B" w:rsidRDefault="00912A60" w:rsidP="0095315B">
      <w:pPr>
        <w:pStyle w:val="ListParagraph"/>
      </w:pPr>
      <w:sdt>
        <w:sdtPr>
          <w:id w:val="-954949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>
            <w:rPr>
              <w:rFonts w:ascii="MS Gothic" w:eastAsia="MS Gothic" w:hAnsi="MS Gothic" w:hint="eastAsia"/>
            </w:rPr>
            <w:t>☐</w:t>
          </w:r>
        </w:sdtContent>
      </w:sdt>
      <w:r w:rsidR="0095315B">
        <w:t xml:space="preserve"> ELA (English Language Arts)</w:t>
      </w:r>
    </w:p>
    <w:p w14:paraId="2F4A1221" w14:textId="77777777" w:rsidR="0095315B" w:rsidRDefault="00912A60" w:rsidP="0095315B">
      <w:pPr>
        <w:pStyle w:val="ListParagraph"/>
      </w:pPr>
      <w:sdt>
        <w:sdtPr>
          <w:id w:val="389006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>
            <w:rPr>
              <w:rFonts w:ascii="MS Gothic" w:eastAsia="MS Gothic" w:hAnsi="MS Gothic" w:hint="eastAsia"/>
            </w:rPr>
            <w:t>☐</w:t>
          </w:r>
        </w:sdtContent>
      </w:sdt>
      <w:r w:rsidR="0095315B">
        <w:t xml:space="preserve"> Math</w:t>
      </w:r>
    </w:p>
    <w:p w14:paraId="47A64A23" w14:textId="77777777" w:rsidR="0095315B" w:rsidRDefault="00912A60" w:rsidP="0095315B">
      <w:pPr>
        <w:pStyle w:val="ListParagraph"/>
      </w:pPr>
      <w:sdt>
        <w:sdtPr>
          <w:id w:val="-1765301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>
            <w:rPr>
              <w:rFonts w:ascii="MS Gothic" w:eastAsia="MS Gothic" w:hAnsi="MS Gothic" w:hint="eastAsia"/>
            </w:rPr>
            <w:t>☐</w:t>
          </w:r>
        </w:sdtContent>
      </w:sdt>
      <w:r w:rsidR="0095315B">
        <w:t xml:space="preserve"> m/EL or EL (Multi Language Learner, or English Learner)</w:t>
      </w:r>
    </w:p>
    <w:p w14:paraId="51770BDD" w14:textId="77777777" w:rsidR="0095315B" w:rsidRDefault="00912A60" w:rsidP="0095315B">
      <w:pPr>
        <w:pStyle w:val="ListParagraph"/>
      </w:pPr>
      <w:sdt>
        <w:sdtPr>
          <w:id w:val="1869491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>
            <w:rPr>
              <w:rFonts w:ascii="MS Gothic" w:eastAsia="MS Gothic" w:hAnsi="MS Gothic" w:hint="eastAsia"/>
            </w:rPr>
            <w:t>☐</w:t>
          </w:r>
        </w:sdtContent>
      </w:sdt>
      <w:r w:rsidR="0095315B">
        <w:t xml:space="preserve"> MTSS (Multi-tiered System of Supports)</w:t>
      </w:r>
    </w:p>
    <w:p w14:paraId="5F0EED62" w14:textId="77777777" w:rsidR="0095315B" w:rsidRDefault="00912A60" w:rsidP="0095315B">
      <w:pPr>
        <w:pStyle w:val="ListParagraph"/>
      </w:pPr>
      <w:sdt>
        <w:sdtPr>
          <w:id w:val="688807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>
            <w:rPr>
              <w:rFonts w:ascii="MS Gothic" w:eastAsia="MS Gothic" w:hAnsi="MS Gothic" w:hint="eastAsia"/>
            </w:rPr>
            <w:t>☐</w:t>
          </w:r>
        </w:sdtContent>
      </w:sdt>
      <w:r w:rsidR="0095315B">
        <w:t xml:space="preserve"> SEL (Social Emotional Learning) </w:t>
      </w:r>
    </w:p>
    <w:p w14:paraId="5AB5A91C" w14:textId="77777777" w:rsidR="0095315B" w:rsidRDefault="00912A60" w:rsidP="0095315B">
      <w:pPr>
        <w:pStyle w:val="ListParagraph"/>
      </w:pPr>
      <w:sdt>
        <w:sdtPr>
          <w:id w:val="565926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>
            <w:rPr>
              <w:rFonts w:ascii="MS Gothic" w:eastAsia="MS Gothic" w:hAnsi="MS Gothic" w:hint="eastAsia"/>
            </w:rPr>
            <w:t>☐</w:t>
          </w:r>
        </w:sdtContent>
      </w:sdt>
      <w:r w:rsidR="0095315B">
        <w:t xml:space="preserve"> Attendance</w:t>
      </w:r>
    </w:p>
    <w:p w14:paraId="06256F37" w14:textId="77777777" w:rsidR="0095315B" w:rsidRDefault="00912A60" w:rsidP="0095315B">
      <w:pPr>
        <w:pStyle w:val="ListParagraph"/>
      </w:pPr>
      <w:sdt>
        <w:sdtPr>
          <w:id w:val="-810025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>
            <w:rPr>
              <w:rFonts w:ascii="MS Gothic" w:eastAsia="MS Gothic" w:hAnsi="MS Gothic" w:hint="eastAsia"/>
            </w:rPr>
            <w:t>☐</w:t>
          </w:r>
        </w:sdtContent>
      </w:sdt>
      <w:r w:rsidR="0095315B">
        <w:t xml:space="preserve"> Student, Family, and/or Community Engagement</w:t>
      </w:r>
    </w:p>
    <w:p w14:paraId="652854DD" w14:textId="77777777" w:rsidR="0095315B" w:rsidRDefault="00912A60" w:rsidP="0095315B">
      <w:pPr>
        <w:pStyle w:val="ListParagraph"/>
      </w:pPr>
      <w:sdt>
        <w:sdtPr>
          <w:id w:val="1377125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>
            <w:rPr>
              <w:rFonts w:ascii="MS Gothic" w:eastAsia="MS Gothic" w:hAnsi="MS Gothic" w:hint="eastAsia"/>
            </w:rPr>
            <w:t>☐</w:t>
          </w:r>
        </w:sdtContent>
      </w:sdt>
      <w:r w:rsidR="0095315B">
        <w:t xml:space="preserve"> Credit Attainment</w:t>
      </w:r>
    </w:p>
    <w:p w14:paraId="574C91DA" w14:textId="77777777" w:rsidR="0095315B" w:rsidRDefault="00912A60" w:rsidP="0095315B">
      <w:pPr>
        <w:pStyle w:val="ListParagraph"/>
      </w:pPr>
      <w:sdt>
        <w:sdtPr>
          <w:id w:val="1840736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>
            <w:rPr>
              <w:rFonts w:ascii="MS Gothic" w:eastAsia="MS Gothic" w:hAnsi="MS Gothic" w:hint="eastAsia"/>
            </w:rPr>
            <w:t>☐</w:t>
          </w:r>
        </w:sdtContent>
      </w:sdt>
      <w:r w:rsidR="0095315B">
        <w:t xml:space="preserve"> Graduation Rate</w:t>
      </w:r>
    </w:p>
    <w:p w14:paraId="2F8443CB" w14:textId="77777777" w:rsidR="0095315B" w:rsidRDefault="00912A60" w:rsidP="0095315B">
      <w:pPr>
        <w:pStyle w:val="ListParagraph"/>
      </w:pPr>
      <w:sdt>
        <w:sdtPr>
          <w:id w:val="2049339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>
            <w:rPr>
              <w:rFonts w:ascii="MS Gothic" w:eastAsia="MS Gothic" w:hAnsi="MS Gothic" w:hint="eastAsia"/>
            </w:rPr>
            <w:t>☐</w:t>
          </w:r>
        </w:sdtContent>
      </w:sdt>
      <w:r w:rsidR="0095315B">
        <w:t xml:space="preserve"> Behavioral and/or Disciplinary (can include PBIS – Positive Behavior Intervention Supports and RTI – Response to Intervention)</w:t>
      </w:r>
    </w:p>
    <w:p w14:paraId="0029964C" w14:textId="77777777" w:rsidR="0095315B" w:rsidRDefault="00912A60" w:rsidP="0095315B">
      <w:pPr>
        <w:pStyle w:val="ListParagraph"/>
      </w:pPr>
      <w:sdt>
        <w:sdtPr>
          <w:id w:val="-1835754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>
            <w:rPr>
              <w:rFonts w:ascii="MS Gothic" w:eastAsia="MS Gothic" w:hAnsi="MS Gothic" w:hint="eastAsia"/>
            </w:rPr>
            <w:t>☐</w:t>
          </w:r>
        </w:sdtContent>
      </w:sdt>
      <w:r w:rsidR="0095315B">
        <w:t xml:space="preserve"> School Climate and/or Climate (can include CRE – Culturally Responsive Education) </w:t>
      </w:r>
    </w:p>
    <w:p w14:paraId="43CB2855" w14:textId="28715725" w:rsidR="0095315B" w:rsidRDefault="00912A60" w:rsidP="0095315B">
      <w:pPr>
        <w:pStyle w:val="ListParagraph"/>
      </w:pPr>
      <w:sdt>
        <w:sdtPr>
          <w:id w:val="-1821418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>
            <w:rPr>
              <w:rFonts w:ascii="MS Gothic" w:eastAsia="MS Gothic" w:hAnsi="MS Gothic" w:hint="eastAsia"/>
            </w:rPr>
            <w:t>☐</w:t>
          </w:r>
        </w:sdtContent>
      </w:sdt>
      <w:r w:rsidR="0095315B">
        <w:t xml:space="preserve"> Other </w:t>
      </w:r>
    </w:p>
    <w:p w14:paraId="1AB66D43" w14:textId="77777777" w:rsidR="0095315B" w:rsidRDefault="0095315B" w:rsidP="0095315B">
      <w:pPr>
        <w:pStyle w:val="ListParagraph"/>
      </w:pPr>
    </w:p>
    <w:p w14:paraId="3AE8306E" w14:textId="1EA1E497" w:rsidR="0095315B" w:rsidRDefault="0095315B" w:rsidP="0095315B">
      <w:pPr>
        <w:pStyle w:val="ListParagraph"/>
        <w:numPr>
          <w:ilvl w:val="0"/>
          <w:numId w:val="20"/>
        </w:numPr>
      </w:pPr>
      <w:r>
        <w:lastRenderedPageBreak/>
        <w:t xml:space="preserve">What are the specific student groups </w:t>
      </w:r>
      <w:r w:rsidRPr="0095315B">
        <w:rPr>
          <w:b/>
          <w:bCs/>
        </w:rPr>
        <w:t>Goal 2</w:t>
      </w:r>
      <w:r>
        <w:t xml:space="preserve"> addresses (select all that apply)?</w:t>
      </w:r>
    </w:p>
    <w:p w14:paraId="30BA4859" w14:textId="77777777" w:rsidR="009230C0" w:rsidRDefault="00912A60" w:rsidP="009230C0">
      <w:pPr>
        <w:pStyle w:val="ListParagraph"/>
      </w:pPr>
      <w:sdt>
        <w:sdtPr>
          <w:id w:val="1819691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C0">
            <w:rPr>
              <w:rFonts w:ascii="MS Gothic" w:eastAsia="MS Gothic" w:hAnsi="MS Gothic" w:hint="eastAsia"/>
            </w:rPr>
            <w:t>☐</w:t>
          </w:r>
        </w:sdtContent>
      </w:sdt>
      <w:r w:rsidR="009230C0">
        <w:t xml:space="preserve"> All students</w:t>
      </w:r>
    </w:p>
    <w:p w14:paraId="75763EFE" w14:textId="77777777" w:rsidR="009230C0" w:rsidRDefault="00912A60" w:rsidP="009230C0">
      <w:pPr>
        <w:pStyle w:val="ListParagraph"/>
      </w:pPr>
      <w:sdt>
        <w:sdtPr>
          <w:id w:val="-151684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C0">
            <w:rPr>
              <w:rFonts w:ascii="MS Gothic" w:eastAsia="MS Gothic" w:hAnsi="MS Gothic" w:hint="eastAsia"/>
            </w:rPr>
            <w:t>☐</w:t>
          </w:r>
        </w:sdtContent>
      </w:sdt>
      <w:r w:rsidR="009230C0">
        <w:t xml:space="preserve"> American Indian/Alaskan Native</w:t>
      </w:r>
    </w:p>
    <w:p w14:paraId="545B8D1C" w14:textId="77777777" w:rsidR="009230C0" w:rsidRDefault="00912A60" w:rsidP="009230C0">
      <w:pPr>
        <w:pStyle w:val="ListParagraph"/>
      </w:pPr>
      <w:sdt>
        <w:sdtPr>
          <w:id w:val="-214418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C0">
            <w:rPr>
              <w:rFonts w:ascii="MS Gothic" w:eastAsia="MS Gothic" w:hAnsi="MS Gothic" w:hint="eastAsia"/>
            </w:rPr>
            <w:t>☐</w:t>
          </w:r>
        </w:sdtContent>
      </w:sdt>
      <w:r w:rsidR="009230C0">
        <w:t xml:space="preserve"> Asian</w:t>
      </w:r>
    </w:p>
    <w:p w14:paraId="5741484F" w14:textId="77777777" w:rsidR="009230C0" w:rsidRDefault="00912A60" w:rsidP="009230C0">
      <w:pPr>
        <w:pStyle w:val="ListParagraph"/>
      </w:pPr>
      <w:sdt>
        <w:sdtPr>
          <w:id w:val="-1350021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C0">
            <w:rPr>
              <w:rFonts w:ascii="MS Gothic" w:eastAsia="MS Gothic" w:hAnsi="MS Gothic" w:hint="eastAsia"/>
            </w:rPr>
            <w:t>☐</w:t>
          </w:r>
        </w:sdtContent>
      </w:sdt>
      <w:r w:rsidR="009230C0">
        <w:t xml:space="preserve"> Black/African American</w:t>
      </w:r>
    </w:p>
    <w:p w14:paraId="7E7FD011" w14:textId="77777777" w:rsidR="009230C0" w:rsidRDefault="00912A60" w:rsidP="009230C0">
      <w:pPr>
        <w:pStyle w:val="ListParagraph"/>
      </w:pPr>
      <w:sdt>
        <w:sdtPr>
          <w:id w:val="1087118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C0">
            <w:rPr>
              <w:rFonts w:ascii="MS Gothic" w:eastAsia="MS Gothic" w:hAnsi="MS Gothic" w:hint="eastAsia"/>
            </w:rPr>
            <w:t>☐</w:t>
          </w:r>
        </w:sdtContent>
      </w:sdt>
      <w:r w:rsidR="009230C0">
        <w:t xml:space="preserve"> Hispanic/Latino of any race(s)</w:t>
      </w:r>
    </w:p>
    <w:p w14:paraId="085E266C" w14:textId="77777777" w:rsidR="009230C0" w:rsidRDefault="00912A60" w:rsidP="009230C0">
      <w:pPr>
        <w:pStyle w:val="ListParagraph"/>
      </w:pPr>
      <w:sdt>
        <w:sdtPr>
          <w:id w:val="100545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C0">
            <w:rPr>
              <w:rFonts w:ascii="MS Gothic" w:eastAsia="MS Gothic" w:hAnsi="MS Gothic" w:hint="eastAsia"/>
            </w:rPr>
            <w:t>☐</w:t>
          </w:r>
        </w:sdtContent>
      </w:sdt>
      <w:r w:rsidR="009230C0">
        <w:t xml:space="preserve"> Two or more races</w:t>
      </w:r>
    </w:p>
    <w:p w14:paraId="1EF4B5A8" w14:textId="77777777" w:rsidR="009230C0" w:rsidRDefault="00912A60" w:rsidP="009230C0">
      <w:pPr>
        <w:pStyle w:val="ListParagraph"/>
      </w:pPr>
      <w:sdt>
        <w:sdtPr>
          <w:id w:val="-1593153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C0">
            <w:rPr>
              <w:rFonts w:ascii="MS Gothic" w:eastAsia="MS Gothic" w:hAnsi="MS Gothic" w:hint="eastAsia"/>
            </w:rPr>
            <w:t>☐</w:t>
          </w:r>
        </w:sdtContent>
      </w:sdt>
      <w:r w:rsidR="009230C0">
        <w:t xml:space="preserve"> White</w:t>
      </w:r>
    </w:p>
    <w:p w14:paraId="2CE9BF41" w14:textId="77777777" w:rsidR="009230C0" w:rsidRDefault="00912A60" w:rsidP="009230C0">
      <w:pPr>
        <w:pStyle w:val="ListParagraph"/>
      </w:pPr>
      <w:sdt>
        <w:sdtPr>
          <w:id w:val="-1479766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C0">
            <w:rPr>
              <w:rFonts w:ascii="MS Gothic" w:eastAsia="MS Gothic" w:hAnsi="MS Gothic" w:hint="eastAsia"/>
            </w:rPr>
            <w:t>☐</w:t>
          </w:r>
        </w:sdtContent>
      </w:sdt>
      <w:r w:rsidR="009230C0">
        <w:t xml:space="preserve"> English/Multi Language Learner </w:t>
      </w:r>
    </w:p>
    <w:p w14:paraId="1E5AF68F" w14:textId="77777777" w:rsidR="009230C0" w:rsidRDefault="00912A60" w:rsidP="009230C0">
      <w:pPr>
        <w:pStyle w:val="ListParagraph"/>
      </w:pPr>
      <w:sdt>
        <w:sdtPr>
          <w:id w:val="-87856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C0">
            <w:rPr>
              <w:rFonts w:ascii="MS Gothic" w:eastAsia="MS Gothic" w:hAnsi="MS Gothic" w:hint="eastAsia"/>
            </w:rPr>
            <w:t>☐</w:t>
          </w:r>
        </w:sdtContent>
      </w:sdt>
      <w:r w:rsidR="009230C0">
        <w:t xml:space="preserve"> Students with Disabilities</w:t>
      </w:r>
    </w:p>
    <w:p w14:paraId="22B18C8A" w14:textId="77777777" w:rsidR="009230C0" w:rsidRDefault="00912A60" w:rsidP="009230C0">
      <w:pPr>
        <w:pStyle w:val="ListParagraph"/>
      </w:pPr>
      <w:sdt>
        <w:sdtPr>
          <w:id w:val="843598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C0">
            <w:rPr>
              <w:rFonts w:ascii="MS Gothic" w:eastAsia="MS Gothic" w:hAnsi="MS Gothic" w:hint="eastAsia"/>
            </w:rPr>
            <w:t>☐</w:t>
          </w:r>
        </w:sdtContent>
      </w:sdt>
      <w:r w:rsidR="009230C0">
        <w:t xml:space="preserve"> Low-income</w:t>
      </w:r>
    </w:p>
    <w:p w14:paraId="106953A4" w14:textId="77777777" w:rsidR="009230C0" w:rsidRDefault="00912A60" w:rsidP="009230C0">
      <w:pPr>
        <w:pStyle w:val="ListParagraph"/>
      </w:pPr>
      <w:sdt>
        <w:sdtPr>
          <w:id w:val="16999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C0">
            <w:rPr>
              <w:rFonts w:ascii="MS Gothic" w:eastAsia="MS Gothic" w:hAnsi="MS Gothic" w:hint="eastAsia"/>
            </w:rPr>
            <w:t>☐</w:t>
          </w:r>
        </w:sdtContent>
      </w:sdt>
      <w:r w:rsidR="009230C0">
        <w:t xml:space="preserve"> Other</w:t>
      </w:r>
    </w:p>
    <w:p w14:paraId="33BA7553" w14:textId="77777777" w:rsidR="009230C0" w:rsidRDefault="009230C0" w:rsidP="009230C0">
      <w:pPr>
        <w:pStyle w:val="ListParagraph"/>
      </w:pPr>
    </w:p>
    <w:p w14:paraId="1333B437" w14:textId="77777777" w:rsidR="009230C0" w:rsidRDefault="009230C0" w:rsidP="0095315B">
      <w:pPr>
        <w:pStyle w:val="ListParagraph"/>
        <w:numPr>
          <w:ilvl w:val="0"/>
          <w:numId w:val="20"/>
        </w:numPr>
      </w:pPr>
      <w:r w:rsidRPr="00DC0225">
        <w:t>If you selected "Other" above, please list the student groups addressed by this Goal (separate groups with a comma).</w:t>
      </w:r>
    </w:p>
    <w:p w14:paraId="41956B43" w14:textId="77777777" w:rsidR="009230C0" w:rsidRDefault="00912A60" w:rsidP="009230C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rPr>
            <w:b/>
            <w:bCs/>
          </w:rPr>
          <w:id w:val="678171707"/>
          <w:placeholder>
            <w:docPart w:val="3D104F99CBA94997B7F945490BA6EA0F"/>
          </w:placeholder>
          <w:showingPlcHdr/>
        </w:sdtPr>
        <w:sdtEndPr/>
        <w:sdtContent>
          <w:r w:rsidR="009230C0" w:rsidRPr="00FB719A">
            <w:rPr>
              <w:rStyle w:val="PlaceholderText"/>
              <w:color w:val="auto"/>
            </w:rPr>
            <w:t>Click or tap here to enter text.</w:t>
          </w:r>
        </w:sdtContent>
      </w:sdt>
    </w:p>
    <w:p w14:paraId="1C40B58B" w14:textId="77777777" w:rsidR="009230C0" w:rsidRPr="00DC0225" w:rsidRDefault="009230C0" w:rsidP="009230C0">
      <w:pPr>
        <w:pStyle w:val="ListParagraph"/>
      </w:pPr>
    </w:p>
    <w:p w14:paraId="798164EB" w14:textId="1C19E0CD" w:rsidR="009230C0" w:rsidRDefault="009230C0" w:rsidP="0095315B">
      <w:pPr>
        <w:pStyle w:val="ListParagraph"/>
        <w:numPr>
          <w:ilvl w:val="0"/>
          <w:numId w:val="20"/>
        </w:numPr>
      </w:pPr>
      <w:r w:rsidRPr="009230C0">
        <w:t>Which elements of a "SMARTIE" goal are</w:t>
      </w:r>
      <w:r w:rsidRPr="0095315B">
        <w:rPr>
          <w:b/>
          <w:bCs/>
        </w:rPr>
        <w:t> PRESENT in Goal 2</w:t>
      </w:r>
      <w:r w:rsidRPr="009230C0">
        <w:t> (select all that apply)?</w:t>
      </w:r>
    </w:p>
    <w:p w14:paraId="740979E3" w14:textId="77777777" w:rsidR="009230C0" w:rsidRDefault="00912A60" w:rsidP="009230C0">
      <w:pPr>
        <w:pStyle w:val="ListParagraph"/>
      </w:pPr>
      <w:sdt>
        <w:sdtPr>
          <w:id w:val="2001541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C0">
            <w:rPr>
              <w:rFonts w:ascii="MS Gothic" w:eastAsia="MS Gothic" w:hAnsi="MS Gothic" w:hint="eastAsia"/>
            </w:rPr>
            <w:t>☐</w:t>
          </w:r>
        </w:sdtContent>
      </w:sdt>
      <w:r w:rsidR="009230C0">
        <w:t xml:space="preserve"> S (Specific)</w:t>
      </w:r>
    </w:p>
    <w:p w14:paraId="2A95F6AC" w14:textId="77777777" w:rsidR="009230C0" w:rsidRDefault="00912A60" w:rsidP="009230C0">
      <w:pPr>
        <w:pStyle w:val="ListParagraph"/>
      </w:pPr>
      <w:sdt>
        <w:sdtPr>
          <w:id w:val="-1478288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C0">
            <w:rPr>
              <w:rFonts w:ascii="MS Gothic" w:eastAsia="MS Gothic" w:hAnsi="MS Gothic" w:hint="eastAsia"/>
            </w:rPr>
            <w:t>☐</w:t>
          </w:r>
        </w:sdtContent>
      </w:sdt>
      <w:r w:rsidR="009230C0">
        <w:t xml:space="preserve"> M (Measurable)</w:t>
      </w:r>
    </w:p>
    <w:p w14:paraId="5624EC0A" w14:textId="77777777" w:rsidR="009230C0" w:rsidRDefault="00912A60" w:rsidP="009230C0">
      <w:pPr>
        <w:pStyle w:val="ListParagraph"/>
      </w:pPr>
      <w:sdt>
        <w:sdtPr>
          <w:id w:val="-480769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C0">
            <w:rPr>
              <w:rFonts w:ascii="MS Gothic" w:eastAsia="MS Gothic" w:hAnsi="MS Gothic" w:hint="eastAsia"/>
            </w:rPr>
            <w:t>☐</w:t>
          </w:r>
        </w:sdtContent>
      </w:sdt>
      <w:r w:rsidR="009230C0">
        <w:t xml:space="preserve"> A (Attainable/Actionable)</w:t>
      </w:r>
    </w:p>
    <w:p w14:paraId="61802761" w14:textId="77777777" w:rsidR="009230C0" w:rsidRDefault="00912A60" w:rsidP="009230C0">
      <w:pPr>
        <w:pStyle w:val="ListParagraph"/>
      </w:pPr>
      <w:sdt>
        <w:sdtPr>
          <w:id w:val="1818685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C0">
            <w:rPr>
              <w:rFonts w:ascii="MS Gothic" w:eastAsia="MS Gothic" w:hAnsi="MS Gothic" w:hint="eastAsia"/>
            </w:rPr>
            <w:t>☐</w:t>
          </w:r>
        </w:sdtContent>
      </w:sdt>
      <w:r w:rsidR="009230C0">
        <w:t xml:space="preserve"> R (Reasonable)</w:t>
      </w:r>
    </w:p>
    <w:p w14:paraId="0C7395B9" w14:textId="77777777" w:rsidR="009230C0" w:rsidRDefault="00912A60" w:rsidP="009230C0">
      <w:pPr>
        <w:pStyle w:val="ListParagraph"/>
      </w:pPr>
      <w:sdt>
        <w:sdtPr>
          <w:id w:val="-75174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C0">
            <w:rPr>
              <w:rFonts w:ascii="MS Gothic" w:eastAsia="MS Gothic" w:hAnsi="MS Gothic" w:hint="eastAsia"/>
            </w:rPr>
            <w:t>☐</w:t>
          </w:r>
        </w:sdtContent>
      </w:sdt>
      <w:r w:rsidR="009230C0">
        <w:t xml:space="preserve"> T (Time-Bound)</w:t>
      </w:r>
    </w:p>
    <w:p w14:paraId="494399BF" w14:textId="77777777" w:rsidR="009230C0" w:rsidRDefault="00912A60" w:rsidP="009230C0">
      <w:pPr>
        <w:pStyle w:val="ListParagraph"/>
      </w:pPr>
      <w:sdt>
        <w:sdtPr>
          <w:id w:val="110106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C0">
            <w:rPr>
              <w:rFonts w:ascii="MS Gothic" w:eastAsia="MS Gothic" w:hAnsi="MS Gothic" w:hint="eastAsia"/>
            </w:rPr>
            <w:t>☐</w:t>
          </w:r>
        </w:sdtContent>
      </w:sdt>
      <w:r w:rsidR="009230C0">
        <w:t xml:space="preserve"> I/E (Inclusive/Equitable)</w:t>
      </w:r>
    </w:p>
    <w:p w14:paraId="416E0F6D" w14:textId="77777777" w:rsidR="009230C0" w:rsidRDefault="009230C0" w:rsidP="009230C0">
      <w:pPr>
        <w:pStyle w:val="ListParagraph"/>
      </w:pPr>
    </w:p>
    <w:p w14:paraId="4057C6DB" w14:textId="2FEF60E0" w:rsidR="0095315B" w:rsidRDefault="0095315B" w:rsidP="0095315B">
      <w:pPr>
        <w:pStyle w:val="ListParagraph"/>
        <w:numPr>
          <w:ilvl w:val="0"/>
          <w:numId w:val="20"/>
        </w:numPr>
      </w:pPr>
      <w:r>
        <w:t xml:space="preserve">What are the specific student groups </w:t>
      </w:r>
      <w:r w:rsidRPr="0095315B">
        <w:rPr>
          <w:b/>
          <w:bCs/>
        </w:rPr>
        <w:t xml:space="preserve">Goal 2 </w:t>
      </w:r>
      <w:r>
        <w:t>addresses (select all that apply)?</w:t>
      </w:r>
    </w:p>
    <w:p w14:paraId="02749907" w14:textId="77777777" w:rsidR="0095315B" w:rsidRDefault="00912A60" w:rsidP="0095315B">
      <w:pPr>
        <w:pStyle w:val="ListParagraph"/>
      </w:pPr>
      <w:sdt>
        <w:sdtPr>
          <w:id w:val="1296483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>
            <w:rPr>
              <w:rFonts w:ascii="MS Gothic" w:eastAsia="MS Gothic" w:hAnsi="MS Gothic" w:hint="eastAsia"/>
            </w:rPr>
            <w:t>☐</w:t>
          </w:r>
        </w:sdtContent>
      </w:sdt>
      <w:r w:rsidR="0095315B">
        <w:t xml:space="preserve"> ELA (English Language Arts)</w:t>
      </w:r>
    </w:p>
    <w:p w14:paraId="4E1F505F" w14:textId="77777777" w:rsidR="0095315B" w:rsidRDefault="00912A60" w:rsidP="0095315B">
      <w:pPr>
        <w:pStyle w:val="ListParagraph"/>
      </w:pPr>
      <w:sdt>
        <w:sdtPr>
          <w:id w:val="-135101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>
            <w:rPr>
              <w:rFonts w:ascii="MS Gothic" w:eastAsia="MS Gothic" w:hAnsi="MS Gothic" w:hint="eastAsia"/>
            </w:rPr>
            <w:t>☐</w:t>
          </w:r>
        </w:sdtContent>
      </w:sdt>
      <w:r w:rsidR="0095315B">
        <w:t xml:space="preserve"> Math</w:t>
      </w:r>
    </w:p>
    <w:p w14:paraId="225B3A83" w14:textId="77777777" w:rsidR="0095315B" w:rsidRDefault="00912A60" w:rsidP="0095315B">
      <w:pPr>
        <w:pStyle w:val="ListParagraph"/>
      </w:pPr>
      <w:sdt>
        <w:sdtPr>
          <w:id w:val="-216122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>
            <w:rPr>
              <w:rFonts w:ascii="MS Gothic" w:eastAsia="MS Gothic" w:hAnsi="MS Gothic" w:hint="eastAsia"/>
            </w:rPr>
            <w:t>☐</w:t>
          </w:r>
        </w:sdtContent>
      </w:sdt>
      <w:r w:rsidR="0095315B">
        <w:t xml:space="preserve"> m/EL or EL (Multi Language Learner, or English Learner)</w:t>
      </w:r>
    </w:p>
    <w:p w14:paraId="20E07095" w14:textId="77777777" w:rsidR="0095315B" w:rsidRDefault="00912A60" w:rsidP="0095315B">
      <w:pPr>
        <w:pStyle w:val="ListParagraph"/>
      </w:pPr>
      <w:sdt>
        <w:sdtPr>
          <w:id w:val="61067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>
            <w:rPr>
              <w:rFonts w:ascii="MS Gothic" w:eastAsia="MS Gothic" w:hAnsi="MS Gothic" w:hint="eastAsia"/>
            </w:rPr>
            <w:t>☐</w:t>
          </w:r>
        </w:sdtContent>
      </w:sdt>
      <w:r w:rsidR="0095315B">
        <w:t xml:space="preserve"> MTSS (Multi-tiered System of Supports)</w:t>
      </w:r>
    </w:p>
    <w:p w14:paraId="5D4BD86C" w14:textId="77777777" w:rsidR="0095315B" w:rsidRDefault="00912A60" w:rsidP="0095315B">
      <w:pPr>
        <w:pStyle w:val="ListParagraph"/>
      </w:pPr>
      <w:sdt>
        <w:sdtPr>
          <w:id w:val="94751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>
            <w:rPr>
              <w:rFonts w:ascii="MS Gothic" w:eastAsia="MS Gothic" w:hAnsi="MS Gothic" w:hint="eastAsia"/>
            </w:rPr>
            <w:t>☐</w:t>
          </w:r>
        </w:sdtContent>
      </w:sdt>
      <w:r w:rsidR="0095315B">
        <w:t xml:space="preserve"> SEL (Social Emotional Learning) </w:t>
      </w:r>
    </w:p>
    <w:p w14:paraId="41BA8E56" w14:textId="77777777" w:rsidR="0095315B" w:rsidRDefault="00912A60" w:rsidP="0095315B">
      <w:pPr>
        <w:pStyle w:val="ListParagraph"/>
      </w:pPr>
      <w:sdt>
        <w:sdtPr>
          <w:id w:val="110323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>
            <w:rPr>
              <w:rFonts w:ascii="MS Gothic" w:eastAsia="MS Gothic" w:hAnsi="MS Gothic" w:hint="eastAsia"/>
            </w:rPr>
            <w:t>☐</w:t>
          </w:r>
        </w:sdtContent>
      </w:sdt>
      <w:r w:rsidR="0095315B">
        <w:t xml:space="preserve"> Attendance</w:t>
      </w:r>
    </w:p>
    <w:p w14:paraId="2CF350AF" w14:textId="77777777" w:rsidR="0095315B" w:rsidRDefault="00912A60" w:rsidP="0095315B">
      <w:pPr>
        <w:pStyle w:val="ListParagraph"/>
      </w:pPr>
      <w:sdt>
        <w:sdtPr>
          <w:id w:val="1926309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>
            <w:rPr>
              <w:rFonts w:ascii="MS Gothic" w:eastAsia="MS Gothic" w:hAnsi="MS Gothic" w:hint="eastAsia"/>
            </w:rPr>
            <w:t>☐</w:t>
          </w:r>
        </w:sdtContent>
      </w:sdt>
      <w:r w:rsidR="0095315B">
        <w:t xml:space="preserve"> Student, Family, and/or Community Engagement</w:t>
      </w:r>
    </w:p>
    <w:p w14:paraId="0D6B2271" w14:textId="77777777" w:rsidR="0095315B" w:rsidRDefault="00912A60" w:rsidP="0095315B">
      <w:pPr>
        <w:pStyle w:val="ListParagraph"/>
      </w:pPr>
      <w:sdt>
        <w:sdtPr>
          <w:id w:val="-1946676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>
            <w:rPr>
              <w:rFonts w:ascii="MS Gothic" w:eastAsia="MS Gothic" w:hAnsi="MS Gothic" w:hint="eastAsia"/>
            </w:rPr>
            <w:t>☐</w:t>
          </w:r>
        </w:sdtContent>
      </w:sdt>
      <w:r w:rsidR="0095315B">
        <w:t xml:space="preserve"> Credit Attainment</w:t>
      </w:r>
    </w:p>
    <w:p w14:paraId="62150CDC" w14:textId="77777777" w:rsidR="0095315B" w:rsidRDefault="00912A60" w:rsidP="0095315B">
      <w:pPr>
        <w:pStyle w:val="ListParagraph"/>
      </w:pPr>
      <w:sdt>
        <w:sdtPr>
          <w:id w:val="-1424328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>
            <w:rPr>
              <w:rFonts w:ascii="MS Gothic" w:eastAsia="MS Gothic" w:hAnsi="MS Gothic" w:hint="eastAsia"/>
            </w:rPr>
            <w:t>☐</w:t>
          </w:r>
        </w:sdtContent>
      </w:sdt>
      <w:r w:rsidR="0095315B">
        <w:t xml:space="preserve"> Graduation Rate</w:t>
      </w:r>
    </w:p>
    <w:p w14:paraId="5C9B3C85" w14:textId="77777777" w:rsidR="0095315B" w:rsidRDefault="00912A60" w:rsidP="0095315B">
      <w:pPr>
        <w:pStyle w:val="ListParagraph"/>
      </w:pPr>
      <w:sdt>
        <w:sdtPr>
          <w:id w:val="77420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>
            <w:rPr>
              <w:rFonts w:ascii="MS Gothic" w:eastAsia="MS Gothic" w:hAnsi="MS Gothic" w:hint="eastAsia"/>
            </w:rPr>
            <w:t>☐</w:t>
          </w:r>
        </w:sdtContent>
      </w:sdt>
      <w:r w:rsidR="0095315B">
        <w:t xml:space="preserve"> Behavioral and/or Disciplinary (can include PBIS – Positive Behavior Intervention Supports and RTI – Response to Intervention)</w:t>
      </w:r>
    </w:p>
    <w:p w14:paraId="4A6DAA09" w14:textId="77777777" w:rsidR="0095315B" w:rsidRDefault="00912A60" w:rsidP="0095315B">
      <w:pPr>
        <w:pStyle w:val="ListParagraph"/>
      </w:pPr>
      <w:sdt>
        <w:sdtPr>
          <w:id w:val="75756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>
            <w:rPr>
              <w:rFonts w:ascii="MS Gothic" w:eastAsia="MS Gothic" w:hAnsi="MS Gothic" w:hint="eastAsia"/>
            </w:rPr>
            <w:t>☐</w:t>
          </w:r>
        </w:sdtContent>
      </w:sdt>
      <w:r w:rsidR="0095315B">
        <w:t xml:space="preserve"> School Climate and/or Climate (can include CRE – Culturally Responsive Education) </w:t>
      </w:r>
    </w:p>
    <w:p w14:paraId="2122DBDA" w14:textId="5B6E58A2" w:rsidR="0095315B" w:rsidRDefault="00912A60" w:rsidP="0095315B">
      <w:pPr>
        <w:pStyle w:val="ListParagraph"/>
      </w:pPr>
      <w:sdt>
        <w:sdtPr>
          <w:id w:val="-230389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>
            <w:rPr>
              <w:rFonts w:ascii="MS Gothic" w:eastAsia="MS Gothic" w:hAnsi="MS Gothic" w:hint="eastAsia"/>
            </w:rPr>
            <w:t>☐</w:t>
          </w:r>
        </w:sdtContent>
      </w:sdt>
      <w:r w:rsidR="0095315B">
        <w:t xml:space="preserve"> Other</w:t>
      </w:r>
    </w:p>
    <w:p w14:paraId="34EC5124" w14:textId="77777777" w:rsidR="0095315B" w:rsidRDefault="0095315B" w:rsidP="0095315B">
      <w:pPr>
        <w:pStyle w:val="ListParagraph"/>
      </w:pPr>
    </w:p>
    <w:p w14:paraId="365296AD" w14:textId="6EA0928B" w:rsidR="009230C0" w:rsidRDefault="009230C0" w:rsidP="0095315B">
      <w:pPr>
        <w:pStyle w:val="ListParagraph"/>
        <w:numPr>
          <w:ilvl w:val="0"/>
          <w:numId w:val="20"/>
        </w:numPr>
      </w:pPr>
      <w:r w:rsidRPr="009230C0">
        <w:t>Did the school use evidence/data to document progress toward </w:t>
      </w:r>
      <w:r w:rsidRPr="0095315B">
        <w:rPr>
          <w:b/>
          <w:bCs/>
        </w:rPr>
        <w:t>Goal 2</w:t>
      </w:r>
      <w:r w:rsidRPr="009230C0">
        <w:t> and its associated activities?</w:t>
      </w:r>
      <w:r>
        <w:br/>
      </w:r>
      <w:sdt>
        <w:sdtPr>
          <w:rPr>
            <w:rFonts w:ascii="MS Gothic" w:eastAsia="MS Gothic" w:hAnsi="MS Gothic"/>
          </w:rPr>
          <w:id w:val="-95402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315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Yes</w:t>
      </w:r>
      <w:proofErr w:type="gramEnd"/>
    </w:p>
    <w:p w14:paraId="196B28AB" w14:textId="77777777" w:rsidR="009230C0" w:rsidRDefault="00912A60" w:rsidP="009230C0">
      <w:pPr>
        <w:pStyle w:val="ListParagraph"/>
      </w:pPr>
      <w:sdt>
        <w:sdtPr>
          <w:id w:val="-636645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C0">
            <w:rPr>
              <w:rFonts w:ascii="MS Gothic" w:eastAsia="MS Gothic" w:hAnsi="MS Gothic" w:hint="eastAsia"/>
            </w:rPr>
            <w:t>☐</w:t>
          </w:r>
        </w:sdtContent>
      </w:sdt>
      <w:r w:rsidR="009230C0">
        <w:t xml:space="preserve"> No</w:t>
      </w:r>
    </w:p>
    <w:p w14:paraId="3F03D5FA" w14:textId="77777777" w:rsidR="009230C0" w:rsidRDefault="00912A60" w:rsidP="009230C0">
      <w:pPr>
        <w:pStyle w:val="ListParagraph"/>
      </w:pPr>
      <w:sdt>
        <w:sdtPr>
          <w:id w:val="-1806387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C0">
            <w:rPr>
              <w:rFonts w:ascii="MS Gothic" w:eastAsia="MS Gothic" w:hAnsi="MS Gothic" w:hint="eastAsia"/>
            </w:rPr>
            <w:t>☐</w:t>
          </w:r>
        </w:sdtContent>
      </w:sdt>
      <w:r w:rsidR="009230C0">
        <w:t xml:space="preserve"> Not Able to Determine</w:t>
      </w:r>
    </w:p>
    <w:p w14:paraId="1134B7F5" w14:textId="77777777" w:rsidR="009230C0" w:rsidRDefault="009230C0" w:rsidP="009230C0">
      <w:pPr>
        <w:pStyle w:val="ListParagraph"/>
      </w:pPr>
    </w:p>
    <w:p w14:paraId="2E81E734" w14:textId="185B08DC" w:rsidR="009230C0" w:rsidRDefault="009230C0" w:rsidP="0095315B">
      <w:pPr>
        <w:pStyle w:val="ListParagraph"/>
        <w:numPr>
          <w:ilvl w:val="0"/>
          <w:numId w:val="20"/>
        </w:numPr>
      </w:pPr>
      <w:r w:rsidRPr="009230C0">
        <w:t>Was the process for evidence/data collection and review appropriate toward achieving </w:t>
      </w:r>
      <w:r w:rsidRPr="0095315B">
        <w:rPr>
          <w:b/>
          <w:bCs/>
        </w:rPr>
        <w:t>Goal 2</w:t>
      </w:r>
      <w:r>
        <w:t>?</w:t>
      </w:r>
      <w:r>
        <w:br/>
      </w:r>
      <w:sdt>
        <w:sdtPr>
          <w:rPr>
            <w:rFonts w:ascii="MS Gothic" w:eastAsia="MS Gothic" w:hAnsi="MS Gothic"/>
          </w:rPr>
          <w:id w:val="-1423258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315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Yes</w:t>
      </w:r>
      <w:proofErr w:type="gramEnd"/>
    </w:p>
    <w:p w14:paraId="488F8E61" w14:textId="77777777" w:rsidR="009230C0" w:rsidRDefault="00912A60" w:rsidP="009230C0">
      <w:pPr>
        <w:pStyle w:val="ListParagraph"/>
      </w:pPr>
      <w:sdt>
        <w:sdtPr>
          <w:id w:val="2089041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C0">
            <w:rPr>
              <w:rFonts w:ascii="MS Gothic" w:eastAsia="MS Gothic" w:hAnsi="MS Gothic" w:hint="eastAsia"/>
            </w:rPr>
            <w:t>☐</w:t>
          </w:r>
        </w:sdtContent>
      </w:sdt>
      <w:r w:rsidR="009230C0">
        <w:t xml:space="preserve"> No</w:t>
      </w:r>
    </w:p>
    <w:p w14:paraId="46560CEF" w14:textId="77777777" w:rsidR="009230C0" w:rsidRDefault="00912A60" w:rsidP="009230C0">
      <w:pPr>
        <w:pStyle w:val="ListParagraph"/>
      </w:pPr>
      <w:sdt>
        <w:sdtPr>
          <w:id w:val="-1390416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C0">
            <w:rPr>
              <w:rFonts w:ascii="MS Gothic" w:eastAsia="MS Gothic" w:hAnsi="MS Gothic" w:hint="eastAsia"/>
            </w:rPr>
            <w:t>☐</w:t>
          </w:r>
        </w:sdtContent>
      </w:sdt>
      <w:r w:rsidR="009230C0">
        <w:t xml:space="preserve"> Not Able to Determine</w:t>
      </w:r>
    </w:p>
    <w:p w14:paraId="6E3B03AA" w14:textId="77777777" w:rsidR="009230C0" w:rsidRDefault="009230C0" w:rsidP="009230C0">
      <w:pPr>
        <w:pStyle w:val="ListParagraph"/>
      </w:pPr>
    </w:p>
    <w:p w14:paraId="69087E9A" w14:textId="2B801E36" w:rsidR="009230C0" w:rsidRDefault="009230C0" w:rsidP="0095315B">
      <w:pPr>
        <w:pStyle w:val="ListParagraph"/>
        <w:numPr>
          <w:ilvl w:val="0"/>
          <w:numId w:val="20"/>
        </w:numPr>
      </w:pPr>
      <w:r w:rsidRPr="009230C0">
        <w:t>Is there a designated team or individual that is responsible for monitoring the progress of </w:t>
      </w:r>
      <w:r w:rsidRPr="0095315B">
        <w:rPr>
          <w:b/>
          <w:bCs/>
        </w:rPr>
        <w:t>Goal 2</w:t>
      </w:r>
      <w:r w:rsidRPr="009230C0">
        <w:t>?</w:t>
      </w:r>
      <w:r w:rsidR="00CC7147">
        <w:t xml:space="preserve"> </w:t>
      </w:r>
      <w:r>
        <w:br/>
      </w:r>
      <w:sdt>
        <w:sdtPr>
          <w:rPr>
            <w:rFonts w:ascii="MS Gothic" w:eastAsia="MS Gothic" w:hAnsi="MS Gothic"/>
          </w:rPr>
          <w:id w:val="1144550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315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</w:p>
    <w:p w14:paraId="05EDBEE1" w14:textId="77777777" w:rsidR="009230C0" w:rsidRDefault="00912A60" w:rsidP="009230C0">
      <w:pPr>
        <w:pStyle w:val="ListParagraph"/>
      </w:pPr>
      <w:sdt>
        <w:sdtPr>
          <w:id w:val="-1232842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C0">
            <w:rPr>
              <w:rFonts w:ascii="MS Gothic" w:eastAsia="MS Gothic" w:hAnsi="MS Gothic" w:hint="eastAsia"/>
            </w:rPr>
            <w:t>☐</w:t>
          </w:r>
        </w:sdtContent>
      </w:sdt>
      <w:r w:rsidR="009230C0">
        <w:t xml:space="preserve"> No</w:t>
      </w:r>
    </w:p>
    <w:p w14:paraId="0CC0648E" w14:textId="77777777" w:rsidR="009230C0" w:rsidRDefault="00912A60" w:rsidP="009230C0">
      <w:pPr>
        <w:pStyle w:val="ListParagraph"/>
      </w:pPr>
      <w:sdt>
        <w:sdtPr>
          <w:id w:val="-1028722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C0">
            <w:rPr>
              <w:rFonts w:ascii="MS Gothic" w:eastAsia="MS Gothic" w:hAnsi="MS Gothic" w:hint="eastAsia"/>
            </w:rPr>
            <w:t>☐</w:t>
          </w:r>
        </w:sdtContent>
      </w:sdt>
      <w:r w:rsidR="009230C0">
        <w:t xml:space="preserve"> Not Able to Determine</w:t>
      </w:r>
    </w:p>
    <w:p w14:paraId="4BDE5282" w14:textId="73693A4E" w:rsidR="00CB165E" w:rsidRDefault="00CB165E">
      <w:pPr>
        <w:widowControl w:val="0"/>
        <w:autoSpaceDE w:val="0"/>
        <w:autoSpaceDN w:val="0"/>
        <w:spacing w:after="0" w:line="240" w:lineRule="auto"/>
      </w:pPr>
      <w:r>
        <w:br w:type="page"/>
      </w:r>
    </w:p>
    <w:p w14:paraId="2B102489" w14:textId="04464C41" w:rsidR="009230C0" w:rsidRDefault="009230C0" w:rsidP="0095315B">
      <w:pPr>
        <w:pStyle w:val="ListParagraph"/>
        <w:numPr>
          <w:ilvl w:val="0"/>
          <w:numId w:val="20"/>
        </w:numPr>
      </w:pPr>
      <w:r w:rsidRPr="009230C0">
        <w:lastRenderedPageBreak/>
        <w:t>Are the proposed timeframes for activities and measures for </w:t>
      </w:r>
      <w:r w:rsidRPr="0095315B">
        <w:rPr>
          <w:b/>
          <w:bCs/>
        </w:rPr>
        <w:t>Goal 2</w:t>
      </w:r>
      <w:r w:rsidRPr="009230C0">
        <w:t> being met? </w:t>
      </w:r>
      <w:r>
        <w:br/>
      </w:r>
      <w:sdt>
        <w:sdtPr>
          <w:rPr>
            <w:rFonts w:ascii="MS Gothic" w:eastAsia="MS Gothic" w:hAnsi="MS Gothic"/>
          </w:rPr>
          <w:id w:val="-2078744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315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</w:p>
    <w:p w14:paraId="25567769" w14:textId="77777777" w:rsidR="009230C0" w:rsidRDefault="00912A60" w:rsidP="009230C0">
      <w:pPr>
        <w:pStyle w:val="ListParagraph"/>
      </w:pPr>
      <w:sdt>
        <w:sdtPr>
          <w:id w:val="510958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C0">
            <w:rPr>
              <w:rFonts w:ascii="MS Gothic" w:eastAsia="MS Gothic" w:hAnsi="MS Gothic" w:hint="eastAsia"/>
            </w:rPr>
            <w:t>☐</w:t>
          </w:r>
        </w:sdtContent>
      </w:sdt>
      <w:r w:rsidR="009230C0">
        <w:t xml:space="preserve"> No</w:t>
      </w:r>
    </w:p>
    <w:p w14:paraId="012FB03E" w14:textId="77777777" w:rsidR="009230C0" w:rsidRDefault="00912A60" w:rsidP="009230C0">
      <w:pPr>
        <w:pStyle w:val="ListParagraph"/>
      </w:pPr>
      <w:sdt>
        <w:sdtPr>
          <w:id w:val="-5069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C0">
            <w:rPr>
              <w:rFonts w:ascii="MS Gothic" w:eastAsia="MS Gothic" w:hAnsi="MS Gothic" w:hint="eastAsia"/>
            </w:rPr>
            <w:t>☐</w:t>
          </w:r>
        </w:sdtContent>
      </w:sdt>
      <w:r w:rsidR="009230C0">
        <w:t xml:space="preserve"> Not Able to Determine</w:t>
      </w:r>
    </w:p>
    <w:p w14:paraId="1D88FDBD" w14:textId="77777777" w:rsidR="009230C0" w:rsidRDefault="009230C0" w:rsidP="009230C0">
      <w:pPr>
        <w:pStyle w:val="ListParagraph"/>
      </w:pPr>
    </w:p>
    <w:p w14:paraId="2B7AEC84" w14:textId="6044EDB9" w:rsidR="009230C0" w:rsidRDefault="009230C0" w:rsidP="0095315B">
      <w:pPr>
        <w:pStyle w:val="ListParagraph"/>
        <w:numPr>
          <w:ilvl w:val="0"/>
          <w:numId w:val="20"/>
        </w:numPr>
      </w:pPr>
      <w:r w:rsidRPr="009230C0">
        <w:t xml:space="preserve">Overall, is progress being made </w:t>
      </w:r>
      <w:r w:rsidR="00082626">
        <w:t>toward</w:t>
      </w:r>
      <w:r w:rsidRPr="009230C0">
        <w:t xml:space="preserve"> achieving </w:t>
      </w:r>
      <w:r w:rsidRPr="0095315B">
        <w:rPr>
          <w:b/>
          <w:bCs/>
        </w:rPr>
        <w:t>Goal 2</w:t>
      </w:r>
      <w:r w:rsidRPr="009230C0">
        <w:t>?</w:t>
      </w:r>
      <w:r>
        <w:br/>
      </w:r>
      <w:sdt>
        <w:sdtPr>
          <w:rPr>
            <w:rFonts w:ascii="MS Gothic" w:eastAsia="MS Gothic" w:hAnsi="MS Gothic"/>
          </w:rPr>
          <w:id w:val="2045555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315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Yes</w:t>
      </w:r>
      <w:proofErr w:type="gramEnd"/>
    </w:p>
    <w:p w14:paraId="25D0536B" w14:textId="77777777" w:rsidR="009230C0" w:rsidRDefault="00912A60" w:rsidP="009230C0">
      <w:pPr>
        <w:pStyle w:val="ListParagraph"/>
      </w:pPr>
      <w:sdt>
        <w:sdtPr>
          <w:id w:val="-616835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C0">
            <w:rPr>
              <w:rFonts w:ascii="MS Gothic" w:eastAsia="MS Gothic" w:hAnsi="MS Gothic" w:hint="eastAsia"/>
            </w:rPr>
            <w:t>☐</w:t>
          </w:r>
        </w:sdtContent>
      </w:sdt>
      <w:r w:rsidR="009230C0">
        <w:t xml:space="preserve"> No</w:t>
      </w:r>
    </w:p>
    <w:p w14:paraId="441CE854" w14:textId="77777777" w:rsidR="009230C0" w:rsidRDefault="00912A60" w:rsidP="009230C0">
      <w:pPr>
        <w:pStyle w:val="ListParagraph"/>
      </w:pPr>
      <w:sdt>
        <w:sdtPr>
          <w:id w:val="1118963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C0">
            <w:rPr>
              <w:rFonts w:ascii="MS Gothic" w:eastAsia="MS Gothic" w:hAnsi="MS Gothic" w:hint="eastAsia"/>
            </w:rPr>
            <w:t>☐</w:t>
          </w:r>
        </w:sdtContent>
      </w:sdt>
      <w:r w:rsidR="009230C0">
        <w:t xml:space="preserve"> Not Able to Determine</w:t>
      </w:r>
    </w:p>
    <w:p w14:paraId="52EC885C" w14:textId="77777777" w:rsidR="00CB165E" w:rsidRDefault="00CB165E" w:rsidP="009230C0">
      <w:pPr>
        <w:pStyle w:val="ListParagraph"/>
      </w:pPr>
    </w:p>
    <w:p w14:paraId="2409C668" w14:textId="7533E958" w:rsidR="009230C0" w:rsidRDefault="009230C0" w:rsidP="0095315B">
      <w:pPr>
        <w:pStyle w:val="ListParagraph"/>
        <w:numPr>
          <w:ilvl w:val="0"/>
          <w:numId w:val="20"/>
        </w:numPr>
      </w:pPr>
      <w:r w:rsidRPr="009230C0">
        <w:t>Please share feedback about </w:t>
      </w:r>
      <w:r w:rsidRPr="0095315B">
        <w:rPr>
          <w:b/>
          <w:bCs/>
        </w:rPr>
        <w:t>what has gone well</w:t>
      </w:r>
      <w:r w:rsidRPr="009230C0">
        <w:t xml:space="preserve"> in the school's progress </w:t>
      </w:r>
      <w:r w:rsidR="00082626">
        <w:t>toward</w:t>
      </w:r>
      <w:r w:rsidRPr="009230C0">
        <w:t xml:space="preserve"> accomplishing </w:t>
      </w:r>
      <w:r w:rsidRPr="0095315B">
        <w:rPr>
          <w:b/>
          <w:bCs/>
        </w:rPr>
        <w:t>Goal 2</w:t>
      </w:r>
      <w:r w:rsidRPr="009230C0">
        <w:t xml:space="preserve">. Potential feedback may </w:t>
      </w:r>
      <w:proofErr w:type="gramStart"/>
      <w:r w:rsidRPr="009230C0">
        <w:t>highlight:</w:t>
      </w:r>
      <w:proofErr w:type="gramEnd"/>
      <w:r w:rsidRPr="009230C0">
        <w:t xml:space="preserve"> assets in the system; areas where growth occurred; progress </w:t>
      </w:r>
      <w:r w:rsidR="00082626">
        <w:t>toward</w:t>
      </w:r>
      <w:r w:rsidRPr="009230C0">
        <w:t xml:space="preserve"> creating an equitable education system for all student groups.</w:t>
      </w:r>
      <w:r w:rsidR="00CC7147">
        <w:t xml:space="preserve"> </w:t>
      </w:r>
    </w:p>
    <w:p w14:paraId="260D4485" w14:textId="77777777" w:rsidR="009230C0" w:rsidRDefault="00912A60" w:rsidP="009230C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sdt>
        <w:sdtPr>
          <w:rPr>
            <w:b/>
            <w:bCs/>
          </w:rPr>
          <w:id w:val="-1901669587"/>
          <w:placeholder>
            <w:docPart w:val="DB16414B717B4CA188EC997F5FD9D6CC"/>
          </w:placeholder>
          <w:showingPlcHdr/>
        </w:sdtPr>
        <w:sdtEndPr/>
        <w:sdtContent>
          <w:r w:rsidR="009230C0" w:rsidRPr="00FB719A">
            <w:rPr>
              <w:rStyle w:val="PlaceholderText"/>
              <w:color w:val="auto"/>
            </w:rPr>
            <w:t>Click or tap here to enter text.</w:t>
          </w:r>
        </w:sdtContent>
      </w:sdt>
    </w:p>
    <w:p w14:paraId="660A79C1" w14:textId="77777777" w:rsidR="009230C0" w:rsidRDefault="009230C0" w:rsidP="009230C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AEDE058" w14:textId="77777777" w:rsidR="009230C0" w:rsidRDefault="009230C0" w:rsidP="009230C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52C453C7" w14:textId="77777777" w:rsidR="009230C0" w:rsidRDefault="009230C0" w:rsidP="009230C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50CEE1E4" w14:textId="77777777" w:rsidR="009230C0" w:rsidRDefault="009230C0" w:rsidP="009230C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BBCD78C" w14:textId="77777777" w:rsidR="009230C0" w:rsidRPr="009230C0" w:rsidRDefault="009230C0" w:rsidP="009230C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06A5E909" w14:textId="3CA01B10" w:rsidR="00CB165E" w:rsidRDefault="00CB165E">
      <w:pPr>
        <w:widowControl w:val="0"/>
        <w:autoSpaceDE w:val="0"/>
        <w:autoSpaceDN w:val="0"/>
        <w:spacing w:after="0" w:line="240" w:lineRule="auto"/>
      </w:pPr>
      <w:r>
        <w:br w:type="page"/>
      </w:r>
    </w:p>
    <w:p w14:paraId="25E9A336" w14:textId="53D47225" w:rsidR="009230C0" w:rsidRDefault="009230C0" w:rsidP="0095315B">
      <w:pPr>
        <w:pStyle w:val="ListParagraph"/>
        <w:numPr>
          <w:ilvl w:val="0"/>
          <w:numId w:val="20"/>
        </w:numPr>
      </w:pPr>
      <w:r w:rsidRPr="009230C0">
        <w:lastRenderedPageBreak/>
        <w:t>Please share feedback about </w:t>
      </w:r>
      <w:r w:rsidRPr="0095315B">
        <w:rPr>
          <w:b/>
          <w:bCs/>
        </w:rPr>
        <w:t>areas for growth</w:t>
      </w:r>
      <w:r w:rsidRPr="009230C0">
        <w:t> in the school's progress for accomplishing </w:t>
      </w:r>
      <w:r w:rsidRPr="0095315B">
        <w:rPr>
          <w:b/>
          <w:bCs/>
        </w:rPr>
        <w:t>Goal 2</w:t>
      </w:r>
      <w:r w:rsidRPr="009230C0">
        <w:t>. Feedback should use the analysis in this review tool and strengthen actionable SIP adjustments. Please incorporate specific feedback that encourages equitable planning, implementation, and adjustment(s) with a focus on growing and supporting better academic, behavioral, and social-emotional outcomes for those students most at risk of encountering disproportionate opportunity gaps in the school. Please consider using questions to generate self-reflection for improvement.</w:t>
      </w:r>
    </w:p>
    <w:p w14:paraId="69AFE00C" w14:textId="77777777" w:rsidR="009230C0" w:rsidRDefault="00912A60" w:rsidP="009230C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sdt>
        <w:sdtPr>
          <w:rPr>
            <w:b/>
            <w:bCs/>
          </w:rPr>
          <w:id w:val="-997728066"/>
          <w:placeholder>
            <w:docPart w:val="AD65425C6A494274BC5DFA603E9037E4"/>
          </w:placeholder>
          <w:showingPlcHdr/>
        </w:sdtPr>
        <w:sdtEndPr/>
        <w:sdtContent>
          <w:r w:rsidR="009230C0" w:rsidRPr="00FB719A">
            <w:rPr>
              <w:rStyle w:val="PlaceholderText"/>
              <w:color w:val="auto"/>
            </w:rPr>
            <w:t>Click or tap here to enter text.</w:t>
          </w:r>
        </w:sdtContent>
      </w:sdt>
    </w:p>
    <w:p w14:paraId="1B3324FF" w14:textId="77777777" w:rsidR="009230C0" w:rsidRDefault="009230C0" w:rsidP="009230C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141F0F0D" w14:textId="77777777" w:rsidR="009230C0" w:rsidRDefault="009230C0" w:rsidP="009230C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069112FC" w14:textId="77777777" w:rsidR="009230C0" w:rsidRDefault="009230C0" w:rsidP="009230C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0691F5F0" w14:textId="77777777" w:rsidR="009230C0" w:rsidRDefault="009230C0" w:rsidP="009230C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894A7FE" w14:textId="77777777" w:rsidR="009230C0" w:rsidRDefault="009230C0" w:rsidP="009230C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587D1FAA" w14:textId="384208ED" w:rsidR="00526EA8" w:rsidRDefault="00526EA8" w:rsidP="00526EA8">
      <w:pPr>
        <w:pStyle w:val="Heading2"/>
      </w:pPr>
      <w:r>
        <w:t>SMARTIE Goal 3</w:t>
      </w:r>
    </w:p>
    <w:p w14:paraId="39F25578" w14:textId="2B003F29" w:rsidR="0095315B" w:rsidRDefault="0095315B" w:rsidP="0095315B">
      <w:pPr>
        <w:pStyle w:val="ListParagraph"/>
        <w:numPr>
          <w:ilvl w:val="0"/>
          <w:numId w:val="21"/>
        </w:numPr>
      </w:pPr>
      <w:r>
        <w:t xml:space="preserve">What are the specific student groups </w:t>
      </w:r>
      <w:r w:rsidRPr="0095315B">
        <w:rPr>
          <w:b/>
          <w:bCs/>
        </w:rPr>
        <w:t xml:space="preserve">Goal </w:t>
      </w:r>
      <w:r>
        <w:rPr>
          <w:b/>
          <w:bCs/>
        </w:rPr>
        <w:t>3</w:t>
      </w:r>
      <w:r>
        <w:t xml:space="preserve"> addresses (select all that apply)?</w:t>
      </w:r>
    </w:p>
    <w:p w14:paraId="20C5A3B4" w14:textId="77777777" w:rsidR="0095315B" w:rsidRDefault="00912A60" w:rsidP="0095315B">
      <w:pPr>
        <w:pStyle w:val="ListParagraph"/>
      </w:pPr>
      <w:sdt>
        <w:sdtPr>
          <w:id w:val="409507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>
            <w:rPr>
              <w:rFonts w:ascii="MS Gothic" w:eastAsia="MS Gothic" w:hAnsi="MS Gothic" w:hint="eastAsia"/>
            </w:rPr>
            <w:t>☐</w:t>
          </w:r>
        </w:sdtContent>
      </w:sdt>
      <w:r w:rsidR="0095315B">
        <w:t xml:space="preserve"> ELA (English Language Arts)</w:t>
      </w:r>
    </w:p>
    <w:p w14:paraId="5925F254" w14:textId="77777777" w:rsidR="0095315B" w:rsidRDefault="00912A60" w:rsidP="0095315B">
      <w:pPr>
        <w:pStyle w:val="ListParagraph"/>
      </w:pPr>
      <w:sdt>
        <w:sdtPr>
          <w:id w:val="-690992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>
            <w:rPr>
              <w:rFonts w:ascii="MS Gothic" w:eastAsia="MS Gothic" w:hAnsi="MS Gothic" w:hint="eastAsia"/>
            </w:rPr>
            <w:t>☐</w:t>
          </w:r>
        </w:sdtContent>
      </w:sdt>
      <w:r w:rsidR="0095315B">
        <w:t xml:space="preserve"> Math</w:t>
      </w:r>
    </w:p>
    <w:p w14:paraId="1FCE545D" w14:textId="77777777" w:rsidR="0095315B" w:rsidRDefault="00912A60" w:rsidP="0095315B">
      <w:pPr>
        <w:pStyle w:val="ListParagraph"/>
      </w:pPr>
      <w:sdt>
        <w:sdtPr>
          <w:id w:val="29626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>
            <w:rPr>
              <w:rFonts w:ascii="MS Gothic" w:eastAsia="MS Gothic" w:hAnsi="MS Gothic" w:hint="eastAsia"/>
            </w:rPr>
            <w:t>☐</w:t>
          </w:r>
        </w:sdtContent>
      </w:sdt>
      <w:r w:rsidR="0095315B">
        <w:t xml:space="preserve"> m/EL or EL (Multi Language Learner, or English Learner)</w:t>
      </w:r>
    </w:p>
    <w:p w14:paraId="49873114" w14:textId="77777777" w:rsidR="0095315B" w:rsidRDefault="00912A60" w:rsidP="0095315B">
      <w:pPr>
        <w:pStyle w:val="ListParagraph"/>
      </w:pPr>
      <w:sdt>
        <w:sdtPr>
          <w:id w:val="-108513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>
            <w:rPr>
              <w:rFonts w:ascii="MS Gothic" w:eastAsia="MS Gothic" w:hAnsi="MS Gothic" w:hint="eastAsia"/>
            </w:rPr>
            <w:t>☐</w:t>
          </w:r>
        </w:sdtContent>
      </w:sdt>
      <w:r w:rsidR="0095315B">
        <w:t xml:space="preserve"> MTSS (Multi-tiered System of Supports)</w:t>
      </w:r>
    </w:p>
    <w:p w14:paraId="62729611" w14:textId="77777777" w:rsidR="0095315B" w:rsidRDefault="00912A60" w:rsidP="0095315B">
      <w:pPr>
        <w:pStyle w:val="ListParagraph"/>
      </w:pPr>
      <w:sdt>
        <w:sdtPr>
          <w:id w:val="106075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>
            <w:rPr>
              <w:rFonts w:ascii="MS Gothic" w:eastAsia="MS Gothic" w:hAnsi="MS Gothic" w:hint="eastAsia"/>
            </w:rPr>
            <w:t>☐</w:t>
          </w:r>
        </w:sdtContent>
      </w:sdt>
      <w:r w:rsidR="0095315B">
        <w:t xml:space="preserve"> SEL (Social Emotional Learning) </w:t>
      </w:r>
    </w:p>
    <w:p w14:paraId="60F40728" w14:textId="77777777" w:rsidR="0095315B" w:rsidRDefault="00912A60" w:rsidP="0095315B">
      <w:pPr>
        <w:pStyle w:val="ListParagraph"/>
      </w:pPr>
      <w:sdt>
        <w:sdtPr>
          <w:id w:val="-1494330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>
            <w:rPr>
              <w:rFonts w:ascii="MS Gothic" w:eastAsia="MS Gothic" w:hAnsi="MS Gothic" w:hint="eastAsia"/>
            </w:rPr>
            <w:t>☐</w:t>
          </w:r>
        </w:sdtContent>
      </w:sdt>
      <w:r w:rsidR="0095315B">
        <w:t xml:space="preserve"> Attendance</w:t>
      </w:r>
    </w:p>
    <w:p w14:paraId="0CC36279" w14:textId="77777777" w:rsidR="0095315B" w:rsidRDefault="00912A60" w:rsidP="0095315B">
      <w:pPr>
        <w:pStyle w:val="ListParagraph"/>
      </w:pPr>
      <w:sdt>
        <w:sdtPr>
          <w:id w:val="-145263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>
            <w:rPr>
              <w:rFonts w:ascii="MS Gothic" w:eastAsia="MS Gothic" w:hAnsi="MS Gothic" w:hint="eastAsia"/>
            </w:rPr>
            <w:t>☐</w:t>
          </w:r>
        </w:sdtContent>
      </w:sdt>
      <w:r w:rsidR="0095315B">
        <w:t xml:space="preserve"> Student, Family, and/or Community Engagement</w:t>
      </w:r>
    </w:p>
    <w:p w14:paraId="3EA586BC" w14:textId="77777777" w:rsidR="0095315B" w:rsidRDefault="00912A60" w:rsidP="0095315B">
      <w:pPr>
        <w:pStyle w:val="ListParagraph"/>
      </w:pPr>
      <w:sdt>
        <w:sdtPr>
          <w:id w:val="-1363735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>
            <w:rPr>
              <w:rFonts w:ascii="MS Gothic" w:eastAsia="MS Gothic" w:hAnsi="MS Gothic" w:hint="eastAsia"/>
            </w:rPr>
            <w:t>☐</w:t>
          </w:r>
        </w:sdtContent>
      </w:sdt>
      <w:r w:rsidR="0095315B">
        <w:t xml:space="preserve"> Credit Attainment</w:t>
      </w:r>
    </w:p>
    <w:p w14:paraId="6F2EBEC6" w14:textId="77777777" w:rsidR="0095315B" w:rsidRDefault="00912A60" w:rsidP="0095315B">
      <w:pPr>
        <w:pStyle w:val="ListParagraph"/>
      </w:pPr>
      <w:sdt>
        <w:sdtPr>
          <w:id w:val="596532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>
            <w:rPr>
              <w:rFonts w:ascii="MS Gothic" w:eastAsia="MS Gothic" w:hAnsi="MS Gothic" w:hint="eastAsia"/>
            </w:rPr>
            <w:t>☐</w:t>
          </w:r>
        </w:sdtContent>
      </w:sdt>
      <w:r w:rsidR="0095315B">
        <w:t xml:space="preserve"> Graduation Rate</w:t>
      </w:r>
    </w:p>
    <w:p w14:paraId="6F59A205" w14:textId="77777777" w:rsidR="0095315B" w:rsidRDefault="00912A60" w:rsidP="0095315B">
      <w:pPr>
        <w:pStyle w:val="ListParagraph"/>
      </w:pPr>
      <w:sdt>
        <w:sdtPr>
          <w:id w:val="1326402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>
            <w:rPr>
              <w:rFonts w:ascii="MS Gothic" w:eastAsia="MS Gothic" w:hAnsi="MS Gothic" w:hint="eastAsia"/>
            </w:rPr>
            <w:t>☐</w:t>
          </w:r>
        </w:sdtContent>
      </w:sdt>
      <w:r w:rsidR="0095315B">
        <w:t xml:space="preserve"> Behavioral and/or Disciplinary (can include PBIS – Positive Behavior Intervention Supports and RTI – Response to Intervention)</w:t>
      </w:r>
    </w:p>
    <w:p w14:paraId="5CA98FD4" w14:textId="77777777" w:rsidR="0095315B" w:rsidRDefault="00912A60" w:rsidP="0095315B">
      <w:pPr>
        <w:pStyle w:val="ListParagraph"/>
      </w:pPr>
      <w:sdt>
        <w:sdtPr>
          <w:id w:val="-443071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>
            <w:rPr>
              <w:rFonts w:ascii="MS Gothic" w:eastAsia="MS Gothic" w:hAnsi="MS Gothic" w:hint="eastAsia"/>
            </w:rPr>
            <w:t>☐</w:t>
          </w:r>
        </w:sdtContent>
      </w:sdt>
      <w:r w:rsidR="0095315B">
        <w:t xml:space="preserve"> School Climate and/or Climate (can include CRE – Culturally Responsive Education) </w:t>
      </w:r>
    </w:p>
    <w:p w14:paraId="4E62283A" w14:textId="715F4FB2" w:rsidR="0095315B" w:rsidRDefault="00912A60" w:rsidP="0095315B">
      <w:pPr>
        <w:pStyle w:val="ListParagraph"/>
      </w:pPr>
      <w:sdt>
        <w:sdtPr>
          <w:id w:val="70778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>
            <w:rPr>
              <w:rFonts w:ascii="MS Gothic" w:eastAsia="MS Gothic" w:hAnsi="MS Gothic" w:hint="eastAsia"/>
            </w:rPr>
            <w:t>☐</w:t>
          </w:r>
        </w:sdtContent>
      </w:sdt>
      <w:r w:rsidR="0095315B">
        <w:t xml:space="preserve"> Other </w:t>
      </w:r>
    </w:p>
    <w:p w14:paraId="2A4FCDAC" w14:textId="77777777" w:rsidR="00CB165E" w:rsidRDefault="00CB165E">
      <w:pPr>
        <w:widowControl w:val="0"/>
        <w:autoSpaceDE w:val="0"/>
        <w:autoSpaceDN w:val="0"/>
        <w:spacing w:after="0" w:line="240" w:lineRule="auto"/>
      </w:pPr>
      <w:r>
        <w:br w:type="page"/>
      </w:r>
    </w:p>
    <w:p w14:paraId="4697FC8F" w14:textId="2A4B6AE0" w:rsidR="0095315B" w:rsidRDefault="0095315B" w:rsidP="0095315B">
      <w:pPr>
        <w:pStyle w:val="ListParagraph"/>
        <w:numPr>
          <w:ilvl w:val="0"/>
          <w:numId w:val="21"/>
        </w:numPr>
      </w:pPr>
      <w:r>
        <w:lastRenderedPageBreak/>
        <w:t xml:space="preserve">What are the specific student groups </w:t>
      </w:r>
      <w:r w:rsidRPr="0095315B">
        <w:rPr>
          <w:b/>
          <w:bCs/>
        </w:rPr>
        <w:t>Goal 3</w:t>
      </w:r>
      <w:r>
        <w:t xml:space="preserve"> addresses (select all that apply)?</w:t>
      </w:r>
    </w:p>
    <w:p w14:paraId="2334A0BF" w14:textId="77777777" w:rsidR="00526EA8" w:rsidRDefault="00912A60" w:rsidP="00526EA8">
      <w:pPr>
        <w:pStyle w:val="ListParagraph"/>
      </w:pPr>
      <w:sdt>
        <w:sdtPr>
          <w:id w:val="10731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EA8">
            <w:rPr>
              <w:rFonts w:ascii="MS Gothic" w:eastAsia="MS Gothic" w:hAnsi="MS Gothic" w:hint="eastAsia"/>
            </w:rPr>
            <w:t>☐</w:t>
          </w:r>
        </w:sdtContent>
      </w:sdt>
      <w:r w:rsidR="00526EA8">
        <w:t xml:space="preserve"> All students</w:t>
      </w:r>
    </w:p>
    <w:p w14:paraId="350794F5" w14:textId="77777777" w:rsidR="00526EA8" w:rsidRDefault="00912A60" w:rsidP="00526EA8">
      <w:pPr>
        <w:pStyle w:val="ListParagraph"/>
      </w:pPr>
      <w:sdt>
        <w:sdtPr>
          <w:id w:val="-1473968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EA8">
            <w:rPr>
              <w:rFonts w:ascii="MS Gothic" w:eastAsia="MS Gothic" w:hAnsi="MS Gothic" w:hint="eastAsia"/>
            </w:rPr>
            <w:t>☐</w:t>
          </w:r>
        </w:sdtContent>
      </w:sdt>
      <w:r w:rsidR="00526EA8">
        <w:t xml:space="preserve"> American Indian/Alaskan Native</w:t>
      </w:r>
    </w:p>
    <w:p w14:paraId="7EEA3F1C" w14:textId="77777777" w:rsidR="00526EA8" w:rsidRDefault="00912A60" w:rsidP="00526EA8">
      <w:pPr>
        <w:pStyle w:val="ListParagraph"/>
      </w:pPr>
      <w:sdt>
        <w:sdtPr>
          <w:id w:val="2144455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EA8">
            <w:rPr>
              <w:rFonts w:ascii="MS Gothic" w:eastAsia="MS Gothic" w:hAnsi="MS Gothic" w:hint="eastAsia"/>
            </w:rPr>
            <w:t>☐</w:t>
          </w:r>
        </w:sdtContent>
      </w:sdt>
      <w:r w:rsidR="00526EA8">
        <w:t xml:space="preserve"> Asian</w:t>
      </w:r>
    </w:p>
    <w:p w14:paraId="7B8419A4" w14:textId="77777777" w:rsidR="00526EA8" w:rsidRDefault="00912A60" w:rsidP="00526EA8">
      <w:pPr>
        <w:pStyle w:val="ListParagraph"/>
      </w:pPr>
      <w:sdt>
        <w:sdtPr>
          <w:id w:val="-1062325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EA8">
            <w:rPr>
              <w:rFonts w:ascii="MS Gothic" w:eastAsia="MS Gothic" w:hAnsi="MS Gothic" w:hint="eastAsia"/>
            </w:rPr>
            <w:t>☐</w:t>
          </w:r>
        </w:sdtContent>
      </w:sdt>
      <w:r w:rsidR="00526EA8">
        <w:t xml:space="preserve"> Black/African American</w:t>
      </w:r>
    </w:p>
    <w:p w14:paraId="15D8AE2E" w14:textId="77777777" w:rsidR="00526EA8" w:rsidRDefault="00912A60" w:rsidP="00526EA8">
      <w:pPr>
        <w:pStyle w:val="ListParagraph"/>
      </w:pPr>
      <w:sdt>
        <w:sdtPr>
          <w:id w:val="493538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EA8">
            <w:rPr>
              <w:rFonts w:ascii="MS Gothic" w:eastAsia="MS Gothic" w:hAnsi="MS Gothic" w:hint="eastAsia"/>
            </w:rPr>
            <w:t>☐</w:t>
          </w:r>
        </w:sdtContent>
      </w:sdt>
      <w:r w:rsidR="00526EA8">
        <w:t xml:space="preserve"> Hispanic/Latino of any race(s)</w:t>
      </w:r>
    </w:p>
    <w:p w14:paraId="349EC918" w14:textId="77777777" w:rsidR="00526EA8" w:rsidRDefault="00912A60" w:rsidP="00526EA8">
      <w:pPr>
        <w:pStyle w:val="ListParagraph"/>
      </w:pPr>
      <w:sdt>
        <w:sdtPr>
          <w:id w:val="-1807699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EA8">
            <w:rPr>
              <w:rFonts w:ascii="MS Gothic" w:eastAsia="MS Gothic" w:hAnsi="MS Gothic" w:hint="eastAsia"/>
            </w:rPr>
            <w:t>☐</w:t>
          </w:r>
        </w:sdtContent>
      </w:sdt>
      <w:r w:rsidR="00526EA8">
        <w:t xml:space="preserve"> Two or more races</w:t>
      </w:r>
    </w:p>
    <w:p w14:paraId="4A9561E7" w14:textId="77777777" w:rsidR="00526EA8" w:rsidRDefault="00912A60" w:rsidP="00526EA8">
      <w:pPr>
        <w:pStyle w:val="ListParagraph"/>
      </w:pPr>
      <w:sdt>
        <w:sdtPr>
          <w:id w:val="-1690980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EA8">
            <w:rPr>
              <w:rFonts w:ascii="MS Gothic" w:eastAsia="MS Gothic" w:hAnsi="MS Gothic" w:hint="eastAsia"/>
            </w:rPr>
            <w:t>☐</w:t>
          </w:r>
        </w:sdtContent>
      </w:sdt>
      <w:r w:rsidR="00526EA8">
        <w:t xml:space="preserve"> White</w:t>
      </w:r>
    </w:p>
    <w:p w14:paraId="5FD9BFFF" w14:textId="77777777" w:rsidR="00526EA8" w:rsidRDefault="00912A60" w:rsidP="00526EA8">
      <w:pPr>
        <w:pStyle w:val="ListParagraph"/>
      </w:pPr>
      <w:sdt>
        <w:sdtPr>
          <w:id w:val="910425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EA8">
            <w:rPr>
              <w:rFonts w:ascii="MS Gothic" w:eastAsia="MS Gothic" w:hAnsi="MS Gothic" w:hint="eastAsia"/>
            </w:rPr>
            <w:t>☐</w:t>
          </w:r>
        </w:sdtContent>
      </w:sdt>
      <w:r w:rsidR="00526EA8">
        <w:t xml:space="preserve"> English/Multi Language Learner </w:t>
      </w:r>
    </w:p>
    <w:p w14:paraId="3FA774C0" w14:textId="77777777" w:rsidR="00526EA8" w:rsidRDefault="00912A60" w:rsidP="00526EA8">
      <w:pPr>
        <w:pStyle w:val="ListParagraph"/>
      </w:pPr>
      <w:sdt>
        <w:sdtPr>
          <w:id w:val="-363286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EA8">
            <w:rPr>
              <w:rFonts w:ascii="MS Gothic" w:eastAsia="MS Gothic" w:hAnsi="MS Gothic" w:hint="eastAsia"/>
            </w:rPr>
            <w:t>☐</w:t>
          </w:r>
        </w:sdtContent>
      </w:sdt>
      <w:r w:rsidR="00526EA8">
        <w:t xml:space="preserve"> Students with Disabilities</w:t>
      </w:r>
    </w:p>
    <w:p w14:paraId="1636BECC" w14:textId="77777777" w:rsidR="00526EA8" w:rsidRDefault="00912A60" w:rsidP="00526EA8">
      <w:pPr>
        <w:pStyle w:val="ListParagraph"/>
      </w:pPr>
      <w:sdt>
        <w:sdtPr>
          <w:id w:val="175346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EA8">
            <w:rPr>
              <w:rFonts w:ascii="MS Gothic" w:eastAsia="MS Gothic" w:hAnsi="MS Gothic" w:hint="eastAsia"/>
            </w:rPr>
            <w:t>☐</w:t>
          </w:r>
        </w:sdtContent>
      </w:sdt>
      <w:r w:rsidR="00526EA8">
        <w:t xml:space="preserve"> Low-income</w:t>
      </w:r>
    </w:p>
    <w:p w14:paraId="4D4251CE" w14:textId="77777777" w:rsidR="00526EA8" w:rsidRDefault="00912A60" w:rsidP="00526EA8">
      <w:pPr>
        <w:pStyle w:val="ListParagraph"/>
      </w:pPr>
      <w:sdt>
        <w:sdtPr>
          <w:id w:val="1662732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EA8">
            <w:rPr>
              <w:rFonts w:ascii="MS Gothic" w:eastAsia="MS Gothic" w:hAnsi="MS Gothic" w:hint="eastAsia"/>
            </w:rPr>
            <w:t>☐</w:t>
          </w:r>
        </w:sdtContent>
      </w:sdt>
      <w:r w:rsidR="00526EA8">
        <w:t xml:space="preserve"> Other</w:t>
      </w:r>
    </w:p>
    <w:p w14:paraId="0449206F" w14:textId="77777777" w:rsidR="00526EA8" w:rsidRDefault="00526EA8" w:rsidP="00526EA8">
      <w:pPr>
        <w:pStyle w:val="ListParagraph"/>
      </w:pPr>
    </w:p>
    <w:p w14:paraId="046DF894" w14:textId="77777777" w:rsidR="00526EA8" w:rsidRDefault="00526EA8" w:rsidP="0095315B">
      <w:pPr>
        <w:pStyle w:val="ListParagraph"/>
        <w:numPr>
          <w:ilvl w:val="0"/>
          <w:numId w:val="21"/>
        </w:numPr>
      </w:pPr>
      <w:r w:rsidRPr="00DC0225">
        <w:t>If you selected "Other" above, please list the student groups addressed by this Goal (separate groups with a comma).</w:t>
      </w:r>
    </w:p>
    <w:p w14:paraId="09E5E65D" w14:textId="77777777" w:rsidR="00526EA8" w:rsidRDefault="00912A60" w:rsidP="00526EA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rPr>
            <w:b/>
            <w:bCs/>
          </w:rPr>
          <w:id w:val="1960139881"/>
          <w:placeholder>
            <w:docPart w:val="9053210474EC4168B810A6CD1693613C"/>
          </w:placeholder>
          <w:showingPlcHdr/>
        </w:sdtPr>
        <w:sdtEndPr/>
        <w:sdtContent>
          <w:r w:rsidR="00526EA8" w:rsidRPr="00FB719A">
            <w:rPr>
              <w:rStyle w:val="PlaceholderText"/>
              <w:color w:val="auto"/>
            </w:rPr>
            <w:t>Click or tap here to enter text.</w:t>
          </w:r>
        </w:sdtContent>
      </w:sdt>
    </w:p>
    <w:p w14:paraId="53C331C9" w14:textId="77777777" w:rsidR="00526EA8" w:rsidRPr="00DC0225" w:rsidRDefault="00526EA8" w:rsidP="00526EA8">
      <w:pPr>
        <w:pStyle w:val="ListParagraph"/>
      </w:pPr>
    </w:p>
    <w:p w14:paraId="0259C81C" w14:textId="25B3C746" w:rsidR="00526EA8" w:rsidRDefault="00526EA8" w:rsidP="0095315B">
      <w:pPr>
        <w:pStyle w:val="ListParagraph"/>
        <w:numPr>
          <w:ilvl w:val="0"/>
          <w:numId w:val="21"/>
        </w:numPr>
      </w:pPr>
      <w:r w:rsidRPr="009230C0">
        <w:t>Which elements of a "SMARTIE" goal are</w:t>
      </w:r>
      <w:r w:rsidRPr="0095315B">
        <w:rPr>
          <w:b/>
          <w:bCs/>
        </w:rPr>
        <w:t> PRESENT in Goal 3</w:t>
      </w:r>
      <w:r w:rsidRPr="009230C0">
        <w:t> (select all that apply)?</w:t>
      </w:r>
    </w:p>
    <w:p w14:paraId="495E96B7" w14:textId="77777777" w:rsidR="00526EA8" w:rsidRDefault="00912A60" w:rsidP="00526EA8">
      <w:pPr>
        <w:pStyle w:val="ListParagraph"/>
      </w:pPr>
      <w:sdt>
        <w:sdtPr>
          <w:id w:val="2144621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EA8">
            <w:rPr>
              <w:rFonts w:ascii="MS Gothic" w:eastAsia="MS Gothic" w:hAnsi="MS Gothic" w:hint="eastAsia"/>
            </w:rPr>
            <w:t>☐</w:t>
          </w:r>
        </w:sdtContent>
      </w:sdt>
      <w:r w:rsidR="00526EA8">
        <w:t xml:space="preserve"> S (Specific)</w:t>
      </w:r>
    </w:p>
    <w:p w14:paraId="4CC8BB54" w14:textId="77777777" w:rsidR="00526EA8" w:rsidRDefault="00912A60" w:rsidP="00526EA8">
      <w:pPr>
        <w:pStyle w:val="ListParagraph"/>
      </w:pPr>
      <w:sdt>
        <w:sdtPr>
          <w:id w:val="296038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EA8">
            <w:rPr>
              <w:rFonts w:ascii="MS Gothic" w:eastAsia="MS Gothic" w:hAnsi="MS Gothic" w:hint="eastAsia"/>
            </w:rPr>
            <w:t>☐</w:t>
          </w:r>
        </w:sdtContent>
      </w:sdt>
      <w:r w:rsidR="00526EA8">
        <w:t xml:space="preserve"> M (Measurable)</w:t>
      </w:r>
    </w:p>
    <w:p w14:paraId="4BC775FC" w14:textId="77777777" w:rsidR="00526EA8" w:rsidRDefault="00912A60" w:rsidP="00526EA8">
      <w:pPr>
        <w:pStyle w:val="ListParagraph"/>
      </w:pPr>
      <w:sdt>
        <w:sdtPr>
          <w:id w:val="1562838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EA8">
            <w:rPr>
              <w:rFonts w:ascii="MS Gothic" w:eastAsia="MS Gothic" w:hAnsi="MS Gothic" w:hint="eastAsia"/>
            </w:rPr>
            <w:t>☐</w:t>
          </w:r>
        </w:sdtContent>
      </w:sdt>
      <w:r w:rsidR="00526EA8">
        <w:t xml:space="preserve"> A (Attainable/Actionable)</w:t>
      </w:r>
    </w:p>
    <w:p w14:paraId="3E0610AD" w14:textId="77777777" w:rsidR="00526EA8" w:rsidRDefault="00912A60" w:rsidP="00526EA8">
      <w:pPr>
        <w:pStyle w:val="ListParagraph"/>
      </w:pPr>
      <w:sdt>
        <w:sdtPr>
          <w:id w:val="584569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EA8">
            <w:rPr>
              <w:rFonts w:ascii="MS Gothic" w:eastAsia="MS Gothic" w:hAnsi="MS Gothic" w:hint="eastAsia"/>
            </w:rPr>
            <w:t>☐</w:t>
          </w:r>
        </w:sdtContent>
      </w:sdt>
      <w:r w:rsidR="00526EA8">
        <w:t xml:space="preserve"> R (Reasonable)</w:t>
      </w:r>
    </w:p>
    <w:p w14:paraId="09BA854F" w14:textId="77777777" w:rsidR="00526EA8" w:rsidRDefault="00912A60" w:rsidP="00526EA8">
      <w:pPr>
        <w:pStyle w:val="ListParagraph"/>
      </w:pPr>
      <w:sdt>
        <w:sdtPr>
          <w:id w:val="2102059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EA8">
            <w:rPr>
              <w:rFonts w:ascii="MS Gothic" w:eastAsia="MS Gothic" w:hAnsi="MS Gothic" w:hint="eastAsia"/>
            </w:rPr>
            <w:t>☐</w:t>
          </w:r>
        </w:sdtContent>
      </w:sdt>
      <w:r w:rsidR="00526EA8">
        <w:t xml:space="preserve"> T (Time-Bound)</w:t>
      </w:r>
    </w:p>
    <w:p w14:paraId="5398CD9D" w14:textId="77777777" w:rsidR="00526EA8" w:rsidRDefault="00912A60" w:rsidP="00526EA8">
      <w:pPr>
        <w:pStyle w:val="ListParagraph"/>
      </w:pPr>
      <w:sdt>
        <w:sdtPr>
          <w:id w:val="-1756049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EA8">
            <w:rPr>
              <w:rFonts w:ascii="MS Gothic" w:eastAsia="MS Gothic" w:hAnsi="MS Gothic" w:hint="eastAsia"/>
            </w:rPr>
            <w:t>☐</w:t>
          </w:r>
        </w:sdtContent>
      </w:sdt>
      <w:r w:rsidR="00526EA8">
        <w:t xml:space="preserve"> I/E (Inclusive/Equitable)</w:t>
      </w:r>
    </w:p>
    <w:p w14:paraId="2814D66E" w14:textId="77777777" w:rsidR="00526EA8" w:rsidRDefault="00526EA8" w:rsidP="00526EA8">
      <w:pPr>
        <w:pStyle w:val="ListParagraph"/>
      </w:pPr>
    </w:p>
    <w:p w14:paraId="4272FDFF" w14:textId="326AE053" w:rsidR="00526EA8" w:rsidRDefault="00526EA8" w:rsidP="0095315B">
      <w:pPr>
        <w:pStyle w:val="ListParagraph"/>
        <w:numPr>
          <w:ilvl w:val="0"/>
          <w:numId w:val="21"/>
        </w:numPr>
      </w:pPr>
      <w:r w:rsidRPr="009230C0">
        <w:t>Did the school use evidence/data to document progress toward </w:t>
      </w:r>
      <w:r w:rsidRPr="0095315B">
        <w:rPr>
          <w:b/>
          <w:bCs/>
        </w:rPr>
        <w:t>Goal 3</w:t>
      </w:r>
      <w:r w:rsidRPr="009230C0">
        <w:t> and its associated activities?</w:t>
      </w:r>
      <w:r>
        <w:br/>
      </w:r>
      <w:sdt>
        <w:sdtPr>
          <w:rPr>
            <w:rFonts w:ascii="MS Gothic" w:eastAsia="MS Gothic" w:hAnsi="MS Gothic"/>
          </w:rPr>
          <w:id w:val="-53250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315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Yes</w:t>
      </w:r>
      <w:proofErr w:type="gramEnd"/>
    </w:p>
    <w:p w14:paraId="5086F6C7" w14:textId="77777777" w:rsidR="00526EA8" w:rsidRDefault="00912A60" w:rsidP="00526EA8">
      <w:pPr>
        <w:pStyle w:val="ListParagraph"/>
      </w:pPr>
      <w:sdt>
        <w:sdtPr>
          <w:id w:val="1689256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EA8">
            <w:rPr>
              <w:rFonts w:ascii="MS Gothic" w:eastAsia="MS Gothic" w:hAnsi="MS Gothic" w:hint="eastAsia"/>
            </w:rPr>
            <w:t>☐</w:t>
          </w:r>
        </w:sdtContent>
      </w:sdt>
      <w:r w:rsidR="00526EA8">
        <w:t xml:space="preserve"> No</w:t>
      </w:r>
    </w:p>
    <w:p w14:paraId="64B613A5" w14:textId="77777777" w:rsidR="00526EA8" w:rsidRDefault="00912A60" w:rsidP="00526EA8">
      <w:pPr>
        <w:pStyle w:val="ListParagraph"/>
      </w:pPr>
      <w:sdt>
        <w:sdtPr>
          <w:id w:val="709150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EA8">
            <w:rPr>
              <w:rFonts w:ascii="MS Gothic" w:eastAsia="MS Gothic" w:hAnsi="MS Gothic" w:hint="eastAsia"/>
            </w:rPr>
            <w:t>☐</w:t>
          </w:r>
        </w:sdtContent>
      </w:sdt>
      <w:r w:rsidR="00526EA8">
        <w:t xml:space="preserve"> Not Able to Determine</w:t>
      </w:r>
    </w:p>
    <w:p w14:paraId="3C8A23AF" w14:textId="5259DD3F" w:rsidR="00526EA8" w:rsidRDefault="00526EA8" w:rsidP="0095315B">
      <w:pPr>
        <w:pStyle w:val="ListParagraph"/>
        <w:numPr>
          <w:ilvl w:val="0"/>
          <w:numId w:val="21"/>
        </w:numPr>
      </w:pPr>
      <w:r w:rsidRPr="009230C0">
        <w:lastRenderedPageBreak/>
        <w:t>Was the process for evidence/data collection and review appropriate toward achieving </w:t>
      </w:r>
      <w:r w:rsidRPr="0095315B">
        <w:rPr>
          <w:b/>
          <w:bCs/>
        </w:rPr>
        <w:t>Goal 3</w:t>
      </w:r>
      <w:r>
        <w:t>?</w:t>
      </w:r>
      <w:r>
        <w:br/>
      </w:r>
      <w:sdt>
        <w:sdtPr>
          <w:rPr>
            <w:rFonts w:ascii="MS Gothic" w:eastAsia="MS Gothic" w:hAnsi="MS Gothic"/>
          </w:rPr>
          <w:id w:val="-1342227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315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Yes</w:t>
      </w:r>
      <w:proofErr w:type="gramEnd"/>
    </w:p>
    <w:p w14:paraId="1A87C805" w14:textId="77777777" w:rsidR="00526EA8" w:rsidRDefault="00912A60" w:rsidP="00526EA8">
      <w:pPr>
        <w:pStyle w:val="ListParagraph"/>
      </w:pPr>
      <w:sdt>
        <w:sdtPr>
          <w:id w:val="242383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EA8">
            <w:rPr>
              <w:rFonts w:ascii="MS Gothic" w:eastAsia="MS Gothic" w:hAnsi="MS Gothic" w:hint="eastAsia"/>
            </w:rPr>
            <w:t>☐</w:t>
          </w:r>
        </w:sdtContent>
      </w:sdt>
      <w:r w:rsidR="00526EA8">
        <w:t xml:space="preserve"> No</w:t>
      </w:r>
    </w:p>
    <w:p w14:paraId="66111A51" w14:textId="77777777" w:rsidR="00526EA8" w:rsidRDefault="00912A60" w:rsidP="00526EA8">
      <w:pPr>
        <w:pStyle w:val="ListParagraph"/>
      </w:pPr>
      <w:sdt>
        <w:sdtPr>
          <w:id w:val="2065290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EA8">
            <w:rPr>
              <w:rFonts w:ascii="MS Gothic" w:eastAsia="MS Gothic" w:hAnsi="MS Gothic" w:hint="eastAsia"/>
            </w:rPr>
            <w:t>☐</w:t>
          </w:r>
        </w:sdtContent>
      </w:sdt>
      <w:r w:rsidR="00526EA8">
        <w:t xml:space="preserve"> Not Able to Determine</w:t>
      </w:r>
    </w:p>
    <w:p w14:paraId="392B7F9A" w14:textId="77777777" w:rsidR="00526EA8" w:rsidRDefault="00526EA8" w:rsidP="00526EA8">
      <w:pPr>
        <w:pStyle w:val="ListParagraph"/>
      </w:pPr>
    </w:p>
    <w:p w14:paraId="54CAF92E" w14:textId="63307EAC" w:rsidR="00526EA8" w:rsidRDefault="00526EA8" w:rsidP="0095315B">
      <w:pPr>
        <w:pStyle w:val="ListParagraph"/>
        <w:numPr>
          <w:ilvl w:val="0"/>
          <w:numId w:val="21"/>
        </w:numPr>
      </w:pPr>
      <w:r w:rsidRPr="009230C0">
        <w:t>Is there a designated team or individual that is responsible for monitoring the progress of </w:t>
      </w:r>
      <w:r w:rsidRPr="0095315B">
        <w:rPr>
          <w:b/>
          <w:bCs/>
        </w:rPr>
        <w:t>Goal 3</w:t>
      </w:r>
      <w:r w:rsidRPr="009230C0">
        <w:t>?</w:t>
      </w:r>
      <w:r w:rsidR="00CC7147">
        <w:t xml:space="preserve"> </w:t>
      </w:r>
      <w:r>
        <w:br/>
      </w:r>
      <w:sdt>
        <w:sdtPr>
          <w:rPr>
            <w:rFonts w:ascii="MS Gothic" w:eastAsia="MS Gothic" w:hAnsi="MS Gothic"/>
          </w:rPr>
          <w:id w:val="-327979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315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</w:p>
    <w:p w14:paraId="09C6496F" w14:textId="77777777" w:rsidR="00526EA8" w:rsidRDefault="00912A60" w:rsidP="00526EA8">
      <w:pPr>
        <w:pStyle w:val="ListParagraph"/>
      </w:pPr>
      <w:sdt>
        <w:sdtPr>
          <w:id w:val="1962990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EA8">
            <w:rPr>
              <w:rFonts w:ascii="MS Gothic" w:eastAsia="MS Gothic" w:hAnsi="MS Gothic" w:hint="eastAsia"/>
            </w:rPr>
            <w:t>☐</w:t>
          </w:r>
        </w:sdtContent>
      </w:sdt>
      <w:r w:rsidR="00526EA8">
        <w:t xml:space="preserve"> No</w:t>
      </w:r>
    </w:p>
    <w:p w14:paraId="16FBD422" w14:textId="77777777" w:rsidR="00526EA8" w:rsidRDefault="00912A60" w:rsidP="00526EA8">
      <w:pPr>
        <w:pStyle w:val="ListParagraph"/>
      </w:pPr>
      <w:sdt>
        <w:sdtPr>
          <w:id w:val="-1176417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EA8">
            <w:rPr>
              <w:rFonts w:ascii="MS Gothic" w:eastAsia="MS Gothic" w:hAnsi="MS Gothic" w:hint="eastAsia"/>
            </w:rPr>
            <w:t>☐</w:t>
          </w:r>
        </w:sdtContent>
      </w:sdt>
      <w:r w:rsidR="00526EA8">
        <w:t xml:space="preserve"> Not Able to Determine</w:t>
      </w:r>
    </w:p>
    <w:p w14:paraId="5605E7A7" w14:textId="77777777" w:rsidR="00526EA8" w:rsidRDefault="00526EA8" w:rsidP="00526EA8">
      <w:pPr>
        <w:pStyle w:val="ListParagraph"/>
      </w:pPr>
    </w:p>
    <w:p w14:paraId="3B94E090" w14:textId="581EB2AF" w:rsidR="00526EA8" w:rsidRDefault="00526EA8" w:rsidP="0095315B">
      <w:pPr>
        <w:pStyle w:val="ListParagraph"/>
        <w:numPr>
          <w:ilvl w:val="0"/>
          <w:numId w:val="21"/>
        </w:numPr>
      </w:pPr>
      <w:r w:rsidRPr="009230C0">
        <w:t>Are the proposed timeframes for activities and measures for </w:t>
      </w:r>
      <w:r w:rsidRPr="0095315B">
        <w:rPr>
          <w:b/>
          <w:bCs/>
        </w:rPr>
        <w:t>Goal 3</w:t>
      </w:r>
      <w:r w:rsidRPr="009230C0">
        <w:t> being met? </w:t>
      </w:r>
      <w:r>
        <w:br/>
      </w:r>
      <w:sdt>
        <w:sdtPr>
          <w:rPr>
            <w:rFonts w:ascii="MS Gothic" w:eastAsia="MS Gothic" w:hAnsi="MS Gothic"/>
          </w:rPr>
          <w:id w:val="752945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315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</w:p>
    <w:p w14:paraId="5977C78E" w14:textId="77777777" w:rsidR="00526EA8" w:rsidRDefault="00912A60" w:rsidP="00526EA8">
      <w:pPr>
        <w:pStyle w:val="ListParagraph"/>
      </w:pPr>
      <w:sdt>
        <w:sdtPr>
          <w:id w:val="-764606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EA8">
            <w:rPr>
              <w:rFonts w:ascii="MS Gothic" w:eastAsia="MS Gothic" w:hAnsi="MS Gothic" w:hint="eastAsia"/>
            </w:rPr>
            <w:t>☐</w:t>
          </w:r>
        </w:sdtContent>
      </w:sdt>
      <w:r w:rsidR="00526EA8">
        <w:t xml:space="preserve"> No</w:t>
      </w:r>
    </w:p>
    <w:p w14:paraId="632F8B38" w14:textId="77777777" w:rsidR="00526EA8" w:rsidRDefault="00912A60" w:rsidP="00526EA8">
      <w:pPr>
        <w:pStyle w:val="ListParagraph"/>
      </w:pPr>
      <w:sdt>
        <w:sdtPr>
          <w:id w:val="1831486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EA8">
            <w:rPr>
              <w:rFonts w:ascii="MS Gothic" w:eastAsia="MS Gothic" w:hAnsi="MS Gothic" w:hint="eastAsia"/>
            </w:rPr>
            <w:t>☐</w:t>
          </w:r>
        </w:sdtContent>
      </w:sdt>
      <w:r w:rsidR="00526EA8">
        <w:t xml:space="preserve"> Not Able to Determine</w:t>
      </w:r>
    </w:p>
    <w:p w14:paraId="31FCCE1E" w14:textId="77777777" w:rsidR="00526EA8" w:rsidRDefault="00526EA8" w:rsidP="00526EA8">
      <w:pPr>
        <w:pStyle w:val="ListParagraph"/>
      </w:pPr>
    </w:p>
    <w:p w14:paraId="4A7C2885" w14:textId="04F11C95" w:rsidR="00526EA8" w:rsidRDefault="00526EA8" w:rsidP="0095315B">
      <w:pPr>
        <w:pStyle w:val="ListParagraph"/>
        <w:numPr>
          <w:ilvl w:val="0"/>
          <w:numId w:val="21"/>
        </w:numPr>
      </w:pPr>
      <w:r w:rsidRPr="009230C0">
        <w:t xml:space="preserve">Overall, is progress being made </w:t>
      </w:r>
      <w:r w:rsidR="00082626">
        <w:t>toward</w:t>
      </w:r>
      <w:r w:rsidRPr="009230C0">
        <w:t xml:space="preserve"> achieving </w:t>
      </w:r>
      <w:r w:rsidRPr="0095315B">
        <w:rPr>
          <w:b/>
          <w:bCs/>
        </w:rPr>
        <w:t>Goal 3</w:t>
      </w:r>
      <w:r w:rsidRPr="009230C0">
        <w:t>?</w:t>
      </w:r>
      <w:r>
        <w:br/>
      </w:r>
      <w:sdt>
        <w:sdtPr>
          <w:rPr>
            <w:rFonts w:ascii="MS Gothic" w:eastAsia="MS Gothic" w:hAnsi="MS Gothic"/>
          </w:rPr>
          <w:id w:val="359172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315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Yes</w:t>
      </w:r>
      <w:proofErr w:type="gramEnd"/>
    </w:p>
    <w:p w14:paraId="182B4512" w14:textId="77777777" w:rsidR="00526EA8" w:rsidRDefault="00912A60" w:rsidP="00526EA8">
      <w:pPr>
        <w:pStyle w:val="ListParagraph"/>
      </w:pPr>
      <w:sdt>
        <w:sdtPr>
          <w:id w:val="-176895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EA8">
            <w:rPr>
              <w:rFonts w:ascii="MS Gothic" w:eastAsia="MS Gothic" w:hAnsi="MS Gothic" w:hint="eastAsia"/>
            </w:rPr>
            <w:t>☐</w:t>
          </w:r>
        </w:sdtContent>
      </w:sdt>
      <w:r w:rsidR="00526EA8">
        <w:t xml:space="preserve"> No</w:t>
      </w:r>
    </w:p>
    <w:p w14:paraId="707C07BE" w14:textId="3F9E74A1" w:rsidR="0095315B" w:rsidRDefault="00912A60" w:rsidP="0095315B">
      <w:pPr>
        <w:pStyle w:val="ListParagraph"/>
      </w:pPr>
      <w:sdt>
        <w:sdtPr>
          <w:id w:val="940954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EA8">
            <w:rPr>
              <w:rFonts w:ascii="MS Gothic" w:eastAsia="MS Gothic" w:hAnsi="MS Gothic" w:hint="eastAsia"/>
            </w:rPr>
            <w:t>☐</w:t>
          </w:r>
        </w:sdtContent>
      </w:sdt>
      <w:r w:rsidR="00526EA8">
        <w:t xml:space="preserve"> Not Able to Determine</w:t>
      </w:r>
    </w:p>
    <w:p w14:paraId="6CF3EDBE" w14:textId="77777777" w:rsidR="0095315B" w:rsidRDefault="0095315B" w:rsidP="0095315B">
      <w:pPr>
        <w:pStyle w:val="ListParagraph"/>
      </w:pPr>
    </w:p>
    <w:p w14:paraId="1F26CC77" w14:textId="45C5652B" w:rsidR="00526EA8" w:rsidRDefault="00526EA8" w:rsidP="0095315B">
      <w:pPr>
        <w:pStyle w:val="ListParagraph"/>
        <w:numPr>
          <w:ilvl w:val="0"/>
          <w:numId w:val="21"/>
        </w:numPr>
      </w:pPr>
      <w:r w:rsidRPr="009230C0">
        <w:t>Please share feedback about </w:t>
      </w:r>
      <w:r w:rsidRPr="0095315B">
        <w:rPr>
          <w:b/>
          <w:bCs/>
        </w:rPr>
        <w:t>what has gone well</w:t>
      </w:r>
      <w:r w:rsidRPr="009230C0">
        <w:t xml:space="preserve"> in the school's progress </w:t>
      </w:r>
      <w:r w:rsidR="00082626">
        <w:t>toward</w:t>
      </w:r>
      <w:r w:rsidRPr="009230C0">
        <w:t xml:space="preserve"> accomplishing </w:t>
      </w:r>
      <w:r w:rsidRPr="0095315B">
        <w:rPr>
          <w:b/>
          <w:bCs/>
        </w:rPr>
        <w:t>Goal 3</w:t>
      </w:r>
      <w:r w:rsidRPr="009230C0">
        <w:t xml:space="preserve">. Potential feedback may </w:t>
      </w:r>
      <w:proofErr w:type="gramStart"/>
      <w:r w:rsidRPr="009230C0">
        <w:t>highlight:</w:t>
      </w:r>
      <w:proofErr w:type="gramEnd"/>
      <w:r w:rsidRPr="009230C0">
        <w:t xml:space="preserve"> assets in the system; areas where growth occurred; progress </w:t>
      </w:r>
      <w:r w:rsidR="00082626">
        <w:t>toward</w:t>
      </w:r>
      <w:r w:rsidRPr="009230C0">
        <w:t xml:space="preserve"> creating an equitable education system for all student groups.</w:t>
      </w:r>
      <w:r w:rsidR="00CC7147">
        <w:t xml:space="preserve"> </w:t>
      </w:r>
    </w:p>
    <w:p w14:paraId="2E7EAE60" w14:textId="77777777" w:rsidR="00526EA8" w:rsidRDefault="00912A60" w:rsidP="00526EA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sdt>
        <w:sdtPr>
          <w:rPr>
            <w:b/>
            <w:bCs/>
          </w:rPr>
          <w:id w:val="373735120"/>
          <w:placeholder>
            <w:docPart w:val="9A47603B263049F9ADEA05E2F8ABF9D7"/>
          </w:placeholder>
          <w:showingPlcHdr/>
        </w:sdtPr>
        <w:sdtEndPr/>
        <w:sdtContent>
          <w:r w:rsidR="00526EA8" w:rsidRPr="00FB719A">
            <w:rPr>
              <w:rStyle w:val="PlaceholderText"/>
              <w:color w:val="auto"/>
            </w:rPr>
            <w:t>Click or tap here to enter text.</w:t>
          </w:r>
        </w:sdtContent>
      </w:sdt>
    </w:p>
    <w:p w14:paraId="4CF454BE" w14:textId="77777777" w:rsidR="00526EA8" w:rsidRDefault="00526EA8" w:rsidP="00526EA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5463DBE2" w14:textId="77777777" w:rsidR="00526EA8" w:rsidRDefault="00526EA8" w:rsidP="00526EA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15F7454C" w14:textId="77777777" w:rsidR="00526EA8" w:rsidRDefault="00526EA8" w:rsidP="00526EA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A2A2011" w14:textId="77777777" w:rsidR="00526EA8" w:rsidRDefault="00526EA8" w:rsidP="00526EA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D1D1380" w14:textId="77777777" w:rsidR="00526EA8" w:rsidRPr="009230C0" w:rsidRDefault="00526EA8" w:rsidP="00526EA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98DAE55" w14:textId="3472F1DC" w:rsidR="00526EA8" w:rsidRDefault="00526EA8" w:rsidP="0095315B">
      <w:pPr>
        <w:pStyle w:val="ListParagraph"/>
        <w:numPr>
          <w:ilvl w:val="0"/>
          <w:numId w:val="21"/>
        </w:numPr>
      </w:pPr>
      <w:r w:rsidRPr="009230C0">
        <w:lastRenderedPageBreak/>
        <w:t>Please share feedback about </w:t>
      </w:r>
      <w:r w:rsidRPr="0095315B">
        <w:rPr>
          <w:b/>
          <w:bCs/>
        </w:rPr>
        <w:t>areas for growth</w:t>
      </w:r>
      <w:r w:rsidRPr="009230C0">
        <w:t> in the school's progress for accomplishing </w:t>
      </w:r>
      <w:r w:rsidRPr="0095315B">
        <w:rPr>
          <w:b/>
          <w:bCs/>
        </w:rPr>
        <w:t>Goal 3</w:t>
      </w:r>
      <w:r w:rsidRPr="009230C0">
        <w:t>. Feedback should use the analysis in this review tool and strengthen actionable SIP adjustments. Please incorporate specific feedback that encourages equitable planning, implementation, and adjustment(s) with a focus on growing and supporting better academic, behavioral, and social-emotional outcomes for those students most at risk of encountering disproportionate opportunity gaps in the school. Please consider using questions to generate self-reflection for improvement.</w:t>
      </w:r>
    </w:p>
    <w:p w14:paraId="0E0C2242" w14:textId="77777777" w:rsidR="00526EA8" w:rsidRDefault="00912A60" w:rsidP="00526EA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sdt>
        <w:sdtPr>
          <w:rPr>
            <w:b/>
            <w:bCs/>
          </w:rPr>
          <w:id w:val="-1835759817"/>
          <w:placeholder>
            <w:docPart w:val="6ED57F073E364C7B8E56D8CB315DAD76"/>
          </w:placeholder>
          <w:showingPlcHdr/>
        </w:sdtPr>
        <w:sdtEndPr/>
        <w:sdtContent>
          <w:r w:rsidR="00526EA8" w:rsidRPr="00FB719A">
            <w:rPr>
              <w:rStyle w:val="PlaceholderText"/>
              <w:color w:val="auto"/>
            </w:rPr>
            <w:t>Click or tap here to enter text.</w:t>
          </w:r>
        </w:sdtContent>
      </w:sdt>
    </w:p>
    <w:p w14:paraId="028AEBC3" w14:textId="77777777" w:rsidR="00526EA8" w:rsidRDefault="00526EA8" w:rsidP="00526EA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6834AA5" w14:textId="77777777" w:rsidR="00526EA8" w:rsidRDefault="00526EA8" w:rsidP="00526EA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15D35544" w14:textId="77777777" w:rsidR="00526EA8" w:rsidRDefault="00526EA8" w:rsidP="00526EA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77ADA75" w14:textId="77777777" w:rsidR="00526EA8" w:rsidRDefault="00526EA8" w:rsidP="00526EA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F1BA2A7" w14:textId="77777777" w:rsidR="00526EA8" w:rsidRDefault="00526EA8" w:rsidP="00526EA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947F981" w14:textId="1FBF8B66" w:rsidR="009230C0" w:rsidRDefault="00526EA8" w:rsidP="00526EA8">
      <w:pPr>
        <w:jc w:val="center"/>
        <w:rPr>
          <w:rStyle w:val="Emphasis"/>
          <w:b/>
          <w:bCs/>
        </w:rPr>
      </w:pPr>
      <w:r w:rsidRPr="00526EA8">
        <w:rPr>
          <w:rStyle w:val="Emphasis"/>
          <w:b/>
          <w:bCs/>
        </w:rPr>
        <w:t xml:space="preserve">If there are more than three SMARTIE goals documented, please copy the above section and renumber accordingly. </w:t>
      </w:r>
      <w:r w:rsidRPr="00526EA8">
        <w:rPr>
          <w:rStyle w:val="Emphasis"/>
          <w:b/>
          <w:bCs/>
        </w:rPr>
        <w:br/>
      </w:r>
    </w:p>
    <w:p w14:paraId="27BCA1D2" w14:textId="3F00AA02" w:rsidR="00526EA8" w:rsidRDefault="00435679" w:rsidP="00CB165E">
      <w:pPr>
        <w:pStyle w:val="Heading1"/>
        <w:pageBreakBefore/>
        <w:spacing w:before="0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lastRenderedPageBreak/>
        <w:t>Section II: 2022</w:t>
      </w:r>
      <w:r w:rsidR="00082626">
        <w:rPr>
          <w:rStyle w:val="Emphasis"/>
          <w:i w:val="0"/>
          <w:iCs w:val="0"/>
        </w:rPr>
        <w:t>–</w:t>
      </w:r>
      <w:r>
        <w:rPr>
          <w:rStyle w:val="Emphasis"/>
          <w:i w:val="0"/>
          <w:iCs w:val="0"/>
        </w:rPr>
        <w:t>23 End-of-Year Reflection Questions</w:t>
      </w:r>
    </w:p>
    <w:p w14:paraId="34913DBA" w14:textId="2EF38492" w:rsidR="00435679" w:rsidRDefault="00435679" w:rsidP="00435679">
      <w:r w:rsidRPr="00435679">
        <w:t>After analyzing Section II of the OSPI School Improvement Plan End-of-Year Review 2022</w:t>
      </w:r>
      <w:r w:rsidR="00082626">
        <w:t>–</w:t>
      </w:r>
      <w:r w:rsidRPr="00435679">
        <w:t>2023, respond to the checklist questions below. </w:t>
      </w:r>
    </w:p>
    <w:p w14:paraId="3CC01F16" w14:textId="77777777" w:rsidR="00435679" w:rsidRDefault="00435679" w:rsidP="00435679">
      <w:pPr>
        <w:pStyle w:val="ListParagraph"/>
        <w:numPr>
          <w:ilvl w:val="0"/>
          <w:numId w:val="17"/>
        </w:numPr>
      </w:pPr>
      <w:r w:rsidRPr="00435679">
        <w:t>If required in their school district, did the school building incorporate the district's timely, meaningful, and ongoing Tribal consultation in the planning and implementation of their SIP to support AI/AN students, families, and communities? (If applicable. If not, mark N/A) </w:t>
      </w:r>
      <w:r>
        <w:br/>
      </w:r>
      <w:sdt>
        <w:sdtPr>
          <w:rPr>
            <w:rFonts w:ascii="MS Gothic" w:eastAsia="MS Gothic" w:hAnsi="MS Gothic"/>
          </w:rPr>
          <w:id w:val="-501360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30C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</w:p>
    <w:p w14:paraId="317552A7" w14:textId="77777777" w:rsidR="00435679" w:rsidRDefault="00912A60" w:rsidP="00435679">
      <w:pPr>
        <w:pStyle w:val="ListParagraph"/>
      </w:pPr>
      <w:sdt>
        <w:sdtPr>
          <w:id w:val="-1408919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679">
            <w:rPr>
              <w:rFonts w:ascii="MS Gothic" w:eastAsia="MS Gothic" w:hAnsi="MS Gothic" w:hint="eastAsia"/>
            </w:rPr>
            <w:t>☐</w:t>
          </w:r>
        </w:sdtContent>
      </w:sdt>
      <w:r w:rsidR="00435679">
        <w:t xml:space="preserve"> No</w:t>
      </w:r>
    </w:p>
    <w:p w14:paraId="5060B6E4" w14:textId="32046291" w:rsidR="00435679" w:rsidRDefault="00912A60" w:rsidP="00435679">
      <w:pPr>
        <w:pStyle w:val="ListParagraph"/>
      </w:pPr>
      <w:sdt>
        <w:sdtPr>
          <w:id w:val="1771125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679">
            <w:rPr>
              <w:rFonts w:ascii="MS Gothic" w:eastAsia="MS Gothic" w:hAnsi="MS Gothic" w:hint="eastAsia"/>
            </w:rPr>
            <w:t>☐</w:t>
          </w:r>
        </w:sdtContent>
      </w:sdt>
      <w:r w:rsidR="00435679">
        <w:t xml:space="preserve"> Not Able to Determine or N/A</w:t>
      </w:r>
      <w:r w:rsidR="00435679">
        <w:br/>
      </w:r>
    </w:p>
    <w:p w14:paraId="249DF788" w14:textId="77777777" w:rsidR="00435679" w:rsidRDefault="00435679" w:rsidP="00435679">
      <w:pPr>
        <w:pStyle w:val="ListParagraph"/>
        <w:numPr>
          <w:ilvl w:val="0"/>
          <w:numId w:val="17"/>
        </w:numPr>
      </w:pPr>
      <w:r w:rsidRPr="00435679">
        <w:t>Did the school identify or reference specific student groups for whom more equitable supports are needed?</w:t>
      </w:r>
      <w:r>
        <w:br/>
      </w:r>
      <w:sdt>
        <w:sdtPr>
          <w:rPr>
            <w:rFonts w:ascii="MS Gothic" w:eastAsia="MS Gothic" w:hAnsi="MS Gothic"/>
          </w:rPr>
          <w:id w:val="-1604410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30C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Yes</w:t>
      </w:r>
      <w:proofErr w:type="gramEnd"/>
    </w:p>
    <w:p w14:paraId="5B2DE622" w14:textId="77777777" w:rsidR="00435679" w:rsidRDefault="00912A60" w:rsidP="00435679">
      <w:pPr>
        <w:pStyle w:val="ListParagraph"/>
      </w:pPr>
      <w:sdt>
        <w:sdtPr>
          <w:id w:val="-448778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679">
            <w:rPr>
              <w:rFonts w:ascii="MS Gothic" w:eastAsia="MS Gothic" w:hAnsi="MS Gothic" w:hint="eastAsia"/>
            </w:rPr>
            <w:t>☐</w:t>
          </w:r>
        </w:sdtContent>
      </w:sdt>
      <w:r w:rsidR="00435679">
        <w:t xml:space="preserve"> No</w:t>
      </w:r>
    </w:p>
    <w:p w14:paraId="2F46A505" w14:textId="404CDACA" w:rsidR="00435679" w:rsidRDefault="00912A60" w:rsidP="00435679">
      <w:pPr>
        <w:pStyle w:val="ListParagraph"/>
      </w:pPr>
      <w:sdt>
        <w:sdtPr>
          <w:id w:val="1115862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679">
            <w:rPr>
              <w:rFonts w:ascii="MS Gothic" w:eastAsia="MS Gothic" w:hAnsi="MS Gothic" w:hint="eastAsia"/>
            </w:rPr>
            <w:t>☐</w:t>
          </w:r>
        </w:sdtContent>
      </w:sdt>
      <w:r w:rsidR="00435679">
        <w:t xml:space="preserve"> Not Able to Determine or N/A</w:t>
      </w:r>
    </w:p>
    <w:p w14:paraId="468DFD00" w14:textId="77777777" w:rsidR="00435679" w:rsidRDefault="00435679" w:rsidP="00435679">
      <w:pPr>
        <w:pStyle w:val="ListParagraph"/>
      </w:pPr>
    </w:p>
    <w:p w14:paraId="1C7D6A1B" w14:textId="77777777" w:rsidR="00435679" w:rsidRDefault="00435679" w:rsidP="00435679">
      <w:pPr>
        <w:pStyle w:val="ListParagraph"/>
        <w:numPr>
          <w:ilvl w:val="0"/>
          <w:numId w:val="17"/>
        </w:numPr>
      </w:pPr>
      <w:r w:rsidRPr="00435679">
        <w:t>Reviewing Section II, did the school reflect on how the use of data informed student equity needs and eliminated opportunity gaps?</w:t>
      </w:r>
    </w:p>
    <w:p w14:paraId="50C492D1" w14:textId="33EC532D" w:rsidR="00435679" w:rsidRDefault="00912A60" w:rsidP="00435679">
      <w:pPr>
        <w:pStyle w:val="ListParagraph"/>
      </w:pPr>
      <w:sdt>
        <w:sdtPr>
          <w:rPr>
            <w:rFonts w:ascii="MS Gothic" w:eastAsia="MS Gothic" w:hAnsi="MS Gothic"/>
          </w:rPr>
          <w:id w:val="-943910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679">
            <w:rPr>
              <w:rFonts w:ascii="MS Gothic" w:eastAsia="MS Gothic" w:hAnsi="MS Gothic" w:hint="eastAsia"/>
            </w:rPr>
            <w:t>☐</w:t>
          </w:r>
        </w:sdtContent>
      </w:sdt>
      <w:r w:rsidR="00435679">
        <w:t xml:space="preserve"> Yes</w:t>
      </w:r>
    </w:p>
    <w:p w14:paraId="204134CB" w14:textId="77777777" w:rsidR="00435679" w:rsidRDefault="00912A60" w:rsidP="00435679">
      <w:pPr>
        <w:pStyle w:val="ListParagraph"/>
      </w:pPr>
      <w:sdt>
        <w:sdtPr>
          <w:id w:val="-249425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679">
            <w:rPr>
              <w:rFonts w:ascii="MS Gothic" w:eastAsia="MS Gothic" w:hAnsi="MS Gothic" w:hint="eastAsia"/>
            </w:rPr>
            <w:t>☐</w:t>
          </w:r>
        </w:sdtContent>
      </w:sdt>
      <w:r w:rsidR="00435679">
        <w:t xml:space="preserve"> No</w:t>
      </w:r>
    </w:p>
    <w:p w14:paraId="2F650A58" w14:textId="6D52C146" w:rsidR="00435679" w:rsidRDefault="00912A60" w:rsidP="00435679">
      <w:pPr>
        <w:pStyle w:val="ListParagraph"/>
      </w:pPr>
      <w:sdt>
        <w:sdtPr>
          <w:id w:val="-1287738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679">
            <w:rPr>
              <w:rFonts w:ascii="MS Gothic" w:eastAsia="MS Gothic" w:hAnsi="MS Gothic" w:hint="eastAsia"/>
            </w:rPr>
            <w:t>☐</w:t>
          </w:r>
        </w:sdtContent>
      </w:sdt>
      <w:r w:rsidR="00435679">
        <w:t xml:space="preserve"> Not Able to Determine or N/A</w:t>
      </w:r>
    </w:p>
    <w:p w14:paraId="4D51C980" w14:textId="6E78E7E4" w:rsidR="00435679" w:rsidRDefault="00435679" w:rsidP="00435679">
      <w:pPr>
        <w:pStyle w:val="ListParagraph"/>
      </w:pPr>
      <w:r w:rsidRPr="00435679">
        <w:t> </w:t>
      </w:r>
    </w:p>
    <w:p w14:paraId="7BB04717" w14:textId="77777777" w:rsidR="00435679" w:rsidRDefault="00435679" w:rsidP="00435679">
      <w:pPr>
        <w:pStyle w:val="ListParagraph"/>
      </w:pPr>
    </w:p>
    <w:p w14:paraId="19C3C0C1" w14:textId="77777777" w:rsidR="00435679" w:rsidRDefault="00435679" w:rsidP="00435679">
      <w:pPr>
        <w:pStyle w:val="ListParagraph"/>
      </w:pPr>
    </w:p>
    <w:p w14:paraId="272B4B92" w14:textId="77777777" w:rsidR="00435679" w:rsidRDefault="00435679" w:rsidP="00435679">
      <w:pPr>
        <w:pStyle w:val="ListParagraph"/>
      </w:pPr>
    </w:p>
    <w:p w14:paraId="4924312A" w14:textId="77777777" w:rsidR="00435679" w:rsidRDefault="00435679" w:rsidP="00435679">
      <w:pPr>
        <w:pStyle w:val="ListParagraph"/>
      </w:pPr>
    </w:p>
    <w:p w14:paraId="7A997797" w14:textId="77777777" w:rsidR="00435679" w:rsidRDefault="00435679" w:rsidP="00435679">
      <w:pPr>
        <w:pStyle w:val="ListParagraph"/>
      </w:pPr>
    </w:p>
    <w:p w14:paraId="3FC1DD8F" w14:textId="48E17ABC" w:rsidR="00435679" w:rsidRDefault="00435679" w:rsidP="00435679">
      <w:pPr>
        <w:pStyle w:val="Heading1"/>
        <w:pageBreakBefore/>
      </w:pPr>
      <w:r>
        <w:lastRenderedPageBreak/>
        <w:t>Final End-of-Year Reflections</w:t>
      </w:r>
    </w:p>
    <w:p w14:paraId="11E55875" w14:textId="3230D613" w:rsidR="00435679" w:rsidRDefault="00435679" w:rsidP="00435679">
      <w:r w:rsidRPr="00435679">
        <w:t>Please provide any final comments you'd like to offer the school below (optional).</w:t>
      </w:r>
    </w:p>
    <w:p w14:paraId="267F29CB" w14:textId="77777777" w:rsidR="00435679" w:rsidRPr="00435679" w:rsidRDefault="00912A60" w:rsidP="00435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sdt>
        <w:sdtPr>
          <w:rPr>
            <w:b/>
            <w:bCs/>
          </w:rPr>
          <w:id w:val="-1622609463"/>
          <w:placeholder>
            <w:docPart w:val="8F8903CBEF8A4110A560219A4CF21A16"/>
          </w:placeholder>
          <w:showingPlcHdr/>
        </w:sdtPr>
        <w:sdtEndPr/>
        <w:sdtContent>
          <w:r w:rsidR="00435679" w:rsidRPr="00435679">
            <w:rPr>
              <w:rStyle w:val="PlaceholderText"/>
              <w:color w:val="auto"/>
            </w:rPr>
            <w:t>Click or tap here to enter text.</w:t>
          </w:r>
        </w:sdtContent>
      </w:sdt>
    </w:p>
    <w:p w14:paraId="280BA305" w14:textId="77777777" w:rsidR="00435679" w:rsidRPr="00435679" w:rsidRDefault="00435679" w:rsidP="00435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12F16AD2" w14:textId="77777777" w:rsidR="00435679" w:rsidRPr="00435679" w:rsidRDefault="00435679" w:rsidP="00435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529BBC00" w14:textId="77777777" w:rsidR="00435679" w:rsidRPr="00435679" w:rsidRDefault="00435679" w:rsidP="00435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B88314E" w14:textId="77777777" w:rsidR="00435679" w:rsidRPr="00435679" w:rsidRDefault="00435679" w:rsidP="00435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72D846FD" w14:textId="77777777" w:rsidR="00435679" w:rsidRPr="00435679" w:rsidRDefault="00435679" w:rsidP="00435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85FB46D" w14:textId="77777777" w:rsidR="00435679" w:rsidRPr="00435679" w:rsidRDefault="00435679" w:rsidP="00435679"/>
    <w:sectPr w:rsidR="00435679" w:rsidRPr="00435679" w:rsidSect="009C41DD">
      <w:head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AE71B" w14:textId="77777777" w:rsidR="00CA011D" w:rsidRDefault="00CA011D" w:rsidP="000803DF">
      <w:pPr>
        <w:spacing w:after="0" w:line="240" w:lineRule="auto"/>
      </w:pPr>
      <w:r>
        <w:separator/>
      </w:r>
    </w:p>
  </w:endnote>
  <w:endnote w:type="continuationSeparator" w:id="0">
    <w:p w14:paraId="101A4D91" w14:textId="77777777" w:rsidR="00CA011D" w:rsidRDefault="00CA011D" w:rsidP="0008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3849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F77BB7" w14:textId="15872B10" w:rsidR="001C2C46" w:rsidRDefault="001C2C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151445" w14:textId="787274CB" w:rsidR="00AC3EDD" w:rsidRDefault="00912A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7CF72" w14:textId="6C8404A8" w:rsidR="00AC3EDD" w:rsidRDefault="000803DF" w:rsidP="00DC4BF4">
    <w:pPr>
      <w:pStyle w:val="Footer"/>
      <w:jc w:val="right"/>
    </w:pPr>
    <w:r>
      <w:rPr>
        <w:noProof/>
        <w:lang w:bidi="pa-IN"/>
      </w:rPr>
      <w:drawing>
        <wp:inline distT="0" distB="0" distL="0" distR="0" wp14:anchorId="292468C8" wp14:editId="74D48C08">
          <wp:extent cx="2716637" cy="448056"/>
          <wp:effectExtent l="0" t="0" r="0" b="9525"/>
          <wp:docPr id="6" name="Picture 6" title="OS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PI_MainLogo_Full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637" cy="448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714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12BFE" w14:textId="77777777" w:rsidR="00CA011D" w:rsidRDefault="00CA011D" w:rsidP="000803DF">
      <w:pPr>
        <w:spacing w:after="0" w:line="240" w:lineRule="auto"/>
      </w:pPr>
      <w:r>
        <w:separator/>
      </w:r>
    </w:p>
  </w:footnote>
  <w:footnote w:type="continuationSeparator" w:id="0">
    <w:p w14:paraId="7494AB0A" w14:textId="77777777" w:rsidR="00CA011D" w:rsidRDefault="00CA011D" w:rsidP="00080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6437" w14:textId="77777777" w:rsidR="00FD288B" w:rsidRDefault="00912A60">
    <w:pPr>
      <w:pStyle w:val="Header"/>
    </w:pPr>
    <w:r>
      <w:rPr>
        <w:noProof/>
        <w:lang w:bidi="pa-IN"/>
      </w:rPr>
      <w:pict w14:anchorId="7E0043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909391" o:spid="_x0000_s102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OnePager-FAQ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78725" w14:textId="77777777" w:rsidR="009F20E0" w:rsidRDefault="000803DF">
    <w:pPr>
      <w:pStyle w:val="Header"/>
    </w:pPr>
    <w:r>
      <w:rPr>
        <w:noProof/>
        <w:color w:val="000000"/>
        <w:sz w:val="26"/>
        <w:szCs w:val="26"/>
        <w:lang w:bidi="pa-IN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B17E02B" wp14:editId="33FBFD6E">
              <wp:simplePos x="0" y="0"/>
              <wp:positionH relativeFrom="column">
                <wp:posOffset>-667216</wp:posOffset>
              </wp:positionH>
              <wp:positionV relativeFrom="paragraph">
                <wp:posOffset>-514350</wp:posOffset>
              </wp:positionV>
              <wp:extent cx="447675" cy="2521439"/>
              <wp:effectExtent l="0" t="0" r="9525" b="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7675" cy="2521439"/>
                        <a:chOff x="0" y="0"/>
                        <a:chExt cx="511708" cy="2879623"/>
                      </a:xfrm>
                    </wpg:grpSpPr>
                    <wps:wsp>
                      <wps:cNvPr id="1" name="Oval 1"/>
                      <wps:cNvSpPr/>
                      <wps:spPr>
                        <a:xfrm>
                          <a:off x="0" y="2367915"/>
                          <a:ext cx="511708" cy="511708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11175" cy="262318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145E8B" id="Group 3" o:spid="_x0000_s1026" alt="&quot;&quot;" style="position:absolute;margin-left:-52.55pt;margin-top:-40.5pt;width:35.25pt;height:198.55pt;z-index:251657216;mso-width-relative:margin;mso-height-relative:margin" coordsize="5117,28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">
              <v:oval id="Oval 1" o:spid="_x0000_s1027" style="position:absolute;top:23679;width:5117;height:5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" fillcolor="#fbc639 [3206]" stroked="f"/>
              <v:rect id="Rectangle 2" o:spid="_x0000_s1028" style="position:absolute;width:5111;height:26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" fillcolor="#fbc639 [3206]" stroked="f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3E30"/>
    <w:multiLevelType w:val="hybridMultilevel"/>
    <w:tmpl w:val="5FF0DD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15E8C"/>
    <w:multiLevelType w:val="hybridMultilevel"/>
    <w:tmpl w:val="5FF0D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15E1E"/>
    <w:multiLevelType w:val="hybridMultilevel"/>
    <w:tmpl w:val="2E4A2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0039F"/>
    <w:multiLevelType w:val="hybridMultilevel"/>
    <w:tmpl w:val="5FF0D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46AF1"/>
    <w:multiLevelType w:val="hybridMultilevel"/>
    <w:tmpl w:val="480C77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A1651"/>
    <w:multiLevelType w:val="hybridMultilevel"/>
    <w:tmpl w:val="4CD4F2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F52CE"/>
    <w:multiLevelType w:val="hybridMultilevel"/>
    <w:tmpl w:val="C1927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362B9"/>
    <w:multiLevelType w:val="hybridMultilevel"/>
    <w:tmpl w:val="8D929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A72E9"/>
    <w:multiLevelType w:val="hybridMultilevel"/>
    <w:tmpl w:val="5FF0D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85277"/>
    <w:multiLevelType w:val="hybridMultilevel"/>
    <w:tmpl w:val="5FF0D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46589"/>
    <w:multiLevelType w:val="hybridMultilevel"/>
    <w:tmpl w:val="5FF0D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C4CA9"/>
    <w:multiLevelType w:val="hybridMultilevel"/>
    <w:tmpl w:val="FF086F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50181"/>
    <w:multiLevelType w:val="hybridMultilevel"/>
    <w:tmpl w:val="CAE69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5291E"/>
    <w:multiLevelType w:val="hybridMultilevel"/>
    <w:tmpl w:val="BAC833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B2E30"/>
    <w:multiLevelType w:val="hybridMultilevel"/>
    <w:tmpl w:val="25C08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43262"/>
    <w:multiLevelType w:val="hybridMultilevel"/>
    <w:tmpl w:val="5FF0D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26BBA"/>
    <w:multiLevelType w:val="hybridMultilevel"/>
    <w:tmpl w:val="5FF0D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43B95"/>
    <w:multiLevelType w:val="hybridMultilevel"/>
    <w:tmpl w:val="954C1B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2592B"/>
    <w:multiLevelType w:val="hybridMultilevel"/>
    <w:tmpl w:val="4CD4F2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173AA"/>
    <w:multiLevelType w:val="hybridMultilevel"/>
    <w:tmpl w:val="2B34F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3675B"/>
    <w:multiLevelType w:val="hybridMultilevel"/>
    <w:tmpl w:val="954C1B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443968">
    <w:abstractNumId w:val="12"/>
  </w:num>
  <w:num w:numId="2" w16cid:durableId="564220837">
    <w:abstractNumId w:val="19"/>
  </w:num>
  <w:num w:numId="3" w16cid:durableId="887763124">
    <w:abstractNumId w:val="6"/>
  </w:num>
  <w:num w:numId="4" w16cid:durableId="746924116">
    <w:abstractNumId w:val="14"/>
  </w:num>
  <w:num w:numId="5" w16cid:durableId="1186014722">
    <w:abstractNumId w:val="8"/>
  </w:num>
  <w:num w:numId="6" w16cid:durableId="1764952453">
    <w:abstractNumId w:val="10"/>
  </w:num>
  <w:num w:numId="7" w16cid:durableId="1671517088">
    <w:abstractNumId w:val="9"/>
  </w:num>
  <w:num w:numId="8" w16cid:durableId="1001011506">
    <w:abstractNumId w:val="3"/>
  </w:num>
  <w:num w:numId="9" w16cid:durableId="2145341818">
    <w:abstractNumId w:val="16"/>
  </w:num>
  <w:num w:numId="10" w16cid:durableId="1908563452">
    <w:abstractNumId w:val="15"/>
  </w:num>
  <w:num w:numId="11" w16cid:durableId="525758538">
    <w:abstractNumId w:val="1"/>
  </w:num>
  <w:num w:numId="12" w16cid:durableId="1812675918">
    <w:abstractNumId w:val="0"/>
  </w:num>
  <w:num w:numId="13" w16cid:durableId="1821144303">
    <w:abstractNumId w:val="7"/>
  </w:num>
  <w:num w:numId="14" w16cid:durableId="1126312368">
    <w:abstractNumId w:val="11"/>
  </w:num>
  <w:num w:numId="15" w16cid:durableId="1961111190">
    <w:abstractNumId w:val="4"/>
  </w:num>
  <w:num w:numId="16" w16cid:durableId="363865182">
    <w:abstractNumId w:val="18"/>
  </w:num>
  <w:num w:numId="17" w16cid:durableId="1348752656">
    <w:abstractNumId w:val="5"/>
  </w:num>
  <w:num w:numId="18" w16cid:durableId="1529642380">
    <w:abstractNumId w:val="20"/>
  </w:num>
  <w:num w:numId="19" w16cid:durableId="108356434">
    <w:abstractNumId w:val="17"/>
  </w:num>
  <w:num w:numId="20" w16cid:durableId="1551262833">
    <w:abstractNumId w:val="2"/>
  </w:num>
  <w:num w:numId="21" w16cid:durableId="7150112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4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5B"/>
    <w:rsid w:val="00050BE9"/>
    <w:rsid w:val="000803DF"/>
    <w:rsid w:val="00082626"/>
    <w:rsid w:val="0008609E"/>
    <w:rsid w:val="00086F5B"/>
    <w:rsid w:val="000B619D"/>
    <w:rsid w:val="000D15D1"/>
    <w:rsid w:val="000E2A56"/>
    <w:rsid w:val="00140E6A"/>
    <w:rsid w:val="00161137"/>
    <w:rsid w:val="001A3336"/>
    <w:rsid w:val="001B38FE"/>
    <w:rsid w:val="001C2C46"/>
    <w:rsid w:val="001E6137"/>
    <w:rsid w:val="001F27EF"/>
    <w:rsid w:val="00272FCC"/>
    <w:rsid w:val="00274A99"/>
    <w:rsid w:val="002F0789"/>
    <w:rsid w:val="003C629B"/>
    <w:rsid w:val="00402464"/>
    <w:rsid w:val="004312CA"/>
    <w:rsid w:val="00435679"/>
    <w:rsid w:val="004C5638"/>
    <w:rsid w:val="00526EA8"/>
    <w:rsid w:val="0056450F"/>
    <w:rsid w:val="005662A5"/>
    <w:rsid w:val="0057442F"/>
    <w:rsid w:val="005F2353"/>
    <w:rsid w:val="00657D56"/>
    <w:rsid w:val="00660117"/>
    <w:rsid w:val="00673690"/>
    <w:rsid w:val="00686AEB"/>
    <w:rsid w:val="006F1667"/>
    <w:rsid w:val="00732209"/>
    <w:rsid w:val="007D6CB0"/>
    <w:rsid w:val="00897F16"/>
    <w:rsid w:val="00912A60"/>
    <w:rsid w:val="009230C0"/>
    <w:rsid w:val="0095315B"/>
    <w:rsid w:val="00995D81"/>
    <w:rsid w:val="009C41DD"/>
    <w:rsid w:val="00A90134"/>
    <w:rsid w:val="00AB0890"/>
    <w:rsid w:val="00BD6A7B"/>
    <w:rsid w:val="00C11523"/>
    <w:rsid w:val="00C872E6"/>
    <w:rsid w:val="00C92E59"/>
    <w:rsid w:val="00C94E58"/>
    <w:rsid w:val="00C978F3"/>
    <w:rsid w:val="00CA011D"/>
    <w:rsid w:val="00CB165E"/>
    <w:rsid w:val="00CB491A"/>
    <w:rsid w:val="00CC7147"/>
    <w:rsid w:val="00D57EEB"/>
    <w:rsid w:val="00D95B03"/>
    <w:rsid w:val="00D978C5"/>
    <w:rsid w:val="00DC0225"/>
    <w:rsid w:val="00DD48E6"/>
    <w:rsid w:val="00DF08C4"/>
    <w:rsid w:val="00E6718E"/>
    <w:rsid w:val="00EB7C3B"/>
    <w:rsid w:val="00F300CE"/>
    <w:rsid w:val="00F3071D"/>
    <w:rsid w:val="00F73D3D"/>
    <w:rsid w:val="00FB719A"/>
    <w:rsid w:val="00FE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CC8C5"/>
  <w15:chartTrackingRefBased/>
  <w15:docId w15:val="{54B8BF02-9C8E-46F7-B9B7-B7451774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Cambria" w:hAnsi="Segoe U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3DF"/>
    <w:pPr>
      <w:widowControl/>
      <w:autoSpaceDE/>
      <w:autoSpaceDN/>
      <w:spacing w:after="160" w:line="259" w:lineRule="auto"/>
    </w:pPr>
    <w:rPr>
      <w:rFonts w:eastAsiaTheme="minorHAnsi" w:cs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DF"/>
    <w:pPr>
      <w:keepNext/>
      <w:keepLines/>
      <w:spacing w:before="240" w:after="0"/>
      <w:outlineLvl w:val="0"/>
    </w:pPr>
    <w:rPr>
      <w:rFonts w:ascii="Segoe UI Semibold" w:eastAsiaTheme="majorEastAsia" w:hAnsi="Segoe UI Semibold" w:cs="Segoe UI Semibold"/>
      <w:color w:val="0D5761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03DF"/>
    <w:pPr>
      <w:keepNext/>
      <w:keepLines/>
      <w:spacing w:before="40" w:after="0"/>
      <w:outlineLvl w:val="1"/>
    </w:pPr>
    <w:rPr>
      <w:rFonts w:ascii="Segoe UI Semibold" w:eastAsiaTheme="majorEastAsia" w:hAnsi="Segoe UI Semibold" w:cs="Segoe UI Semibold"/>
      <w:color w:val="40403D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03DF"/>
    <w:pPr>
      <w:keepNext/>
      <w:keepLines/>
      <w:spacing w:before="40" w:after="0"/>
      <w:outlineLvl w:val="2"/>
    </w:pPr>
    <w:rPr>
      <w:rFonts w:ascii="Segoe UI Semibold" w:eastAsiaTheme="majorEastAsia" w:hAnsi="Segoe UI Semibold" w:cs="Segoe UI Semibold"/>
      <w:color w:val="0D576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03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3D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011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9404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8E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62B3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8E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62B3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8E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5D5D5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8E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D5D5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urcesHeader">
    <w:name w:val="Resources Header"/>
    <w:basedOn w:val="Normal"/>
    <w:uiPriority w:val="1"/>
    <w:qFormat/>
    <w:rsid w:val="000803DF"/>
    <w:pPr>
      <w:widowControl w:val="0"/>
      <w:autoSpaceDE w:val="0"/>
      <w:autoSpaceDN w:val="0"/>
      <w:spacing w:before="296" w:after="0" w:line="240" w:lineRule="auto"/>
      <w:ind w:left="103"/>
    </w:pPr>
    <w:rPr>
      <w:rFonts w:eastAsia="Segoe UI"/>
      <w:noProof/>
      <w:lang w:bidi="pa-IN"/>
    </w:rPr>
  </w:style>
  <w:style w:type="paragraph" w:styleId="ListParagraph">
    <w:name w:val="List Paragraph"/>
    <w:basedOn w:val="Normal"/>
    <w:uiPriority w:val="34"/>
    <w:qFormat/>
    <w:rsid w:val="000803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803DF"/>
    <w:rPr>
      <w:rFonts w:ascii="Segoe UI Semibold" w:eastAsiaTheme="majorEastAsia" w:hAnsi="Segoe UI Semibold" w:cs="Segoe UI Semibold"/>
      <w:color w:val="0D5761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DF"/>
    <w:rPr>
      <w:rFonts w:ascii="Segoe UI Semibold" w:eastAsiaTheme="majorEastAsia" w:hAnsi="Segoe UI Semibold" w:cs="Segoe UI Semibold"/>
      <w:color w:val="40403D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DF"/>
    <w:rPr>
      <w:rFonts w:ascii="Segoe UI Semibold" w:eastAsiaTheme="majorEastAsia" w:hAnsi="Segoe UI Semibold" w:cs="Segoe UI Semibold"/>
      <w:color w:val="0D576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803DF"/>
    <w:pPr>
      <w:spacing w:after="0" w:line="240" w:lineRule="auto"/>
      <w:jc w:val="center"/>
    </w:pPr>
    <w:rPr>
      <w:rFonts w:ascii="Segoe UI Semilight" w:hAnsi="Segoe UI Semilight" w:cs="Segoe UI Semilight"/>
      <w:i/>
      <w:iCs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803DF"/>
    <w:rPr>
      <w:rFonts w:ascii="Segoe UI Semilight" w:eastAsiaTheme="minorHAnsi" w:hAnsi="Segoe UI Semilight" w:cs="Segoe UI Semilight"/>
      <w:i/>
      <w:iCs/>
      <w:sz w:val="56"/>
      <w:szCs w:val="72"/>
    </w:rPr>
  </w:style>
  <w:style w:type="character" w:customStyle="1" w:styleId="Heading4Char">
    <w:name w:val="Heading 4 Char"/>
    <w:basedOn w:val="DefaultParagraphFont"/>
    <w:link w:val="Heading4"/>
    <w:uiPriority w:val="9"/>
    <w:rsid w:val="000803DF"/>
    <w:rPr>
      <w:rFonts w:asciiTheme="majorHAnsi" w:eastAsiaTheme="majorEastAsia" w:hAnsiTheme="majorHAnsi" w:cstheme="majorBidi"/>
      <w:i/>
      <w:iCs/>
      <w:color w:val="40403D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117"/>
    <w:rPr>
      <w:rFonts w:asciiTheme="majorHAnsi" w:eastAsiaTheme="majorEastAsia" w:hAnsiTheme="majorHAnsi" w:cstheme="majorBidi"/>
      <w:color w:val="094048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8E6"/>
    <w:rPr>
      <w:rFonts w:asciiTheme="majorHAnsi" w:eastAsiaTheme="majorEastAsia" w:hAnsiTheme="majorHAnsi" w:cstheme="majorBidi"/>
      <w:color w:val="062B3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8E6"/>
    <w:rPr>
      <w:rFonts w:asciiTheme="majorHAnsi" w:eastAsiaTheme="majorEastAsia" w:hAnsiTheme="majorHAnsi" w:cstheme="majorBidi"/>
      <w:i/>
      <w:iCs/>
      <w:color w:val="062B3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8E6"/>
    <w:rPr>
      <w:rFonts w:asciiTheme="majorHAnsi" w:eastAsiaTheme="majorEastAsia" w:hAnsiTheme="majorHAnsi" w:cstheme="majorBidi"/>
      <w:color w:val="5D5D59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8E6"/>
    <w:rPr>
      <w:rFonts w:asciiTheme="majorHAnsi" w:eastAsiaTheme="majorEastAsia" w:hAnsiTheme="majorHAnsi" w:cstheme="majorBidi"/>
      <w:i/>
      <w:iCs/>
      <w:color w:val="5D5D59" w:themeColor="text1" w:themeTint="D8"/>
      <w:sz w:val="21"/>
      <w:szCs w:val="21"/>
    </w:rPr>
  </w:style>
  <w:style w:type="paragraph" w:customStyle="1" w:styleId="TableParagraph">
    <w:name w:val="Table Paragraph"/>
    <w:basedOn w:val="Normal"/>
    <w:uiPriority w:val="2"/>
    <w:rsid w:val="000803DF"/>
    <w:pPr>
      <w:spacing w:after="0" w:line="240" w:lineRule="auto"/>
      <w:jc w:val="center"/>
    </w:pPr>
    <w:rPr>
      <w:rFonts w:cstheme="minorBidi"/>
    </w:rPr>
  </w:style>
  <w:style w:type="paragraph" w:styleId="BodyText">
    <w:name w:val="Body Text"/>
    <w:basedOn w:val="Normal"/>
    <w:link w:val="BodyTextChar"/>
    <w:uiPriority w:val="1"/>
    <w:qFormat/>
    <w:rsid w:val="00660117"/>
  </w:style>
  <w:style w:type="character" w:customStyle="1" w:styleId="BodyTextChar">
    <w:name w:val="Body Text Char"/>
    <w:basedOn w:val="DefaultParagraphFont"/>
    <w:link w:val="BodyText"/>
    <w:uiPriority w:val="1"/>
    <w:rsid w:val="00660117"/>
    <w:rPr>
      <w:rFonts w:ascii="Segoe UI" w:hAnsi="Segoe UI" w:cs="Segoe UI"/>
      <w:sz w:val="24"/>
      <w:szCs w:val="24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60117"/>
    <w:rPr>
      <w:b/>
      <w:bCs/>
      <w:i/>
      <w:i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0117"/>
    <w:rPr>
      <w:rFonts w:ascii="Segoe UI Semibold" w:eastAsia="Segoe UI Light" w:hAnsi="Segoe UI Semibold" w:cs="Segoe UI Semibold"/>
      <w:bCs/>
      <w:i/>
      <w:iCs/>
      <w:color w:val="0D5761"/>
      <w:sz w:val="32"/>
      <w:szCs w:val="32"/>
    </w:rPr>
  </w:style>
  <w:style w:type="paragraph" w:styleId="NoSpacing">
    <w:name w:val="No Spacing"/>
    <w:link w:val="NoSpacingChar"/>
    <w:uiPriority w:val="1"/>
    <w:qFormat/>
    <w:rsid w:val="000803DF"/>
    <w:pPr>
      <w:widowControl/>
      <w:autoSpaceDE/>
      <w:autoSpaceDN/>
    </w:pPr>
    <w:rPr>
      <w:rFonts w:eastAsiaTheme="minorHAnsi" w:cs="Segoe UI"/>
    </w:rPr>
  </w:style>
  <w:style w:type="character" w:customStyle="1" w:styleId="NoSpacingChar">
    <w:name w:val="No Spacing Char"/>
    <w:basedOn w:val="DefaultParagraphFont"/>
    <w:link w:val="NoSpacing"/>
    <w:uiPriority w:val="1"/>
    <w:rsid w:val="00660117"/>
    <w:rPr>
      <w:rFonts w:eastAsiaTheme="minorHAnsi" w:cs="Segoe UI"/>
    </w:rPr>
  </w:style>
  <w:style w:type="character" w:styleId="IntenseEmphasis">
    <w:name w:val="Intense Emphasis"/>
    <w:basedOn w:val="DefaultParagraphFont"/>
    <w:uiPriority w:val="21"/>
    <w:qFormat/>
    <w:rsid w:val="000803DF"/>
    <w:rPr>
      <w:i/>
      <w:iCs/>
      <w:color w:val="8CB5AB" w:themeColor="accent2"/>
    </w:rPr>
  </w:style>
  <w:style w:type="table" w:customStyle="1" w:styleId="Style1">
    <w:name w:val="Style1"/>
    <w:basedOn w:val="TableNormal"/>
    <w:uiPriority w:val="99"/>
    <w:rsid w:val="00274A99"/>
    <w:pPr>
      <w:widowControl/>
      <w:autoSpaceDE/>
      <w:autoSpaceDN/>
      <w:jc w:val="center"/>
    </w:pPr>
    <w:rPr>
      <w:rFonts w:eastAsiaTheme="minorHAnsi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Segoe UI" w:hAnsi="Segoe UI"/>
        <w:b/>
        <w:i w:val="0"/>
        <w:color w:val="FFFFFF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CED7D8"/>
      </w:tcPr>
    </w:tblStylePr>
  </w:style>
  <w:style w:type="paragraph" w:customStyle="1" w:styleId="TitlePageEmphasis">
    <w:name w:val="Title Page Emphasis"/>
    <w:basedOn w:val="BodyText"/>
    <w:uiPriority w:val="1"/>
    <w:qFormat/>
    <w:rsid w:val="00660117"/>
    <w:rPr>
      <w:sz w:val="44"/>
      <w:szCs w:val="44"/>
    </w:rPr>
  </w:style>
  <w:style w:type="paragraph" w:customStyle="1" w:styleId="PullQuoteStyle">
    <w:name w:val="PullQuote Style"/>
    <w:basedOn w:val="Normal"/>
    <w:uiPriority w:val="1"/>
    <w:qFormat/>
    <w:rsid w:val="00660117"/>
    <w:rPr>
      <w:b/>
      <w:bCs/>
      <w:sz w:val="28"/>
      <w:szCs w:val="28"/>
    </w:rPr>
  </w:style>
  <w:style w:type="paragraph" w:customStyle="1" w:styleId="TableGraphHeader">
    <w:name w:val="Table/Graph Header"/>
    <w:basedOn w:val="Heading2"/>
    <w:link w:val="TableGraphHeaderChar"/>
    <w:uiPriority w:val="1"/>
    <w:rsid w:val="00660117"/>
  </w:style>
  <w:style w:type="character" w:customStyle="1" w:styleId="TableGraphHeaderChar">
    <w:name w:val="Table/Graph Header Char"/>
    <w:basedOn w:val="Heading2Char"/>
    <w:link w:val="TableGraphHeader"/>
    <w:uiPriority w:val="1"/>
    <w:rsid w:val="00660117"/>
    <w:rPr>
      <w:rFonts w:ascii="Segoe UI" w:eastAsia="Segoe UI Light" w:hAnsi="Segoe UI" w:cstheme="minorHAnsi"/>
      <w:b w:val="0"/>
      <w:color w:val="0D5761"/>
      <w:sz w:val="36"/>
      <w:szCs w:val="36"/>
    </w:rPr>
  </w:style>
  <w:style w:type="paragraph" w:customStyle="1" w:styleId="TableChartGraphHeader">
    <w:name w:val="Table/Chart/Graph Header"/>
    <w:basedOn w:val="BodyText"/>
    <w:link w:val="TableChartGraphHeaderChar"/>
    <w:uiPriority w:val="1"/>
    <w:qFormat/>
    <w:rsid w:val="00660117"/>
    <w:pPr>
      <w:spacing w:after="80"/>
    </w:pPr>
    <w:rPr>
      <w:b/>
      <w:bCs/>
      <w:color w:val="0D5761" w:themeColor="accent1"/>
    </w:rPr>
  </w:style>
  <w:style w:type="character" w:customStyle="1" w:styleId="TableChartGraphHeaderChar">
    <w:name w:val="Table/Chart/Graph Header Char"/>
    <w:basedOn w:val="BodyTextChar"/>
    <w:link w:val="TableChartGraphHeader"/>
    <w:uiPriority w:val="1"/>
    <w:rsid w:val="00660117"/>
    <w:rPr>
      <w:rFonts w:ascii="Segoe UI" w:hAnsi="Segoe UI" w:cs="Segoe UI"/>
      <w:b/>
      <w:bCs/>
      <w:color w:val="0D5761" w:themeColor="accent1"/>
      <w:sz w:val="24"/>
      <w:szCs w:val="24"/>
    </w:rPr>
  </w:style>
  <w:style w:type="paragraph" w:customStyle="1" w:styleId="PulloutQuote">
    <w:name w:val="Pullout Quote"/>
    <w:basedOn w:val="Quote"/>
    <w:link w:val="PulloutQuoteChar"/>
    <w:uiPriority w:val="1"/>
    <w:qFormat/>
    <w:rsid w:val="00660117"/>
    <w:pPr>
      <w:contextualSpacing/>
    </w:pPr>
    <w:rPr>
      <w:rFonts w:ascii="Segoe UI Light" w:hAnsi="Segoe UI Light" w:cs="Segoe UI Light"/>
      <w:color w:val="0D5761" w:themeColor="accent1"/>
      <w:sz w:val="28"/>
      <w:szCs w:val="28"/>
    </w:rPr>
  </w:style>
  <w:style w:type="character" w:customStyle="1" w:styleId="PulloutQuoteChar">
    <w:name w:val="Pullout Quote Char"/>
    <w:basedOn w:val="QuoteChar"/>
    <w:link w:val="PulloutQuote"/>
    <w:uiPriority w:val="1"/>
    <w:rsid w:val="00660117"/>
    <w:rPr>
      <w:rFonts w:ascii="Segoe UI Light" w:hAnsi="Segoe UI Light" w:cs="Segoe UI Light"/>
      <w:i/>
      <w:iCs/>
      <w:color w:val="0D5761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660117"/>
    <w:pPr>
      <w:spacing w:before="200"/>
      <w:ind w:left="864" w:right="864"/>
      <w:jc w:val="center"/>
    </w:pPr>
    <w:rPr>
      <w:i/>
      <w:iCs/>
      <w:color w:val="71716C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0117"/>
    <w:rPr>
      <w:rFonts w:ascii="Segoe UI" w:hAnsi="Segoe UI" w:cs="Segoe UI"/>
      <w:i/>
      <w:iCs/>
      <w:color w:val="71716C" w:themeColor="text1" w:themeTint="B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6011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6011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60117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080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3DF"/>
    <w:rPr>
      <w:rFonts w:eastAsiaTheme="minorHAnsi" w:cs="Segoe UI"/>
    </w:rPr>
  </w:style>
  <w:style w:type="paragraph" w:styleId="Footer">
    <w:name w:val="footer"/>
    <w:basedOn w:val="Normal"/>
    <w:link w:val="FooterChar"/>
    <w:uiPriority w:val="99"/>
    <w:unhideWhenUsed/>
    <w:rsid w:val="00080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3DF"/>
    <w:rPr>
      <w:rFonts w:eastAsiaTheme="minorHAnsi" w:cs="Segoe UI"/>
    </w:rPr>
  </w:style>
  <w:style w:type="character" w:styleId="Hyperlink">
    <w:name w:val="Hyperlink"/>
    <w:basedOn w:val="DefaultParagraphFont"/>
    <w:uiPriority w:val="99"/>
    <w:unhideWhenUsed/>
    <w:rsid w:val="00660117"/>
    <w:rPr>
      <w:color w:val="0D5761" w:themeColor="hyperlink"/>
      <w:u w:val="single"/>
    </w:rPr>
  </w:style>
  <w:style w:type="table" w:styleId="TableGrid">
    <w:name w:val="Table Grid"/>
    <w:basedOn w:val="TableNormal"/>
    <w:uiPriority w:val="39"/>
    <w:rsid w:val="000803DF"/>
    <w:pPr>
      <w:widowControl/>
      <w:autoSpaceDE/>
      <w:autoSpaceDN/>
    </w:pPr>
    <w:rPr>
      <w:rFonts w:eastAsiaTheme="minorHAnsi" w:cs="Segoe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660117"/>
    <w:rPr>
      <w:rFonts w:eastAsiaTheme="minorHAnsi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A09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A09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A09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A09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Style1">
    <w:name w:val="Table Style 1"/>
    <w:basedOn w:val="TableNormal"/>
    <w:uiPriority w:val="99"/>
    <w:rsid w:val="00274A99"/>
    <w:pPr>
      <w:widowControl/>
      <w:autoSpaceDE/>
      <w:autoSpaceDN/>
      <w:jc w:val="center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Segoe UI" w:hAnsi="Segoe UI"/>
        <w:b/>
        <w:color w:val="FFFFFF" w:themeColor="background1"/>
        <w:sz w:val="22"/>
      </w:rPr>
      <w:tblPr/>
      <w:tcPr>
        <w:shd w:val="clear" w:color="auto" w:fill="0D5761" w:themeFill="accent1"/>
      </w:tcPr>
    </w:tblStylePr>
  </w:style>
  <w:style w:type="table" w:customStyle="1" w:styleId="DefaultTableStyle">
    <w:name w:val="Default Table Style"/>
    <w:basedOn w:val="TableNormal"/>
    <w:uiPriority w:val="99"/>
    <w:rsid w:val="00274A99"/>
    <w:pPr>
      <w:widowControl/>
      <w:autoSpaceDE/>
      <w:autoSpaceDN/>
      <w:jc w:val="center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color w:val="FFFFFF" w:themeColor="background1"/>
      </w:rPr>
      <w:tblPr/>
      <w:tcPr>
        <w:shd w:val="clear" w:color="auto" w:fill="0D5761" w:themeFill="accent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03DF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3DF"/>
    <w:rPr>
      <w:rFonts w:eastAsiaTheme="minorHAnsi" w:cs="Segoe UI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3DF"/>
    <w:pPr>
      <w:pBdr>
        <w:top w:val="single" w:sz="4" w:space="10" w:color="0D5761" w:themeColor="accent1"/>
        <w:bottom w:val="single" w:sz="4" w:space="10" w:color="0D5761" w:themeColor="accent1"/>
      </w:pBdr>
      <w:spacing w:before="360" w:after="360"/>
      <w:ind w:left="864" w:right="864"/>
      <w:jc w:val="center"/>
    </w:pPr>
    <w:rPr>
      <w:i/>
      <w:iCs/>
      <w:color w:val="8CB5AB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3DF"/>
    <w:rPr>
      <w:rFonts w:eastAsiaTheme="minorHAnsi" w:cs="Segoe UI"/>
      <w:i/>
      <w:iCs/>
      <w:color w:val="8CB5AB" w:themeColor="accent2"/>
    </w:rPr>
  </w:style>
  <w:style w:type="table" w:customStyle="1" w:styleId="OSPITable">
    <w:name w:val="OSPI Table"/>
    <w:basedOn w:val="TableNormal"/>
    <w:uiPriority w:val="99"/>
    <w:rsid w:val="000803DF"/>
    <w:pPr>
      <w:widowControl/>
      <w:autoSpaceDE/>
      <w:autoSpaceDN/>
      <w:jc w:val="center"/>
    </w:pPr>
    <w:rPr>
      <w:rFonts w:eastAsiaTheme="minorHAnsi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Segoe UI" w:hAnsi="Segoe UI"/>
        <w:b/>
        <w:i w:val="0"/>
        <w:color w:val="FFFFFF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FFFFFF" w:themeFill="background1"/>
      </w:tcPr>
    </w:tblStylePr>
  </w:style>
  <w:style w:type="table" w:customStyle="1" w:styleId="OSPITableDefault">
    <w:name w:val="OSPI Table (Default)"/>
    <w:basedOn w:val="OSPITable"/>
    <w:uiPriority w:val="99"/>
    <w:rsid w:val="000803DF"/>
    <w:tblPr/>
    <w:tblStylePr w:type="firstRow">
      <w:rPr>
        <w:rFonts w:ascii="Segoe UI" w:hAnsi="Segoe UI"/>
        <w:b/>
        <w:i w:val="0"/>
        <w:color w:val="FFFFFF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FFFFFF" w:themeFill="background1"/>
      </w:tcPr>
    </w:tblStylePr>
  </w:style>
  <w:style w:type="table" w:styleId="GridTable1Light-Accent4">
    <w:name w:val="Grid Table 1 Light Accent 4"/>
    <w:basedOn w:val="TableNormal"/>
    <w:uiPriority w:val="46"/>
    <w:rsid w:val="00086F5B"/>
    <w:tblPr>
      <w:tblStyleRowBandSize w:val="1"/>
      <w:tblStyleColBandSize w:val="1"/>
      <w:tblBorders>
        <w:top w:val="single" w:sz="4" w:space="0" w:color="C2CCD8" w:themeColor="accent4" w:themeTint="66"/>
        <w:left w:val="single" w:sz="4" w:space="0" w:color="C2CCD8" w:themeColor="accent4" w:themeTint="66"/>
        <w:bottom w:val="single" w:sz="4" w:space="0" w:color="C2CCD8" w:themeColor="accent4" w:themeTint="66"/>
        <w:right w:val="single" w:sz="4" w:space="0" w:color="C2CCD8" w:themeColor="accent4" w:themeTint="66"/>
        <w:insideH w:val="single" w:sz="4" w:space="0" w:color="C2CCD8" w:themeColor="accent4" w:themeTint="66"/>
        <w:insideV w:val="single" w:sz="4" w:space="0" w:color="C2CC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4B3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B3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086F5B"/>
    <w:rPr>
      <w:color w:val="808080"/>
    </w:rPr>
  </w:style>
  <w:style w:type="table" w:styleId="GridTable4-Accent3">
    <w:name w:val="Grid Table 4 Accent 3"/>
    <w:basedOn w:val="TableNormal"/>
    <w:uiPriority w:val="49"/>
    <w:rsid w:val="00086F5B"/>
    <w:tblPr>
      <w:tblStyleRowBandSize w:val="1"/>
      <w:tblStyleColBandSize w:val="1"/>
      <w:tblBorders>
        <w:top w:val="single" w:sz="4" w:space="0" w:color="FCDC88" w:themeColor="accent3" w:themeTint="99"/>
        <w:left w:val="single" w:sz="4" w:space="0" w:color="FCDC88" w:themeColor="accent3" w:themeTint="99"/>
        <w:bottom w:val="single" w:sz="4" w:space="0" w:color="FCDC88" w:themeColor="accent3" w:themeTint="99"/>
        <w:right w:val="single" w:sz="4" w:space="0" w:color="FCDC88" w:themeColor="accent3" w:themeTint="99"/>
        <w:insideH w:val="single" w:sz="4" w:space="0" w:color="FCDC88" w:themeColor="accent3" w:themeTint="99"/>
        <w:insideV w:val="single" w:sz="4" w:space="0" w:color="FCDC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C639" w:themeColor="accent3"/>
          <w:left w:val="single" w:sz="4" w:space="0" w:color="FBC639" w:themeColor="accent3"/>
          <w:bottom w:val="single" w:sz="4" w:space="0" w:color="FBC639" w:themeColor="accent3"/>
          <w:right w:val="single" w:sz="4" w:space="0" w:color="FBC639" w:themeColor="accent3"/>
          <w:insideH w:val="nil"/>
          <w:insideV w:val="nil"/>
        </w:tcBorders>
        <w:shd w:val="clear" w:color="auto" w:fill="FBC639" w:themeFill="accent3"/>
      </w:tcPr>
    </w:tblStylePr>
    <w:tblStylePr w:type="lastRow">
      <w:rPr>
        <w:b/>
        <w:bCs/>
      </w:rPr>
      <w:tblPr/>
      <w:tcPr>
        <w:tcBorders>
          <w:top w:val="double" w:sz="4" w:space="0" w:color="FBC63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7" w:themeFill="accent3" w:themeFillTint="33"/>
      </w:tcPr>
    </w:tblStylePr>
    <w:tblStylePr w:type="band1Horz">
      <w:tblPr/>
      <w:tcPr>
        <w:shd w:val="clear" w:color="auto" w:fill="FEF3D7" w:themeFill="accent3" w:themeFillTint="33"/>
      </w:tcPr>
    </w:tblStylePr>
  </w:style>
  <w:style w:type="character" w:styleId="SubtleEmphasis">
    <w:name w:val="Subtle Emphasis"/>
    <w:basedOn w:val="DefaultParagraphFont"/>
    <w:uiPriority w:val="19"/>
    <w:qFormat/>
    <w:rsid w:val="00086F5B"/>
    <w:rPr>
      <w:i/>
      <w:iCs/>
      <w:color w:val="71716C" w:themeColor="text1" w:themeTint="BF"/>
    </w:rPr>
  </w:style>
  <w:style w:type="table" w:styleId="GridTable6Colorful">
    <w:name w:val="Grid Table 6 Colorful"/>
    <w:basedOn w:val="TableNormal"/>
    <w:uiPriority w:val="51"/>
    <w:rsid w:val="001F27EF"/>
    <w:pPr>
      <w:widowControl/>
      <w:autoSpaceDE/>
      <w:autoSpaceDN/>
    </w:pPr>
    <w:rPr>
      <w:rFonts w:eastAsiaTheme="minorHAnsi" w:cs="Segoe UI"/>
      <w:color w:val="40403D" w:themeColor="text1"/>
    </w:rPr>
    <w:tblPr>
      <w:tblStyleRowBandSize w:val="1"/>
      <w:tblStyleColBandSize w:val="1"/>
      <w:tblBorders>
        <w:top w:val="single" w:sz="4" w:space="0" w:color="8E8E88" w:themeColor="text1" w:themeTint="99"/>
        <w:left w:val="single" w:sz="4" w:space="0" w:color="8E8E88" w:themeColor="text1" w:themeTint="99"/>
        <w:bottom w:val="single" w:sz="4" w:space="0" w:color="8E8E88" w:themeColor="text1" w:themeTint="99"/>
        <w:right w:val="single" w:sz="4" w:space="0" w:color="8E8E88" w:themeColor="text1" w:themeTint="99"/>
        <w:insideH w:val="single" w:sz="4" w:space="0" w:color="8E8E88" w:themeColor="text1" w:themeTint="99"/>
        <w:insideV w:val="single" w:sz="4" w:space="0" w:color="8E8E8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8E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8E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7" w:themeFill="text1" w:themeFillTint="33"/>
      </w:tcPr>
    </w:tblStylePr>
    <w:tblStylePr w:type="band1Horz">
      <w:tblPr/>
      <w:tcPr>
        <w:shd w:val="clear" w:color="auto" w:fill="D9D9D7" w:themeFill="text1" w:themeFillTint="33"/>
      </w:tcPr>
    </w:tblStylePr>
  </w:style>
  <w:style w:type="character" w:styleId="Emphasis">
    <w:name w:val="Emphasis"/>
    <w:basedOn w:val="DefaultParagraphFont"/>
    <w:uiPriority w:val="20"/>
    <w:qFormat/>
    <w:rsid w:val="00526E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3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iva.erezim\Downloads\Handout-Template-Landscape%20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3577AD2519496ABC76702131113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DC8E8-DBBA-4D2B-9A24-E6F8CAC7E72C}"/>
      </w:docPartPr>
      <w:docPartBody>
        <w:p w:rsidR="0008083E" w:rsidRDefault="003B3FB2" w:rsidP="003B3FB2">
          <w:pPr>
            <w:pStyle w:val="EC3577AD2519496ABC7670213111326A3"/>
          </w:pPr>
          <w:r w:rsidRPr="00086F5B">
            <w:rPr>
              <w:rStyle w:val="PlaceholderText"/>
              <w:color w:val="000000" w:themeColor="text1" w:themeShade="80"/>
            </w:rPr>
            <w:t>Click or tap here to enter text.</w:t>
          </w:r>
        </w:p>
      </w:docPartBody>
    </w:docPart>
    <w:docPart>
      <w:docPartPr>
        <w:name w:val="D7A804C7D51A4B6DAC84B60289DD6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1D85B-6C66-4EFD-9D2F-8F0AC6773951}"/>
      </w:docPartPr>
      <w:docPartBody>
        <w:p w:rsidR="00086D75" w:rsidRDefault="003B3FB2" w:rsidP="003B3FB2">
          <w:pPr>
            <w:pStyle w:val="D7A804C7D51A4B6DAC84B60289DD64832"/>
          </w:pPr>
          <w:r w:rsidRPr="001E36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F470DF14554CAEBFBE8DDC06312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9DB6E-F016-42E3-BF1B-CA36CD794F56}"/>
      </w:docPartPr>
      <w:docPartBody>
        <w:p w:rsidR="001A5B89" w:rsidRDefault="00D922D6" w:rsidP="00D922D6">
          <w:pPr>
            <w:pStyle w:val="7CF470DF14554CAEBFBE8DDC06312876"/>
          </w:pPr>
          <w:r w:rsidRPr="00086F5B">
            <w:rPr>
              <w:rStyle w:val="PlaceholderText"/>
              <w:color w:val="000000" w:themeColor="text1" w:themeShade="80"/>
            </w:rPr>
            <w:t>Click or tap here to enter text.</w:t>
          </w:r>
        </w:p>
      </w:docPartBody>
    </w:docPart>
    <w:docPart>
      <w:docPartPr>
        <w:name w:val="6C8E1AD1DBE8401A9C63B77B31E7C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23FD4-E8EF-4D23-A3BB-79221FD9E813}"/>
      </w:docPartPr>
      <w:docPartBody>
        <w:p w:rsidR="001A5B89" w:rsidRDefault="00D922D6" w:rsidP="00D922D6">
          <w:pPr>
            <w:pStyle w:val="6C8E1AD1DBE8401A9C63B77B31E7C48B"/>
          </w:pPr>
          <w:r w:rsidRPr="00086F5B">
            <w:rPr>
              <w:rStyle w:val="PlaceholderText"/>
              <w:color w:val="000000" w:themeColor="text1" w:themeShade="80"/>
            </w:rPr>
            <w:t>Click or tap here to enter text.</w:t>
          </w:r>
        </w:p>
      </w:docPartBody>
    </w:docPart>
    <w:docPart>
      <w:docPartPr>
        <w:name w:val="086D5B3330AA464FA0E1FA8F7A9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D3EBE-1804-4FA1-8A2F-BF895DD00E39}"/>
      </w:docPartPr>
      <w:docPartBody>
        <w:p w:rsidR="001A5B89" w:rsidRDefault="00D922D6" w:rsidP="00D922D6">
          <w:pPr>
            <w:pStyle w:val="086D5B3330AA464FA0E1FA8F7A9BE71D"/>
          </w:pPr>
          <w:r w:rsidRPr="00086F5B">
            <w:rPr>
              <w:rStyle w:val="PlaceholderText"/>
              <w:color w:val="000000" w:themeColor="text1" w:themeShade="80"/>
            </w:rPr>
            <w:t>Click or tap here to enter text.</w:t>
          </w:r>
        </w:p>
      </w:docPartBody>
    </w:docPart>
    <w:docPart>
      <w:docPartPr>
        <w:name w:val="009D26E245CB4769975D86867065F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C9AFE-7F86-45C0-B4B9-35F97942FB31}"/>
      </w:docPartPr>
      <w:docPartBody>
        <w:p w:rsidR="001A5B89" w:rsidRDefault="00D922D6" w:rsidP="00D922D6">
          <w:pPr>
            <w:pStyle w:val="009D26E245CB4769975D86867065FA20"/>
          </w:pPr>
          <w:r w:rsidRPr="00086F5B">
            <w:rPr>
              <w:rStyle w:val="PlaceholderText"/>
              <w:color w:val="000000" w:themeColor="text1" w:themeShade="80"/>
            </w:rPr>
            <w:t>Click or tap here to enter text.</w:t>
          </w:r>
        </w:p>
      </w:docPartBody>
    </w:docPart>
    <w:docPart>
      <w:docPartPr>
        <w:name w:val="1DBB852D93B84F59A3248356D798B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6FB17-631F-4A28-8D8F-70CC7707E4FA}"/>
      </w:docPartPr>
      <w:docPartBody>
        <w:p w:rsidR="001A5B89" w:rsidRDefault="00D922D6" w:rsidP="00D922D6">
          <w:pPr>
            <w:pStyle w:val="1DBB852D93B84F59A3248356D798BDC3"/>
          </w:pPr>
          <w:r w:rsidRPr="00086F5B">
            <w:rPr>
              <w:rStyle w:val="PlaceholderText"/>
              <w:color w:val="000000" w:themeColor="text1" w:themeShade="80"/>
            </w:rPr>
            <w:t>Click or tap here to enter text.</w:t>
          </w:r>
        </w:p>
      </w:docPartBody>
    </w:docPart>
    <w:docPart>
      <w:docPartPr>
        <w:name w:val="3D104F99CBA94997B7F945490BA6E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A252D-A2FE-4C6C-A421-6DB15B548F05}"/>
      </w:docPartPr>
      <w:docPartBody>
        <w:p w:rsidR="001A5B89" w:rsidRDefault="00D922D6" w:rsidP="00D922D6">
          <w:pPr>
            <w:pStyle w:val="3D104F99CBA94997B7F945490BA6EA0F"/>
          </w:pPr>
          <w:r w:rsidRPr="00086F5B">
            <w:rPr>
              <w:rStyle w:val="PlaceholderText"/>
              <w:color w:val="000000" w:themeColor="text1" w:themeShade="80"/>
            </w:rPr>
            <w:t>Click or tap here to enter text.</w:t>
          </w:r>
        </w:p>
      </w:docPartBody>
    </w:docPart>
    <w:docPart>
      <w:docPartPr>
        <w:name w:val="DB16414B717B4CA188EC997F5FD9D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EBE0B-819F-484B-9249-B52288F14BEC}"/>
      </w:docPartPr>
      <w:docPartBody>
        <w:p w:rsidR="001A5B89" w:rsidRDefault="00D922D6" w:rsidP="00D922D6">
          <w:pPr>
            <w:pStyle w:val="DB16414B717B4CA188EC997F5FD9D6CC"/>
          </w:pPr>
          <w:r w:rsidRPr="00086F5B">
            <w:rPr>
              <w:rStyle w:val="PlaceholderText"/>
              <w:color w:val="000000" w:themeColor="text1" w:themeShade="80"/>
            </w:rPr>
            <w:t>Click or tap here to enter text.</w:t>
          </w:r>
        </w:p>
      </w:docPartBody>
    </w:docPart>
    <w:docPart>
      <w:docPartPr>
        <w:name w:val="AD65425C6A494274BC5DFA603E903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DF487-9CA7-4DE2-886C-9EED6E7791FC}"/>
      </w:docPartPr>
      <w:docPartBody>
        <w:p w:rsidR="001A5B89" w:rsidRDefault="00D922D6" w:rsidP="00D922D6">
          <w:pPr>
            <w:pStyle w:val="AD65425C6A494274BC5DFA603E9037E4"/>
          </w:pPr>
          <w:r w:rsidRPr="00086F5B">
            <w:rPr>
              <w:rStyle w:val="PlaceholderText"/>
              <w:color w:val="000000" w:themeColor="text1" w:themeShade="80"/>
            </w:rPr>
            <w:t>Click or tap here to enter text.</w:t>
          </w:r>
        </w:p>
      </w:docPartBody>
    </w:docPart>
    <w:docPart>
      <w:docPartPr>
        <w:name w:val="9053210474EC4168B810A6CD16936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4EC81-4E51-4055-86BC-57678643DA6E}"/>
      </w:docPartPr>
      <w:docPartBody>
        <w:p w:rsidR="001A5B89" w:rsidRDefault="00D922D6" w:rsidP="00D922D6">
          <w:pPr>
            <w:pStyle w:val="9053210474EC4168B810A6CD1693613C"/>
          </w:pPr>
          <w:r w:rsidRPr="00086F5B">
            <w:rPr>
              <w:rStyle w:val="PlaceholderText"/>
              <w:color w:val="000000" w:themeColor="text1" w:themeShade="80"/>
            </w:rPr>
            <w:t>Click or tap here to enter text.</w:t>
          </w:r>
        </w:p>
      </w:docPartBody>
    </w:docPart>
    <w:docPart>
      <w:docPartPr>
        <w:name w:val="9A47603B263049F9ADEA05E2F8ABF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76387-E913-4022-BC86-6A7C1AAF62B7}"/>
      </w:docPartPr>
      <w:docPartBody>
        <w:p w:rsidR="001A5B89" w:rsidRDefault="00D922D6" w:rsidP="00D922D6">
          <w:pPr>
            <w:pStyle w:val="9A47603B263049F9ADEA05E2F8ABF9D7"/>
          </w:pPr>
          <w:r w:rsidRPr="00086F5B">
            <w:rPr>
              <w:rStyle w:val="PlaceholderText"/>
              <w:color w:val="000000" w:themeColor="text1" w:themeShade="80"/>
            </w:rPr>
            <w:t>Click or tap here to enter text.</w:t>
          </w:r>
        </w:p>
      </w:docPartBody>
    </w:docPart>
    <w:docPart>
      <w:docPartPr>
        <w:name w:val="6ED57F073E364C7B8E56D8CB315DA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550DF-AE12-498B-A51F-7A1D547AE38B}"/>
      </w:docPartPr>
      <w:docPartBody>
        <w:p w:rsidR="001A5B89" w:rsidRDefault="00D922D6" w:rsidP="00D922D6">
          <w:pPr>
            <w:pStyle w:val="6ED57F073E364C7B8E56D8CB315DAD76"/>
          </w:pPr>
          <w:r w:rsidRPr="00086F5B">
            <w:rPr>
              <w:rStyle w:val="PlaceholderText"/>
              <w:color w:val="000000" w:themeColor="text1" w:themeShade="80"/>
            </w:rPr>
            <w:t>Click or tap here to enter text.</w:t>
          </w:r>
        </w:p>
      </w:docPartBody>
    </w:docPart>
    <w:docPart>
      <w:docPartPr>
        <w:name w:val="8F8903CBEF8A4110A560219A4CF21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C621C-B734-4143-BE07-D79D31002D70}"/>
      </w:docPartPr>
      <w:docPartBody>
        <w:p w:rsidR="001A5B89" w:rsidRDefault="00D922D6" w:rsidP="00D922D6">
          <w:pPr>
            <w:pStyle w:val="8F8903CBEF8A4110A560219A4CF21A16"/>
          </w:pPr>
          <w:r w:rsidRPr="00086F5B">
            <w:rPr>
              <w:rStyle w:val="PlaceholderText"/>
              <w:color w:val="000000" w:themeColor="text1" w:themeShade="8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F2"/>
    <w:rsid w:val="0008083E"/>
    <w:rsid w:val="00086D75"/>
    <w:rsid w:val="001A5B89"/>
    <w:rsid w:val="001D16F7"/>
    <w:rsid w:val="001E17D8"/>
    <w:rsid w:val="003B3FB2"/>
    <w:rsid w:val="003D3843"/>
    <w:rsid w:val="00D922D6"/>
    <w:rsid w:val="00EA00F7"/>
    <w:rsid w:val="00F8664A"/>
    <w:rsid w:val="00FC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22D6"/>
    <w:rPr>
      <w:color w:val="808080"/>
    </w:rPr>
  </w:style>
  <w:style w:type="paragraph" w:customStyle="1" w:styleId="EC3577AD2519496ABC7670213111326A3">
    <w:name w:val="EC3577AD2519496ABC7670213111326A3"/>
    <w:rsid w:val="003B3FB2"/>
    <w:rPr>
      <w:rFonts w:ascii="Segoe UI" w:eastAsiaTheme="minorHAnsi" w:hAnsi="Segoe UI" w:cs="Segoe UI"/>
      <w:lang w:eastAsia="en-US" w:bidi="ar-SA"/>
    </w:rPr>
  </w:style>
  <w:style w:type="paragraph" w:customStyle="1" w:styleId="D7A804C7D51A4B6DAC84B60289DD64832">
    <w:name w:val="D7A804C7D51A4B6DAC84B60289DD64832"/>
    <w:rsid w:val="003B3FB2"/>
    <w:rPr>
      <w:rFonts w:ascii="Segoe UI" w:eastAsiaTheme="minorHAnsi" w:hAnsi="Segoe UI" w:cs="Segoe UI"/>
      <w:lang w:eastAsia="en-US" w:bidi="ar-SA"/>
    </w:rPr>
  </w:style>
  <w:style w:type="paragraph" w:customStyle="1" w:styleId="7CF470DF14554CAEBFBE8DDC06312876">
    <w:name w:val="7CF470DF14554CAEBFBE8DDC06312876"/>
    <w:rsid w:val="00D922D6"/>
    <w:rPr>
      <w:rFonts w:eastAsia="Batang"/>
    </w:rPr>
  </w:style>
  <w:style w:type="paragraph" w:customStyle="1" w:styleId="6C8E1AD1DBE8401A9C63B77B31E7C48B">
    <w:name w:val="6C8E1AD1DBE8401A9C63B77B31E7C48B"/>
    <w:rsid w:val="00D922D6"/>
    <w:rPr>
      <w:rFonts w:eastAsia="Batang"/>
    </w:rPr>
  </w:style>
  <w:style w:type="paragraph" w:customStyle="1" w:styleId="086D5B3330AA464FA0E1FA8F7A9BE71D">
    <w:name w:val="086D5B3330AA464FA0E1FA8F7A9BE71D"/>
    <w:rsid w:val="00D922D6"/>
    <w:rPr>
      <w:rFonts w:eastAsia="Batang"/>
    </w:rPr>
  </w:style>
  <w:style w:type="paragraph" w:customStyle="1" w:styleId="009D26E245CB4769975D86867065FA20">
    <w:name w:val="009D26E245CB4769975D86867065FA20"/>
    <w:rsid w:val="00D922D6"/>
    <w:rPr>
      <w:rFonts w:eastAsia="Batang"/>
    </w:rPr>
  </w:style>
  <w:style w:type="paragraph" w:customStyle="1" w:styleId="1DBB852D93B84F59A3248356D798BDC3">
    <w:name w:val="1DBB852D93B84F59A3248356D798BDC3"/>
    <w:rsid w:val="00D922D6"/>
    <w:rPr>
      <w:rFonts w:eastAsia="Batang"/>
    </w:rPr>
  </w:style>
  <w:style w:type="paragraph" w:customStyle="1" w:styleId="3D104F99CBA94997B7F945490BA6EA0F">
    <w:name w:val="3D104F99CBA94997B7F945490BA6EA0F"/>
    <w:rsid w:val="00D922D6"/>
    <w:rPr>
      <w:rFonts w:eastAsia="Batang"/>
    </w:rPr>
  </w:style>
  <w:style w:type="paragraph" w:customStyle="1" w:styleId="DB16414B717B4CA188EC997F5FD9D6CC">
    <w:name w:val="DB16414B717B4CA188EC997F5FD9D6CC"/>
    <w:rsid w:val="00D922D6"/>
    <w:rPr>
      <w:rFonts w:eastAsia="Batang"/>
    </w:rPr>
  </w:style>
  <w:style w:type="paragraph" w:customStyle="1" w:styleId="AD65425C6A494274BC5DFA603E9037E4">
    <w:name w:val="AD65425C6A494274BC5DFA603E9037E4"/>
    <w:rsid w:val="00D922D6"/>
    <w:rPr>
      <w:rFonts w:eastAsia="Batang"/>
    </w:rPr>
  </w:style>
  <w:style w:type="paragraph" w:customStyle="1" w:styleId="9053210474EC4168B810A6CD1693613C">
    <w:name w:val="9053210474EC4168B810A6CD1693613C"/>
    <w:rsid w:val="00D922D6"/>
    <w:rPr>
      <w:rFonts w:eastAsia="Batang"/>
    </w:rPr>
  </w:style>
  <w:style w:type="paragraph" w:customStyle="1" w:styleId="9A47603B263049F9ADEA05E2F8ABF9D7">
    <w:name w:val="9A47603B263049F9ADEA05E2F8ABF9D7"/>
    <w:rsid w:val="00D922D6"/>
    <w:rPr>
      <w:rFonts w:eastAsia="Batang"/>
    </w:rPr>
  </w:style>
  <w:style w:type="paragraph" w:customStyle="1" w:styleId="6ED57F073E364C7B8E56D8CB315DAD76">
    <w:name w:val="6ED57F073E364C7B8E56D8CB315DAD76"/>
    <w:rsid w:val="00D922D6"/>
    <w:rPr>
      <w:rFonts w:eastAsia="Batang"/>
    </w:rPr>
  </w:style>
  <w:style w:type="paragraph" w:customStyle="1" w:styleId="8F8903CBEF8A4110A560219A4CF21A16">
    <w:name w:val="8F8903CBEF8A4110A560219A4CF21A16"/>
    <w:rsid w:val="00D922D6"/>
    <w:rPr>
      <w:rFonts w:eastAsia="Batang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ew Palette">
      <a:dk1>
        <a:srgbClr val="40403D"/>
      </a:dk1>
      <a:lt1>
        <a:sysClr val="window" lastClr="FFFFFF"/>
      </a:lt1>
      <a:dk2>
        <a:srgbClr val="40403D"/>
      </a:dk2>
      <a:lt2>
        <a:srgbClr val="FFFFFF"/>
      </a:lt2>
      <a:accent1>
        <a:srgbClr val="0D5761"/>
      </a:accent1>
      <a:accent2>
        <a:srgbClr val="8CB5AB"/>
      </a:accent2>
      <a:accent3>
        <a:srgbClr val="FBC639"/>
      </a:accent3>
      <a:accent4>
        <a:srgbClr val="68829E"/>
      </a:accent4>
      <a:accent5>
        <a:srgbClr val="0BB5BF"/>
      </a:accent5>
      <a:accent6>
        <a:srgbClr val="C0B2B5"/>
      </a:accent6>
      <a:hlink>
        <a:srgbClr val="0D5761"/>
      </a:hlink>
      <a:folHlink>
        <a:srgbClr val="8C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342DB402FEC408095007FC7DF3EAB" ma:contentTypeVersion="9" ma:contentTypeDescription="Create a new document." ma:contentTypeScope="" ma:versionID="ddbe7d5f601f913e46069f15426e2465">
  <xsd:schema xmlns:xsd="http://www.w3.org/2001/XMLSchema" xmlns:xs="http://www.w3.org/2001/XMLSchema" xmlns:p="http://schemas.microsoft.com/office/2006/metadata/properties" xmlns:ns2="15df64e7-bdde-4d93-b2ec-1e40e9e126b0" xmlns:ns3="21df1ecc-3e77-48f7-9835-2a328ca243aa" targetNamespace="http://schemas.microsoft.com/office/2006/metadata/properties" ma:root="true" ma:fieldsID="fb6c7c5b33e5f696808b3764953c5f57" ns2:_="" ns3:_="">
    <xsd:import namespace="15df64e7-bdde-4d93-b2ec-1e40e9e126b0"/>
    <xsd:import namespace="21df1ecc-3e77-48f7-9835-2a328ca243aa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Purpose" minOccurs="0"/>
                <xsd:element ref="ns2: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f64e7-bdde-4d93-b2ec-1e40e9e126b0" elementFormDefault="qualified">
    <xsd:import namespace="http://schemas.microsoft.com/office/2006/documentManagement/types"/>
    <xsd:import namespace="http://schemas.microsoft.com/office/infopath/2007/PartnerControls"/>
    <xsd:element name="Topic" ma:index="2" nillable="true" ma:displayName="Topic" ma:internalName="Topic">
      <xsd:simpleType>
        <xsd:restriction base="dms:Text">
          <xsd:maxLength value="255"/>
        </xsd:restriction>
      </xsd:simpleType>
    </xsd:element>
    <xsd:element name="Purpose" ma:index="3" nillable="true" ma:displayName="Purpose" ma:internalName="Purpose">
      <xsd:simpleType>
        <xsd:restriction base="dms:Text">
          <xsd:maxLength value="255"/>
        </xsd:restriction>
      </xsd:simpleType>
    </xsd:element>
    <xsd:element name="Date" ma:index="10" nillable="true" ma:displayName="Date" ma:format="DateOnly" ma:internalName="Dat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f1ecc-3e77-48f7-9835-2a328ca24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15df64e7-bdde-4d93-b2ec-1e40e9e126b0" xsi:nil="true"/>
    <Purpose xmlns="15df64e7-bdde-4d93-b2ec-1e40e9e126b0" xsi:nil="true"/>
    <Date xmlns="15df64e7-bdde-4d93-b2ec-1e40e9e126b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B1D451-9B8F-4F5D-91EE-3A3439F73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f64e7-bdde-4d93-b2ec-1e40e9e126b0"/>
    <ds:schemaRef ds:uri="21df1ecc-3e77-48f7-9835-2a328ca24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0226B5-0EF3-4053-9A01-2BE046BFD290}">
  <ds:schemaRefs>
    <ds:schemaRef ds:uri="15df64e7-bdde-4d93-b2ec-1e40e9e126b0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21df1ecc-3e77-48f7-9835-2a328ca243aa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CB49723-6521-4DBB-9C0B-C37971A1C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Handout-Template-Landscape (4)</Template>
  <TotalTime>36</TotalTime>
  <Pages>15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Handout Template Landscape</vt:lpstr>
    </vt:vector>
  </TitlesOfParts>
  <Company/>
  <LinksUpToDate>false</LinksUpToDate>
  <CharactersWithSpaces>13317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OSPI SIP EOYR Rubric and Feedback Template 2022-23</dc:title>
  <dc:subject/>
  <dc:creator>OSPI</dc:creator>
  <cp:keywords/>
  <dc:description/>
  <cp:lastModifiedBy>Patti Tucci</cp:lastModifiedBy>
  <cp:revision>12</cp:revision>
  <dcterms:created xsi:type="dcterms:W3CDTF">2023-06-15T22:27:00Z</dcterms:created>
  <dcterms:modified xsi:type="dcterms:W3CDTF">2023-06-15T22:57:00Z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0x010100992342DB402FEC408095007FC7DF3EAB</vt:lpwstr>
  </property>
</Properties>
</file>