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ву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al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!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93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Э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ной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–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сты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Smarter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easu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anguage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rts,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Уче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5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э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[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ect: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20" w:right="277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об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ащ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щ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нфор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об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напр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очное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ной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э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ф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ера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ор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20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опр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озн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оп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3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ар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э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5"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«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е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с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с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ы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б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це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в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»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</w:hyperlink>
      <w:hyperlink r:id="rId6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«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з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м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ы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й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п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д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х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д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»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  <w:t> </w:t>
        </w:r>
      </w:hyperlink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7"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«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е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с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в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е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ш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»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ool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elp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w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ill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20" w:right="398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э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ей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ей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l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Grades 3 - 8 ELA and Math</dc:title>
  <dcterms:created xsi:type="dcterms:W3CDTF">2023-04-18T16:57:43Z</dcterms:created>
  <dcterms:modified xsi:type="dcterms:W3CDTF">2023-04-18T16:57:43Z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