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3" w:after="0" w:line="240" w:lineRule="auto"/>
        <w:ind w:left="120" w:right="-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Q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Sha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afta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eh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or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u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al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]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: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6" w:lineRule="auto"/>
        <w:ind w:left="120" w:right="47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Gu'gan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ard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du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dad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aha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as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ngton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fasa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3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8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1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0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ay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ee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aannada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arter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ed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ash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ngton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ess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to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nst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&amp;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sure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ent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(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)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uuqa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(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)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saab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rd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f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ada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5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8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1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1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een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q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Wash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ngton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Co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pre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ens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ve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ssess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ent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of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en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en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e.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j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oo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ard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gaa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ee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aanada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go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gu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'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2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0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2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3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li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f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aaqan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/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f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aaq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[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S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l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-3"/>
          <w:w w:val="100"/>
          <w:b/>
          <w:bCs/>
        </w:rPr>
        <w:t>c</w:t>
      </w:r>
      <w:r>
        <w:rPr>
          <w:rFonts w:ascii="Segoe UI" w:hAnsi="Segoe UI" w:cs="Segoe UI" w:eastAsia="Segoe UI"/>
          <w:sz w:val="22"/>
          <w:szCs w:val="22"/>
          <w:spacing w:val="-2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: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m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h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f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cl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d</w:t>
      </w:r>
      <w:r>
        <w:rPr>
          <w:rFonts w:ascii="Segoe UI" w:hAnsi="Segoe UI" w:cs="Segoe UI" w:eastAsia="Segoe UI"/>
          <w:sz w:val="22"/>
          <w:szCs w:val="22"/>
          <w:spacing w:val="-3"/>
          <w:w w:val="100"/>
          <w:b/>
          <w:bCs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-3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r</w:t>
      </w:r>
      <w:r>
        <w:rPr>
          <w:rFonts w:ascii="Segoe UI" w:hAnsi="Segoe UI" w:cs="Segoe UI" w:eastAsia="Segoe UI"/>
          <w:sz w:val="22"/>
          <w:szCs w:val="22"/>
          <w:spacing w:val="-2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su</w:t>
      </w:r>
      <w:r>
        <w:rPr>
          <w:rFonts w:ascii="Segoe UI" w:hAnsi="Segoe UI" w:cs="Segoe UI" w:eastAsia="Segoe UI"/>
          <w:sz w:val="22"/>
          <w:szCs w:val="22"/>
          <w:spacing w:val="-3"/>
          <w:w w:val="100"/>
          <w:b/>
          <w:bCs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]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6" w:lineRule="auto"/>
        <w:ind w:left="120" w:right="173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ada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go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axay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f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uud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heer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q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nta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ad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fa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so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eed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aanada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ay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f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rad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guud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dha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ax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ah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absan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f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ada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aq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onta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rd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gaa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a,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nat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j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oo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q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obo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aanteen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j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shaq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no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ad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taag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ero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dheeraad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ah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f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rsa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dardarge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faa'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eh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rashada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ard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aga.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j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oo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q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nta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ah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ay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buu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sh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ru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daha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gobo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feder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f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oo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gobo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buu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nta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baah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aha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rasho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arda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oru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nta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axb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ras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ada.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5" w:lineRule="auto"/>
        <w:ind w:left="120" w:right="194"/>
        <w:jc w:val="left"/>
        <w:rPr>
          <w:rFonts w:ascii="Segoe UI Semibold" w:hAnsi="Segoe UI Semibold" w:cs="Segoe UI Semibold" w:eastAsia="Segoe UI Semibold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add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qabto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su'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saab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aha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aan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ard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gaa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f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ad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hadal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a(m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nta)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ard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gaa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add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aad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ax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su'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ah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qabto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arb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nta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ard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gaa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fad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: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d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f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-3"/>
          <w:w w:val="100"/>
        </w:rPr>
        <w:t>r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io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]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1066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uu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ee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absan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aanada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bo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erar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ho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q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ee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aan,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ooqo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eb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ada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: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color w:val="0D5660"/>
          <w:spacing w:val="0"/>
          <w:w w:val="100"/>
        </w:rPr>
      </w:r>
      <w:hyperlink r:id="rId5"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K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h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e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y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r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aad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k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Q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i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i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m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y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n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t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a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00000"/>
            <w:spacing w:val="0"/>
            <w:w w:val="100"/>
          </w:rPr>
          <w:t>,</w:t>
        </w:r>
        <w:r>
          <w:rPr>
            <w:rFonts w:ascii="Segoe UI" w:hAnsi="Segoe UI" w:cs="Segoe UI" w:eastAsia="Segoe UI"/>
            <w:sz w:val="22"/>
            <w:szCs w:val="22"/>
            <w:color w:val="000000"/>
            <w:spacing w:val="0"/>
            <w:w w:val="10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</w:rPr>
        </w:r>
      </w:hyperlink>
      <w:hyperlink r:id="rId6"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S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ta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r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t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i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n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g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S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  <w:t>m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r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te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r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color w:val="000000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color w:val="000000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color w:val="000000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color w:val="000000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color w:val="0D5660"/>
          <w:spacing w:val="0"/>
          <w:w w:val="100"/>
        </w:rPr>
      </w:r>
      <w:hyperlink r:id="rId7"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I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m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t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  <w:t>x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aa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  <w:t>n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k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a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G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o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  <w:t>b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o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l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k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a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00000"/>
            <w:spacing w:val="0"/>
            <w:w w:val="100"/>
          </w:rPr>
          <w:t>.</w:t>
        </w:r>
      </w:hyperlink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rPr>
          <w:rFonts w:ascii="Segoe UI Semibold" w:hAnsi="Segoe UI Semibold" w:cs="Segoe UI Semibold" w:eastAsia="Segoe UI Semibold"/>
          <w:sz w:val="22"/>
          <w:szCs w:val="22"/>
        </w:rPr>
      </w:pPr>
      <w:rPr/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Geli: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H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eer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k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d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h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b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h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d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u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g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g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y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d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d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aal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k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3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oo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la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q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or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h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y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ay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d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y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d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loo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g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w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y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xir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f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d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h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a]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5" w:lineRule="auto"/>
        <w:ind w:left="120" w:right="92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ba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asha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or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aaga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noo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soo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taa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ada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ad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ada,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x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anan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j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naa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aagto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f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rada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aaga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absan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ugu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aag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adi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k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ada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q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nta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taa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eerno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guusha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ar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y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aaga.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Si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daa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adn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eh,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Segoe UI Semibold" w:hAnsi="Segoe UI Semibold" w:cs="Segoe UI Semibold" w:eastAsia="Segoe UI Semibold"/>
          <w:sz w:val="22"/>
          <w:szCs w:val="22"/>
        </w:rPr>
      </w:pPr>
      <w:rPr/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ert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p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ri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p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l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’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e]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</w:r>
    </w:p>
    <w:sectPr>
      <w:type w:val="continuous"/>
      <w:pgSz w:w="12240" w:h="15840"/>
      <w:pgMar w:top="122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k12.wa.us/student-success/testing/state-testing/assessment-resources" TargetMode="External"/><Relationship Id="rId6" Type="http://schemas.openxmlformats.org/officeDocument/2006/relationships/hyperlink" Target="https://wa.startingsmarter.org/" TargetMode="External"/><Relationship Id="rId7" Type="http://schemas.openxmlformats.org/officeDocument/2006/relationships/hyperlink" Target="https://www.k12.wa.us/student-success/testing/state-testing-overview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Barron</dc:creator>
  <dc:title>Grades 3 - 8 ELA and Math</dc:title>
  <dcterms:created xsi:type="dcterms:W3CDTF">2023-04-18T16:58:01Z</dcterms:created>
  <dcterms:modified xsi:type="dcterms:W3CDTF">2023-04-18T16:58:01Z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2023-04-18T00:00:00Z</vt:filetime>
  </property>
</Properties>
</file>