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al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9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tags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uha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agsusu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rts,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arter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asure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5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prehe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ssess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0" w:after="0" w:line="292" w:lineRule="exact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resu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pagsusu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estado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noong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bol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[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t: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4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98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nap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estado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agsusur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patu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por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pagsusu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pero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ahat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resu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suri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estado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para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agtu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agha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ragd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uportah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arag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ortun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g-aa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atupa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pagsusur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pederal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para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aun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nutug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str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estado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pangan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apasu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pagtut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ro.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20" w:right="133"/>
        <w:jc w:val="both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tung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-usap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guro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tun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ol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puntos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ontak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io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0" w:right="5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tung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pagsusu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aaral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nusu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ebs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to: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5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p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P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</w:hyperlink>
      <w:hyperlink r:id="rId6"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P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l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l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o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(St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  <w:t> </w:t>
        </w:r>
      </w:hyperlink>
      <w:hyperlink r:id="rId7"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e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r)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8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P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l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E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do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ool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elp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w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ill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20" w:right="345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-un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estud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ante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god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tatang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ap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aasa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bab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hagi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ung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apag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ungan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andang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asu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porta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tagu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pay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stud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l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a.startingsmarter.org/" TargetMode="External"/><Relationship Id="rId8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Grades 3 - 8 ELA and Math</dc:title>
  <dcterms:created xsi:type="dcterms:W3CDTF">2023-04-18T16:58:23Z</dcterms:created>
  <dcterms:modified xsi:type="dcterms:W3CDTF">2023-04-18T16:58:23Z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