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3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í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gởi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al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: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20" w:right="4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ùa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â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à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từ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ớp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ớp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tại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trường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ông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ập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đã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Văn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anguage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Smarter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ếp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Cận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ảng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&amp;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nst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&amp;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sure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ớp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5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ũng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đã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ánh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hoa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oàn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ện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ặc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hoa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ết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quả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ùa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uân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năm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quý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được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ởi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èm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/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í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èm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theo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â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[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ct: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0" w:after="0" w:line="292" w:lineRule="exact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f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cl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r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20" w:right="118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Các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phép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dung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tập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ất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ù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thông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được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thời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trên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ớp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4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ập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hằng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bài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úp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ét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ầ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đủ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í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hơn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ỹ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ến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thức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ết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quả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ủ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úp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ất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ả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húng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ùng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hung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tă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ường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hỗ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ợ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tạo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hội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tốt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hơ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úp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í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ệc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tập</w:t>
      </w:r>
      <w:r>
        <w:rPr>
          <w:rFonts w:ascii="Segoe UI" w:hAnsi="Segoe UI" w:cs="Segoe UI" w:eastAsia="Segoe UI"/>
          <w:sz w:val="22"/>
          <w:szCs w:val="22"/>
          <w:spacing w:val="-4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ết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quả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ũng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úp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đáp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ứng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êu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ầu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ên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học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</w:p>
    <w:p>
      <w:pPr>
        <w:spacing w:before="0" w:after="0" w:line="292" w:lineRule="exact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ện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nào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trong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ệ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đáp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ứng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ầu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tập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tất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ả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nâng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ao</w:t>
      </w:r>
    </w:p>
    <w:p>
      <w:pPr>
        <w:spacing w:before="46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hất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ượng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ảng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ạ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120" w:right="358"/>
        <w:jc w:val="both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Nếu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quý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vị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ắ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ắ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ủ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vui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ện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với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ên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Nếu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quý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vị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bất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ứ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âu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hỏi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bảng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vui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òng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ên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hệ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với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io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28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Đ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thêm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êu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huẩn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ập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ợ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đá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qua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bài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à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truy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ập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trang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ng: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5"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Tà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u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y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ê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Đ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á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h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á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,</w:t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</w:hyperlink>
      <w:hyperlink r:id="rId6"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K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h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ở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4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Đ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ầ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u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4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Th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ô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h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H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ơ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4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(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r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ma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r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te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r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)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  <w:t> </w:t>
        </w:r>
      </w:hyperlink>
      <w:r>
        <w:rPr>
          <w:rFonts w:ascii="Segoe UI" w:hAnsi="Segoe UI" w:cs="Segoe UI" w:eastAsia="Segoe UI"/>
          <w:sz w:val="22"/>
          <w:szCs w:val="22"/>
          <w:color w:val="000000"/>
          <w:spacing w:val="-3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à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7"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B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à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Th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c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ủ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ể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u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B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ool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la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elp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w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k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ill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120" w:right="17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Chúng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tôi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trọng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ệc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át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ển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ủ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học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hoan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hênh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á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ộ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gọi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và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ủa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ị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ũng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vọng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vị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ến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ủ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ì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để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húng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thể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ếp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tục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hung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ỗ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trợ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ọ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ến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tới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thành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ông.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Trân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trọng,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l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2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k12.wa.us/student-success/testing/state-testing/assessment-resources" TargetMode="External"/><Relationship Id="rId6" Type="http://schemas.openxmlformats.org/officeDocument/2006/relationships/hyperlink" Target="https://wa.startingsmarter.org/" TargetMode="External"/><Relationship Id="rId7" Type="http://schemas.openxmlformats.org/officeDocument/2006/relationships/hyperlink" Target="https://www.k12.wa.us/student-success/testing/state-testing-overvie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Barron</dc:creator>
  <dc:title>Grades 3 - 8 ELA and Math</dc:title>
  <dcterms:created xsi:type="dcterms:W3CDTF">2023-04-18T16:58:43Z</dcterms:created>
  <dcterms:modified xsi:type="dcterms:W3CDTF">2023-04-18T16:58:43Z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