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8C34" w14:textId="77777777" w:rsidR="006059B4" w:rsidRDefault="006059B4" w:rsidP="00747C3D">
      <w:pPr>
        <w:rPr>
          <w:color w:val="000000"/>
          <w:sz w:val="26"/>
          <w:szCs w:val="26"/>
          <w:lang w:bidi="pa-IN"/>
        </w:rPr>
        <w:sectPr w:rsidR="006059B4" w:rsidSect="008A2EB8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720" w:bottom="720" w:left="720" w:header="0" w:footer="720" w:gutter="0"/>
          <w:cols w:space="720"/>
          <w:titlePg/>
          <w:docGrid w:linePitch="360"/>
        </w:sectPr>
      </w:pPr>
    </w:p>
    <w:p w14:paraId="08CAA896" w14:textId="285D4711" w:rsidR="006406D4" w:rsidRPr="006406D4" w:rsidRDefault="00631FF7" w:rsidP="006406D4">
      <w:pPr>
        <w:pStyle w:val="Title"/>
      </w:pPr>
      <w:r w:rsidRPr="00631FF7">
        <w:t>FP 202 - Device Maintenance and Replacement</w:t>
      </w:r>
      <w:r>
        <w:t xml:space="preserve"> </w:t>
      </w:r>
      <w:r w:rsidR="004E444F">
        <w:t xml:space="preserve">Grant </w:t>
      </w:r>
    </w:p>
    <w:p w14:paraId="64667FF4" w14:textId="43CBB698" w:rsidR="00747C3D" w:rsidRDefault="004E444F" w:rsidP="00747C3D">
      <w:pPr>
        <w:pStyle w:val="Heading1"/>
      </w:pPr>
      <w:r>
        <w:t>Introduction</w:t>
      </w:r>
    </w:p>
    <w:p w14:paraId="260836A7" w14:textId="136B572D" w:rsidR="00652D60" w:rsidRDefault="004E444F" w:rsidP="004E444F">
      <w:r>
        <w:t>Th</w:t>
      </w:r>
      <w:r w:rsidR="00631FF7">
        <w:t xml:space="preserve">e questions below are </w:t>
      </w:r>
      <w:r>
        <w:t xml:space="preserve">provided for you to work on </w:t>
      </w:r>
      <w:r w:rsidR="00631FF7">
        <w:t>this grant outside of</w:t>
      </w:r>
      <w:r>
        <w:t xml:space="preserve"> EGMS. Please use this to work as a team</w:t>
      </w:r>
      <w:r w:rsidR="00631FF7">
        <w:t xml:space="preserve"> in a shared document to</w:t>
      </w:r>
      <w:r>
        <w:t xml:space="preserve"> formulate your thoughts and prepare your grant for upload.</w:t>
      </w:r>
      <w:r w:rsidR="00631FF7">
        <w:t xml:space="preserve"> Please cut and paste your responses directly into </w:t>
      </w:r>
      <w:r w:rsidR="00652D60">
        <w:t xml:space="preserve">the </w:t>
      </w:r>
      <w:r w:rsidR="00631FF7">
        <w:t xml:space="preserve">EGMS </w:t>
      </w:r>
      <w:r w:rsidR="00652D60">
        <w:t>grant application</w:t>
      </w:r>
    </w:p>
    <w:p w14:paraId="5E8C44BF" w14:textId="11445E58" w:rsidR="00652D60" w:rsidRDefault="00652D60" w:rsidP="00652D60">
      <w:pPr>
        <w:pStyle w:val="Heading1"/>
      </w:pPr>
      <w:r>
        <w:t>Grant Overview</w:t>
      </w:r>
    </w:p>
    <w:p w14:paraId="5C5BA68D" w14:textId="6ACE90A9" w:rsidR="00652D60" w:rsidRDefault="00652D60" w:rsidP="00652D60">
      <w:r>
        <w:t xml:space="preserve">This grant follows RCW 28A. 650. 065 as funded by ESSB 5187.SL (4) Eliminating Inequitable Student Outcomes, (p) technology grant program.  </w:t>
      </w:r>
    </w:p>
    <w:p w14:paraId="0DBEA7DA" w14:textId="77777777" w:rsidR="00652D60" w:rsidRDefault="00652D60" w:rsidP="00652D60">
      <w:r>
        <w:t xml:space="preserve">This grant is not designed to address the replacement cycle of devices, but instead for unexpected needs like sudden influx of new students, and/or lost, stolen or damaged items. Only applicants without an in-house industry certified repair facility are eligible for this grant.   </w:t>
      </w:r>
    </w:p>
    <w:p w14:paraId="5D1BAB70" w14:textId="77777777" w:rsidR="00652D60" w:rsidRDefault="00652D60" w:rsidP="00652D60">
      <w:r>
        <w:t xml:space="preserve">Grant priority is for high FRP districts and schools, especially small rural remote districts. </w:t>
      </w:r>
    </w:p>
    <w:p w14:paraId="7978B7BC" w14:textId="77777777" w:rsidR="00652D60" w:rsidRDefault="00652D60" w:rsidP="00652D60">
      <w:r>
        <w:t xml:space="preserve">The grant has four main goals to help districts and schools without an in-house industry certified repair facility. </w:t>
      </w:r>
    </w:p>
    <w:p w14:paraId="1DD3076C" w14:textId="00A7B696" w:rsidR="00652D60" w:rsidRDefault="00652D60" w:rsidP="00820DAD">
      <w:pPr>
        <w:pStyle w:val="ListParagraph"/>
        <w:numPr>
          <w:ilvl w:val="0"/>
          <w:numId w:val="2"/>
        </w:numPr>
      </w:pPr>
      <w:r>
        <w:t xml:space="preserve">Replace broken devices when repair is not possible, or cost of repair is not cost-effective (laptops/chrome books/tablets) </w:t>
      </w:r>
    </w:p>
    <w:p w14:paraId="43D08F34" w14:textId="2782562D" w:rsidR="00652D60" w:rsidRDefault="00652D60" w:rsidP="00820DAD">
      <w:pPr>
        <w:pStyle w:val="ListParagraph"/>
        <w:numPr>
          <w:ilvl w:val="0"/>
          <w:numId w:val="2"/>
        </w:numPr>
      </w:pPr>
      <w:r>
        <w:t xml:space="preserve">Send devices out for repair that are currently not fully functional and where repair is cost-effective (laptops/chrome books/tablets)   </w:t>
      </w:r>
    </w:p>
    <w:p w14:paraId="331296FB" w14:textId="4E30C45A" w:rsidR="00652D60" w:rsidRDefault="00652D60" w:rsidP="00820DAD">
      <w:pPr>
        <w:pStyle w:val="ListParagraph"/>
        <w:numPr>
          <w:ilvl w:val="0"/>
          <w:numId w:val="2"/>
        </w:numPr>
      </w:pPr>
      <w:r>
        <w:t xml:space="preserve">Achieve 1:1 for an unexpected influx of students </w:t>
      </w:r>
    </w:p>
    <w:p w14:paraId="30E95584" w14:textId="28DB52F7" w:rsidR="00820DAD" w:rsidRDefault="00652D60" w:rsidP="00820DAD">
      <w:pPr>
        <w:pStyle w:val="ListParagraph"/>
        <w:numPr>
          <w:ilvl w:val="0"/>
          <w:numId w:val="2"/>
        </w:numPr>
      </w:pPr>
      <w:r>
        <w:t>Replace lost or damaged power cords, headsets or mice</w:t>
      </w:r>
    </w:p>
    <w:p w14:paraId="7009FDC4" w14:textId="33C99F1D" w:rsidR="00820DAD" w:rsidRDefault="00820DAD" w:rsidP="00820DAD">
      <w:pPr>
        <w:pStyle w:val="Heading1"/>
      </w:pPr>
      <w:r>
        <w:t>Grant Application Questions</w:t>
      </w:r>
    </w:p>
    <w:p w14:paraId="3B4F5B56" w14:textId="307A2633" w:rsidR="009E003D" w:rsidRDefault="009E003D" w:rsidP="009E003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E003D">
        <w:rPr>
          <w:rFonts w:ascii="Calibri" w:eastAsia="Times New Roman" w:hAnsi="Calibri" w:cs="Calibri"/>
          <w:color w:val="000000"/>
        </w:rPr>
        <w:t>Are you using this grant as a replacement grant for your device fleet?</w:t>
      </w:r>
      <w:r>
        <w:rPr>
          <w:rFonts w:ascii="Calibri" w:eastAsia="Times New Roman" w:hAnsi="Calibri" w:cs="Calibri"/>
          <w:color w:val="000000"/>
        </w:rPr>
        <w:t xml:space="preserve"> (YES/NO)</w:t>
      </w:r>
      <w:r w:rsidR="001A0B7B">
        <w:rPr>
          <w:rFonts w:ascii="Calibri" w:eastAsia="Times New Roman" w:hAnsi="Calibri" w:cs="Calibri"/>
          <w:color w:val="000000"/>
        </w:rPr>
        <w:br/>
      </w:r>
    </w:p>
    <w:p w14:paraId="04A13564" w14:textId="77777777" w:rsidR="006406D4" w:rsidRDefault="001A0B7B" w:rsidP="006406D4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406D4">
        <w:rPr>
          <w:rFonts w:ascii="Calibri" w:eastAsia="Times New Roman" w:hAnsi="Calibri" w:cs="Calibri"/>
          <w:color w:val="000000"/>
        </w:rPr>
        <w:t>What do you do with your broken devices? (Pick One)</w:t>
      </w:r>
    </w:p>
    <w:p w14:paraId="2AAAB662" w14:textId="77777777" w:rsidR="006406D4" w:rsidRDefault="001A0B7B" w:rsidP="006406D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406D4">
        <w:rPr>
          <w:rFonts w:ascii="Calibri" w:eastAsia="Times New Roman" w:hAnsi="Calibri" w:cs="Calibri"/>
          <w:color w:val="000000"/>
        </w:rPr>
        <w:t>We send most out for repair</w:t>
      </w:r>
    </w:p>
    <w:p w14:paraId="49F4D954" w14:textId="77777777" w:rsidR="006406D4" w:rsidRDefault="001A0B7B" w:rsidP="006406D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406D4">
        <w:rPr>
          <w:rFonts w:ascii="Calibri" w:eastAsia="Times New Roman" w:hAnsi="Calibri" w:cs="Calibri"/>
          <w:color w:val="000000"/>
        </w:rPr>
        <w:t>We try to fix most in house</w:t>
      </w:r>
    </w:p>
    <w:p w14:paraId="7A3DB177" w14:textId="77777777" w:rsidR="006406D4" w:rsidRDefault="001A0B7B" w:rsidP="006406D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406D4">
        <w:rPr>
          <w:rFonts w:ascii="Calibri" w:eastAsia="Times New Roman" w:hAnsi="Calibri" w:cs="Calibri"/>
          <w:color w:val="000000"/>
        </w:rPr>
        <w:t>We have in-house industry certified repair facility</w:t>
      </w:r>
    </w:p>
    <w:p w14:paraId="2CE4FD39" w14:textId="775F6B87" w:rsidR="006406D4" w:rsidRDefault="001A0B7B" w:rsidP="006406D4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406D4">
        <w:rPr>
          <w:rFonts w:ascii="Calibri" w:eastAsia="Times New Roman" w:hAnsi="Calibri" w:cs="Calibri"/>
          <w:color w:val="000000"/>
        </w:rPr>
        <w:t xml:space="preserve">We have help from our </w:t>
      </w:r>
      <w:r w:rsidRPr="6D729B9F">
        <w:rPr>
          <w:rFonts w:ascii="Calibri" w:eastAsia="Times New Roman" w:hAnsi="Calibri" w:cs="Calibri"/>
          <w:color w:val="000000"/>
        </w:rPr>
        <w:t>ESD</w:t>
      </w:r>
      <w:r w:rsidR="007C35A0">
        <w:tab/>
      </w:r>
    </w:p>
    <w:p w14:paraId="1183CE2E" w14:textId="77777777" w:rsidR="00481504" w:rsidRDefault="00481504" w:rsidP="00481504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</w:p>
    <w:p w14:paraId="1AE3A355" w14:textId="6F685D50" w:rsidR="0077385F" w:rsidRPr="006406D4" w:rsidRDefault="00481504" w:rsidP="0048150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</w:t>
      </w:r>
      <w:r w:rsidR="001A0B7B" w:rsidRPr="006406D4">
        <w:rPr>
          <w:rFonts w:ascii="Calibri" w:eastAsia="Times New Roman" w:hAnsi="Calibri" w:cs="Calibri"/>
          <w:color w:val="000000"/>
        </w:rPr>
        <w:t xml:space="preserve">3. </w:t>
      </w:r>
      <w:r w:rsidR="0077385F" w:rsidRPr="006406D4">
        <w:rPr>
          <w:rFonts w:ascii="Calibri" w:eastAsia="Times New Roman" w:hAnsi="Calibri" w:cs="Calibri"/>
          <w:color w:val="000000"/>
        </w:rPr>
        <w:t xml:space="preserve"> What goal(s) below are you attempting to address? (Check all the apply)</w:t>
      </w:r>
    </w:p>
    <w:p w14:paraId="29FDABED" w14:textId="795A7FB6" w:rsidR="0077385F" w:rsidRPr="0077385F" w:rsidRDefault="0077385F" w:rsidP="00A87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385F">
        <w:rPr>
          <w:rFonts w:ascii="Calibri" w:eastAsia="Times New Roman" w:hAnsi="Calibri" w:cs="Calibri"/>
          <w:color w:val="000000"/>
        </w:rPr>
        <w:t>Replace lost, stolen, or damaged laptops/</w:t>
      </w:r>
      <w:r w:rsidR="00E44C6A" w:rsidRPr="0077385F">
        <w:rPr>
          <w:rFonts w:ascii="Calibri" w:eastAsia="Times New Roman" w:hAnsi="Calibri" w:cs="Calibri"/>
          <w:color w:val="000000"/>
        </w:rPr>
        <w:t>Chromebook</w:t>
      </w:r>
      <w:r w:rsidR="00E44C6A">
        <w:rPr>
          <w:rFonts w:ascii="Calibri" w:eastAsia="Times New Roman" w:hAnsi="Calibri" w:cs="Calibri"/>
          <w:color w:val="000000"/>
        </w:rPr>
        <w:t>s</w:t>
      </w:r>
      <w:r w:rsidRPr="0077385F">
        <w:rPr>
          <w:rFonts w:ascii="Calibri" w:eastAsia="Times New Roman" w:hAnsi="Calibri" w:cs="Calibri"/>
          <w:color w:val="000000"/>
        </w:rPr>
        <w:t>/tablets</w:t>
      </w:r>
    </w:p>
    <w:p w14:paraId="03B977D8" w14:textId="77777777" w:rsidR="0077385F" w:rsidRPr="0077385F" w:rsidRDefault="0077385F" w:rsidP="00A87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385F">
        <w:rPr>
          <w:rFonts w:ascii="Calibri" w:eastAsia="Times New Roman" w:hAnsi="Calibri" w:cs="Calibri"/>
          <w:color w:val="000000"/>
        </w:rPr>
        <w:t>Achieve 1:1 for an unexpected influx of students</w:t>
      </w:r>
    </w:p>
    <w:p w14:paraId="29290359" w14:textId="7D375DA6" w:rsidR="009E003D" w:rsidRDefault="0077385F" w:rsidP="00A87CD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385F">
        <w:rPr>
          <w:rFonts w:ascii="Calibri" w:eastAsia="Times New Roman" w:hAnsi="Calibri" w:cs="Calibri"/>
          <w:color w:val="000000"/>
        </w:rPr>
        <w:t>Replace lost or damaged power cords, headsets or mice.</w:t>
      </w:r>
    </w:p>
    <w:p w14:paraId="67227F2C" w14:textId="77777777" w:rsidR="009347FB" w:rsidRDefault="009347FB" w:rsidP="009347F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A271AE0" w14:textId="4D3637F8" w:rsidR="009347FB" w:rsidRPr="006406D4" w:rsidRDefault="009347FB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>Numbers Needed</w:t>
      </w:r>
    </w:p>
    <w:p w14:paraId="72AA34D6" w14:textId="496BBC3B" w:rsidR="0077385F" w:rsidRPr="006406D4" w:rsidRDefault="009347FB" w:rsidP="0077385F">
      <w:pPr>
        <w:pStyle w:val="ListParagraph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6406D4">
        <w:rPr>
          <w:rFonts w:asciiTheme="minorHAnsi" w:eastAsia="Times New Roman" w:hAnsiTheme="minorHAnsi" w:cstheme="minorHAnsi"/>
          <w:color w:val="000000"/>
        </w:rPr>
        <w:t>4. Please indicate how many of each category you need to replace, the cost and the priority.</w:t>
      </w:r>
    </w:p>
    <w:p w14:paraId="1C342887" w14:textId="77777777" w:rsidR="009347FB" w:rsidRPr="006406D4" w:rsidRDefault="009347FB" w:rsidP="0077385F">
      <w:pPr>
        <w:pStyle w:val="ListParagraph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tbl>
      <w:tblPr>
        <w:tblStyle w:val="TableGrid"/>
        <w:tblW w:w="8127" w:type="dxa"/>
        <w:tblInd w:w="715" w:type="dxa"/>
        <w:tblLook w:val="04A0" w:firstRow="1" w:lastRow="0" w:firstColumn="1" w:lastColumn="0" w:noHBand="0" w:noVBand="1"/>
      </w:tblPr>
      <w:tblGrid>
        <w:gridCol w:w="3396"/>
        <w:gridCol w:w="1586"/>
        <w:gridCol w:w="1034"/>
        <w:gridCol w:w="1125"/>
        <w:gridCol w:w="986"/>
      </w:tblGrid>
      <w:tr w:rsidR="00517EC3" w:rsidRPr="006406D4" w14:paraId="7B2B71A3" w14:textId="77777777" w:rsidTr="009347FB">
        <w:trPr>
          <w:trHeight w:val="315"/>
        </w:trPr>
        <w:tc>
          <w:tcPr>
            <w:tcW w:w="3396" w:type="dxa"/>
            <w:hideMark/>
          </w:tcPr>
          <w:p w14:paraId="1A59113C" w14:textId="5FD1A223" w:rsidR="00517EC3" w:rsidRPr="006406D4" w:rsidRDefault="009347FB" w:rsidP="009347FB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u w:val="single"/>
              </w:rPr>
              <w:t>Category</w:t>
            </w:r>
          </w:p>
        </w:tc>
        <w:tc>
          <w:tcPr>
            <w:tcW w:w="1586" w:type="dxa"/>
            <w:noWrap/>
          </w:tcPr>
          <w:p w14:paraId="65F6F26D" w14:textId="6BB8DAAB" w:rsidR="00517EC3" w:rsidRPr="006406D4" w:rsidRDefault="00517EC3" w:rsidP="00517EC3">
            <w:pPr>
              <w:jc w:val="both"/>
              <w:rPr>
                <w:rFonts w:asciiTheme="minorHAnsi" w:eastAsia="Times New Roman" w:hAnsiTheme="minorHAnsi" w:cstheme="minorHAnsi"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u w:val="single"/>
              </w:rPr>
              <w:t>#of Items</w:t>
            </w:r>
          </w:p>
        </w:tc>
        <w:tc>
          <w:tcPr>
            <w:tcW w:w="1034" w:type="dxa"/>
            <w:noWrap/>
          </w:tcPr>
          <w:p w14:paraId="4DBF3250" w14:textId="3F034956" w:rsidR="00517EC3" w:rsidRPr="006406D4" w:rsidRDefault="00517EC3" w:rsidP="008E783A">
            <w:pPr>
              <w:jc w:val="both"/>
              <w:rPr>
                <w:rFonts w:asciiTheme="minorHAnsi" w:eastAsia="Times New Roman" w:hAnsiTheme="minorHAnsi" w:cstheme="minorHAnsi"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u w:val="single"/>
              </w:rPr>
              <w:t>Cost</w:t>
            </w:r>
          </w:p>
        </w:tc>
        <w:tc>
          <w:tcPr>
            <w:tcW w:w="1125" w:type="dxa"/>
            <w:noWrap/>
          </w:tcPr>
          <w:p w14:paraId="3AFA046C" w14:textId="0E72D8BC" w:rsidR="00517EC3" w:rsidRPr="006406D4" w:rsidRDefault="00517EC3" w:rsidP="00517EC3">
            <w:pPr>
              <w:jc w:val="both"/>
              <w:rPr>
                <w:rFonts w:asciiTheme="minorHAnsi" w:eastAsia="Times New Roman" w:hAnsiTheme="minorHAnsi" w:cstheme="minorHAnsi"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u w:val="single"/>
              </w:rPr>
              <w:t>Priority</w:t>
            </w:r>
          </w:p>
        </w:tc>
        <w:tc>
          <w:tcPr>
            <w:tcW w:w="986" w:type="dxa"/>
            <w:noWrap/>
          </w:tcPr>
          <w:p w14:paraId="24888983" w14:textId="36F98AB1" w:rsidR="00517EC3" w:rsidRPr="006406D4" w:rsidRDefault="00517EC3" w:rsidP="00517EC3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u w:val="single"/>
              </w:rPr>
              <w:t>Shipping</w:t>
            </w:r>
          </w:p>
        </w:tc>
      </w:tr>
      <w:tr w:rsidR="009347FB" w:rsidRPr="006406D4" w14:paraId="496ACBAF" w14:textId="77777777" w:rsidTr="009347FB">
        <w:trPr>
          <w:trHeight w:val="323"/>
        </w:trPr>
        <w:tc>
          <w:tcPr>
            <w:tcW w:w="3396" w:type="dxa"/>
            <w:hideMark/>
          </w:tcPr>
          <w:p w14:paraId="4CB386A1" w14:textId="326062E1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 xml:space="preserve">Device needs repair to be fully functional </w:t>
            </w:r>
          </w:p>
        </w:tc>
        <w:tc>
          <w:tcPr>
            <w:tcW w:w="1586" w:type="dxa"/>
            <w:noWrap/>
          </w:tcPr>
          <w:p w14:paraId="1E40B79D" w14:textId="0778FB6B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034" w:type="dxa"/>
            <w:noWrap/>
          </w:tcPr>
          <w:p w14:paraId="33D0D5CE" w14:textId="42DC7E42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125" w:type="dxa"/>
            <w:noWrap/>
          </w:tcPr>
          <w:p w14:paraId="6DA71C85" w14:textId="2CCCAB83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986" w:type="dxa"/>
            <w:noWrap/>
          </w:tcPr>
          <w:p w14:paraId="3EFE0E9B" w14:textId="7402DC5C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347FB" w:rsidRPr="006406D4" w14:paraId="2EE34007" w14:textId="77777777" w:rsidTr="009347FB">
        <w:trPr>
          <w:trHeight w:val="300"/>
        </w:trPr>
        <w:tc>
          <w:tcPr>
            <w:tcW w:w="3396" w:type="dxa"/>
            <w:hideMark/>
          </w:tcPr>
          <w:p w14:paraId="2114D7F6" w14:textId="36BE1CD1" w:rsidR="009347FB" w:rsidRPr="006406D4" w:rsidRDefault="009347FB" w:rsidP="009347F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406D4">
              <w:rPr>
                <w:rFonts w:asciiTheme="minorHAnsi" w:hAnsiTheme="minorHAnsi" w:cstheme="minorHAnsi"/>
              </w:rPr>
              <w:t>Device is broken beyond repair</w:t>
            </w:r>
          </w:p>
        </w:tc>
        <w:tc>
          <w:tcPr>
            <w:tcW w:w="1586" w:type="dxa"/>
            <w:noWrap/>
          </w:tcPr>
          <w:p w14:paraId="37ADB49C" w14:textId="366457EA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034" w:type="dxa"/>
            <w:noWrap/>
          </w:tcPr>
          <w:p w14:paraId="1DF6A003" w14:textId="428D8B9E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25" w:type="dxa"/>
            <w:noWrap/>
          </w:tcPr>
          <w:p w14:paraId="196556AE" w14:textId="4B31FD8C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86" w:type="dxa"/>
            <w:noWrap/>
          </w:tcPr>
          <w:p w14:paraId="5FBAFE8A" w14:textId="57D8B2D5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347FB" w:rsidRPr="006406D4" w14:paraId="62609FA1" w14:textId="77777777" w:rsidTr="009347FB">
        <w:trPr>
          <w:trHeight w:val="300"/>
        </w:trPr>
        <w:tc>
          <w:tcPr>
            <w:tcW w:w="3396" w:type="dxa"/>
            <w:hideMark/>
          </w:tcPr>
          <w:p w14:paraId="5F1C2269" w14:textId="64B9AB45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>Student's previous device was stolen or lost</w:t>
            </w:r>
          </w:p>
        </w:tc>
        <w:tc>
          <w:tcPr>
            <w:tcW w:w="1586" w:type="dxa"/>
            <w:noWrap/>
          </w:tcPr>
          <w:p w14:paraId="5560F620" w14:textId="41EC5AB2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034" w:type="dxa"/>
            <w:noWrap/>
          </w:tcPr>
          <w:p w14:paraId="03CF1D9E" w14:textId="23603655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25" w:type="dxa"/>
            <w:noWrap/>
          </w:tcPr>
          <w:p w14:paraId="3BAFF0C5" w14:textId="3D112249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86" w:type="dxa"/>
            <w:noWrap/>
          </w:tcPr>
          <w:p w14:paraId="67B47C26" w14:textId="555D2854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347FB" w:rsidRPr="006406D4" w14:paraId="663DD446" w14:textId="77777777" w:rsidTr="009347FB">
        <w:trPr>
          <w:trHeight w:val="300"/>
        </w:trPr>
        <w:tc>
          <w:tcPr>
            <w:tcW w:w="3396" w:type="dxa"/>
            <w:hideMark/>
          </w:tcPr>
          <w:p w14:paraId="2FD8C486" w14:textId="6105F150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>Unexpected Need (New Students/Transfers)</w:t>
            </w:r>
          </w:p>
        </w:tc>
        <w:tc>
          <w:tcPr>
            <w:tcW w:w="1586" w:type="dxa"/>
            <w:noWrap/>
            <w:hideMark/>
          </w:tcPr>
          <w:p w14:paraId="29F804C6" w14:textId="03D2581C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2ADBED55" w14:textId="6526BDD2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522CA1B5" w14:textId="18505B62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5446FB4" w14:textId="57BB4FBE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347FB" w:rsidRPr="006406D4" w14:paraId="0E229519" w14:textId="77777777" w:rsidTr="009347FB">
        <w:trPr>
          <w:trHeight w:val="300"/>
        </w:trPr>
        <w:tc>
          <w:tcPr>
            <w:tcW w:w="3396" w:type="dxa"/>
            <w:noWrap/>
            <w:hideMark/>
          </w:tcPr>
          <w:p w14:paraId="6D0579FD" w14:textId="3861B9B7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 xml:space="preserve">Power Cords </w:t>
            </w:r>
          </w:p>
        </w:tc>
        <w:tc>
          <w:tcPr>
            <w:tcW w:w="1586" w:type="dxa"/>
            <w:noWrap/>
            <w:hideMark/>
          </w:tcPr>
          <w:p w14:paraId="0625C2B8" w14:textId="64458C45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71ABBE38" w14:textId="6D87515C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64AD5F15" w14:textId="4248AF4E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A258277" w14:textId="5AEC6DF8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347FB" w:rsidRPr="006406D4" w14:paraId="750E4944" w14:textId="77777777" w:rsidTr="009347FB">
        <w:trPr>
          <w:trHeight w:val="300"/>
        </w:trPr>
        <w:tc>
          <w:tcPr>
            <w:tcW w:w="3396" w:type="dxa"/>
            <w:hideMark/>
          </w:tcPr>
          <w:p w14:paraId="5FBE87F1" w14:textId="2E2734A2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>Headsets</w:t>
            </w:r>
          </w:p>
        </w:tc>
        <w:tc>
          <w:tcPr>
            <w:tcW w:w="1586" w:type="dxa"/>
            <w:noWrap/>
            <w:hideMark/>
          </w:tcPr>
          <w:p w14:paraId="2B721AAB" w14:textId="71B5ACD2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5375DE19" w14:textId="4B8A07A1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6BD645F6" w14:textId="64EF5085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646E941" w14:textId="762D73D3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9347FB" w:rsidRPr="006406D4" w14:paraId="329E0F31" w14:textId="77777777" w:rsidTr="009347FB">
        <w:trPr>
          <w:trHeight w:val="300"/>
        </w:trPr>
        <w:tc>
          <w:tcPr>
            <w:tcW w:w="3396" w:type="dxa"/>
            <w:noWrap/>
            <w:hideMark/>
          </w:tcPr>
          <w:p w14:paraId="401DB60E" w14:textId="3B7396A7" w:rsidR="009347FB" w:rsidRPr="006406D4" w:rsidRDefault="009347FB" w:rsidP="009347FB">
            <w:pPr>
              <w:rPr>
                <w:rFonts w:asciiTheme="minorHAnsi" w:hAnsiTheme="minorHAnsi" w:cstheme="minorHAnsi"/>
              </w:rPr>
            </w:pPr>
            <w:r w:rsidRPr="006406D4">
              <w:rPr>
                <w:rFonts w:asciiTheme="minorHAnsi" w:hAnsiTheme="minorHAnsi" w:cstheme="minorHAnsi"/>
              </w:rPr>
              <w:t>Mice</w:t>
            </w:r>
          </w:p>
        </w:tc>
        <w:tc>
          <w:tcPr>
            <w:tcW w:w="1586" w:type="dxa"/>
            <w:noWrap/>
            <w:hideMark/>
          </w:tcPr>
          <w:p w14:paraId="4EDE16C5" w14:textId="5C67578A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34" w:type="dxa"/>
            <w:noWrap/>
            <w:hideMark/>
          </w:tcPr>
          <w:p w14:paraId="391C5BAF" w14:textId="03961EEE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125" w:type="dxa"/>
            <w:noWrap/>
            <w:hideMark/>
          </w:tcPr>
          <w:p w14:paraId="0FF6136E" w14:textId="312D431D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86" w:type="dxa"/>
            <w:noWrap/>
            <w:hideMark/>
          </w:tcPr>
          <w:p w14:paraId="6E54280B" w14:textId="30748148" w:rsidR="009347FB" w:rsidRPr="006406D4" w:rsidRDefault="009347FB" w:rsidP="00756983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259BE7FE" w14:textId="77777777" w:rsidR="0077385F" w:rsidRPr="006406D4" w:rsidRDefault="0077385F" w:rsidP="0077385F">
      <w:pPr>
        <w:pStyle w:val="ListParagraph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1EF27968" w14:textId="77777777" w:rsidR="009C1CD4" w:rsidRPr="006406D4" w:rsidRDefault="009C1CD4" w:rsidP="0077385F">
      <w:pPr>
        <w:pStyle w:val="ListParagraph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41F1CF5F" w14:textId="3A98F098" w:rsidR="009C1CD4" w:rsidRPr="006406D4" w:rsidRDefault="009C1CD4" w:rsidP="009347FB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 xml:space="preserve">5.  If New/Transfer Student </w:t>
      </w:r>
      <w:r w:rsidR="00E44C6A" w:rsidRPr="006406D4">
        <w:rPr>
          <w:rFonts w:asciiTheme="minorHAnsi" w:eastAsia="Times New Roman" w:hAnsiTheme="minorHAnsi" w:cstheme="minorHAnsi"/>
        </w:rPr>
        <w:t>Unexpected was</w:t>
      </w:r>
      <w:r w:rsidRPr="006406D4">
        <w:rPr>
          <w:rFonts w:asciiTheme="minorHAnsi" w:eastAsia="Times New Roman" w:hAnsiTheme="minorHAnsi" w:cstheme="minorHAnsi"/>
        </w:rPr>
        <w:t xml:space="preserve"> </w:t>
      </w:r>
      <w:r w:rsidR="00E44C6A" w:rsidRPr="006406D4">
        <w:rPr>
          <w:rFonts w:asciiTheme="minorHAnsi" w:eastAsia="Times New Roman" w:hAnsiTheme="minorHAnsi" w:cstheme="minorHAnsi"/>
        </w:rPr>
        <w:t>checked, describe</w:t>
      </w:r>
      <w:r w:rsidRPr="006406D4">
        <w:rPr>
          <w:rFonts w:asciiTheme="minorHAnsi" w:eastAsia="Times New Roman" w:hAnsiTheme="minorHAnsi" w:cstheme="minorHAnsi"/>
        </w:rPr>
        <w:t xml:space="preserve"> the circumstances behind the sudden influx of new students.  Write n/a if not applicable. </w:t>
      </w:r>
    </w:p>
    <w:p w14:paraId="3EBB1235" w14:textId="77777777" w:rsidR="009C1CD4" w:rsidRPr="006406D4" w:rsidRDefault="009C1CD4" w:rsidP="009347FB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</w:p>
    <w:p w14:paraId="07158DFF" w14:textId="77777777" w:rsidR="009C1CD4" w:rsidRPr="006406D4" w:rsidRDefault="009C1CD4" w:rsidP="006406D4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10520"/>
      </w:tblGrid>
      <w:tr w:rsidR="009C1CD4" w:rsidRPr="006406D4" w14:paraId="32E7FADA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30FF5" w14:textId="208B5841" w:rsidR="009C1CD4" w:rsidRPr="006406D4" w:rsidRDefault="009C1CD4" w:rsidP="006406D4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6.  Please check how your district defines a 1:1 device program.   (Pick 1)</w:t>
            </w:r>
          </w:p>
        </w:tc>
      </w:tr>
      <w:tr w:rsidR="009C1CD4" w:rsidRPr="006406D4" w14:paraId="7DFC6696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F56AA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have access to shared devices (cart, central location)</w:t>
            </w:r>
          </w:p>
        </w:tc>
      </w:tr>
      <w:tr w:rsidR="009C1CD4" w:rsidRPr="006406D4" w14:paraId="14E665C4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767C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have assigned devices dedicated to their classrooms</w:t>
            </w:r>
          </w:p>
        </w:tc>
      </w:tr>
      <w:tr w:rsidR="009C1CD4" w:rsidRPr="006406D4" w14:paraId="1518D5CF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C733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have unassigned devices dedicated to their classroom</w:t>
            </w:r>
          </w:p>
        </w:tc>
      </w:tr>
      <w:tr w:rsidR="009C1CD4" w:rsidRPr="006406D4" w14:paraId="47BFB787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1759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assigned devices that stay primarily at school</w:t>
            </w:r>
          </w:p>
        </w:tc>
      </w:tr>
      <w:tr w:rsidR="009C1CD4" w:rsidRPr="006406D4" w14:paraId="49A40D90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9C2C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have assigned devices that regularly travel between school and home</w:t>
            </w:r>
          </w:p>
        </w:tc>
      </w:tr>
      <w:tr w:rsidR="009C1CD4" w:rsidRPr="006406D4" w14:paraId="3771FC45" w14:textId="77777777" w:rsidTr="009C1CD4">
        <w:trPr>
          <w:trHeight w:val="300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93564" w14:textId="77777777" w:rsidR="009C1CD4" w:rsidRPr="006406D4" w:rsidRDefault="009C1CD4" w:rsidP="006406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406D4">
              <w:rPr>
                <w:rFonts w:asciiTheme="minorHAnsi" w:eastAsia="Times New Roman" w:hAnsiTheme="minorHAnsi" w:cstheme="minorHAnsi"/>
              </w:rPr>
              <w:t>Students have assigned devices that stay primarily at home</w:t>
            </w:r>
          </w:p>
        </w:tc>
      </w:tr>
    </w:tbl>
    <w:p w14:paraId="38F76E32" w14:textId="1FAA8D2B" w:rsidR="009C1CD4" w:rsidRPr="006406D4" w:rsidRDefault="009C1CD4" w:rsidP="009C1CD4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6C46AC5F" w14:textId="76E67C10" w:rsidR="00B1221F" w:rsidRPr="006406D4" w:rsidRDefault="009C1CD4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 xml:space="preserve">7. </w:t>
      </w:r>
      <w:r w:rsidR="00B1221F" w:rsidRPr="006406D4">
        <w:rPr>
          <w:rFonts w:asciiTheme="minorHAnsi" w:eastAsia="Times New Roman" w:hAnsiTheme="minorHAnsi" w:cstheme="minorHAnsi"/>
        </w:rPr>
        <w:t xml:space="preserve">What is your current device to student ratio? ____  </w:t>
      </w:r>
    </w:p>
    <w:p w14:paraId="38CE8055" w14:textId="77777777" w:rsidR="006406D4" w:rsidRPr="006406D4" w:rsidRDefault="006406D4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3E61AF5C" w14:textId="32BA86B4" w:rsidR="00B1221F" w:rsidRPr="006406D4" w:rsidRDefault="00B1221F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>8. Briefly describe your technology plan. (i.e., How did you assess your needs for this grant, and how will you implement the deployment?)</w:t>
      </w:r>
    </w:p>
    <w:p w14:paraId="4C189C82" w14:textId="77777777" w:rsidR="006406D4" w:rsidRPr="006406D4" w:rsidRDefault="006406D4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4C97CD9D" w14:textId="07BFC9C1" w:rsidR="00B1221F" w:rsidRPr="006406D4" w:rsidRDefault="004D3994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>Device Use</w:t>
      </w:r>
    </w:p>
    <w:p w14:paraId="171DDD2C" w14:textId="31CB3A05" w:rsidR="004D3994" w:rsidRDefault="004D3994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  <w:r w:rsidRPr="006406D4">
        <w:rPr>
          <w:rFonts w:asciiTheme="minorHAnsi" w:eastAsia="Times New Roman" w:hAnsiTheme="minorHAnsi" w:cstheme="minorHAnsi"/>
        </w:rPr>
        <w:t>9.  If you are asking for devices; how many of these devices are aimed for general deployment, online students, or students with adaptive or assistive device needs?</w:t>
      </w:r>
      <w:r w:rsidRPr="006406D4">
        <w:rPr>
          <w:rFonts w:asciiTheme="minorHAnsi" w:eastAsia="Times New Roman" w:hAnsiTheme="minorHAnsi" w:cstheme="minorHAnsi"/>
        </w:rPr>
        <w:tab/>
      </w:r>
    </w:p>
    <w:p w14:paraId="17DB50ED" w14:textId="77777777" w:rsidR="007C35A0" w:rsidRDefault="007C35A0" w:rsidP="006406D4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73"/>
        <w:gridCol w:w="2176"/>
      </w:tblGrid>
      <w:tr w:rsidR="007C35A0" w:rsidRPr="006406D4" w14:paraId="746A8BA1" w14:textId="77777777" w:rsidTr="007C35A0">
        <w:trPr>
          <w:trHeight w:val="315"/>
        </w:trPr>
        <w:tc>
          <w:tcPr>
            <w:tcW w:w="5073" w:type="dxa"/>
            <w:hideMark/>
          </w:tcPr>
          <w:p w14:paraId="5CB6D309" w14:textId="743D7191" w:rsidR="007C35A0" w:rsidRPr="006406D4" w:rsidRDefault="007C35A0" w:rsidP="004D3B9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176" w:type="dxa"/>
            <w:noWrap/>
            <w:hideMark/>
          </w:tcPr>
          <w:p w14:paraId="6CCAD84F" w14:textId="24DAE37D" w:rsidR="007C35A0" w:rsidRPr="006406D4" w:rsidRDefault="007C35A0" w:rsidP="004D3B9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Number of Items</w:t>
            </w:r>
          </w:p>
        </w:tc>
      </w:tr>
      <w:tr w:rsidR="007C35A0" w:rsidRPr="006406D4" w14:paraId="1D4193CB" w14:textId="77777777" w:rsidTr="007C35A0">
        <w:trPr>
          <w:trHeight w:val="300"/>
        </w:trPr>
        <w:tc>
          <w:tcPr>
            <w:tcW w:w="5073" w:type="dxa"/>
            <w:noWrap/>
            <w:hideMark/>
          </w:tcPr>
          <w:p w14:paraId="367B9906" w14:textId="727EAEDA" w:rsidR="007C35A0" w:rsidRPr="007C35A0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C35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General Deployment</w:t>
            </w:r>
          </w:p>
        </w:tc>
        <w:tc>
          <w:tcPr>
            <w:tcW w:w="2176" w:type="dxa"/>
            <w:noWrap/>
            <w:hideMark/>
          </w:tcPr>
          <w:p w14:paraId="3EAA46A2" w14:textId="77777777" w:rsidR="007C35A0" w:rsidRPr="006406D4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C35A0" w:rsidRPr="006406D4" w14:paraId="07952807" w14:textId="77777777" w:rsidTr="007C35A0">
        <w:trPr>
          <w:trHeight w:val="300"/>
        </w:trPr>
        <w:tc>
          <w:tcPr>
            <w:tcW w:w="5073" w:type="dxa"/>
            <w:noWrap/>
            <w:hideMark/>
          </w:tcPr>
          <w:p w14:paraId="77CFA5C3" w14:textId="4A9784B7" w:rsidR="007C35A0" w:rsidRPr="007C35A0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C35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Predominately Online students</w:t>
            </w:r>
          </w:p>
        </w:tc>
        <w:tc>
          <w:tcPr>
            <w:tcW w:w="2176" w:type="dxa"/>
            <w:noWrap/>
            <w:hideMark/>
          </w:tcPr>
          <w:p w14:paraId="741733EE" w14:textId="77777777" w:rsidR="007C35A0" w:rsidRPr="006406D4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C35A0" w:rsidRPr="006406D4" w14:paraId="35B0505F" w14:textId="77777777" w:rsidTr="007C35A0">
        <w:trPr>
          <w:trHeight w:val="300"/>
        </w:trPr>
        <w:tc>
          <w:tcPr>
            <w:tcW w:w="5073" w:type="dxa"/>
            <w:noWrap/>
            <w:hideMark/>
          </w:tcPr>
          <w:p w14:paraId="002D4A59" w14:textId="5295F325" w:rsidR="007C35A0" w:rsidRPr="007C35A0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C35A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Students with adaptive or assistive needs</w:t>
            </w:r>
          </w:p>
        </w:tc>
        <w:tc>
          <w:tcPr>
            <w:tcW w:w="2176" w:type="dxa"/>
            <w:noWrap/>
            <w:hideMark/>
          </w:tcPr>
          <w:p w14:paraId="6489D57A" w14:textId="77777777" w:rsidR="007C35A0" w:rsidRPr="006406D4" w:rsidRDefault="007C35A0" w:rsidP="004D3B94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7539F75B" w14:textId="77777777" w:rsidR="00574113" w:rsidRDefault="00574113" w:rsidP="004D399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70411BE6" w14:textId="77777777" w:rsidR="007C35A0" w:rsidRPr="006406D4" w:rsidRDefault="007C35A0" w:rsidP="004D399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7ACE71D" w14:textId="77777777" w:rsidR="007C35A0" w:rsidRPr="00E05E60" w:rsidRDefault="007C35A0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lastRenderedPageBreak/>
        <w:t xml:space="preserve">Yearly inventory </w:t>
      </w:r>
    </w:p>
    <w:p w14:paraId="3CF94569" w14:textId="4FDEF629" w:rsidR="00227904" w:rsidRDefault="00574113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 xml:space="preserve">10. </w:t>
      </w:r>
      <w:r w:rsidR="007C35A0" w:rsidRPr="00E05E60">
        <w:rPr>
          <w:rFonts w:ascii="Calibri" w:eastAsia="Times New Roman" w:hAnsi="Calibri" w:cs="Calibri"/>
          <w:color w:val="000000"/>
        </w:rPr>
        <w:t>On average how many devices are lost, broken or stolen in your district every year?</w:t>
      </w:r>
    </w:p>
    <w:p w14:paraId="37F5BBDF" w14:textId="77777777" w:rsidR="00E05E60" w:rsidRPr="00E05E60" w:rsidRDefault="00E05E60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8"/>
        <w:gridCol w:w="2176"/>
        <w:gridCol w:w="1386"/>
      </w:tblGrid>
      <w:tr w:rsidR="00227904" w:rsidRPr="006406D4" w14:paraId="4E892DEF" w14:textId="77777777" w:rsidTr="007C35A0">
        <w:trPr>
          <w:trHeight w:val="315"/>
        </w:trPr>
        <w:tc>
          <w:tcPr>
            <w:tcW w:w="5788" w:type="dxa"/>
            <w:hideMark/>
          </w:tcPr>
          <w:p w14:paraId="41E8ACAE" w14:textId="4107846F" w:rsidR="00227904" w:rsidRPr="006406D4" w:rsidRDefault="007C35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176" w:type="dxa"/>
            <w:noWrap/>
            <w:hideMark/>
          </w:tcPr>
          <w:p w14:paraId="16355965" w14:textId="77777777" w:rsidR="00227904" w:rsidRPr="006406D4" w:rsidRDefault="0022790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Actual #</w:t>
            </w:r>
          </w:p>
        </w:tc>
        <w:tc>
          <w:tcPr>
            <w:tcW w:w="1386" w:type="dxa"/>
            <w:noWrap/>
            <w:hideMark/>
          </w:tcPr>
          <w:p w14:paraId="17B3246D" w14:textId="77777777" w:rsidR="00227904" w:rsidRPr="006406D4" w:rsidRDefault="0022790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% of Fleet</w:t>
            </w:r>
          </w:p>
        </w:tc>
      </w:tr>
      <w:tr w:rsidR="007C35A0" w:rsidRPr="006406D4" w14:paraId="303AB9FA" w14:textId="77777777" w:rsidTr="005114DF">
        <w:trPr>
          <w:trHeight w:val="300"/>
        </w:trPr>
        <w:tc>
          <w:tcPr>
            <w:tcW w:w="5788" w:type="dxa"/>
            <w:noWrap/>
            <w:hideMark/>
          </w:tcPr>
          <w:p w14:paraId="7FB3F679" w14:textId="50CC09DB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Lost</w:t>
            </w:r>
          </w:p>
        </w:tc>
        <w:tc>
          <w:tcPr>
            <w:tcW w:w="2176" w:type="dxa"/>
            <w:noWrap/>
            <w:hideMark/>
          </w:tcPr>
          <w:p w14:paraId="36037931" w14:textId="0FB31F47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3E4D22BE" w14:textId="1B66E1B9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7C35A0" w:rsidRPr="006406D4" w14:paraId="65DB93B2" w14:textId="77777777" w:rsidTr="005114DF">
        <w:trPr>
          <w:trHeight w:val="300"/>
        </w:trPr>
        <w:tc>
          <w:tcPr>
            <w:tcW w:w="5788" w:type="dxa"/>
            <w:noWrap/>
            <w:hideMark/>
          </w:tcPr>
          <w:p w14:paraId="57FD7553" w14:textId="54EE47F4" w:rsidR="007C35A0" w:rsidRPr="006406D4" w:rsidRDefault="007C35A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Broken</w:t>
            </w:r>
          </w:p>
        </w:tc>
        <w:tc>
          <w:tcPr>
            <w:tcW w:w="2176" w:type="dxa"/>
            <w:noWrap/>
            <w:hideMark/>
          </w:tcPr>
          <w:p w14:paraId="318AD243" w14:textId="544B3BFF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noWrap/>
            <w:hideMark/>
          </w:tcPr>
          <w:p w14:paraId="35B11767" w14:textId="6549961A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C35A0" w:rsidRPr="006406D4" w14:paraId="48220A08" w14:textId="77777777" w:rsidTr="005114DF">
        <w:trPr>
          <w:trHeight w:val="300"/>
        </w:trPr>
        <w:tc>
          <w:tcPr>
            <w:tcW w:w="5788" w:type="dxa"/>
            <w:noWrap/>
            <w:hideMark/>
          </w:tcPr>
          <w:p w14:paraId="33BE063B" w14:textId="34BDA0A5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Stolen</w:t>
            </w:r>
          </w:p>
        </w:tc>
        <w:tc>
          <w:tcPr>
            <w:tcW w:w="2176" w:type="dxa"/>
            <w:noWrap/>
            <w:hideMark/>
          </w:tcPr>
          <w:p w14:paraId="1C01D4DC" w14:textId="69C8A637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noWrap/>
            <w:hideMark/>
          </w:tcPr>
          <w:p w14:paraId="0D4FC415" w14:textId="519D88BC" w:rsidR="007C35A0" w:rsidRPr="006406D4" w:rsidRDefault="007C35A0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54D13AE" w14:textId="5AC1196D" w:rsidR="00574113" w:rsidRPr="006406D4" w:rsidRDefault="00574113" w:rsidP="004D3994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BD1947E" w14:textId="77777777" w:rsidR="00227904" w:rsidRPr="00E05E60" w:rsidRDefault="00227904" w:rsidP="0022790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11.  What are your policies around lost, broken or stolen devices?</w:t>
      </w:r>
    </w:p>
    <w:p w14:paraId="5FB6197D" w14:textId="094469E6" w:rsidR="009C1CD4" w:rsidRPr="00E05E60" w:rsidRDefault="009C1CD4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10AEB95" w14:textId="77777777" w:rsidR="00227904" w:rsidRPr="00E05E60" w:rsidRDefault="00227904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06AA47D" w14:textId="2B7598E5" w:rsidR="001F24E1" w:rsidRPr="00E05E60" w:rsidRDefault="00227904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 xml:space="preserve">12. </w:t>
      </w:r>
      <w:r w:rsidR="001F24E1" w:rsidRPr="00E05E60">
        <w:rPr>
          <w:rFonts w:ascii="Calibri" w:eastAsia="Times New Roman" w:hAnsi="Calibri" w:cs="Calibri"/>
          <w:color w:val="000000"/>
        </w:rPr>
        <w:t>Are students penalized for lost, broken or stolen devices?  If so, how?</w:t>
      </w:r>
    </w:p>
    <w:p w14:paraId="1829BB70" w14:textId="77777777" w:rsidR="001F24E1" w:rsidRPr="00E05E60" w:rsidRDefault="001F24E1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704C0E" w14:textId="7713ACA6" w:rsidR="001F24E1" w:rsidRDefault="001F24E1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13. What pre-existing programs or funding sources have you utilized in the past to provide learning devices to students?  (Pick all that apply)</w:t>
      </w:r>
    </w:p>
    <w:p w14:paraId="0DA3D56E" w14:textId="77777777" w:rsidR="00E05E60" w:rsidRPr="00E05E60" w:rsidRDefault="00E05E60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BB62D29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Federal (non-Title funds)</w:t>
      </w:r>
    </w:p>
    <w:p w14:paraId="70F55AEE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Federal Title Funds</w:t>
      </w:r>
    </w:p>
    <w:p w14:paraId="3206F86E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LAP Funds</w:t>
      </w:r>
    </w:p>
    <w:p w14:paraId="22F1FFE6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Other State Funds</w:t>
      </w:r>
    </w:p>
    <w:p w14:paraId="736C906B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Local funding (EP&amp;O/technology/capitol levee or bond) </w:t>
      </w:r>
    </w:p>
    <w:p w14:paraId="08E1FAF2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Donations</w:t>
      </w:r>
    </w:p>
    <w:p w14:paraId="1D105FC6" w14:textId="77777777" w:rsid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General Fund</w:t>
      </w:r>
    </w:p>
    <w:p w14:paraId="2E183C8C" w14:textId="136A4D01" w:rsidR="001F24E1" w:rsidRPr="00E05E60" w:rsidRDefault="001F24E1" w:rsidP="00E05E60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Other - Write In</w:t>
      </w:r>
      <w:r w:rsidR="00BF365D">
        <w:rPr>
          <w:rFonts w:ascii="Calibri" w:eastAsia="Times New Roman" w:hAnsi="Calibri" w:cs="Calibri"/>
          <w:color w:val="000000"/>
        </w:rPr>
        <w:t xml:space="preserve"> ________________________________</w:t>
      </w:r>
    </w:p>
    <w:p w14:paraId="3D8EF5F0" w14:textId="1A969216" w:rsidR="00227904" w:rsidRPr="00E05E60" w:rsidRDefault="00227904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AD48241" w14:textId="30796CAB" w:rsidR="00BF3881" w:rsidRDefault="001F24E1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 xml:space="preserve">14. </w:t>
      </w:r>
      <w:r w:rsidR="00BF3881" w:rsidRPr="00E05E60">
        <w:rPr>
          <w:rFonts w:ascii="Calibri" w:eastAsia="Times New Roman" w:hAnsi="Calibri" w:cs="Calibri"/>
          <w:color w:val="000000"/>
        </w:rPr>
        <w:t xml:space="preserve"> How many students do you anticipate serving with this grant? </w:t>
      </w:r>
    </w:p>
    <w:p w14:paraId="5E920A7D" w14:textId="77777777" w:rsidR="00E05E60" w:rsidRPr="00E05E60" w:rsidRDefault="00E05E60" w:rsidP="00E05E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43BE9D7" w14:textId="23FF3C40" w:rsidR="00BF3881" w:rsidRDefault="00BF3881" w:rsidP="00BF388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1</w:t>
      </w:r>
      <w:r w:rsidR="00BF365D">
        <w:rPr>
          <w:rFonts w:ascii="Calibri" w:eastAsia="Times New Roman" w:hAnsi="Calibri" w:cs="Calibri"/>
          <w:color w:val="000000"/>
        </w:rPr>
        <w:t>5</w:t>
      </w:r>
      <w:r w:rsidRPr="00E05E60">
        <w:rPr>
          <w:rFonts w:ascii="Calibri" w:eastAsia="Times New Roman" w:hAnsi="Calibri" w:cs="Calibri"/>
          <w:color w:val="000000"/>
        </w:rPr>
        <w:t xml:space="preserve">. What is your Free </w:t>
      </w:r>
      <w:r w:rsidR="00E44C6A" w:rsidRPr="00E05E60">
        <w:rPr>
          <w:rFonts w:ascii="Calibri" w:eastAsia="Times New Roman" w:hAnsi="Calibri" w:cs="Calibri"/>
          <w:color w:val="000000"/>
        </w:rPr>
        <w:t>Reduced-Price</w:t>
      </w:r>
      <w:r w:rsidRPr="00E05E60">
        <w:rPr>
          <w:rFonts w:ascii="Calibri" w:eastAsia="Times New Roman" w:hAnsi="Calibri" w:cs="Calibri"/>
          <w:color w:val="000000"/>
        </w:rPr>
        <w:t xml:space="preserve"> Percent (FRP)?  (CEP schools write 100%)</w:t>
      </w:r>
    </w:p>
    <w:p w14:paraId="17CC96EE" w14:textId="77777777" w:rsidR="00BF365D" w:rsidRDefault="00BF365D" w:rsidP="00BF388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05D7EE9" w14:textId="4AD74A6D" w:rsidR="00AE53CB" w:rsidRDefault="00BF365D" w:rsidP="00AE53C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16. </w:t>
      </w:r>
      <w:r w:rsidR="002370AA">
        <w:rPr>
          <w:rFonts w:ascii="Calibri" w:eastAsia="Times New Roman" w:hAnsi="Calibri" w:cs="Calibri"/>
          <w:color w:val="000000"/>
        </w:rPr>
        <w:t xml:space="preserve">a) </w:t>
      </w:r>
      <w:r w:rsidR="00AE53CB" w:rsidRPr="00E05E60">
        <w:rPr>
          <w:rFonts w:ascii="Calibri" w:eastAsia="Times New Roman" w:hAnsi="Calibri" w:cs="Calibri"/>
          <w:color w:val="000000"/>
        </w:rPr>
        <w:t xml:space="preserve">Do you have adaptive or specialized technology needs around 1:1 devices that may not be covered in this grant?  </w:t>
      </w:r>
    </w:p>
    <w:p w14:paraId="37ACC136" w14:textId="45C4B10B" w:rsidR="002370AA" w:rsidRPr="00E05E60" w:rsidRDefault="002370AA" w:rsidP="00AE53C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b) What are the needs? (ie. students with disabilities/English Language Learners)</w:t>
      </w:r>
    </w:p>
    <w:p w14:paraId="6BCAEFF7" w14:textId="3913D60D" w:rsidR="001F24E1" w:rsidRPr="00E05E60" w:rsidRDefault="001F24E1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A91D840" w14:textId="77777777" w:rsidR="002370AA" w:rsidRDefault="00AE53C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>Contacts</w:t>
      </w:r>
    </w:p>
    <w:p w14:paraId="5A95761C" w14:textId="5FFFFCCB" w:rsidR="00B80B5B" w:rsidRDefault="00AE53C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05E60">
        <w:rPr>
          <w:rFonts w:ascii="Calibri" w:eastAsia="Times New Roman" w:hAnsi="Calibri" w:cs="Calibri"/>
          <w:color w:val="000000"/>
        </w:rPr>
        <w:t xml:space="preserve">Please list all the contacts below into EGMS </w:t>
      </w:r>
      <w:r w:rsidR="00B80B5B" w:rsidRPr="00E05E60">
        <w:rPr>
          <w:rFonts w:ascii="Calibri" w:eastAsia="Times New Roman" w:hAnsi="Calibri" w:cs="Calibri"/>
          <w:color w:val="000000"/>
        </w:rPr>
        <w:t>(Lead contact might be someone without EGMS access but is the lead partner on the grant)</w:t>
      </w:r>
    </w:p>
    <w:p w14:paraId="65719A17" w14:textId="77777777" w:rsidR="002329DB" w:rsidRDefault="002329D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340"/>
        <w:gridCol w:w="2520"/>
        <w:gridCol w:w="2070"/>
        <w:gridCol w:w="1530"/>
        <w:gridCol w:w="1530"/>
      </w:tblGrid>
      <w:tr w:rsidR="002329DB" w:rsidRPr="006406D4" w14:paraId="4B3CD84E" w14:textId="77777777" w:rsidTr="002329DB">
        <w:trPr>
          <w:trHeight w:val="315"/>
        </w:trPr>
        <w:tc>
          <w:tcPr>
            <w:tcW w:w="2340" w:type="dxa"/>
            <w:hideMark/>
          </w:tcPr>
          <w:p w14:paraId="67253A32" w14:textId="64B0FDCE" w:rsidR="002329DB" w:rsidRPr="002329DB" w:rsidRDefault="002329DB" w:rsidP="004D3B94">
            <w:pPr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329D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Role</w:t>
            </w:r>
          </w:p>
        </w:tc>
        <w:tc>
          <w:tcPr>
            <w:tcW w:w="2520" w:type="dxa"/>
            <w:noWrap/>
          </w:tcPr>
          <w:p w14:paraId="1A368594" w14:textId="24CAA501" w:rsidR="002329DB" w:rsidRPr="002329DB" w:rsidRDefault="002329DB" w:rsidP="004D3B9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2329D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Title</w:t>
            </w:r>
          </w:p>
        </w:tc>
        <w:tc>
          <w:tcPr>
            <w:tcW w:w="2070" w:type="dxa"/>
            <w:noWrap/>
          </w:tcPr>
          <w:p w14:paraId="38AF4A72" w14:textId="3A422EB6" w:rsidR="002329DB" w:rsidRPr="002329DB" w:rsidRDefault="002329DB" w:rsidP="004D3B9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2329D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First, Last Name</w:t>
            </w:r>
          </w:p>
        </w:tc>
        <w:tc>
          <w:tcPr>
            <w:tcW w:w="1530" w:type="dxa"/>
            <w:noWrap/>
          </w:tcPr>
          <w:p w14:paraId="37C7BC6D" w14:textId="44C8669F" w:rsidR="002329DB" w:rsidRPr="002329DB" w:rsidRDefault="002329DB" w:rsidP="004D3B9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2329D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 xml:space="preserve">Email </w:t>
            </w:r>
          </w:p>
        </w:tc>
        <w:tc>
          <w:tcPr>
            <w:tcW w:w="1530" w:type="dxa"/>
            <w:noWrap/>
          </w:tcPr>
          <w:p w14:paraId="0494603E" w14:textId="63A16A74" w:rsidR="002329DB" w:rsidRPr="002329DB" w:rsidRDefault="002329DB" w:rsidP="004D3B94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2329DB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  <w:t>Phone</w:t>
            </w:r>
          </w:p>
        </w:tc>
      </w:tr>
      <w:tr w:rsidR="002329DB" w:rsidRPr="006406D4" w14:paraId="4847FAB6" w14:textId="77777777" w:rsidTr="00E5501F">
        <w:trPr>
          <w:trHeight w:val="323"/>
        </w:trPr>
        <w:tc>
          <w:tcPr>
            <w:tcW w:w="2340" w:type="dxa"/>
            <w:vAlign w:val="center"/>
            <w:hideMark/>
          </w:tcPr>
          <w:p w14:paraId="7843017F" w14:textId="6D0A70E5" w:rsidR="002329DB" w:rsidRPr="006406D4" w:rsidRDefault="002329DB" w:rsidP="002329DB">
            <w:pPr>
              <w:rPr>
                <w:rFonts w:asciiTheme="minorHAnsi" w:hAnsiTheme="minorHAnsi" w:cstheme="minorHAnsi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Lead Partner </w:t>
            </w:r>
          </w:p>
        </w:tc>
        <w:tc>
          <w:tcPr>
            <w:tcW w:w="2520" w:type="dxa"/>
            <w:noWrap/>
          </w:tcPr>
          <w:p w14:paraId="3D9D6B2F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2070" w:type="dxa"/>
            <w:noWrap/>
          </w:tcPr>
          <w:p w14:paraId="5B25C243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530" w:type="dxa"/>
            <w:noWrap/>
          </w:tcPr>
          <w:p w14:paraId="529A7C86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</w:p>
        </w:tc>
        <w:tc>
          <w:tcPr>
            <w:tcW w:w="1530" w:type="dxa"/>
            <w:noWrap/>
          </w:tcPr>
          <w:p w14:paraId="0BA80802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2329DB" w:rsidRPr="006406D4" w14:paraId="7B921B4A" w14:textId="77777777" w:rsidTr="00E5501F">
        <w:trPr>
          <w:trHeight w:val="300"/>
        </w:trPr>
        <w:tc>
          <w:tcPr>
            <w:tcW w:w="2340" w:type="dxa"/>
            <w:vAlign w:val="center"/>
          </w:tcPr>
          <w:p w14:paraId="0C69E49F" w14:textId="449A01D8" w:rsidR="002329DB" w:rsidRPr="006406D4" w:rsidRDefault="002329DB" w:rsidP="002329D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Reporting Fiscal Agent </w:t>
            </w:r>
          </w:p>
        </w:tc>
        <w:tc>
          <w:tcPr>
            <w:tcW w:w="2520" w:type="dxa"/>
            <w:noWrap/>
          </w:tcPr>
          <w:p w14:paraId="55746CB2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070" w:type="dxa"/>
            <w:noWrap/>
          </w:tcPr>
          <w:p w14:paraId="6E7AC6B2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</w:tcPr>
          <w:p w14:paraId="7725994A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</w:tcPr>
          <w:p w14:paraId="7876AB2F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2329DB" w:rsidRPr="006406D4" w14:paraId="3129B46F" w14:textId="77777777" w:rsidTr="00E5501F">
        <w:trPr>
          <w:trHeight w:val="300"/>
        </w:trPr>
        <w:tc>
          <w:tcPr>
            <w:tcW w:w="2340" w:type="dxa"/>
            <w:vAlign w:val="center"/>
          </w:tcPr>
          <w:p w14:paraId="2F2DD168" w14:textId="634590A9" w:rsidR="002329DB" w:rsidRPr="006406D4" w:rsidRDefault="002329DB" w:rsidP="002329DB">
            <w:pPr>
              <w:rPr>
                <w:rFonts w:asciiTheme="minorHAnsi" w:hAnsiTheme="minorHAnsi" w:cstheme="minorHAnsi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Technology Director</w:t>
            </w:r>
          </w:p>
        </w:tc>
        <w:tc>
          <w:tcPr>
            <w:tcW w:w="2520" w:type="dxa"/>
            <w:noWrap/>
          </w:tcPr>
          <w:p w14:paraId="0BC74F70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070" w:type="dxa"/>
            <w:noWrap/>
          </w:tcPr>
          <w:p w14:paraId="783F2831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</w:tcPr>
          <w:p w14:paraId="29F5DBF5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</w:tcPr>
          <w:p w14:paraId="58041F18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2329DB" w:rsidRPr="006406D4" w14:paraId="6D7DB0E4" w14:textId="77777777" w:rsidTr="00E5501F">
        <w:trPr>
          <w:trHeight w:val="300"/>
        </w:trPr>
        <w:tc>
          <w:tcPr>
            <w:tcW w:w="2340" w:type="dxa"/>
            <w:vAlign w:val="center"/>
            <w:hideMark/>
          </w:tcPr>
          <w:p w14:paraId="27FBE290" w14:textId="7ECB9163" w:rsidR="002329DB" w:rsidRPr="006406D4" w:rsidRDefault="002329DB" w:rsidP="002329DB">
            <w:pPr>
              <w:rPr>
                <w:rFonts w:asciiTheme="minorHAnsi" w:hAnsiTheme="minorHAnsi" w:cstheme="minorHAnsi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Ed Tech Coordinator</w:t>
            </w:r>
          </w:p>
        </w:tc>
        <w:tc>
          <w:tcPr>
            <w:tcW w:w="2520" w:type="dxa"/>
            <w:noWrap/>
            <w:hideMark/>
          </w:tcPr>
          <w:p w14:paraId="052F78CC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0939CC5B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096172EA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7A8222CB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2329DB" w:rsidRPr="006406D4" w14:paraId="06D63EC2" w14:textId="77777777" w:rsidTr="00E5501F">
        <w:trPr>
          <w:trHeight w:val="300"/>
        </w:trPr>
        <w:tc>
          <w:tcPr>
            <w:tcW w:w="2340" w:type="dxa"/>
            <w:noWrap/>
            <w:vAlign w:val="center"/>
            <w:hideMark/>
          </w:tcPr>
          <w:p w14:paraId="09F81171" w14:textId="629575AE" w:rsidR="002329DB" w:rsidRPr="006406D4" w:rsidRDefault="002329DB" w:rsidP="002329DB">
            <w:pPr>
              <w:rPr>
                <w:rFonts w:asciiTheme="minorHAnsi" w:hAnsiTheme="minorHAnsi" w:cstheme="minorHAnsi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Lead Partner </w:t>
            </w:r>
          </w:p>
        </w:tc>
        <w:tc>
          <w:tcPr>
            <w:tcW w:w="2520" w:type="dxa"/>
            <w:noWrap/>
            <w:hideMark/>
          </w:tcPr>
          <w:p w14:paraId="0CC1E436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055C9C06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4CDA52B1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6EA33933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  <w:tr w:rsidR="002329DB" w:rsidRPr="006406D4" w14:paraId="43521092" w14:textId="77777777" w:rsidTr="00E5501F">
        <w:trPr>
          <w:trHeight w:val="300"/>
        </w:trPr>
        <w:tc>
          <w:tcPr>
            <w:tcW w:w="2340" w:type="dxa"/>
            <w:vAlign w:val="center"/>
            <w:hideMark/>
          </w:tcPr>
          <w:p w14:paraId="64325B3C" w14:textId="1AD071A6" w:rsidR="002329DB" w:rsidRPr="006406D4" w:rsidRDefault="002329DB" w:rsidP="002329DB">
            <w:pPr>
              <w:rPr>
                <w:rFonts w:asciiTheme="minorHAnsi" w:hAnsiTheme="minorHAnsi" w:cstheme="minorHAnsi"/>
              </w:rPr>
            </w:pPr>
            <w:r w:rsidRPr="00E05E60">
              <w:rPr>
                <w:rFonts w:ascii="Calibri" w:eastAsia="Times New Roman" w:hAnsi="Calibri" w:cs="Calibri"/>
                <w:color w:val="000000"/>
              </w:rPr>
              <w:t>Reporting Fiscal Agent </w:t>
            </w:r>
          </w:p>
        </w:tc>
        <w:tc>
          <w:tcPr>
            <w:tcW w:w="2520" w:type="dxa"/>
            <w:noWrap/>
            <w:hideMark/>
          </w:tcPr>
          <w:p w14:paraId="7AE306ED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2070" w:type="dxa"/>
            <w:noWrap/>
            <w:hideMark/>
          </w:tcPr>
          <w:p w14:paraId="728DB525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416B40CE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  <w:tc>
          <w:tcPr>
            <w:tcW w:w="1530" w:type="dxa"/>
            <w:noWrap/>
            <w:hideMark/>
          </w:tcPr>
          <w:p w14:paraId="4AA1FC1F" w14:textId="77777777" w:rsidR="002329DB" w:rsidRPr="006406D4" w:rsidRDefault="002329DB" w:rsidP="002329DB">
            <w:pPr>
              <w:pStyle w:val="ListParagraph"/>
              <w:rPr>
                <w:rFonts w:asciiTheme="minorHAnsi" w:eastAsia="Times New Roman" w:hAnsiTheme="minorHAnsi" w:cstheme="minorHAnsi"/>
                <w:color w:val="000000"/>
              </w:rPr>
            </w:pPr>
            <w:r w:rsidRPr="006406D4">
              <w:rPr>
                <w:rFonts w:asciiTheme="minorHAnsi" w:eastAsia="Times New Roman" w:hAnsiTheme="minorHAnsi" w:cstheme="minorHAnsi"/>
                <w:color w:val="000000"/>
              </w:rPr>
              <w:t> </w:t>
            </w:r>
          </w:p>
        </w:tc>
      </w:tr>
    </w:tbl>
    <w:p w14:paraId="14A3B361" w14:textId="77777777" w:rsidR="002329DB" w:rsidRDefault="002329D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E463D96" w14:textId="77777777" w:rsidR="00E05E60" w:rsidRPr="00E05E60" w:rsidRDefault="00E05E60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E38E10D" w14:textId="2AE2D1C0" w:rsidR="00AE53CB" w:rsidRDefault="00AE53C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D522987" w14:textId="55BBFA1A" w:rsidR="00AB717E" w:rsidRPr="009C1CD4" w:rsidRDefault="00B80B5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19. </w:t>
      </w:r>
      <w:r w:rsidR="003212B7" w:rsidRPr="00AB717E">
        <w:rPr>
          <w:rFonts w:ascii="Calibri" w:eastAsia="Times New Roman" w:hAnsi="Calibri" w:cs="Calibri"/>
          <w:b/>
          <w:bCs/>
          <w:color w:val="000000"/>
        </w:rPr>
        <w:t>Budget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840"/>
        <w:gridCol w:w="2380"/>
      </w:tblGrid>
      <w:tr w:rsidR="00AB717E" w:rsidRPr="00AB717E" w14:paraId="63C2F6AF" w14:textId="77777777" w:rsidTr="003212B7">
        <w:trPr>
          <w:trHeight w:val="525"/>
        </w:trPr>
        <w:tc>
          <w:tcPr>
            <w:tcW w:w="3130" w:type="dxa"/>
            <w:hideMark/>
          </w:tcPr>
          <w:p w14:paraId="04100593" w14:textId="4482DFB4" w:rsidR="00AB717E" w:rsidRPr="00AB717E" w:rsidRDefault="003212B7" w:rsidP="00AB717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717E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  <w:r w:rsidRPr="00AB71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hideMark/>
          </w:tcPr>
          <w:p w14:paraId="75B290AC" w14:textId="77777777" w:rsidR="00AB717E" w:rsidRPr="00AB717E" w:rsidRDefault="00AB717E" w:rsidP="00AB717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717E">
              <w:rPr>
                <w:rFonts w:ascii="Calibri" w:eastAsia="Times New Roman" w:hAnsi="Calibri" w:cs="Calibri"/>
                <w:b/>
                <w:bCs/>
                <w:color w:val="000000"/>
              </w:rPr>
              <w:t>Detailed Description + How amount was calculated</w:t>
            </w:r>
          </w:p>
        </w:tc>
        <w:tc>
          <w:tcPr>
            <w:tcW w:w="2380" w:type="dxa"/>
            <w:hideMark/>
          </w:tcPr>
          <w:p w14:paraId="5E650022" w14:textId="77777777" w:rsidR="00AB717E" w:rsidRPr="00AB717E" w:rsidRDefault="00AB717E" w:rsidP="00AB717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717E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  <w:r w:rsidRPr="00AB71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12B7" w:rsidRPr="00AB717E" w14:paraId="064039D8" w14:textId="77777777" w:rsidTr="003212B7">
        <w:trPr>
          <w:trHeight w:val="950"/>
        </w:trPr>
        <w:tc>
          <w:tcPr>
            <w:tcW w:w="3130" w:type="dxa"/>
            <w:hideMark/>
          </w:tcPr>
          <w:p w14:paraId="2873234B" w14:textId="4EFC30D0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Supplies (consumables)</w:t>
            </w:r>
          </w:p>
          <w:p w14:paraId="497E8BB6" w14:textId="3BE97AF2" w:rsidR="003212B7" w:rsidRPr="00AB717E" w:rsidRDefault="003212B7" w:rsidP="003E2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840" w:type="dxa"/>
            <w:hideMark/>
          </w:tcPr>
          <w:p w14:paraId="16C2B3CA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2380" w:type="dxa"/>
            <w:hideMark/>
          </w:tcPr>
          <w:p w14:paraId="46780AB9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3212B7" w:rsidRPr="00AB717E" w14:paraId="49CC6809" w14:textId="77777777" w:rsidTr="00066DE8">
        <w:trPr>
          <w:trHeight w:val="1187"/>
        </w:trPr>
        <w:tc>
          <w:tcPr>
            <w:tcW w:w="3130" w:type="dxa"/>
            <w:hideMark/>
          </w:tcPr>
          <w:p w14:paraId="704540AD" w14:textId="071E7886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6BEE695" w14:textId="2BCF2363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Capital Outlay (e.g., computer hardware)</w:t>
            </w:r>
          </w:p>
        </w:tc>
        <w:tc>
          <w:tcPr>
            <w:tcW w:w="3840" w:type="dxa"/>
            <w:hideMark/>
          </w:tcPr>
          <w:p w14:paraId="34A0A929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2380" w:type="dxa"/>
            <w:hideMark/>
          </w:tcPr>
          <w:p w14:paraId="12866B3B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3212B7" w:rsidRPr="00AB717E" w14:paraId="2BBE1306" w14:textId="77777777" w:rsidTr="001032F7">
        <w:trPr>
          <w:trHeight w:val="935"/>
        </w:trPr>
        <w:tc>
          <w:tcPr>
            <w:tcW w:w="3130" w:type="dxa"/>
            <w:hideMark/>
          </w:tcPr>
          <w:p w14:paraId="6485CC81" w14:textId="370261A8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7C034A8D" w14:textId="71692D9D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*Indirect Costs</w:t>
            </w:r>
          </w:p>
          <w:p w14:paraId="78F3AB0C" w14:textId="6B07DA17" w:rsidR="003212B7" w:rsidRPr="00AB717E" w:rsidRDefault="003212B7" w:rsidP="003E28B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hideMark/>
          </w:tcPr>
          <w:p w14:paraId="36F5E366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2380" w:type="dxa"/>
            <w:hideMark/>
          </w:tcPr>
          <w:p w14:paraId="12218A29" w14:textId="77777777" w:rsidR="003212B7" w:rsidRPr="00AB717E" w:rsidRDefault="003212B7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AB717E" w:rsidRPr="00AB717E" w14:paraId="07525479" w14:textId="77777777" w:rsidTr="003212B7">
        <w:trPr>
          <w:trHeight w:val="300"/>
        </w:trPr>
        <w:tc>
          <w:tcPr>
            <w:tcW w:w="3130" w:type="dxa"/>
            <w:hideMark/>
          </w:tcPr>
          <w:p w14:paraId="1C58C57A" w14:textId="77777777" w:rsidR="00AB717E" w:rsidRPr="00AB717E" w:rsidRDefault="00AB717E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40" w:type="dxa"/>
            <w:noWrap/>
            <w:hideMark/>
          </w:tcPr>
          <w:p w14:paraId="149C8BD3" w14:textId="77777777" w:rsidR="00AB717E" w:rsidRPr="00AB717E" w:rsidRDefault="00AB717E" w:rsidP="00AB717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717E">
              <w:rPr>
                <w:rFonts w:ascii="Calibri" w:eastAsia="Times New Roman" w:hAnsi="Calibri" w:cs="Calibri"/>
                <w:b/>
                <w:bCs/>
                <w:color w:val="000000"/>
              </w:rPr>
              <w:t>Grand Total</w:t>
            </w:r>
          </w:p>
        </w:tc>
        <w:tc>
          <w:tcPr>
            <w:tcW w:w="2380" w:type="dxa"/>
            <w:noWrap/>
            <w:hideMark/>
          </w:tcPr>
          <w:p w14:paraId="54ACE176" w14:textId="77777777" w:rsidR="00AB717E" w:rsidRPr="00AB717E" w:rsidRDefault="00AB717E" w:rsidP="00AB717E">
            <w:pPr>
              <w:rPr>
                <w:rFonts w:ascii="Calibri" w:eastAsia="Times New Roman" w:hAnsi="Calibri" w:cs="Calibri"/>
                <w:color w:val="000000"/>
              </w:rPr>
            </w:pPr>
            <w:r w:rsidRPr="00AB717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7BB5DC0" w14:textId="66EEAC3A" w:rsidR="00B80B5B" w:rsidRPr="009C1CD4" w:rsidRDefault="00B80B5B" w:rsidP="009C1C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B80B5B" w:rsidRPr="009C1CD4" w:rsidSect="008A2EB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87EA" w14:textId="77777777" w:rsidR="0059077E" w:rsidRDefault="0059077E" w:rsidP="006059B4">
      <w:pPr>
        <w:spacing w:after="0" w:line="240" w:lineRule="auto"/>
      </w:pPr>
      <w:r>
        <w:separator/>
      </w:r>
    </w:p>
  </w:endnote>
  <w:endnote w:type="continuationSeparator" w:id="0">
    <w:p w14:paraId="3FCE3657" w14:textId="77777777" w:rsidR="0059077E" w:rsidRDefault="0059077E" w:rsidP="006059B4">
      <w:pPr>
        <w:spacing w:after="0" w:line="240" w:lineRule="auto"/>
      </w:pPr>
      <w:r>
        <w:continuationSeparator/>
      </w:r>
    </w:p>
  </w:endnote>
  <w:endnote w:type="continuationNotice" w:id="1">
    <w:p w14:paraId="6C1D62A9" w14:textId="77777777" w:rsidR="008F455A" w:rsidRDefault="008F4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A8B9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74E3" w14:textId="77777777" w:rsidR="00AC3EDD" w:rsidRDefault="001E79F9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7415BA51" wp14:editId="0099B149">
          <wp:extent cx="2716637" cy="448056"/>
          <wp:effectExtent l="0" t="0" r="0" b="9525"/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ED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7995" w14:textId="77777777" w:rsidR="0059077E" w:rsidRDefault="0059077E" w:rsidP="006059B4">
      <w:pPr>
        <w:spacing w:after="0" w:line="240" w:lineRule="auto"/>
      </w:pPr>
      <w:r>
        <w:separator/>
      </w:r>
    </w:p>
  </w:footnote>
  <w:footnote w:type="continuationSeparator" w:id="0">
    <w:p w14:paraId="7242BA6C" w14:textId="77777777" w:rsidR="0059077E" w:rsidRDefault="0059077E" w:rsidP="006059B4">
      <w:pPr>
        <w:spacing w:after="0" w:line="240" w:lineRule="auto"/>
      </w:pPr>
      <w:r>
        <w:continuationSeparator/>
      </w:r>
    </w:p>
  </w:footnote>
  <w:footnote w:type="continuationNotice" w:id="1">
    <w:p w14:paraId="05EF7F7A" w14:textId="77777777" w:rsidR="008F455A" w:rsidRDefault="008F45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10CA" w14:textId="77777777" w:rsidR="00FD288B" w:rsidRDefault="005B5558">
    <w:pPr>
      <w:pStyle w:val="Header"/>
    </w:pPr>
    <w:r>
      <w:rPr>
        <w:noProof/>
        <w:lang w:bidi="pa-IN"/>
      </w:rPr>
      <w:pict w14:anchorId="6D832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6683C" w14:textId="77777777" w:rsidR="00535A83" w:rsidRDefault="00535A83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C002CAE" wp14:editId="0DBF0454">
              <wp:simplePos x="0" y="0"/>
              <wp:positionH relativeFrom="column">
                <wp:posOffset>-240030</wp:posOffset>
              </wp:positionH>
              <wp:positionV relativeFrom="paragraph">
                <wp:posOffset>-13335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BB279F" id="Group 3" o:spid="_x0000_s1026" alt="Title: Decorative Line" style="position:absolute;margin-left:-18.9pt;margin-top:-1.05pt;width:40.3pt;height:226.75pt;z-index:251658240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 fillcolor="#fbc639 [3204]" stroked="f" strokeweight="1pt">
                <v:stroke joinstyle="miter"/>
              </v:oval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fbc639 [3204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1BB"/>
    <w:multiLevelType w:val="hybridMultilevel"/>
    <w:tmpl w:val="026E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4C0"/>
    <w:multiLevelType w:val="hybridMultilevel"/>
    <w:tmpl w:val="5F4EA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3E7"/>
    <w:multiLevelType w:val="hybridMultilevel"/>
    <w:tmpl w:val="B078A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A1699"/>
    <w:multiLevelType w:val="hybridMultilevel"/>
    <w:tmpl w:val="DF267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525"/>
    <w:multiLevelType w:val="hybridMultilevel"/>
    <w:tmpl w:val="1E46A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950E1"/>
    <w:multiLevelType w:val="hybridMultilevel"/>
    <w:tmpl w:val="A426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3A08"/>
    <w:multiLevelType w:val="hybridMultilevel"/>
    <w:tmpl w:val="010A2A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881320">
    <w:abstractNumId w:val="6"/>
  </w:num>
  <w:num w:numId="2" w16cid:durableId="154153266">
    <w:abstractNumId w:val="0"/>
  </w:num>
  <w:num w:numId="3" w16cid:durableId="80028036">
    <w:abstractNumId w:val="3"/>
  </w:num>
  <w:num w:numId="4" w16cid:durableId="966815112">
    <w:abstractNumId w:val="5"/>
  </w:num>
  <w:num w:numId="5" w16cid:durableId="549341697">
    <w:abstractNumId w:val="4"/>
  </w:num>
  <w:num w:numId="6" w16cid:durableId="486634297">
    <w:abstractNumId w:val="2"/>
  </w:num>
  <w:num w:numId="7" w16cid:durableId="724257682">
    <w:abstractNumId w:val="7"/>
  </w:num>
  <w:num w:numId="8" w16cid:durableId="34493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OxNDc0NjQ2NTY3MLNQ0lEKTi0uzszPAykwqgUAFgqIKywAAAA="/>
  </w:docVars>
  <w:rsids>
    <w:rsidRoot w:val="0059077E"/>
    <w:rsid w:val="000D79D1"/>
    <w:rsid w:val="000E2A56"/>
    <w:rsid w:val="000E4F2D"/>
    <w:rsid w:val="001912B6"/>
    <w:rsid w:val="001A0B7B"/>
    <w:rsid w:val="001B3CE7"/>
    <w:rsid w:val="001E79F9"/>
    <w:rsid w:val="001F24E1"/>
    <w:rsid w:val="00227904"/>
    <w:rsid w:val="002329DB"/>
    <w:rsid w:val="002357B0"/>
    <w:rsid w:val="002370AA"/>
    <w:rsid w:val="002852A6"/>
    <w:rsid w:val="00295638"/>
    <w:rsid w:val="002D4376"/>
    <w:rsid w:val="002E6ECA"/>
    <w:rsid w:val="002F0789"/>
    <w:rsid w:val="003212B7"/>
    <w:rsid w:val="00326AD2"/>
    <w:rsid w:val="00336D13"/>
    <w:rsid w:val="00366CE4"/>
    <w:rsid w:val="003C629B"/>
    <w:rsid w:val="003E28BA"/>
    <w:rsid w:val="00441CB1"/>
    <w:rsid w:val="00481504"/>
    <w:rsid w:val="004C5638"/>
    <w:rsid w:val="004C7969"/>
    <w:rsid w:val="004D3994"/>
    <w:rsid w:val="004E444F"/>
    <w:rsid w:val="00517EC3"/>
    <w:rsid w:val="00535A83"/>
    <w:rsid w:val="00542421"/>
    <w:rsid w:val="0056450F"/>
    <w:rsid w:val="00574113"/>
    <w:rsid w:val="0059077E"/>
    <w:rsid w:val="005B5558"/>
    <w:rsid w:val="005E312B"/>
    <w:rsid w:val="005F2353"/>
    <w:rsid w:val="006059B4"/>
    <w:rsid w:val="00612256"/>
    <w:rsid w:val="00631FF7"/>
    <w:rsid w:val="006406D4"/>
    <w:rsid w:val="00652D60"/>
    <w:rsid w:val="006B7A2A"/>
    <w:rsid w:val="00747C3D"/>
    <w:rsid w:val="00756983"/>
    <w:rsid w:val="0077385F"/>
    <w:rsid w:val="007C35A0"/>
    <w:rsid w:val="00817A47"/>
    <w:rsid w:val="00820DAD"/>
    <w:rsid w:val="008467B5"/>
    <w:rsid w:val="008872A5"/>
    <w:rsid w:val="008A2EB8"/>
    <w:rsid w:val="008B3783"/>
    <w:rsid w:val="008D0F1E"/>
    <w:rsid w:val="008E783A"/>
    <w:rsid w:val="008F455A"/>
    <w:rsid w:val="008F7C5D"/>
    <w:rsid w:val="009347FB"/>
    <w:rsid w:val="00980257"/>
    <w:rsid w:val="00987479"/>
    <w:rsid w:val="009B45A4"/>
    <w:rsid w:val="009C1CD4"/>
    <w:rsid w:val="009D4005"/>
    <w:rsid w:val="009E003D"/>
    <w:rsid w:val="009F3874"/>
    <w:rsid w:val="00A570A7"/>
    <w:rsid w:val="00A87CDE"/>
    <w:rsid w:val="00A90134"/>
    <w:rsid w:val="00AB717E"/>
    <w:rsid w:val="00AC3EDD"/>
    <w:rsid w:val="00AE53CB"/>
    <w:rsid w:val="00B1221F"/>
    <w:rsid w:val="00B17280"/>
    <w:rsid w:val="00B35028"/>
    <w:rsid w:val="00B410E3"/>
    <w:rsid w:val="00B5450D"/>
    <w:rsid w:val="00B71EC4"/>
    <w:rsid w:val="00B80B5B"/>
    <w:rsid w:val="00B95BF1"/>
    <w:rsid w:val="00BB07A0"/>
    <w:rsid w:val="00BB2FA3"/>
    <w:rsid w:val="00BF365D"/>
    <w:rsid w:val="00BF3881"/>
    <w:rsid w:val="00C05748"/>
    <w:rsid w:val="00C96937"/>
    <w:rsid w:val="00D7164C"/>
    <w:rsid w:val="00DA31FF"/>
    <w:rsid w:val="00DC4BF4"/>
    <w:rsid w:val="00DF08C4"/>
    <w:rsid w:val="00E05E60"/>
    <w:rsid w:val="00E17631"/>
    <w:rsid w:val="00E44C6A"/>
    <w:rsid w:val="00E538B2"/>
    <w:rsid w:val="00E85172"/>
    <w:rsid w:val="00ED3399"/>
    <w:rsid w:val="00EE4BC6"/>
    <w:rsid w:val="00F15723"/>
    <w:rsid w:val="00F3071D"/>
    <w:rsid w:val="00F645F2"/>
    <w:rsid w:val="00FD288B"/>
    <w:rsid w:val="6D72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4D48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Marlett" w:hAnsi="Marlett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36D13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36D13"/>
    <w:rPr>
      <w:rFonts w:cstheme="minorBidi"/>
    </w:rPr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336D13"/>
    <w:pPr>
      <w:spacing w:after="80"/>
    </w:pPr>
    <w:rPr>
      <w:b/>
      <w:bCs/>
      <w:color w:val="0D5761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336D13"/>
    <w:rPr>
      <w:rFonts w:cstheme="minorBidi"/>
      <w:b/>
      <w:bCs/>
      <w:color w:val="0D57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ospi.sharepoint.com/sites/OSPI_Branding_Gallery/Templates/Handout-Template.dotx" TargetMode="External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376B0A216F04981293E94E7A7E94D" ma:contentTypeVersion="18" ma:contentTypeDescription="Create a new document." ma:contentTypeScope="" ma:versionID="94eac4672c2d209876bd5fc9756d6c7a">
  <xsd:schema xmlns:xsd="http://www.w3.org/2001/XMLSchema" xmlns:xs="http://www.w3.org/2001/XMLSchema" xmlns:p="http://schemas.microsoft.com/office/2006/metadata/properties" xmlns:ns2="185eb6c7-00ac-4f9b-93df-9a70b651132e" xmlns:ns3="78925d97-f750-4670-b9e4-db875bde4e56" targetNamespace="http://schemas.microsoft.com/office/2006/metadata/properties" ma:root="true" ma:fieldsID="8f6921f494aa389f40a55ddae0780829" ns2:_="" ns3:_="">
    <xsd:import namespace="185eb6c7-00ac-4f9b-93df-9a70b651132e"/>
    <xsd:import namespace="78925d97-f750-4670-b9e4-db875bde4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eb6c7-00ac-4f9b-93df-9a70b651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5d97-f750-4670-b9e4-db875bde4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29a87b-ca95-4b0c-ba32-18053dec9776}" ma:internalName="TaxCatchAll" ma:showField="CatchAllData" ma:web="78925d97-f750-4670-b9e4-db875bde4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25d97-f750-4670-b9e4-db875bde4e56" xsi:nil="true"/>
    <lcf76f155ced4ddcb4097134ff3c332f xmlns="185eb6c7-00ac-4f9b-93df-9a70b65113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39B25-168B-4847-88D9-D237D436C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eb6c7-00ac-4f9b-93df-9a70b651132e"/>
    <ds:schemaRef ds:uri="78925d97-f750-4670-b9e4-db875bde4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A76B4-1CF9-4C9E-A57F-1A32A7F2E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FB635-1832-4ED8-A27D-D73BF4BFB5D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85eb6c7-00ac-4f9b-93df-9a70b651132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8925d97-f750-4670-b9e4-db875bde4e5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</Template>
  <TotalTime>0</TotalTime>
  <Pages>4</Pages>
  <Words>761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202 Grant Question Worksheet</dc:title>
  <dc:subject>Device grant questions</dc:subject>
  <dc:creator/>
  <cp:keywords/>
  <dc:description/>
  <cp:lastModifiedBy/>
  <cp:revision>1</cp:revision>
  <dcterms:created xsi:type="dcterms:W3CDTF">2024-07-30T22:49:00Z</dcterms:created>
  <dcterms:modified xsi:type="dcterms:W3CDTF">2024-07-30T22:49:00Z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af3a778d-4aa6-4768-9230-5474778bdd3b</vt:lpwstr>
  </property>
  <property fmtid="{D5CDD505-2E9C-101B-9397-08002B2CF9AE}" pid="3" name="ContentTypeId">
    <vt:lpwstr>0x010100D57376B0A216F04981293E94E7A7E94D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2024-07-26T19:52:49Z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54d6374b-ce4a-4ee0-b0bb-f7dc42a5b71d</vt:lpwstr>
  </property>
  <property fmtid="{D5CDD505-2E9C-101B-9397-08002B2CF9AE}" pid="11" name="MSIP_Label_9145f431-4c8c-42c6-a5a5-ba6d3bdea585_ContentBits">
    <vt:lpwstr>0</vt:lpwstr>
  </property>
  <property fmtid="{D5CDD505-2E9C-101B-9397-08002B2CF9AE}" pid="12" name="MediaServiceImageTags">
    <vt:lpwstr/>
  </property>
</Properties>
</file>