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D5BE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8A2EB8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720" w:bottom="720" w:left="720" w:header="0" w:footer="720" w:gutter="0"/>
          <w:cols w:space="720"/>
          <w:titlePg/>
          <w:docGrid w:linePitch="360"/>
        </w:sectPr>
      </w:pPr>
    </w:p>
    <w:p w14:paraId="70C9A579" w14:textId="14E73B8B" w:rsidR="001B3CE7" w:rsidRPr="00DC5150" w:rsidRDefault="00426127" w:rsidP="00DC5150">
      <w:pPr>
        <w:pStyle w:val="TitleAdobeHeading1"/>
      </w:pPr>
      <w:r w:rsidRPr="00DC5150">
        <w:t>Intent to Apply for Course Provider or Multidistrict Online School Program Approval</w:t>
      </w:r>
    </w:p>
    <w:p w14:paraId="02DE0FCB" w14:textId="72A9B36A" w:rsidR="00747C3D" w:rsidRDefault="00943EF7" w:rsidP="00747C3D">
      <w:pPr>
        <w:pStyle w:val="Heading1"/>
      </w:pPr>
      <w:r>
        <w:t>Getting Started</w:t>
      </w:r>
    </w:p>
    <w:p w14:paraId="71229CFA" w14:textId="2691F2C5" w:rsidR="00AD40ED" w:rsidRDefault="00CE6BB6" w:rsidP="00CE6BB6">
      <w:pPr>
        <w:rPr>
          <w:b/>
          <w:bCs/>
        </w:rPr>
      </w:pPr>
      <w:r w:rsidRPr="00CE6BB6">
        <w:t>This notification of intent to apply is a required first step in the process to be approved as a</w:t>
      </w:r>
      <w:r>
        <w:t xml:space="preserve"> c</w:t>
      </w:r>
      <w:r w:rsidRPr="00CE6BB6">
        <w:t xml:space="preserve">ourse </w:t>
      </w:r>
      <w:r>
        <w:t>p</w:t>
      </w:r>
      <w:r w:rsidRPr="00CE6BB6">
        <w:t>rovider</w:t>
      </w:r>
      <w:r>
        <w:t xml:space="preserve"> and/or</w:t>
      </w:r>
      <w:r w:rsidRPr="00CE6BB6">
        <w:t xml:space="preserve"> </w:t>
      </w:r>
      <w:r>
        <w:t>m</w:t>
      </w:r>
      <w:r w:rsidRPr="00CE6BB6">
        <w:t>ulti</w:t>
      </w:r>
      <w:r>
        <w:t>d</w:t>
      </w:r>
      <w:r w:rsidRPr="00CE6BB6">
        <w:t xml:space="preserve">istrict </w:t>
      </w:r>
      <w:r>
        <w:t>o</w:t>
      </w:r>
      <w:r w:rsidRPr="00CE6BB6">
        <w:t xml:space="preserve">nline </w:t>
      </w:r>
      <w:r>
        <w:t>s</w:t>
      </w:r>
      <w:r w:rsidRPr="00CE6BB6">
        <w:t xml:space="preserve">chool </w:t>
      </w:r>
      <w:r>
        <w:t>p</w:t>
      </w:r>
      <w:r w:rsidRPr="00CE6BB6">
        <w:t xml:space="preserve">rogram. It both ensures that the organization is prepared to apply and allows the Office of Superintendent of Public Instruction to prepare the review process. </w:t>
      </w:r>
      <w:r w:rsidRPr="00CE6BB6">
        <w:rPr>
          <w:b/>
          <w:bCs/>
        </w:rPr>
        <w:t>This must be submitted by November 1.</w:t>
      </w:r>
      <w:r w:rsidR="008A1791">
        <w:rPr>
          <w:b/>
          <w:bCs/>
        </w:rPr>
        <w:t xml:space="preserve"> </w:t>
      </w:r>
    </w:p>
    <w:p w14:paraId="7E785553" w14:textId="415B3B16" w:rsidR="00CE6BB6" w:rsidRPr="00CE6BB6" w:rsidRDefault="008A1791" w:rsidP="00CE6BB6">
      <w:r w:rsidRPr="009047B3">
        <w:t xml:space="preserve">Please return this form to </w:t>
      </w:r>
      <w:hyperlink r:id="rId15" w:history="1">
        <w:r w:rsidR="009047B3" w:rsidRPr="00C21BBD">
          <w:rPr>
            <w:rStyle w:val="Hyperlink"/>
          </w:rPr>
          <w:t>learningoptions@k12.wa.us</w:t>
        </w:r>
      </w:hyperlink>
      <w:r w:rsidR="00235B10">
        <w:t xml:space="preserve"> no later than November 1</w:t>
      </w:r>
      <w:r w:rsidR="009047B3">
        <w:t xml:space="preserve">. </w:t>
      </w:r>
    </w:p>
    <w:p w14:paraId="4092FFBB" w14:textId="1F5457D0" w:rsidR="00747C3D" w:rsidRPr="00153A40" w:rsidRDefault="00153A40" w:rsidP="008872A5">
      <w:pPr>
        <w:pStyle w:val="Heading2"/>
        <w:rPr>
          <w:sz w:val="27"/>
          <w:szCs w:val="27"/>
        </w:rPr>
      </w:pPr>
      <w:r w:rsidRPr="00B2301C">
        <w:rPr>
          <w:sz w:val="27"/>
          <w:szCs w:val="27"/>
        </w:rPr>
        <w:t>Online Learning Resources</w:t>
      </w:r>
    </w:p>
    <w:p w14:paraId="6269750F" w14:textId="4D896DF0" w:rsidR="00747C3D" w:rsidRPr="000B23D1" w:rsidRDefault="000B23D1" w:rsidP="00747C3D">
      <w:r w:rsidRPr="000B23D1">
        <w:t>P</w:t>
      </w:r>
      <w:r>
        <w:t xml:space="preserve">lease see </w:t>
      </w:r>
      <w:r w:rsidR="00973368">
        <w:t>OSPI’s</w:t>
      </w:r>
      <w:r w:rsidR="006E03B6">
        <w:t xml:space="preserve"> </w:t>
      </w:r>
      <w:hyperlink r:id="rId16" w:history="1">
        <w:r w:rsidR="006E03B6" w:rsidRPr="006E03B6">
          <w:rPr>
            <w:rStyle w:val="Hyperlink"/>
          </w:rPr>
          <w:t>Online Learning for Applicants (ospi.k12.wa.us)</w:t>
        </w:r>
      </w:hyperlink>
      <w:r w:rsidR="006E03B6">
        <w:t xml:space="preserve"> and</w:t>
      </w:r>
      <w:r w:rsidR="00973368">
        <w:t xml:space="preserve"> </w:t>
      </w:r>
      <w:hyperlink r:id="rId17" w:history="1">
        <w:r w:rsidR="00973368" w:rsidRPr="00973368">
          <w:rPr>
            <w:rStyle w:val="Hyperlink"/>
          </w:rPr>
          <w:t>Program/Provider Approval Application (ospi.k12.wa.us)</w:t>
        </w:r>
      </w:hyperlink>
      <w:r w:rsidR="00973368">
        <w:t xml:space="preserve"> website</w:t>
      </w:r>
      <w:r w:rsidR="00945309">
        <w:t>s</w:t>
      </w:r>
      <w:r w:rsidR="00973368">
        <w:t xml:space="preserve"> for </w:t>
      </w:r>
      <w:r w:rsidR="00EC62B0">
        <w:t xml:space="preserve">Online Learning resources. </w:t>
      </w:r>
    </w:p>
    <w:p w14:paraId="61B3569B" w14:textId="73B7E816" w:rsidR="00C107B3" w:rsidRDefault="00C107B3" w:rsidP="00C107B3">
      <w:pPr>
        <w:pStyle w:val="Heading1"/>
      </w:pPr>
      <w:r>
        <w:t>Approval Category</w:t>
      </w:r>
    </w:p>
    <w:p w14:paraId="3A1D73B2" w14:textId="2E227E5D" w:rsidR="00773E16" w:rsidRPr="00BF40A0" w:rsidRDefault="00825692" w:rsidP="009047B3">
      <w:pPr>
        <w:pStyle w:val="ListParagraph"/>
      </w:pPr>
      <w:sdt>
        <w:sdtPr>
          <w:id w:val="-60296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96">
            <w:rPr>
              <w:rFonts w:ascii="MS Gothic" w:eastAsia="MS Gothic" w:hAnsi="MS Gothic" w:hint="eastAsia"/>
            </w:rPr>
            <w:t>☐</w:t>
          </w:r>
        </w:sdtContent>
      </w:sdt>
      <w:r w:rsidR="00773E16">
        <w:tab/>
      </w:r>
      <w:r w:rsidR="00773E16" w:rsidRPr="00BF40A0">
        <w:t>Course Provider</w:t>
      </w:r>
    </w:p>
    <w:p w14:paraId="16EC4A95" w14:textId="14C64445" w:rsidR="00773E16" w:rsidRPr="00BF40A0" w:rsidRDefault="00825692" w:rsidP="009047B3">
      <w:pPr>
        <w:pStyle w:val="ListParagraph"/>
      </w:pPr>
      <w:sdt>
        <w:sdtPr>
          <w:id w:val="-31703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96">
            <w:rPr>
              <w:rFonts w:ascii="MS Gothic" w:eastAsia="MS Gothic" w:hAnsi="MS Gothic" w:hint="eastAsia"/>
            </w:rPr>
            <w:t>☐</w:t>
          </w:r>
        </w:sdtContent>
      </w:sdt>
      <w:r w:rsidR="00773E16">
        <w:tab/>
      </w:r>
      <w:r w:rsidR="00773E16" w:rsidRPr="00BF40A0">
        <w:t>Multi</w:t>
      </w:r>
      <w:r w:rsidR="00773E16">
        <w:t>d</w:t>
      </w:r>
      <w:r w:rsidR="00773E16" w:rsidRPr="00BF40A0">
        <w:t>istrict Online School Program</w:t>
      </w:r>
    </w:p>
    <w:p w14:paraId="792054A7" w14:textId="2EBAE599" w:rsidR="008D3A98" w:rsidRDefault="008D3A98" w:rsidP="008D3A98">
      <w:pPr>
        <w:pStyle w:val="Heading1"/>
      </w:pPr>
      <w:r>
        <w:t>Contact Information</w:t>
      </w:r>
    </w:p>
    <w:p w14:paraId="685C9057" w14:textId="4499DFE6" w:rsidR="008D3A98" w:rsidRPr="00BF40A0" w:rsidRDefault="00A329BF" w:rsidP="00B300DB">
      <w:pPr>
        <w:pStyle w:val="ListParagraph"/>
      </w:pPr>
      <w:r w:rsidRPr="00EC03EE">
        <w:rPr>
          <w:b/>
          <w:bCs/>
        </w:rPr>
        <w:t>District/Organization Name:</w:t>
      </w:r>
      <w:r w:rsidR="00B300DB">
        <w:t xml:space="preserve"> </w:t>
      </w:r>
      <w:sdt>
        <w:sdtPr>
          <w:id w:val="1725105957"/>
          <w:placeholder>
            <w:docPart w:val="DefaultPlaceholder_-1854013440"/>
          </w:placeholder>
          <w:showingPlcHdr/>
        </w:sdtPr>
        <w:sdtEndPr/>
        <w:sdtContent>
          <w:r w:rsidR="00523E21" w:rsidRPr="00C21BBD">
            <w:rPr>
              <w:rStyle w:val="PlaceholderText"/>
            </w:rPr>
            <w:t>Click or tap here to enter text.</w:t>
          </w:r>
        </w:sdtContent>
      </w:sdt>
    </w:p>
    <w:p w14:paraId="421A353E" w14:textId="52761D12" w:rsidR="008D3A98" w:rsidRDefault="003A6647" w:rsidP="00B300DB">
      <w:pPr>
        <w:pStyle w:val="ListParagraph"/>
      </w:pPr>
      <w:r w:rsidRPr="00EC03EE">
        <w:rPr>
          <w:b/>
          <w:bCs/>
        </w:rPr>
        <w:t>Contact Person:</w:t>
      </w:r>
      <w:r w:rsidR="001F0373">
        <w:t xml:space="preserve"> </w:t>
      </w:r>
      <w:sdt>
        <w:sdtPr>
          <w:id w:val="-332912680"/>
          <w:placeholder>
            <w:docPart w:val="DefaultPlaceholder_-1854013440"/>
          </w:placeholder>
          <w:showingPlcHdr/>
        </w:sdtPr>
        <w:sdtEndPr/>
        <w:sdtContent>
          <w:r w:rsidR="00523E21" w:rsidRPr="00C21BBD">
            <w:rPr>
              <w:rStyle w:val="PlaceholderText"/>
            </w:rPr>
            <w:t>Click or tap here to enter text.</w:t>
          </w:r>
        </w:sdtContent>
      </w:sdt>
    </w:p>
    <w:p w14:paraId="7ED80D19" w14:textId="55ACE90C" w:rsidR="003A6647" w:rsidRDefault="003A6647" w:rsidP="00B300DB">
      <w:pPr>
        <w:pStyle w:val="ListParagraph"/>
      </w:pPr>
      <w:r w:rsidRPr="00EC03EE">
        <w:rPr>
          <w:b/>
          <w:bCs/>
        </w:rPr>
        <w:t xml:space="preserve">Email </w:t>
      </w:r>
      <w:r w:rsidR="00235B10" w:rsidRPr="00EC03EE">
        <w:rPr>
          <w:b/>
          <w:bCs/>
        </w:rPr>
        <w:t>A</w:t>
      </w:r>
      <w:r w:rsidRPr="00EC03EE">
        <w:rPr>
          <w:b/>
          <w:bCs/>
        </w:rPr>
        <w:t>ddress:</w:t>
      </w:r>
      <w:r w:rsidR="001F0373">
        <w:t xml:space="preserve"> </w:t>
      </w:r>
      <w:sdt>
        <w:sdtPr>
          <w:id w:val="-1762443030"/>
          <w:placeholder>
            <w:docPart w:val="DefaultPlaceholder_-1854013440"/>
          </w:placeholder>
          <w:showingPlcHdr/>
        </w:sdtPr>
        <w:sdtEndPr/>
        <w:sdtContent>
          <w:r w:rsidR="00493FE9" w:rsidRPr="00C21BBD">
            <w:rPr>
              <w:rStyle w:val="PlaceholderText"/>
            </w:rPr>
            <w:t>Click or tap here to enter text.</w:t>
          </w:r>
        </w:sdtContent>
      </w:sdt>
    </w:p>
    <w:p w14:paraId="777969B7" w14:textId="603990BB" w:rsidR="003A6647" w:rsidRPr="00BF40A0" w:rsidRDefault="003A6647" w:rsidP="00B300DB">
      <w:pPr>
        <w:pStyle w:val="ListParagraph"/>
      </w:pPr>
      <w:r w:rsidRPr="00905321">
        <w:rPr>
          <w:b/>
          <w:bCs/>
        </w:rPr>
        <w:t xml:space="preserve">Phone </w:t>
      </w:r>
      <w:r w:rsidR="00235B10" w:rsidRPr="00905321">
        <w:rPr>
          <w:b/>
          <w:bCs/>
        </w:rPr>
        <w:t>N</w:t>
      </w:r>
      <w:r w:rsidRPr="00905321">
        <w:rPr>
          <w:b/>
          <w:bCs/>
        </w:rPr>
        <w:t>umber:</w:t>
      </w:r>
      <w:r w:rsidR="001F0373">
        <w:t xml:space="preserve"> </w:t>
      </w:r>
      <w:sdt>
        <w:sdtPr>
          <w:id w:val="2082025639"/>
          <w:placeholder>
            <w:docPart w:val="DefaultPlaceholder_-1854013440"/>
          </w:placeholder>
          <w:showingPlcHdr/>
        </w:sdtPr>
        <w:sdtEndPr/>
        <w:sdtContent>
          <w:r w:rsidR="00493FE9" w:rsidRPr="00C21BBD">
            <w:rPr>
              <w:rStyle w:val="PlaceholderText"/>
            </w:rPr>
            <w:t>Click or tap here to enter text.</w:t>
          </w:r>
        </w:sdtContent>
      </w:sdt>
    </w:p>
    <w:p w14:paraId="5267871E" w14:textId="6D79CD24" w:rsidR="008F5FFC" w:rsidRDefault="008F5FFC" w:rsidP="008F5FFC">
      <w:pPr>
        <w:pStyle w:val="Heading1"/>
      </w:pPr>
      <w:r>
        <w:t>Affirmations</w:t>
      </w:r>
    </w:p>
    <w:p w14:paraId="68B769A8" w14:textId="27680C72" w:rsidR="008F5FFC" w:rsidRPr="00BF40A0" w:rsidRDefault="00825692" w:rsidP="00B300DB">
      <w:pPr>
        <w:pStyle w:val="ListParagraph"/>
        <w:ind w:left="0"/>
      </w:pPr>
      <w:sdt>
        <w:sdtPr>
          <w:id w:val="11846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704">
            <w:rPr>
              <w:rFonts w:ascii="MS Gothic" w:eastAsia="MS Gothic" w:hAnsi="MS Gothic" w:hint="eastAsia"/>
            </w:rPr>
            <w:t>☐</w:t>
          </w:r>
        </w:sdtContent>
      </w:sdt>
      <w:r w:rsidR="008F5FFC">
        <w:tab/>
      </w:r>
      <w:r w:rsidR="00AA1C32">
        <w:t xml:space="preserve">The application resources have been reviewed. </w:t>
      </w:r>
    </w:p>
    <w:p w14:paraId="5F5D311D" w14:textId="1DC18B29" w:rsidR="008F5FFC" w:rsidRDefault="00825692" w:rsidP="00B300DB">
      <w:pPr>
        <w:pStyle w:val="ListParagraph"/>
        <w:ind w:left="0"/>
      </w:pPr>
      <w:sdt>
        <w:sdtPr>
          <w:id w:val="-18973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FFC">
            <w:rPr>
              <w:rFonts w:ascii="MS Gothic" w:eastAsia="MS Gothic" w:hAnsi="MS Gothic" w:hint="eastAsia"/>
            </w:rPr>
            <w:t>☐</w:t>
          </w:r>
        </w:sdtContent>
      </w:sdt>
      <w:r w:rsidR="008F5FFC">
        <w:tab/>
      </w:r>
      <w:r w:rsidR="00AA1C32">
        <w:t xml:space="preserve">The assurances have been reviewed. </w:t>
      </w:r>
    </w:p>
    <w:p w14:paraId="5C0A7FE7" w14:textId="0451D030" w:rsidR="00AA1C32" w:rsidRDefault="00825692" w:rsidP="00B300DB">
      <w:pPr>
        <w:pStyle w:val="ListParagraph"/>
        <w:ind w:left="0"/>
      </w:pPr>
      <w:sdt>
        <w:sdtPr>
          <w:id w:val="-18838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32">
            <w:rPr>
              <w:rFonts w:ascii="MS Gothic" w:eastAsia="MS Gothic" w:hAnsi="MS Gothic" w:hint="eastAsia"/>
            </w:rPr>
            <w:t>☐</w:t>
          </w:r>
        </w:sdtContent>
      </w:sdt>
      <w:r w:rsidR="00AA1C32">
        <w:tab/>
        <w:t>Accredi</w:t>
      </w:r>
      <w:r w:rsidR="00E040D0">
        <w:t>tation documentation can be submitted</w:t>
      </w:r>
      <w:r w:rsidR="00905321">
        <w:t xml:space="preserve"> with the application</w:t>
      </w:r>
      <w:r w:rsidR="00E040D0">
        <w:t xml:space="preserve">. </w:t>
      </w:r>
      <w:r w:rsidR="00E040D0" w:rsidRPr="003A73A6">
        <w:rPr>
          <w:b/>
          <w:bCs/>
        </w:rPr>
        <w:t>(Course providers only.)</w:t>
      </w:r>
    </w:p>
    <w:p w14:paraId="1352DB29" w14:textId="0C8D4B24" w:rsidR="00E040D0" w:rsidRDefault="00825692" w:rsidP="00B300DB">
      <w:pPr>
        <w:pStyle w:val="ListParagraph"/>
        <w:ind w:left="0"/>
      </w:pPr>
      <w:sdt>
        <w:sdtPr>
          <w:id w:val="-13658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0D0">
            <w:rPr>
              <w:rFonts w:ascii="MS Gothic" w:eastAsia="MS Gothic" w:hAnsi="MS Gothic" w:hint="eastAsia"/>
            </w:rPr>
            <w:t>☐</w:t>
          </w:r>
        </w:sdtContent>
      </w:sdt>
      <w:r w:rsidR="00E040D0">
        <w:tab/>
      </w:r>
      <w:r w:rsidR="002850F4">
        <w:t xml:space="preserve">One person is designated as the contact for the application and will be granted access to the application system. </w:t>
      </w:r>
    </w:p>
    <w:p w14:paraId="69DD4345" w14:textId="4D8B2D2F" w:rsidR="00100CEA" w:rsidRDefault="00825692" w:rsidP="00B300DB">
      <w:pPr>
        <w:pStyle w:val="ListParagraph"/>
        <w:ind w:left="0"/>
      </w:pPr>
      <w:sdt>
        <w:sdtPr>
          <w:id w:val="-204066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CEA">
            <w:rPr>
              <w:rFonts w:ascii="MS Gothic" w:eastAsia="MS Gothic" w:hAnsi="MS Gothic" w:hint="eastAsia"/>
            </w:rPr>
            <w:t>☐</w:t>
          </w:r>
        </w:sdtContent>
      </w:sdt>
      <w:r w:rsidR="00100CEA">
        <w:tab/>
        <w:t xml:space="preserve">This person will attend an application meeting with </w:t>
      </w:r>
      <w:r w:rsidR="00AA7D5F">
        <w:t xml:space="preserve">a representative of the Learning Options team prior to January 1. All team members who will be working on the application are welcome to attend. </w:t>
      </w:r>
    </w:p>
    <w:p w14:paraId="1F454C88" w14:textId="7AEDC11A" w:rsidR="00114579" w:rsidRDefault="00825692" w:rsidP="00B300DB">
      <w:pPr>
        <w:pStyle w:val="ListParagraph"/>
        <w:ind w:left="0"/>
      </w:pPr>
      <w:sdt>
        <w:sdtPr>
          <w:id w:val="-15440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579">
            <w:rPr>
              <w:rFonts w:ascii="MS Gothic" w:eastAsia="MS Gothic" w:hAnsi="MS Gothic" w:hint="eastAsia"/>
            </w:rPr>
            <w:t>☐</w:t>
          </w:r>
        </w:sdtContent>
      </w:sdt>
      <w:r w:rsidR="00114579">
        <w:tab/>
        <w:t>All application materials will be submitted by 5 pm PT</w:t>
      </w:r>
      <w:r w:rsidR="00F77591">
        <w:t xml:space="preserve"> January 31.</w:t>
      </w:r>
    </w:p>
    <w:p w14:paraId="776FBD0C" w14:textId="37873FF4" w:rsidR="009B45A4" w:rsidRDefault="00825692" w:rsidP="00B300DB">
      <w:pPr>
        <w:pStyle w:val="ListParagraph"/>
        <w:ind w:left="0"/>
      </w:pPr>
      <w:sdt>
        <w:sdtPr>
          <w:id w:val="-20995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591">
            <w:rPr>
              <w:rFonts w:ascii="MS Gothic" w:eastAsia="MS Gothic" w:hAnsi="MS Gothic" w:hint="eastAsia"/>
            </w:rPr>
            <w:t>☐</w:t>
          </w:r>
        </w:sdtContent>
      </w:sdt>
      <w:r w:rsidR="00F77591">
        <w:tab/>
        <w:t>It is understood that</w:t>
      </w:r>
      <w:r w:rsidR="00C034C2">
        <w:t xml:space="preserve"> the application process may take six months. </w:t>
      </w:r>
    </w:p>
    <w:sectPr w:rsidR="009B45A4" w:rsidSect="008A2EB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15BA" w14:textId="77777777" w:rsidR="00454085" w:rsidRDefault="00454085" w:rsidP="006059B4">
      <w:pPr>
        <w:spacing w:after="0" w:line="240" w:lineRule="auto"/>
      </w:pPr>
      <w:r>
        <w:separator/>
      </w:r>
    </w:p>
  </w:endnote>
  <w:endnote w:type="continuationSeparator" w:id="0">
    <w:p w14:paraId="375FF41F" w14:textId="77777777" w:rsidR="00454085" w:rsidRDefault="00454085" w:rsidP="006059B4">
      <w:pPr>
        <w:spacing w:after="0" w:line="240" w:lineRule="auto"/>
      </w:pPr>
      <w:r>
        <w:continuationSeparator/>
      </w:r>
    </w:p>
  </w:endnote>
  <w:endnote w:type="continuationNotice" w:id="1">
    <w:p w14:paraId="65EBB7AF" w14:textId="77777777" w:rsidR="00454085" w:rsidRDefault="00454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8C6E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BBD" w14:textId="77777777" w:rsidR="00AC3EDD" w:rsidRDefault="001E79F9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7D892F79" wp14:editId="12EF3BAE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ED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7B9D" w14:textId="77777777" w:rsidR="00454085" w:rsidRDefault="00454085" w:rsidP="006059B4">
      <w:pPr>
        <w:spacing w:after="0" w:line="240" w:lineRule="auto"/>
      </w:pPr>
      <w:r>
        <w:separator/>
      </w:r>
    </w:p>
  </w:footnote>
  <w:footnote w:type="continuationSeparator" w:id="0">
    <w:p w14:paraId="7520728D" w14:textId="77777777" w:rsidR="00454085" w:rsidRDefault="00454085" w:rsidP="006059B4">
      <w:pPr>
        <w:spacing w:after="0" w:line="240" w:lineRule="auto"/>
      </w:pPr>
      <w:r>
        <w:continuationSeparator/>
      </w:r>
    </w:p>
  </w:footnote>
  <w:footnote w:type="continuationNotice" w:id="1">
    <w:p w14:paraId="008E0074" w14:textId="77777777" w:rsidR="00454085" w:rsidRDefault="004540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2C66" w14:textId="77777777" w:rsidR="00FD288B" w:rsidRDefault="00825692">
    <w:pPr>
      <w:pStyle w:val="Header"/>
    </w:pPr>
    <w:r>
      <w:rPr>
        <w:noProof/>
        <w:lang w:bidi="pa-IN"/>
      </w:rPr>
      <w:pict w14:anchorId="05A39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9651" w14:textId="77777777" w:rsidR="00535A83" w:rsidRDefault="00535A83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DC9B9F" wp14:editId="204B22F7">
              <wp:simplePos x="0" y="0"/>
              <wp:positionH relativeFrom="column">
                <wp:posOffset>-240030</wp:posOffset>
              </wp:positionH>
              <wp:positionV relativeFrom="paragraph">
                <wp:posOffset>-13335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65C4" id="Group 3" o:spid="_x0000_s1026" alt="Title: Decorative Line" style="position:absolute;margin-left:-18.9pt;margin-top:-1.05pt;width:40.3pt;height:226.75pt;z-index:251658240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 fillcolor="#fbc639 [3204]" stroked="f" strokeweight="1pt">
                <v:stroke joinstyle="miter"/>
              </v:oval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fbc639 [3204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F0"/>
    <w:rsid w:val="000B0A93"/>
    <w:rsid w:val="000B23D1"/>
    <w:rsid w:val="000E2A56"/>
    <w:rsid w:val="000E4F2D"/>
    <w:rsid w:val="00100CEA"/>
    <w:rsid w:val="00114579"/>
    <w:rsid w:val="00153A40"/>
    <w:rsid w:val="001B3CE7"/>
    <w:rsid w:val="001B621C"/>
    <w:rsid w:val="001E79F9"/>
    <w:rsid w:val="001F0373"/>
    <w:rsid w:val="00225F30"/>
    <w:rsid w:val="002357B0"/>
    <w:rsid w:val="00235B10"/>
    <w:rsid w:val="002648C6"/>
    <w:rsid w:val="002850F4"/>
    <w:rsid w:val="002852A6"/>
    <w:rsid w:val="002921BC"/>
    <w:rsid w:val="00295638"/>
    <w:rsid w:val="002A1B25"/>
    <w:rsid w:val="002D4376"/>
    <w:rsid w:val="002F0789"/>
    <w:rsid w:val="00326AD2"/>
    <w:rsid w:val="00336D13"/>
    <w:rsid w:val="00340EDA"/>
    <w:rsid w:val="003460F0"/>
    <w:rsid w:val="00356901"/>
    <w:rsid w:val="003A6647"/>
    <w:rsid w:val="003A73A6"/>
    <w:rsid w:val="003C629B"/>
    <w:rsid w:val="00400A09"/>
    <w:rsid w:val="00412163"/>
    <w:rsid w:val="00426127"/>
    <w:rsid w:val="00431896"/>
    <w:rsid w:val="00432498"/>
    <w:rsid w:val="00453975"/>
    <w:rsid w:val="00454085"/>
    <w:rsid w:val="00463313"/>
    <w:rsid w:val="00481D2D"/>
    <w:rsid w:val="00493FE9"/>
    <w:rsid w:val="004C5638"/>
    <w:rsid w:val="004C7969"/>
    <w:rsid w:val="00523E21"/>
    <w:rsid w:val="00535A83"/>
    <w:rsid w:val="0056450F"/>
    <w:rsid w:val="0057317F"/>
    <w:rsid w:val="00585E66"/>
    <w:rsid w:val="005F2353"/>
    <w:rsid w:val="006046D2"/>
    <w:rsid w:val="006059B4"/>
    <w:rsid w:val="00605B1C"/>
    <w:rsid w:val="0065350E"/>
    <w:rsid w:val="006B7A2A"/>
    <w:rsid w:val="006E03B6"/>
    <w:rsid w:val="006F06DF"/>
    <w:rsid w:val="00747C3D"/>
    <w:rsid w:val="007656D9"/>
    <w:rsid w:val="00773E16"/>
    <w:rsid w:val="007D2195"/>
    <w:rsid w:val="00817A47"/>
    <w:rsid w:val="00825692"/>
    <w:rsid w:val="008467B5"/>
    <w:rsid w:val="008620FB"/>
    <w:rsid w:val="008872A5"/>
    <w:rsid w:val="008A1791"/>
    <w:rsid w:val="008A2EB8"/>
    <w:rsid w:val="008A7D71"/>
    <w:rsid w:val="008B3783"/>
    <w:rsid w:val="008D3A98"/>
    <w:rsid w:val="008F2D6D"/>
    <w:rsid w:val="008F5FFC"/>
    <w:rsid w:val="008F7C5D"/>
    <w:rsid w:val="009047B3"/>
    <w:rsid w:val="00905321"/>
    <w:rsid w:val="00943EF7"/>
    <w:rsid w:val="00945309"/>
    <w:rsid w:val="00973368"/>
    <w:rsid w:val="00980257"/>
    <w:rsid w:val="00987479"/>
    <w:rsid w:val="009A7848"/>
    <w:rsid w:val="009B45A4"/>
    <w:rsid w:val="009D4005"/>
    <w:rsid w:val="009F3874"/>
    <w:rsid w:val="00A329BF"/>
    <w:rsid w:val="00A570A7"/>
    <w:rsid w:val="00A90134"/>
    <w:rsid w:val="00AA1C32"/>
    <w:rsid w:val="00AA7D5F"/>
    <w:rsid w:val="00AC3EDD"/>
    <w:rsid w:val="00AD40ED"/>
    <w:rsid w:val="00B17280"/>
    <w:rsid w:val="00B300DB"/>
    <w:rsid w:val="00B410E3"/>
    <w:rsid w:val="00B71EC4"/>
    <w:rsid w:val="00BF40A0"/>
    <w:rsid w:val="00C025EA"/>
    <w:rsid w:val="00C034C2"/>
    <w:rsid w:val="00C05748"/>
    <w:rsid w:val="00C107B3"/>
    <w:rsid w:val="00C115CB"/>
    <w:rsid w:val="00C93654"/>
    <w:rsid w:val="00CA0CD6"/>
    <w:rsid w:val="00CC4CAF"/>
    <w:rsid w:val="00CD0704"/>
    <w:rsid w:val="00CE6BB6"/>
    <w:rsid w:val="00D566A2"/>
    <w:rsid w:val="00D7164C"/>
    <w:rsid w:val="00DA31FF"/>
    <w:rsid w:val="00DC4BF4"/>
    <w:rsid w:val="00DC5150"/>
    <w:rsid w:val="00DF08C4"/>
    <w:rsid w:val="00E040D0"/>
    <w:rsid w:val="00E538B2"/>
    <w:rsid w:val="00EA641B"/>
    <w:rsid w:val="00EC03EE"/>
    <w:rsid w:val="00EC62B0"/>
    <w:rsid w:val="00ED3399"/>
    <w:rsid w:val="00EE4BC6"/>
    <w:rsid w:val="00F3071D"/>
    <w:rsid w:val="00F375D1"/>
    <w:rsid w:val="00F7759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4C34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B3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Marlett" w:hAnsi="Marlett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character" w:styleId="PlaceholderText">
    <w:name w:val="Placeholder Text"/>
    <w:basedOn w:val="DefaultParagraphFont"/>
    <w:uiPriority w:val="99"/>
    <w:semiHidden/>
    <w:rsid w:val="001F0373"/>
    <w:rPr>
      <w:color w:val="666666"/>
    </w:rPr>
  </w:style>
  <w:style w:type="paragraph" w:customStyle="1" w:styleId="TitleAdobeHeading1">
    <w:name w:val="Title Adobe Heading 1"/>
    <w:basedOn w:val="Heading1"/>
    <w:qFormat/>
    <w:rsid w:val="00DC5150"/>
    <w:pPr>
      <w:jc w:val="center"/>
    </w:pPr>
    <w:rPr>
      <w:rFonts w:ascii="Segoe UI Semilight" w:hAnsi="Segoe UI Semilight"/>
      <w:i/>
      <w:color w:val="auto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ospi.k12.wa.us/student-success/learning-alternatives/online-learning/programprovider-approval-appli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learning-alternatives/online-learning/online-learning-applica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arningoptions@k12.wa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fischer\OneDrive%20-%20OSPI%20(Office%20of%20Superintendent%20of%20Public%20Instruction)\Documents%20-%20Learning%20Options\General\OnlineLearningNEW\CP+MDReviews\ApplicationMaterials(Revisions)\202409\handou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64D3-C6B5-476E-ACAA-7B81AEBFF6C7}"/>
      </w:docPartPr>
      <w:docPartBody>
        <w:p w:rsidR="00634344" w:rsidRDefault="00507E77">
          <w:r w:rsidRPr="00C21B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7"/>
    <w:rsid w:val="002921BC"/>
    <w:rsid w:val="00432498"/>
    <w:rsid w:val="00507E77"/>
    <w:rsid w:val="00634344"/>
    <w:rsid w:val="009A7848"/>
    <w:rsid w:val="00B14C86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E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9" ma:contentTypeDescription="Create a new document." ma:contentTypeScope="" ma:versionID="da541fef65af4eb319ff1885974bb260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fa36973ed8677979c993eb1a684e6636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  <_Flow_SignoffStatus xmlns="62b45af9-ec5a-4386-aa9c-dad8acb859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6791-4985-494D-A63B-FE5DD8167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E36E3-862A-4F82-8BBC-FE2775197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07B20-B70B-4199-8F23-71A172C76316}">
  <ds:schemaRefs>
    <ds:schemaRef ds:uri="http://schemas.microsoft.com/office/2006/metadata/properties"/>
    <ds:schemaRef ds:uri="http://schemas.microsoft.com/office/infopath/2007/PartnerControls"/>
    <ds:schemaRef ds:uri="62b45af9-ec5a-4386-aa9c-dad8acb859ea"/>
    <ds:schemaRef ds:uri="1132da16-a4d5-4559-a2d0-5057bacb6138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</Template>
  <TotalTime>0</TotalTime>
  <Pages>1</Pages>
  <Words>256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Apply</vt:lpstr>
    </vt:vector>
  </TitlesOfParts>
  <Company/>
  <LinksUpToDate>false</LinksUpToDate>
  <CharactersWithSpaces>1989</CharactersWithSpaces>
  <SharedDoc>false</SharedDoc>
  <HLinks>
    <vt:vector size="18" baseType="variant"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https://ospi.k12.wa.us/student-success/learning-alternatives/online-learning/programprovider-approval-application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https://ospi.k12.wa.us/student-success/learning-alternatives/online-learning/online-learning-applicants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mailto:learningoptions@k12.wa.us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Apply for Course Provider or Multidistrict Online School Program Approval</dc:title>
  <dc:subject/>
  <dc:creator/>
  <cp:keywords/>
  <dc:description/>
  <cp:lastModifiedBy/>
  <cp:revision>1</cp:revision>
  <dcterms:created xsi:type="dcterms:W3CDTF">2024-09-30T19:46:00Z</dcterms:created>
  <dcterms:modified xsi:type="dcterms:W3CDTF">2024-09-30T19:46:00Z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MediaServiceImageTags">
    <vt:lpwstr/>
  </property>
  <property fmtid="{D5CDD505-2E9C-101B-9397-08002B2CF9AE}" pid="4" name="ContentTypeId">
    <vt:lpwstr>0x010100E02496CCD3DF3640A954065A4BE1FEEF</vt:lpwstr>
  </property>
  <property fmtid="{D5CDD505-2E9C-101B-9397-08002B2CF9AE}" pid="5" name="Language">
    <vt:lpwstr>English</vt:lpwstr>
  </property>
  <property fmtid="{D5CDD505-2E9C-101B-9397-08002B2CF9AE}" pid="6" name="MSIP_Label_9145f431-4c8c-42c6-a5a5-ba6d3bdea585_Enabled">
    <vt:lpwstr>true</vt:lpwstr>
  </property>
  <property fmtid="{D5CDD505-2E9C-101B-9397-08002B2CF9AE}" pid="7" name="MSIP_Label_9145f431-4c8c-42c6-a5a5-ba6d3bdea585_SetDate">
    <vt:lpwstr>2024-09-19T22:19:50Z</vt:lpwstr>
  </property>
  <property fmtid="{D5CDD505-2E9C-101B-9397-08002B2CF9AE}" pid="8" name="MSIP_Label_9145f431-4c8c-42c6-a5a5-ba6d3bdea585_Method">
    <vt:lpwstr>Standard</vt:lpwstr>
  </property>
  <property fmtid="{D5CDD505-2E9C-101B-9397-08002B2CF9AE}" pid="9" name="MSIP_Label_9145f431-4c8c-42c6-a5a5-ba6d3bdea585_Name">
    <vt:lpwstr>defa4170-0d19-0005-0004-bc88714345d2</vt:lpwstr>
  </property>
  <property fmtid="{D5CDD505-2E9C-101B-9397-08002B2CF9AE}" pid="10" name="MSIP_Label_9145f431-4c8c-42c6-a5a5-ba6d3bdea585_SiteId">
    <vt:lpwstr>b2fe5ccf-10a5-46fe-ae45-a0267412af7a</vt:lpwstr>
  </property>
  <property fmtid="{D5CDD505-2E9C-101B-9397-08002B2CF9AE}" pid="11" name="MSIP_Label_9145f431-4c8c-42c6-a5a5-ba6d3bdea585_ActionId">
    <vt:lpwstr>6e34108b-ef7b-4f07-a398-59e504895e1d</vt:lpwstr>
  </property>
  <property fmtid="{D5CDD505-2E9C-101B-9397-08002B2CF9AE}" pid="12" name="MSIP_Label_9145f431-4c8c-42c6-a5a5-ba6d3bdea585_ContentBits">
    <vt:lpwstr>0</vt:lpwstr>
  </property>
</Properties>
</file>