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4EB3D" w14:textId="77777777" w:rsidR="00B64646" w:rsidRDefault="00B64646" w:rsidP="00B64646">
      <w:pPr>
        <w:rPr>
          <w:sz w:val="2"/>
          <w:szCs w:val="2"/>
        </w:rPr>
        <w:sectPr w:rsidR="00B64646" w:rsidSect="0024373A">
          <w:headerReference w:type="first" r:id="rId10"/>
          <w:pgSz w:w="12240" w:h="15840"/>
          <w:pgMar w:top="1350" w:right="1440" w:bottom="1440" w:left="1440" w:header="1440" w:footer="720" w:gutter="0"/>
          <w:cols w:space="720"/>
          <w:titlePg/>
          <w:docGrid w:linePitch="360"/>
        </w:sectPr>
      </w:pPr>
    </w:p>
    <w:p w14:paraId="0D41513D" w14:textId="77777777" w:rsidR="00B64646" w:rsidRPr="00B64646" w:rsidRDefault="00B64646" w:rsidP="00B64646">
      <w:pPr>
        <w:rPr>
          <w:sz w:val="2"/>
          <w:szCs w:val="2"/>
        </w:rPr>
      </w:pPr>
    </w:p>
    <w:p w14:paraId="1DD64EFA" w14:textId="77777777" w:rsidR="00B64646" w:rsidRDefault="00B64646" w:rsidP="00B64646">
      <w:pPr>
        <w:rPr>
          <w:sz w:val="32"/>
          <w:szCs w:val="32"/>
        </w:rPr>
        <w:sectPr w:rsidR="00B64646" w:rsidSect="00B6464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C3A03A9" w14:textId="77777777" w:rsidR="00F4025F" w:rsidRDefault="00F4025F" w:rsidP="00F4025F">
      <w:pPr>
        <w:pStyle w:val="Heading1"/>
        <w:spacing w:before="0"/>
      </w:pPr>
      <w:r>
        <w:t>SEL Advisory Committee</w:t>
      </w:r>
    </w:p>
    <w:p w14:paraId="48AB467B" w14:textId="77777777" w:rsidR="00F4025F" w:rsidRDefault="00F4025F" w:rsidP="00F4025F">
      <w:pPr>
        <w:pStyle w:val="Heading2"/>
      </w:pPr>
      <w:r w:rsidRPr="00A23DDB">
        <w:t>Meeting Agenda</w:t>
      </w:r>
    </w:p>
    <w:p w14:paraId="6DBBBF96" w14:textId="77777777" w:rsidR="00F4025F" w:rsidRPr="00B64646" w:rsidRDefault="00F4025F" w:rsidP="00F4025F">
      <w:pPr>
        <w:jc w:val="right"/>
      </w:pPr>
      <w:r>
        <w:rPr>
          <w:sz w:val="20"/>
          <w:szCs w:val="20"/>
        </w:rPr>
        <w:t>9:00AM–12:00PM</w:t>
      </w:r>
    </w:p>
    <w:p w14:paraId="56B1D4B4" w14:textId="7F1CC225" w:rsidR="00F4025F" w:rsidRPr="00495AA6" w:rsidRDefault="003A6104" w:rsidP="00F4025F">
      <w:pPr>
        <w:jc w:val="right"/>
        <w:rPr>
          <w:sz w:val="20"/>
          <w:szCs w:val="20"/>
        </w:rPr>
      </w:pPr>
      <w:r>
        <w:rPr>
          <w:sz w:val="20"/>
          <w:szCs w:val="20"/>
        </w:rPr>
        <w:t>November 26</w:t>
      </w:r>
      <w:r w:rsidR="00F4025F">
        <w:rPr>
          <w:sz w:val="20"/>
          <w:szCs w:val="20"/>
        </w:rPr>
        <w:t>, 2024</w:t>
      </w:r>
    </w:p>
    <w:p w14:paraId="7F39D6ED" w14:textId="77777777" w:rsidR="00F4025F" w:rsidRPr="00495AA6" w:rsidRDefault="00F4025F" w:rsidP="00F4025F">
      <w:pPr>
        <w:jc w:val="right"/>
        <w:rPr>
          <w:sz w:val="20"/>
          <w:szCs w:val="20"/>
        </w:rPr>
      </w:pPr>
      <w:hyperlink r:id="rId11" w:history="1">
        <w:r w:rsidRPr="00F51046">
          <w:rPr>
            <w:rStyle w:val="Hyperlink"/>
            <w:sz w:val="20"/>
            <w:szCs w:val="20"/>
          </w:rPr>
          <w:t>Zoom</w:t>
        </w:r>
      </w:hyperlink>
    </w:p>
    <w:p w14:paraId="680B44FE" w14:textId="5CAB21BC" w:rsidR="00B64646" w:rsidRPr="00495AA6" w:rsidRDefault="00B64646" w:rsidP="00B64646">
      <w:pPr>
        <w:jc w:val="right"/>
        <w:rPr>
          <w:sz w:val="20"/>
          <w:szCs w:val="20"/>
        </w:rPr>
      </w:pPr>
    </w:p>
    <w:p w14:paraId="1362C17B" w14:textId="77777777" w:rsidR="00B64646" w:rsidRDefault="00B64646" w:rsidP="00B64646">
      <w:pPr>
        <w:sectPr w:rsidR="00B64646" w:rsidSect="00B6464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774570A" w14:textId="5E189B31" w:rsidR="00477BB1" w:rsidRDefault="00BC4E98" w:rsidP="00BC4E98">
      <w:pPr>
        <w:pStyle w:val="Heading3"/>
      </w:pPr>
      <w:r>
        <w:t xml:space="preserve">Attendee List </w:t>
      </w:r>
    </w:p>
    <w:p w14:paraId="053BD9E0" w14:textId="77777777" w:rsidR="00477BB1" w:rsidRDefault="00477BB1" w:rsidP="00B64646"/>
    <w:p w14:paraId="6422258A" w14:textId="77777777" w:rsidR="00B64646" w:rsidRDefault="00B64646" w:rsidP="004A63CA">
      <w:pPr>
        <w:jc w:val="center"/>
        <w:rPr>
          <w:b/>
          <w:bCs/>
          <w:color w:val="FFFFFF" w:themeColor="background1"/>
          <w:sz w:val="32"/>
          <w:szCs w:val="32"/>
        </w:rPr>
        <w:sectPr w:rsidR="00B64646" w:rsidSect="00B6464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tbl>
      <w:tblPr>
        <w:tblStyle w:val="TableGrid"/>
        <w:tblW w:w="9515" w:type="dxa"/>
        <w:tblLook w:val="04A0" w:firstRow="1" w:lastRow="0" w:firstColumn="1" w:lastColumn="0" w:noHBand="0" w:noVBand="1"/>
        <w:tblCaption w:val="Attendee List"/>
      </w:tblPr>
      <w:tblGrid>
        <w:gridCol w:w="461"/>
        <w:gridCol w:w="2695"/>
        <w:gridCol w:w="460"/>
        <w:gridCol w:w="2535"/>
        <w:gridCol w:w="450"/>
        <w:gridCol w:w="2914"/>
      </w:tblGrid>
      <w:tr w:rsidR="00E07222" w14:paraId="198A5C30" w14:textId="77777777" w:rsidTr="248EF026">
        <w:trPr>
          <w:tblHeader/>
        </w:trPr>
        <w:tc>
          <w:tcPr>
            <w:tcW w:w="461" w:type="dxa"/>
          </w:tcPr>
          <w:p w14:paraId="0D06FDB2" w14:textId="77777777" w:rsidR="00E07222" w:rsidRDefault="00E07222" w:rsidP="004A63CA"/>
        </w:tc>
        <w:tc>
          <w:tcPr>
            <w:tcW w:w="2695" w:type="dxa"/>
          </w:tcPr>
          <w:p w14:paraId="603F51FB" w14:textId="77777777" w:rsidR="00E07222" w:rsidRDefault="00072412" w:rsidP="004A63CA">
            <w:r>
              <w:t>Name</w:t>
            </w:r>
          </w:p>
        </w:tc>
        <w:tc>
          <w:tcPr>
            <w:tcW w:w="460" w:type="dxa"/>
          </w:tcPr>
          <w:p w14:paraId="7838EC7D" w14:textId="77777777" w:rsidR="00E07222" w:rsidRDefault="00E07222" w:rsidP="004A63CA"/>
        </w:tc>
        <w:tc>
          <w:tcPr>
            <w:tcW w:w="2535" w:type="dxa"/>
          </w:tcPr>
          <w:p w14:paraId="3AD55D3D" w14:textId="77777777" w:rsidR="00E07222" w:rsidRDefault="00072412" w:rsidP="004A63CA">
            <w:r>
              <w:t>Name</w:t>
            </w:r>
          </w:p>
        </w:tc>
        <w:tc>
          <w:tcPr>
            <w:tcW w:w="450" w:type="dxa"/>
          </w:tcPr>
          <w:p w14:paraId="2666C14E" w14:textId="77777777" w:rsidR="00E07222" w:rsidRDefault="00E07222" w:rsidP="004A63CA"/>
        </w:tc>
        <w:tc>
          <w:tcPr>
            <w:tcW w:w="2914" w:type="dxa"/>
          </w:tcPr>
          <w:p w14:paraId="4F12A680" w14:textId="77777777" w:rsidR="00E07222" w:rsidRDefault="00072412" w:rsidP="004A63CA">
            <w:r>
              <w:t>Name</w:t>
            </w:r>
          </w:p>
        </w:tc>
      </w:tr>
      <w:tr w:rsidR="00047A93" w14:paraId="22D5A2EA" w14:textId="77777777" w:rsidTr="248EF026">
        <w:trPr>
          <w:tblHeader/>
        </w:trPr>
        <w:tc>
          <w:tcPr>
            <w:tcW w:w="461" w:type="dxa"/>
          </w:tcPr>
          <w:p w14:paraId="6BFF4F30" w14:textId="773E006E" w:rsidR="00047A93" w:rsidRDefault="0D45C1FE" w:rsidP="00047A93">
            <w:r>
              <w:t>x</w:t>
            </w:r>
          </w:p>
        </w:tc>
        <w:tc>
          <w:tcPr>
            <w:tcW w:w="2695" w:type="dxa"/>
          </w:tcPr>
          <w:p w14:paraId="3C8DD5A8" w14:textId="7FB33270" w:rsidR="00047A93" w:rsidRDefault="002516C8" w:rsidP="00047A93">
            <w:r>
              <w:t>Anna Armstrong</w:t>
            </w:r>
          </w:p>
        </w:tc>
        <w:tc>
          <w:tcPr>
            <w:tcW w:w="460" w:type="dxa"/>
          </w:tcPr>
          <w:p w14:paraId="284A5331" w14:textId="4F376C9B" w:rsidR="00047A93" w:rsidRDefault="4AB3ADC0" w:rsidP="00047A93">
            <w:r>
              <w:t>x</w:t>
            </w:r>
          </w:p>
        </w:tc>
        <w:tc>
          <w:tcPr>
            <w:tcW w:w="2535" w:type="dxa"/>
          </w:tcPr>
          <w:p w14:paraId="46664B61" w14:textId="6D9FFD98" w:rsidR="00047A93" w:rsidRDefault="003D00A5" w:rsidP="00047A93">
            <w:r>
              <w:t>James Layman</w:t>
            </w:r>
          </w:p>
        </w:tc>
        <w:tc>
          <w:tcPr>
            <w:tcW w:w="450" w:type="dxa"/>
          </w:tcPr>
          <w:p w14:paraId="5D669424" w14:textId="2248C2D9" w:rsidR="00047A93" w:rsidRDefault="351845BB" w:rsidP="00047A93">
            <w:r>
              <w:t>x</w:t>
            </w:r>
          </w:p>
        </w:tc>
        <w:tc>
          <w:tcPr>
            <w:tcW w:w="2914" w:type="dxa"/>
          </w:tcPr>
          <w:p w14:paraId="434E02FE" w14:textId="4A11C0D0" w:rsidR="00047A93" w:rsidRDefault="009510C3" w:rsidP="00047A93">
            <w:r>
              <w:t>Nigar S</w:t>
            </w:r>
            <w:r w:rsidR="002A1655">
              <w:t>uleman</w:t>
            </w:r>
          </w:p>
        </w:tc>
      </w:tr>
      <w:tr w:rsidR="002516C8" w14:paraId="224863E5" w14:textId="77777777" w:rsidTr="248EF026">
        <w:trPr>
          <w:tblHeader/>
        </w:trPr>
        <w:tc>
          <w:tcPr>
            <w:tcW w:w="461" w:type="dxa"/>
          </w:tcPr>
          <w:p w14:paraId="7DFC4FF0" w14:textId="502A3FEE" w:rsidR="002516C8" w:rsidRDefault="184EF7AA" w:rsidP="00047A93">
            <w:r>
              <w:t>x</w:t>
            </w:r>
          </w:p>
        </w:tc>
        <w:tc>
          <w:tcPr>
            <w:tcW w:w="2695" w:type="dxa"/>
          </w:tcPr>
          <w:p w14:paraId="5393A36C" w14:textId="7B761D62" w:rsidR="002516C8" w:rsidRDefault="002516C8" w:rsidP="00047A93">
            <w:r>
              <w:t>Anna Smith</w:t>
            </w:r>
          </w:p>
        </w:tc>
        <w:tc>
          <w:tcPr>
            <w:tcW w:w="460" w:type="dxa"/>
          </w:tcPr>
          <w:p w14:paraId="61F13C2D" w14:textId="77777777" w:rsidR="002516C8" w:rsidRDefault="002516C8" w:rsidP="00047A93"/>
        </w:tc>
        <w:tc>
          <w:tcPr>
            <w:tcW w:w="2535" w:type="dxa"/>
          </w:tcPr>
          <w:p w14:paraId="7E9E714C" w14:textId="02AF8541" w:rsidR="002516C8" w:rsidRDefault="00485155" w:rsidP="00047A93">
            <w:r>
              <w:t>Jeanne Dodd</w:t>
            </w:r>
          </w:p>
        </w:tc>
        <w:tc>
          <w:tcPr>
            <w:tcW w:w="450" w:type="dxa"/>
          </w:tcPr>
          <w:p w14:paraId="1F6D607B" w14:textId="77777777" w:rsidR="002516C8" w:rsidRDefault="002516C8" w:rsidP="00047A93"/>
        </w:tc>
        <w:tc>
          <w:tcPr>
            <w:tcW w:w="2914" w:type="dxa"/>
          </w:tcPr>
          <w:p w14:paraId="421B0981" w14:textId="3217DF4B" w:rsidR="002516C8" w:rsidRDefault="009510C3" w:rsidP="00047A93">
            <w:r>
              <w:t>Rayann Silva</w:t>
            </w:r>
          </w:p>
        </w:tc>
      </w:tr>
      <w:tr w:rsidR="00047A93" w14:paraId="2C419F63" w14:textId="77777777" w:rsidTr="248EF026">
        <w:trPr>
          <w:tblHeader/>
        </w:trPr>
        <w:tc>
          <w:tcPr>
            <w:tcW w:w="461" w:type="dxa"/>
          </w:tcPr>
          <w:p w14:paraId="78D7C046" w14:textId="7764678E" w:rsidR="00047A93" w:rsidRDefault="35534874" w:rsidP="00047A93">
            <w:r>
              <w:t>x</w:t>
            </w:r>
          </w:p>
        </w:tc>
        <w:tc>
          <w:tcPr>
            <w:tcW w:w="2695" w:type="dxa"/>
          </w:tcPr>
          <w:p w14:paraId="07F83266" w14:textId="2AA45D1C" w:rsidR="00047A93" w:rsidRDefault="002D6F78" w:rsidP="00047A93">
            <w:r>
              <w:t>Carola Brenes</w:t>
            </w:r>
          </w:p>
        </w:tc>
        <w:tc>
          <w:tcPr>
            <w:tcW w:w="460" w:type="dxa"/>
          </w:tcPr>
          <w:p w14:paraId="57B214FF" w14:textId="599005D1" w:rsidR="00047A93" w:rsidRDefault="3E16E74D" w:rsidP="00047A93">
            <w:r>
              <w:t>x</w:t>
            </w:r>
          </w:p>
        </w:tc>
        <w:tc>
          <w:tcPr>
            <w:tcW w:w="2535" w:type="dxa"/>
          </w:tcPr>
          <w:p w14:paraId="65DC5F57" w14:textId="0115E66B" w:rsidR="00047A93" w:rsidRDefault="00485155" w:rsidP="00047A93">
            <w:r>
              <w:t>Justin Bradford</w:t>
            </w:r>
          </w:p>
        </w:tc>
        <w:tc>
          <w:tcPr>
            <w:tcW w:w="450" w:type="dxa"/>
          </w:tcPr>
          <w:p w14:paraId="52426B3D" w14:textId="0E7DD14A" w:rsidR="00047A93" w:rsidRDefault="00047A93" w:rsidP="00047A93"/>
        </w:tc>
        <w:tc>
          <w:tcPr>
            <w:tcW w:w="2914" w:type="dxa"/>
          </w:tcPr>
          <w:p w14:paraId="5918ECCF" w14:textId="2F103FD7" w:rsidR="00047A93" w:rsidRDefault="00DD0CB0" w:rsidP="00047A93">
            <w:r>
              <w:t>Sarah Butcher</w:t>
            </w:r>
          </w:p>
        </w:tc>
      </w:tr>
      <w:tr w:rsidR="00047A93" w14:paraId="3DE7B3CA" w14:textId="77777777" w:rsidTr="248EF026">
        <w:trPr>
          <w:tblHeader/>
        </w:trPr>
        <w:tc>
          <w:tcPr>
            <w:tcW w:w="461" w:type="dxa"/>
          </w:tcPr>
          <w:p w14:paraId="6C8C58CD" w14:textId="6F892BC8" w:rsidR="00047A93" w:rsidRDefault="434CBCB6" w:rsidP="00047A93">
            <w:r>
              <w:t>x</w:t>
            </w:r>
          </w:p>
        </w:tc>
        <w:tc>
          <w:tcPr>
            <w:tcW w:w="2695" w:type="dxa"/>
          </w:tcPr>
          <w:p w14:paraId="5F37A762" w14:textId="0D1A3961" w:rsidR="00047A93" w:rsidRDefault="002D6F78" w:rsidP="00047A93">
            <w:r>
              <w:t>Christopher Belisle</w:t>
            </w:r>
          </w:p>
        </w:tc>
        <w:tc>
          <w:tcPr>
            <w:tcW w:w="460" w:type="dxa"/>
          </w:tcPr>
          <w:p w14:paraId="751D3EA1" w14:textId="57907BA7" w:rsidR="00047A93" w:rsidRDefault="3F12575D" w:rsidP="00047A93">
            <w:r>
              <w:t>x</w:t>
            </w:r>
          </w:p>
        </w:tc>
        <w:tc>
          <w:tcPr>
            <w:tcW w:w="2535" w:type="dxa"/>
          </w:tcPr>
          <w:p w14:paraId="7DF89322" w14:textId="21B9FCDB" w:rsidR="00047A93" w:rsidRDefault="00485155" w:rsidP="00047A93">
            <w:r>
              <w:t>Kristine Harper</w:t>
            </w:r>
          </w:p>
        </w:tc>
        <w:tc>
          <w:tcPr>
            <w:tcW w:w="450" w:type="dxa"/>
          </w:tcPr>
          <w:p w14:paraId="443167E0" w14:textId="635A5D78" w:rsidR="00047A93" w:rsidRDefault="5AB6C2B6" w:rsidP="00047A93">
            <w:r>
              <w:t>x</w:t>
            </w:r>
          </w:p>
        </w:tc>
        <w:tc>
          <w:tcPr>
            <w:tcW w:w="2914" w:type="dxa"/>
          </w:tcPr>
          <w:p w14:paraId="366AE533" w14:textId="4025FC5F" w:rsidR="00047A93" w:rsidRDefault="00DD0CB0" w:rsidP="00047A93">
            <w:r>
              <w:t>Sharman Ensminger</w:t>
            </w:r>
          </w:p>
        </w:tc>
      </w:tr>
      <w:tr w:rsidR="002516C8" w14:paraId="4CF17DFB" w14:textId="77777777" w:rsidTr="248EF026">
        <w:trPr>
          <w:tblHeader/>
        </w:trPr>
        <w:tc>
          <w:tcPr>
            <w:tcW w:w="461" w:type="dxa"/>
          </w:tcPr>
          <w:p w14:paraId="65420C69" w14:textId="37E80E27" w:rsidR="002516C8" w:rsidRDefault="10C78D53" w:rsidP="00047A93">
            <w:r>
              <w:t>x</w:t>
            </w:r>
          </w:p>
        </w:tc>
        <w:tc>
          <w:tcPr>
            <w:tcW w:w="2695" w:type="dxa"/>
          </w:tcPr>
          <w:p w14:paraId="31E3156D" w14:textId="21BA0B09" w:rsidR="002516C8" w:rsidRDefault="002D6F78" w:rsidP="00047A93">
            <w:r>
              <w:t>Caryn Park</w:t>
            </w:r>
          </w:p>
        </w:tc>
        <w:tc>
          <w:tcPr>
            <w:tcW w:w="460" w:type="dxa"/>
          </w:tcPr>
          <w:p w14:paraId="6FB9C50C" w14:textId="217EE25C" w:rsidR="002516C8" w:rsidRDefault="5037CFCA" w:rsidP="00047A93">
            <w:r>
              <w:t>x</w:t>
            </w:r>
          </w:p>
        </w:tc>
        <w:tc>
          <w:tcPr>
            <w:tcW w:w="2535" w:type="dxa"/>
          </w:tcPr>
          <w:p w14:paraId="44C93E04" w14:textId="021E7453" w:rsidR="002516C8" w:rsidRDefault="0034492D" w:rsidP="00047A93">
            <w:r>
              <w:t>Lauren Day</w:t>
            </w:r>
          </w:p>
        </w:tc>
        <w:tc>
          <w:tcPr>
            <w:tcW w:w="450" w:type="dxa"/>
          </w:tcPr>
          <w:p w14:paraId="775D0594" w14:textId="4D31FDDA" w:rsidR="002516C8" w:rsidRDefault="78A5C7C2" w:rsidP="00047A93">
            <w:r>
              <w:t>x</w:t>
            </w:r>
          </w:p>
        </w:tc>
        <w:tc>
          <w:tcPr>
            <w:tcW w:w="2914" w:type="dxa"/>
          </w:tcPr>
          <w:p w14:paraId="46ABEEB5" w14:textId="676F0237" w:rsidR="002516C8" w:rsidRDefault="00A60572" w:rsidP="00047A93">
            <w:r>
              <w:t>Suzie Henning</w:t>
            </w:r>
          </w:p>
        </w:tc>
      </w:tr>
      <w:tr w:rsidR="00047A93" w14:paraId="76AC6C94" w14:textId="77777777" w:rsidTr="248EF026">
        <w:trPr>
          <w:tblHeader/>
        </w:trPr>
        <w:tc>
          <w:tcPr>
            <w:tcW w:w="461" w:type="dxa"/>
          </w:tcPr>
          <w:p w14:paraId="7CE91330" w14:textId="411D8475" w:rsidR="00047A93" w:rsidRDefault="7A097E0B" w:rsidP="00047A93">
            <w:r>
              <w:t>x</w:t>
            </w:r>
          </w:p>
        </w:tc>
        <w:tc>
          <w:tcPr>
            <w:tcW w:w="2695" w:type="dxa"/>
          </w:tcPr>
          <w:p w14:paraId="14920B3B" w14:textId="288FC16A" w:rsidR="00047A93" w:rsidRDefault="003951F1" w:rsidP="00047A93">
            <w:r>
              <w:t>Cynthia Tamayo</w:t>
            </w:r>
          </w:p>
        </w:tc>
        <w:tc>
          <w:tcPr>
            <w:tcW w:w="460" w:type="dxa"/>
          </w:tcPr>
          <w:p w14:paraId="41C59466" w14:textId="03DA8C0E" w:rsidR="00047A93" w:rsidRDefault="00047A93" w:rsidP="00047A93"/>
        </w:tc>
        <w:tc>
          <w:tcPr>
            <w:tcW w:w="2535" w:type="dxa"/>
          </w:tcPr>
          <w:p w14:paraId="53DAEF36" w14:textId="761FB309" w:rsidR="00047A93" w:rsidRDefault="0034492D" w:rsidP="00047A93">
            <w:r>
              <w:t>Lauren Macdonald</w:t>
            </w:r>
          </w:p>
        </w:tc>
        <w:tc>
          <w:tcPr>
            <w:tcW w:w="450" w:type="dxa"/>
          </w:tcPr>
          <w:p w14:paraId="1117C283" w14:textId="1E126032" w:rsidR="00047A93" w:rsidRDefault="00047A93" w:rsidP="00047A93"/>
        </w:tc>
        <w:tc>
          <w:tcPr>
            <w:tcW w:w="2914" w:type="dxa"/>
          </w:tcPr>
          <w:p w14:paraId="578DD189" w14:textId="5ED9A66A" w:rsidR="00047A93" w:rsidRDefault="00A60572" w:rsidP="00047A93">
            <w:r>
              <w:t>Tabatha Copeland</w:t>
            </w:r>
          </w:p>
        </w:tc>
      </w:tr>
      <w:tr w:rsidR="00047A93" w14:paraId="659F7B54" w14:textId="77777777" w:rsidTr="248EF026">
        <w:trPr>
          <w:tblHeader/>
        </w:trPr>
        <w:tc>
          <w:tcPr>
            <w:tcW w:w="461" w:type="dxa"/>
          </w:tcPr>
          <w:p w14:paraId="4FCE549D" w14:textId="155A80B2" w:rsidR="00047A93" w:rsidRDefault="4C200381" w:rsidP="00047A93">
            <w:r>
              <w:t>x</w:t>
            </w:r>
          </w:p>
        </w:tc>
        <w:tc>
          <w:tcPr>
            <w:tcW w:w="2695" w:type="dxa"/>
          </w:tcPr>
          <w:p w14:paraId="3990E5C6" w14:textId="4873D281" w:rsidR="00047A93" w:rsidRDefault="003951F1" w:rsidP="00047A93">
            <w:r>
              <w:t xml:space="preserve">Danielle </w:t>
            </w:r>
            <w:proofErr w:type="spellStart"/>
            <w:r>
              <w:t>Eidenberg</w:t>
            </w:r>
            <w:proofErr w:type="spellEnd"/>
          </w:p>
        </w:tc>
        <w:tc>
          <w:tcPr>
            <w:tcW w:w="460" w:type="dxa"/>
          </w:tcPr>
          <w:p w14:paraId="06CBB580" w14:textId="23160963" w:rsidR="00047A93" w:rsidRDefault="18DAE627" w:rsidP="00047A93">
            <w:r>
              <w:t>x</w:t>
            </w:r>
          </w:p>
        </w:tc>
        <w:tc>
          <w:tcPr>
            <w:tcW w:w="2535" w:type="dxa"/>
          </w:tcPr>
          <w:p w14:paraId="4FFE9770" w14:textId="21483332" w:rsidR="00047A93" w:rsidRDefault="0034492D" w:rsidP="00047A93">
            <w:r>
              <w:t xml:space="preserve">Laurie </w:t>
            </w:r>
            <w:proofErr w:type="spellStart"/>
            <w:r>
              <w:t>Dils</w:t>
            </w:r>
            <w:proofErr w:type="spellEnd"/>
          </w:p>
        </w:tc>
        <w:tc>
          <w:tcPr>
            <w:tcW w:w="450" w:type="dxa"/>
          </w:tcPr>
          <w:p w14:paraId="75047668" w14:textId="42390245" w:rsidR="00047A93" w:rsidRDefault="00047A93" w:rsidP="00047A93"/>
        </w:tc>
        <w:tc>
          <w:tcPr>
            <w:tcW w:w="2914" w:type="dxa"/>
          </w:tcPr>
          <w:p w14:paraId="473F6200" w14:textId="530BAA05" w:rsidR="00047A93" w:rsidRDefault="00A60572" w:rsidP="00047A93">
            <w:proofErr w:type="spellStart"/>
            <w:r>
              <w:t>Xyzlora</w:t>
            </w:r>
            <w:proofErr w:type="spellEnd"/>
            <w:r>
              <w:t xml:space="preserve"> Brownell</w:t>
            </w:r>
          </w:p>
        </w:tc>
      </w:tr>
      <w:tr w:rsidR="00047A93" w14:paraId="1163935B" w14:textId="77777777" w:rsidTr="248EF026">
        <w:trPr>
          <w:tblHeader/>
        </w:trPr>
        <w:tc>
          <w:tcPr>
            <w:tcW w:w="461" w:type="dxa"/>
          </w:tcPr>
          <w:p w14:paraId="324B43D9" w14:textId="4F16DFEB" w:rsidR="00047A93" w:rsidRDefault="108F4DD7" w:rsidP="00047A93">
            <w:r>
              <w:t>x</w:t>
            </w:r>
          </w:p>
        </w:tc>
        <w:tc>
          <w:tcPr>
            <w:tcW w:w="2695" w:type="dxa"/>
          </w:tcPr>
          <w:p w14:paraId="0C7698C1" w14:textId="3C8E6BC8" w:rsidR="00047A93" w:rsidRDefault="003951F1" w:rsidP="00047A93">
            <w:r>
              <w:t>Debra Parker</w:t>
            </w:r>
          </w:p>
        </w:tc>
        <w:tc>
          <w:tcPr>
            <w:tcW w:w="460" w:type="dxa"/>
          </w:tcPr>
          <w:p w14:paraId="3CCECB14" w14:textId="22DB4186" w:rsidR="00047A93" w:rsidRDefault="354FB482" w:rsidP="00047A93">
            <w:r>
              <w:t>x</w:t>
            </w:r>
          </w:p>
        </w:tc>
        <w:tc>
          <w:tcPr>
            <w:tcW w:w="2535" w:type="dxa"/>
          </w:tcPr>
          <w:p w14:paraId="6451831F" w14:textId="46345EAE" w:rsidR="00047A93" w:rsidRDefault="0034492D" w:rsidP="00047A93">
            <w:r>
              <w:t>Le</w:t>
            </w:r>
            <w:r w:rsidR="004C2660">
              <w:t>iani Sherwin</w:t>
            </w:r>
          </w:p>
        </w:tc>
        <w:tc>
          <w:tcPr>
            <w:tcW w:w="450" w:type="dxa"/>
          </w:tcPr>
          <w:p w14:paraId="262039B2" w14:textId="714FF289" w:rsidR="00047A93" w:rsidRDefault="3464DA55" w:rsidP="00047A93">
            <w:r>
              <w:t>x</w:t>
            </w:r>
          </w:p>
        </w:tc>
        <w:tc>
          <w:tcPr>
            <w:tcW w:w="2914" w:type="dxa"/>
          </w:tcPr>
          <w:p w14:paraId="3D5217B0" w14:textId="7F164B72" w:rsidR="00047A93" w:rsidRDefault="3464DA55" w:rsidP="00047A93">
            <w:r>
              <w:t>Makenzie Dyer (guest)</w:t>
            </w:r>
          </w:p>
        </w:tc>
      </w:tr>
      <w:tr w:rsidR="00047A93" w14:paraId="325AF531" w14:textId="77777777" w:rsidTr="248EF026">
        <w:trPr>
          <w:tblHeader/>
        </w:trPr>
        <w:tc>
          <w:tcPr>
            <w:tcW w:w="461" w:type="dxa"/>
          </w:tcPr>
          <w:p w14:paraId="3418CA6C" w14:textId="4AE395CF" w:rsidR="00047A93" w:rsidRDefault="00047A93" w:rsidP="00047A93"/>
        </w:tc>
        <w:tc>
          <w:tcPr>
            <w:tcW w:w="2695" w:type="dxa"/>
          </w:tcPr>
          <w:p w14:paraId="361A6C33" w14:textId="3A6D2967" w:rsidR="00047A93" w:rsidRDefault="003951F1" w:rsidP="00047A93">
            <w:r>
              <w:t>Demetricia Hodges</w:t>
            </w:r>
          </w:p>
        </w:tc>
        <w:tc>
          <w:tcPr>
            <w:tcW w:w="460" w:type="dxa"/>
          </w:tcPr>
          <w:p w14:paraId="2EB5A7A3" w14:textId="33DF27D3" w:rsidR="00047A93" w:rsidRDefault="5621AAE2" w:rsidP="00047A93">
            <w:r>
              <w:t>x</w:t>
            </w:r>
          </w:p>
        </w:tc>
        <w:tc>
          <w:tcPr>
            <w:tcW w:w="2535" w:type="dxa"/>
          </w:tcPr>
          <w:p w14:paraId="09ECDA28" w14:textId="31B6B651" w:rsidR="00047A93" w:rsidRDefault="004C2660" w:rsidP="00047A93">
            <w:r>
              <w:t xml:space="preserve">Maddy </w:t>
            </w:r>
            <w:proofErr w:type="spellStart"/>
            <w:r>
              <w:t>Vonhoff</w:t>
            </w:r>
            <w:proofErr w:type="spellEnd"/>
          </w:p>
        </w:tc>
        <w:tc>
          <w:tcPr>
            <w:tcW w:w="450" w:type="dxa"/>
          </w:tcPr>
          <w:p w14:paraId="5E79DE03" w14:textId="41904653" w:rsidR="00047A93" w:rsidRDefault="66FE6FE9" w:rsidP="00047A93">
            <w:r>
              <w:t>x</w:t>
            </w:r>
          </w:p>
        </w:tc>
        <w:tc>
          <w:tcPr>
            <w:tcW w:w="2914" w:type="dxa"/>
          </w:tcPr>
          <w:p w14:paraId="0446FCC0" w14:textId="7323FF10" w:rsidR="00047A93" w:rsidRDefault="00A60572" w:rsidP="00047A93">
            <w:r>
              <w:t>Tammy Bolen</w:t>
            </w:r>
            <w:r w:rsidR="4EC1BA6B">
              <w:t>*</w:t>
            </w:r>
          </w:p>
        </w:tc>
      </w:tr>
      <w:tr w:rsidR="00047A93" w14:paraId="40829406" w14:textId="77777777" w:rsidTr="248EF026">
        <w:trPr>
          <w:tblHeader/>
        </w:trPr>
        <w:tc>
          <w:tcPr>
            <w:tcW w:w="461" w:type="dxa"/>
          </w:tcPr>
          <w:p w14:paraId="667D2F6A" w14:textId="17F714F2" w:rsidR="00047A93" w:rsidRDefault="00047A93" w:rsidP="00047A93"/>
        </w:tc>
        <w:tc>
          <w:tcPr>
            <w:tcW w:w="2695" w:type="dxa"/>
          </w:tcPr>
          <w:p w14:paraId="6B90F4CF" w14:textId="7EC16FA9" w:rsidR="00047A93" w:rsidRDefault="003951F1" w:rsidP="00047A93">
            <w:r>
              <w:t>Dr. Mona Johnson</w:t>
            </w:r>
          </w:p>
        </w:tc>
        <w:tc>
          <w:tcPr>
            <w:tcW w:w="460" w:type="dxa"/>
          </w:tcPr>
          <w:p w14:paraId="330C9A58" w14:textId="4CC0F67D" w:rsidR="00047A93" w:rsidRDefault="00047A93" w:rsidP="00047A93"/>
        </w:tc>
        <w:tc>
          <w:tcPr>
            <w:tcW w:w="2535" w:type="dxa"/>
          </w:tcPr>
          <w:p w14:paraId="0589E03D" w14:textId="006F9A4D" w:rsidR="00047A93" w:rsidRDefault="004C2660" w:rsidP="00047A93">
            <w:r>
              <w:t xml:space="preserve">Mary </w:t>
            </w:r>
            <w:proofErr w:type="spellStart"/>
            <w:r>
              <w:t>Fertakis</w:t>
            </w:r>
            <w:proofErr w:type="spellEnd"/>
          </w:p>
        </w:tc>
        <w:tc>
          <w:tcPr>
            <w:tcW w:w="450" w:type="dxa"/>
          </w:tcPr>
          <w:p w14:paraId="156C3577" w14:textId="3009B5E6" w:rsidR="00047A93" w:rsidRDefault="51038C06" w:rsidP="00047A93">
            <w:r>
              <w:t>x</w:t>
            </w:r>
          </w:p>
        </w:tc>
        <w:tc>
          <w:tcPr>
            <w:tcW w:w="2914" w:type="dxa"/>
          </w:tcPr>
          <w:p w14:paraId="734BDDA2" w14:textId="744EACF6" w:rsidR="00047A93" w:rsidRDefault="00A60572" w:rsidP="00047A93">
            <w:r>
              <w:t>Erika Rodriguez</w:t>
            </w:r>
            <w:r w:rsidR="46169A06">
              <w:t>*</w:t>
            </w:r>
          </w:p>
        </w:tc>
      </w:tr>
      <w:tr w:rsidR="00047A93" w14:paraId="170E1F3D" w14:textId="77777777" w:rsidTr="248EF026">
        <w:trPr>
          <w:tblHeader/>
        </w:trPr>
        <w:tc>
          <w:tcPr>
            <w:tcW w:w="461" w:type="dxa"/>
          </w:tcPr>
          <w:p w14:paraId="7A255364" w14:textId="2D99CCF1" w:rsidR="00047A93" w:rsidRDefault="76CD4AD7" w:rsidP="00047A93">
            <w:r>
              <w:t>x</w:t>
            </w:r>
          </w:p>
        </w:tc>
        <w:tc>
          <w:tcPr>
            <w:tcW w:w="2695" w:type="dxa"/>
          </w:tcPr>
          <w:p w14:paraId="04FD2F73" w14:textId="4CCD1B97" w:rsidR="00047A93" w:rsidRDefault="003951F1" w:rsidP="00047A93">
            <w:r>
              <w:t>Emily Santiago</w:t>
            </w:r>
          </w:p>
        </w:tc>
        <w:tc>
          <w:tcPr>
            <w:tcW w:w="460" w:type="dxa"/>
          </w:tcPr>
          <w:p w14:paraId="0011F5AB" w14:textId="73859F39" w:rsidR="00047A93" w:rsidRDefault="405E9267" w:rsidP="00047A93">
            <w:r>
              <w:t>x</w:t>
            </w:r>
          </w:p>
        </w:tc>
        <w:tc>
          <w:tcPr>
            <w:tcW w:w="2535" w:type="dxa"/>
          </w:tcPr>
          <w:p w14:paraId="4C0A5F03" w14:textId="0A224E46" w:rsidR="00047A93" w:rsidRDefault="004C2660" w:rsidP="00047A93">
            <w:r>
              <w:t>Michelle Sorensen</w:t>
            </w:r>
          </w:p>
        </w:tc>
        <w:tc>
          <w:tcPr>
            <w:tcW w:w="450" w:type="dxa"/>
          </w:tcPr>
          <w:p w14:paraId="44EBD147" w14:textId="43486BD4" w:rsidR="00047A93" w:rsidRDefault="00047A93" w:rsidP="00047A93"/>
        </w:tc>
        <w:tc>
          <w:tcPr>
            <w:tcW w:w="2914" w:type="dxa"/>
          </w:tcPr>
          <w:p w14:paraId="25C87A72" w14:textId="77777777" w:rsidR="00047A93" w:rsidRDefault="00047A93" w:rsidP="00047A93"/>
        </w:tc>
      </w:tr>
      <w:tr w:rsidR="00047A93" w14:paraId="0DDC2DE6" w14:textId="77777777" w:rsidTr="248EF026">
        <w:trPr>
          <w:tblHeader/>
        </w:trPr>
        <w:tc>
          <w:tcPr>
            <w:tcW w:w="461" w:type="dxa"/>
          </w:tcPr>
          <w:p w14:paraId="0FF1EBA7" w14:textId="5E71745E" w:rsidR="00047A93" w:rsidRDefault="00047A93" w:rsidP="00047A93"/>
        </w:tc>
        <w:tc>
          <w:tcPr>
            <w:tcW w:w="2695" w:type="dxa"/>
          </w:tcPr>
          <w:p w14:paraId="4EEA1E3D" w14:textId="4B2D3A7A" w:rsidR="00047A93" w:rsidRDefault="003D00A5" w:rsidP="00047A93">
            <w:r>
              <w:t>Frieda Takamura</w:t>
            </w:r>
          </w:p>
        </w:tc>
        <w:tc>
          <w:tcPr>
            <w:tcW w:w="460" w:type="dxa"/>
          </w:tcPr>
          <w:p w14:paraId="0696E953" w14:textId="2D9A3929" w:rsidR="00047A93" w:rsidRDefault="042ADD84" w:rsidP="00047A93">
            <w:r>
              <w:t>x</w:t>
            </w:r>
          </w:p>
        </w:tc>
        <w:tc>
          <w:tcPr>
            <w:tcW w:w="2535" w:type="dxa"/>
          </w:tcPr>
          <w:p w14:paraId="6681BC7D" w14:textId="62A3F407" w:rsidR="00047A93" w:rsidRDefault="004C2660" w:rsidP="00047A93">
            <w:r>
              <w:t>Monika Schuller</w:t>
            </w:r>
          </w:p>
        </w:tc>
        <w:tc>
          <w:tcPr>
            <w:tcW w:w="450" w:type="dxa"/>
          </w:tcPr>
          <w:p w14:paraId="1A28EF1D" w14:textId="0B916C96" w:rsidR="00047A93" w:rsidRDefault="00047A93" w:rsidP="00047A93"/>
        </w:tc>
        <w:tc>
          <w:tcPr>
            <w:tcW w:w="2914" w:type="dxa"/>
          </w:tcPr>
          <w:p w14:paraId="2F69EDFF" w14:textId="60570620" w:rsidR="00047A93" w:rsidRDefault="265CBC1C" w:rsidP="00047A93">
            <w:r>
              <w:t>Support Staff*</w:t>
            </w:r>
          </w:p>
        </w:tc>
      </w:tr>
      <w:tr w:rsidR="00047A93" w14:paraId="0C6FA3A6" w14:textId="77777777" w:rsidTr="248EF026">
        <w:trPr>
          <w:tblHeader/>
        </w:trPr>
        <w:tc>
          <w:tcPr>
            <w:tcW w:w="461" w:type="dxa"/>
          </w:tcPr>
          <w:p w14:paraId="697E5E25" w14:textId="09091F1B" w:rsidR="00047A93" w:rsidRDefault="3588A5BF" w:rsidP="00047A93">
            <w:r>
              <w:t>x</w:t>
            </w:r>
          </w:p>
        </w:tc>
        <w:tc>
          <w:tcPr>
            <w:tcW w:w="2695" w:type="dxa"/>
          </w:tcPr>
          <w:p w14:paraId="2FEEAF3F" w14:textId="673425F2" w:rsidR="00047A93" w:rsidRDefault="3588A5BF" w:rsidP="00047A93">
            <w:r>
              <w:t>Lanea Cate (guest)</w:t>
            </w:r>
          </w:p>
        </w:tc>
        <w:tc>
          <w:tcPr>
            <w:tcW w:w="460" w:type="dxa"/>
          </w:tcPr>
          <w:p w14:paraId="72C5DCC0" w14:textId="2D6A603D" w:rsidR="00047A93" w:rsidRDefault="2AAD24BF" w:rsidP="00047A93">
            <w:r>
              <w:t>x</w:t>
            </w:r>
          </w:p>
        </w:tc>
        <w:tc>
          <w:tcPr>
            <w:tcW w:w="2535" w:type="dxa"/>
          </w:tcPr>
          <w:p w14:paraId="2BB29BED" w14:textId="4481DA67" w:rsidR="00047A93" w:rsidRDefault="2AAD24BF" w:rsidP="00047A93">
            <w:r>
              <w:t>Josh Kent (guest)</w:t>
            </w:r>
          </w:p>
        </w:tc>
        <w:tc>
          <w:tcPr>
            <w:tcW w:w="450" w:type="dxa"/>
          </w:tcPr>
          <w:p w14:paraId="7E149568" w14:textId="7FAE1539" w:rsidR="00047A93" w:rsidRDefault="00047A93" w:rsidP="00047A93"/>
        </w:tc>
        <w:tc>
          <w:tcPr>
            <w:tcW w:w="2914" w:type="dxa"/>
          </w:tcPr>
          <w:p w14:paraId="76B4AD77" w14:textId="523C386F" w:rsidR="00047A93" w:rsidRDefault="00047A93" w:rsidP="00047A93"/>
        </w:tc>
      </w:tr>
      <w:tr w:rsidR="49AA5EB5" w14:paraId="36E449E5" w14:textId="77777777" w:rsidTr="248EF026">
        <w:trPr>
          <w:trHeight w:val="300"/>
          <w:tblHeader/>
        </w:trPr>
        <w:tc>
          <w:tcPr>
            <w:tcW w:w="461" w:type="dxa"/>
          </w:tcPr>
          <w:p w14:paraId="68E67A86" w14:textId="639068B0" w:rsidR="1713ACAB" w:rsidRDefault="1713ACAB" w:rsidP="49AA5EB5">
            <w:r>
              <w:t>x</w:t>
            </w:r>
          </w:p>
        </w:tc>
        <w:tc>
          <w:tcPr>
            <w:tcW w:w="2695" w:type="dxa"/>
          </w:tcPr>
          <w:p w14:paraId="367C29B9" w14:textId="511E948C" w:rsidR="1713ACAB" w:rsidRDefault="1713ACAB" w:rsidP="49AA5EB5">
            <w:r>
              <w:t>Gar</w:t>
            </w:r>
            <w:r w:rsidR="188A0364">
              <w:t>a</w:t>
            </w:r>
            <w:r>
              <w:t xml:space="preserve">line Tom </w:t>
            </w:r>
            <w:r w:rsidR="46EBC6F0">
              <w:t>(guest)</w:t>
            </w:r>
          </w:p>
        </w:tc>
        <w:tc>
          <w:tcPr>
            <w:tcW w:w="460" w:type="dxa"/>
          </w:tcPr>
          <w:p w14:paraId="39B2515F" w14:textId="71C69CB4" w:rsidR="1713ACAB" w:rsidRDefault="1713ACAB" w:rsidP="49AA5EB5">
            <w:r>
              <w:t>x</w:t>
            </w:r>
          </w:p>
        </w:tc>
        <w:tc>
          <w:tcPr>
            <w:tcW w:w="2535" w:type="dxa"/>
          </w:tcPr>
          <w:p w14:paraId="1E92EF83" w14:textId="2AD14B42" w:rsidR="1713ACAB" w:rsidRDefault="1713ACAB" w:rsidP="49AA5EB5">
            <w:r>
              <w:t>Heather Re</w:t>
            </w:r>
            <w:r w:rsidR="173BCA8E">
              <w:t>es</w:t>
            </w:r>
            <w:r w:rsidR="25362A36">
              <w:t xml:space="preserve"> (guest)</w:t>
            </w:r>
          </w:p>
        </w:tc>
        <w:tc>
          <w:tcPr>
            <w:tcW w:w="450" w:type="dxa"/>
          </w:tcPr>
          <w:p w14:paraId="25BA7238" w14:textId="468D2227" w:rsidR="05443DF7" w:rsidRDefault="05443DF7" w:rsidP="49AA5EB5"/>
        </w:tc>
        <w:tc>
          <w:tcPr>
            <w:tcW w:w="2914" w:type="dxa"/>
          </w:tcPr>
          <w:p w14:paraId="179096C0" w14:textId="3E0ECAD9" w:rsidR="6F75A721" w:rsidRDefault="6F75A721" w:rsidP="49AA5EB5"/>
        </w:tc>
      </w:tr>
    </w:tbl>
    <w:p w14:paraId="6C7593E7" w14:textId="0C303E5A" w:rsidR="00B64646" w:rsidRDefault="0071370B" w:rsidP="00B64646">
      <w:r>
        <w:br/>
      </w:r>
    </w:p>
    <w:tbl>
      <w:tblPr>
        <w:tblStyle w:val="TableGrid"/>
        <w:tblW w:w="9175" w:type="dxa"/>
        <w:tblLayout w:type="fixed"/>
        <w:tblLook w:val="04A0" w:firstRow="1" w:lastRow="0" w:firstColumn="1" w:lastColumn="0" w:noHBand="0" w:noVBand="1"/>
        <w:tblCaption w:val="Attendee List"/>
      </w:tblPr>
      <w:tblGrid>
        <w:gridCol w:w="1795"/>
        <w:gridCol w:w="7380"/>
      </w:tblGrid>
      <w:tr w:rsidR="00921F04" w14:paraId="5EF7A361" w14:textId="77777777" w:rsidTr="49AA5EB5">
        <w:trPr>
          <w:trHeight w:val="476"/>
          <w:tblHeader/>
        </w:trPr>
        <w:tc>
          <w:tcPr>
            <w:tcW w:w="1795" w:type="dxa"/>
            <w:shd w:val="clear" w:color="auto" w:fill="0D5761" w:themeFill="accent1"/>
            <w:vAlign w:val="center"/>
          </w:tcPr>
          <w:p w14:paraId="3BEDFF44" w14:textId="77777777" w:rsidR="00921F04" w:rsidRPr="004A6270" w:rsidRDefault="00921F04" w:rsidP="00C651B3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Time</w:t>
            </w:r>
          </w:p>
        </w:tc>
        <w:tc>
          <w:tcPr>
            <w:tcW w:w="7380" w:type="dxa"/>
            <w:shd w:val="clear" w:color="auto" w:fill="0D5761" w:themeFill="accent1"/>
            <w:vAlign w:val="center"/>
          </w:tcPr>
          <w:p w14:paraId="34669890" w14:textId="77777777" w:rsidR="00921F04" w:rsidRPr="004A6270" w:rsidRDefault="00921F04" w:rsidP="00C651B3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Item</w:t>
            </w:r>
          </w:p>
        </w:tc>
      </w:tr>
      <w:tr w:rsidR="00921F04" w14:paraId="76EF5ADB" w14:textId="77777777" w:rsidTr="49AA5EB5">
        <w:trPr>
          <w:trHeight w:val="404"/>
          <w:tblHeader/>
        </w:trPr>
        <w:tc>
          <w:tcPr>
            <w:tcW w:w="1795" w:type="dxa"/>
          </w:tcPr>
          <w:p w14:paraId="5D439CA0" w14:textId="4C218DCE" w:rsidR="00921F04" w:rsidRDefault="129CBE71" w:rsidP="074007CC">
            <w:pPr>
              <w:spacing w:line="259" w:lineRule="auto"/>
            </w:pPr>
            <w:r>
              <w:t>9:00-9:10</w:t>
            </w:r>
          </w:p>
        </w:tc>
        <w:tc>
          <w:tcPr>
            <w:tcW w:w="7380" w:type="dxa"/>
          </w:tcPr>
          <w:p w14:paraId="05DC7E8B" w14:textId="104E2EA3" w:rsidR="00921F04" w:rsidRDefault="00921F04" w:rsidP="00C651B3">
            <w:r>
              <w:t>Opening &amp; Introductions</w:t>
            </w:r>
          </w:p>
        </w:tc>
      </w:tr>
      <w:tr w:rsidR="00921F04" w14:paraId="454AEC15" w14:textId="77777777" w:rsidTr="49AA5EB5">
        <w:trPr>
          <w:trHeight w:val="440"/>
          <w:tblHeader/>
        </w:trPr>
        <w:tc>
          <w:tcPr>
            <w:tcW w:w="1795" w:type="dxa"/>
          </w:tcPr>
          <w:p w14:paraId="577D84E2" w14:textId="34CBE965" w:rsidR="00921F04" w:rsidRDefault="0180F63F" w:rsidP="074007CC">
            <w:pPr>
              <w:spacing w:line="259" w:lineRule="auto"/>
            </w:pPr>
            <w:r>
              <w:t>9:10-9:30</w:t>
            </w:r>
          </w:p>
        </w:tc>
        <w:tc>
          <w:tcPr>
            <w:tcW w:w="7380" w:type="dxa"/>
          </w:tcPr>
          <w:p w14:paraId="055FBFBA" w14:textId="225FEE38" w:rsidR="00921F04" w:rsidRDefault="00921F04" w:rsidP="00C651B3">
            <w:r>
              <w:t>Inclusive Welcome</w:t>
            </w:r>
          </w:p>
        </w:tc>
      </w:tr>
      <w:tr w:rsidR="00921F04" w14:paraId="661BBEDD" w14:textId="77777777" w:rsidTr="49AA5EB5">
        <w:trPr>
          <w:trHeight w:val="440"/>
          <w:tblHeader/>
        </w:trPr>
        <w:tc>
          <w:tcPr>
            <w:tcW w:w="1795" w:type="dxa"/>
          </w:tcPr>
          <w:p w14:paraId="664FAD3B" w14:textId="5F4150AC" w:rsidR="00921F04" w:rsidRDefault="1FDA769D" w:rsidP="074007CC">
            <w:pPr>
              <w:spacing w:line="259" w:lineRule="auto"/>
            </w:pPr>
            <w:r>
              <w:t>9:30-9:35</w:t>
            </w:r>
          </w:p>
        </w:tc>
        <w:tc>
          <w:tcPr>
            <w:tcW w:w="7380" w:type="dxa"/>
          </w:tcPr>
          <w:p w14:paraId="19B594D7" w14:textId="39FE0BB1" w:rsidR="00921F04" w:rsidRDefault="125AA359" w:rsidP="00C651B3">
            <w:r>
              <w:t xml:space="preserve">Josh Kent- OSPI Mental Health Literacy and SEL Brief </w:t>
            </w:r>
          </w:p>
        </w:tc>
      </w:tr>
      <w:tr w:rsidR="00921F04" w14:paraId="4A82FAE0" w14:textId="77777777" w:rsidTr="49AA5EB5">
        <w:trPr>
          <w:trHeight w:val="440"/>
          <w:tblHeader/>
        </w:trPr>
        <w:tc>
          <w:tcPr>
            <w:tcW w:w="1795" w:type="dxa"/>
          </w:tcPr>
          <w:p w14:paraId="51761E6B" w14:textId="0111845F" w:rsidR="00921F04" w:rsidRDefault="73BCCAB6" w:rsidP="074007CC">
            <w:pPr>
              <w:spacing w:line="259" w:lineRule="auto"/>
            </w:pPr>
            <w:r>
              <w:t>9:35-9:40</w:t>
            </w:r>
          </w:p>
        </w:tc>
        <w:tc>
          <w:tcPr>
            <w:tcW w:w="7380" w:type="dxa"/>
          </w:tcPr>
          <w:p w14:paraId="3B79CB8F" w14:textId="78FFEDEC" w:rsidR="00921F04" w:rsidRDefault="169A5A74" w:rsidP="00C651B3">
            <w:r>
              <w:t xml:space="preserve">Debrief SELAC/EOGOAC Joint Meeting </w:t>
            </w:r>
          </w:p>
        </w:tc>
      </w:tr>
      <w:tr w:rsidR="00921F04" w14:paraId="2C225D4F" w14:textId="77777777" w:rsidTr="49AA5EB5">
        <w:trPr>
          <w:trHeight w:val="530"/>
          <w:tblHeader/>
        </w:trPr>
        <w:tc>
          <w:tcPr>
            <w:tcW w:w="1795" w:type="dxa"/>
          </w:tcPr>
          <w:p w14:paraId="1DDF399F" w14:textId="04F349CB" w:rsidR="00921F04" w:rsidRDefault="6C4A9574" w:rsidP="074007CC">
            <w:pPr>
              <w:spacing w:line="259" w:lineRule="auto"/>
            </w:pPr>
            <w:r>
              <w:t>9:40-10:00</w:t>
            </w:r>
          </w:p>
        </w:tc>
        <w:tc>
          <w:tcPr>
            <w:tcW w:w="7380" w:type="dxa"/>
          </w:tcPr>
          <w:p w14:paraId="17B23EDD" w14:textId="2E072742" w:rsidR="00921F04" w:rsidRDefault="54D82057" w:rsidP="00C651B3">
            <w:r>
              <w:t xml:space="preserve">Maddy </w:t>
            </w:r>
            <w:proofErr w:type="spellStart"/>
            <w:r>
              <w:t>Vonhoff</w:t>
            </w:r>
            <w:proofErr w:type="spellEnd"/>
            <w:r>
              <w:t xml:space="preserve"> – Committee for Children </w:t>
            </w:r>
          </w:p>
        </w:tc>
      </w:tr>
      <w:tr w:rsidR="00921F04" w14:paraId="75317969" w14:textId="77777777" w:rsidTr="49AA5EB5">
        <w:trPr>
          <w:trHeight w:val="530"/>
          <w:tblHeader/>
        </w:trPr>
        <w:tc>
          <w:tcPr>
            <w:tcW w:w="1795" w:type="dxa"/>
          </w:tcPr>
          <w:p w14:paraId="3D625BF1" w14:textId="7F1554A2" w:rsidR="00921F04" w:rsidRDefault="6FAB4998" w:rsidP="074007CC">
            <w:pPr>
              <w:spacing w:line="259" w:lineRule="auto"/>
            </w:pPr>
            <w:r>
              <w:t>10:00-10:35</w:t>
            </w:r>
          </w:p>
        </w:tc>
        <w:tc>
          <w:tcPr>
            <w:tcW w:w="7380" w:type="dxa"/>
          </w:tcPr>
          <w:p w14:paraId="016E07E4" w14:textId="522D505F" w:rsidR="00921F04" w:rsidRDefault="149B81BB" w:rsidP="00C651B3">
            <w:r>
              <w:t>Break</w:t>
            </w:r>
          </w:p>
        </w:tc>
      </w:tr>
      <w:tr w:rsidR="00921F04" w14:paraId="748821AC" w14:textId="77777777" w:rsidTr="49AA5EB5">
        <w:trPr>
          <w:trHeight w:val="530"/>
          <w:tblHeader/>
        </w:trPr>
        <w:tc>
          <w:tcPr>
            <w:tcW w:w="1795" w:type="dxa"/>
          </w:tcPr>
          <w:p w14:paraId="060BAB35" w14:textId="36AED56D" w:rsidR="00921F04" w:rsidRDefault="48EB3036" w:rsidP="074007CC">
            <w:pPr>
              <w:spacing w:line="259" w:lineRule="auto"/>
            </w:pPr>
            <w:r>
              <w:t>10:35-10:45</w:t>
            </w:r>
          </w:p>
        </w:tc>
        <w:tc>
          <w:tcPr>
            <w:tcW w:w="7380" w:type="dxa"/>
          </w:tcPr>
          <w:p w14:paraId="08B3CB3A" w14:textId="3800C6E5" w:rsidR="00921F04" w:rsidRDefault="276F7FAE" w:rsidP="00C651B3">
            <w:r>
              <w:t xml:space="preserve">January Meeting </w:t>
            </w:r>
          </w:p>
        </w:tc>
      </w:tr>
      <w:tr w:rsidR="00921F04" w14:paraId="028E5824" w14:textId="77777777" w:rsidTr="49AA5EB5">
        <w:trPr>
          <w:trHeight w:val="440"/>
          <w:tblHeader/>
        </w:trPr>
        <w:tc>
          <w:tcPr>
            <w:tcW w:w="1795" w:type="dxa"/>
          </w:tcPr>
          <w:p w14:paraId="2580A6C4" w14:textId="636F232E" w:rsidR="00921F04" w:rsidRDefault="158ADEE5" w:rsidP="074007CC">
            <w:pPr>
              <w:spacing w:line="259" w:lineRule="auto"/>
            </w:pPr>
            <w:r>
              <w:t>10:45-11:</w:t>
            </w:r>
            <w:r w:rsidR="260CB06B">
              <w:t>45</w:t>
            </w:r>
          </w:p>
        </w:tc>
        <w:tc>
          <w:tcPr>
            <w:tcW w:w="7380" w:type="dxa"/>
          </w:tcPr>
          <w:p w14:paraId="538A7A9A" w14:textId="477F369F" w:rsidR="00921F04" w:rsidRDefault="7C0AC280" w:rsidP="00C651B3">
            <w:r>
              <w:t xml:space="preserve">Sub-Committee Work </w:t>
            </w:r>
          </w:p>
        </w:tc>
      </w:tr>
      <w:tr w:rsidR="00921F04" w14:paraId="33566B6E" w14:textId="77777777" w:rsidTr="49AA5EB5">
        <w:trPr>
          <w:trHeight w:val="530"/>
          <w:tblHeader/>
        </w:trPr>
        <w:tc>
          <w:tcPr>
            <w:tcW w:w="1795" w:type="dxa"/>
          </w:tcPr>
          <w:p w14:paraId="29D809AA" w14:textId="66CFB4F3" w:rsidR="00921F04" w:rsidRDefault="0BFE32B1" w:rsidP="074007CC">
            <w:pPr>
              <w:spacing w:line="259" w:lineRule="auto"/>
            </w:pPr>
            <w:r>
              <w:t>11:45-11:50</w:t>
            </w:r>
          </w:p>
        </w:tc>
        <w:tc>
          <w:tcPr>
            <w:tcW w:w="7380" w:type="dxa"/>
          </w:tcPr>
          <w:p w14:paraId="5FF77528" w14:textId="68E30E72" w:rsidR="00921F04" w:rsidRDefault="70B52C72" w:rsidP="00C651B3">
            <w:r>
              <w:t xml:space="preserve">Public Comment </w:t>
            </w:r>
          </w:p>
        </w:tc>
      </w:tr>
      <w:tr w:rsidR="074007CC" w14:paraId="1BC4E801" w14:textId="77777777" w:rsidTr="49AA5EB5">
        <w:trPr>
          <w:trHeight w:val="300"/>
          <w:tblHeader/>
        </w:trPr>
        <w:tc>
          <w:tcPr>
            <w:tcW w:w="1795" w:type="dxa"/>
          </w:tcPr>
          <w:p w14:paraId="4B0C5E0C" w14:textId="6D0C3EFF" w:rsidR="70B52C72" w:rsidRDefault="70B52C72" w:rsidP="074007CC">
            <w:pPr>
              <w:spacing w:line="259" w:lineRule="auto"/>
            </w:pPr>
            <w:r>
              <w:t>11:50-12:00</w:t>
            </w:r>
          </w:p>
        </w:tc>
        <w:tc>
          <w:tcPr>
            <w:tcW w:w="7380" w:type="dxa"/>
          </w:tcPr>
          <w:p w14:paraId="73FF3141" w14:textId="000ACB66" w:rsidR="70B52C72" w:rsidRDefault="70B52C72" w:rsidP="074007CC">
            <w:r>
              <w:t>Intentional Close</w:t>
            </w:r>
          </w:p>
        </w:tc>
      </w:tr>
    </w:tbl>
    <w:p w14:paraId="7C976D82" w14:textId="77777777" w:rsidR="00A90134" w:rsidRDefault="00A90134" w:rsidP="00B64646"/>
    <w:sectPr w:rsidR="00A90134" w:rsidSect="00B6464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3F0CB" w14:textId="77777777" w:rsidR="000A7970" w:rsidRDefault="000A7970" w:rsidP="00B64646">
      <w:r>
        <w:separator/>
      </w:r>
    </w:p>
  </w:endnote>
  <w:endnote w:type="continuationSeparator" w:id="0">
    <w:p w14:paraId="022E0841" w14:textId="77777777" w:rsidR="000A7970" w:rsidRDefault="000A7970" w:rsidP="00B64646">
      <w:r>
        <w:continuationSeparator/>
      </w:r>
    </w:p>
  </w:endnote>
  <w:endnote w:type="continuationNotice" w:id="1">
    <w:p w14:paraId="707F9F3C" w14:textId="77777777" w:rsidR="000A7970" w:rsidRDefault="000A79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0B643" w14:textId="77777777" w:rsidR="000A7970" w:rsidRDefault="000A7970" w:rsidP="00B64646">
      <w:r>
        <w:separator/>
      </w:r>
    </w:p>
  </w:footnote>
  <w:footnote w:type="continuationSeparator" w:id="0">
    <w:p w14:paraId="14809075" w14:textId="77777777" w:rsidR="000A7970" w:rsidRDefault="000A7970" w:rsidP="00B64646">
      <w:r>
        <w:continuationSeparator/>
      </w:r>
    </w:p>
  </w:footnote>
  <w:footnote w:type="continuationNotice" w:id="1">
    <w:p w14:paraId="68CE8436" w14:textId="77777777" w:rsidR="000A7970" w:rsidRDefault="000A79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1E8E5" w14:textId="77777777" w:rsidR="00B64646" w:rsidRPr="0082001B" w:rsidRDefault="00B64646">
    <w:pPr>
      <w:pStyle w:val="Header"/>
      <w:rPr>
        <w:sz w:val="16"/>
        <w:szCs w:val="16"/>
        <w:lang w:bidi="pa-IN"/>
      </w:rPr>
    </w:pPr>
    <w:r w:rsidRPr="0082001B">
      <w:rPr>
        <w:noProof/>
        <w:sz w:val="16"/>
        <w:szCs w:val="16"/>
        <w:lang w:bidi="pa-IN"/>
      </w:rPr>
      <w:drawing>
        <wp:anchor distT="0" distB="0" distL="114300" distR="114300" simplePos="0" relativeHeight="251658240" behindDoc="0" locked="0" layoutInCell="1" allowOverlap="1" wp14:anchorId="6AFEA927" wp14:editId="46AC3EB8">
          <wp:simplePos x="0" y="0"/>
          <wp:positionH relativeFrom="column">
            <wp:posOffset>-952500</wp:posOffset>
          </wp:positionH>
          <wp:positionV relativeFrom="paragraph">
            <wp:posOffset>-581025</wp:posOffset>
          </wp:positionV>
          <wp:extent cx="6748145" cy="714375"/>
          <wp:effectExtent l="0" t="0" r="0" b="9525"/>
          <wp:wrapThrough wrapText="bothSides">
            <wp:wrapPolygon edited="0">
              <wp:start x="0" y="0"/>
              <wp:lineTo x="0" y="21312"/>
              <wp:lineTo x="21525" y="21312"/>
              <wp:lineTo x="21525" y="0"/>
              <wp:lineTo x="0" y="0"/>
            </wp:wrapPolygon>
          </wp:wrapThrough>
          <wp:docPr id="11" name="Picture 11" title="OSPI Logo and Decorative 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-Agen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814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4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F17"/>
    <w:rsid w:val="00047A93"/>
    <w:rsid w:val="00072412"/>
    <w:rsid w:val="000A7970"/>
    <w:rsid w:val="000D15D1"/>
    <w:rsid w:val="000E2A56"/>
    <w:rsid w:val="00121B8C"/>
    <w:rsid w:val="00156086"/>
    <w:rsid w:val="00202491"/>
    <w:rsid w:val="0024373A"/>
    <w:rsid w:val="002516C8"/>
    <w:rsid w:val="00274A99"/>
    <w:rsid w:val="002932CB"/>
    <w:rsid w:val="002A0528"/>
    <w:rsid w:val="002A1655"/>
    <w:rsid w:val="002D6F78"/>
    <w:rsid w:val="002E5ECF"/>
    <w:rsid w:val="002F0789"/>
    <w:rsid w:val="0033039B"/>
    <w:rsid w:val="00332B2A"/>
    <w:rsid w:val="00335AC1"/>
    <w:rsid w:val="0033761C"/>
    <w:rsid w:val="0034492D"/>
    <w:rsid w:val="003951F1"/>
    <w:rsid w:val="003A6104"/>
    <w:rsid w:val="003C629B"/>
    <w:rsid w:val="003C62F3"/>
    <w:rsid w:val="003C6E80"/>
    <w:rsid w:val="003D00A5"/>
    <w:rsid w:val="00434371"/>
    <w:rsid w:val="00477BB1"/>
    <w:rsid w:val="00485155"/>
    <w:rsid w:val="004C2660"/>
    <w:rsid w:val="004C5638"/>
    <w:rsid w:val="004D42FE"/>
    <w:rsid w:val="004E6C46"/>
    <w:rsid w:val="00526F17"/>
    <w:rsid w:val="005373FF"/>
    <w:rsid w:val="0056450F"/>
    <w:rsid w:val="00573970"/>
    <w:rsid w:val="005C1E57"/>
    <w:rsid w:val="005F2353"/>
    <w:rsid w:val="006069A5"/>
    <w:rsid w:val="0062278D"/>
    <w:rsid w:val="006242C5"/>
    <w:rsid w:val="00630092"/>
    <w:rsid w:val="00660117"/>
    <w:rsid w:val="006C4C44"/>
    <w:rsid w:val="006D7536"/>
    <w:rsid w:val="006F7573"/>
    <w:rsid w:val="00710D9F"/>
    <w:rsid w:val="0071370B"/>
    <w:rsid w:val="00734633"/>
    <w:rsid w:val="00786080"/>
    <w:rsid w:val="007C2FB6"/>
    <w:rsid w:val="007C5C1E"/>
    <w:rsid w:val="007E55F8"/>
    <w:rsid w:val="0082001B"/>
    <w:rsid w:val="00823877"/>
    <w:rsid w:val="00832F45"/>
    <w:rsid w:val="008A5BF4"/>
    <w:rsid w:val="008D5566"/>
    <w:rsid w:val="00901CBC"/>
    <w:rsid w:val="00921F04"/>
    <w:rsid w:val="0093082E"/>
    <w:rsid w:val="009510C3"/>
    <w:rsid w:val="00A01A88"/>
    <w:rsid w:val="00A37023"/>
    <w:rsid w:val="00A40354"/>
    <w:rsid w:val="00A4298B"/>
    <w:rsid w:val="00A60572"/>
    <w:rsid w:val="00A620A7"/>
    <w:rsid w:val="00A90134"/>
    <w:rsid w:val="00AB0890"/>
    <w:rsid w:val="00AC3AE3"/>
    <w:rsid w:val="00AF7896"/>
    <w:rsid w:val="00B15DE3"/>
    <w:rsid w:val="00B64646"/>
    <w:rsid w:val="00B8040A"/>
    <w:rsid w:val="00B90CEB"/>
    <w:rsid w:val="00BC4E98"/>
    <w:rsid w:val="00BC7425"/>
    <w:rsid w:val="00C21E52"/>
    <w:rsid w:val="00C50681"/>
    <w:rsid w:val="00C50BB7"/>
    <w:rsid w:val="00C637DA"/>
    <w:rsid w:val="00CD762B"/>
    <w:rsid w:val="00D12943"/>
    <w:rsid w:val="00D325FC"/>
    <w:rsid w:val="00D57EEB"/>
    <w:rsid w:val="00D57FF8"/>
    <w:rsid w:val="00D95B03"/>
    <w:rsid w:val="00DA6CED"/>
    <w:rsid w:val="00DD0CB0"/>
    <w:rsid w:val="00DD48E6"/>
    <w:rsid w:val="00DF08C4"/>
    <w:rsid w:val="00E07222"/>
    <w:rsid w:val="00E07DE3"/>
    <w:rsid w:val="00E35E08"/>
    <w:rsid w:val="00E644B9"/>
    <w:rsid w:val="00EC111E"/>
    <w:rsid w:val="00EF36FC"/>
    <w:rsid w:val="00EF617E"/>
    <w:rsid w:val="00F069DD"/>
    <w:rsid w:val="00F10B4A"/>
    <w:rsid w:val="00F300CE"/>
    <w:rsid w:val="00F3071D"/>
    <w:rsid w:val="00F4025F"/>
    <w:rsid w:val="00F4227F"/>
    <w:rsid w:val="00F70AEB"/>
    <w:rsid w:val="00F7783A"/>
    <w:rsid w:val="00FA36D8"/>
    <w:rsid w:val="00FB7EC7"/>
    <w:rsid w:val="00FD3184"/>
    <w:rsid w:val="0180F63F"/>
    <w:rsid w:val="042ADD84"/>
    <w:rsid w:val="05443DF7"/>
    <w:rsid w:val="063E0151"/>
    <w:rsid w:val="074007CC"/>
    <w:rsid w:val="0A72FC32"/>
    <w:rsid w:val="0B1136B0"/>
    <w:rsid w:val="0BFE32B1"/>
    <w:rsid w:val="0D03527B"/>
    <w:rsid w:val="0D45C1FE"/>
    <w:rsid w:val="108F4DD7"/>
    <w:rsid w:val="10C78D53"/>
    <w:rsid w:val="125AA359"/>
    <w:rsid w:val="129CBE71"/>
    <w:rsid w:val="149B81BB"/>
    <w:rsid w:val="158ADEE5"/>
    <w:rsid w:val="169A5A74"/>
    <w:rsid w:val="1713ACAB"/>
    <w:rsid w:val="173BCA8E"/>
    <w:rsid w:val="177BF700"/>
    <w:rsid w:val="184EF7AA"/>
    <w:rsid w:val="188A0364"/>
    <w:rsid w:val="18DAE627"/>
    <w:rsid w:val="1BBFC348"/>
    <w:rsid w:val="1C2B66F0"/>
    <w:rsid w:val="1C6FBB0F"/>
    <w:rsid w:val="1DD4538D"/>
    <w:rsid w:val="1FDA769D"/>
    <w:rsid w:val="22EAED0B"/>
    <w:rsid w:val="248EF026"/>
    <w:rsid w:val="25362A36"/>
    <w:rsid w:val="260CB06B"/>
    <w:rsid w:val="265CBC1C"/>
    <w:rsid w:val="276F7FAE"/>
    <w:rsid w:val="2AAD24BF"/>
    <w:rsid w:val="2B24A787"/>
    <w:rsid w:val="3464DA55"/>
    <w:rsid w:val="351845BB"/>
    <w:rsid w:val="354FB482"/>
    <w:rsid w:val="35534874"/>
    <w:rsid w:val="3588A5BF"/>
    <w:rsid w:val="3E16E74D"/>
    <w:rsid w:val="3F12575D"/>
    <w:rsid w:val="405E9267"/>
    <w:rsid w:val="422E3245"/>
    <w:rsid w:val="434CBCB6"/>
    <w:rsid w:val="4515E2B9"/>
    <w:rsid w:val="46169A06"/>
    <w:rsid w:val="46EBC6F0"/>
    <w:rsid w:val="48EB3036"/>
    <w:rsid w:val="49AA5EB5"/>
    <w:rsid w:val="4AB3ADC0"/>
    <w:rsid w:val="4C200381"/>
    <w:rsid w:val="4EC1BA6B"/>
    <w:rsid w:val="5037CFCA"/>
    <w:rsid w:val="51038C06"/>
    <w:rsid w:val="54D82057"/>
    <w:rsid w:val="5621AAE2"/>
    <w:rsid w:val="5625E6B5"/>
    <w:rsid w:val="5AB6C2B6"/>
    <w:rsid w:val="6002AA69"/>
    <w:rsid w:val="66FE6FE9"/>
    <w:rsid w:val="6A9B04D4"/>
    <w:rsid w:val="6C4A9574"/>
    <w:rsid w:val="6F75A721"/>
    <w:rsid w:val="6FAB4998"/>
    <w:rsid w:val="70B52C72"/>
    <w:rsid w:val="72238AB9"/>
    <w:rsid w:val="73BCCAB6"/>
    <w:rsid w:val="76CD4AD7"/>
    <w:rsid w:val="77D422DF"/>
    <w:rsid w:val="78A5C7C2"/>
    <w:rsid w:val="7A097E0B"/>
    <w:rsid w:val="7A672654"/>
    <w:rsid w:val="7AA13191"/>
    <w:rsid w:val="7B35AF2B"/>
    <w:rsid w:val="7C0AC280"/>
    <w:rsid w:val="7CB4E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16E041"/>
  <w15:chartTrackingRefBased/>
  <w15:docId w15:val="{FD3A948C-4C7F-49FC-9641-49617C90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Cambria" w:hAnsi="Segoe U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64646"/>
    <w:rPr>
      <w:rFonts w:cs="Segoe UI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B64646"/>
    <w:pPr>
      <w:spacing w:before="220"/>
      <w:outlineLvl w:val="0"/>
    </w:pPr>
    <w:rPr>
      <w:rFonts w:eastAsia="Segoe UI Light" w:cstheme="minorHAnsi"/>
      <w:b/>
      <w:color w:val="0D5761"/>
      <w:sz w:val="36"/>
      <w:szCs w:val="36"/>
    </w:rPr>
  </w:style>
  <w:style w:type="paragraph" w:styleId="Heading2">
    <w:name w:val="heading 2"/>
    <w:basedOn w:val="Heading3"/>
    <w:link w:val="Heading2Char"/>
    <w:uiPriority w:val="1"/>
    <w:qFormat/>
    <w:rsid w:val="00B64646"/>
    <w:pPr>
      <w:outlineLvl w:val="1"/>
    </w:pPr>
    <w:rPr>
      <w:sz w:val="28"/>
      <w:szCs w:val="22"/>
    </w:rPr>
  </w:style>
  <w:style w:type="paragraph" w:styleId="Heading3">
    <w:name w:val="heading 3"/>
    <w:basedOn w:val="Normal"/>
    <w:link w:val="Heading3Char"/>
    <w:uiPriority w:val="1"/>
    <w:qFormat/>
    <w:rsid w:val="00B64646"/>
    <w:pPr>
      <w:outlineLvl w:val="2"/>
    </w:pPr>
    <w:rPr>
      <w:b/>
      <w:bCs/>
      <w:color w:val="40403D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64646"/>
    <w:pPr>
      <w:keepNext/>
      <w:keepLines/>
      <w:spacing w:before="40"/>
      <w:outlineLvl w:val="3"/>
    </w:pPr>
    <w:rPr>
      <w:rFonts w:asciiTheme="minorHAnsi" w:eastAsiaTheme="majorEastAsia" w:hAnsiTheme="minorHAnsi" w:cstheme="majorBidi"/>
      <w:i/>
      <w:iCs/>
      <w:color w:val="0D5761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B6464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9404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464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62B3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464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62B3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464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5D5D5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464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D5D5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ourcesHeader">
    <w:name w:val="Resources Header"/>
    <w:basedOn w:val="Normal"/>
    <w:uiPriority w:val="1"/>
    <w:rsid w:val="00B64646"/>
    <w:pPr>
      <w:spacing w:before="296"/>
      <w:ind w:left="103"/>
    </w:pPr>
    <w:rPr>
      <w:rFonts w:eastAsia="Segoe UI"/>
      <w:noProof/>
      <w:lang w:bidi="pa-IN"/>
    </w:rPr>
  </w:style>
  <w:style w:type="paragraph" w:styleId="ListParagraph">
    <w:name w:val="List Paragraph"/>
    <w:basedOn w:val="Normal"/>
    <w:uiPriority w:val="1"/>
    <w:qFormat/>
    <w:rsid w:val="00B64646"/>
    <w:pPr>
      <w:spacing w:after="120"/>
      <w:ind w:left="864"/>
    </w:pPr>
  </w:style>
  <w:style w:type="character" w:customStyle="1" w:styleId="Heading1Char">
    <w:name w:val="Heading 1 Char"/>
    <w:basedOn w:val="DefaultParagraphFont"/>
    <w:link w:val="Heading1"/>
    <w:uiPriority w:val="1"/>
    <w:rsid w:val="00B64646"/>
    <w:rPr>
      <w:rFonts w:eastAsia="Segoe UI Light" w:cstheme="minorHAnsi"/>
      <w:b/>
      <w:color w:val="0D576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B64646"/>
    <w:rPr>
      <w:rFonts w:cs="Segoe UI"/>
      <w:b/>
      <w:bCs/>
      <w:color w:val="40403D" w:themeColor="text1"/>
      <w:sz w:val="28"/>
    </w:rPr>
  </w:style>
  <w:style w:type="character" w:customStyle="1" w:styleId="Heading3Char">
    <w:name w:val="Heading 3 Char"/>
    <w:basedOn w:val="DefaultParagraphFont"/>
    <w:link w:val="Heading3"/>
    <w:uiPriority w:val="1"/>
    <w:rsid w:val="00B64646"/>
    <w:rPr>
      <w:rFonts w:cs="Segoe UI"/>
      <w:b/>
      <w:bCs/>
      <w:color w:val="40403D" w:themeColor="text1"/>
      <w:sz w:val="24"/>
      <w:szCs w:val="24"/>
    </w:rPr>
  </w:style>
  <w:style w:type="paragraph" w:styleId="Title">
    <w:name w:val="Title"/>
    <w:basedOn w:val="Heading1"/>
    <w:next w:val="Normal"/>
    <w:link w:val="TitleChar"/>
    <w:uiPriority w:val="10"/>
    <w:qFormat/>
    <w:rsid w:val="00B64646"/>
    <w:rPr>
      <w:rFonts w:ascii="Segoe UI Semibold" w:hAnsi="Segoe UI Semibold" w:cs="Segoe UI Semibold"/>
      <w:color w:val="0D5761" w:themeColor="accent1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sid w:val="00B64646"/>
    <w:rPr>
      <w:rFonts w:ascii="Segoe UI Semibold" w:eastAsia="Segoe UI Light" w:hAnsi="Segoe UI Semibold" w:cs="Segoe UI Semibold"/>
      <w:b/>
      <w:color w:val="0D5761" w:themeColor="accent1"/>
      <w:sz w:val="64"/>
      <w:szCs w:val="64"/>
    </w:rPr>
  </w:style>
  <w:style w:type="character" w:customStyle="1" w:styleId="Heading4Char">
    <w:name w:val="Heading 4 Char"/>
    <w:basedOn w:val="DefaultParagraphFont"/>
    <w:link w:val="Heading4"/>
    <w:uiPriority w:val="9"/>
    <w:rsid w:val="00B64646"/>
    <w:rPr>
      <w:rFonts w:asciiTheme="minorHAnsi" w:eastAsiaTheme="majorEastAsia" w:hAnsiTheme="minorHAnsi" w:cstheme="majorBidi"/>
      <w:i/>
      <w:iCs/>
      <w:color w:val="0D5761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4646"/>
    <w:rPr>
      <w:rFonts w:asciiTheme="majorHAnsi" w:eastAsiaTheme="majorEastAsia" w:hAnsiTheme="majorHAnsi" w:cstheme="majorBidi"/>
      <w:color w:val="094048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4646"/>
    <w:rPr>
      <w:rFonts w:asciiTheme="majorHAnsi" w:eastAsiaTheme="majorEastAsia" w:hAnsiTheme="majorHAnsi" w:cstheme="majorBidi"/>
      <w:color w:val="062B3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4646"/>
    <w:rPr>
      <w:rFonts w:asciiTheme="majorHAnsi" w:eastAsiaTheme="majorEastAsia" w:hAnsiTheme="majorHAnsi" w:cstheme="majorBidi"/>
      <w:i/>
      <w:iCs/>
      <w:color w:val="062B3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4646"/>
    <w:rPr>
      <w:rFonts w:asciiTheme="majorHAnsi" w:eastAsiaTheme="majorEastAsia" w:hAnsiTheme="majorHAnsi" w:cstheme="majorBidi"/>
      <w:color w:val="5D5D59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4646"/>
    <w:rPr>
      <w:rFonts w:asciiTheme="majorHAnsi" w:eastAsiaTheme="majorEastAsia" w:hAnsiTheme="majorHAnsi" w:cstheme="majorBidi"/>
      <w:i/>
      <w:iCs/>
      <w:color w:val="5D5D59" w:themeColor="text1" w:themeTint="D8"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B64646"/>
    <w:pPr>
      <w:spacing w:before="20"/>
      <w:ind w:left="103"/>
    </w:pPr>
    <w:rPr>
      <w:rFonts w:ascii="Calibri Light" w:eastAsia="Calibri Light" w:hAnsi="Calibri Light" w:cs="Calibri Light"/>
    </w:rPr>
  </w:style>
  <w:style w:type="paragraph" w:styleId="BodyText">
    <w:name w:val="Body Text"/>
    <w:basedOn w:val="Normal"/>
    <w:link w:val="BodyTextChar"/>
    <w:uiPriority w:val="1"/>
    <w:qFormat/>
    <w:rsid w:val="00B64646"/>
  </w:style>
  <w:style w:type="character" w:customStyle="1" w:styleId="BodyTextChar">
    <w:name w:val="Body Text Char"/>
    <w:basedOn w:val="DefaultParagraphFont"/>
    <w:link w:val="BodyText"/>
    <w:uiPriority w:val="1"/>
    <w:rsid w:val="00B64646"/>
    <w:rPr>
      <w:rFonts w:cs="Segoe UI"/>
      <w:sz w:val="24"/>
      <w:szCs w:val="24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B64646"/>
    <w:rPr>
      <w:rFonts w:ascii="Segoe UI Semibold" w:hAnsi="Segoe UI Semibold" w:cs="Segoe UI Semibold"/>
      <w:b w:val="0"/>
      <w:bCs w:val="0"/>
      <w:i/>
      <w:i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B64646"/>
    <w:rPr>
      <w:rFonts w:ascii="Segoe UI Semibold" w:hAnsi="Segoe UI Semibold" w:cs="Segoe UI Semibold"/>
      <w:i/>
      <w:iCs/>
      <w:color w:val="40403D" w:themeColor="text1"/>
      <w:sz w:val="32"/>
      <w:szCs w:val="32"/>
    </w:rPr>
  </w:style>
  <w:style w:type="paragraph" w:styleId="NoSpacing">
    <w:name w:val="No Spacing"/>
    <w:link w:val="NoSpacingChar"/>
    <w:uiPriority w:val="1"/>
    <w:qFormat/>
    <w:rsid w:val="00B64646"/>
    <w:pPr>
      <w:widowControl/>
      <w:autoSpaceDE/>
      <w:autoSpaceDN/>
    </w:pPr>
    <w:rPr>
      <w:rFonts w:asciiTheme="minorHAnsi" w:eastAsiaTheme="minorEastAsia" w:hAnsiTheme="minorHAnsi"/>
    </w:rPr>
  </w:style>
  <w:style w:type="character" w:customStyle="1" w:styleId="NoSpacingChar">
    <w:name w:val="No Spacing Char"/>
    <w:basedOn w:val="DefaultParagraphFont"/>
    <w:link w:val="NoSpacing"/>
    <w:uiPriority w:val="1"/>
    <w:rsid w:val="00B64646"/>
    <w:rPr>
      <w:rFonts w:asciiTheme="minorHAnsi" w:eastAsiaTheme="minorEastAsia" w:hAnsiTheme="minorHAnsi"/>
    </w:rPr>
  </w:style>
  <w:style w:type="character" w:styleId="IntenseEmphasis">
    <w:name w:val="Intense Emphasis"/>
    <w:basedOn w:val="DefaultParagraphFont"/>
    <w:uiPriority w:val="21"/>
    <w:qFormat/>
    <w:rsid w:val="00B64646"/>
    <w:rPr>
      <w:i/>
      <w:iCs/>
      <w:color w:val="0D5761" w:themeColor="accent1"/>
    </w:rPr>
  </w:style>
  <w:style w:type="table" w:customStyle="1" w:styleId="Style1">
    <w:name w:val="Style1"/>
    <w:basedOn w:val="TableNormal"/>
    <w:uiPriority w:val="99"/>
    <w:rsid w:val="00B64646"/>
    <w:pPr>
      <w:widowControl/>
      <w:autoSpaceDE/>
      <w:autoSpaceDN/>
      <w:jc w:val="center"/>
    </w:pPr>
    <w:rPr>
      <w:rFonts w:eastAsiaTheme="minorHAnsi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Segoe UI" w:hAnsi="Segoe UI"/>
        <w:b/>
        <w:i w:val="0"/>
        <w:color w:val="FFFFFF" w:themeColor="background1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D5761"/>
      </w:tcPr>
    </w:tblStylePr>
    <w:tblStylePr w:type="band1Horz">
      <w:tblPr/>
      <w:tcPr>
        <w:shd w:val="clear" w:color="auto" w:fill="CED7D8"/>
      </w:tcPr>
    </w:tblStylePr>
  </w:style>
  <w:style w:type="paragraph" w:customStyle="1" w:styleId="TitlePageEmphasis">
    <w:name w:val="Title Page Emphasis"/>
    <w:basedOn w:val="BodyText"/>
    <w:uiPriority w:val="1"/>
    <w:qFormat/>
    <w:rsid w:val="00B64646"/>
    <w:rPr>
      <w:sz w:val="44"/>
      <w:szCs w:val="44"/>
    </w:rPr>
  </w:style>
  <w:style w:type="paragraph" w:customStyle="1" w:styleId="PullQuoteStyle">
    <w:name w:val="PullQuote Style"/>
    <w:basedOn w:val="Normal"/>
    <w:uiPriority w:val="1"/>
    <w:qFormat/>
    <w:rsid w:val="00B64646"/>
    <w:rPr>
      <w:b/>
      <w:bCs/>
      <w:sz w:val="28"/>
      <w:szCs w:val="28"/>
    </w:rPr>
  </w:style>
  <w:style w:type="paragraph" w:customStyle="1" w:styleId="TableGraphHeader">
    <w:name w:val="Table/Graph Header"/>
    <w:basedOn w:val="Heading2"/>
    <w:link w:val="TableGraphHeaderChar"/>
    <w:uiPriority w:val="1"/>
    <w:rsid w:val="00B64646"/>
  </w:style>
  <w:style w:type="character" w:customStyle="1" w:styleId="TableGraphHeaderChar">
    <w:name w:val="Table/Graph Header Char"/>
    <w:basedOn w:val="Heading2Char"/>
    <w:link w:val="TableGraphHeader"/>
    <w:uiPriority w:val="1"/>
    <w:rsid w:val="00B64646"/>
    <w:rPr>
      <w:rFonts w:cs="Segoe UI"/>
      <w:b/>
      <w:bCs/>
      <w:color w:val="40403D" w:themeColor="text1"/>
      <w:sz w:val="28"/>
    </w:rPr>
  </w:style>
  <w:style w:type="paragraph" w:customStyle="1" w:styleId="TableChartGraphHeader">
    <w:name w:val="Table/Chart/Graph Header"/>
    <w:basedOn w:val="BodyText"/>
    <w:link w:val="TableChartGraphHeaderChar"/>
    <w:uiPriority w:val="1"/>
    <w:qFormat/>
    <w:rsid w:val="00B64646"/>
    <w:pPr>
      <w:spacing w:after="80"/>
    </w:pPr>
    <w:rPr>
      <w:b/>
      <w:bCs/>
      <w:color w:val="0D5761" w:themeColor="accent1"/>
    </w:rPr>
  </w:style>
  <w:style w:type="character" w:customStyle="1" w:styleId="TableChartGraphHeaderChar">
    <w:name w:val="Table/Chart/Graph Header Char"/>
    <w:basedOn w:val="BodyTextChar"/>
    <w:link w:val="TableChartGraphHeader"/>
    <w:uiPriority w:val="1"/>
    <w:rsid w:val="00B64646"/>
    <w:rPr>
      <w:rFonts w:cs="Segoe UI"/>
      <w:b/>
      <w:bCs/>
      <w:color w:val="0D5761" w:themeColor="accent1"/>
      <w:sz w:val="24"/>
      <w:szCs w:val="24"/>
    </w:rPr>
  </w:style>
  <w:style w:type="paragraph" w:customStyle="1" w:styleId="PulloutQuote">
    <w:name w:val="Pullout Quote"/>
    <w:basedOn w:val="Quote"/>
    <w:link w:val="PulloutQuoteChar"/>
    <w:uiPriority w:val="1"/>
    <w:qFormat/>
    <w:rsid w:val="00B64646"/>
    <w:pPr>
      <w:contextualSpacing/>
    </w:pPr>
    <w:rPr>
      <w:rFonts w:ascii="Segoe UI Light" w:hAnsi="Segoe UI Light" w:cs="Segoe UI Light"/>
      <w:color w:val="0D5761" w:themeColor="accent1"/>
      <w:sz w:val="28"/>
      <w:szCs w:val="28"/>
    </w:rPr>
  </w:style>
  <w:style w:type="character" w:customStyle="1" w:styleId="PulloutQuoteChar">
    <w:name w:val="Pullout Quote Char"/>
    <w:basedOn w:val="QuoteChar"/>
    <w:link w:val="PulloutQuote"/>
    <w:uiPriority w:val="1"/>
    <w:rsid w:val="00B64646"/>
    <w:rPr>
      <w:rFonts w:ascii="Segoe UI Light" w:hAnsi="Segoe UI Light" w:cs="Segoe UI Light"/>
      <w:i/>
      <w:iCs/>
      <w:color w:val="0D5761" w:themeColor="accent1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B64646"/>
    <w:pPr>
      <w:spacing w:before="200" w:after="160"/>
      <w:ind w:left="864" w:right="864"/>
      <w:jc w:val="center"/>
    </w:pPr>
    <w:rPr>
      <w:i/>
      <w:iCs/>
      <w:color w:val="71716C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4646"/>
    <w:rPr>
      <w:rFonts w:cs="Segoe UI"/>
      <w:i/>
      <w:iCs/>
      <w:color w:val="71716C" w:themeColor="text1" w:themeTint="BF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B6464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64646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64646"/>
    <w:pPr>
      <w:spacing w:after="100"/>
      <w:ind w:left="480"/>
    </w:pPr>
  </w:style>
  <w:style w:type="paragraph" w:styleId="Header">
    <w:name w:val="header"/>
    <w:basedOn w:val="Normal"/>
    <w:link w:val="HeaderChar"/>
    <w:uiPriority w:val="99"/>
    <w:unhideWhenUsed/>
    <w:rsid w:val="00B646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646"/>
    <w:rPr>
      <w:rFonts w:cs="Segoe U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646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646"/>
    <w:rPr>
      <w:rFonts w:cs="Segoe U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64646"/>
    <w:rPr>
      <w:color w:val="0D5761" w:themeColor="hyperlink"/>
      <w:u w:val="single"/>
    </w:rPr>
  </w:style>
  <w:style w:type="table" w:styleId="TableGrid">
    <w:name w:val="Table Grid"/>
    <w:basedOn w:val="TableNormal"/>
    <w:uiPriority w:val="39"/>
    <w:rsid w:val="00B64646"/>
    <w:rPr>
      <w:rFonts w:asciiTheme="minorHAnsi" w:eastAsia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B64646"/>
    <w:rPr>
      <w:rFonts w:asciiTheme="minorHAnsi" w:eastAsiaTheme="minorHAnsi" w:hAnsiTheme="minorHAnsi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A09C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A09C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A09C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A09C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Style1">
    <w:name w:val="Table Style 1"/>
    <w:basedOn w:val="TableNormal"/>
    <w:uiPriority w:val="99"/>
    <w:rsid w:val="00274A99"/>
    <w:pPr>
      <w:widowControl/>
      <w:autoSpaceDE/>
      <w:autoSpaceDN/>
      <w:jc w:val="center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Segoe UI" w:hAnsi="Segoe UI"/>
        <w:b/>
        <w:color w:val="FFFFFF" w:themeColor="background1"/>
        <w:sz w:val="22"/>
      </w:rPr>
      <w:tblPr/>
      <w:tcPr>
        <w:shd w:val="clear" w:color="auto" w:fill="0D5761" w:themeFill="accent1"/>
      </w:tcPr>
    </w:tblStylePr>
  </w:style>
  <w:style w:type="table" w:customStyle="1" w:styleId="DefaultTableStyle">
    <w:name w:val="Default Table Style"/>
    <w:basedOn w:val="TableNormal"/>
    <w:uiPriority w:val="99"/>
    <w:rsid w:val="00274A99"/>
    <w:pPr>
      <w:widowControl/>
      <w:autoSpaceDE/>
      <w:autoSpaceDN/>
      <w:jc w:val="center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color w:val="FFFFFF" w:themeColor="background1"/>
      </w:rPr>
      <w:tblPr/>
      <w:tcPr>
        <w:shd w:val="clear" w:color="auto" w:fill="0D5761" w:themeFill="accent1"/>
      </w:tcPr>
    </w:tblStylePr>
  </w:style>
  <w:style w:type="paragraph" w:customStyle="1" w:styleId="PageBreakLock">
    <w:name w:val="PageBreak Lock"/>
    <w:basedOn w:val="Heading1"/>
    <w:rsid w:val="00D57EEB"/>
    <w:pPr>
      <w:widowControl/>
      <w:autoSpaceDE/>
      <w:autoSpaceDN/>
      <w:spacing w:before="0"/>
      <w:jc w:val="center"/>
    </w:pPr>
    <w:rPr>
      <w:rFonts w:ascii="Segoe UI Semilight" w:eastAsiaTheme="minorHAnsi" w:hAnsi="Segoe UI Semilight" w:cs="Segoe UI Semilight"/>
      <w:b w:val="0"/>
      <w:i/>
      <w:iCs/>
      <w:caps/>
      <w:color w:val="auto"/>
      <w:sz w:val="2"/>
      <w:szCs w:val="2"/>
    </w:rPr>
  </w:style>
  <w:style w:type="character" w:styleId="FollowedHyperlink">
    <w:name w:val="FollowedHyperlink"/>
    <w:basedOn w:val="DefaultParagraphFont"/>
    <w:uiPriority w:val="99"/>
    <w:semiHidden/>
    <w:unhideWhenUsed/>
    <w:rsid w:val="00786080"/>
    <w:rPr>
      <w:color w:val="8CB5A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8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s02web.zoom.us/j/81985271712" TargetMode="Externa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waospi.sharepoint.com/sites/OSPI_Branding_Gallery/Templates/Agenda-Template.dotx" TargetMode="External"/></Relationships>
</file>

<file path=word/theme/theme1.xml><?xml version="1.0" encoding="utf-8"?>
<a:theme xmlns:a="http://schemas.openxmlformats.org/drawingml/2006/main" name="Office Theme">
  <a:themeElements>
    <a:clrScheme name="New Palette">
      <a:dk1>
        <a:srgbClr val="40403D"/>
      </a:dk1>
      <a:lt1>
        <a:sysClr val="window" lastClr="FFFFFF"/>
      </a:lt1>
      <a:dk2>
        <a:srgbClr val="40403D"/>
      </a:dk2>
      <a:lt2>
        <a:srgbClr val="FFFFFF"/>
      </a:lt2>
      <a:accent1>
        <a:srgbClr val="0D5761"/>
      </a:accent1>
      <a:accent2>
        <a:srgbClr val="8CB5AB"/>
      </a:accent2>
      <a:accent3>
        <a:srgbClr val="FBC639"/>
      </a:accent3>
      <a:accent4>
        <a:srgbClr val="68829E"/>
      </a:accent4>
      <a:accent5>
        <a:srgbClr val="0BB5BF"/>
      </a:accent5>
      <a:accent6>
        <a:srgbClr val="C0B2B5"/>
      </a:accent6>
      <a:hlink>
        <a:srgbClr val="0D5761"/>
      </a:hlink>
      <a:folHlink>
        <a:srgbClr val="8CB5A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5d3628-daac-42fe-bbc8-7276477289f0"/>
    <lcf76f155ced4ddcb4097134ff3c332f xmlns="d9692956-2329-4301-b590-afe03fc7405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23B48625C4E40940F1066EF779A88" ma:contentTypeVersion="18" ma:contentTypeDescription="Create a new document." ma:contentTypeScope="" ma:versionID="4f9542ca606e67303e68e29495be9e5f">
  <xsd:schema xmlns:xsd="http://www.w3.org/2001/XMLSchema" xmlns:xs="http://www.w3.org/2001/XMLSchema" xmlns:p="http://schemas.microsoft.com/office/2006/metadata/properties" xmlns:ns2="d9692956-2329-4301-b590-afe03fc74056" xmlns:ns3="a85d3628-daac-42fe-bbc8-7276477289f0" targetNamespace="http://schemas.microsoft.com/office/2006/metadata/properties" ma:root="true" ma:fieldsID="e9c82aa1c8af6cbfe43d759bc09e7cc3" ns2:_="" ns3:_="">
    <xsd:import namespace="d9692956-2329-4301-b590-afe03fc74056"/>
    <xsd:import namespace="a85d3628-daac-42fe-bbc8-7276477289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92956-2329-4301-b590-afe03fc74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d3628-daac-42fe-bbc8-7276477289f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21d15e5-7314-4958-aa2f-6f42ccd81f53}" ma:internalName="TaxCatchAll" ma:showField="CatchAllData" ma:web="a85d3628-daac-42fe-bbc8-7276477289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369BC2-BE18-4A65-AFE4-97AD867033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F14001-FACE-4CCD-8FF4-91863C6DA66B}">
  <ds:schemaRefs>
    <ds:schemaRef ds:uri="http://schemas.microsoft.com/office/2006/metadata/properties"/>
    <ds:schemaRef ds:uri="http://schemas.microsoft.com/office/infopath/2007/PartnerControls"/>
    <ds:schemaRef ds:uri="a85d3628-daac-42fe-bbc8-7276477289f0"/>
    <ds:schemaRef ds:uri="d9692956-2329-4301-b590-afe03fc74056"/>
  </ds:schemaRefs>
</ds:datastoreItem>
</file>

<file path=customXml/itemProps3.xml><?xml version="1.0" encoding="utf-8"?>
<ds:datastoreItem xmlns:ds="http://schemas.openxmlformats.org/officeDocument/2006/customXml" ds:itemID="{8A7EF2E6-7A98-418D-BA9B-BEF78B97DC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EA814C-0FBF-4278-81ED-482EBEE081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692956-2329-4301-b590-afe03fc74056"/>
    <ds:schemaRef ds:uri="a85d3628-daac-42fe-bbc8-727647728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Agenda-Template</Template>
  <TotalTime>0</TotalTime>
  <Pages>1</Pages>
  <Words>172</Words>
  <Characters>1080</Characters>
  <Application>Microsoft Office Word</Application>
  <DocSecurity>0</DocSecurity>
  <Lines>9</Lines>
  <Paragraphs>2</Paragraphs>
  <ScaleCrop>false</ScaleCrop>
  <Company>OSPI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Template</dc:title>
  <dc:subject/>
  <dc:creator>Emme Williamson</dc:creator>
  <cp:keywords/>
  <dc:description/>
  <cp:lastModifiedBy>Maria McKelvey Hemphill</cp:lastModifiedBy>
  <cp:revision>2</cp:revision>
  <dcterms:created xsi:type="dcterms:W3CDTF">2024-12-05T23:04:00Z</dcterms:created>
  <dcterms:modified xsi:type="dcterms:W3CDTF">2024-12-05T23:04:00Z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0x0101004EB23B48625C4E40940F1066EF779A88</vt:lpwstr>
  </property>
  <property fmtid="{D5CDD505-2E9C-101B-9397-08002B2CF9AE}" pid="3" name="GrammarlyDocumentId">
    <vt:lpwstr>2821df9f8972ebbcb2c195af65aaf4e566fabe14e0ec831d0f5501c465587857</vt:lpwstr>
  </property>
  <property fmtid="{D5CDD505-2E9C-101B-9397-08002B2CF9AE}" pid="4" name="Language">
    <vt:lpwstr>English</vt:lpwstr>
  </property>
  <property fmtid="{D5CDD505-2E9C-101B-9397-08002B2CF9AE}" pid="5" name="MSIP_Label_9145f431-4c8c-42c6-a5a5-ba6d3bdea585_Enabled">
    <vt:lpwstr>true</vt:lpwstr>
  </property>
  <property fmtid="{D5CDD505-2E9C-101B-9397-08002B2CF9AE}" pid="6" name="MSIP_Label_9145f431-4c8c-42c6-a5a5-ba6d3bdea585_SetDate">
    <vt:lpwstr>2024-06-24T15:37:15Z</vt:lpwstr>
  </property>
  <property fmtid="{D5CDD505-2E9C-101B-9397-08002B2CF9AE}" pid="7" name="MSIP_Label_9145f431-4c8c-42c6-a5a5-ba6d3bdea585_Method">
    <vt:lpwstr>Standard</vt:lpwstr>
  </property>
  <property fmtid="{D5CDD505-2E9C-101B-9397-08002B2CF9AE}" pid="8" name="MSIP_Label_9145f431-4c8c-42c6-a5a5-ba6d3bdea585_Name">
    <vt:lpwstr>defa4170-0d19-0005-0004-bc88714345d2</vt:lpwstr>
  </property>
  <property fmtid="{D5CDD505-2E9C-101B-9397-08002B2CF9AE}" pid="9" name="MSIP_Label_9145f431-4c8c-42c6-a5a5-ba6d3bdea585_SiteId">
    <vt:lpwstr>b2fe5ccf-10a5-46fe-ae45-a0267412af7a</vt:lpwstr>
  </property>
  <property fmtid="{D5CDD505-2E9C-101B-9397-08002B2CF9AE}" pid="10" name="MSIP_Label_9145f431-4c8c-42c6-a5a5-ba6d3bdea585_ActionId">
    <vt:lpwstr>b03b0264-7067-400b-aed1-1af6da574c98</vt:lpwstr>
  </property>
  <property fmtid="{D5CDD505-2E9C-101B-9397-08002B2CF9AE}" pid="11" name="MSIP_Label_9145f431-4c8c-42c6-a5a5-ba6d3bdea585_ContentBits">
    <vt:lpwstr>0</vt:lpwstr>
  </property>
  <property fmtid="{D5CDD505-2E9C-101B-9397-08002B2CF9AE}" pid="12" name="MediaServiceImageTags">
    <vt:lpwstr/>
  </property>
</Properties>
</file>