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8E16" w14:textId="46751247" w:rsidR="000803DF" w:rsidRDefault="00086F5B" w:rsidP="00B871A7">
      <w:pPr>
        <w:pStyle w:val="Title"/>
        <w:rPr>
          <w:sz w:val="88"/>
          <w:szCs w:val="88"/>
        </w:rPr>
      </w:pPr>
      <w:r w:rsidRPr="1A12F17D">
        <w:rPr>
          <w:sz w:val="88"/>
          <w:szCs w:val="88"/>
        </w:rPr>
        <w:t xml:space="preserve">OSPI School Improvement Plan </w:t>
      </w:r>
      <w:r w:rsidR="00671F3A" w:rsidRPr="1A12F17D">
        <w:rPr>
          <w:sz w:val="88"/>
          <w:szCs w:val="88"/>
        </w:rPr>
        <w:t>2025-26</w:t>
      </w:r>
    </w:p>
    <w:p w14:paraId="154A9ED7" w14:textId="77777777" w:rsidR="00E03EF2" w:rsidRDefault="058E2145" w:rsidP="00E03EF2">
      <w:pPr>
        <w:rPr>
          <w:rStyle w:val="SubtleEmphasis"/>
          <w:b/>
          <w:bCs/>
        </w:rPr>
      </w:pPr>
      <w:r w:rsidRPr="36CD2F66">
        <w:rPr>
          <w:rStyle w:val="SubtleEmphasis"/>
          <w:b/>
          <w:bCs/>
        </w:rPr>
        <w:t>Note: For schools operating a Title I, Part A, Targeted Assistance and Schoolwide Program, use the Consolidated School Improvement Template to satisfy the appropriate Components.</w:t>
      </w:r>
    </w:p>
    <w:p w14:paraId="2DC5FFE7" w14:textId="57389810" w:rsidR="3D1BBE06" w:rsidRDefault="3D1BBE06" w:rsidP="36CD2F66">
      <w:pPr>
        <w:rPr>
          <w:rFonts w:eastAsia="Segoe UI"/>
        </w:rPr>
      </w:pPr>
      <w:r w:rsidRPr="36CD2F66">
        <w:rPr>
          <w:rFonts w:eastAsia="Segoe UI"/>
        </w:rPr>
        <w:t xml:space="preserve">Additional </w:t>
      </w:r>
      <w:r w:rsidR="08B65C6D" w:rsidRPr="36CD2F66">
        <w:rPr>
          <w:rFonts w:eastAsia="Segoe UI"/>
        </w:rPr>
        <w:t xml:space="preserve">Guidance: </w:t>
      </w:r>
    </w:p>
    <w:p w14:paraId="55683826" w14:textId="51C54E00" w:rsidR="00086F5B" w:rsidRDefault="167A8139" w:rsidP="36CD2F66">
      <w:pPr>
        <w:pStyle w:val="ListParagraph"/>
        <w:numPr>
          <w:ilvl w:val="0"/>
          <w:numId w:val="4"/>
        </w:numPr>
      </w:pPr>
      <w:hyperlink r:id="rId10">
        <w:r w:rsidRPr="36CD2F66">
          <w:rPr>
            <w:rStyle w:val="Hyperlink"/>
            <w:sz w:val="24"/>
            <w:szCs w:val="24"/>
          </w:rPr>
          <w:t>Step-by-Step School Improvement Planning and Implementation Guide</w:t>
        </w:r>
      </w:hyperlink>
    </w:p>
    <w:p w14:paraId="5E6D72DC" w14:textId="467CF4A5" w:rsidR="00086F5B" w:rsidRDefault="02CF1BC8" w:rsidP="36CD2F66">
      <w:pPr>
        <w:pStyle w:val="ListParagraph"/>
        <w:numPr>
          <w:ilvl w:val="0"/>
          <w:numId w:val="4"/>
        </w:numPr>
        <w:rPr>
          <w:rStyle w:val="Hyperlink"/>
        </w:rPr>
      </w:pPr>
      <w:hyperlink r:id="rId11">
        <w:r w:rsidRPr="36CD2F66">
          <w:rPr>
            <w:rStyle w:val="Hyperlink"/>
            <w:rFonts w:eastAsia="Segoe UI"/>
          </w:rPr>
          <w:t xml:space="preserve">How to Use the School Improvement Plan Template </w:t>
        </w:r>
        <w:r w:rsidR="71BB4951" w:rsidRPr="36CD2F66">
          <w:rPr>
            <w:rStyle w:val="Hyperlink"/>
          </w:rPr>
          <w:t>Checklist</w:t>
        </w:r>
      </w:hyperlink>
    </w:p>
    <w:p w14:paraId="1FBC8F1A" w14:textId="44C5277D" w:rsidR="00086F5B" w:rsidRDefault="00EE1EBB" w:rsidP="36CD2F66">
      <w:pPr>
        <w:pStyle w:val="ListParagraph"/>
        <w:numPr>
          <w:ilvl w:val="0"/>
          <w:numId w:val="4"/>
        </w:numPr>
      </w:pPr>
      <w:hyperlink r:id="rId12">
        <w:r>
          <w:rPr>
            <w:rStyle w:val="Hyperlink"/>
          </w:rPr>
          <w:t>CI Webinar 4 - How to Use the School Improvement Plan Template</w:t>
        </w:r>
      </w:hyperlink>
    </w:p>
    <w:p w14:paraId="0A6B3DAA" w14:textId="27A45EE0" w:rsidR="00086F5B" w:rsidRDefault="49170D02" w:rsidP="36CD2F66">
      <w:pPr>
        <w:rPr>
          <w:rFonts w:ascii="Segoe UI Semibold" w:eastAsia="Segoe UI Semibold" w:hAnsi="Segoe UI Semibold" w:cs="Segoe UI Semibold"/>
          <w:color w:val="055A5F" w:themeColor="accent5" w:themeShade="80"/>
          <w:sz w:val="32"/>
          <w:szCs w:val="32"/>
        </w:rPr>
      </w:pPr>
      <w:r w:rsidRPr="36CD2F66">
        <w:rPr>
          <w:rFonts w:ascii="Segoe UI Semibold" w:eastAsia="Segoe UI Semibold" w:hAnsi="Segoe UI Semibold" w:cs="Segoe UI Semibold"/>
          <w:color w:val="055A5F" w:themeColor="accent5" w:themeShade="80"/>
          <w:sz w:val="32"/>
          <w:szCs w:val="32"/>
        </w:rPr>
        <w:t xml:space="preserve">Section </w:t>
      </w:r>
      <w:r w:rsidR="62880C59" w:rsidRPr="36CD2F66">
        <w:rPr>
          <w:rFonts w:ascii="Segoe UI Semibold" w:eastAsia="Segoe UI Semibold" w:hAnsi="Segoe UI Semibold" w:cs="Segoe UI Semibold"/>
          <w:color w:val="055A5F" w:themeColor="accent5" w:themeShade="80"/>
          <w:sz w:val="32"/>
          <w:szCs w:val="32"/>
        </w:rPr>
        <w:t>1</w:t>
      </w:r>
      <w:r w:rsidRPr="36CD2F66">
        <w:rPr>
          <w:rFonts w:ascii="Segoe UI Semibold" w:eastAsia="Segoe UI Semibold" w:hAnsi="Segoe UI Semibold" w:cs="Segoe UI Semibold"/>
          <w:color w:val="055A5F" w:themeColor="accent5" w:themeShade="80"/>
          <w:sz w:val="32"/>
          <w:szCs w:val="32"/>
        </w:rPr>
        <w:t xml:space="preserve">: </w:t>
      </w:r>
      <w:r w:rsidR="70DCDEB5" w:rsidRPr="36CD2F66">
        <w:rPr>
          <w:rFonts w:ascii="Segoe UI Semibold" w:eastAsia="Segoe UI Semibold" w:hAnsi="Segoe UI Semibold" w:cs="Segoe UI Semibold"/>
          <w:color w:val="055A5F" w:themeColor="accent5" w:themeShade="80"/>
          <w:sz w:val="32"/>
          <w:szCs w:val="32"/>
        </w:rPr>
        <w:t xml:space="preserve">Building </w:t>
      </w:r>
      <w:r w:rsidR="083B3BFA" w:rsidRPr="36CD2F66">
        <w:rPr>
          <w:rFonts w:ascii="Segoe UI Semibold" w:eastAsia="Segoe UI Semibold" w:hAnsi="Segoe UI Semibold" w:cs="Segoe UI Semibold"/>
          <w:color w:val="055A5F" w:themeColor="accent5" w:themeShade="80"/>
          <w:sz w:val="32"/>
          <w:szCs w:val="32"/>
        </w:rPr>
        <w:t xml:space="preserve">and District </w:t>
      </w:r>
      <w:r w:rsidR="70DCDEB5" w:rsidRPr="36CD2F66">
        <w:rPr>
          <w:rFonts w:ascii="Segoe UI Semibold" w:eastAsia="Segoe UI Semibold" w:hAnsi="Segoe UI Semibold" w:cs="Segoe UI Semibold"/>
          <w:color w:val="055A5F" w:themeColor="accent5" w:themeShade="80"/>
          <w:sz w:val="32"/>
          <w:szCs w:val="32"/>
        </w:rPr>
        <w:t>data</w:t>
      </w:r>
    </w:p>
    <w:tbl>
      <w:tblPr>
        <w:tblStyle w:val="TableGrid"/>
        <w:tblW w:w="0" w:type="auto"/>
        <w:tblLook w:val="04A0" w:firstRow="1" w:lastRow="0" w:firstColumn="1" w:lastColumn="0" w:noHBand="0" w:noVBand="1"/>
      </w:tblPr>
      <w:tblGrid>
        <w:gridCol w:w="3744"/>
        <w:gridCol w:w="9206"/>
      </w:tblGrid>
      <w:tr w:rsidR="00671F3A" w:rsidRPr="001679B3" w14:paraId="6A6F848B" w14:textId="77777777" w:rsidTr="24220B57">
        <w:tc>
          <w:tcPr>
            <w:tcW w:w="0" w:type="auto"/>
            <w:tcBorders>
              <w:top w:val="single" w:sz="4" w:space="0" w:color="auto"/>
              <w:left w:val="single" w:sz="4" w:space="0" w:color="auto"/>
              <w:bottom w:val="single" w:sz="4" w:space="0" w:color="auto"/>
              <w:right w:val="single" w:sz="4" w:space="0" w:color="auto"/>
            </w:tcBorders>
            <w:hideMark/>
          </w:tcPr>
          <w:p w14:paraId="0C03AA64" w14:textId="77777777" w:rsidR="00671F3A" w:rsidRPr="001679B3" w:rsidRDefault="00671F3A">
            <w:pPr>
              <w:spacing w:after="200" w:line="276" w:lineRule="auto"/>
              <w:rPr>
                <w:rFonts w:eastAsia="Segoe UI"/>
                <w:color w:val="354050"/>
                <w:sz w:val="20"/>
                <w:szCs w:val="20"/>
              </w:rPr>
            </w:pPr>
            <w:r w:rsidRPr="58B662D6">
              <w:rPr>
                <w:rFonts w:eastAsia="Segoe UI"/>
                <w:b/>
                <w:sz w:val="20"/>
                <w:szCs w:val="20"/>
              </w:rPr>
              <w:t>Building Name:</w:t>
            </w:r>
            <w:r w:rsidRPr="58B662D6">
              <w:rPr>
                <w:rFonts w:eastAsia="Segoe UI"/>
                <w:sz w:val="20"/>
                <w:szCs w:val="20"/>
              </w:rPr>
              <w:t xml:space="preserve"> </w:t>
            </w:r>
            <w:sdt>
              <w:sdtPr>
                <w:rPr>
                  <w:rStyle w:val="PlaceholderText"/>
                  <w:rFonts w:eastAsia="Segoe UI"/>
                  <w:color w:val="505050"/>
                  <w:sz w:val="20"/>
                  <w:szCs w:val="20"/>
                </w:rPr>
                <w:id w:val="1036324594"/>
                <w:placeholder>
                  <w:docPart w:val="5C275580683046A7975DCABB57843DBE"/>
                </w:placeholder>
                <w:showingPlcHdr/>
              </w:sdtPr>
              <w:sdtEndPr>
                <w:rPr>
                  <w:rStyle w:val="PlaceholderText"/>
                </w:r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03AC6C57" w14:textId="77777777" w:rsidR="00671F3A" w:rsidRDefault="00671F3A">
            <w:pPr>
              <w:spacing w:after="0" w:line="240" w:lineRule="auto"/>
              <w:rPr>
                <w:rFonts w:eastAsia="Segoe UI"/>
                <w:b/>
                <w:sz w:val="20"/>
                <w:szCs w:val="20"/>
              </w:rPr>
            </w:pPr>
            <w:r w:rsidRPr="58B662D6">
              <w:rPr>
                <w:rFonts w:eastAsia="Segoe UI"/>
                <w:b/>
                <w:sz w:val="20"/>
                <w:szCs w:val="20"/>
              </w:rPr>
              <w:t>Does your school share a building with another school?</w:t>
            </w:r>
          </w:p>
          <w:p w14:paraId="08C4E6F4" w14:textId="77777777" w:rsidR="00671F3A" w:rsidRDefault="00671F3A">
            <w:pPr>
              <w:spacing w:after="0" w:line="240" w:lineRule="auto"/>
              <w:rPr>
                <w:rFonts w:eastAsia="Segoe UI"/>
                <w:sz w:val="20"/>
                <w:szCs w:val="20"/>
              </w:rPr>
            </w:pPr>
            <w:r>
              <w:rPr>
                <w:sz w:val="20"/>
                <w:szCs w:val="20"/>
              </w:rPr>
              <w:t xml:space="preserve">Yes </w:t>
            </w:r>
            <w:sdt>
              <w:sdtPr>
                <w:rPr>
                  <w:sz w:val="20"/>
                  <w:szCs w:val="20"/>
                </w:rPr>
                <w:id w:val="-1804065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4DCCB9A" w14:textId="77777777" w:rsidR="00671F3A" w:rsidRDefault="00671F3A">
            <w:pPr>
              <w:spacing w:after="0" w:line="240" w:lineRule="auto"/>
              <w:rPr>
                <w:rFonts w:eastAsia="Segoe UI"/>
                <w:sz w:val="20"/>
                <w:szCs w:val="20"/>
              </w:rPr>
            </w:pPr>
            <w:r>
              <w:rPr>
                <w:sz w:val="20"/>
                <w:szCs w:val="20"/>
              </w:rPr>
              <w:t>No</w:t>
            </w:r>
            <w:r w:rsidRPr="001679B3">
              <w:rPr>
                <w:sz w:val="20"/>
                <w:szCs w:val="20"/>
              </w:rPr>
              <w:t xml:space="preserve"> </w:t>
            </w:r>
            <w:sdt>
              <w:sdtPr>
                <w:rPr>
                  <w:sz w:val="20"/>
                  <w:szCs w:val="20"/>
                </w:rPr>
                <w:id w:val="-2042120388"/>
                <w:placeholder>
                  <w:docPart w:val="0815D469F1DE4176B657ECEE893EF40D"/>
                </w:placeholder>
              </w:sdtPr>
              <w:sdtEndPr/>
              <w:sdtContent>
                <w:sdt>
                  <w:sdtPr>
                    <w:rPr>
                      <w:sz w:val="20"/>
                      <w:szCs w:val="20"/>
                    </w:rPr>
                    <w:id w:val="-14824581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p>
          <w:p w14:paraId="257B85D3" w14:textId="77777777" w:rsidR="00671F3A" w:rsidRDefault="00671F3A">
            <w:pPr>
              <w:spacing w:after="0" w:line="240" w:lineRule="auto"/>
              <w:rPr>
                <w:rFonts w:eastAsia="Segoe UI"/>
                <w:b/>
                <w:sz w:val="20"/>
                <w:szCs w:val="20"/>
              </w:rPr>
            </w:pPr>
          </w:p>
          <w:p w14:paraId="0EC9AFF2" w14:textId="36930B7C" w:rsidR="00671F3A" w:rsidRPr="001679B3" w:rsidRDefault="0577C00F">
            <w:pPr>
              <w:spacing w:after="0" w:line="240" w:lineRule="auto"/>
              <w:rPr>
                <w:rFonts w:eastAsia="Segoe UI"/>
                <w:sz w:val="20"/>
                <w:szCs w:val="20"/>
              </w:rPr>
            </w:pPr>
            <w:r w:rsidRPr="0213DD7B">
              <w:rPr>
                <w:rFonts w:eastAsia="Segoe UI"/>
                <w:b/>
                <w:bCs/>
                <w:sz w:val="20"/>
                <w:szCs w:val="20"/>
              </w:rPr>
              <w:t xml:space="preserve">If yes, which one(s)? </w:t>
            </w:r>
            <w:r w:rsidRPr="0213DD7B">
              <w:rPr>
                <w:rFonts w:eastAsia="Segoe UI"/>
                <w:sz w:val="20"/>
                <w:szCs w:val="20"/>
              </w:rPr>
              <w:t>(</w:t>
            </w:r>
            <w:r w:rsidR="2ADC0449" w:rsidRPr="0213DD7B">
              <w:rPr>
                <w:rFonts w:eastAsia="Segoe UI"/>
                <w:sz w:val="20"/>
                <w:szCs w:val="20"/>
              </w:rPr>
              <w:t>N</w:t>
            </w:r>
            <w:r w:rsidRPr="0213DD7B">
              <w:rPr>
                <w:rFonts w:eastAsia="Segoe UI"/>
                <w:sz w:val="20"/>
                <w:szCs w:val="20"/>
              </w:rPr>
              <w:t>ote each school with a school code must submit a separate School Improvement Plan)</w:t>
            </w:r>
            <w:r w:rsidRPr="0213DD7B">
              <w:rPr>
                <w:rFonts w:eastAsia="Segoe UI"/>
                <w:b/>
                <w:bCs/>
                <w:sz w:val="20"/>
                <w:szCs w:val="20"/>
              </w:rPr>
              <w:t xml:space="preserve">: </w:t>
            </w:r>
            <w:sdt>
              <w:sdtPr>
                <w:rPr>
                  <w:b/>
                  <w:bCs/>
                  <w:sz w:val="20"/>
                  <w:szCs w:val="20"/>
                </w:rPr>
                <w:id w:val="-98333842"/>
                <w:placeholder>
                  <w:docPart w:val="0815D469F1DE4176B657ECEE893EF40D"/>
                </w:placeholder>
                <w:showingPlcHdr/>
              </w:sdtPr>
              <w:sdtEndPr>
                <w:rPr>
                  <w:b w:val="0"/>
                  <w:bCs w:val="0"/>
                </w:rPr>
              </w:sdtEndPr>
              <w:sdtContent>
                <w:r w:rsidRPr="00BE622F">
                  <w:rPr>
                    <w:rStyle w:val="PlaceholderText"/>
                    <w:rFonts w:eastAsia="Segoe UI"/>
                    <w:color w:val="505050"/>
                    <w:sz w:val="20"/>
                    <w:szCs w:val="20"/>
                  </w:rPr>
                  <w:t>Click or tap here to enter text.</w:t>
                </w:r>
              </w:sdtContent>
            </w:sdt>
          </w:p>
        </w:tc>
      </w:tr>
      <w:tr w:rsidR="00671F3A" w:rsidRPr="001679B3" w14:paraId="3F90E78F" w14:textId="77777777" w:rsidTr="24220B57">
        <w:tc>
          <w:tcPr>
            <w:tcW w:w="0" w:type="auto"/>
            <w:tcBorders>
              <w:top w:val="single" w:sz="4" w:space="0" w:color="auto"/>
              <w:left w:val="single" w:sz="4" w:space="0" w:color="auto"/>
              <w:bottom w:val="single" w:sz="4" w:space="0" w:color="auto"/>
              <w:right w:val="single" w:sz="4" w:space="0" w:color="auto"/>
            </w:tcBorders>
          </w:tcPr>
          <w:p w14:paraId="533CBA16" w14:textId="77777777" w:rsidR="00671F3A" w:rsidRPr="36C4597C" w:rsidRDefault="00671F3A" w:rsidP="24220B57">
            <w:pPr>
              <w:spacing w:after="200" w:line="276" w:lineRule="auto"/>
              <w:rPr>
                <w:rFonts w:eastAsia="Segoe UI"/>
                <w:b/>
                <w:bCs/>
                <w:sz w:val="20"/>
                <w:szCs w:val="20"/>
              </w:rPr>
            </w:pPr>
            <w:r w:rsidRPr="24220B57">
              <w:rPr>
                <w:rFonts w:eastAsia="Segoe UI"/>
                <w:b/>
                <w:bCs/>
                <w:sz w:val="20"/>
                <w:szCs w:val="20"/>
              </w:rPr>
              <w:t>School Code:</w:t>
            </w:r>
            <w:r w:rsidRPr="24220B57">
              <w:rPr>
                <w:rFonts w:eastAsia="Segoe UI"/>
                <w:sz w:val="20"/>
                <w:szCs w:val="20"/>
              </w:rPr>
              <w:t xml:space="preserve"> </w:t>
            </w:r>
            <w:sdt>
              <w:sdtPr>
                <w:id w:val="-1006981264"/>
                <w:placeholder>
                  <w:docPart w:val="3B2997D53A31401BA77EA7852296B9B4"/>
                </w:placeholder>
                <w:showingPlcHdr/>
              </w:sdt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5BBBC5EB" w14:textId="16A20489" w:rsidR="00671F3A" w:rsidRDefault="00671F3A">
            <w:pPr>
              <w:spacing w:line="276" w:lineRule="auto"/>
              <w:rPr>
                <w:rFonts w:eastAsia="Segoe UI"/>
                <w:sz w:val="20"/>
                <w:szCs w:val="20"/>
              </w:rPr>
            </w:pPr>
            <w:r w:rsidRPr="58B662D6">
              <w:rPr>
                <w:rFonts w:eastAsia="Segoe UI"/>
                <w:b/>
                <w:sz w:val="20"/>
                <w:szCs w:val="20"/>
              </w:rPr>
              <w:t>Grade Span:</w:t>
            </w:r>
            <w:r w:rsidRPr="58B662D6">
              <w:rPr>
                <w:rFonts w:eastAsia="Segoe UI"/>
                <w:sz w:val="20"/>
                <w:szCs w:val="20"/>
              </w:rPr>
              <w:t xml:space="preserve"> </w:t>
            </w:r>
            <w:sdt>
              <w:sdtPr>
                <w:rPr>
                  <w:sz w:val="20"/>
                  <w:szCs w:val="20"/>
                </w:rPr>
                <w:id w:val="-1938816972"/>
                <w:placeholder>
                  <w:docPart w:val="69A6C12471254301BC679D6330F6F607"/>
                </w:placeholder>
                <w:showingPlcHdr/>
              </w:sdtPr>
              <w:sdtEndPr/>
              <w:sdtContent>
                <w:r w:rsidRPr="00BE622F">
                  <w:rPr>
                    <w:rStyle w:val="PlaceholderText"/>
                    <w:rFonts w:eastAsia="Segoe UI"/>
                    <w:color w:val="505050"/>
                    <w:sz w:val="20"/>
                    <w:szCs w:val="20"/>
                  </w:rPr>
                  <w:t>Click or tap here to enter text.</w:t>
                </w:r>
              </w:sdtContent>
            </w:sdt>
          </w:p>
          <w:p w14:paraId="4DA49FBD" w14:textId="77777777" w:rsidR="00671F3A" w:rsidRDefault="00671F3A">
            <w:pPr>
              <w:spacing w:line="276" w:lineRule="auto"/>
              <w:rPr>
                <w:rFonts w:eastAsia="Segoe UI"/>
                <w:b/>
                <w:sz w:val="20"/>
                <w:szCs w:val="20"/>
              </w:rPr>
            </w:pPr>
            <w:r w:rsidRPr="58B662D6">
              <w:rPr>
                <w:rFonts w:eastAsia="Segoe UI"/>
                <w:b/>
                <w:sz w:val="20"/>
                <w:szCs w:val="20"/>
              </w:rPr>
              <w:t xml:space="preserve">School Type: </w:t>
            </w:r>
            <w:sdt>
              <w:sdtPr>
                <w:rPr>
                  <w:b/>
                  <w:sz w:val="20"/>
                  <w:szCs w:val="20"/>
                </w:rPr>
                <w:id w:val="317156080"/>
                <w:placeholder>
                  <w:docPart w:val="69A6C12471254301BC679D6330F6F607"/>
                </w:placeholder>
                <w:showingPlcHdr/>
              </w:sdtPr>
              <w:sdtEndPr>
                <w:rPr>
                  <w:b w:val="0"/>
                </w:rPr>
              </w:sdtEndPr>
              <w:sdtContent>
                <w:r w:rsidRPr="00BE622F">
                  <w:rPr>
                    <w:rStyle w:val="PlaceholderText"/>
                    <w:rFonts w:eastAsia="Segoe UI"/>
                    <w:color w:val="505050"/>
                    <w:sz w:val="20"/>
                    <w:szCs w:val="20"/>
                  </w:rPr>
                  <w:t>Click or tap here to enter text.</w:t>
                </w:r>
              </w:sdtContent>
            </w:sdt>
          </w:p>
        </w:tc>
      </w:tr>
      <w:tr w:rsidR="00671F3A" w14:paraId="5804B39B" w14:textId="77777777" w:rsidTr="24220B57">
        <w:tc>
          <w:tcPr>
            <w:tcW w:w="0" w:type="auto"/>
            <w:tcBorders>
              <w:top w:val="single" w:sz="4" w:space="0" w:color="auto"/>
              <w:left w:val="single" w:sz="4" w:space="0" w:color="auto"/>
              <w:bottom w:val="single" w:sz="4" w:space="0" w:color="auto"/>
              <w:right w:val="single" w:sz="4" w:space="0" w:color="auto"/>
            </w:tcBorders>
          </w:tcPr>
          <w:p w14:paraId="351020E2" w14:textId="77777777" w:rsidR="00671F3A" w:rsidRDefault="00671F3A">
            <w:pPr>
              <w:spacing w:after="200" w:line="276" w:lineRule="auto"/>
              <w:rPr>
                <w:rFonts w:eastAsia="Segoe UI"/>
                <w:b/>
                <w:sz w:val="20"/>
                <w:szCs w:val="20"/>
              </w:rPr>
            </w:pPr>
            <w:r w:rsidRPr="58B662D6">
              <w:rPr>
                <w:rFonts w:eastAsia="Segoe UI"/>
                <w:b/>
                <w:sz w:val="20"/>
                <w:szCs w:val="20"/>
              </w:rPr>
              <w:t>Principal:</w:t>
            </w:r>
            <w:r w:rsidRPr="58B662D6">
              <w:rPr>
                <w:rFonts w:eastAsia="Segoe UI"/>
                <w:sz w:val="20"/>
                <w:szCs w:val="20"/>
              </w:rPr>
              <w:t xml:space="preserve"> </w:t>
            </w:r>
            <w:sdt>
              <w:sdtPr>
                <w:rPr>
                  <w:sz w:val="20"/>
                  <w:szCs w:val="20"/>
                </w:rPr>
                <w:id w:val="126367691"/>
                <w:placeholder>
                  <w:docPart w:val="A94D22D7FC1C43EEA735367C86AB3B81"/>
                </w:placeholder>
                <w:showingPlcHdr/>
              </w:sdt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46CA3FF7" w14:textId="77777777" w:rsidR="00671F3A" w:rsidRPr="00606B98" w:rsidRDefault="00671F3A">
            <w:pPr>
              <w:spacing w:line="276" w:lineRule="auto"/>
              <w:rPr>
                <w:rFonts w:eastAsia="Segoe UI"/>
                <w:b/>
                <w:sz w:val="20"/>
                <w:szCs w:val="20"/>
              </w:rPr>
            </w:pPr>
            <w:r w:rsidRPr="00606B98">
              <w:rPr>
                <w:rFonts w:eastAsia="Segoe UI"/>
                <w:b/>
                <w:sz w:val="20"/>
                <w:szCs w:val="20"/>
              </w:rPr>
              <w:t>Building Enrollment:</w:t>
            </w:r>
            <w:r w:rsidRPr="00606B98">
              <w:rPr>
                <w:rFonts w:eastAsia="Segoe UI"/>
                <w:sz w:val="20"/>
                <w:szCs w:val="20"/>
              </w:rPr>
              <w:t xml:space="preserve"> </w:t>
            </w:r>
            <w:sdt>
              <w:sdtPr>
                <w:rPr>
                  <w:sz w:val="20"/>
                  <w:szCs w:val="20"/>
                </w:rPr>
                <w:id w:val="-894496578"/>
                <w:placeholder>
                  <w:docPart w:val="222B50BE3EFD4EC98C84003ED6C7EBBD"/>
                </w:placeholder>
                <w:showingPlcHdr/>
              </w:sdtPr>
              <w:sdtEndPr/>
              <w:sdtContent>
                <w:r w:rsidRPr="00BE622F">
                  <w:rPr>
                    <w:rStyle w:val="PlaceholderText"/>
                    <w:rFonts w:eastAsia="Segoe UI"/>
                    <w:color w:val="505050"/>
                    <w:sz w:val="20"/>
                    <w:szCs w:val="20"/>
                  </w:rPr>
                  <w:t>Click or tap here to enter text.</w:t>
                </w:r>
              </w:sdtContent>
            </w:sdt>
          </w:p>
        </w:tc>
      </w:tr>
      <w:tr w:rsidR="00671F3A" w:rsidRPr="00F1417D" w14:paraId="1A7ADB60" w14:textId="77777777" w:rsidTr="24220B57">
        <w:tc>
          <w:tcPr>
            <w:tcW w:w="0" w:type="auto"/>
            <w:tcBorders>
              <w:top w:val="single" w:sz="4" w:space="0" w:color="auto"/>
              <w:left w:val="single" w:sz="4" w:space="0" w:color="auto"/>
              <w:bottom w:val="single" w:sz="4" w:space="0" w:color="auto"/>
              <w:right w:val="single" w:sz="4" w:space="0" w:color="auto"/>
            </w:tcBorders>
          </w:tcPr>
          <w:p w14:paraId="476B2916" w14:textId="77777777" w:rsidR="00671F3A" w:rsidRPr="001679B3" w:rsidRDefault="00671F3A">
            <w:pPr>
              <w:spacing w:after="200" w:line="276" w:lineRule="auto"/>
              <w:rPr>
                <w:rFonts w:eastAsia="Segoe UI"/>
                <w:sz w:val="20"/>
                <w:szCs w:val="20"/>
              </w:rPr>
            </w:pPr>
            <w:r w:rsidRPr="58B662D6">
              <w:rPr>
                <w:rFonts w:eastAsia="Segoe UI"/>
                <w:b/>
                <w:sz w:val="20"/>
                <w:szCs w:val="20"/>
              </w:rPr>
              <w:lastRenderedPageBreak/>
              <w:t>School District:</w:t>
            </w:r>
            <w:r w:rsidRPr="58B662D6">
              <w:rPr>
                <w:rFonts w:eastAsia="Segoe UI"/>
                <w:sz w:val="20"/>
                <w:szCs w:val="20"/>
              </w:rPr>
              <w:t xml:space="preserve"> </w:t>
            </w:r>
            <w:sdt>
              <w:sdtPr>
                <w:rPr>
                  <w:sz w:val="20"/>
                  <w:szCs w:val="20"/>
                </w:rPr>
                <w:id w:val="778611445"/>
                <w:placeholder>
                  <w:docPart w:val="261A392521E84F3AB61DFBD0204DC31F"/>
                </w:placeholder>
                <w:showingPlcHdr/>
              </w:sdt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7513FA6B" w14:textId="77777777" w:rsidR="00671F3A" w:rsidRPr="00606B98" w:rsidRDefault="00671F3A">
            <w:pPr>
              <w:spacing w:after="200" w:line="276" w:lineRule="auto"/>
              <w:rPr>
                <w:rFonts w:eastAsia="Segoe UI"/>
                <w:b/>
                <w:sz w:val="20"/>
                <w:szCs w:val="20"/>
              </w:rPr>
            </w:pPr>
            <w:r w:rsidRPr="00606B98">
              <w:rPr>
                <w:rFonts w:eastAsia="Segoe UI"/>
                <w:b/>
                <w:sz w:val="20"/>
                <w:szCs w:val="20"/>
              </w:rPr>
              <w:t>F/R Percentage:</w:t>
            </w:r>
            <w:r w:rsidRPr="00606B98">
              <w:rPr>
                <w:rFonts w:eastAsia="Segoe UI"/>
                <w:sz w:val="20"/>
                <w:szCs w:val="20"/>
              </w:rPr>
              <w:t xml:space="preserve"> </w:t>
            </w:r>
            <w:sdt>
              <w:sdtPr>
                <w:rPr>
                  <w:sz w:val="20"/>
                  <w:szCs w:val="20"/>
                </w:rPr>
                <w:id w:val="-1484453929"/>
                <w:placeholder>
                  <w:docPart w:val="A3635ED3A3774E5EAB69D8CEDF2D529D"/>
                </w:placeholder>
                <w:showingPlcHdr/>
              </w:sdtPr>
              <w:sdtEndPr/>
              <w:sdtContent>
                <w:r w:rsidRPr="00BE622F">
                  <w:rPr>
                    <w:rStyle w:val="PlaceholderText"/>
                    <w:rFonts w:eastAsia="Segoe UI"/>
                    <w:color w:val="505050"/>
                    <w:sz w:val="20"/>
                    <w:szCs w:val="20"/>
                  </w:rPr>
                  <w:t>Click or tap here to enter text.</w:t>
                </w:r>
              </w:sdtContent>
            </w:sdt>
          </w:p>
        </w:tc>
      </w:tr>
      <w:tr w:rsidR="00671F3A" w:rsidRPr="001679B3" w14:paraId="45DB05D3" w14:textId="77777777" w:rsidTr="24220B57">
        <w:tc>
          <w:tcPr>
            <w:tcW w:w="0" w:type="auto"/>
            <w:tcBorders>
              <w:top w:val="single" w:sz="4" w:space="0" w:color="auto"/>
              <w:left w:val="single" w:sz="4" w:space="0" w:color="auto"/>
              <w:bottom w:val="single" w:sz="4" w:space="0" w:color="auto"/>
              <w:right w:val="single" w:sz="4" w:space="0" w:color="auto"/>
            </w:tcBorders>
          </w:tcPr>
          <w:p w14:paraId="763EB921" w14:textId="77777777" w:rsidR="00671F3A" w:rsidRPr="001679B3" w:rsidRDefault="00671F3A">
            <w:pPr>
              <w:spacing w:after="200" w:line="276" w:lineRule="auto"/>
              <w:rPr>
                <w:rFonts w:eastAsia="Segoe UI"/>
                <w:b/>
                <w:sz w:val="20"/>
                <w:szCs w:val="20"/>
              </w:rPr>
            </w:pPr>
            <w:r w:rsidRPr="58B662D6">
              <w:rPr>
                <w:rFonts w:eastAsia="Segoe UI"/>
                <w:b/>
                <w:sz w:val="20"/>
                <w:szCs w:val="20"/>
              </w:rPr>
              <w:t>Board Approval Date:</w:t>
            </w:r>
            <w:r w:rsidRPr="58B662D6">
              <w:rPr>
                <w:rFonts w:eastAsia="Segoe UI"/>
                <w:sz w:val="20"/>
                <w:szCs w:val="20"/>
              </w:rPr>
              <w:t xml:space="preserve"> </w:t>
            </w:r>
            <w:sdt>
              <w:sdtPr>
                <w:rPr>
                  <w:sz w:val="20"/>
                  <w:szCs w:val="20"/>
                </w:rPr>
                <w:id w:val="1062519523"/>
                <w:placeholder>
                  <w:docPart w:val="4F5ED7BFD4AA4A44B80E2B326089FA72"/>
                </w:placeholder>
                <w:showingPlcHdr/>
              </w:sdt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5F511D39" w14:textId="77777777" w:rsidR="00671F3A" w:rsidRPr="00606B98" w:rsidRDefault="00671F3A">
            <w:pPr>
              <w:spacing w:after="200" w:line="276" w:lineRule="auto"/>
              <w:rPr>
                <w:rFonts w:eastAsia="Segoe UI"/>
                <w:sz w:val="20"/>
                <w:szCs w:val="20"/>
              </w:rPr>
            </w:pPr>
            <w:r w:rsidRPr="00606B98">
              <w:rPr>
                <w:rFonts w:eastAsia="Segoe UI"/>
                <w:b/>
                <w:sz w:val="20"/>
                <w:szCs w:val="20"/>
              </w:rPr>
              <w:t>Special Education Percentage:</w:t>
            </w:r>
            <w:r w:rsidRPr="00606B98">
              <w:rPr>
                <w:rFonts w:eastAsia="Segoe UI"/>
                <w:sz w:val="20"/>
                <w:szCs w:val="20"/>
              </w:rPr>
              <w:t xml:space="preserve"> </w:t>
            </w:r>
            <w:sdt>
              <w:sdtPr>
                <w:rPr>
                  <w:sz w:val="20"/>
                  <w:szCs w:val="20"/>
                </w:rPr>
                <w:id w:val="-1144884167"/>
                <w:placeholder>
                  <w:docPart w:val="816D36AB614C48ECBFCCBE0EF8C7B4A3"/>
                </w:placeholder>
                <w:showingPlcHdr/>
              </w:sdtPr>
              <w:sdtEndPr/>
              <w:sdtContent>
                <w:r w:rsidRPr="00BE622F">
                  <w:rPr>
                    <w:rStyle w:val="PlaceholderText"/>
                    <w:rFonts w:eastAsia="Segoe UI"/>
                    <w:color w:val="505050"/>
                    <w:sz w:val="20"/>
                    <w:szCs w:val="20"/>
                  </w:rPr>
                  <w:t>Click or tap here to enter text.</w:t>
                </w:r>
              </w:sdtContent>
            </w:sdt>
          </w:p>
        </w:tc>
      </w:tr>
      <w:tr w:rsidR="00671F3A" w:rsidRPr="001679B3" w14:paraId="4402C11B" w14:textId="77777777" w:rsidTr="24220B57">
        <w:tc>
          <w:tcPr>
            <w:tcW w:w="0" w:type="auto"/>
            <w:tcBorders>
              <w:top w:val="single" w:sz="4" w:space="0" w:color="auto"/>
              <w:left w:val="single" w:sz="4" w:space="0" w:color="auto"/>
              <w:bottom w:val="single" w:sz="4" w:space="0" w:color="auto"/>
              <w:right w:val="single" w:sz="4" w:space="0" w:color="auto"/>
            </w:tcBorders>
            <w:hideMark/>
          </w:tcPr>
          <w:p w14:paraId="7E7B3BA0" w14:textId="77777777" w:rsidR="00671F3A" w:rsidRPr="001679B3" w:rsidRDefault="00671F3A">
            <w:pPr>
              <w:spacing w:after="200" w:line="276" w:lineRule="auto"/>
              <w:rPr>
                <w:rFonts w:eastAsia="Segoe UI"/>
                <w:sz w:val="20"/>
                <w:szCs w:val="20"/>
              </w:rPr>
            </w:pPr>
            <w:r w:rsidRPr="58B662D6">
              <w:rPr>
                <w:rFonts w:eastAsia="Segoe UI"/>
                <w:b/>
                <w:sz w:val="20"/>
                <w:szCs w:val="20"/>
              </w:rPr>
              <w:t>Plan Date:</w:t>
            </w:r>
            <w:r w:rsidRPr="58B662D6">
              <w:rPr>
                <w:rFonts w:eastAsia="Segoe UI"/>
                <w:sz w:val="20"/>
                <w:szCs w:val="20"/>
              </w:rPr>
              <w:t xml:space="preserve"> </w:t>
            </w:r>
            <w:sdt>
              <w:sdtPr>
                <w:rPr>
                  <w:sz w:val="20"/>
                  <w:szCs w:val="20"/>
                </w:rPr>
                <w:id w:val="-1768693517"/>
                <w:placeholder>
                  <w:docPart w:val="8446E4ED3A8A43F48C3F10DFD8882FEE"/>
                </w:placeholder>
                <w:showingPlcHdr/>
              </w:sdtPr>
              <w:sdtEndPr/>
              <w:sdtContent>
                <w:r w:rsidRPr="00BE622F">
                  <w:rPr>
                    <w:rStyle w:val="PlaceholderText"/>
                    <w:rFonts w:eastAsia="Segoe UI"/>
                    <w:color w:val="505050"/>
                    <w:sz w:val="20"/>
                    <w:szCs w:val="20"/>
                  </w:rPr>
                  <w:t>Click or tap here to enter text.</w:t>
                </w:r>
              </w:sdtContent>
            </w:sdt>
          </w:p>
        </w:tc>
        <w:tc>
          <w:tcPr>
            <w:tcW w:w="0" w:type="auto"/>
            <w:tcBorders>
              <w:top w:val="single" w:sz="4" w:space="0" w:color="auto"/>
              <w:left w:val="single" w:sz="4" w:space="0" w:color="auto"/>
              <w:bottom w:val="single" w:sz="4" w:space="0" w:color="auto"/>
              <w:right w:val="single" w:sz="4" w:space="0" w:color="auto"/>
            </w:tcBorders>
          </w:tcPr>
          <w:p w14:paraId="58AB705F" w14:textId="77777777" w:rsidR="00671F3A" w:rsidRPr="00606B98" w:rsidRDefault="00671F3A">
            <w:pPr>
              <w:spacing w:after="200" w:line="276" w:lineRule="auto"/>
              <w:rPr>
                <w:rFonts w:eastAsia="Segoe UI"/>
                <w:sz w:val="20"/>
                <w:szCs w:val="20"/>
              </w:rPr>
            </w:pPr>
            <w:r w:rsidRPr="00606B98">
              <w:rPr>
                <w:rFonts w:eastAsia="Segoe UI"/>
                <w:b/>
                <w:sz w:val="20"/>
                <w:szCs w:val="20"/>
              </w:rPr>
              <w:t>English Learner Percentage:</w:t>
            </w:r>
            <w:r w:rsidRPr="00606B98">
              <w:rPr>
                <w:rFonts w:eastAsia="Segoe UI"/>
                <w:sz w:val="20"/>
                <w:szCs w:val="20"/>
              </w:rPr>
              <w:t xml:space="preserve"> </w:t>
            </w:r>
            <w:sdt>
              <w:sdtPr>
                <w:rPr>
                  <w:sz w:val="20"/>
                  <w:szCs w:val="20"/>
                </w:rPr>
                <w:id w:val="-2101934093"/>
                <w:placeholder>
                  <w:docPart w:val="6BC1F8E00AB74A0E9086C2E8796B76E2"/>
                </w:placeholder>
                <w:showingPlcHdr/>
              </w:sdtPr>
              <w:sdtEndPr/>
              <w:sdtContent>
                <w:r w:rsidRPr="00BE622F">
                  <w:rPr>
                    <w:rStyle w:val="PlaceholderText"/>
                    <w:rFonts w:eastAsia="Segoe UI"/>
                    <w:color w:val="505050"/>
                    <w:sz w:val="20"/>
                    <w:szCs w:val="20"/>
                  </w:rPr>
                  <w:t>Click or tap here to enter text.</w:t>
                </w:r>
              </w:sdtContent>
            </w:sdt>
          </w:p>
        </w:tc>
      </w:tr>
    </w:tbl>
    <w:p w14:paraId="38B7056C" w14:textId="77777777" w:rsidR="00671F3A" w:rsidRPr="00810858" w:rsidRDefault="00671F3A" w:rsidP="00671F3A">
      <w:pPr>
        <w:spacing w:after="0" w:line="168" w:lineRule="auto"/>
        <w:rPr>
          <w:sz w:val="2"/>
          <w:szCs w:val="2"/>
        </w:rPr>
      </w:pPr>
    </w:p>
    <w:tbl>
      <w:tblPr>
        <w:tblStyle w:val="TableGrid"/>
        <w:tblW w:w="12955" w:type="dxa"/>
        <w:tblLook w:val="04A0" w:firstRow="1" w:lastRow="0" w:firstColumn="1" w:lastColumn="0" w:noHBand="0" w:noVBand="1"/>
      </w:tblPr>
      <w:tblGrid>
        <w:gridCol w:w="12955"/>
      </w:tblGrid>
      <w:tr w:rsidR="00671F3A" w:rsidRPr="00F51D68" w14:paraId="5CAB9058" w14:textId="77777777" w:rsidTr="36CD2F66">
        <w:tc>
          <w:tcPr>
            <w:tcW w:w="12955" w:type="dxa"/>
            <w:tcBorders>
              <w:top w:val="single" w:sz="4" w:space="0" w:color="auto"/>
              <w:left w:val="single" w:sz="4" w:space="0" w:color="auto"/>
              <w:bottom w:val="single" w:sz="4" w:space="0" w:color="auto"/>
              <w:right w:val="single" w:sz="4" w:space="0" w:color="auto"/>
            </w:tcBorders>
          </w:tcPr>
          <w:p w14:paraId="22817D2B" w14:textId="2E301E47" w:rsidR="00671F3A" w:rsidRPr="00F51D68" w:rsidRDefault="6689AEF3">
            <w:pPr>
              <w:spacing w:line="240" w:lineRule="auto"/>
              <w:rPr>
                <w:rFonts w:eastAsia="Segoe UI"/>
                <w:sz w:val="20"/>
                <w:szCs w:val="20"/>
              </w:rPr>
            </w:pPr>
            <w:r w:rsidRPr="36CD2F66">
              <w:rPr>
                <w:rFonts w:eastAsia="Segoe UI"/>
                <w:b/>
                <w:bCs/>
                <w:sz w:val="20"/>
                <w:szCs w:val="20"/>
              </w:rPr>
              <w:t xml:space="preserve">Identify </w:t>
            </w:r>
            <w:r w:rsidR="0D1CD0A1" w:rsidRPr="36CD2F66">
              <w:rPr>
                <w:rFonts w:eastAsia="Segoe UI"/>
                <w:b/>
                <w:bCs/>
                <w:sz w:val="20"/>
                <w:szCs w:val="20"/>
              </w:rPr>
              <w:t xml:space="preserve">your school’s Washington School Improvement Framework (WSIF) </w:t>
            </w:r>
            <w:r w:rsidR="54FA14DF" w:rsidRPr="36CD2F66">
              <w:rPr>
                <w:rFonts w:eastAsia="Segoe UI"/>
                <w:b/>
                <w:bCs/>
                <w:sz w:val="20"/>
                <w:szCs w:val="20"/>
              </w:rPr>
              <w:t xml:space="preserve">Tiered </w:t>
            </w:r>
            <w:r w:rsidR="0D1CD0A1" w:rsidRPr="36CD2F66">
              <w:rPr>
                <w:rFonts w:eastAsia="Segoe UI"/>
                <w:b/>
                <w:bCs/>
                <w:sz w:val="20"/>
                <w:szCs w:val="20"/>
              </w:rPr>
              <w:t>Support Status</w:t>
            </w:r>
            <w:r w:rsidR="67FF4366" w:rsidRPr="36CD2F66">
              <w:rPr>
                <w:rFonts w:eastAsia="Segoe UI"/>
                <w:b/>
                <w:bCs/>
                <w:sz w:val="20"/>
                <w:szCs w:val="20"/>
              </w:rPr>
              <w:t>:</w:t>
            </w:r>
            <w:r w:rsidR="00EE1EBB">
              <w:rPr>
                <w:rFonts w:eastAsia="Segoe UI"/>
                <w:b/>
                <w:bCs/>
                <w:sz w:val="20"/>
                <w:szCs w:val="20"/>
              </w:rPr>
              <w:t xml:space="preserve"> </w:t>
            </w:r>
            <w:sdt>
              <w:sdtPr>
                <w:rPr>
                  <w:sz w:val="20"/>
                  <w:szCs w:val="20"/>
                </w:rPr>
                <w:alias w:val="Support Status: "/>
                <w:tag w:val="Support Status: "/>
                <w:id w:val="-504284890"/>
                <w:placeholder>
                  <w:docPart w:val="1526B2AD6F6E46ABBA896FC0143B4701"/>
                </w:placeholder>
              </w:sdtPr>
              <w:sdtEndPr/>
              <w:sdtContent>
                <w:sdt>
                  <w:sdtPr>
                    <w:rPr>
                      <w:sz w:val="20"/>
                      <w:szCs w:val="20"/>
                    </w:rPr>
                    <w:alias w:val="Support Status: "/>
                    <w:tag w:val="Support Status: "/>
                    <w:id w:val="-175276693"/>
                    <w:placeholder>
                      <w:docPart w:val="0FB5DD76908A4183878151B24D6AFFD1"/>
                    </w:placeholder>
                  </w:sdtPr>
                  <w:sdtEndPr/>
                  <w:sdtContent>
                    <w:r w:rsidR="0D1CD0A1" w:rsidRPr="00BE622F">
                      <w:rPr>
                        <w:rStyle w:val="PlaceholderText"/>
                        <w:color w:val="505050"/>
                      </w:rPr>
                      <w:t>Choose an item.</w:t>
                    </w:r>
                  </w:sdtContent>
                </w:sdt>
              </w:sdtContent>
            </w:sdt>
          </w:p>
        </w:tc>
      </w:tr>
    </w:tbl>
    <w:p w14:paraId="6B61852C" w14:textId="791FBA7E" w:rsidR="67731610" w:rsidRDefault="67731610" w:rsidP="67731610">
      <w:pPr>
        <w:pStyle w:val="Heading1"/>
        <w:spacing w:before="0" w:line="240" w:lineRule="auto"/>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960"/>
      </w:tblGrid>
      <w:tr w:rsidR="67731610" w14:paraId="12D858D0" w14:textId="77777777" w:rsidTr="67731610">
        <w:trPr>
          <w:trHeight w:val="300"/>
        </w:trPr>
        <w:tc>
          <w:tcPr>
            <w:tcW w:w="129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8B4CDF" w14:textId="6E1A432D" w:rsidR="67731610" w:rsidRDefault="67731610" w:rsidP="67731610">
            <w:pPr>
              <w:pStyle w:val="Heading2"/>
              <w:spacing w:before="0"/>
              <w:rPr>
                <w:rFonts w:eastAsia="Segoe UI Semibold"/>
                <w:color w:val="0D5761" w:themeColor="accent1"/>
              </w:rPr>
            </w:pPr>
            <w:r w:rsidRPr="67731610">
              <w:rPr>
                <w:rFonts w:eastAsia="Segoe UI Semibold"/>
                <w:color w:val="0D5761" w:themeColor="accent1"/>
              </w:rPr>
              <w:t>Vision and Mission Statement</w:t>
            </w:r>
          </w:p>
        </w:tc>
      </w:tr>
      <w:tr w:rsidR="67731610" w14:paraId="47E39648" w14:textId="77777777" w:rsidTr="67731610">
        <w:trPr>
          <w:trHeight w:val="300"/>
        </w:trPr>
        <w:tc>
          <w:tcPr>
            <w:tcW w:w="12960" w:type="dxa"/>
            <w:tcBorders>
              <w:top w:val="single" w:sz="6" w:space="0" w:color="auto"/>
              <w:left w:val="single" w:sz="6" w:space="0" w:color="auto"/>
              <w:bottom w:val="single" w:sz="6" w:space="0" w:color="auto"/>
              <w:right w:val="single" w:sz="6" w:space="0" w:color="auto"/>
            </w:tcBorders>
            <w:tcMar>
              <w:left w:w="105" w:type="dxa"/>
              <w:right w:w="105" w:type="dxa"/>
            </w:tcMar>
          </w:tcPr>
          <w:p w14:paraId="5FD5866A" w14:textId="1B400E7E" w:rsidR="67731610" w:rsidRDefault="67731610" w:rsidP="67731610">
            <w:pPr>
              <w:spacing w:after="200" w:line="276" w:lineRule="auto"/>
              <w:rPr>
                <w:rFonts w:eastAsia="Segoe UI"/>
                <w:sz w:val="20"/>
                <w:szCs w:val="20"/>
              </w:rPr>
            </w:pPr>
            <w:r w:rsidRPr="67731610">
              <w:rPr>
                <w:rFonts w:eastAsia="Segoe UI"/>
                <w:sz w:val="20"/>
                <w:szCs w:val="20"/>
              </w:rPr>
              <w:t xml:space="preserve">  </w:t>
            </w:r>
            <w:sdt>
              <w:sdtPr>
                <w:rPr>
                  <w:rStyle w:val="PlaceholderText"/>
                  <w:rFonts w:eastAsia="Segoe UI"/>
                  <w:color w:val="505050"/>
                  <w:sz w:val="20"/>
                  <w:szCs w:val="20"/>
                </w:rPr>
                <w:id w:val="116494359"/>
                <w:placeholder>
                  <w:docPart w:val="DefaultPlaceholder_-1854013440"/>
                </w:placeholder>
                <w:text/>
              </w:sdtPr>
              <w:sdtEndPr>
                <w:rPr>
                  <w:rStyle w:val="PlaceholderText"/>
                </w:rPr>
              </w:sdtEndPr>
              <w:sdtContent>
                <w:r w:rsidRPr="00EE1EBB">
                  <w:rPr>
                    <w:rStyle w:val="PlaceholderText"/>
                    <w:rFonts w:eastAsia="Segoe UI"/>
                    <w:color w:val="505050"/>
                    <w:sz w:val="20"/>
                    <w:szCs w:val="20"/>
                  </w:rPr>
                  <w:t>Click or tap here to enter text.</w:t>
                </w:r>
              </w:sdtContent>
            </w:sdt>
            <w:r w:rsidRPr="67731610">
              <w:rPr>
                <w:rFonts w:eastAsia="Segoe UI"/>
                <w:sz w:val="20"/>
                <w:szCs w:val="20"/>
              </w:rPr>
              <w:t xml:space="preserve"> </w:t>
            </w:r>
          </w:p>
        </w:tc>
      </w:tr>
    </w:tbl>
    <w:p w14:paraId="74940916" w14:textId="47EFFDAF" w:rsidR="67731610" w:rsidRDefault="67731610" w:rsidP="67731610">
      <w:pPr>
        <w:rPr>
          <w:rFonts w:eastAsia="Segoe UI"/>
          <w:color w:val="000000"/>
        </w:rPr>
      </w:pPr>
    </w:p>
    <w:p w14:paraId="55ACCE16" w14:textId="6B4ED4E7" w:rsidR="00803DA1" w:rsidRDefault="00803DA1" w:rsidP="784AF039">
      <w:pPr>
        <w:pStyle w:val="Heading1"/>
        <w:spacing w:before="0" w:line="240" w:lineRule="auto"/>
      </w:pPr>
      <w:r>
        <w:t xml:space="preserve">School Leadership Team Members and </w:t>
      </w:r>
      <w:r w:rsidR="6527115F">
        <w:t>Family</w:t>
      </w:r>
      <w:r>
        <w:t>-Community Partners</w:t>
      </w:r>
    </w:p>
    <w:p w14:paraId="038F6C54" w14:textId="622CB61B" w:rsidR="4D03E132" w:rsidRPr="00803DA1" w:rsidRDefault="4A04D11F" w:rsidP="00803DA1">
      <w:pPr>
        <w:pStyle w:val="Heading1"/>
        <w:spacing w:before="0" w:line="240" w:lineRule="auto"/>
        <w:rPr>
          <w:color w:val="auto"/>
          <w:sz w:val="22"/>
          <w:szCs w:val="22"/>
        </w:rPr>
      </w:pPr>
      <w:r w:rsidRPr="0213DD7B">
        <w:rPr>
          <w:rFonts w:ascii="Segoe UI" w:eastAsia="Segoe UI" w:hAnsi="Segoe UI" w:cs="Segoe UI"/>
          <w:color w:val="auto"/>
          <w:sz w:val="22"/>
          <w:szCs w:val="22"/>
        </w:rPr>
        <w:t>L</w:t>
      </w:r>
      <w:r w:rsidR="3B23EB4E" w:rsidRPr="0213DD7B">
        <w:rPr>
          <w:rFonts w:ascii="Segoe UI" w:eastAsia="Segoe UI" w:hAnsi="Segoe UI" w:cs="Segoe UI"/>
          <w:color w:val="auto"/>
          <w:sz w:val="22"/>
          <w:szCs w:val="22"/>
        </w:rPr>
        <w:t>ist by (Name, Title/Role)</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243"/>
        <w:gridCol w:w="8701"/>
      </w:tblGrid>
      <w:tr w:rsidR="4D03E132" w14:paraId="2169C190" w14:textId="77777777" w:rsidTr="36CD2F66">
        <w:trPr>
          <w:trHeight w:val="1545"/>
        </w:trPr>
        <w:tc>
          <w:tcPr>
            <w:tcW w:w="1639" w:type="pct"/>
            <w:tcBorders>
              <w:top w:val="single" w:sz="6" w:space="0" w:color="auto"/>
              <w:left w:val="single" w:sz="6" w:space="0" w:color="auto"/>
              <w:right w:val="single" w:sz="6" w:space="0" w:color="auto"/>
            </w:tcBorders>
            <w:tcMar>
              <w:left w:w="105" w:type="dxa"/>
              <w:right w:w="105" w:type="dxa"/>
            </w:tcMar>
          </w:tcPr>
          <w:p w14:paraId="35E04804" w14:textId="3F67B301" w:rsidR="4D03E132" w:rsidRPr="00885518" w:rsidRDefault="4D03E132" w:rsidP="00A27A66">
            <w:pPr>
              <w:spacing w:after="200" w:line="276" w:lineRule="auto"/>
              <w:rPr>
                <w:rFonts w:eastAsia="Segoe UI"/>
              </w:rPr>
            </w:pPr>
            <w:r w:rsidRPr="00885518">
              <w:rPr>
                <w:rFonts w:eastAsia="Segoe UI"/>
              </w:rPr>
              <w:t xml:space="preserve">  </w:t>
            </w:r>
            <w:sdt>
              <w:sdtPr>
                <w:rPr>
                  <w:rStyle w:val="PlaceholderText"/>
                  <w:rFonts w:eastAsia="Segoe UI"/>
                  <w:color w:val="auto"/>
                </w:rPr>
                <w:id w:val="278233625"/>
                <w:placeholder>
                  <w:docPart w:val="DefaultPlaceholder_-1854013440"/>
                </w:placeholder>
                <w:text/>
              </w:sdtPr>
              <w:sdtEndPr>
                <w:rPr>
                  <w:rStyle w:val="PlaceholderText"/>
                </w:rPr>
              </w:sdtEndPr>
              <w:sdtContent>
                <w:r w:rsidRPr="00885518">
                  <w:rPr>
                    <w:rStyle w:val="PlaceholderText"/>
                    <w:rFonts w:eastAsia="Segoe UI"/>
                    <w:color w:val="auto"/>
                  </w:rPr>
                  <w:t>Click or tap here to enter text.</w:t>
                </w:r>
              </w:sdtContent>
            </w:sdt>
            <w:r w:rsidRPr="00885518">
              <w:rPr>
                <w:rFonts w:eastAsia="Segoe UI"/>
              </w:rPr>
              <w:t xml:space="preserve"> </w:t>
            </w:r>
          </w:p>
          <w:sdt>
            <w:sdtPr>
              <w:rPr>
                <w:rFonts w:eastAsia="Segoe UI"/>
              </w:rPr>
              <w:id w:val="957676471"/>
              <w:placeholder>
                <w:docPart w:val="DefaultPlaceholder_-1854013440"/>
              </w:placeholder>
            </w:sdtPr>
            <w:sdtEndPr/>
            <w:sdtContent>
              <w:p w14:paraId="344F707E" w14:textId="2DAB37D9" w:rsidR="4D03E132" w:rsidRPr="00885518" w:rsidRDefault="4D03E132" w:rsidP="00A27A66">
                <w:pPr>
                  <w:spacing w:after="200" w:line="276" w:lineRule="auto"/>
                  <w:rPr>
                    <w:rFonts w:eastAsia="Segoe UI"/>
                  </w:rPr>
                </w:pPr>
                <w:r w:rsidRPr="00885518">
                  <w:rPr>
                    <w:rFonts w:eastAsia="Segoe UI"/>
                  </w:rPr>
                  <w:t xml:space="preserve">  </w:t>
                </w:r>
                <w:r w:rsidRPr="00885518">
                  <w:rPr>
                    <w:rStyle w:val="PlaceholderText"/>
                    <w:rFonts w:eastAsia="Segoe UI"/>
                    <w:color w:val="auto"/>
                  </w:rPr>
                  <w:t>Click or tap here to enter text.</w:t>
                </w:r>
                <w:r w:rsidRPr="00885518">
                  <w:rPr>
                    <w:rFonts w:eastAsia="Segoe UI"/>
                  </w:rPr>
                  <w:t xml:space="preserve"> </w:t>
                </w:r>
              </w:p>
            </w:sdtContent>
          </w:sdt>
          <w:p w14:paraId="11D57919" w14:textId="7D4E860F" w:rsidR="4D03E132" w:rsidRPr="00885518" w:rsidRDefault="4D03E132" w:rsidP="00A27A66">
            <w:pPr>
              <w:spacing w:after="200" w:line="276" w:lineRule="auto"/>
              <w:rPr>
                <w:rFonts w:eastAsia="Segoe UI"/>
              </w:rPr>
            </w:pPr>
            <w:r w:rsidRPr="00885518">
              <w:rPr>
                <w:rFonts w:eastAsia="Segoe UI"/>
              </w:rPr>
              <w:t xml:space="preserve">  </w:t>
            </w:r>
            <w:sdt>
              <w:sdtPr>
                <w:rPr>
                  <w:rFonts w:eastAsia="Segoe UI"/>
                </w:rPr>
                <w:id w:val="-1863119307"/>
                <w:placeholder>
                  <w:docPart w:val="DefaultPlaceholder_-1854013440"/>
                </w:placeholder>
              </w:sdtPr>
              <w:sdtEndPr>
                <w:rPr>
                  <w:rStyle w:val="PlaceholderText"/>
                  <w:color w:val="808080"/>
                </w:rPr>
              </w:sdtEndPr>
              <w:sdtContent>
                <w:r w:rsidRPr="00885518">
                  <w:rPr>
                    <w:rStyle w:val="PlaceholderText"/>
                    <w:rFonts w:eastAsia="Segoe UI"/>
                    <w:color w:val="auto"/>
                  </w:rPr>
                  <w:t>Click or tap here to enter text.</w:t>
                </w:r>
              </w:sdtContent>
            </w:sdt>
            <w:r w:rsidRPr="00885518">
              <w:rPr>
                <w:rFonts w:eastAsia="Segoe UI"/>
              </w:rPr>
              <w:t xml:space="preserve"> </w:t>
            </w:r>
          </w:p>
        </w:tc>
        <w:tc>
          <w:tcPr>
            <w:tcW w:w="3361" w:type="pct"/>
            <w:tcBorders>
              <w:top w:val="single" w:sz="6" w:space="0" w:color="auto"/>
              <w:left w:val="single" w:sz="6" w:space="0" w:color="auto"/>
              <w:right w:val="single" w:sz="6" w:space="0" w:color="auto"/>
            </w:tcBorders>
            <w:tcMar>
              <w:left w:w="105" w:type="dxa"/>
              <w:right w:w="105" w:type="dxa"/>
            </w:tcMar>
          </w:tcPr>
          <w:sdt>
            <w:sdtPr>
              <w:rPr>
                <w:rFonts w:eastAsia="Segoe UI"/>
              </w:rPr>
              <w:id w:val="266894387"/>
              <w:placeholder>
                <w:docPart w:val="DefaultPlaceholder_-1854013440"/>
              </w:placeholder>
            </w:sdtPr>
            <w:sdtEndPr/>
            <w:sdtContent>
              <w:p w14:paraId="20CBA6A3" w14:textId="4FFBBFA6" w:rsidR="4D03E132" w:rsidRPr="00885518" w:rsidRDefault="1DA26D46" w:rsidP="00A27A66">
                <w:pPr>
                  <w:spacing w:after="200" w:line="276" w:lineRule="auto"/>
                  <w:rPr>
                    <w:rFonts w:eastAsia="Segoe UI"/>
                  </w:rPr>
                </w:pPr>
                <w:r w:rsidRPr="0213DD7B">
                  <w:rPr>
                    <w:rFonts w:eastAsia="Segoe UI"/>
                  </w:rPr>
                  <w:t xml:space="preserve">  </w:t>
                </w:r>
                <w:r w:rsidRPr="0213DD7B">
                  <w:rPr>
                    <w:rStyle w:val="PlaceholderText"/>
                    <w:rFonts w:eastAsia="Segoe UI"/>
                    <w:color w:val="auto"/>
                  </w:rPr>
                  <w:t>Click or tap here to enter text.</w:t>
                </w:r>
                <w:r w:rsidRPr="0213DD7B">
                  <w:rPr>
                    <w:rFonts w:eastAsia="Segoe UI"/>
                  </w:rPr>
                  <w:t xml:space="preserve"> </w:t>
                </w:r>
                <w:r w:rsidR="3F3B141E" w:rsidRPr="0213DD7B">
                  <w:rPr>
                    <w:rFonts w:eastAsia="Segoe UI"/>
                  </w:rPr>
                  <w:t xml:space="preserve"> </w:t>
                </w:r>
              </w:p>
            </w:sdtContent>
          </w:sdt>
          <w:p w14:paraId="08EDA9BF" w14:textId="2A11BB6C" w:rsidR="4D03E132" w:rsidRPr="00885518" w:rsidRDefault="4D03E132" w:rsidP="00A27A66">
            <w:pPr>
              <w:spacing w:after="200" w:line="276" w:lineRule="auto"/>
              <w:rPr>
                <w:rFonts w:eastAsia="Segoe UI"/>
              </w:rPr>
            </w:pPr>
            <w:r w:rsidRPr="00885518">
              <w:rPr>
                <w:rFonts w:eastAsia="Segoe UI"/>
              </w:rPr>
              <w:t xml:space="preserve">  </w:t>
            </w:r>
            <w:sdt>
              <w:sdtPr>
                <w:rPr>
                  <w:rFonts w:eastAsia="Segoe UI"/>
                </w:rPr>
                <w:id w:val="326873169"/>
                <w:placeholder>
                  <w:docPart w:val="DefaultPlaceholder_-1854013440"/>
                </w:placeholder>
              </w:sdtPr>
              <w:sdtEndPr>
                <w:rPr>
                  <w:rStyle w:val="PlaceholderText"/>
                  <w:color w:val="808080"/>
                </w:rPr>
              </w:sdtEndPr>
              <w:sdtContent>
                <w:r w:rsidRPr="00885518">
                  <w:rPr>
                    <w:rStyle w:val="PlaceholderText"/>
                    <w:rFonts w:eastAsia="Segoe UI"/>
                    <w:color w:val="auto"/>
                  </w:rPr>
                  <w:t>Click or tap here to enter text.</w:t>
                </w:r>
              </w:sdtContent>
            </w:sdt>
            <w:r w:rsidRPr="00885518">
              <w:rPr>
                <w:rFonts w:eastAsia="Segoe UI"/>
              </w:rPr>
              <w:t xml:space="preserve"> </w:t>
            </w:r>
          </w:p>
          <w:p w14:paraId="793E2F77" w14:textId="40745298" w:rsidR="4D03E132" w:rsidRPr="00885518" w:rsidRDefault="4D03E132" w:rsidP="00A27A66">
            <w:pPr>
              <w:spacing w:after="200" w:line="276" w:lineRule="auto"/>
              <w:rPr>
                <w:rFonts w:eastAsia="Segoe UI"/>
              </w:rPr>
            </w:pPr>
            <w:r w:rsidRPr="00885518">
              <w:rPr>
                <w:rFonts w:eastAsia="Segoe UI"/>
              </w:rPr>
              <w:t xml:space="preserve">  </w:t>
            </w:r>
            <w:sdt>
              <w:sdtPr>
                <w:rPr>
                  <w:rFonts w:eastAsia="Segoe UI"/>
                </w:rPr>
                <w:id w:val="-1940286389"/>
                <w:placeholder>
                  <w:docPart w:val="DefaultPlaceholder_-1854013440"/>
                </w:placeholder>
              </w:sdtPr>
              <w:sdtEndPr>
                <w:rPr>
                  <w:rStyle w:val="PlaceholderText"/>
                  <w:color w:val="808080"/>
                </w:rPr>
              </w:sdtEndPr>
              <w:sdtContent>
                <w:r w:rsidRPr="00885518">
                  <w:rPr>
                    <w:rStyle w:val="PlaceholderText"/>
                    <w:rFonts w:eastAsia="Segoe UI"/>
                    <w:color w:val="auto"/>
                  </w:rPr>
                  <w:t>Click or tap here to enter text.</w:t>
                </w:r>
              </w:sdtContent>
            </w:sdt>
            <w:r w:rsidRPr="00885518">
              <w:rPr>
                <w:rFonts w:eastAsia="Segoe UI"/>
              </w:rPr>
              <w:t xml:space="preserve"> </w:t>
            </w:r>
          </w:p>
        </w:tc>
      </w:tr>
    </w:tbl>
    <w:p w14:paraId="4A91F0F1" w14:textId="77777777" w:rsidR="00EE1EBB" w:rsidRDefault="00EE1EBB" w:rsidP="36CD2F66">
      <w:pPr>
        <w:rPr>
          <w:rFonts w:ascii="Segoe UI Semibold" w:hAnsi="Segoe UI Semibold"/>
          <w:color w:val="055A5F" w:themeColor="accent5" w:themeShade="80"/>
          <w:sz w:val="32"/>
          <w:szCs w:val="32"/>
        </w:rPr>
      </w:pPr>
    </w:p>
    <w:p w14:paraId="194F9048" w14:textId="77777777" w:rsidR="00EE1EBB" w:rsidRDefault="00EE1EBB">
      <w:pPr>
        <w:widowControl w:val="0"/>
        <w:autoSpaceDE w:val="0"/>
        <w:autoSpaceDN w:val="0"/>
        <w:spacing w:after="0" w:line="240" w:lineRule="auto"/>
        <w:rPr>
          <w:rFonts w:ascii="Segoe UI Semibold" w:hAnsi="Segoe UI Semibold"/>
          <w:color w:val="055A5F" w:themeColor="accent5" w:themeShade="80"/>
          <w:sz w:val="32"/>
          <w:szCs w:val="32"/>
        </w:rPr>
      </w:pPr>
      <w:r>
        <w:rPr>
          <w:rFonts w:ascii="Segoe UI Semibold" w:hAnsi="Segoe UI Semibold"/>
          <w:color w:val="055A5F" w:themeColor="accent5" w:themeShade="80"/>
          <w:sz w:val="32"/>
          <w:szCs w:val="32"/>
        </w:rPr>
        <w:br w:type="page"/>
      </w:r>
    </w:p>
    <w:p w14:paraId="510BBAF8" w14:textId="5BD519E7" w:rsidR="007C323A" w:rsidRDefault="540B8F91" w:rsidP="36CD2F66">
      <w:pPr>
        <w:rPr>
          <w:rFonts w:ascii="Segoe UI Semibold" w:eastAsia="Segoe UI Semibold" w:hAnsi="Segoe UI Semibold" w:cs="Segoe UI Semibold"/>
          <w:color w:val="055A5F" w:themeColor="accent5" w:themeShade="80"/>
          <w:sz w:val="32"/>
          <w:szCs w:val="32"/>
        </w:rPr>
      </w:pPr>
      <w:r w:rsidRPr="36CD2F66">
        <w:rPr>
          <w:rFonts w:ascii="Segoe UI Semibold" w:eastAsia="Segoe UI Semibold" w:hAnsi="Segoe UI Semibold" w:cs="Segoe UI Semibold"/>
          <w:color w:val="055A5F" w:themeColor="accent5" w:themeShade="80"/>
          <w:sz w:val="32"/>
          <w:szCs w:val="32"/>
        </w:rPr>
        <w:lastRenderedPageBreak/>
        <w:t xml:space="preserve">Section </w:t>
      </w:r>
      <w:r w:rsidR="11A19E7E" w:rsidRPr="36CD2F66">
        <w:rPr>
          <w:rFonts w:ascii="Segoe UI Semibold" w:eastAsia="Segoe UI Semibold" w:hAnsi="Segoe UI Semibold" w:cs="Segoe UI Semibold"/>
          <w:color w:val="055A5F" w:themeColor="accent5" w:themeShade="80"/>
          <w:sz w:val="32"/>
          <w:szCs w:val="32"/>
        </w:rPr>
        <w:t>2</w:t>
      </w:r>
      <w:r w:rsidRPr="36CD2F66">
        <w:rPr>
          <w:rFonts w:ascii="Segoe UI Semibold" w:eastAsia="Segoe UI Semibold" w:hAnsi="Segoe UI Semibold" w:cs="Segoe UI Semibold"/>
          <w:color w:val="055A5F" w:themeColor="accent5" w:themeShade="80"/>
          <w:sz w:val="32"/>
          <w:szCs w:val="32"/>
        </w:rPr>
        <w:t xml:space="preserve">: </w:t>
      </w:r>
      <w:r w:rsidR="082A19B8" w:rsidRPr="36CD2F66">
        <w:rPr>
          <w:rFonts w:ascii="Segoe UI Semibold" w:eastAsia="Segoe UI Semibold" w:hAnsi="Segoe UI Semibold" w:cs="Segoe UI Semibold"/>
          <w:color w:val="055A5F" w:themeColor="accent5" w:themeShade="80"/>
          <w:sz w:val="32"/>
          <w:szCs w:val="32"/>
        </w:rPr>
        <w:t>WSIF Cycle Identification and Report Card Data</w:t>
      </w:r>
    </w:p>
    <w:p w14:paraId="70B2A6F5" w14:textId="26D978E9" w:rsidR="61C3FEB9" w:rsidRDefault="68FC6EFD" w:rsidP="36CD2F66">
      <w:pPr>
        <w:shd w:val="clear" w:color="auto" w:fill="FFFFFF" w:themeFill="background2"/>
        <w:spacing w:after="0"/>
        <w:rPr>
          <w:rFonts w:eastAsia="Segoe UI"/>
          <w:color w:val="333333"/>
        </w:rPr>
      </w:pPr>
      <w:r w:rsidRPr="36CD2F66">
        <w:rPr>
          <w:rFonts w:eastAsia="Segoe UI"/>
          <w:color w:val="333333"/>
        </w:rPr>
        <w:t xml:space="preserve">School Improvement Plans </w:t>
      </w:r>
      <w:r w:rsidR="4201EBE8" w:rsidRPr="36CD2F66">
        <w:rPr>
          <w:rFonts w:eastAsia="Segoe UI"/>
          <w:color w:val="333333"/>
        </w:rPr>
        <w:t>s</w:t>
      </w:r>
      <w:r w:rsidR="3E2FE576" w:rsidRPr="36CD2F66">
        <w:rPr>
          <w:rFonts w:eastAsia="Segoe UI"/>
          <w:color w:val="333333"/>
        </w:rPr>
        <w:t>hould</w:t>
      </w:r>
      <w:r w:rsidR="4201EBE8" w:rsidRPr="36CD2F66">
        <w:rPr>
          <w:rFonts w:eastAsia="Segoe UI"/>
          <w:color w:val="333333"/>
        </w:rPr>
        <w:t xml:space="preserve"> show </w:t>
      </w:r>
      <w:r w:rsidRPr="36CD2F66">
        <w:rPr>
          <w:rFonts w:eastAsia="Segoe UI"/>
          <w:color w:val="333333"/>
        </w:rPr>
        <w:t>align</w:t>
      </w:r>
      <w:r w:rsidR="40D841FD" w:rsidRPr="36CD2F66">
        <w:rPr>
          <w:rFonts w:eastAsia="Segoe UI"/>
          <w:color w:val="333333"/>
        </w:rPr>
        <w:t>ment of</w:t>
      </w:r>
      <w:r w:rsidRPr="36CD2F66">
        <w:rPr>
          <w:rFonts w:eastAsia="Segoe UI"/>
          <w:color w:val="333333"/>
        </w:rPr>
        <w:t xml:space="preserve"> goals</w:t>
      </w:r>
      <w:r w:rsidR="762738CE" w:rsidRPr="36CD2F66">
        <w:rPr>
          <w:rFonts w:eastAsia="Segoe UI"/>
          <w:color w:val="333333"/>
        </w:rPr>
        <w:t>, and evidence-based interventions</w:t>
      </w:r>
      <w:r w:rsidR="53D34895" w:rsidRPr="36CD2F66">
        <w:rPr>
          <w:rFonts w:eastAsia="Segoe UI"/>
          <w:color w:val="333333"/>
        </w:rPr>
        <w:t>,</w:t>
      </w:r>
      <w:r w:rsidR="762738CE" w:rsidRPr="36CD2F66">
        <w:rPr>
          <w:rFonts w:eastAsia="Segoe UI"/>
          <w:color w:val="333333"/>
        </w:rPr>
        <w:t xml:space="preserve"> with</w:t>
      </w:r>
      <w:r w:rsidRPr="36CD2F66">
        <w:rPr>
          <w:rFonts w:eastAsia="Segoe UI"/>
          <w:color w:val="333333"/>
        </w:rPr>
        <w:t xml:space="preserve"> WSIF</w:t>
      </w:r>
      <w:r w:rsidR="13402B2D" w:rsidRPr="36CD2F66">
        <w:rPr>
          <w:rFonts w:eastAsia="Segoe UI"/>
          <w:color w:val="333333"/>
        </w:rPr>
        <w:t xml:space="preserve"> data. </w:t>
      </w:r>
    </w:p>
    <w:p w14:paraId="025DBC6F" w14:textId="24ADF06E" w:rsidR="61C3FEB9" w:rsidRDefault="68FC6EFD" w:rsidP="0213DD7B">
      <w:pPr>
        <w:shd w:val="clear" w:color="auto" w:fill="FFFFFF" w:themeFill="background2"/>
        <w:spacing w:after="0"/>
        <w:rPr>
          <w:rFonts w:eastAsia="Segoe UI"/>
          <w:color w:val="333333"/>
        </w:rPr>
      </w:pPr>
      <w:r w:rsidRPr="36CD2F66">
        <w:rPr>
          <w:rFonts w:eastAsia="Segoe UI"/>
          <w:color w:val="333333"/>
        </w:rPr>
        <w:t xml:space="preserve"> The following data table helps to name progress areas for: </w:t>
      </w:r>
    </w:p>
    <w:p w14:paraId="658F9234" w14:textId="1ACB085F" w:rsidR="61C3FEB9" w:rsidRDefault="61C3FEB9" w:rsidP="0213DD7B">
      <w:pPr>
        <w:shd w:val="clear" w:color="auto" w:fill="FFFFFF" w:themeFill="background2"/>
        <w:spacing w:after="0"/>
        <w:rPr>
          <w:rFonts w:eastAsia="Segoe UI"/>
          <w:color w:val="333333"/>
        </w:rPr>
      </w:pPr>
      <w:r w:rsidRPr="0213DD7B">
        <w:rPr>
          <w:rFonts w:eastAsia="Segoe UI"/>
          <w:color w:val="333333"/>
        </w:rPr>
        <w:t xml:space="preserve">·        Comprehensive Needs Assessment (CNA), </w:t>
      </w:r>
    </w:p>
    <w:p w14:paraId="4F4EA5CD" w14:textId="1ADDFD6C" w:rsidR="61C3FEB9" w:rsidRDefault="61C3FEB9" w:rsidP="0213DD7B">
      <w:pPr>
        <w:shd w:val="clear" w:color="auto" w:fill="FFFFFF" w:themeFill="background2"/>
        <w:spacing w:after="0"/>
        <w:rPr>
          <w:rFonts w:eastAsia="Segoe UI"/>
          <w:color w:val="333333"/>
        </w:rPr>
      </w:pPr>
      <w:r w:rsidRPr="0213DD7B">
        <w:rPr>
          <w:rFonts w:eastAsia="Segoe UI"/>
          <w:color w:val="333333"/>
        </w:rPr>
        <w:t xml:space="preserve">·        SMARTIE Goals, and </w:t>
      </w:r>
    </w:p>
    <w:p w14:paraId="6C09102D" w14:textId="3007DED3" w:rsidR="61C3FEB9" w:rsidRDefault="61C3FEB9" w:rsidP="0213DD7B">
      <w:pPr>
        <w:shd w:val="clear" w:color="auto" w:fill="FFFFFF" w:themeFill="background2"/>
        <w:spacing w:after="0"/>
        <w:rPr>
          <w:rFonts w:eastAsia="Segoe UI"/>
          <w:color w:val="333333"/>
        </w:rPr>
      </w:pPr>
      <w:r w:rsidRPr="0213DD7B">
        <w:rPr>
          <w:rFonts w:eastAsia="Segoe UI"/>
          <w:color w:val="333333"/>
        </w:rPr>
        <w:t xml:space="preserve">·        </w:t>
      </w:r>
      <w:r w:rsidR="753606C4" w:rsidRPr="0213DD7B">
        <w:rPr>
          <w:rFonts w:eastAsia="Segoe UI"/>
          <w:color w:val="333333"/>
        </w:rPr>
        <w:t>Evidence</w:t>
      </w:r>
      <w:r w:rsidRPr="0213DD7B">
        <w:rPr>
          <w:rFonts w:eastAsia="Segoe UI"/>
          <w:color w:val="333333"/>
        </w:rPr>
        <w:t xml:space="preserve">-based interventions used in your plan. </w:t>
      </w:r>
    </w:p>
    <w:p w14:paraId="66687EB9" w14:textId="32D8BEC5" w:rsidR="0213DD7B" w:rsidRDefault="0213DD7B" w:rsidP="0213DD7B">
      <w:pPr>
        <w:shd w:val="clear" w:color="auto" w:fill="FFFFFF" w:themeFill="background2"/>
        <w:spacing w:after="0"/>
        <w:rPr>
          <w:rFonts w:eastAsia="Segoe UI"/>
          <w:color w:val="333333"/>
        </w:rPr>
      </w:pPr>
    </w:p>
    <w:p w14:paraId="7C2850C1" w14:textId="77777777" w:rsidR="00A41ABB" w:rsidRDefault="752EA25F" w:rsidP="0B8813E6">
      <w:pPr>
        <w:shd w:val="clear" w:color="auto" w:fill="FFFFFF" w:themeFill="background2"/>
        <w:spacing w:after="0"/>
        <w:rPr>
          <w:rFonts w:eastAsia="Segoe UI"/>
          <w:color w:val="333333"/>
        </w:rPr>
      </w:pPr>
      <w:r w:rsidRPr="36CD2F66">
        <w:rPr>
          <w:rFonts w:eastAsia="Segoe UI"/>
          <w:color w:val="333333"/>
        </w:rPr>
        <w:t xml:space="preserve">Use the </w:t>
      </w:r>
      <w:hyperlink r:id="rId13">
        <w:r w:rsidRPr="00EE1EBB">
          <w:rPr>
            <w:rStyle w:val="Hyperlink"/>
            <w:rFonts w:eastAsia="Segoe UI"/>
            <w:color w:val="0D5761" w:themeColor="accent1"/>
          </w:rPr>
          <w:t>Washington State Report Card</w:t>
        </w:r>
      </w:hyperlink>
      <w:r w:rsidRPr="36CD2F66">
        <w:rPr>
          <w:rFonts w:eastAsia="Segoe UI"/>
          <w:color w:val="333333"/>
        </w:rPr>
        <w:t xml:space="preserve"> to complete the table.</w:t>
      </w:r>
      <w:r w:rsidR="3D86252E" w:rsidRPr="36CD2F66">
        <w:rPr>
          <w:rFonts w:eastAsia="Segoe UI"/>
          <w:color w:val="333333"/>
        </w:rPr>
        <w:t xml:space="preserve"> </w:t>
      </w:r>
    </w:p>
    <w:p w14:paraId="20888762" w14:textId="115FBE71" w:rsidR="00A41ABB" w:rsidRPr="00355110" w:rsidRDefault="00355110" w:rsidP="0B8813E6">
      <w:pPr>
        <w:shd w:val="clear" w:color="auto" w:fill="FFFFFF" w:themeFill="background2"/>
        <w:spacing w:after="0"/>
        <w:rPr>
          <w:rStyle w:val="Hyperlink"/>
          <w:rFonts w:eastAsia="Segoe UI"/>
        </w:rPr>
      </w:pPr>
      <w:r>
        <w:rPr>
          <w:rFonts w:eastAsia="Segoe UI"/>
          <w:b/>
          <w:bCs/>
          <w:color w:val="333333"/>
        </w:rPr>
        <w:fldChar w:fldCharType="begin"/>
      </w:r>
      <w:r>
        <w:rPr>
          <w:rFonts w:eastAsia="Segoe UI"/>
          <w:b/>
          <w:bCs/>
          <w:color w:val="333333"/>
        </w:rPr>
        <w:instrText>HYPERLINK "https://ospi.k12.wa.us/sites/default/files/2025-03/ospi-report-card-instructions.pdf"</w:instrText>
      </w:r>
      <w:r>
        <w:rPr>
          <w:rFonts w:eastAsia="Segoe UI"/>
          <w:b/>
          <w:bCs/>
          <w:color w:val="333333"/>
        </w:rPr>
      </w:r>
      <w:r>
        <w:rPr>
          <w:rFonts w:eastAsia="Segoe UI"/>
          <w:b/>
          <w:bCs/>
          <w:color w:val="333333"/>
        </w:rPr>
        <w:fldChar w:fldCharType="separate"/>
      </w:r>
      <w:r w:rsidR="0EC44973" w:rsidRPr="00355110">
        <w:rPr>
          <w:rStyle w:val="Hyperlink"/>
          <w:rFonts w:eastAsia="Segoe UI"/>
          <w:b/>
          <w:bCs/>
        </w:rPr>
        <w:t>Instructions:</w:t>
      </w:r>
      <w:r w:rsidR="0EC44973" w:rsidRPr="00355110">
        <w:rPr>
          <w:rStyle w:val="Hyperlink"/>
          <w:rFonts w:eastAsia="Segoe UI"/>
        </w:rPr>
        <w:t xml:space="preserve"> </w:t>
      </w:r>
    </w:p>
    <w:p w14:paraId="1671D158" w14:textId="29B4E9E5" w:rsidR="00A41ABB" w:rsidRPr="00A41ABB" w:rsidRDefault="00355110" w:rsidP="00A41ABB">
      <w:pPr>
        <w:pStyle w:val="ListParagraph"/>
        <w:numPr>
          <w:ilvl w:val="0"/>
          <w:numId w:val="23"/>
        </w:numPr>
        <w:shd w:val="clear" w:color="auto" w:fill="FFFFFF" w:themeFill="background2"/>
        <w:spacing w:after="0"/>
        <w:rPr>
          <w:rFonts w:eastAsia="Segoe UI"/>
          <w:color w:val="333333"/>
        </w:rPr>
      </w:pPr>
      <w:r>
        <w:rPr>
          <w:rFonts w:eastAsia="Segoe UI"/>
          <w:b/>
          <w:bCs/>
          <w:color w:val="333333"/>
        </w:rPr>
        <w:fldChar w:fldCharType="end"/>
      </w:r>
      <w:r w:rsidR="3D86252E" w:rsidRPr="00A41ABB">
        <w:rPr>
          <w:rFonts w:eastAsia="Segoe UI"/>
          <w:color w:val="333333"/>
        </w:rPr>
        <w:t xml:space="preserve">Enter your school’s </w:t>
      </w:r>
      <w:proofErr w:type="gramStart"/>
      <w:r w:rsidR="3D86252E" w:rsidRPr="00A41ABB">
        <w:rPr>
          <w:rFonts w:eastAsia="Segoe UI"/>
          <w:color w:val="333333"/>
        </w:rPr>
        <w:t>name,</w:t>
      </w:r>
      <w:proofErr w:type="gramEnd"/>
      <w:r w:rsidR="3D86252E" w:rsidRPr="00A41ABB">
        <w:rPr>
          <w:rFonts w:eastAsia="Segoe UI"/>
          <w:color w:val="333333"/>
        </w:rPr>
        <w:t xml:space="preserve"> once the report card for your school has loaded</w:t>
      </w:r>
      <w:r w:rsidR="4118B459" w:rsidRPr="00A41ABB">
        <w:rPr>
          <w:rFonts w:eastAsia="Segoe UI"/>
          <w:color w:val="333333"/>
        </w:rPr>
        <w:t xml:space="preserve"> </w:t>
      </w:r>
    </w:p>
    <w:p w14:paraId="612953DA" w14:textId="0F3EFB72" w:rsidR="00A41ABB" w:rsidRPr="00A41ABB" w:rsidRDefault="00A41ABB" w:rsidP="00A41ABB">
      <w:pPr>
        <w:pStyle w:val="ListParagraph"/>
        <w:numPr>
          <w:ilvl w:val="0"/>
          <w:numId w:val="23"/>
        </w:numPr>
        <w:shd w:val="clear" w:color="auto" w:fill="FFFFFF" w:themeFill="background2"/>
        <w:spacing w:after="0"/>
        <w:rPr>
          <w:rFonts w:eastAsia="Segoe UI"/>
          <w:color w:val="333333"/>
        </w:rPr>
      </w:pPr>
      <w:r>
        <w:rPr>
          <w:rFonts w:eastAsia="Segoe UI"/>
          <w:color w:val="333333"/>
        </w:rPr>
        <w:t>S</w:t>
      </w:r>
      <w:r w:rsidR="3D86252E" w:rsidRPr="00A41ABB">
        <w:rPr>
          <w:rFonts w:eastAsia="Segoe UI"/>
          <w:color w:val="333333"/>
        </w:rPr>
        <w:t>croll down and locate the “WSIF” section on the left</w:t>
      </w:r>
      <w:r w:rsidR="03B23523" w:rsidRPr="00A41ABB">
        <w:rPr>
          <w:rFonts w:eastAsia="Segoe UI"/>
          <w:color w:val="333333"/>
        </w:rPr>
        <w:t>-</w:t>
      </w:r>
      <w:r w:rsidR="3D86252E" w:rsidRPr="00A41ABB">
        <w:rPr>
          <w:rFonts w:eastAsia="Segoe UI"/>
          <w:color w:val="333333"/>
        </w:rPr>
        <w:t>hand menu</w:t>
      </w:r>
      <w:r w:rsidR="1A0D2FCC" w:rsidRPr="00A41ABB">
        <w:rPr>
          <w:rFonts w:eastAsia="Segoe UI"/>
          <w:color w:val="333333"/>
        </w:rPr>
        <w:t xml:space="preserve"> </w:t>
      </w:r>
    </w:p>
    <w:p w14:paraId="76CC32E5" w14:textId="1159A6F1" w:rsidR="00A41ABB" w:rsidRPr="00A41ABB" w:rsidRDefault="5E92BE7F" w:rsidP="00A41ABB">
      <w:pPr>
        <w:pStyle w:val="ListParagraph"/>
        <w:numPr>
          <w:ilvl w:val="0"/>
          <w:numId w:val="23"/>
        </w:numPr>
        <w:shd w:val="clear" w:color="auto" w:fill="FFFFFF" w:themeFill="background2"/>
        <w:spacing w:after="0"/>
        <w:rPr>
          <w:rFonts w:eastAsia="Segoe UI"/>
          <w:color w:val="333333"/>
        </w:rPr>
      </w:pPr>
      <w:r w:rsidRPr="00A41ABB">
        <w:rPr>
          <w:rFonts w:eastAsia="Segoe UI"/>
          <w:color w:val="333333"/>
        </w:rPr>
        <w:t>Click on the Summary button to determine the 2023 WSIF Cycle Identification for your school</w:t>
      </w:r>
      <w:r w:rsidR="7C08BEEB" w:rsidRPr="00A41ABB">
        <w:rPr>
          <w:rFonts w:eastAsia="Segoe UI"/>
          <w:color w:val="333333"/>
        </w:rPr>
        <w:t xml:space="preserve"> </w:t>
      </w:r>
    </w:p>
    <w:p w14:paraId="6339CBB0" w14:textId="7B2229FE" w:rsidR="61C3FEB9" w:rsidRPr="00A41ABB" w:rsidRDefault="5E92BE7F" w:rsidP="00A41ABB">
      <w:pPr>
        <w:pStyle w:val="ListParagraph"/>
        <w:numPr>
          <w:ilvl w:val="0"/>
          <w:numId w:val="23"/>
        </w:numPr>
        <w:shd w:val="clear" w:color="auto" w:fill="FFFFFF" w:themeFill="background2"/>
        <w:spacing w:after="0"/>
        <w:rPr>
          <w:rFonts w:eastAsia="Segoe UI"/>
          <w:color w:val="333333"/>
        </w:rPr>
      </w:pPr>
      <w:r w:rsidRPr="00A41ABB">
        <w:rPr>
          <w:rFonts w:eastAsia="Segoe UI"/>
          <w:color w:val="333333"/>
        </w:rPr>
        <w:t>Click on the “Trend” button to determine the Overall Framework Score for each student group for the 2023 run and 2024 run. If there is no data for a specif</w:t>
      </w:r>
      <w:r w:rsidR="1776F731" w:rsidRPr="00A41ABB">
        <w:rPr>
          <w:rFonts w:eastAsia="Segoe UI"/>
          <w:color w:val="333333"/>
        </w:rPr>
        <w:t xml:space="preserve">ic student group indicate N/A in that cell. </w:t>
      </w:r>
    </w:p>
    <w:p w14:paraId="25D855AE" w14:textId="33CA2F0B" w:rsidR="00A275AA" w:rsidRDefault="00D81843" w:rsidP="0B8813E6">
      <w:pPr>
        <w:shd w:val="clear" w:color="auto" w:fill="FFFFFF" w:themeFill="background2"/>
        <w:spacing w:after="0"/>
        <w:rPr>
          <w:rFonts w:eastAsia="Segoe UI"/>
          <w:color w:val="333333"/>
        </w:rPr>
      </w:pPr>
      <w:r>
        <w:rPr>
          <w:rFonts w:eastAsia="Segoe UI"/>
          <w:noProof/>
          <w:color w:val="333333"/>
        </w:rPr>
        <mc:AlternateContent>
          <mc:Choice Requires="wps">
            <w:drawing>
              <wp:anchor distT="0" distB="0" distL="114300" distR="114300" simplePos="0" relativeHeight="251658240" behindDoc="0" locked="0" layoutInCell="1" allowOverlap="1" wp14:anchorId="51367F3F" wp14:editId="7217C84B">
                <wp:simplePos x="0" y="0"/>
                <wp:positionH relativeFrom="column">
                  <wp:posOffset>6619875</wp:posOffset>
                </wp:positionH>
                <wp:positionV relativeFrom="paragraph">
                  <wp:posOffset>196215</wp:posOffset>
                </wp:positionV>
                <wp:extent cx="2047875" cy="1771650"/>
                <wp:effectExtent l="0" t="0" r="28575" b="19050"/>
                <wp:wrapNone/>
                <wp:docPr id="699853856" name="Text Box 3"/>
                <wp:cNvGraphicFramePr/>
                <a:graphic xmlns:a="http://schemas.openxmlformats.org/drawingml/2006/main">
                  <a:graphicData uri="http://schemas.microsoft.com/office/word/2010/wordprocessingShape">
                    <wps:wsp>
                      <wps:cNvSpPr txBox="1"/>
                      <wps:spPr>
                        <a:xfrm>
                          <a:off x="0" y="0"/>
                          <a:ext cx="2047875" cy="1771650"/>
                        </a:xfrm>
                        <a:prstGeom prst="rect">
                          <a:avLst/>
                        </a:prstGeom>
                        <a:solidFill>
                          <a:schemeClr val="lt1"/>
                        </a:solidFill>
                        <a:ln w="6350">
                          <a:solidFill>
                            <a:prstClr val="black"/>
                          </a:solidFill>
                        </a:ln>
                      </wps:spPr>
                      <wps:txbx>
                        <w:txbxContent>
                          <w:p w14:paraId="112B793B" w14:textId="77777777" w:rsidR="0020739D" w:rsidRPr="0020739D" w:rsidRDefault="0020739D" w:rsidP="0020739D">
                            <w:r w:rsidRPr="0020739D">
                              <w:rPr>
                                <w:b/>
                                <w:bCs/>
                              </w:rPr>
                              <w:t>WSIF Cycle 3 Identification Thresholds:</w:t>
                            </w:r>
                            <w:r w:rsidRPr="0020739D">
                              <w:t xml:space="preserve">  </w:t>
                            </w:r>
                          </w:p>
                          <w:p w14:paraId="4BD67C76" w14:textId="77777777" w:rsidR="0020739D" w:rsidRPr="0020739D" w:rsidRDefault="0020739D" w:rsidP="0020739D">
                            <w:r w:rsidRPr="0020739D">
                              <w:t>All Schools Threshold: 2.25 </w:t>
                            </w:r>
                          </w:p>
                          <w:p w14:paraId="7E71A543" w14:textId="77777777" w:rsidR="0020739D" w:rsidRPr="0020739D" w:rsidRDefault="0020739D" w:rsidP="0020739D">
                            <w:r w:rsidRPr="0020739D">
                              <w:t>Title 1 Threshold: 1.90 </w:t>
                            </w:r>
                          </w:p>
                          <w:p w14:paraId="68DDF8D8" w14:textId="77777777" w:rsidR="0020739D" w:rsidRPr="0020739D" w:rsidRDefault="0020739D" w:rsidP="0020739D">
                            <w:r w:rsidRPr="0020739D">
                              <w:t>ELP Threshold: 9.4 </w:t>
                            </w:r>
                          </w:p>
                          <w:p w14:paraId="26A059E7" w14:textId="77777777" w:rsidR="0020739D" w:rsidRPr="0020739D" w:rsidRDefault="0020739D" w:rsidP="0020739D">
                            <w:r w:rsidRPr="0020739D">
                              <w:t>Graduation Rate: 66.7% </w:t>
                            </w:r>
                          </w:p>
                          <w:p w14:paraId="5FE3DA68" w14:textId="77777777" w:rsidR="00974CF4" w:rsidRDefault="00974C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7F3F" id="_x0000_t202" coordsize="21600,21600" o:spt="202" path="m,l,21600r21600,l21600,xe">
                <v:stroke joinstyle="miter"/>
                <v:path gradientshapeok="t" o:connecttype="rect"/>
              </v:shapetype>
              <v:shape id="Text Box 3" o:spid="_x0000_s1026" type="#_x0000_t202" style="position:absolute;margin-left:521.25pt;margin-top:15.45pt;width:161.2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" fillcolor="white [3201]" strokeweight=".5pt">
                <v:textbox>
                  <w:txbxContent>
                    <w:p w14:paraId="112B793B" w14:textId="77777777" w:rsidR="0020739D" w:rsidRPr="0020739D" w:rsidRDefault="0020739D" w:rsidP="0020739D">
                      <w:r w:rsidRPr="0020739D">
                        <w:rPr>
                          <w:b/>
                          <w:bCs/>
                        </w:rPr>
                        <w:t>WSIF Cycle 3 Identification Thresholds:</w:t>
                      </w:r>
                      <w:r w:rsidRPr="0020739D">
                        <w:t xml:space="preserve">  </w:t>
                      </w:r>
                    </w:p>
                    <w:p w14:paraId="4BD67C76" w14:textId="77777777" w:rsidR="0020739D" w:rsidRPr="0020739D" w:rsidRDefault="0020739D" w:rsidP="0020739D">
                      <w:r w:rsidRPr="0020739D">
                        <w:t>All Schools Threshold: 2.25 </w:t>
                      </w:r>
                    </w:p>
                    <w:p w14:paraId="7E71A543" w14:textId="77777777" w:rsidR="0020739D" w:rsidRPr="0020739D" w:rsidRDefault="0020739D" w:rsidP="0020739D">
                      <w:r w:rsidRPr="0020739D">
                        <w:t>Title 1 Threshold: 1.90 </w:t>
                      </w:r>
                    </w:p>
                    <w:p w14:paraId="68DDF8D8" w14:textId="77777777" w:rsidR="0020739D" w:rsidRPr="0020739D" w:rsidRDefault="0020739D" w:rsidP="0020739D">
                      <w:r w:rsidRPr="0020739D">
                        <w:t>ELP Threshold: 9.4 </w:t>
                      </w:r>
                    </w:p>
                    <w:p w14:paraId="26A059E7" w14:textId="77777777" w:rsidR="0020739D" w:rsidRPr="0020739D" w:rsidRDefault="0020739D" w:rsidP="0020739D">
                      <w:r w:rsidRPr="0020739D">
                        <w:t>Graduation Rate: 66.7% </w:t>
                      </w:r>
                    </w:p>
                    <w:p w14:paraId="5FE3DA68" w14:textId="77777777" w:rsidR="00974CF4" w:rsidRDefault="00974CF4"/>
                  </w:txbxContent>
                </v:textbox>
              </v:shape>
            </w:pict>
          </mc:Fallback>
        </mc:AlternateContent>
      </w:r>
    </w:p>
    <w:tbl>
      <w:tblPr>
        <w:tblStyle w:val="TableGrid"/>
        <w:tblW w:w="10165" w:type="dxa"/>
        <w:tblLook w:val="04A0" w:firstRow="1" w:lastRow="0" w:firstColumn="1" w:lastColumn="0" w:noHBand="0" w:noVBand="1"/>
      </w:tblPr>
      <w:tblGrid>
        <w:gridCol w:w="3990"/>
        <w:gridCol w:w="3025"/>
        <w:gridCol w:w="3150"/>
      </w:tblGrid>
      <w:tr w:rsidR="00D63754" w14:paraId="3CE5779D" w14:textId="77777777" w:rsidTr="36CD2F66">
        <w:trPr>
          <w:trHeight w:val="300"/>
        </w:trPr>
        <w:tc>
          <w:tcPr>
            <w:tcW w:w="3990" w:type="dxa"/>
          </w:tcPr>
          <w:p w14:paraId="1FB2E91B" w14:textId="57E08B74" w:rsidR="00D63754" w:rsidRPr="00BA055A" w:rsidRDefault="77EBB810" w:rsidP="004A0F89">
            <w:pPr>
              <w:spacing w:after="0" w:line="240" w:lineRule="auto"/>
            </w:pPr>
            <w:r>
              <w:t xml:space="preserve">Use the 2023 </w:t>
            </w:r>
            <w:hyperlink r:id="rId14">
              <w:r w:rsidRPr="0213DD7B">
                <w:rPr>
                  <w:rStyle w:val="Hyperlink"/>
                </w:rPr>
                <w:t>Washington School Improvement Report Card Data</w:t>
              </w:r>
            </w:hyperlink>
            <w:r>
              <w:t xml:space="preserve"> to </w:t>
            </w:r>
            <w:r w:rsidR="7DD6489E">
              <w:t>identify and maintain focus on student groups and SMARTIE Goals</w:t>
            </w:r>
            <w:r w:rsidR="50E4A337">
              <w:t xml:space="preserve">. </w:t>
            </w:r>
          </w:p>
        </w:tc>
        <w:tc>
          <w:tcPr>
            <w:tcW w:w="3025" w:type="dxa"/>
          </w:tcPr>
          <w:p w14:paraId="11AAA51E" w14:textId="39C68678" w:rsidR="00D63754" w:rsidRDefault="31641E11" w:rsidP="004A0F89">
            <w:pPr>
              <w:spacing w:after="0" w:line="240" w:lineRule="auto"/>
              <w:rPr>
                <w:b/>
                <w:bCs/>
              </w:rPr>
            </w:pPr>
            <w:r w:rsidRPr="36CD2F66">
              <w:rPr>
                <w:b/>
                <w:bCs/>
              </w:rPr>
              <w:t>2023 WSIF Cycle</w:t>
            </w:r>
            <w:r w:rsidR="52DAB3E6" w:rsidRPr="36CD2F66">
              <w:rPr>
                <w:b/>
                <w:bCs/>
              </w:rPr>
              <w:t xml:space="preserve"> 3</w:t>
            </w:r>
            <w:r w:rsidRPr="36CD2F66">
              <w:rPr>
                <w:b/>
                <w:bCs/>
              </w:rPr>
              <w:t xml:space="preserve"> Identification</w:t>
            </w:r>
            <w:r w:rsidR="2AB99FC5" w:rsidRPr="36CD2F66">
              <w:rPr>
                <w:b/>
                <w:bCs/>
              </w:rPr>
              <w:t xml:space="preserve"> </w:t>
            </w:r>
          </w:p>
          <w:sdt>
            <w:sdtPr>
              <w:rPr>
                <w:b/>
                <w:bCs/>
              </w:rPr>
              <w:id w:val="-1230220065"/>
              <w:lock w:val="sdtLocked"/>
              <w:placeholder>
                <w:docPart w:val="DefaultPlaceholder_-1854013438"/>
              </w:placeholder>
              <w:showingPlcHdr/>
              <w:dropDownList>
                <w:listItem w:value="Choose an item."/>
                <w:listItem w:displayText="Tier 3 Plus Comprehensive" w:value="Tier 3 Plus Comprehensive"/>
                <w:listItem w:displayText="Tier 3 Plus Graduation Rate" w:value="Tier 3 Plus Graduation Rate"/>
                <w:listItem w:displayText="Tier 3 Comprehensive" w:value="Tier 3 Comprehensive"/>
                <w:listItem w:displayText="Tier 3 Graduation Rate" w:value="Tier 3 Graduation Rate"/>
                <w:listItem w:displayText="Tier 3 Compounded" w:value="Tier 3 Compounded"/>
                <w:listItem w:displayText="Tier 2 Targeted 3+" w:value="Tier 2 Targeted 3+"/>
                <w:listItem w:displayText="Tier 2 Targeted EL Progress" w:value="Tier 2 Targeted EL Progress"/>
                <w:listItem w:displayText="Tier 1 Targeted 1-2" w:value="Tier 1 Targeted 1-2"/>
                <w:listItem w:displayText="Foundational" w:value="Foundational"/>
              </w:dropDownList>
            </w:sdtPr>
            <w:sdtEndPr/>
            <w:sdtContent>
              <w:p w14:paraId="2DA56376" w14:textId="24A19F65" w:rsidR="00E94394" w:rsidRDefault="003C6B76" w:rsidP="004A0F89">
                <w:pPr>
                  <w:spacing w:after="0" w:line="240" w:lineRule="auto"/>
                  <w:rPr>
                    <w:b/>
                  </w:rPr>
                </w:pPr>
                <w:r w:rsidRPr="002D4ECE">
                  <w:rPr>
                    <w:rStyle w:val="PlaceholderText"/>
                    <w:color w:val="000000"/>
                  </w:rPr>
                  <w:t>Choose an item.</w:t>
                </w:r>
              </w:p>
            </w:sdtContent>
          </w:sdt>
        </w:tc>
        <w:tc>
          <w:tcPr>
            <w:tcW w:w="3150" w:type="dxa"/>
          </w:tcPr>
          <w:p w14:paraId="7843271D" w14:textId="7BB3093D" w:rsidR="0213DD7B" w:rsidRDefault="4D9559E5" w:rsidP="67731610">
            <w:pPr>
              <w:spacing w:line="240" w:lineRule="auto"/>
              <w:rPr>
                <w:b/>
                <w:bCs/>
                <w:highlight w:val="yellow"/>
              </w:rPr>
            </w:pPr>
            <w:r w:rsidRPr="00EE1EBB">
              <w:rPr>
                <w:b/>
                <w:bCs/>
              </w:rPr>
              <w:t>2024 WSIF Annual Data</w:t>
            </w:r>
          </w:p>
        </w:tc>
      </w:tr>
      <w:tr w:rsidR="00FC06F6" w:rsidRPr="00F54FB2" w14:paraId="11959285" w14:textId="77777777" w:rsidTr="36CD2F66">
        <w:trPr>
          <w:trHeight w:val="300"/>
        </w:trPr>
        <w:tc>
          <w:tcPr>
            <w:tcW w:w="3990" w:type="dxa"/>
            <w:shd w:val="clear" w:color="auto" w:fill="055A5F" w:themeFill="accent5" w:themeFillShade="80"/>
          </w:tcPr>
          <w:p w14:paraId="5CB33F5D" w14:textId="0162A9A3" w:rsidR="00FC06F6" w:rsidRPr="00F54FB2" w:rsidRDefault="4A4DF165" w:rsidP="004A0F89">
            <w:pPr>
              <w:spacing w:after="0" w:line="240" w:lineRule="auto"/>
              <w:rPr>
                <w:b/>
                <w:bCs/>
              </w:rPr>
            </w:pPr>
            <w:r w:rsidRPr="00C65671">
              <w:rPr>
                <w:b/>
                <w:bCs/>
                <w:color w:val="FFFFFF" w:themeColor="background1"/>
              </w:rPr>
              <w:t xml:space="preserve">WSIF Data Measures  </w:t>
            </w:r>
          </w:p>
        </w:tc>
        <w:tc>
          <w:tcPr>
            <w:tcW w:w="3025" w:type="dxa"/>
            <w:shd w:val="clear" w:color="auto" w:fill="055A5F" w:themeFill="accent5" w:themeFillShade="80"/>
          </w:tcPr>
          <w:p w14:paraId="6392CB7E" w14:textId="582B7A0A" w:rsidR="00FC06F6" w:rsidRPr="00F54FB2" w:rsidRDefault="48524075" w:rsidP="004A0F89">
            <w:pPr>
              <w:spacing w:after="0" w:line="240" w:lineRule="auto"/>
              <w:rPr>
                <w:b/>
                <w:bCs/>
              </w:rPr>
            </w:pPr>
            <w:r w:rsidRPr="00C65671">
              <w:rPr>
                <w:b/>
                <w:bCs/>
                <w:color w:val="FFFFFF" w:themeColor="background1"/>
              </w:rPr>
              <w:t xml:space="preserve">2023 WSIF </w:t>
            </w:r>
            <w:r w:rsidR="5D2DCDEF" w:rsidRPr="00C65671">
              <w:rPr>
                <w:b/>
                <w:bCs/>
                <w:color w:val="FFFFFF" w:themeColor="background1"/>
              </w:rPr>
              <w:t>Overall</w:t>
            </w:r>
            <w:r w:rsidR="680D9420" w:rsidRPr="00C65671">
              <w:rPr>
                <w:b/>
                <w:bCs/>
                <w:color w:val="FFFFFF" w:themeColor="background1"/>
              </w:rPr>
              <w:t xml:space="preserve"> Framework</w:t>
            </w:r>
            <w:r w:rsidRPr="00C65671">
              <w:rPr>
                <w:b/>
                <w:bCs/>
                <w:color w:val="FFFFFF" w:themeColor="background1"/>
              </w:rPr>
              <w:t xml:space="preserve"> Score</w:t>
            </w:r>
            <w:r w:rsidR="4547C032" w:rsidRPr="00C65671">
              <w:rPr>
                <w:b/>
                <w:bCs/>
                <w:color w:val="FFFFFF" w:themeColor="background1"/>
              </w:rPr>
              <w:t xml:space="preserve"> </w:t>
            </w:r>
            <w:r w:rsidR="4547C032" w:rsidRPr="00C65671">
              <w:rPr>
                <w:color w:val="FFFFFF" w:themeColor="background1"/>
                <w:sz w:val="20"/>
                <w:szCs w:val="20"/>
              </w:rPr>
              <w:t>(indicate Not Applicable with N/A)</w:t>
            </w:r>
          </w:p>
        </w:tc>
        <w:tc>
          <w:tcPr>
            <w:tcW w:w="3150" w:type="dxa"/>
            <w:shd w:val="clear" w:color="auto" w:fill="055A5F" w:themeFill="accent5" w:themeFillShade="80"/>
          </w:tcPr>
          <w:p w14:paraId="3B522BD9" w14:textId="0EA1AD4F" w:rsidR="345A3CF4" w:rsidRPr="00C65671" w:rsidRDefault="345A3CF4" w:rsidP="0213DD7B">
            <w:pPr>
              <w:spacing w:line="240" w:lineRule="auto"/>
              <w:rPr>
                <w:b/>
                <w:bCs/>
                <w:color w:val="FFFFFF" w:themeColor="background1"/>
              </w:rPr>
            </w:pPr>
            <w:r w:rsidRPr="00C65671">
              <w:rPr>
                <w:b/>
                <w:bCs/>
                <w:color w:val="FFFFFF" w:themeColor="background1"/>
              </w:rPr>
              <w:t xml:space="preserve">2024 WSIF Overall Framework </w:t>
            </w:r>
            <w:r w:rsidRPr="00C65671">
              <w:rPr>
                <w:color w:val="FFFFFF" w:themeColor="background1"/>
                <w:shd w:val="clear" w:color="auto" w:fill="055A5F" w:themeFill="accent5" w:themeFillShade="80"/>
              </w:rPr>
              <w:br/>
            </w:r>
            <w:r w:rsidR="3E14F7B1" w:rsidRPr="00C65671">
              <w:rPr>
                <w:b/>
                <w:bCs/>
                <w:color w:val="FFFFFF" w:themeColor="background1"/>
              </w:rPr>
              <w:t>Score</w:t>
            </w:r>
          </w:p>
        </w:tc>
      </w:tr>
      <w:tr w:rsidR="00FC06F6" w:rsidRPr="00F54FB2" w14:paraId="7D623958" w14:textId="77777777" w:rsidTr="36CD2F66">
        <w:trPr>
          <w:trHeight w:val="300"/>
        </w:trPr>
        <w:tc>
          <w:tcPr>
            <w:tcW w:w="3990" w:type="dxa"/>
          </w:tcPr>
          <w:p w14:paraId="3222A174" w14:textId="2B8523FB" w:rsidR="00FC06F6" w:rsidRPr="004A0F89" w:rsidRDefault="004A0F89" w:rsidP="004A0F89">
            <w:pPr>
              <w:spacing w:after="0" w:line="240" w:lineRule="auto"/>
            </w:pPr>
            <w:r w:rsidRPr="004A0F89">
              <w:t>Comprehensive (All Student Group)</w:t>
            </w:r>
          </w:p>
        </w:tc>
        <w:tc>
          <w:tcPr>
            <w:tcW w:w="3025" w:type="dxa"/>
          </w:tcPr>
          <w:p w14:paraId="7598AE43" w14:textId="77777777" w:rsidR="00FC06F6" w:rsidRPr="00F54FB2" w:rsidRDefault="00FC06F6" w:rsidP="004A0F89">
            <w:pPr>
              <w:spacing w:after="0" w:line="240" w:lineRule="auto"/>
              <w:rPr>
                <w:b/>
                <w:bCs/>
              </w:rPr>
            </w:pPr>
          </w:p>
        </w:tc>
        <w:tc>
          <w:tcPr>
            <w:tcW w:w="3150" w:type="dxa"/>
          </w:tcPr>
          <w:p w14:paraId="3DCC83DE" w14:textId="139216BE" w:rsidR="0213DD7B" w:rsidRDefault="0213DD7B" w:rsidP="0213DD7B">
            <w:pPr>
              <w:spacing w:line="240" w:lineRule="auto"/>
              <w:rPr>
                <w:b/>
                <w:bCs/>
              </w:rPr>
            </w:pPr>
          </w:p>
        </w:tc>
      </w:tr>
      <w:tr w:rsidR="00FC06F6" w:rsidRPr="00F54FB2" w14:paraId="73C14C9C" w14:textId="77777777" w:rsidTr="36CD2F66">
        <w:trPr>
          <w:trHeight w:val="300"/>
        </w:trPr>
        <w:tc>
          <w:tcPr>
            <w:tcW w:w="3990" w:type="dxa"/>
          </w:tcPr>
          <w:p w14:paraId="3C3EF2A9" w14:textId="745A0E9C" w:rsidR="00FC06F6" w:rsidRPr="004A0F89" w:rsidRDefault="004A0F89" w:rsidP="004A0F89">
            <w:pPr>
              <w:spacing w:after="0" w:line="240" w:lineRule="auto"/>
            </w:pPr>
            <w:r w:rsidRPr="004A0F89">
              <w:t>Comprehensive Graduation Rate</w:t>
            </w:r>
          </w:p>
        </w:tc>
        <w:tc>
          <w:tcPr>
            <w:tcW w:w="3025" w:type="dxa"/>
          </w:tcPr>
          <w:p w14:paraId="55F00374" w14:textId="77777777" w:rsidR="00FC06F6" w:rsidRPr="00F54FB2" w:rsidRDefault="00FC06F6" w:rsidP="004A0F89">
            <w:pPr>
              <w:spacing w:after="0" w:line="240" w:lineRule="auto"/>
              <w:rPr>
                <w:b/>
                <w:bCs/>
              </w:rPr>
            </w:pPr>
          </w:p>
        </w:tc>
        <w:tc>
          <w:tcPr>
            <w:tcW w:w="3150" w:type="dxa"/>
          </w:tcPr>
          <w:p w14:paraId="0B2EC5C2" w14:textId="3B2CF591" w:rsidR="0213DD7B" w:rsidRDefault="0213DD7B" w:rsidP="0213DD7B">
            <w:pPr>
              <w:spacing w:line="240" w:lineRule="auto"/>
              <w:rPr>
                <w:b/>
                <w:bCs/>
              </w:rPr>
            </w:pPr>
          </w:p>
        </w:tc>
      </w:tr>
      <w:tr w:rsidR="00D63754" w:rsidRPr="00F54FB2" w14:paraId="2C6B4C3D" w14:textId="77777777" w:rsidTr="36CD2F66">
        <w:trPr>
          <w:trHeight w:val="300"/>
        </w:trPr>
        <w:tc>
          <w:tcPr>
            <w:tcW w:w="3990" w:type="dxa"/>
            <w:shd w:val="clear" w:color="auto" w:fill="055A5F" w:themeFill="accent5" w:themeFillShade="80"/>
          </w:tcPr>
          <w:p w14:paraId="4A2AA265" w14:textId="6AD70E71" w:rsidR="00D63754" w:rsidRPr="00F54FB2" w:rsidRDefault="0032362A" w:rsidP="004A0F89">
            <w:pPr>
              <w:spacing w:after="0" w:line="240" w:lineRule="auto"/>
              <w:rPr>
                <w:b/>
                <w:bCs/>
              </w:rPr>
            </w:pPr>
            <w:r w:rsidRPr="00C65671">
              <w:rPr>
                <w:b/>
                <w:bCs/>
                <w:color w:val="FFFFFF" w:themeColor="background1"/>
              </w:rPr>
              <w:t>Student Group</w:t>
            </w:r>
          </w:p>
        </w:tc>
        <w:tc>
          <w:tcPr>
            <w:tcW w:w="3025" w:type="dxa"/>
            <w:shd w:val="clear" w:color="auto" w:fill="055A5F" w:themeFill="accent5" w:themeFillShade="80"/>
          </w:tcPr>
          <w:p w14:paraId="60A4C6CB" w14:textId="2E4681DF" w:rsidR="004A0F89" w:rsidRPr="00F54FB2" w:rsidRDefault="004A0F89" w:rsidP="004A0F89">
            <w:pPr>
              <w:spacing w:after="0" w:line="240" w:lineRule="auto"/>
              <w:rPr>
                <w:b/>
                <w:bCs/>
              </w:rPr>
            </w:pPr>
          </w:p>
        </w:tc>
        <w:tc>
          <w:tcPr>
            <w:tcW w:w="3150" w:type="dxa"/>
            <w:shd w:val="clear" w:color="auto" w:fill="055A5F" w:themeFill="accent5" w:themeFillShade="80"/>
          </w:tcPr>
          <w:p w14:paraId="1A9A7809" w14:textId="22202B3B" w:rsidR="0213DD7B" w:rsidRDefault="0213DD7B" w:rsidP="0213DD7B">
            <w:pPr>
              <w:spacing w:line="240" w:lineRule="auto"/>
              <w:rPr>
                <w:b/>
                <w:bCs/>
              </w:rPr>
            </w:pPr>
          </w:p>
        </w:tc>
      </w:tr>
      <w:tr w:rsidR="00D63754" w14:paraId="3E47803E" w14:textId="77777777" w:rsidTr="36CD2F66">
        <w:trPr>
          <w:trHeight w:val="300"/>
        </w:trPr>
        <w:tc>
          <w:tcPr>
            <w:tcW w:w="3990" w:type="dxa"/>
          </w:tcPr>
          <w:p w14:paraId="2B58889E" w14:textId="65A4D17E" w:rsidR="00D63754" w:rsidRPr="004A0F89" w:rsidRDefault="0032362A" w:rsidP="004A0F89">
            <w:pPr>
              <w:spacing w:after="0" w:line="240" w:lineRule="auto"/>
            </w:pPr>
            <w:r w:rsidRPr="004A0F89">
              <w:t>American Indian/Alaska Native</w:t>
            </w:r>
          </w:p>
        </w:tc>
        <w:tc>
          <w:tcPr>
            <w:tcW w:w="3025" w:type="dxa"/>
          </w:tcPr>
          <w:p w14:paraId="7E7DE1AC" w14:textId="77777777" w:rsidR="00D63754" w:rsidRPr="00F54FB2" w:rsidRDefault="00D63754" w:rsidP="004A0F89">
            <w:pPr>
              <w:spacing w:after="0" w:line="240" w:lineRule="auto"/>
              <w:rPr>
                <w:sz w:val="18"/>
                <w:szCs w:val="18"/>
              </w:rPr>
            </w:pPr>
          </w:p>
        </w:tc>
        <w:tc>
          <w:tcPr>
            <w:tcW w:w="3150" w:type="dxa"/>
          </w:tcPr>
          <w:p w14:paraId="62CD6A63" w14:textId="5DA33C9C" w:rsidR="0213DD7B" w:rsidRDefault="0213DD7B" w:rsidP="0213DD7B">
            <w:pPr>
              <w:spacing w:line="240" w:lineRule="auto"/>
              <w:rPr>
                <w:sz w:val="18"/>
                <w:szCs w:val="18"/>
              </w:rPr>
            </w:pPr>
          </w:p>
        </w:tc>
      </w:tr>
      <w:tr w:rsidR="00D63754" w14:paraId="0D144E9B" w14:textId="77777777" w:rsidTr="36CD2F66">
        <w:trPr>
          <w:trHeight w:val="300"/>
        </w:trPr>
        <w:tc>
          <w:tcPr>
            <w:tcW w:w="3990" w:type="dxa"/>
          </w:tcPr>
          <w:p w14:paraId="580F8EA2" w14:textId="135976E7" w:rsidR="00D63754" w:rsidRPr="004A0F89" w:rsidRDefault="00CE0836" w:rsidP="004A0F89">
            <w:pPr>
              <w:spacing w:after="0" w:line="240" w:lineRule="auto"/>
            </w:pPr>
            <w:r w:rsidRPr="004A0F89">
              <w:lastRenderedPageBreak/>
              <w:t>Asian</w:t>
            </w:r>
          </w:p>
        </w:tc>
        <w:tc>
          <w:tcPr>
            <w:tcW w:w="3025" w:type="dxa"/>
          </w:tcPr>
          <w:p w14:paraId="67DFBAF6" w14:textId="77777777" w:rsidR="00D63754" w:rsidRPr="00F54FB2" w:rsidRDefault="00D63754" w:rsidP="004A0F89">
            <w:pPr>
              <w:spacing w:after="0" w:line="240" w:lineRule="auto"/>
              <w:rPr>
                <w:sz w:val="18"/>
                <w:szCs w:val="18"/>
              </w:rPr>
            </w:pPr>
          </w:p>
        </w:tc>
        <w:tc>
          <w:tcPr>
            <w:tcW w:w="3150" w:type="dxa"/>
          </w:tcPr>
          <w:p w14:paraId="534391AA" w14:textId="3E3E7B6F" w:rsidR="0213DD7B" w:rsidRDefault="0213DD7B" w:rsidP="0213DD7B">
            <w:pPr>
              <w:spacing w:line="240" w:lineRule="auto"/>
              <w:rPr>
                <w:sz w:val="18"/>
                <w:szCs w:val="18"/>
              </w:rPr>
            </w:pPr>
          </w:p>
        </w:tc>
      </w:tr>
      <w:tr w:rsidR="00D63754" w14:paraId="30E9A03C" w14:textId="77777777" w:rsidTr="36CD2F66">
        <w:trPr>
          <w:trHeight w:val="300"/>
        </w:trPr>
        <w:tc>
          <w:tcPr>
            <w:tcW w:w="3990" w:type="dxa"/>
          </w:tcPr>
          <w:p w14:paraId="5F183E9D" w14:textId="2F19EF9B" w:rsidR="00D63754" w:rsidRPr="004A0F89" w:rsidRDefault="00CE0836" w:rsidP="004A0F89">
            <w:pPr>
              <w:spacing w:after="0" w:line="240" w:lineRule="auto"/>
            </w:pPr>
            <w:r w:rsidRPr="004A0F89">
              <w:t>Black/African American</w:t>
            </w:r>
          </w:p>
        </w:tc>
        <w:tc>
          <w:tcPr>
            <w:tcW w:w="3025" w:type="dxa"/>
          </w:tcPr>
          <w:p w14:paraId="4026F09D" w14:textId="77777777" w:rsidR="00D63754" w:rsidRPr="00F54FB2" w:rsidRDefault="00D63754" w:rsidP="004A0F89">
            <w:pPr>
              <w:spacing w:after="0" w:line="240" w:lineRule="auto"/>
              <w:rPr>
                <w:sz w:val="18"/>
                <w:szCs w:val="18"/>
              </w:rPr>
            </w:pPr>
          </w:p>
        </w:tc>
        <w:tc>
          <w:tcPr>
            <w:tcW w:w="3150" w:type="dxa"/>
          </w:tcPr>
          <w:p w14:paraId="4EC4C737" w14:textId="2CC60913" w:rsidR="0213DD7B" w:rsidRDefault="0213DD7B" w:rsidP="0213DD7B">
            <w:pPr>
              <w:spacing w:line="240" w:lineRule="auto"/>
              <w:rPr>
                <w:sz w:val="18"/>
                <w:szCs w:val="18"/>
              </w:rPr>
            </w:pPr>
          </w:p>
        </w:tc>
      </w:tr>
      <w:tr w:rsidR="00D63754" w14:paraId="50A8498B" w14:textId="77777777" w:rsidTr="36CD2F66">
        <w:trPr>
          <w:trHeight w:val="300"/>
        </w:trPr>
        <w:tc>
          <w:tcPr>
            <w:tcW w:w="3990" w:type="dxa"/>
          </w:tcPr>
          <w:p w14:paraId="0DB4F88A" w14:textId="50D5E921" w:rsidR="00D63754" w:rsidRPr="004A0F89" w:rsidRDefault="00CE0836" w:rsidP="004A0F89">
            <w:pPr>
              <w:spacing w:after="0" w:line="240" w:lineRule="auto"/>
            </w:pPr>
            <w:r w:rsidRPr="004A0F89">
              <w:t>Hawaiian/Other Pacific Islander</w:t>
            </w:r>
          </w:p>
        </w:tc>
        <w:tc>
          <w:tcPr>
            <w:tcW w:w="3025" w:type="dxa"/>
          </w:tcPr>
          <w:p w14:paraId="72AF7855" w14:textId="77777777" w:rsidR="00D63754" w:rsidRPr="00F54FB2" w:rsidRDefault="00D63754" w:rsidP="004A0F89">
            <w:pPr>
              <w:spacing w:after="0" w:line="240" w:lineRule="auto"/>
              <w:rPr>
                <w:sz w:val="18"/>
                <w:szCs w:val="18"/>
              </w:rPr>
            </w:pPr>
          </w:p>
        </w:tc>
        <w:tc>
          <w:tcPr>
            <w:tcW w:w="3150" w:type="dxa"/>
          </w:tcPr>
          <w:p w14:paraId="6C2DEAAE" w14:textId="7EAEFD0A" w:rsidR="0213DD7B" w:rsidRDefault="0213DD7B" w:rsidP="0213DD7B">
            <w:pPr>
              <w:spacing w:line="240" w:lineRule="auto"/>
              <w:rPr>
                <w:sz w:val="18"/>
                <w:szCs w:val="18"/>
              </w:rPr>
            </w:pPr>
          </w:p>
        </w:tc>
      </w:tr>
      <w:tr w:rsidR="00D63754" w14:paraId="7A9C77AC" w14:textId="77777777" w:rsidTr="36CD2F66">
        <w:trPr>
          <w:trHeight w:val="300"/>
        </w:trPr>
        <w:tc>
          <w:tcPr>
            <w:tcW w:w="3990" w:type="dxa"/>
          </w:tcPr>
          <w:p w14:paraId="631A2C4A" w14:textId="0F94D7A9" w:rsidR="00D63754" w:rsidRPr="004A0F89" w:rsidRDefault="00CE0836" w:rsidP="004A0F89">
            <w:pPr>
              <w:spacing w:after="0" w:line="240" w:lineRule="auto"/>
            </w:pPr>
            <w:r w:rsidRPr="004A0F89">
              <w:t>Hispanic/Latino</w:t>
            </w:r>
          </w:p>
        </w:tc>
        <w:tc>
          <w:tcPr>
            <w:tcW w:w="3025" w:type="dxa"/>
          </w:tcPr>
          <w:p w14:paraId="7E220811" w14:textId="77777777" w:rsidR="00D63754" w:rsidRPr="00F54FB2" w:rsidRDefault="00D63754" w:rsidP="004A0F89">
            <w:pPr>
              <w:spacing w:after="0" w:line="240" w:lineRule="auto"/>
              <w:rPr>
                <w:sz w:val="18"/>
                <w:szCs w:val="18"/>
              </w:rPr>
            </w:pPr>
          </w:p>
        </w:tc>
        <w:tc>
          <w:tcPr>
            <w:tcW w:w="3150" w:type="dxa"/>
          </w:tcPr>
          <w:p w14:paraId="293FEC1F" w14:textId="7C8D0E1A" w:rsidR="0213DD7B" w:rsidRDefault="0213DD7B" w:rsidP="0213DD7B">
            <w:pPr>
              <w:spacing w:line="240" w:lineRule="auto"/>
              <w:rPr>
                <w:sz w:val="18"/>
                <w:szCs w:val="18"/>
              </w:rPr>
            </w:pPr>
          </w:p>
        </w:tc>
      </w:tr>
      <w:tr w:rsidR="00D63754" w14:paraId="6D815C2D" w14:textId="77777777" w:rsidTr="36CD2F66">
        <w:trPr>
          <w:trHeight w:val="300"/>
        </w:trPr>
        <w:tc>
          <w:tcPr>
            <w:tcW w:w="3990" w:type="dxa"/>
          </w:tcPr>
          <w:p w14:paraId="5FA7F94B" w14:textId="156927BC" w:rsidR="00D63754" w:rsidRPr="004A0F89" w:rsidRDefault="00F54FB2" w:rsidP="004A0F89">
            <w:pPr>
              <w:spacing w:after="0" w:line="240" w:lineRule="auto"/>
            </w:pPr>
            <w:r w:rsidRPr="004A0F89">
              <w:t>Two or more races</w:t>
            </w:r>
          </w:p>
        </w:tc>
        <w:tc>
          <w:tcPr>
            <w:tcW w:w="3025" w:type="dxa"/>
          </w:tcPr>
          <w:p w14:paraId="4A139D2B" w14:textId="77777777" w:rsidR="00D63754" w:rsidRPr="00F54FB2" w:rsidRDefault="00D63754" w:rsidP="004A0F89">
            <w:pPr>
              <w:spacing w:after="0" w:line="240" w:lineRule="auto"/>
              <w:rPr>
                <w:sz w:val="18"/>
                <w:szCs w:val="18"/>
              </w:rPr>
            </w:pPr>
          </w:p>
        </w:tc>
        <w:tc>
          <w:tcPr>
            <w:tcW w:w="3150" w:type="dxa"/>
          </w:tcPr>
          <w:p w14:paraId="4742B29A" w14:textId="5F7312DE" w:rsidR="0213DD7B" w:rsidRDefault="0213DD7B" w:rsidP="0213DD7B">
            <w:pPr>
              <w:spacing w:line="240" w:lineRule="auto"/>
              <w:rPr>
                <w:sz w:val="18"/>
                <w:szCs w:val="18"/>
              </w:rPr>
            </w:pPr>
          </w:p>
        </w:tc>
      </w:tr>
      <w:tr w:rsidR="00D63754" w14:paraId="0D477B5E" w14:textId="77777777" w:rsidTr="36CD2F66">
        <w:trPr>
          <w:trHeight w:val="300"/>
        </w:trPr>
        <w:tc>
          <w:tcPr>
            <w:tcW w:w="3990" w:type="dxa"/>
          </w:tcPr>
          <w:p w14:paraId="56DFA2F6" w14:textId="08DBF3EC" w:rsidR="00D63754" w:rsidRPr="004A0F89" w:rsidRDefault="00F54FB2" w:rsidP="004A0F89">
            <w:pPr>
              <w:spacing w:after="0" w:line="240" w:lineRule="auto"/>
            </w:pPr>
            <w:r w:rsidRPr="004A0F89">
              <w:t>White</w:t>
            </w:r>
          </w:p>
        </w:tc>
        <w:tc>
          <w:tcPr>
            <w:tcW w:w="3025" w:type="dxa"/>
          </w:tcPr>
          <w:p w14:paraId="5C7B9D1E" w14:textId="77777777" w:rsidR="00D63754" w:rsidRPr="00F54FB2" w:rsidRDefault="00D63754" w:rsidP="004A0F89">
            <w:pPr>
              <w:spacing w:after="0" w:line="240" w:lineRule="auto"/>
              <w:rPr>
                <w:sz w:val="18"/>
                <w:szCs w:val="18"/>
              </w:rPr>
            </w:pPr>
          </w:p>
        </w:tc>
        <w:tc>
          <w:tcPr>
            <w:tcW w:w="3150" w:type="dxa"/>
          </w:tcPr>
          <w:p w14:paraId="06ADFB83" w14:textId="2389957C" w:rsidR="0213DD7B" w:rsidRDefault="0213DD7B" w:rsidP="0213DD7B">
            <w:pPr>
              <w:spacing w:line="240" w:lineRule="auto"/>
              <w:rPr>
                <w:sz w:val="18"/>
                <w:szCs w:val="18"/>
              </w:rPr>
            </w:pPr>
          </w:p>
        </w:tc>
      </w:tr>
      <w:tr w:rsidR="00D63754" w14:paraId="2FA7F1A4" w14:textId="77777777" w:rsidTr="36CD2F66">
        <w:trPr>
          <w:trHeight w:val="300"/>
        </w:trPr>
        <w:tc>
          <w:tcPr>
            <w:tcW w:w="3990" w:type="dxa"/>
          </w:tcPr>
          <w:p w14:paraId="0A54751B" w14:textId="23202ED0" w:rsidR="00D63754" w:rsidRPr="004A0F89" w:rsidRDefault="00F54FB2" w:rsidP="004A0F89">
            <w:pPr>
              <w:spacing w:after="0" w:line="240" w:lineRule="auto"/>
            </w:pPr>
            <w:r w:rsidRPr="004A0F89">
              <w:t>English Learner</w:t>
            </w:r>
          </w:p>
        </w:tc>
        <w:tc>
          <w:tcPr>
            <w:tcW w:w="3025" w:type="dxa"/>
          </w:tcPr>
          <w:p w14:paraId="651D49E0" w14:textId="77777777" w:rsidR="00D63754" w:rsidRPr="00F54FB2" w:rsidRDefault="00D63754" w:rsidP="004A0F89">
            <w:pPr>
              <w:spacing w:after="0" w:line="240" w:lineRule="auto"/>
              <w:rPr>
                <w:sz w:val="18"/>
                <w:szCs w:val="18"/>
              </w:rPr>
            </w:pPr>
          </w:p>
        </w:tc>
        <w:tc>
          <w:tcPr>
            <w:tcW w:w="3150" w:type="dxa"/>
          </w:tcPr>
          <w:p w14:paraId="5AAD73F3" w14:textId="058D45C0" w:rsidR="0213DD7B" w:rsidRDefault="0213DD7B" w:rsidP="0213DD7B">
            <w:pPr>
              <w:spacing w:line="240" w:lineRule="auto"/>
              <w:rPr>
                <w:sz w:val="18"/>
                <w:szCs w:val="18"/>
              </w:rPr>
            </w:pPr>
          </w:p>
        </w:tc>
      </w:tr>
      <w:tr w:rsidR="00D63754" w14:paraId="481ED887" w14:textId="77777777" w:rsidTr="36CD2F66">
        <w:trPr>
          <w:trHeight w:val="300"/>
        </w:trPr>
        <w:tc>
          <w:tcPr>
            <w:tcW w:w="3990" w:type="dxa"/>
          </w:tcPr>
          <w:p w14:paraId="58EDDD32" w14:textId="1F4808DD" w:rsidR="00D63754" w:rsidRPr="004A0F89" w:rsidRDefault="00F54FB2" w:rsidP="004A0F89">
            <w:pPr>
              <w:spacing w:after="0" w:line="240" w:lineRule="auto"/>
            </w:pPr>
            <w:r w:rsidRPr="004A0F89">
              <w:t>Low Income</w:t>
            </w:r>
          </w:p>
        </w:tc>
        <w:tc>
          <w:tcPr>
            <w:tcW w:w="3025" w:type="dxa"/>
          </w:tcPr>
          <w:p w14:paraId="384B9EFB" w14:textId="77777777" w:rsidR="00D63754" w:rsidRPr="00F54FB2" w:rsidRDefault="00D63754" w:rsidP="004A0F89">
            <w:pPr>
              <w:spacing w:after="0" w:line="240" w:lineRule="auto"/>
              <w:rPr>
                <w:sz w:val="18"/>
                <w:szCs w:val="18"/>
              </w:rPr>
            </w:pPr>
          </w:p>
        </w:tc>
        <w:tc>
          <w:tcPr>
            <w:tcW w:w="3150" w:type="dxa"/>
          </w:tcPr>
          <w:p w14:paraId="336328A1" w14:textId="561FE507" w:rsidR="0213DD7B" w:rsidRDefault="0213DD7B" w:rsidP="0213DD7B">
            <w:pPr>
              <w:spacing w:line="240" w:lineRule="auto"/>
              <w:rPr>
                <w:sz w:val="18"/>
                <w:szCs w:val="18"/>
              </w:rPr>
            </w:pPr>
          </w:p>
        </w:tc>
      </w:tr>
      <w:tr w:rsidR="00D63754" w14:paraId="0983708E" w14:textId="77777777" w:rsidTr="36CD2F66">
        <w:trPr>
          <w:trHeight w:val="300"/>
        </w:trPr>
        <w:tc>
          <w:tcPr>
            <w:tcW w:w="3990" w:type="dxa"/>
          </w:tcPr>
          <w:p w14:paraId="6265889C" w14:textId="18829E44" w:rsidR="00D63754" w:rsidRPr="004A0F89" w:rsidRDefault="00F54FB2" w:rsidP="004A0F89">
            <w:pPr>
              <w:spacing w:after="0" w:line="240" w:lineRule="auto"/>
            </w:pPr>
            <w:r w:rsidRPr="004A0F89">
              <w:t xml:space="preserve">Special Education </w:t>
            </w:r>
          </w:p>
        </w:tc>
        <w:tc>
          <w:tcPr>
            <w:tcW w:w="3025" w:type="dxa"/>
          </w:tcPr>
          <w:p w14:paraId="6C36B325" w14:textId="77777777" w:rsidR="00D63754" w:rsidRPr="00F54FB2" w:rsidRDefault="00D63754" w:rsidP="004A0F89">
            <w:pPr>
              <w:spacing w:after="0" w:line="240" w:lineRule="auto"/>
              <w:rPr>
                <w:sz w:val="18"/>
                <w:szCs w:val="18"/>
              </w:rPr>
            </w:pPr>
          </w:p>
        </w:tc>
        <w:tc>
          <w:tcPr>
            <w:tcW w:w="3150" w:type="dxa"/>
          </w:tcPr>
          <w:p w14:paraId="35AA8E4D" w14:textId="1B06C9D7" w:rsidR="0213DD7B" w:rsidRDefault="0213DD7B" w:rsidP="0213DD7B">
            <w:pPr>
              <w:spacing w:line="240" w:lineRule="auto"/>
              <w:rPr>
                <w:sz w:val="18"/>
                <w:szCs w:val="18"/>
              </w:rPr>
            </w:pPr>
          </w:p>
        </w:tc>
      </w:tr>
    </w:tbl>
    <w:p w14:paraId="346042B9" w14:textId="5A5031E6" w:rsidR="00086F5B" w:rsidRPr="00A27A66" w:rsidRDefault="00086F5B" w:rsidP="00EE1EBB"/>
    <w:p w14:paraId="45116B21" w14:textId="5DA1EA97" w:rsidR="00086F5B" w:rsidRPr="00A27A66" w:rsidRDefault="0FE2C99D" w:rsidP="36CD2F66">
      <w:pPr>
        <w:rPr>
          <w:rFonts w:ascii="Segoe UI Semibold" w:eastAsia="Segoe UI Semibold" w:hAnsi="Segoe UI Semibold" w:cs="Segoe UI Semibold"/>
          <w:color w:val="055A5F" w:themeColor="accent5" w:themeShade="80"/>
          <w:sz w:val="32"/>
          <w:szCs w:val="32"/>
        </w:rPr>
      </w:pPr>
      <w:r w:rsidRPr="36CD2F66">
        <w:rPr>
          <w:rFonts w:ascii="Segoe UI Semibold" w:eastAsia="Segoe UI Semibold" w:hAnsi="Segoe UI Semibold" w:cs="Segoe UI Semibold"/>
          <w:color w:val="055A5F" w:themeColor="accent5" w:themeShade="80"/>
          <w:sz w:val="32"/>
          <w:szCs w:val="32"/>
        </w:rPr>
        <w:t xml:space="preserve">Section </w:t>
      </w:r>
      <w:r w:rsidR="56F7926B" w:rsidRPr="36CD2F66">
        <w:rPr>
          <w:rFonts w:ascii="Segoe UI Semibold" w:eastAsia="Segoe UI Semibold" w:hAnsi="Segoe UI Semibold" w:cs="Segoe UI Semibold"/>
          <w:color w:val="055A5F" w:themeColor="accent5" w:themeShade="80"/>
          <w:sz w:val="32"/>
          <w:szCs w:val="32"/>
        </w:rPr>
        <w:t>3</w:t>
      </w:r>
      <w:r w:rsidRPr="36CD2F66">
        <w:rPr>
          <w:rFonts w:ascii="Segoe UI Semibold" w:eastAsia="Segoe UI Semibold" w:hAnsi="Segoe UI Semibold" w:cs="Segoe UI Semibold"/>
          <w:color w:val="055A5F" w:themeColor="accent5" w:themeShade="80"/>
          <w:sz w:val="32"/>
          <w:szCs w:val="32"/>
        </w:rPr>
        <w:t xml:space="preserve">: </w:t>
      </w:r>
      <w:r w:rsidR="18508AF3" w:rsidRPr="36CD2F66">
        <w:rPr>
          <w:rFonts w:ascii="Segoe UI Semibold" w:eastAsia="Segoe UI Semibold" w:hAnsi="Segoe UI Semibold" w:cs="Segoe UI Semibold"/>
          <w:color w:val="055A5F" w:themeColor="accent5" w:themeShade="80"/>
          <w:sz w:val="32"/>
          <w:szCs w:val="32"/>
        </w:rPr>
        <w:t xml:space="preserve">Summary of </w:t>
      </w:r>
      <w:r w:rsidR="28EF978A" w:rsidRPr="36CD2F66">
        <w:rPr>
          <w:rFonts w:ascii="Segoe UI Semibold" w:eastAsia="Segoe UI Semibold" w:hAnsi="Segoe UI Semibold" w:cs="Segoe UI Semibold"/>
          <w:color w:val="055A5F" w:themeColor="accent5" w:themeShade="80"/>
          <w:sz w:val="32"/>
          <w:szCs w:val="32"/>
        </w:rPr>
        <w:t>Comprehensive Needs Assessment (</w:t>
      </w:r>
      <w:r w:rsidR="18508AF3" w:rsidRPr="36CD2F66">
        <w:rPr>
          <w:rFonts w:ascii="Segoe UI Semibold" w:eastAsia="Segoe UI Semibold" w:hAnsi="Segoe UI Semibold" w:cs="Segoe UI Semibold"/>
          <w:color w:val="055A5F" w:themeColor="accent5" w:themeShade="80"/>
          <w:sz w:val="32"/>
          <w:szCs w:val="32"/>
        </w:rPr>
        <w:t>CNA</w:t>
      </w:r>
      <w:r w:rsidR="792EA92C" w:rsidRPr="36CD2F66">
        <w:rPr>
          <w:rFonts w:ascii="Segoe UI Semibold" w:eastAsia="Segoe UI Semibold" w:hAnsi="Segoe UI Semibold" w:cs="Segoe UI Semibold"/>
          <w:color w:val="055A5F" w:themeColor="accent5" w:themeShade="80"/>
          <w:sz w:val="32"/>
          <w:szCs w:val="32"/>
        </w:rPr>
        <w:t>)</w:t>
      </w:r>
    </w:p>
    <w:p w14:paraId="26021A77" w14:textId="4F04588D" w:rsidR="004C2F6E" w:rsidRPr="00791C95" w:rsidRDefault="345F7D2D" w:rsidP="36CD2F66">
      <w:pPr>
        <w:shd w:val="clear" w:color="auto" w:fill="FFFFFF" w:themeFill="background2"/>
        <w:spacing w:after="0" w:line="240" w:lineRule="auto"/>
        <w:contextualSpacing/>
        <w:rPr>
          <w:rFonts w:eastAsia="Segoe UI"/>
          <w:b/>
          <w:bCs/>
          <w:color w:val="333333"/>
        </w:rPr>
      </w:pPr>
      <w:r w:rsidRPr="36CD2F66">
        <w:rPr>
          <w:rFonts w:eastAsia="Segoe UI"/>
          <w:color w:val="333333"/>
        </w:rPr>
        <w:t>A</w:t>
      </w:r>
      <w:r w:rsidRPr="36CD2F66">
        <w:rPr>
          <w:rFonts w:eastAsia="Segoe UI"/>
        </w:rPr>
        <w:t xml:space="preserve"> </w:t>
      </w:r>
      <w:hyperlink r:id="rId15">
        <w:r w:rsidRPr="00A41ABB">
          <w:rPr>
            <w:rStyle w:val="Hyperlink"/>
            <w:rFonts w:eastAsia="Segoe UI"/>
            <w:color w:val="0D5761" w:themeColor="accent1"/>
          </w:rPr>
          <w:t>Comprehensive Needs Assessment (CNA)</w:t>
        </w:r>
      </w:hyperlink>
      <w:r w:rsidRPr="36CD2F66">
        <w:rPr>
          <w:rFonts w:eastAsia="Segoe UI"/>
        </w:rPr>
        <w:t xml:space="preserve"> </w:t>
      </w:r>
      <w:r w:rsidRPr="36CD2F66">
        <w:rPr>
          <w:rFonts w:eastAsia="Segoe UI"/>
          <w:color w:val="333333"/>
        </w:rPr>
        <w:t xml:space="preserve">is needed for all WSIF-identified schools. </w:t>
      </w:r>
      <w:r w:rsidR="2431FD1C" w:rsidRPr="36CD2F66">
        <w:rPr>
          <w:rFonts w:eastAsia="Segoe UI"/>
          <w:color w:val="333333"/>
        </w:rPr>
        <w:t>In the fields below s</w:t>
      </w:r>
      <w:r w:rsidR="41A3A7CA" w:rsidRPr="36CD2F66">
        <w:rPr>
          <w:rFonts w:eastAsia="Segoe UI"/>
          <w:color w:val="333333"/>
        </w:rPr>
        <w:t xml:space="preserve">ummarize </w:t>
      </w:r>
      <w:r w:rsidRPr="36CD2F66">
        <w:rPr>
          <w:rFonts w:eastAsia="Segoe UI"/>
          <w:color w:val="333333"/>
        </w:rPr>
        <w:t xml:space="preserve">data collected </w:t>
      </w:r>
      <w:r w:rsidR="02A3FF01" w:rsidRPr="36CD2F66">
        <w:rPr>
          <w:rFonts w:eastAsia="Segoe UI"/>
          <w:color w:val="333333"/>
        </w:rPr>
        <w:t xml:space="preserve">during </w:t>
      </w:r>
      <w:r w:rsidRPr="36CD2F66">
        <w:rPr>
          <w:rFonts w:eastAsia="Segoe UI"/>
          <w:color w:val="333333"/>
        </w:rPr>
        <w:t>your CNA,</w:t>
      </w:r>
      <w:r w:rsidRPr="36CD2F66">
        <w:rPr>
          <w:rFonts w:eastAsia="Segoe UI"/>
          <w:b/>
          <w:bCs/>
          <w:color w:val="333333"/>
        </w:rPr>
        <w:t xml:space="preserve"> including all key WSIF areas</w:t>
      </w:r>
      <w:r w:rsidR="3289D1A7" w:rsidRPr="36CD2F66">
        <w:rPr>
          <w:rFonts w:eastAsia="Segoe UI"/>
          <w:b/>
          <w:bCs/>
          <w:color w:val="333333"/>
        </w:rPr>
        <w:t xml:space="preserve"> plus other </w:t>
      </w:r>
      <w:r w:rsidR="36BACC8B" w:rsidRPr="36CD2F66">
        <w:rPr>
          <w:rFonts w:eastAsia="Segoe UI"/>
          <w:b/>
          <w:bCs/>
          <w:color w:val="333333"/>
        </w:rPr>
        <w:t xml:space="preserve">sources of </w:t>
      </w:r>
      <w:r w:rsidR="2E37A4E4" w:rsidRPr="36CD2F66">
        <w:rPr>
          <w:rFonts w:eastAsia="Segoe UI"/>
          <w:b/>
          <w:bCs/>
          <w:color w:val="333333"/>
        </w:rPr>
        <w:t>both quantitative and qualitative data</w:t>
      </w:r>
      <w:r w:rsidR="2756736F" w:rsidRPr="36CD2F66">
        <w:rPr>
          <w:rFonts w:eastAsia="Segoe UI"/>
          <w:b/>
          <w:bCs/>
          <w:color w:val="333333"/>
        </w:rPr>
        <w:t>.</w:t>
      </w:r>
    </w:p>
    <w:p w14:paraId="503AB519" w14:textId="663CC9B1" w:rsidR="004C2F6E" w:rsidRPr="00791C95" w:rsidRDefault="004C2F6E" w:rsidP="36CD2F66">
      <w:pPr>
        <w:shd w:val="clear" w:color="auto" w:fill="FFFFFF" w:themeFill="background2"/>
        <w:spacing w:after="0" w:line="240" w:lineRule="auto"/>
        <w:contextualSpacing/>
        <w:rPr>
          <w:rFonts w:eastAsia="Segoe UI"/>
          <w:b/>
          <w:bCs/>
          <w:color w:val="333333"/>
        </w:rPr>
      </w:pPr>
    </w:p>
    <w:p w14:paraId="29A10DD3" w14:textId="4447A8E6" w:rsidR="004C2F6E" w:rsidRPr="00791C95" w:rsidRDefault="463F2A69" w:rsidP="36CD2F66">
      <w:pPr>
        <w:shd w:val="clear" w:color="auto" w:fill="FFFFFF" w:themeFill="background2"/>
        <w:spacing w:after="0" w:line="240" w:lineRule="auto"/>
        <w:contextualSpacing/>
        <w:rPr>
          <w:rFonts w:eastAsia="Segoe UI"/>
          <w:b/>
          <w:bCs/>
          <w:color w:val="333333"/>
          <w:sz w:val="24"/>
          <w:szCs w:val="24"/>
        </w:rPr>
      </w:pPr>
      <w:r w:rsidRPr="36CD2F66">
        <w:rPr>
          <w:rFonts w:eastAsia="Segoe UI"/>
          <w:b/>
          <w:bCs/>
          <w:color w:val="333333"/>
          <w:sz w:val="24"/>
          <w:szCs w:val="24"/>
        </w:rPr>
        <w:t>WSIF Data</w:t>
      </w:r>
      <w:r w:rsidR="2756736F" w:rsidRPr="36CD2F66">
        <w:rPr>
          <w:rFonts w:eastAsia="Segoe UI"/>
          <w:b/>
          <w:bCs/>
          <w:color w:val="333333"/>
          <w:sz w:val="24"/>
          <w:szCs w:val="24"/>
        </w:rPr>
        <w:t xml:space="preserve"> </w:t>
      </w:r>
    </w:p>
    <w:p w14:paraId="4A78B361" w14:textId="726B5887" w:rsidR="004C2F6E" w:rsidRPr="00791C95" w:rsidRDefault="345F7D2D" w:rsidP="007A7369">
      <w:pPr>
        <w:pStyle w:val="ListParagraph"/>
        <w:numPr>
          <w:ilvl w:val="0"/>
          <w:numId w:val="18"/>
        </w:numPr>
        <w:shd w:val="clear" w:color="auto" w:fill="FFFFFF" w:themeFill="background2"/>
        <w:spacing w:after="0" w:line="240" w:lineRule="auto"/>
        <w:rPr>
          <w:rFonts w:eastAsia="Segoe UI"/>
          <w:color w:val="333333"/>
        </w:rPr>
      </w:pPr>
      <w:r w:rsidRPr="36CD2F66">
        <w:rPr>
          <w:rFonts w:eastAsia="Segoe UI"/>
          <w:color w:val="333333"/>
        </w:rPr>
        <w:t xml:space="preserve">Academic Achievement </w:t>
      </w:r>
    </w:p>
    <w:p w14:paraId="665EFDAB" w14:textId="17F62132" w:rsidR="004C2F6E" w:rsidRPr="00791C95" w:rsidRDefault="5A0EB685" w:rsidP="007A7369">
      <w:pPr>
        <w:pStyle w:val="ListParagraph"/>
        <w:numPr>
          <w:ilvl w:val="1"/>
          <w:numId w:val="18"/>
        </w:numPr>
        <w:shd w:val="clear" w:color="auto" w:fill="FFFFFF" w:themeFill="background2"/>
        <w:spacing w:after="0" w:line="240" w:lineRule="auto"/>
        <w:rPr>
          <w:rFonts w:eastAsia="Segoe UI"/>
          <w:color w:val="333333"/>
        </w:rPr>
      </w:pPr>
      <w:r w:rsidRPr="0213DD7B">
        <w:rPr>
          <w:rFonts w:eastAsia="Segoe UI"/>
          <w:color w:val="333333"/>
        </w:rPr>
        <w:t>ELA and Math Proficiency</w:t>
      </w:r>
    </w:p>
    <w:p w14:paraId="632AEF71" w14:textId="3FC91FFB" w:rsidR="004C2F6E" w:rsidRPr="00791C95" w:rsidRDefault="5A0EB685" w:rsidP="007A7369">
      <w:pPr>
        <w:pStyle w:val="ListParagraph"/>
        <w:numPr>
          <w:ilvl w:val="1"/>
          <w:numId w:val="18"/>
        </w:numPr>
        <w:shd w:val="clear" w:color="auto" w:fill="FFFFFF" w:themeFill="background2"/>
        <w:spacing w:after="0" w:line="240" w:lineRule="auto"/>
        <w:rPr>
          <w:rFonts w:eastAsia="Segoe UI"/>
          <w:color w:val="333333"/>
        </w:rPr>
      </w:pPr>
      <w:r w:rsidRPr="0213DD7B">
        <w:rPr>
          <w:rFonts w:eastAsia="Segoe UI"/>
          <w:color w:val="333333"/>
        </w:rPr>
        <w:t>Student Growth Percentile</w:t>
      </w:r>
    </w:p>
    <w:p w14:paraId="6A9B313D" w14:textId="2AA48767" w:rsidR="004C2F6E" w:rsidRDefault="5A0EB685" w:rsidP="007A7369">
      <w:pPr>
        <w:pStyle w:val="ListParagraph"/>
        <w:numPr>
          <w:ilvl w:val="0"/>
          <w:numId w:val="18"/>
        </w:numPr>
        <w:shd w:val="clear" w:color="auto" w:fill="FFFFFF" w:themeFill="background2"/>
        <w:spacing w:after="0" w:line="240" w:lineRule="auto"/>
        <w:rPr>
          <w:rFonts w:eastAsia="Segoe UI"/>
          <w:color w:val="333333"/>
        </w:rPr>
      </w:pPr>
      <w:r w:rsidRPr="0213DD7B">
        <w:rPr>
          <w:rFonts w:eastAsia="Segoe UI"/>
          <w:color w:val="333333"/>
        </w:rPr>
        <w:t>Graduation Rate (if applicable)</w:t>
      </w:r>
    </w:p>
    <w:p w14:paraId="6ECCA625" w14:textId="25E68A21" w:rsidR="004C69E8" w:rsidRPr="004C69E8" w:rsidRDefault="004C69E8" w:rsidP="004C69E8">
      <w:pPr>
        <w:pStyle w:val="ListParagraph"/>
        <w:numPr>
          <w:ilvl w:val="0"/>
          <w:numId w:val="18"/>
        </w:numPr>
        <w:shd w:val="clear" w:color="auto" w:fill="FFFFFF" w:themeFill="background2"/>
        <w:spacing w:after="0" w:line="240" w:lineRule="auto"/>
        <w:rPr>
          <w:rFonts w:eastAsia="Segoe UI"/>
          <w:color w:val="333333"/>
        </w:rPr>
      </w:pPr>
      <w:r w:rsidRPr="004C69E8">
        <w:rPr>
          <w:rFonts w:eastAsia="Segoe UI"/>
          <w:color w:val="333333"/>
        </w:rPr>
        <w:t>English Learner Progress</w:t>
      </w:r>
    </w:p>
    <w:p w14:paraId="40B14C7A" w14:textId="1B0E7AED" w:rsidR="004C2F6E" w:rsidRPr="00A50A4B" w:rsidRDefault="5A0EB685" w:rsidP="009F0A05">
      <w:pPr>
        <w:pStyle w:val="ListParagraph"/>
        <w:numPr>
          <w:ilvl w:val="0"/>
          <w:numId w:val="18"/>
        </w:numPr>
        <w:shd w:val="clear" w:color="auto" w:fill="FFFFFF" w:themeFill="background2"/>
        <w:spacing w:after="0" w:line="240" w:lineRule="auto"/>
        <w:rPr>
          <w:rFonts w:eastAsia="Segoe UI"/>
          <w:color w:val="333333"/>
        </w:rPr>
      </w:pPr>
      <w:r w:rsidRPr="00A50A4B">
        <w:rPr>
          <w:rFonts w:eastAsia="Segoe UI"/>
          <w:color w:val="333333"/>
        </w:rPr>
        <w:t xml:space="preserve">School Quality </w:t>
      </w:r>
      <w:r w:rsidR="00DC2E15">
        <w:rPr>
          <w:rFonts w:eastAsia="Segoe UI"/>
          <w:color w:val="333333"/>
        </w:rPr>
        <w:t xml:space="preserve">or </w:t>
      </w:r>
      <w:r w:rsidRPr="00A50A4B">
        <w:rPr>
          <w:rFonts w:eastAsia="Segoe UI"/>
          <w:color w:val="333333"/>
        </w:rPr>
        <w:t xml:space="preserve">Student Success </w:t>
      </w:r>
      <w:r w:rsidR="00DC2E15">
        <w:rPr>
          <w:rFonts w:eastAsia="Segoe UI"/>
          <w:color w:val="333333"/>
        </w:rPr>
        <w:t xml:space="preserve">Indicators </w:t>
      </w:r>
      <w:r w:rsidRPr="00A50A4B">
        <w:rPr>
          <w:rFonts w:eastAsia="Segoe UI"/>
          <w:color w:val="333333"/>
        </w:rPr>
        <w:t xml:space="preserve">SQSS </w:t>
      </w:r>
    </w:p>
    <w:p w14:paraId="17C5E29C" w14:textId="69C9FD4B" w:rsidR="004C2F6E" w:rsidRPr="00791C95" w:rsidRDefault="5A0EB685" w:rsidP="007A7369">
      <w:pPr>
        <w:pStyle w:val="ListParagraph"/>
        <w:numPr>
          <w:ilvl w:val="1"/>
          <w:numId w:val="18"/>
        </w:numPr>
        <w:shd w:val="clear" w:color="auto" w:fill="FFFFFF" w:themeFill="background2"/>
        <w:spacing w:after="0" w:line="240" w:lineRule="auto"/>
        <w:rPr>
          <w:rFonts w:eastAsia="Segoe UI"/>
          <w:color w:val="333333"/>
        </w:rPr>
      </w:pPr>
      <w:r w:rsidRPr="0213DD7B">
        <w:rPr>
          <w:rFonts w:eastAsia="Segoe UI"/>
          <w:color w:val="333333"/>
        </w:rPr>
        <w:t>Regular Attendance</w:t>
      </w:r>
    </w:p>
    <w:p w14:paraId="771D9A87" w14:textId="77777777" w:rsidR="000E4574" w:rsidRDefault="5A0EB685" w:rsidP="009F0A05">
      <w:pPr>
        <w:pStyle w:val="ListParagraph"/>
        <w:numPr>
          <w:ilvl w:val="1"/>
          <w:numId w:val="18"/>
        </w:numPr>
        <w:shd w:val="clear" w:color="auto" w:fill="FFFFFF" w:themeFill="background2"/>
        <w:spacing w:after="0" w:line="240" w:lineRule="auto"/>
        <w:rPr>
          <w:rFonts w:eastAsia="Segoe UI"/>
          <w:color w:val="333333"/>
        </w:rPr>
      </w:pPr>
      <w:r w:rsidRPr="000E4574">
        <w:rPr>
          <w:rFonts w:eastAsia="Segoe UI"/>
          <w:color w:val="333333"/>
        </w:rPr>
        <w:t>Ninth Grade on Track</w:t>
      </w:r>
    </w:p>
    <w:p w14:paraId="1315C2F6" w14:textId="61939DE7" w:rsidR="004C2F6E" w:rsidRPr="000E4574" w:rsidRDefault="5A0EB685" w:rsidP="009F0A05">
      <w:pPr>
        <w:pStyle w:val="ListParagraph"/>
        <w:numPr>
          <w:ilvl w:val="1"/>
          <w:numId w:val="18"/>
        </w:numPr>
        <w:shd w:val="clear" w:color="auto" w:fill="FFFFFF" w:themeFill="background2"/>
        <w:spacing w:after="0" w:line="240" w:lineRule="auto"/>
        <w:rPr>
          <w:rFonts w:eastAsia="Segoe UI"/>
          <w:color w:val="333333"/>
        </w:rPr>
      </w:pPr>
      <w:r w:rsidRPr="000E4574">
        <w:rPr>
          <w:rFonts w:eastAsia="Segoe UI"/>
          <w:color w:val="333333"/>
        </w:rPr>
        <w:t xml:space="preserve">Dual Credit (if applicable) </w:t>
      </w:r>
    </w:p>
    <w:p w14:paraId="2F8096AF" w14:textId="27A68E35" w:rsidR="004C2F6E" w:rsidRPr="00791C95" w:rsidRDefault="004C2F6E" w:rsidP="69D81072">
      <w:pPr>
        <w:spacing w:line="240" w:lineRule="auto"/>
        <w:contextualSpacing/>
        <w:rPr>
          <w:rFonts w:eastAsia="Segoe UI"/>
        </w:rPr>
      </w:pPr>
    </w:p>
    <w:p w14:paraId="3B7C1CA1" w14:textId="77777777" w:rsidR="003B67C4" w:rsidRDefault="003B67C4">
      <w:pPr>
        <w:widowControl w:val="0"/>
        <w:autoSpaceDE w:val="0"/>
        <w:autoSpaceDN w:val="0"/>
        <w:spacing w:after="0" w:line="240" w:lineRule="auto"/>
        <w:rPr>
          <w:rFonts w:ascii="Segoe UI Semibold" w:eastAsia="Segoe UI Semibold" w:hAnsi="Segoe UI Semibold" w:cs="Segoe UI Semibold"/>
          <w:sz w:val="28"/>
          <w:szCs w:val="28"/>
        </w:rPr>
      </w:pPr>
      <w:r>
        <w:rPr>
          <w:rFonts w:ascii="Segoe UI Semibold" w:eastAsia="Segoe UI Semibold" w:hAnsi="Segoe UI Semibold" w:cs="Segoe UI Semibold"/>
          <w:sz w:val="28"/>
          <w:szCs w:val="28"/>
        </w:rPr>
        <w:br w:type="page"/>
      </w:r>
    </w:p>
    <w:p w14:paraId="13276CB1" w14:textId="06B07B70" w:rsidR="279D62C2" w:rsidRDefault="279D62C2" w:rsidP="36CD2F66">
      <w:pPr>
        <w:spacing w:line="240" w:lineRule="auto"/>
        <w:contextualSpacing/>
        <w:rPr>
          <w:rFonts w:ascii="Segoe UI Semibold" w:eastAsia="Segoe UI Semibold" w:hAnsi="Segoe UI Semibold" w:cs="Segoe UI Semibold"/>
          <w:sz w:val="28"/>
          <w:szCs w:val="28"/>
        </w:rPr>
      </w:pPr>
      <w:r w:rsidRPr="36CD2F66">
        <w:rPr>
          <w:rFonts w:ascii="Segoe UI Semibold" w:eastAsia="Segoe UI Semibold" w:hAnsi="Segoe UI Semibold" w:cs="Segoe UI Semibold"/>
          <w:sz w:val="28"/>
          <w:szCs w:val="28"/>
        </w:rPr>
        <w:lastRenderedPageBreak/>
        <w:t>C</w:t>
      </w:r>
      <w:r w:rsidR="48D61EDB" w:rsidRPr="36CD2F66">
        <w:rPr>
          <w:rFonts w:ascii="Segoe UI Semibold" w:eastAsia="Segoe UI Semibold" w:hAnsi="Segoe UI Semibold" w:cs="Segoe UI Semibold"/>
          <w:sz w:val="28"/>
          <w:szCs w:val="28"/>
        </w:rPr>
        <w:t xml:space="preserve">NA </w:t>
      </w:r>
      <w:r w:rsidR="08CDEFDD" w:rsidRPr="36CD2F66">
        <w:rPr>
          <w:rFonts w:ascii="Segoe UI Semibold" w:eastAsia="Segoe UI Semibold" w:hAnsi="Segoe UI Semibold" w:cs="Segoe UI Semibold"/>
          <w:sz w:val="28"/>
          <w:szCs w:val="28"/>
        </w:rPr>
        <w:t xml:space="preserve">Data </w:t>
      </w:r>
      <w:r w:rsidR="55399940" w:rsidRPr="36CD2F66">
        <w:rPr>
          <w:rFonts w:ascii="Segoe UI Semibold" w:eastAsia="Segoe UI Semibold" w:hAnsi="Segoe UI Semibold" w:cs="Segoe UI Semibold"/>
          <w:sz w:val="28"/>
          <w:szCs w:val="28"/>
        </w:rPr>
        <w:t>Summary</w:t>
      </w:r>
    </w:p>
    <w:tbl>
      <w:tblPr>
        <w:tblStyle w:val="TableGrid"/>
        <w:tblW w:w="0" w:type="auto"/>
        <w:tblLook w:val="04A0" w:firstRow="1" w:lastRow="0" w:firstColumn="1" w:lastColumn="0" w:noHBand="0" w:noVBand="1"/>
      </w:tblPr>
      <w:tblGrid>
        <w:gridCol w:w="12950"/>
      </w:tblGrid>
      <w:tr w:rsidR="00CB65DE" w14:paraId="43E4985F" w14:textId="77777777" w:rsidTr="36CD2F66">
        <w:trPr>
          <w:trHeight w:val="2060"/>
        </w:trPr>
        <w:tc>
          <w:tcPr>
            <w:tcW w:w="12950" w:type="dxa"/>
          </w:tcPr>
          <w:p w14:paraId="64493A2D" w14:textId="77777777" w:rsidR="00F16CEF" w:rsidRDefault="08BC25CF" w:rsidP="36CD2F66">
            <w:pPr>
              <w:pStyle w:val="ListParagraph"/>
              <w:numPr>
                <w:ilvl w:val="0"/>
                <w:numId w:val="1"/>
              </w:numPr>
              <w:spacing w:line="276" w:lineRule="auto"/>
            </w:pPr>
            <w:r>
              <w:t>What top strengths have emerged from multiple data sources?</w:t>
            </w:r>
          </w:p>
          <w:p w14:paraId="4C162A64" w14:textId="1D33B8E7" w:rsidR="006067DA" w:rsidRPr="00BE622F" w:rsidRDefault="000029C5" w:rsidP="36CD2F66">
            <w:pPr>
              <w:pStyle w:val="ListParagraph"/>
              <w:spacing w:line="276" w:lineRule="auto"/>
              <w:rPr>
                <w:rStyle w:val="PlaceholderText"/>
                <w:color w:val="505050"/>
              </w:rPr>
            </w:pPr>
            <w:sdt>
              <w:sdtPr>
                <w:rPr>
                  <w:rStyle w:val="PlaceholderText"/>
                  <w:color w:val="505050"/>
                </w:rPr>
                <w:id w:val="2072687806"/>
                <w:showingPlcHdr/>
              </w:sdtPr>
              <w:sdtEndPr>
                <w:rPr>
                  <w:rStyle w:val="PlaceholderText"/>
                </w:rPr>
              </w:sdtEndPr>
              <w:sdtContent>
                <w:r w:rsidR="08BC25CF" w:rsidRPr="00BE622F">
                  <w:rPr>
                    <w:rStyle w:val="PlaceholderText"/>
                    <w:color w:val="505050"/>
                  </w:rPr>
                  <w:t>Click or tap here to enter text.</w:t>
                </w:r>
              </w:sdtContent>
            </w:sdt>
          </w:p>
          <w:p w14:paraId="487DED9C" w14:textId="121DBB0A" w:rsidR="36CD2F66" w:rsidRPr="00BE622F" w:rsidRDefault="36CD2F66" w:rsidP="36CD2F66">
            <w:pPr>
              <w:pStyle w:val="ListParagraph"/>
              <w:spacing w:line="276" w:lineRule="auto"/>
              <w:rPr>
                <w:rStyle w:val="PlaceholderText"/>
                <w:color w:val="505050"/>
              </w:rPr>
            </w:pPr>
          </w:p>
          <w:p w14:paraId="12F2CBCF" w14:textId="77777777" w:rsidR="00F16CEF" w:rsidRDefault="08BC25CF" w:rsidP="36CD2F66">
            <w:pPr>
              <w:pStyle w:val="ListParagraph"/>
              <w:numPr>
                <w:ilvl w:val="0"/>
                <w:numId w:val="1"/>
              </w:numPr>
              <w:spacing w:line="276" w:lineRule="auto"/>
            </w:pPr>
            <w:r>
              <w:t xml:space="preserve">What top needs have emerged from multiple data sources? </w:t>
            </w:r>
          </w:p>
          <w:p w14:paraId="088D8214" w14:textId="668B8ED1" w:rsidR="006067DA" w:rsidRPr="00BE622F" w:rsidRDefault="000029C5" w:rsidP="36CD2F66">
            <w:pPr>
              <w:pStyle w:val="ListParagraph"/>
              <w:spacing w:line="276" w:lineRule="auto"/>
              <w:rPr>
                <w:rStyle w:val="PlaceholderText"/>
                <w:color w:val="505050"/>
              </w:rPr>
            </w:pPr>
            <w:sdt>
              <w:sdtPr>
                <w:rPr>
                  <w:rStyle w:val="PlaceholderText"/>
                  <w:color w:val="505050"/>
                </w:rPr>
                <w:id w:val="1499915864"/>
                <w:showingPlcHdr/>
              </w:sdtPr>
              <w:sdtEndPr>
                <w:rPr>
                  <w:rStyle w:val="PlaceholderText"/>
                </w:rPr>
              </w:sdtEndPr>
              <w:sdtContent>
                <w:r w:rsidR="7087483C" w:rsidRPr="00BE622F">
                  <w:rPr>
                    <w:rStyle w:val="PlaceholderText"/>
                    <w:color w:val="505050"/>
                  </w:rPr>
                  <w:t>Click or tap here to enter text.</w:t>
                </w:r>
              </w:sdtContent>
            </w:sdt>
          </w:p>
          <w:p w14:paraId="62030AB5" w14:textId="7323BED2" w:rsidR="36CD2F66" w:rsidRPr="00BE622F" w:rsidRDefault="36CD2F66" w:rsidP="36CD2F66">
            <w:pPr>
              <w:pStyle w:val="ListParagraph"/>
              <w:spacing w:line="276" w:lineRule="auto"/>
              <w:rPr>
                <w:rStyle w:val="PlaceholderText"/>
                <w:color w:val="505050"/>
              </w:rPr>
            </w:pPr>
          </w:p>
          <w:p w14:paraId="41F354FB" w14:textId="77777777" w:rsidR="1C963B0A" w:rsidRDefault="3A079CD5" w:rsidP="36CD2F66">
            <w:pPr>
              <w:pStyle w:val="ListParagraph"/>
              <w:numPr>
                <w:ilvl w:val="0"/>
                <w:numId w:val="1"/>
              </w:numPr>
              <w:spacing w:after="0" w:line="257" w:lineRule="auto"/>
              <w:rPr>
                <w:rFonts w:eastAsia="Segoe UI"/>
              </w:rPr>
            </w:pPr>
            <w:r w:rsidRPr="36CD2F66">
              <w:rPr>
                <w:rFonts w:eastAsia="Segoe UI"/>
              </w:rPr>
              <w:t>What disproportionalities exist among student groups?</w:t>
            </w:r>
          </w:p>
          <w:p w14:paraId="3AAF9352" w14:textId="6A9C99AD" w:rsidR="1C963B0A" w:rsidRDefault="000029C5" w:rsidP="36CD2F66">
            <w:pPr>
              <w:pStyle w:val="ListParagraph"/>
              <w:spacing w:after="0" w:line="257" w:lineRule="auto"/>
              <w:rPr>
                <w:rFonts w:eastAsia="Segoe UI"/>
              </w:rPr>
            </w:pPr>
            <w:sdt>
              <w:sdtPr>
                <w:rPr>
                  <w:rFonts w:eastAsia="Segoe UI"/>
                  <w:color w:val="808080" w:themeColor="background2" w:themeShade="80"/>
                </w:rPr>
                <w:id w:val="1391332334"/>
                <w:placeholder>
                  <w:docPart w:val="6D057C63C5894D4285882D078718FD0D"/>
                </w:placeholder>
              </w:sdtPr>
              <w:sdtEndPr>
                <w:rPr>
                  <w:rStyle w:val="PlaceholderText"/>
                </w:rPr>
              </w:sdtEndPr>
              <w:sdtContent>
                <w:r w:rsidR="3A079CD5" w:rsidRPr="36CD2F66">
                  <w:rPr>
                    <w:rStyle w:val="PlaceholderText"/>
                    <w:rFonts w:eastAsia="Segoe UI"/>
                    <w:color w:val="auto"/>
                  </w:rPr>
                  <w:t>Click or tap here to enter text.</w:t>
                </w:r>
              </w:sdtContent>
            </w:sdt>
          </w:p>
          <w:p w14:paraId="0C5FBF20" w14:textId="77777777" w:rsidR="67731610" w:rsidRDefault="67731610" w:rsidP="36CD2F66">
            <w:pPr>
              <w:spacing w:after="0" w:line="257" w:lineRule="auto"/>
              <w:rPr>
                <w:rFonts w:eastAsia="Segoe UI"/>
              </w:rPr>
            </w:pPr>
          </w:p>
          <w:p w14:paraId="2326CF04" w14:textId="0DDB2B53" w:rsidR="1C963B0A" w:rsidRDefault="3A079CD5" w:rsidP="36CD2F66">
            <w:pPr>
              <w:pStyle w:val="ListParagraph"/>
              <w:numPr>
                <w:ilvl w:val="0"/>
                <w:numId w:val="1"/>
              </w:numPr>
              <w:spacing w:after="0" w:line="240" w:lineRule="auto"/>
              <w:rPr>
                <w:rFonts w:eastAsia="Segoe UI"/>
              </w:rPr>
            </w:pPr>
            <w:r w:rsidRPr="36CD2F66">
              <w:rPr>
                <w:rFonts w:eastAsia="Segoe UI"/>
              </w:rPr>
              <w:t xml:space="preserve">What root causes has your team identified for disproportionalities among student groups? </w:t>
            </w:r>
          </w:p>
          <w:p w14:paraId="362B11D7" w14:textId="77777777" w:rsidR="1C963B0A" w:rsidRDefault="000029C5" w:rsidP="36CD2F66">
            <w:pPr>
              <w:pStyle w:val="ListParagraph"/>
              <w:spacing w:after="0" w:line="257" w:lineRule="auto"/>
              <w:rPr>
                <w:rFonts w:eastAsia="Segoe UI"/>
              </w:rPr>
            </w:pPr>
            <w:sdt>
              <w:sdtPr>
                <w:rPr>
                  <w:rFonts w:eastAsia="Segoe UI"/>
                  <w:color w:val="808080" w:themeColor="background2" w:themeShade="80"/>
                </w:rPr>
                <w:id w:val="855521682"/>
                <w:placeholder>
                  <w:docPart w:val="A1B97F6033444D91AE509FBE7C0B00D5"/>
                </w:placeholder>
              </w:sdtPr>
              <w:sdtEndPr>
                <w:rPr>
                  <w:rStyle w:val="PlaceholderText"/>
                </w:rPr>
              </w:sdtEndPr>
              <w:sdtContent>
                <w:r w:rsidR="3A079CD5" w:rsidRPr="36CD2F66">
                  <w:rPr>
                    <w:rStyle w:val="PlaceholderText"/>
                    <w:rFonts w:eastAsia="Segoe UI"/>
                    <w:color w:val="auto"/>
                  </w:rPr>
                  <w:t>Click or tap here to enter text.</w:t>
                </w:r>
              </w:sdtContent>
            </w:sdt>
          </w:p>
          <w:p w14:paraId="175409B8" w14:textId="77777777" w:rsidR="67731610" w:rsidRDefault="67731610" w:rsidP="36CD2F66">
            <w:pPr>
              <w:spacing w:after="0" w:line="240" w:lineRule="auto"/>
              <w:rPr>
                <w:rFonts w:eastAsia="Segoe UI"/>
              </w:rPr>
            </w:pPr>
          </w:p>
          <w:p w14:paraId="5D415457" w14:textId="77777777" w:rsidR="00F16CEF" w:rsidRDefault="08BC25CF" w:rsidP="36CD2F66">
            <w:pPr>
              <w:pStyle w:val="ListParagraph"/>
              <w:numPr>
                <w:ilvl w:val="0"/>
                <w:numId w:val="1"/>
              </w:numPr>
              <w:spacing w:line="276" w:lineRule="auto"/>
            </w:pPr>
            <w:r>
              <w:t>What findings or themes have emerged that, if addressed, will have the greatest potential for impact on student outcomes?</w:t>
            </w:r>
          </w:p>
          <w:p w14:paraId="729A63FA" w14:textId="7CC99AB7" w:rsidR="006067DA" w:rsidRPr="00BE622F" w:rsidRDefault="000029C5" w:rsidP="36CD2F66">
            <w:pPr>
              <w:pStyle w:val="ListParagraph"/>
              <w:spacing w:line="276" w:lineRule="auto"/>
              <w:rPr>
                <w:rStyle w:val="PlaceholderText"/>
                <w:color w:val="505050"/>
              </w:rPr>
            </w:pPr>
            <w:sdt>
              <w:sdtPr>
                <w:rPr>
                  <w:rStyle w:val="PlaceholderText"/>
                  <w:color w:val="505050"/>
                </w:rPr>
                <w:id w:val="1353153976"/>
                <w:showingPlcHdr/>
              </w:sdtPr>
              <w:sdtEndPr>
                <w:rPr>
                  <w:rStyle w:val="PlaceholderText"/>
                </w:rPr>
              </w:sdtEndPr>
              <w:sdtContent>
                <w:r w:rsidR="08BC25CF" w:rsidRPr="00BE622F">
                  <w:rPr>
                    <w:rStyle w:val="PlaceholderText"/>
                    <w:color w:val="505050"/>
                  </w:rPr>
                  <w:t>Click or tap here to enter text.</w:t>
                </w:r>
              </w:sdtContent>
            </w:sdt>
          </w:p>
          <w:p w14:paraId="38BF2B6E" w14:textId="29C8EA05" w:rsidR="36CD2F66" w:rsidRPr="00BE622F" w:rsidRDefault="36CD2F66" w:rsidP="36CD2F66">
            <w:pPr>
              <w:pStyle w:val="ListParagraph"/>
              <w:spacing w:line="276" w:lineRule="auto"/>
              <w:rPr>
                <w:rStyle w:val="PlaceholderText"/>
                <w:color w:val="505050"/>
              </w:rPr>
            </w:pPr>
          </w:p>
          <w:p w14:paraId="39AD2EFF" w14:textId="77777777" w:rsidR="00F16CEF" w:rsidRDefault="08BC25CF" w:rsidP="36CD2F66">
            <w:pPr>
              <w:pStyle w:val="ListParagraph"/>
              <w:numPr>
                <w:ilvl w:val="0"/>
                <w:numId w:val="1"/>
              </w:numPr>
              <w:spacing w:line="276" w:lineRule="auto"/>
            </w:pPr>
            <w:r>
              <w:t>How do identified needs impact each other?</w:t>
            </w:r>
          </w:p>
          <w:p w14:paraId="4BD1DFB8" w14:textId="1B5F7F8E" w:rsidR="006067DA" w:rsidRPr="00BE622F" w:rsidRDefault="000029C5" w:rsidP="36CD2F66">
            <w:pPr>
              <w:pStyle w:val="ListParagraph"/>
              <w:spacing w:line="276" w:lineRule="auto"/>
              <w:rPr>
                <w:rStyle w:val="PlaceholderText"/>
                <w:color w:val="505050"/>
              </w:rPr>
            </w:pPr>
            <w:sdt>
              <w:sdtPr>
                <w:rPr>
                  <w:rStyle w:val="PlaceholderText"/>
                  <w:color w:val="505050"/>
                </w:rPr>
                <w:id w:val="-49691724"/>
                <w:showingPlcHdr/>
              </w:sdtPr>
              <w:sdtEndPr>
                <w:rPr>
                  <w:rStyle w:val="PlaceholderText"/>
                </w:rPr>
              </w:sdtEndPr>
              <w:sdtContent>
                <w:r w:rsidR="08BC25CF" w:rsidRPr="00BE622F">
                  <w:rPr>
                    <w:rStyle w:val="PlaceholderText"/>
                    <w:color w:val="505050"/>
                  </w:rPr>
                  <w:t>Click or tap here to enter text.</w:t>
                </w:r>
              </w:sdtContent>
            </w:sdt>
          </w:p>
          <w:p w14:paraId="164BB6D2" w14:textId="60AD4190" w:rsidR="36CD2F66" w:rsidRPr="00BE622F" w:rsidRDefault="36CD2F66" w:rsidP="36CD2F66">
            <w:pPr>
              <w:pStyle w:val="ListParagraph"/>
              <w:spacing w:line="276" w:lineRule="auto"/>
              <w:rPr>
                <w:rStyle w:val="PlaceholderText"/>
                <w:color w:val="505050"/>
              </w:rPr>
            </w:pPr>
          </w:p>
          <w:p w14:paraId="73AC8C9B" w14:textId="487DDBE6" w:rsidR="00F16CEF" w:rsidRDefault="3D0A487A" w:rsidP="36CD2F66">
            <w:pPr>
              <w:pStyle w:val="ListParagraph"/>
              <w:numPr>
                <w:ilvl w:val="0"/>
                <w:numId w:val="1"/>
              </w:numPr>
              <w:spacing w:line="276" w:lineRule="auto"/>
            </w:pPr>
            <w:r>
              <w:t>W</w:t>
            </w:r>
            <w:r w:rsidR="4742B5C1">
              <w:t xml:space="preserve">hich needs require </w:t>
            </w:r>
            <w:r w:rsidR="1B2EB213">
              <w:t xml:space="preserve">short-term goals </w:t>
            </w:r>
            <w:r w:rsidR="0356D0EA">
              <w:t xml:space="preserve">(3-6 months) </w:t>
            </w:r>
            <w:r w:rsidR="1B2EB213">
              <w:t>and which needs r</w:t>
            </w:r>
            <w:r w:rsidR="6CB81708">
              <w:t>equire</w:t>
            </w:r>
            <w:r w:rsidR="1B2EB213">
              <w:t xml:space="preserve"> long-term goals</w:t>
            </w:r>
            <w:r w:rsidR="50186835">
              <w:t xml:space="preserve"> (1-2 years)</w:t>
            </w:r>
            <w:r w:rsidR="1B2EB213">
              <w:t>?</w:t>
            </w:r>
          </w:p>
          <w:p w14:paraId="53ADF9B8" w14:textId="17109EE6" w:rsidR="006067DA" w:rsidRPr="00BE622F" w:rsidRDefault="000029C5" w:rsidP="36CD2F66">
            <w:pPr>
              <w:pStyle w:val="ListParagraph"/>
              <w:spacing w:line="276" w:lineRule="auto"/>
              <w:rPr>
                <w:rStyle w:val="PlaceholderText"/>
                <w:color w:val="505050"/>
              </w:rPr>
            </w:pPr>
            <w:sdt>
              <w:sdtPr>
                <w:rPr>
                  <w:rStyle w:val="PlaceholderText"/>
                  <w:color w:val="505050"/>
                </w:rPr>
                <w:id w:val="-611976965"/>
                <w:showingPlcHdr/>
              </w:sdtPr>
              <w:sdtEndPr>
                <w:rPr>
                  <w:rStyle w:val="PlaceholderText"/>
                </w:rPr>
              </w:sdtEndPr>
              <w:sdtContent>
                <w:r w:rsidR="08BC25CF" w:rsidRPr="00BE622F">
                  <w:rPr>
                    <w:rStyle w:val="PlaceholderText"/>
                    <w:color w:val="505050"/>
                  </w:rPr>
                  <w:t>Click or tap here to enter text.</w:t>
                </w:r>
              </w:sdtContent>
            </w:sdt>
          </w:p>
          <w:p w14:paraId="31F54E70" w14:textId="3BC63FC2" w:rsidR="36CD2F66" w:rsidRPr="00BE622F" w:rsidRDefault="36CD2F66" w:rsidP="36CD2F66">
            <w:pPr>
              <w:pStyle w:val="ListParagraph"/>
              <w:spacing w:line="276" w:lineRule="auto"/>
              <w:rPr>
                <w:rStyle w:val="PlaceholderText"/>
                <w:color w:val="505050"/>
              </w:rPr>
            </w:pPr>
          </w:p>
          <w:p w14:paraId="6236B299" w14:textId="277C2249" w:rsidR="00F16CEF" w:rsidRDefault="7087483C" w:rsidP="36CD2F66">
            <w:pPr>
              <w:pStyle w:val="ListParagraph"/>
              <w:numPr>
                <w:ilvl w:val="0"/>
                <w:numId w:val="1"/>
              </w:numPr>
              <w:spacing w:line="276" w:lineRule="auto"/>
            </w:pPr>
            <w:r>
              <w:t xml:space="preserve">What needs if addressed, would represent a quick win, and build momentum toward confronting more challenging needs. </w:t>
            </w:r>
          </w:p>
          <w:p w14:paraId="3E840A8A" w14:textId="35F1E627" w:rsidR="08BC25CF" w:rsidRDefault="000029C5" w:rsidP="36CD2F66">
            <w:pPr>
              <w:pStyle w:val="ListParagraph"/>
              <w:spacing w:line="276" w:lineRule="auto"/>
            </w:pPr>
            <w:sdt>
              <w:sdtPr>
                <w:rPr>
                  <w:rStyle w:val="PlaceholderText"/>
                  <w:color w:val="505050"/>
                </w:rPr>
                <w:id w:val="504480806"/>
                <w:showingPlcHdr/>
              </w:sdtPr>
              <w:sdtEndPr>
                <w:rPr>
                  <w:rStyle w:val="PlaceholderText"/>
                </w:rPr>
              </w:sdtEndPr>
              <w:sdtContent>
                <w:r w:rsidR="08BC25CF" w:rsidRPr="00BE622F">
                  <w:rPr>
                    <w:rStyle w:val="PlaceholderText"/>
                    <w:color w:val="505050"/>
                  </w:rPr>
                  <w:t>Click or tap here to enter text.</w:t>
                </w:r>
              </w:sdtContent>
            </w:sdt>
          </w:p>
          <w:p w14:paraId="56644B27" w14:textId="12956DB8" w:rsidR="36CD2F66" w:rsidRDefault="36CD2F66" w:rsidP="36CD2F66">
            <w:pPr>
              <w:pStyle w:val="ListParagraph"/>
              <w:spacing w:line="276" w:lineRule="auto"/>
            </w:pPr>
          </w:p>
          <w:p w14:paraId="6A4E01CE" w14:textId="0E4F3AF2" w:rsidR="006067DA" w:rsidRDefault="08BC25CF" w:rsidP="36CD2F66">
            <w:pPr>
              <w:pStyle w:val="ListParagraph"/>
              <w:numPr>
                <w:ilvl w:val="0"/>
                <w:numId w:val="1"/>
              </w:numPr>
              <w:spacing w:line="276" w:lineRule="auto"/>
              <w:rPr>
                <w:b/>
                <w:bCs/>
              </w:rPr>
            </w:pPr>
            <w:r>
              <w:t>Are there additional data that should be considered to make informed decisions about priorities and capacity for implementation?</w:t>
            </w:r>
          </w:p>
          <w:p w14:paraId="55472192" w14:textId="1C9798C7" w:rsidR="006067DA" w:rsidRDefault="000029C5" w:rsidP="36CD2F66">
            <w:pPr>
              <w:pStyle w:val="ListParagraph"/>
              <w:spacing w:line="276" w:lineRule="auto"/>
              <w:rPr>
                <w:b/>
                <w:bCs/>
              </w:rPr>
            </w:pPr>
            <w:sdt>
              <w:sdtPr>
                <w:rPr>
                  <w:b/>
                  <w:bCs/>
                </w:rPr>
                <w:id w:val="1271816696"/>
                <w:showingPlcHdr/>
              </w:sdtPr>
              <w:sdtEndPr/>
              <w:sdtContent>
                <w:r w:rsidR="08BC25CF" w:rsidRPr="00BE622F">
                  <w:rPr>
                    <w:rStyle w:val="PlaceholderText"/>
                    <w:color w:val="505050"/>
                  </w:rPr>
                  <w:t>Click or tap here to enter text.</w:t>
                </w:r>
              </w:sdtContent>
            </w:sdt>
          </w:p>
          <w:p w14:paraId="1CAE6952" w14:textId="0519C1C0" w:rsidR="00CB65DE" w:rsidRDefault="00CB65DE" w:rsidP="67731610">
            <w:pPr>
              <w:spacing w:line="240" w:lineRule="auto"/>
              <w:contextualSpacing/>
              <w:rPr>
                <w:rFonts w:eastAsia="Segoe UI"/>
                <w:color w:val="FF0000"/>
                <w:sz w:val="40"/>
                <w:szCs w:val="40"/>
              </w:rPr>
            </w:pPr>
          </w:p>
          <w:p w14:paraId="47773978" w14:textId="789C3250" w:rsidR="00CB65DE" w:rsidRDefault="00CB65DE" w:rsidP="007C314B">
            <w:pPr>
              <w:spacing w:line="240" w:lineRule="auto"/>
              <w:contextualSpacing/>
              <w:rPr>
                <w:rFonts w:eastAsia="Segoe UI"/>
                <w:color w:val="FF0000"/>
                <w:sz w:val="40"/>
                <w:szCs w:val="40"/>
              </w:rPr>
            </w:pPr>
          </w:p>
        </w:tc>
      </w:tr>
    </w:tbl>
    <w:p w14:paraId="04773485" w14:textId="0A4AE8E7" w:rsidR="00201479" w:rsidRPr="00201479" w:rsidRDefault="00201479" w:rsidP="00201479"/>
    <w:p w14:paraId="3EC19460" w14:textId="77777777" w:rsidR="00EE1EBB" w:rsidRDefault="00EE1EBB">
      <w:pPr>
        <w:widowControl w:val="0"/>
        <w:autoSpaceDE w:val="0"/>
        <w:autoSpaceDN w:val="0"/>
        <w:spacing w:after="0" w:line="240" w:lineRule="auto"/>
        <w:rPr>
          <w:rFonts w:ascii="Segoe UI Semibold" w:eastAsia="Segoe UI Semibold" w:hAnsi="Segoe UI Semibold" w:cs="Segoe UI Semibold"/>
          <w:color w:val="055A5F" w:themeColor="accent5" w:themeShade="80"/>
          <w:sz w:val="32"/>
          <w:szCs w:val="32"/>
        </w:rPr>
      </w:pPr>
      <w:r>
        <w:rPr>
          <w:rFonts w:ascii="Segoe UI Semibold" w:eastAsia="Segoe UI Semibold" w:hAnsi="Segoe UI Semibold" w:cs="Segoe UI Semibold"/>
          <w:color w:val="055A5F" w:themeColor="accent5" w:themeShade="80"/>
          <w:sz w:val="32"/>
          <w:szCs w:val="32"/>
        </w:rPr>
        <w:br w:type="page"/>
      </w:r>
    </w:p>
    <w:p w14:paraId="74F3E205" w14:textId="62ED256C" w:rsidR="00201479" w:rsidRPr="00201479" w:rsidRDefault="7A8A1219" w:rsidP="36CD2F66">
      <w:pPr>
        <w:rPr>
          <w:rFonts w:ascii="Segoe UI Semibold" w:hAnsi="Segoe UI Semibold" w:cs="Segoe UI Semibold"/>
          <w:b/>
          <w:bCs/>
          <w:color w:val="055A5F" w:themeColor="accent5" w:themeShade="80"/>
          <w:sz w:val="32"/>
          <w:szCs w:val="32"/>
        </w:rPr>
      </w:pPr>
      <w:r w:rsidRPr="36CD2F66">
        <w:rPr>
          <w:rFonts w:ascii="Segoe UI Semibold" w:eastAsia="Segoe UI Semibold" w:hAnsi="Segoe UI Semibold" w:cs="Segoe UI Semibold"/>
          <w:color w:val="055A5F" w:themeColor="accent5" w:themeShade="80"/>
          <w:sz w:val="32"/>
          <w:szCs w:val="32"/>
        </w:rPr>
        <w:t xml:space="preserve">Section </w:t>
      </w:r>
      <w:r w:rsidR="3C5117F1" w:rsidRPr="36CD2F66">
        <w:rPr>
          <w:rFonts w:ascii="Segoe UI Semibold" w:eastAsia="Segoe UI Semibold" w:hAnsi="Segoe UI Semibold" w:cs="Segoe UI Semibold"/>
          <w:color w:val="055A5F" w:themeColor="accent5" w:themeShade="80"/>
          <w:sz w:val="32"/>
          <w:szCs w:val="32"/>
        </w:rPr>
        <w:t>4</w:t>
      </w:r>
      <w:r w:rsidRPr="36CD2F66">
        <w:rPr>
          <w:rFonts w:ascii="Segoe UI Semibold" w:eastAsia="Segoe UI Semibold" w:hAnsi="Segoe UI Semibold" w:cs="Segoe UI Semibold"/>
          <w:color w:val="055A5F" w:themeColor="accent5" w:themeShade="80"/>
          <w:sz w:val="32"/>
          <w:szCs w:val="32"/>
        </w:rPr>
        <w:t xml:space="preserve">: </w:t>
      </w:r>
      <w:r w:rsidR="393B7715" w:rsidRPr="36CD2F66">
        <w:rPr>
          <w:rFonts w:ascii="Segoe UI Semibold" w:hAnsi="Segoe UI Semibold" w:cs="Segoe UI Semibold"/>
          <w:color w:val="055A5F" w:themeColor="accent5" w:themeShade="80"/>
          <w:sz w:val="32"/>
          <w:szCs w:val="32"/>
        </w:rPr>
        <w:t>Resource Inequities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12945"/>
      </w:tblGrid>
      <w:tr w:rsidR="36CD2F66" w14:paraId="6DBDC993" w14:textId="77777777" w:rsidTr="00EE1EBB">
        <w:trPr>
          <w:trHeight w:val="300"/>
        </w:trPr>
        <w:tc>
          <w:tcPr>
            <w:tcW w:w="12945" w:type="dxa"/>
            <w:tcBorders>
              <w:top w:val="single" w:sz="6" w:space="0" w:color="auto"/>
              <w:left w:val="single" w:sz="6" w:space="0" w:color="auto"/>
              <w:bottom w:val="single" w:sz="6" w:space="0" w:color="auto"/>
              <w:right w:val="single" w:sz="6" w:space="0" w:color="auto"/>
            </w:tcBorders>
            <w:tcMar>
              <w:left w:w="105" w:type="dxa"/>
              <w:right w:w="105" w:type="dxa"/>
            </w:tcMar>
          </w:tcPr>
          <w:p w14:paraId="1D9C0198" w14:textId="37F2D47C" w:rsidR="36CD2F66" w:rsidRDefault="36CD2F66" w:rsidP="36CD2F66">
            <w:pPr>
              <w:rPr>
                <w:rFonts w:eastAsia="Segoe UI"/>
                <w:sz w:val="20"/>
                <w:szCs w:val="20"/>
              </w:rPr>
            </w:pPr>
            <w:r w:rsidRPr="36CD2F66">
              <w:rPr>
                <w:rFonts w:eastAsia="Segoe UI"/>
                <w:sz w:val="20"/>
                <w:szCs w:val="20"/>
              </w:rPr>
              <w:t xml:space="preserve">Investigate resource inequities (funding, staffing, materials, resources, etc.) identified through conducting the Comprehensive Needs Assessment (CNA) and using the </w:t>
            </w:r>
            <w:hyperlink r:id="rId16" w:history="1">
              <w:r w:rsidRPr="009F4D5F">
                <w:rPr>
                  <w:rStyle w:val="Hyperlink"/>
                  <w:rFonts w:eastAsia="Segoe UI"/>
                  <w:b/>
                  <w:bCs/>
                  <w:sz w:val="20"/>
                  <w:szCs w:val="20"/>
                </w:rPr>
                <w:t>Examining Resource Inequities Tool</w:t>
              </w:r>
            </w:hyperlink>
            <w:r w:rsidRPr="36CD2F66">
              <w:rPr>
                <w:rFonts w:eastAsia="Segoe UI"/>
                <w:sz w:val="20"/>
                <w:szCs w:val="20"/>
              </w:rPr>
              <w:t>. Summarize what resource inequities were identified and which will be addressed in the school improvement plan.</w:t>
            </w:r>
          </w:p>
        </w:tc>
      </w:tr>
      <w:tr w:rsidR="36CD2F66" w14:paraId="0BBBAD0D" w14:textId="77777777" w:rsidTr="00EE1EBB">
        <w:trPr>
          <w:trHeight w:val="285"/>
        </w:trPr>
        <w:tc>
          <w:tcPr>
            <w:tcW w:w="12945" w:type="dxa"/>
            <w:tcBorders>
              <w:top w:val="single" w:sz="6" w:space="0" w:color="auto"/>
              <w:left w:val="single" w:sz="6" w:space="0" w:color="auto"/>
              <w:bottom w:val="single" w:sz="6" w:space="0" w:color="auto"/>
              <w:right w:val="single" w:sz="6" w:space="0" w:color="auto"/>
            </w:tcBorders>
            <w:tcMar>
              <w:left w:w="105" w:type="dxa"/>
              <w:right w:w="105" w:type="dxa"/>
            </w:tcMar>
          </w:tcPr>
          <w:p w14:paraId="32CD8D83" w14:textId="194A1F6C" w:rsidR="36CD2F66" w:rsidRDefault="36CD2F66" w:rsidP="36CD2F66">
            <w:pPr>
              <w:rPr>
                <w:rFonts w:eastAsia="Segoe UI"/>
                <w:sz w:val="20"/>
                <w:szCs w:val="20"/>
              </w:rPr>
            </w:pPr>
            <w:r w:rsidRPr="36CD2F66">
              <w:rPr>
                <w:rFonts w:eastAsia="Segoe UI"/>
                <w:b/>
                <w:bCs/>
                <w:sz w:val="20"/>
                <w:szCs w:val="20"/>
              </w:rPr>
              <w:t xml:space="preserve">  </w:t>
            </w:r>
            <w:sdt>
              <w:sdtPr>
                <w:rPr>
                  <w:rFonts w:eastAsia="Segoe UI"/>
                  <w:color w:val="665357" w:themeColor="accent6" w:themeShade="80"/>
                  <w:sz w:val="20"/>
                  <w:szCs w:val="20"/>
                </w:rPr>
                <w:id w:val="-1756894407"/>
                <w:placeholder>
                  <w:docPart w:val="DefaultPlaceholder_-1854013440"/>
                </w:placeholder>
                <w:text/>
              </w:sdtPr>
              <w:sdtEndPr/>
              <w:sdtContent>
                <w:r w:rsidRPr="00EE1EBB">
                  <w:rPr>
                    <w:rFonts w:eastAsia="Segoe UI"/>
                    <w:color w:val="665357" w:themeColor="accent6" w:themeShade="80"/>
                    <w:sz w:val="20"/>
                    <w:szCs w:val="20"/>
                  </w:rPr>
                  <w:t>Click or tap here to enter text.</w:t>
                </w:r>
              </w:sdtContent>
            </w:sdt>
            <w:r w:rsidRPr="36CD2F66">
              <w:rPr>
                <w:rFonts w:eastAsia="Segoe UI"/>
                <w:b/>
                <w:bCs/>
                <w:sz w:val="20"/>
                <w:szCs w:val="20"/>
              </w:rPr>
              <w:t xml:space="preserve"> </w:t>
            </w:r>
          </w:p>
          <w:p w14:paraId="5E78D4B3" w14:textId="3875778D" w:rsidR="36CD2F66" w:rsidRDefault="36CD2F66" w:rsidP="36CD2F66">
            <w:pPr>
              <w:ind w:left="720"/>
              <w:rPr>
                <w:rFonts w:eastAsia="Segoe UI"/>
                <w:sz w:val="20"/>
                <w:szCs w:val="20"/>
              </w:rPr>
            </w:pPr>
          </w:p>
        </w:tc>
      </w:tr>
    </w:tbl>
    <w:p w14:paraId="7F611115" w14:textId="77777777" w:rsidR="00EE1EBB" w:rsidRDefault="00EE1EBB" w:rsidP="00EE1EBB"/>
    <w:p w14:paraId="2775C3AC" w14:textId="758EB921" w:rsidR="00B21583" w:rsidRDefault="3697F713" w:rsidP="00B21583">
      <w:r w:rsidRPr="36CD2F66">
        <w:rPr>
          <w:rFonts w:ascii="Segoe UI Semibold" w:eastAsia="Segoe UI Semibold" w:hAnsi="Segoe UI Semibold" w:cs="Segoe UI Semibold"/>
          <w:color w:val="055A5F" w:themeColor="accent5" w:themeShade="80"/>
          <w:sz w:val="32"/>
          <w:szCs w:val="32"/>
        </w:rPr>
        <w:t xml:space="preserve">Section 5: </w:t>
      </w:r>
      <w:r w:rsidR="00964AA2" w:rsidRPr="36CD2F66">
        <w:rPr>
          <w:rFonts w:ascii="Segoe UI Semibold" w:hAnsi="Segoe UI Semibold" w:cs="Segoe UI Semibold"/>
          <w:color w:val="055A5F" w:themeColor="accent5" w:themeShade="80"/>
          <w:sz w:val="32"/>
          <w:szCs w:val="32"/>
        </w:rPr>
        <w:t>Pri</w:t>
      </w:r>
      <w:r w:rsidR="60142C42" w:rsidRPr="36CD2F66">
        <w:rPr>
          <w:rFonts w:ascii="Segoe UI Semibold" w:hAnsi="Segoe UI Semibold" w:cs="Segoe UI Semibold"/>
          <w:color w:val="055A5F" w:themeColor="accent5" w:themeShade="80"/>
          <w:sz w:val="32"/>
          <w:szCs w:val="32"/>
        </w:rPr>
        <w:t>orities</w:t>
      </w:r>
      <w:r w:rsidR="00201479">
        <w:br/>
      </w:r>
      <w:r w:rsidR="759DBC4D" w:rsidRPr="36CD2F66">
        <w:rPr>
          <w:rFonts w:eastAsia="Segoe UI"/>
          <w:color w:val="000000"/>
        </w:rPr>
        <w:t>Describe the top 3 priorities for improvement that were found by doing the Comprehensive Needs Assessment and that will inform your goals.</w:t>
      </w:r>
    </w:p>
    <w:tbl>
      <w:tblPr>
        <w:tblStyle w:val="TableGrid"/>
        <w:tblW w:w="0" w:type="auto"/>
        <w:tblLook w:val="04A0" w:firstRow="1" w:lastRow="0" w:firstColumn="1" w:lastColumn="0" w:noHBand="0" w:noVBand="1"/>
      </w:tblPr>
      <w:tblGrid>
        <w:gridCol w:w="12950"/>
      </w:tblGrid>
      <w:tr w:rsidR="00FE6FB4" w14:paraId="66FE3B9F" w14:textId="77777777" w:rsidTr="26BA4F84">
        <w:trPr>
          <w:trHeight w:val="300"/>
        </w:trPr>
        <w:tc>
          <w:tcPr>
            <w:tcW w:w="12950" w:type="dxa"/>
          </w:tcPr>
          <w:p w14:paraId="3C9F0346" w14:textId="77777777" w:rsidR="005B0933" w:rsidRDefault="005B0933" w:rsidP="005B0933">
            <w:pPr>
              <w:rPr>
                <w:b/>
                <w:bCs/>
              </w:rPr>
            </w:pPr>
            <w:bookmarkStart w:id="0" w:name="_Hlk174088590"/>
            <w:r w:rsidRPr="26BA4F84">
              <w:rPr>
                <w:b/>
                <w:bCs/>
              </w:rPr>
              <w:t xml:space="preserve">Priority #1: </w:t>
            </w:r>
            <w:sdt>
              <w:sdtPr>
                <w:rPr>
                  <w:b/>
                  <w:bCs/>
                </w:rPr>
                <w:id w:val="2038080484"/>
                <w:placeholder>
                  <w:docPart w:val="6BC970F9092E4B9A9403BBA8720FE826"/>
                </w:placeholder>
                <w:showingPlcHdr/>
                <w:text/>
              </w:sdtPr>
              <w:sdtEndPr/>
              <w:sdtContent>
                <w:r w:rsidRPr="00BE622F">
                  <w:rPr>
                    <w:rStyle w:val="PlaceholderText"/>
                    <w:color w:val="505050"/>
                  </w:rPr>
                  <w:t>Click or tap here to enter text.</w:t>
                </w:r>
              </w:sdtContent>
            </w:sdt>
          </w:p>
          <w:bookmarkEnd w:id="0"/>
          <w:p w14:paraId="3B4D582A" w14:textId="77777777" w:rsidR="005B0933" w:rsidRDefault="005B0933" w:rsidP="005B0933">
            <w:pPr>
              <w:rPr>
                <w:b/>
                <w:bCs/>
              </w:rPr>
            </w:pPr>
          </w:p>
          <w:p w14:paraId="213C24E4" w14:textId="77777777" w:rsidR="005B0933" w:rsidRDefault="005B0933" w:rsidP="005B0933">
            <w:pPr>
              <w:rPr>
                <w:b/>
                <w:bCs/>
              </w:rPr>
            </w:pPr>
            <w:r w:rsidRPr="26BA4F84">
              <w:rPr>
                <w:b/>
                <w:bCs/>
              </w:rPr>
              <w:t xml:space="preserve">Priority #2: </w:t>
            </w:r>
            <w:sdt>
              <w:sdtPr>
                <w:rPr>
                  <w:b/>
                  <w:bCs/>
                </w:rPr>
                <w:id w:val="-27716945"/>
                <w:placeholder>
                  <w:docPart w:val="6BC970F9092E4B9A9403BBA8720FE826"/>
                </w:placeholder>
                <w:showingPlcHdr/>
                <w:text/>
              </w:sdtPr>
              <w:sdtEndPr/>
              <w:sdtContent>
                <w:r w:rsidRPr="00BE622F">
                  <w:rPr>
                    <w:rStyle w:val="PlaceholderText"/>
                    <w:color w:val="505050"/>
                  </w:rPr>
                  <w:t>Click or tap here to enter text.</w:t>
                </w:r>
              </w:sdtContent>
            </w:sdt>
          </w:p>
          <w:p w14:paraId="1B600C4E" w14:textId="77777777" w:rsidR="005B0933" w:rsidRDefault="005B0933" w:rsidP="005B0933">
            <w:pPr>
              <w:rPr>
                <w:b/>
                <w:bCs/>
              </w:rPr>
            </w:pPr>
          </w:p>
          <w:p w14:paraId="4EC4DF22" w14:textId="77777777" w:rsidR="005B0933" w:rsidRDefault="005B0933" w:rsidP="005B0933">
            <w:pPr>
              <w:rPr>
                <w:strike/>
              </w:rPr>
            </w:pPr>
            <w:r w:rsidRPr="26BA4F84">
              <w:rPr>
                <w:b/>
                <w:bCs/>
              </w:rPr>
              <w:t xml:space="preserve">Priority #3: </w:t>
            </w:r>
            <w:sdt>
              <w:sdtPr>
                <w:rPr>
                  <w:b/>
                  <w:bCs/>
                </w:rPr>
                <w:id w:val="-231546617"/>
                <w:placeholder>
                  <w:docPart w:val="6BC970F9092E4B9A9403BBA8720FE826"/>
                </w:placeholder>
                <w:showingPlcHdr/>
                <w:text/>
              </w:sdtPr>
              <w:sdtEndPr/>
              <w:sdtContent>
                <w:r w:rsidRPr="00BE622F">
                  <w:rPr>
                    <w:rStyle w:val="PlaceholderText"/>
                    <w:color w:val="505050"/>
                  </w:rPr>
                  <w:t>Click or tap here to enter text.</w:t>
                </w:r>
              </w:sdtContent>
            </w:sdt>
          </w:p>
          <w:p w14:paraId="2BFEBF50" w14:textId="77777777" w:rsidR="00FE6FB4" w:rsidRDefault="00FE6FB4" w:rsidP="69D81072">
            <w:pPr>
              <w:spacing w:line="240" w:lineRule="auto"/>
              <w:contextualSpacing/>
            </w:pPr>
          </w:p>
        </w:tc>
      </w:tr>
    </w:tbl>
    <w:p w14:paraId="1AC40951" w14:textId="1551D06D" w:rsidR="00086F5B" w:rsidRDefault="00086F5B" w:rsidP="69D81072">
      <w:pPr>
        <w:spacing w:line="240" w:lineRule="auto"/>
        <w:contextualSpacing/>
      </w:pPr>
    </w:p>
    <w:p w14:paraId="18959C6B" w14:textId="77777777" w:rsidR="00EE1EBB" w:rsidRDefault="00EE1EBB">
      <w:pPr>
        <w:widowControl w:val="0"/>
        <w:autoSpaceDE w:val="0"/>
        <w:autoSpaceDN w:val="0"/>
        <w:spacing w:after="0" w:line="240" w:lineRule="auto"/>
        <w:rPr>
          <w:rFonts w:ascii="Segoe UI Semibold" w:eastAsiaTheme="majorEastAsia" w:hAnsi="Segoe UI Semibold" w:cs="Segoe UI Semibold"/>
          <w:color w:val="0D5761" w:themeColor="accent1"/>
          <w:sz w:val="32"/>
          <w:szCs w:val="32"/>
        </w:rPr>
      </w:pPr>
      <w:r>
        <w:br w:type="page"/>
      </w:r>
    </w:p>
    <w:p w14:paraId="4A6716F1" w14:textId="2365EF2F" w:rsidR="003F740B" w:rsidRDefault="7A82FA80" w:rsidP="006579C8">
      <w:pPr>
        <w:pStyle w:val="Heading1"/>
      </w:pPr>
      <w:r>
        <w:t xml:space="preserve">Section 6: </w:t>
      </w:r>
      <w:r w:rsidR="245E4F59">
        <w:t>2025-26</w:t>
      </w:r>
      <w:r w:rsidR="1A9B01F7">
        <w:t xml:space="preserve"> School Improvement Plan</w:t>
      </w:r>
      <w:r w:rsidR="54B859DE">
        <w:t>- SMARTIE Goals</w:t>
      </w:r>
    </w:p>
    <w:p w14:paraId="536560F0" w14:textId="6C3DD7BE" w:rsidR="00086F5B" w:rsidRDefault="0D9E126A" w:rsidP="46192083">
      <w:pPr>
        <w:spacing w:line="257" w:lineRule="auto"/>
        <w:rPr>
          <w:rFonts w:eastAsia="Segoe UI"/>
        </w:rPr>
      </w:pPr>
      <w:r>
        <w:t xml:space="preserve">Using the guiding questions and tables below, identify your highest priority </w:t>
      </w:r>
      <w:r w:rsidR="6727DC7F">
        <w:t xml:space="preserve">continuous </w:t>
      </w:r>
      <w:r>
        <w:t>school improvement goals</w:t>
      </w:r>
      <w:r w:rsidR="1E3BC844">
        <w:t xml:space="preserve"> </w:t>
      </w:r>
      <w:r w:rsidR="0B067294">
        <w:t xml:space="preserve">that </w:t>
      </w:r>
      <w:r w:rsidR="6EC45586">
        <w:t xml:space="preserve">are aligned with </w:t>
      </w:r>
      <w:r w:rsidR="1EBC6636">
        <w:t xml:space="preserve">the </w:t>
      </w:r>
      <w:r w:rsidR="6EC45586">
        <w:t xml:space="preserve">data-based priorities </w:t>
      </w:r>
      <w:r w:rsidR="51C28769">
        <w:t xml:space="preserve">that </w:t>
      </w:r>
      <w:r w:rsidR="0B067294">
        <w:t xml:space="preserve">you plan to accomplish through </w:t>
      </w:r>
      <w:r w:rsidR="7A550D64" w:rsidRPr="0213DD7B">
        <w:rPr>
          <w:rFonts w:eastAsia="Segoe UI"/>
        </w:rPr>
        <w:t xml:space="preserve">evidence-based </w:t>
      </w:r>
      <w:r w:rsidR="776700E0" w:rsidRPr="0213DD7B">
        <w:rPr>
          <w:rFonts w:eastAsia="Segoe UI"/>
        </w:rPr>
        <w:t>interventions (</w:t>
      </w:r>
      <w:r w:rsidR="443C5737" w:rsidRPr="0213DD7B">
        <w:rPr>
          <w:rFonts w:eastAsia="Segoe UI"/>
        </w:rPr>
        <w:t>activities, practices, or strategies</w:t>
      </w:r>
      <w:r w:rsidR="11C556E8" w:rsidRPr="0213DD7B">
        <w:rPr>
          <w:rFonts w:eastAsia="Segoe UI"/>
        </w:rPr>
        <w:t>)</w:t>
      </w:r>
      <w:r w:rsidR="0B067294" w:rsidRPr="0213DD7B">
        <w:rPr>
          <w:rFonts w:eastAsia="Segoe UI"/>
        </w:rPr>
        <w:t xml:space="preserve"> </w:t>
      </w:r>
      <w:r>
        <w:t xml:space="preserve">for SY </w:t>
      </w:r>
      <w:r w:rsidRPr="008E3098">
        <w:t>2</w:t>
      </w:r>
      <w:r w:rsidR="1D25CD50" w:rsidRPr="008E3098">
        <w:t>025-26</w:t>
      </w:r>
      <w:r w:rsidR="654839CE" w:rsidRPr="00F53ECD">
        <w:t>.</w:t>
      </w:r>
      <w:r w:rsidR="654839CE">
        <w:t xml:space="preserve"> </w:t>
      </w:r>
      <w:r w:rsidR="7E11F01F">
        <w:t>T</w:t>
      </w:r>
      <w:r w:rsidR="51021C9C">
        <w:t>h</w:t>
      </w:r>
      <w:r w:rsidR="7E11F01F">
        <w:t>ese goals should be based</w:t>
      </w:r>
      <w:r>
        <w:t xml:space="preserve"> </w:t>
      </w:r>
      <w:r w:rsidR="1D2EBBCD">
        <w:t>off</w:t>
      </w:r>
      <w:r w:rsidR="096F00B0">
        <w:t xml:space="preserve"> </w:t>
      </w:r>
      <w:r w:rsidR="096F00B0" w:rsidRPr="0213DD7B">
        <w:rPr>
          <w:b/>
          <w:bCs/>
        </w:rPr>
        <w:t xml:space="preserve">WSIF </w:t>
      </w:r>
      <w:r w:rsidR="096F00B0">
        <w:t xml:space="preserve">and additional </w:t>
      </w:r>
      <w:r w:rsidR="096F00B0" w:rsidRPr="0213DD7B">
        <w:rPr>
          <w:b/>
          <w:bCs/>
        </w:rPr>
        <w:t>school-level data</w:t>
      </w:r>
      <w:r w:rsidR="096F00B0">
        <w:t xml:space="preserve"> </w:t>
      </w:r>
      <w:r w:rsidR="37C96ADC">
        <w:t xml:space="preserve">compiled in your </w:t>
      </w:r>
      <w:r w:rsidRPr="0213DD7B">
        <w:rPr>
          <w:b/>
          <w:bCs/>
        </w:rPr>
        <w:t>Comprehensive Needs Assessment</w:t>
      </w:r>
      <w:r>
        <w:t xml:space="preserve"> and evaluation and identification of resource inequities. </w:t>
      </w:r>
      <w:r w:rsidR="0430A116">
        <w:t>R</w:t>
      </w:r>
      <w:r>
        <w:t xml:space="preserve">efer to the </w:t>
      </w:r>
      <w:hyperlink r:id="rId17">
        <w:r w:rsidR="10004AD3" w:rsidRPr="0213DD7B">
          <w:rPr>
            <w:rStyle w:val="Hyperlink"/>
            <w:b/>
            <w:bCs/>
          </w:rPr>
          <w:t>Step-by-Step School Improvement Planning and Implementation Guide</w:t>
        </w:r>
      </w:hyperlink>
      <w:r w:rsidRPr="0213DD7B">
        <w:rPr>
          <w:b/>
          <w:bCs/>
        </w:rPr>
        <w:t xml:space="preserve"> </w:t>
      </w:r>
      <w:r>
        <w:t>for more details and examples of SMARTIE Goals, short-and long-term data sources that may be used in the “</w:t>
      </w:r>
      <w:r w:rsidR="10004AD3">
        <w:t xml:space="preserve">Data </w:t>
      </w:r>
      <w:r>
        <w:t xml:space="preserve">Measures” column for support, </w:t>
      </w:r>
      <w:r w:rsidRPr="0213DD7B">
        <w:rPr>
          <w:rFonts w:eastAsia="Segoe UI"/>
        </w:rPr>
        <w:t>and other helpful planning aids. Add more tables or lines as needed.</w:t>
      </w:r>
    </w:p>
    <w:p w14:paraId="4D771EC5" w14:textId="0FC18A1E" w:rsidR="00086F5B" w:rsidRDefault="00086F5B" w:rsidP="00086F5B">
      <w:pPr>
        <w:pStyle w:val="Heading1"/>
      </w:pPr>
      <w:r>
        <w:t xml:space="preserve">SMARTIE Goals </w:t>
      </w:r>
    </w:p>
    <w:p w14:paraId="6DE440E8" w14:textId="2016F574" w:rsidR="00086F5B" w:rsidRPr="00572BE1" w:rsidRDefault="1F9BA8FE" w:rsidP="00086F5B">
      <w:pPr>
        <w:rPr>
          <w:rStyle w:val="SubtleEmphasis"/>
          <w:color w:val="auto"/>
        </w:rPr>
      </w:pPr>
      <w:r w:rsidRPr="00572BE1">
        <w:rPr>
          <w:rStyle w:val="SubtleEmphasis"/>
          <w:color w:val="auto"/>
        </w:rPr>
        <w:t xml:space="preserve">What specifically are you trying to accomplish? Do your goals meet the criteria of a SMARTIE Goal? </w:t>
      </w:r>
      <w:r w:rsidR="29022901" w:rsidRPr="00572BE1">
        <w:rPr>
          <w:rStyle w:val="SubtleEmphasis"/>
          <w:color w:val="auto"/>
        </w:rPr>
        <w:t xml:space="preserve">Are the </w:t>
      </w:r>
      <w:r w:rsidR="7A550D64" w:rsidRPr="00572BE1">
        <w:rPr>
          <w:rStyle w:val="SubtleEmphasis"/>
          <w:color w:val="auto"/>
        </w:rPr>
        <w:t xml:space="preserve">evidence-based </w:t>
      </w:r>
      <w:r w:rsidR="385C2119" w:rsidRPr="00572BE1">
        <w:rPr>
          <w:rStyle w:val="SubtleEmphasis"/>
          <w:color w:val="auto"/>
        </w:rPr>
        <w:t>interventions (</w:t>
      </w:r>
      <w:r w:rsidR="443C5737" w:rsidRPr="00572BE1">
        <w:rPr>
          <w:rStyle w:val="SubtleEmphasis"/>
          <w:color w:val="auto"/>
        </w:rPr>
        <w:t>activities, practices, or strategies</w:t>
      </w:r>
      <w:r w:rsidR="75EE020E" w:rsidRPr="00572BE1">
        <w:rPr>
          <w:rStyle w:val="SubtleEmphasis"/>
          <w:color w:val="auto"/>
        </w:rPr>
        <w:t>)</w:t>
      </w:r>
      <w:r w:rsidR="29022901" w:rsidRPr="00572BE1">
        <w:rPr>
          <w:rStyle w:val="SubtleEmphasis"/>
          <w:color w:val="auto"/>
        </w:rPr>
        <w:t xml:space="preserve"> being used </w:t>
      </w:r>
      <w:r w:rsidR="35FBB198" w:rsidRPr="00572BE1">
        <w:rPr>
          <w:rStyle w:val="SubtleEmphasis"/>
          <w:color w:val="auto"/>
        </w:rPr>
        <w:t xml:space="preserve">to achieve the SMARTIE Goal? </w:t>
      </w:r>
    </w:p>
    <w:p w14:paraId="79ED53D0" w14:textId="77777777" w:rsidR="00086F5B" w:rsidRDefault="00086F5B" w:rsidP="00086F5B">
      <w:pPr>
        <w:pStyle w:val="Heading2"/>
      </w:pPr>
      <w:r>
        <w:t xml:space="preserve">A </w:t>
      </w:r>
      <w:r w:rsidRPr="00086F5B">
        <w:rPr>
          <w:b/>
          <w:bCs/>
        </w:rPr>
        <w:t>SMARTIE Goal</w:t>
      </w:r>
      <w:r>
        <w:t xml:space="preserve"> is specific, measurable, attainable, realistic, time-bound, inclusive, and equitable and should answer the questions:</w:t>
      </w:r>
    </w:p>
    <w:p w14:paraId="4450AA7E" w14:textId="14F16750" w:rsidR="00086F5B" w:rsidRDefault="00086F5B" w:rsidP="00B06B5B">
      <w:pPr>
        <w:pStyle w:val="ListParagraph"/>
        <w:numPr>
          <w:ilvl w:val="0"/>
          <w:numId w:val="10"/>
        </w:numPr>
      </w:pPr>
      <w:r>
        <w:t>What will be improved?</w:t>
      </w:r>
    </w:p>
    <w:p w14:paraId="6C49D604" w14:textId="5F6A91C5" w:rsidR="00086F5B" w:rsidRDefault="00086F5B" w:rsidP="00B06B5B">
      <w:pPr>
        <w:pStyle w:val="ListParagraph"/>
        <w:numPr>
          <w:ilvl w:val="0"/>
          <w:numId w:val="10"/>
        </w:numPr>
      </w:pPr>
      <w:r>
        <w:t xml:space="preserve">By how much? </w:t>
      </w:r>
    </w:p>
    <w:p w14:paraId="2EF25755" w14:textId="7F9D8DAD" w:rsidR="00086F5B" w:rsidRDefault="00086F5B" w:rsidP="00B06B5B">
      <w:pPr>
        <w:pStyle w:val="ListParagraph"/>
        <w:numPr>
          <w:ilvl w:val="0"/>
          <w:numId w:val="10"/>
        </w:numPr>
      </w:pPr>
      <w:r>
        <w:t xml:space="preserve">By when? </w:t>
      </w:r>
    </w:p>
    <w:p w14:paraId="06415FA8" w14:textId="4E37DBC9" w:rsidR="00086F5B" w:rsidRDefault="00086F5B" w:rsidP="00B06B5B">
      <w:pPr>
        <w:pStyle w:val="ListParagraph"/>
        <w:numPr>
          <w:ilvl w:val="0"/>
          <w:numId w:val="10"/>
        </w:numPr>
      </w:pPr>
      <w:r>
        <w:t>And, for whom/what?</w:t>
      </w:r>
    </w:p>
    <w:p w14:paraId="284F2F15" w14:textId="443A9CE7" w:rsidR="3DF52CD1" w:rsidRDefault="3DF52CD1" w:rsidP="00B06B5B">
      <w:pPr>
        <w:pStyle w:val="ListParagraph"/>
        <w:numPr>
          <w:ilvl w:val="0"/>
          <w:numId w:val="10"/>
        </w:numPr>
      </w:pPr>
      <w:r>
        <w:t>How will we know if progress toward the goal is being made?</w:t>
      </w:r>
      <w:r w:rsidR="7E2B56AD">
        <w:t xml:space="preserve"> </w:t>
      </w:r>
    </w:p>
    <w:p w14:paraId="37C98B2C" w14:textId="0C999268" w:rsidR="76337B9E" w:rsidRDefault="76337B9E" w:rsidP="00B06B5B">
      <w:pPr>
        <w:pStyle w:val="ListParagraph"/>
        <w:numPr>
          <w:ilvl w:val="0"/>
          <w:numId w:val="10"/>
        </w:numPr>
      </w:pPr>
      <w:r>
        <w:t>When and how often will data be checked for progress?</w:t>
      </w:r>
    </w:p>
    <w:p w14:paraId="53AD06C5" w14:textId="77777777" w:rsidR="00086F5B" w:rsidRDefault="00086F5B" w:rsidP="00086F5B">
      <w:pPr>
        <w:pStyle w:val="Heading2"/>
      </w:pPr>
      <w:r>
        <w:t xml:space="preserve">Questions to ask and answer when addressing inclusion and equity: </w:t>
      </w:r>
    </w:p>
    <w:p w14:paraId="66B8C7AD" w14:textId="549783ED" w:rsidR="00086F5B" w:rsidRDefault="00086F5B" w:rsidP="00B06B5B">
      <w:pPr>
        <w:pStyle w:val="ListParagraph"/>
        <w:numPr>
          <w:ilvl w:val="0"/>
          <w:numId w:val="11"/>
        </w:numPr>
      </w:pPr>
      <w:r>
        <w:t>Will achieving this goal build success and/or shrink disparity gaps for specific student groups in our learning community?</w:t>
      </w:r>
    </w:p>
    <w:p w14:paraId="40D6A1E9" w14:textId="699DC50A" w:rsidR="00086F5B" w:rsidRDefault="00086F5B" w:rsidP="00B06B5B">
      <w:pPr>
        <w:pStyle w:val="ListParagraph"/>
        <w:numPr>
          <w:ilvl w:val="0"/>
          <w:numId w:val="11"/>
        </w:numPr>
      </w:pPr>
      <w:r>
        <w:t>Does the goal ensure that traditionally marginalized students have equ</w:t>
      </w:r>
      <w:r w:rsidR="00B97C52">
        <w:t>itable</w:t>
      </w:r>
      <w:r>
        <w:t xml:space="preserve"> access</w:t>
      </w:r>
      <w:r w:rsidR="00050BE9">
        <w:t>,</w:t>
      </w:r>
      <w:r>
        <w:t xml:space="preserve"> and is there an element of fairness and justice inherent in the goal?</w:t>
      </w:r>
    </w:p>
    <w:p w14:paraId="29830E64" w14:textId="5C690E7F" w:rsidR="00086F5B" w:rsidRDefault="1F9BA8FE" w:rsidP="00B06B5B">
      <w:pPr>
        <w:pStyle w:val="ListParagraph"/>
        <w:numPr>
          <w:ilvl w:val="0"/>
          <w:numId w:val="11"/>
        </w:numPr>
      </w:pPr>
      <w:r>
        <w:t xml:space="preserve">If the outcome specified in this goal </w:t>
      </w:r>
      <w:r w:rsidR="39A1FA61">
        <w:t>is not</w:t>
      </w:r>
      <w:r>
        <w:t xml:space="preserve"> specifically promoting equity and inclusion, is the process of achieving this goal going to improve equity and inclusion for all students? How? </w:t>
      </w:r>
    </w:p>
    <w:p w14:paraId="1F2CDF86" w14:textId="7D5F0B25" w:rsidR="005662A5" w:rsidRDefault="00086F5B" w:rsidP="00B06B5B">
      <w:pPr>
        <w:pStyle w:val="ListParagraph"/>
        <w:numPr>
          <w:ilvl w:val="0"/>
          <w:numId w:val="11"/>
        </w:numPr>
      </w:pPr>
      <w:r>
        <w:t>Who have we consulted to check for unintended negative consequences? Who needs to be consulted?</w:t>
      </w:r>
    </w:p>
    <w:tbl>
      <w:tblPr>
        <w:tblStyle w:val="TableGrid"/>
        <w:tblW w:w="0" w:type="auto"/>
        <w:tblLook w:val="04A0" w:firstRow="1" w:lastRow="0" w:firstColumn="1" w:lastColumn="0" w:noHBand="0" w:noVBand="1"/>
        <w:tblCaption w:val="Sections I &amp; II: Requirements"/>
      </w:tblPr>
      <w:tblGrid>
        <w:gridCol w:w="12950"/>
      </w:tblGrid>
      <w:tr w:rsidR="001606FE" w:rsidRPr="001C2C46" w14:paraId="19730030" w14:textId="77777777" w:rsidTr="36CD2F66">
        <w:trPr>
          <w:trHeight w:val="1700"/>
        </w:trPr>
        <w:tc>
          <w:tcPr>
            <w:tcW w:w="12950" w:type="dxa"/>
          </w:tcPr>
          <w:p w14:paraId="5544488D" w14:textId="2362E723" w:rsidR="001606FE" w:rsidRPr="001C2C46" w:rsidRDefault="66A5ECF8">
            <w:pPr>
              <w:pStyle w:val="Heading1"/>
            </w:pPr>
            <w:r>
              <w:t>SY 2</w:t>
            </w:r>
            <w:r w:rsidR="3DC02771">
              <w:t>025-2026</w:t>
            </w:r>
            <w:r>
              <w:t xml:space="preserve"> SMARTIE Goal #1</w:t>
            </w:r>
            <w:r w:rsidR="2BA8D521">
              <w:t xml:space="preserve">: </w:t>
            </w:r>
            <w:r w:rsidR="2BA8D521" w:rsidRPr="00C65CA4">
              <w:rPr>
                <w:color w:val="auto"/>
              </w:rPr>
              <w:t>Click</w:t>
            </w:r>
            <w:sdt>
              <w:sdtPr>
                <w:rPr>
                  <w:color w:val="auto"/>
                </w:rPr>
                <w:id w:val="277765064"/>
                <w:placeholder>
                  <w:docPart w:val="3BD5B242934B414A81DC5142F938EA75"/>
                </w:placeholder>
              </w:sdtPr>
              <w:sdtEndPr>
                <w:rPr>
                  <w:color w:val="0D5761" w:themeColor="accent1"/>
                </w:rPr>
              </w:sdtEndPr>
              <w:sdtContent>
                <w:r w:rsidRPr="00C65CA4">
                  <w:rPr>
                    <w:color w:val="auto"/>
                  </w:rPr>
                  <w:t xml:space="preserve"> or tap here to enter text.</w:t>
                </w:r>
                <w:r w:rsidRPr="00C65CA4">
                  <w:t xml:space="preserve"> </w:t>
                </w:r>
              </w:sdtContent>
            </w:sdt>
          </w:p>
        </w:tc>
      </w:tr>
      <w:tr w:rsidR="00AE169B" w14:paraId="535E0A5A" w14:textId="77777777" w:rsidTr="36CD2F66">
        <w:tc>
          <w:tcPr>
            <w:tcW w:w="12950" w:type="dxa"/>
          </w:tcPr>
          <w:p w14:paraId="54C1FBFA" w14:textId="0CCD0ECA" w:rsidR="00E816D8" w:rsidRDefault="00ED3364" w:rsidP="00E816D8">
            <w:pPr>
              <w:spacing w:after="0" w:line="240" w:lineRule="auto"/>
              <w:rPr>
                <w:i/>
                <w:iCs/>
              </w:rPr>
            </w:pPr>
            <w:r w:rsidRPr="6498815B">
              <w:rPr>
                <w:i/>
                <w:iCs/>
              </w:rPr>
              <w:t xml:space="preserve">Instructions: Use the empty rows in the table below to detail </w:t>
            </w:r>
            <w:r w:rsidRPr="6498815B">
              <w:rPr>
                <w:rFonts w:eastAsia="Segoe UI"/>
                <w:i/>
                <w:iCs/>
              </w:rPr>
              <w:t xml:space="preserve">evidence-based interventions (activities, practices, or strategies) </w:t>
            </w:r>
            <w:r w:rsidRPr="6498815B">
              <w:rPr>
                <w:i/>
                <w:iCs/>
              </w:rPr>
              <w:t xml:space="preserve">supporting your SMARTIE Goal #1: answer all prompts in each column for each </w:t>
            </w:r>
            <w:r w:rsidRPr="6498815B">
              <w:rPr>
                <w:rFonts w:eastAsia="Segoe UI"/>
                <w:i/>
                <w:iCs/>
              </w:rPr>
              <w:t xml:space="preserve">evidence-based interventions (activities, practices or strategies) </w:t>
            </w:r>
            <w:r w:rsidRPr="6498815B">
              <w:rPr>
                <w:i/>
                <w:iCs/>
              </w:rPr>
              <w:t xml:space="preserve">described. </w:t>
            </w:r>
            <w:r w:rsidR="00E816D8" w:rsidRPr="6498815B">
              <w:rPr>
                <w:b/>
                <w:bCs/>
                <w:i/>
                <w:iCs/>
              </w:rPr>
              <w:t xml:space="preserve">*Each evidence-based intervention needs to support the larger SMARTIE Goal. </w:t>
            </w:r>
            <w:r w:rsidR="00E816D8" w:rsidRPr="6498815B">
              <w:rPr>
                <w:i/>
                <w:iCs/>
              </w:rPr>
              <w:t>(</w:t>
            </w:r>
            <w:r w:rsidR="00E816D8" w:rsidRPr="00CE7166">
              <w:rPr>
                <w:rStyle w:val="normaltextrun"/>
                <w:i/>
                <w:iCs/>
                <w:shd w:val="clear" w:color="auto" w:fill="FFFFFF"/>
              </w:rPr>
              <w:t>Data +Evidence-</w:t>
            </w:r>
            <w:r w:rsidR="00E816D8">
              <w:rPr>
                <w:rStyle w:val="normaltextrun"/>
                <w:i/>
                <w:iCs/>
                <w:shd w:val="clear" w:color="auto" w:fill="FFFFFF"/>
              </w:rPr>
              <w:t>B</w:t>
            </w:r>
            <w:r w:rsidR="00E816D8" w:rsidRPr="00CE7166">
              <w:rPr>
                <w:rStyle w:val="normaltextrun"/>
                <w:i/>
                <w:iCs/>
                <w:shd w:val="clear" w:color="auto" w:fill="FFFFFF"/>
              </w:rPr>
              <w:t>ased</w:t>
            </w:r>
            <w:r w:rsidR="00E816D8">
              <w:rPr>
                <w:rStyle w:val="normaltextrun"/>
                <w:i/>
                <w:iCs/>
                <w:shd w:val="clear" w:color="auto" w:fill="FFFFFF"/>
              </w:rPr>
              <w:t xml:space="preserve"> I</w:t>
            </w:r>
            <w:r w:rsidR="00E816D8" w:rsidRPr="00CE7166">
              <w:rPr>
                <w:rStyle w:val="normaltextrun"/>
                <w:i/>
                <w:iCs/>
                <w:shd w:val="clear" w:color="auto" w:fill="FFFFFF"/>
              </w:rPr>
              <w:t>ntervention+</w:t>
            </w:r>
            <w:r w:rsidR="00E816D8" w:rsidRPr="00CE7166">
              <w:rPr>
                <w:b/>
                <w:bCs/>
                <w:i/>
                <w:iCs/>
              </w:rPr>
              <w:t xml:space="preserve"> </w:t>
            </w:r>
            <w:r w:rsidR="00E816D8" w:rsidRPr="00CE7166">
              <w:rPr>
                <w:i/>
                <w:iCs/>
              </w:rPr>
              <w:t>Data to Measure Effectiveness and Impact</w:t>
            </w:r>
            <w:r w:rsidR="00E816D8" w:rsidRPr="00CE7166">
              <w:rPr>
                <w:rStyle w:val="normaltextrun"/>
                <w:i/>
                <w:iCs/>
                <w:shd w:val="clear" w:color="auto" w:fill="FFFFFF"/>
              </w:rPr>
              <w:t xml:space="preserve"> = Support of SMARTIE Goal</w:t>
            </w:r>
            <w:r w:rsidR="00E816D8" w:rsidRPr="6498815B">
              <w:rPr>
                <w:i/>
                <w:iCs/>
              </w:rPr>
              <w:t>)</w:t>
            </w:r>
          </w:p>
          <w:p w14:paraId="77872781" w14:textId="77777777" w:rsidR="00E816D8" w:rsidRDefault="00E816D8" w:rsidP="00E816D8">
            <w:pPr>
              <w:spacing w:after="0" w:line="240" w:lineRule="auto"/>
              <w:rPr>
                <w:i/>
                <w:iCs/>
              </w:rPr>
            </w:pPr>
          </w:p>
          <w:p w14:paraId="71919737" w14:textId="77D73A7F" w:rsidR="00B14CCD" w:rsidRPr="00E816D8" w:rsidRDefault="6A0746F3" w:rsidP="00E816D8">
            <w:pPr>
              <w:spacing w:after="0" w:line="240" w:lineRule="auto"/>
              <w:rPr>
                <w:b/>
                <w:bCs/>
              </w:rPr>
            </w:pPr>
            <w:r w:rsidRPr="67731610">
              <w:rPr>
                <w:b/>
                <w:bCs/>
                <w:u w:val="single"/>
              </w:rPr>
              <w:t xml:space="preserve">Beginning of Year: </w:t>
            </w:r>
            <w:r w:rsidRPr="67731610">
              <w:rPr>
                <w:u w:val="single"/>
              </w:rPr>
              <w:t>Answer this</w:t>
            </w:r>
            <w:r w:rsidR="1A3B7F9B" w:rsidRPr="67731610">
              <w:rPr>
                <w:u w:val="single"/>
              </w:rPr>
              <w:t xml:space="preserve"> question and fill out the table</w:t>
            </w:r>
            <w:r w:rsidR="492615C6" w:rsidRPr="67731610">
              <w:rPr>
                <w:u w:val="single"/>
              </w:rPr>
              <w:t xml:space="preserve"> below</w:t>
            </w:r>
            <w:r w:rsidR="1A3B7F9B">
              <w:t xml:space="preserve">. </w:t>
            </w:r>
          </w:p>
          <w:p w14:paraId="796300E7" w14:textId="52F4CB92" w:rsidR="00B14CCD" w:rsidRDefault="1494D9A0" w:rsidP="36CD2F66">
            <w:pPr>
              <w:rPr>
                <w:i/>
                <w:iCs/>
              </w:rPr>
            </w:pPr>
            <w:r w:rsidRPr="36CD2F66">
              <w:rPr>
                <w:i/>
                <w:iCs/>
              </w:rPr>
              <w:t xml:space="preserve">What does the school expect to see </w:t>
            </w:r>
            <w:r w:rsidR="6A8D4957" w:rsidRPr="36CD2F66">
              <w:rPr>
                <w:i/>
                <w:iCs/>
              </w:rPr>
              <w:t xml:space="preserve">at mid-year </w:t>
            </w:r>
            <w:r w:rsidRPr="36CD2F66">
              <w:rPr>
                <w:i/>
                <w:iCs/>
              </w:rPr>
              <w:t xml:space="preserve">to </w:t>
            </w:r>
            <w:r w:rsidR="6A6D79D4" w:rsidRPr="36CD2F66">
              <w:rPr>
                <w:i/>
                <w:iCs/>
              </w:rPr>
              <w:t>know</w:t>
            </w:r>
            <w:r w:rsidRPr="36CD2F66">
              <w:rPr>
                <w:i/>
                <w:iCs/>
              </w:rPr>
              <w:t xml:space="preserve"> if they are on track to meet the overarching goal?</w:t>
            </w:r>
          </w:p>
          <w:p w14:paraId="185C10C0" w14:textId="77777777" w:rsidR="00E816D8" w:rsidRDefault="00E816D8" w:rsidP="67731610">
            <w:pPr>
              <w:rPr>
                <w:i/>
                <w:iCs/>
              </w:rPr>
            </w:pPr>
          </w:p>
          <w:p w14:paraId="69E525D6" w14:textId="3B5371FD" w:rsidR="67731610" w:rsidRDefault="67731610" w:rsidP="67731610">
            <w:pPr>
              <w:rPr>
                <w:i/>
                <w:iCs/>
              </w:rPr>
            </w:pPr>
          </w:p>
          <w:p w14:paraId="562E902E" w14:textId="50CC2BF0" w:rsidR="00ED3364" w:rsidRDefault="00ED3364" w:rsidP="00E816D8">
            <w:pPr>
              <w:spacing w:after="0" w:line="240" w:lineRule="auto"/>
            </w:pPr>
          </w:p>
        </w:tc>
      </w:tr>
      <w:tr w:rsidR="00F87554" w14:paraId="521AEAB7" w14:textId="77777777" w:rsidTr="36CD2F66">
        <w:tc>
          <w:tcPr>
            <w:tcW w:w="12950" w:type="dxa"/>
            <w:shd w:val="clear" w:color="auto" w:fill="FDE8AF" w:themeFill="accent3" w:themeFillTint="66"/>
          </w:tcPr>
          <w:p w14:paraId="3052CFC1" w14:textId="436F776D" w:rsidR="00F87554" w:rsidRPr="00260FD3" w:rsidRDefault="52C4188A" w:rsidP="67731610">
            <w:pPr>
              <w:spacing w:before="240" w:after="240"/>
              <w:rPr>
                <w:rFonts w:eastAsia="Arial"/>
                <w:i/>
                <w:iCs/>
              </w:rPr>
            </w:pPr>
            <w:r w:rsidRPr="67731610">
              <w:rPr>
                <w:rFonts w:eastAsia="Arial"/>
                <w:b/>
                <w:bCs/>
              </w:rPr>
              <w:t>Mid-Year Progress Review:</w:t>
            </w:r>
            <w:r w:rsidRPr="67731610">
              <w:rPr>
                <w:rFonts w:eastAsia="Arial"/>
              </w:rPr>
              <w:t xml:space="preserve"> </w:t>
            </w:r>
            <w:r w:rsidR="1373A769" w:rsidRPr="67731610">
              <w:rPr>
                <w:rFonts w:eastAsia="Arial"/>
              </w:rPr>
              <w:t xml:space="preserve">(Answer this </w:t>
            </w:r>
            <w:r w:rsidR="569D7565" w:rsidRPr="67731610">
              <w:rPr>
                <w:rFonts w:eastAsia="Arial"/>
              </w:rPr>
              <w:t>question</w:t>
            </w:r>
            <w:r w:rsidR="1373A769" w:rsidRPr="67731610">
              <w:rPr>
                <w:rFonts w:eastAsia="Arial"/>
              </w:rPr>
              <w:t xml:space="preserve"> in January for the Mid-Year Progress Review</w:t>
            </w:r>
            <w:r w:rsidR="3330C1DC" w:rsidRPr="67731610">
              <w:rPr>
                <w:rFonts w:eastAsia="Arial"/>
              </w:rPr>
              <w:t>.</w:t>
            </w:r>
            <w:r w:rsidR="1373A769" w:rsidRPr="67731610">
              <w:rPr>
                <w:rFonts w:eastAsia="Arial"/>
              </w:rPr>
              <w:t xml:space="preserve">) </w:t>
            </w:r>
            <w:r w:rsidR="58799934" w:rsidRPr="67731610">
              <w:rPr>
                <w:rFonts w:eastAsia="Arial"/>
                <w:i/>
                <w:iCs/>
              </w:rPr>
              <w:t>How close i</w:t>
            </w:r>
            <w:r w:rsidRPr="67731610">
              <w:rPr>
                <w:rFonts w:eastAsia="Arial"/>
                <w:i/>
                <w:iCs/>
                <w:color w:val="333333"/>
              </w:rPr>
              <w:t>s the school to meet</w:t>
            </w:r>
            <w:r w:rsidR="58799934" w:rsidRPr="67731610">
              <w:rPr>
                <w:rFonts w:eastAsia="Arial"/>
                <w:i/>
                <w:iCs/>
                <w:color w:val="333333"/>
              </w:rPr>
              <w:t>ing</w:t>
            </w:r>
            <w:r w:rsidRPr="67731610">
              <w:rPr>
                <w:rFonts w:eastAsia="Arial"/>
                <w:i/>
                <w:iCs/>
                <w:color w:val="333333"/>
              </w:rPr>
              <w:t xml:space="preserve"> this goal, based on the mid-year expectation stated in the SIP? </w:t>
            </w:r>
            <w:r w:rsidR="148C9290" w:rsidRPr="67731610">
              <w:rPr>
                <w:rFonts w:eastAsia="Arial"/>
                <w:i/>
                <w:iCs/>
                <w:color w:val="333333"/>
              </w:rPr>
              <w:t>(</w:t>
            </w:r>
            <w:r w:rsidR="36C92466" w:rsidRPr="67731610">
              <w:rPr>
                <w:rFonts w:eastAsia="Arial"/>
                <w:i/>
                <w:iCs/>
                <w:color w:val="333333"/>
              </w:rPr>
              <w:t xml:space="preserve">Answer this question in this box and </w:t>
            </w:r>
            <w:r w:rsidRPr="67731610">
              <w:rPr>
                <w:rFonts w:eastAsia="Arial"/>
                <w:i/>
                <w:iCs/>
              </w:rPr>
              <w:t>include specific descriptions and data points below.</w:t>
            </w:r>
            <w:r w:rsidR="148C9290" w:rsidRPr="67731610">
              <w:rPr>
                <w:rFonts w:eastAsia="Arial"/>
                <w:i/>
                <w:iCs/>
              </w:rPr>
              <w:t>)</w:t>
            </w:r>
          </w:p>
          <w:p w14:paraId="2B556A52" w14:textId="77777777" w:rsidR="00BB7532" w:rsidRPr="00260FD3" w:rsidRDefault="00BB7532" w:rsidP="00BB7532">
            <w:pPr>
              <w:spacing w:before="240" w:after="240"/>
              <w:rPr>
                <w:rFonts w:eastAsia="Arial"/>
                <w:i/>
                <w:iCs/>
              </w:rPr>
            </w:pPr>
          </w:p>
          <w:p w14:paraId="22207450" w14:textId="497CDAFF" w:rsidR="00BB7532" w:rsidRPr="00AE3DD0" w:rsidRDefault="00BB7532" w:rsidP="00BB7532">
            <w:pPr>
              <w:spacing w:before="240" w:after="240"/>
              <w:rPr>
                <w:i/>
                <w:iCs/>
              </w:rPr>
            </w:pPr>
          </w:p>
        </w:tc>
      </w:tr>
      <w:tr w:rsidR="009C74DA" w14:paraId="048CD37F" w14:textId="77777777" w:rsidTr="36CD2F66">
        <w:tc>
          <w:tcPr>
            <w:tcW w:w="12950" w:type="dxa"/>
            <w:shd w:val="clear" w:color="auto" w:fill="D0E1DD" w:themeFill="accent2" w:themeFillTint="66"/>
          </w:tcPr>
          <w:p w14:paraId="24C43C41" w14:textId="322E7A75" w:rsidR="00260FD3" w:rsidRDefault="58799934" w:rsidP="00260FD3">
            <w:pPr>
              <w:spacing w:before="240" w:after="240"/>
              <w:rPr>
                <w:rFonts w:ascii="Arial" w:eastAsia="Arial" w:hAnsi="Arial" w:cs="Arial"/>
                <w:color w:val="333333"/>
              </w:rPr>
            </w:pPr>
            <w:r w:rsidRPr="67731610">
              <w:rPr>
                <w:rFonts w:ascii="Arial" w:eastAsia="Arial" w:hAnsi="Arial" w:cs="Arial"/>
                <w:b/>
                <w:bCs/>
              </w:rPr>
              <w:t>End of Year Progress Review:</w:t>
            </w:r>
            <w:r w:rsidRPr="67731610">
              <w:rPr>
                <w:rFonts w:ascii="Arial" w:eastAsia="Arial" w:hAnsi="Arial" w:cs="Arial"/>
              </w:rPr>
              <w:t xml:space="preserve"> </w:t>
            </w:r>
            <w:r w:rsidR="0EF3FD49" w:rsidRPr="67731610">
              <w:rPr>
                <w:rFonts w:ascii="Arial" w:eastAsia="Arial" w:hAnsi="Arial" w:cs="Arial"/>
              </w:rPr>
              <w:t xml:space="preserve">(Answer this </w:t>
            </w:r>
            <w:r w:rsidR="5D39BD75" w:rsidRPr="67731610">
              <w:rPr>
                <w:rFonts w:ascii="Arial" w:eastAsia="Arial" w:hAnsi="Arial" w:cs="Arial"/>
              </w:rPr>
              <w:t>question</w:t>
            </w:r>
            <w:r w:rsidR="0EF3FD49" w:rsidRPr="67731610">
              <w:rPr>
                <w:rFonts w:ascii="Arial" w:eastAsia="Arial" w:hAnsi="Arial" w:cs="Arial"/>
              </w:rPr>
              <w:t xml:space="preserve"> </w:t>
            </w:r>
            <w:r w:rsidR="770B8E14" w:rsidRPr="67731610">
              <w:rPr>
                <w:rFonts w:ascii="Arial" w:eastAsia="Arial" w:hAnsi="Arial" w:cs="Arial"/>
              </w:rPr>
              <w:t xml:space="preserve">in June </w:t>
            </w:r>
            <w:r w:rsidR="0EF3FD49" w:rsidRPr="67731610">
              <w:rPr>
                <w:rFonts w:ascii="Arial" w:eastAsia="Arial" w:hAnsi="Arial" w:cs="Arial"/>
              </w:rPr>
              <w:t xml:space="preserve">for the End-of Year Progress Review.) </w:t>
            </w:r>
            <w:r w:rsidRPr="67731610">
              <w:rPr>
                <w:rFonts w:ascii="Arial" w:eastAsia="Arial" w:hAnsi="Arial" w:cs="Arial"/>
                <w:i/>
                <w:iCs/>
              </w:rPr>
              <w:t xml:space="preserve">How close is the school to meeting this goal, based on end-of-year expectations as </w:t>
            </w:r>
            <w:r w:rsidRPr="67731610">
              <w:rPr>
                <w:rFonts w:ascii="Arial" w:eastAsia="Arial" w:hAnsi="Arial" w:cs="Arial"/>
                <w:i/>
                <w:iCs/>
                <w:color w:val="333333"/>
              </w:rPr>
              <w:t>stated in the SIP?</w:t>
            </w:r>
            <w:r w:rsidRPr="67731610">
              <w:rPr>
                <w:rFonts w:ascii="Arial" w:eastAsia="Arial" w:hAnsi="Arial" w:cs="Arial"/>
                <w:color w:val="333333"/>
              </w:rPr>
              <w:t xml:space="preserve"> </w:t>
            </w:r>
            <w:r w:rsidR="36C92466" w:rsidRPr="67731610">
              <w:rPr>
                <w:rFonts w:ascii="Arial" w:eastAsia="Arial" w:hAnsi="Arial" w:cs="Arial"/>
                <w:color w:val="333333"/>
              </w:rPr>
              <w:t>(</w:t>
            </w:r>
            <w:r w:rsidR="36C92466" w:rsidRPr="67731610">
              <w:rPr>
                <w:rFonts w:eastAsia="Arial"/>
                <w:i/>
                <w:iCs/>
                <w:color w:val="333333"/>
              </w:rPr>
              <w:t xml:space="preserve">Answer this question in this box and </w:t>
            </w:r>
            <w:r w:rsidR="36C92466" w:rsidRPr="67731610">
              <w:rPr>
                <w:rFonts w:eastAsia="Arial"/>
                <w:i/>
                <w:iCs/>
              </w:rPr>
              <w:t>include specific descriptions and data points below.)</w:t>
            </w:r>
          </w:p>
          <w:p w14:paraId="5B6FB280" w14:textId="77777777" w:rsidR="009C74DA" w:rsidRDefault="00260FD3" w:rsidP="00260FD3">
            <w:pPr>
              <w:spacing w:before="240" w:after="240"/>
              <w:rPr>
                <w:rFonts w:ascii="Arial" w:eastAsia="Arial" w:hAnsi="Arial" w:cs="Arial"/>
                <w:sz w:val="18"/>
                <w:szCs w:val="18"/>
              </w:rPr>
            </w:pPr>
            <w:r>
              <w:rPr>
                <w:rFonts w:ascii="Arial" w:eastAsia="Arial" w:hAnsi="Arial" w:cs="Arial"/>
                <w:sz w:val="18"/>
                <w:szCs w:val="18"/>
              </w:rPr>
              <w:t xml:space="preserve">  </w:t>
            </w:r>
          </w:p>
          <w:p w14:paraId="1ABA9FB0" w14:textId="636D6419" w:rsidR="000125C5" w:rsidRPr="00F87554" w:rsidRDefault="000125C5" w:rsidP="00260FD3">
            <w:pPr>
              <w:spacing w:before="240" w:after="240"/>
              <w:rPr>
                <w:rFonts w:eastAsia="Arial"/>
                <w:b/>
              </w:rPr>
            </w:pPr>
          </w:p>
        </w:tc>
      </w:tr>
    </w:tbl>
    <w:tbl>
      <w:tblPr>
        <w:tblStyle w:val="GridTable6Colorful"/>
        <w:tblW w:w="0" w:type="auto"/>
        <w:tblLook w:val="04A0" w:firstRow="1" w:lastRow="0" w:firstColumn="1" w:lastColumn="0" w:noHBand="0" w:noVBand="1"/>
        <w:tblCaption w:val="Sections I &amp; II: Requirements"/>
      </w:tblPr>
      <w:tblGrid>
        <w:gridCol w:w="3426"/>
        <w:gridCol w:w="1785"/>
        <w:gridCol w:w="1792"/>
        <w:gridCol w:w="2981"/>
        <w:gridCol w:w="2966"/>
      </w:tblGrid>
      <w:tr w:rsidR="67731610" w14:paraId="39D2AABB" w14:textId="77777777" w:rsidTr="677316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6" w:type="dxa"/>
          </w:tcPr>
          <w:p w14:paraId="0FCBEFC4" w14:textId="1A325BE4" w:rsidR="67731610" w:rsidRDefault="67731610" w:rsidP="67731610">
            <w:pPr>
              <w:rPr>
                <w:rFonts w:eastAsia="Segoe UI"/>
              </w:rPr>
            </w:pPr>
            <w:hyperlink r:id="rId18">
              <w:r w:rsidRPr="67731610">
                <w:rPr>
                  <w:rStyle w:val="Hyperlink"/>
                  <w:rFonts w:eastAsia="Segoe UI"/>
                </w:rPr>
                <w:t>Evidence-based intervention (activity, practice or strategy)</w:t>
              </w:r>
            </w:hyperlink>
            <w:r w:rsidRPr="67731610">
              <w:rPr>
                <w:rFonts w:eastAsia="Segoe UI"/>
              </w:rPr>
              <w:t xml:space="preserve"> to support SMARTIE Goal and the resources used for implementation.</w:t>
            </w:r>
          </w:p>
        </w:tc>
        <w:tc>
          <w:tcPr>
            <w:tcW w:w="1785" w:type="dxa"/>
          </w:tcPr>
          <w:p w14:paraId="700EF6C5"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r>
              <w:t xml:space="preserve">Data Measures </w:t>
            </w:r>
          </w:p>
        </w:tc>
        <w:tc>
          <w:tcPr>
            <w:tcW w:w="1792" w:type="dxa"/>
          </w:tcPr>
          <w:p w14:paraId="22D589F1" w14:textId="77777777" w:rsidR="67731610" w:rsidRDefault="67731610">
            <w:pPr>
              <w:cnfStyle w:val="100000000000" w:firstRow="1" w:lastRow="0" w:firstColumn="0" w:lastColumn="0" w:oddVBand="0" w:evenVBand="0" w:oddHBand="0" w:evenHBand="0" w:firstRowFirstColumn="0" w:firstRowLastColumn="0" w:lastRowFirstColumn="0" w:lastRowLastColumn="0"/>
            </w:pPr>
            <w:r>
              <w:t xml:space="preserve">Lead and </w:t>
            </w:r>
          </w:p>
          <w:p w14:paraId="4D852D3B" w14:textId="77777777" w:rsidR="67731610" w:rsidRDefault="67731610">
            <w:pPr>
              <w:cnfStyle w:val="100000000000" w:firstRow="1" w:lastRow="0" w:firstColumn="0" w:lastColumn="0" w:oddVBand="0" w:evenVBand="0" w:oddHBand="0" w:evenHBand="0" w:firstRowFirstColumn="0" w:firstRowLastColumn="0" w:lastRowFirstColumn="0" w:lastRowLastColumn="0"/>
            </w:pPr>
            <w:r>
              <w:t>Timeframe</w:t>
            </w:r>
          </w:p>
        </w:tc>
        <w:tc>
          <w:tcPr>
            <w:tcW w:w="2981" w:type="dxa"/>
            <w:shd w:val="clear" w:color="auto" w:fill="FDE8AF" w:themeFill="accent3" w:themeFillTint="66"/>
          </w:tcPr>
          <w:p w14:paraId="262A4186"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r>
              <w:t xml:space="preserve">Mid-Year Progress (MYPR) on each EBI and impact thus far in the 2025-26 school year. </w:t>
            </w:r>
          </w:p>
        </w:tc>
        <w:tc>
          <w:tcPr>
            <w:tcW w:w="2966" w:type="dxa"/>
            <w:shd w:val="clear" w:color="auto" w:fill="D0E1DD" w:themeFill="accent2" w:themeFillTint="66"/>
          </w:tcPr>
          <w:p w14:paraId="40A78342" w14:textId="77777777" w:rsidR="67731610" w:rsidRDefault="67731610" w:rsidP="67731610">
            <w:pPr>
              <w:pStyle w:val="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67731610">
              <w:rPr>
                <w:rFonts w:ascii="Segoe UI" w:hAnsi="Segoe UI" w:cs="Segoe UI"/>
                <w:sz w:val="22"/>
                <w:szCs w:val="22"/>
              </w:rPr>
              <w:t xml:space="preserve">End-of-Year Progress (EOYR) on each EBI and impact during the 2025-26 school year. </w:t>
            </w:r>
          </w:p>
          <w:p w14:paraId="0EA3E2D2"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p>
        </w:tc>
      </w:tr>
      <w:tr w:rsidR="67731610" w14:paraId="49651FC3" w14:textId="77777777" w:rsidTr="67731610">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3426" w:type="dxa"/>
          </w:tcPr>
          <w:p w14:paraId="02314F92" w14:textId="413EB947" w:rsidR="67731610" w:rsidRDefault="67731610" w:rsidP="67731610">
            <w:pPr>
              <w:rPr>
                <w:rFonts w:eastAsia="Segoe UI"/>
                <w:i/>
                <w:iCs/>
                <w:color w:val="20201E" w:themeColor="text2" w:themeShade="80"/>
                <w:sz w:val="20"/>
                <w:szCs w:val="20"/>
              </w:rPr>
            </w:pPr>
            <w:r w:rsidRPr="67731610">
              <w:rPr>
                <w:i/>
                <w:iCs/>
                <w:sz w:val="20"/>
                <w:szCs w:val="20"/>
              </w:rPr>
              <w:t xml:space="preserve">What </w:t>
            </w:r>
            <w:r w:rsidRPr="67731610">
              <w:rPr>
                <w:rFonts w:eastAsia="Segoe UI"/>
                <w:i/>
                <w:iCs/>
                <w:sz w:val="20"/>
                <w:szCs w:val="20"/>
              </w:rPr>
              <w:t>evidence-based interventions (EBI) (activity, practice or strategy)</w:t>
            </w:r>
            <w:r w:rsidRPr="67731610">
              <w:rPr>
                <w:rFonts w:eastAsia="Segoe UI"/>
                <w:sz w:val="20"/>
                <w:szCs w:val="20"/>
              </w:rPr>
              <w:t xml:space="preserve"> </w:t>
            </w:r>
            <w:r w:rsidRPr="67731610">
              <w:rPr>
                <w:i/>
                <w:iCs/>
                <w:sz w:val="20"/>
                <w:szCs w:val="20"/>
              </w:rPr>
              <w:t xml:space="preserve">will you implement to support achieving this overarching improvement goal? Include the </w:t>
            </w:r>
            <w:hyperlink r:id="rId19">
              <w:r w:rsidRPr="67731610">
                <w:rPr>
                  <w:rStyle w:val="Hyperlink"/>
                  <w:i/>
                  <w:iCs/>
                  <w:sz w:val="20"/>
                  <w:szCs w:val="20"/>
                </w:rPr>
                <w:t xml:space="preserve">level of </w:t>
              </w:r>
            </w:hyperlink>
            <w:r w:rsidRPr="67731610">
              <w:rPr>
                <w:rStyle w:val="Hyperlink"/>
                <w:i/>
                <w:iCs/>
                <w:sz w:val="20"/>
                <w:szCs w:val="20"/>
              </w:rPr>
              <w:t>evidence</w:t>
            </w:r>
            <w:r w:rsidRPr="67731610">
              <w:rPr>
                <w:i/>
                <w:iCs/>
                <w:sz w:val="20"/>
                <w:szCs w:val="20"/>
              </w:rPr>
              <w:t xml:space="preserve"> for the intervention. </w:t>
            </w:r>
          </w:p>
          <w:sdt>
            <w:sdtPr>
              <w:rPr>
                <w:color w:val="808080" w:themeColor="background2" w:themeShade="80"/>
              </w:rPr>
              <w:id w:val="295516085"/>
              <w:placeholder>
                <w:docPart w:val="A6A0715F20F346FEA8902590A24FB8CE"/>
              </w:placeholder>
              <w:showingPlcHdr/>
            </w:sdtPr>
            <w:sdtEndPr>
              <w:rPr>
                <w:color w:val="40403D" w:themeColor="text2"/>
              </w:rPr>
            </w:sdtEndPr>
            <w:sdtContent>
              <w:p w14:paraId="7D5FAA1E" w14:textId="20C19E39" w:rsidR="67731610" w:rsidRDefault="67731610" w:rsidP="67731610">
                <w:pPr>
                  <w:rPr>
                    <w:rFonts w:eastAsia="Segoe UI"/>
                    <w:i/>
                    <w:iCs/>
                    <w:color w:val="20201E" w:themeColor="text2" w:themeShade="80"/>
                    <w:sz w:val="20"/>
                    <w:szCs w:val="20"/>
                  </w:rPr>
                </w:pPr>
                <w:r w:rsidRPr="67731610">
                  <w:rPr>
                    <w:rStyle w:val="PlaceholderText"/>
                    <w:b w:val="0"/>
                    <w:bCs w:val="0"/>
                    <w:color w:val="auto"/>
                  </w:rPr>
                  <w:t>Click or tap here to enter text.</w:t>
                </w:r>
              </w:p>
            </w:sdtContent>
          </w:sdt>
          <w:p w14:paraId="40D98F75" w14:textId="203C291F" w:rsidR="67731610" w:rsidRDefault="67731610"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207645725"/>
              <w:placeholder>
                <w:docPart w:val="DefaultPlaceholder_-1854013440"/>
              </w:placeholder>
              <w:text/>
            </w:sdtPr>
            <w:sdtEndPr>
              <w:rPr>
                <w:rStyle w:val="PlaceholderText"/>
              </w:rPr>
            </w:sdtEndPr>
            <w:sdtContent>
              <w:p w14:paraId="13D1C9A0" w14:textId="6DF8B8A4"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3270A115" w14:textId="06DC63AE" w:rsidR="67731610" w:rsidRDefault="67731610"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353492618"/>
              <w:placeholder>
                <w:docPart w:val="DefaultPlaceholder_-1854013440"/>
              </w:placeholder>
              <w:text/>
            </w:sdtPr>
            <w:sdtEndPr>
              <w:rPr>
                <w:rStyle w:val="PlaceholderText"/>
              </w:rPr>
            </w:sdtEndPr>
            <w:sdtContent>
              <w:p w14:paraId="161906A9" w14:textId="515F7F77"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63F0608A" w14:textId="40EFDE57" w:rsidR="67731610" w:rsidRDefault="67731610" w:rsidP="67731610">
            <w:pPr>
              <w:rPr>
                <w:b w:val="0"/>
                <w:bCs w:val="0"/>
                <w:i/>
                <w:iCs/>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341038896"/>
              <w:placeholder>
                <w:docPart w:val="DefaultPlaceholder_-1854013440"/>
              </w:placeholder>
              <w:text/>
            </w:sdtPr>
            <w:sdtEndPr>
              <w:rPr>
                <w:rStyle w:val="PlaceholderText"/>
              </w:rPr>
            </w:sdtEndPr>
            <w:sdtContent>
              <w:p w14:paraId="412DAEC8" w14:textId="1F8E0F8C"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4833EE74" w14:textId="03C3645F" w:rsidR="67731610" w:rsidRDefault="67731610" w:rsidP="67731610">
            <w:pPr>
              <w:rPr>
                <w:b w:val="0"/>
                <w:bCs w:val="0"/>
                <w:i/>
                <w:iCs/>
                <w:sz w:val="20"/>
                <w:szCs w:val="20"/>
              </w:rPr>
            </w:pPr>
            <w:r w:rsidRPr="67731610">
              <w:rPr>
                <w:i/>
                <w:iCs/>
                <w:sz w:val="20"/>
                <w:szCs w:val="20"/>
              </w:rPr>
              <w:t>What student groups will benefit and why?</w:t>
            </w:r>
          </w:p>
          <w:sdt>
            <w:sdtPr>
              <w:rPr>
                <w:rStyle w:val="PlaceholderText"/>
                <w:rFonts w:eastAsia="Segoe UI"/>
                <w:color w:val="000000"/>
              </w:rPr>
              <w:id w:val="-1911533162"/>
              <w:placeholder>
                <w:docPart w:val="DefaultPlaceholder_-1854013440"/>
              </w:placeholder>
              <w:text/>
            </w:sdtPr>
            <w:sdtEndPr>
              <w:rPr>
                <w:rStyle w:val="PlaceholderText"/>
              </w:rPr>
            </w:sdtEndPr>
            <w:sdtContent>
              <w:p w14:paraId="264661C4" w14:textId="4838D321"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6B141A68" w14:textId="654E15FE" w:rsidR="67731610" w:rsidRDefault="67731610" w:rsidP="67731610">
            <w:pPr>
              <w:rPr>
                <w:b w:val="0"/>
                <w:bCs w:val="0"/>
                <w:color w:val="808080" w:themeColor="background2" w:themeShade="80"/>
              </w:rPr>
            </w:pPr>
          </w:p>
        </w:tc>
        <w:tc>
          <w:tcPr>
            <w:tcW w:w="1785" w:type="dxa"/>
          </w:tcPr>
          <w:p w14:paraId="18EFDB39" w14:textId="59471201"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What data will be collected to measure the impact of implementing this EBI?</w:t>
            </w:r>
          </w:p>
          <w:sdt>
            <w:sdtPr>
              <w:id w:val="2020404646"/>
              <w:placeholder>
                <w:docPart w:val="BF46C0EAA33B4D538E4C41668B9209FE"/>
              </w:placeholder>
              <w:showingPlcHdr/>
            </w:sdtPr>
            <w:sdtEndPr/>
            <w:sdtContent>
              <w:p w14:paraId="42A2AC18" w14:textId="737E47A1" w:rsidR="67731610" w:rsidRDefault="67731610" w:rsidP="67731610">
                <w:pPr>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37A2DAA2" w14:textId="77777777" w:rsidR="67731610" w:rsidRDefault="67731610" w:rsidP="67731610">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How will the impact on equitable learning or behavior change be measured?</w:t>
            </w:r>
          </w:p>
          <w:sdt>
            <w:sdtPr>
              <w:rPr>
                <w:color w:val="808080" w:themeColor="background2" w:themeShade="80"/>
              </w:rPr>
              <w:id w:val="2098012083"/>
              <w:placeholder>
                <w:docPart w:val="F1C2C4012C854030AEADD7CEBE432D0A"/>
              </w:placeholder>
              <w:showingPlcHdr/>
            </w:sdtPr>
            <w:sdtEndPr>
              <w:rPr>
                <w:color w:val="40403D" w:themeColor="text2"/>
              </w:rPr>
            </w:sdtEndPr>
            <w:sdtContent>
              <w:p w14:paraId="48474F64"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Style w:val="PlaceholderText"/>
                    <w:color w:val="auto"/>
                  </w:rPr>
                  <w:t>Click or tap here to enter text.</w:t>
                </w:r>
              </w:p>
            </w:sdtContent>
          </w:sdt>
        </w:tc>
        <w:tc>
          <w:tcPr>
            <w:tcW w:w="1792" w:type="dxa"/>
          </w:tcPr>
          <w:p w14:paraId="0D4D7210" w14:textId="59582493"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Who (what team or individual) will be responsible for implementing, measuring, and adjusting the EBI?</w:t>
            </w:r>
          </w:p>
          <w:sdt>
            <w:sdtPr>
              <w:rPr>
                <w:color w:val="808080" w:themeColor="background2" w:themeShade="80"/>
              </w:rPr>
              <w:id w:val="1011144819"/>
              <w:placeholder>
                <w:docPart w:val="47CCF9ECBD534362BD74981B2CBCED07"/>
              </w:placeholder>
              <w:showingPlcHdr/>
            </w:sdtPr>
            <w:sdtEndPr>
              <w:rPr>
                <w:color w:val="40403D" w:themeColor="text2"/>
              </w:rPr>
            </w:sdtEndPr>
            <w:sdtContent>
              <w:p w14:paraId="478741AF"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78D3D582" w14:textId="6743C8E6"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will this EBI occur?</w:t>
            </w:r>
          </w:p>
          <w:sdt>
            <w:sdtPr>
              <w:id w:val="582560737"/>
              <w:placeholder>
                <w:docPart w:val="664C8E2427554C9B85E4015B547AD2A4"/>
              </w:placeholder>
              <w:showingPlcHdr/>
            </w:sdtPr>
            <w:sdtEndPr/>
            <w:sdtContent>
              <w:p w14:paraId="24BA6BC9" w14:textId="26607230"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2DE015A0" w14:textId="2B43B3AF"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or how often will progress be monitored or data reviewed? Be as specific as possible.</w:t>
            </w:r>
          </w:p>
          <w:sdt>
            <w:sdtPr>
              <w:id w:val="216828413"/>
              <w:placeholder>
                <w:docPart w:val="D980B3E5499949E9B8D42310CAB1DB30"/>
              </w:placeholder>
              <w:showingPlcHdr/>
            </w:sdtPr>
            <w:sdtEndPr/>
            <w:sdtContent>
              <w:p w14:paraId="2DAAB653" w14:textId="135DC9C9"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669B03DA" w14:textId="5E3520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981" w:type="dxa"/>
            <w:shd w:val="clear" w:color="auto" w:fill="FDE8AF" w:themeFill="accent3" w:themeFillTint="66"/>
          </w:tcPr>
          <w:p w14:paraId="49257E98"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67731610">
              <w:rPr>
                <w:rStyle w:val="eop"/>
                <w:rFonts w:eastAsiaTheme="majorEastAsia"/>
                <w:b/>
                <w:bCs/>
                <w:i/>
                <w:iCs/>
                <w:sz w:val="20"/>
                <w:szCs w:val="20"/>
              </w:rPr>
              <w:t xml:space="preserve">What impact is the evidence-based intervention having? </w:t>
            </w:r>
          </w:p>
          <w:sdt>
            <w:sdtPr>
              <w:rPr>
                <w:color w:val="808080" w:themeColor="background2" w:themeShade="80"/>
              </w:rPr>
              <w:id w:val="1523358111"/>
              <w:placeholder>
                <w:docPart w:val="534A7CBA853F42A0AB81001ED80177AD"/>
              </w:placeholder>
              <w:showingPlcHdr/>
            </w:sdtPr>
            <w:sdtEndPr>
              <w:rPr>
                <w:color w:val="40403D" w:themeColor="text2"/>
              </w:rPr>
            </w:sdtEndPr>
            <w:sdtContent>
              <w:p w14:paraId="3CCCB370"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42EA4C21" w14:textId="10087CAA" w:rsidR="67731610" w:rsidRDefault="67731610" w:rsidP="67731610">
            <w:pPr>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217818882"/>
              <w:placeholder>
                <w:docPart w:val="DefaultPlaceholder_-1854013440"/>
              </w:placeholder>
              <w:text/>
            </w:sdtPr>
            <w:sdtEndPr>
              <w:rPr>
                <w:rStyle w:val="PlaceholderText"/>
              </w:rPr>
            </w:sdtEndPr>
            <w:sdtContent>
              <w:p w14:paraId="0FB0677D" w14:textId="0A3A4C04"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c>
          <w:tcPr>
            <w:tcW w:w="2966" w:type="dxa"/>
            <w:shd w:val="clear" w:color="auto" w:fill="D0E1DD" w:themeFill="accent2" w:themeFillTint="66"/>
          </w:tcPr>
          <w:p w14:paraId="6842A572"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67731610">
              <w:rPr>
                <w:rStyle w:val="eop"/>
                <w:rFonts w:eastAsiaTheme="majorEastAsia"/>
                <w:b/>
                <w:bCs/>
                <w:i/>
                <w:iCs/>
                <w:sz w:val="20"/>
                <w:szCs w:val="20"/>
              </w:rPr>
              <w:t>What impact is the evidence-based intervention having?</w:t>
            </w:r>
          </w:p>
          <w:sdt>
            <w:sdtPr>
              <w:rPr>
                <w:color w:val="808080" w:themeColor="background2" w:themeShade="80"/>
              </w:rPr>
              <w:id w:val="1048782417"/>
              <w:placeholder>
                <w:docPart w:val="CB28A62092F84516AED65A932736D110"/>
              </w:placeholder>
              <w:showingPlcHdr/>
            </w:sdtPr>
            <w:sdtEndPr>
              <w:rPr>
                <w:color w:val="40403D" w:themeColor="text2"/>
              </w:rPr>
            </w:sdtEndPr>
            <w:sdtContent>
              <w:p w14:paraId="07DB2BE2"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7611CB7F" w14:textId="73178ABD" w:rsidR="67731610" w:rsidRDefault="67731610" w:rsidP="67731610">
            <w:pPr>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81569001"/>
              <w:placeholder>
                <w:docPart w:val="DefaultPlaceholder_-1854013440"/>
              </w:placeholder>
              <w:text/>
            </w:sdtPr>
            <w:sdtEndPr>
              <w:rPr>
                <w:rStyle w:val="PlaceholderText"/>
              </w:rPr>
            </w:sdtEndPr>
            <w:sdtContent>
              <w:p w14:paraId="504F3F58" w14:textId="3128B9D6"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r>
      <w:tr w:rsidR="67731610" w14:paraId="0D3FF68E" w14:textId="77777777" w:rsidTr="67731610">
        <w:trPr>
          <w:trHeight w:val="2780"/>
        </w:trPr>
        <w:tc>
          <w:tcPr>
            <w:cnfStyle w:val="001000000000" w:firstRow="0" w:lastRow="0" w:firstColumn="1" w:lastColumn="0" w:oddVBand="0" w:evenVBand="0" w:oddHBand="0" w:evenHBand="0" w:firstRowFirstColumn="0" w:firstRowLastColumn="0" w:lastRowFirstColumn="0" w:lastRowLastColumn="0"/>
            <w:tcW w:w="3426" w:type="dxa"/>
          </w:tcPr>
          <w:p w14:paraId="53FB1B48" w14:textId="35B34708" w:rsidR="67731610" w:rsidRDefault="67731610" w:rsidP="67731610">
            <w:pPr>
              <w:rPr>
                <w:i/>
                <w:iCs/>
                <w:sz w:val="20"/>
                <w:szCs w:val="20"/>
              </w:rPr>
            </w:pPr>
            <w:r w:rsidRPr="67731610">
              <w:rPr>
                <w:i/>
                <w:iCs/>
                <w:sz w:val="20"/>
                <w:szCs w:val="20"/>
              </w:rPr>
              <w:t>For more EBIs cut and paste the prompts to answer below.</w:t>
            </w:r>
          </w:p>
          <w:sdt>
            <w:sdtPr>
              <w:rPr>
                <w:color w:val="808080" w:themeColor="background2" w:themeShade="80"/>
              </w:rPr>
              <w:id w:val="1444520522"/>
              <w:placeholder>
                <w:docPart w:val="EF227429386246DD83E3A7A13DE26DB4"/>
              </w:placeholder>
              <w:showingPlcHdr/>
            </w:sdtPr>
            <w:sdtEndPr>
              <w:rPr>
                <w:color w:val="40403D" w:themeColor="text2"/>
              </w:rPr>
            </w:sdtEndPr>
            <w:sdtContent>
              <w:p w14:paraId="00AC9786" w14:textId="77777777" w:rsidR="67731610" w:rsidRDefault="67731610" w:rsidP="67731610">
                <w:pPr>
                  <w:rPr>
                    <w:i/>
                    <w:iCs/>
                    <w:sz w:val="20"/>
                    <w:szCs w:val="20"/>
                  </w:rPr>
                </w:pPr>
                <w:r w:rsidRPr="67731610">
                  <w:rPr>
                    <w:rStyle w:val="PlaceholderText"/>
                    <w:b w:val="0"/>
                    <w:bCs w:val="0"/>
                    <w:color w:val="auto"/>
                  </w:rPr>
                  <w:t>Click or tap here to enter text.</w:t>
                </w:r>
              </w:p>
            </w:sdtContent>
          </w:sdt>
        </w:tc>
        <w:tc>
          <w:tcPr>
            <w:tcW w:w="1785" w:type="dxa"/>
          </w:tcPr>
          <w:p w14:paraId="00746639" w14:textId="6F5CA712" w:rsidR="67731610" w:rsidRDefault="67731610" w:rsidP="67731610">
            <w:pPr>
              <w:cnfStyle w:val="000000000000" w:firstRow="0" w:lastRow="0" w:firstColumn="0" w:lastColumn="0" w:oddVBand="0" w:evenVBand="0" w:oddHBand="0" w:evenHBand="0" w:firstRowFirstColumn="0" w:firstRowLastColumn="0" w:lastRowFirstColumn="0" w:lastRowLastColumn="0"/>
              <w:rPr>
                <w:b/>
                <w:bCs/>
                <w:i/>
                <w:iCs/>
                <w:sz w:val="20"/>
                <w:szCs w:val="20"/>
              </w:rPr>
            </w:pPr>
            <w:r w:rsidRPr="67731610">
              <w:rPr>
                <w:b/>
                <w:bCs/>
                <w:i/>
                <w:iCs/>
                <w:sz w:val="20"/>
                <w:szCs w:val="20"/>
              </w:rPr>
              <w:t>For more EBIs cut and paste the prompts to answer below.</w:t>
            </w:r>
            <w:r w:rsidRPr="67731610">
              <w:rPr>
                <w:rStyle w:val="PlaceholderText"/>
                <w:b/>
                <w:bCs/>
                <w:color w:val="auto"/>
              </w:rPr>
              <w:t xml:space="preserve"> </w:t>
            </w:r>
          </w:p>
          <w:p w14:paraId="648D3122" w14:textId="1C5CF4A1" w:rsidR="67731610" w:rsidRDefault="000029C5" w:rsidP="67731610">
            <w:pPr>
              <w:cnfStyle w:val="000000000000" w:firstRow="0" w:lastRow="0" w:firstColumn="0" w:lastColumn="0" w:oddVBand="0" w:evenVBand="0" w:oddHBand="0" w:evenHBand="0" w:firstRowFirstColumn="0" w:firstRowLastColumn="0" w:lastRowFirstColumn="0" w:lastRowLastColumn="0"/>
              <w:rPr>
                <w:b/>
                <w:bCs/>
              </w:rPr>
            </w:pPr>
            <w:sdt>
              <w:sdtPr>
                <w:rPr>
                  <w:color w:val="808080" w:themeColor="background2" w:themeShade="80"/>
                </w:rPr>
                <w:id w:val="1157090834"/>
                <w:placeholder>
                  <w:docPart w:val="4624C117C38948F79E9BB01F84775C93"/>
                </w:placeholder>
                <w:showingPlcHdr/>
              </w:sdtPr>
              <w:sdtEndPr>
                <w:rPr>
                  <w:color w:val="40403D" w:themeColor="text2"/>
                </w:rPr>
              </w:sdtEndPr>
              <w:sdtContent>
                <w:r w:rsidR="67731610" w:rsidRPr="67731610">
                  <w:rPr>
                    <w:rStyle w:val="PlaceholderText"/>
                    <w:color w:val="auto"/>
                  </w:rPr>
                  <w:t>Click or tap here to enter text.</w:t>
                </w:r>
              </w:sdtContent>
            </w:sdt>
          </w:p>
        </w:tc>
        <w:tc>
          <w:tcPr>
            <w:tcW w:w="1792" w:type="dxa"/>
          </w:tcPr>
          <w:p w14:paraId="35694876"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sdt>
            <w:sdtPr>
              <w:id w:val="364436625"/>
              <w:placeholder>
                <w:docPart w:val="7F9FCDB8C6E34DFABA6F39AF383E5F8D"/>
              </w:placeholder>
              <w:showingPlcHdr/>
            </w:sdtPr>
            <w:sdtEndPr/>
            <w:sdtContent>
              <w:p w14:paraId="3AEEE983" w14:textId="4438D8B8"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pPr>
                <w:r w:rsidRPr="67731610">
                  <w:rPr>
                    <w:rStyle w:val="PlaceholderText"/>
                    <w:color w:val="auto"/>
                  </w:rPr>
                  <w:t>Click or tap here to enter text.</w:t>
                </w:r>
              </w:p>
            </w:sdtContent>
          </w:sdt>
        </w:tc>
        <w:tc>
          <w:tcPr>
            <w:tcW w:w="2981" w:type="dxa"/>
            <w:shd w:val="clear" w:color="auto" w:fill="FDE8AF" w:themeFill="accent3" w:themeFillTint="66"/>
          </w:tcPr>
          <w:p w14:paraId="58EF3F95"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240D11F4" w14:textId="71B21CCC"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themeColor="background2" w:themeShade="80"/>
              </w:rPr>
              <w:id w:val="399921258"/>
              <w:placeholder>
                <w:docPart w:val="5EF254B74C0F4A3884DBE61873E23025"/>
              </w:placeholder>
              <w:showingPlcHdr/>
            </w:sdtPr>
            <w:sdtEndPr>
              <w:rPr>
                <w:color w:val="40403D" w:themeColor="text2"/>
              </w:rPr>
            </w:sdtEndPr>
            <w:sdtContent>
              <w:p w14:paraId="577B2DD0" w14:textId="77777777"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7DB1D39B" w14:textId="77777777" w:rsidR="67731610" w:rsidRPr="000029C5"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i/>
                <w:iCs/>
                <w:color w:val="auto"/>
                <w:sz w:val="20"/>
                <w:szCs w:val="20"/>
              </w:rPr>
            </w:pPr>
          </w:p>
        </w:tc>
        <w:tc>
          <w:tcPr>
            <w:tcW w:w="2966" w:type="dxa"/>
            <w:shd w:val="clear" w:color="auto" w:fill="D0E1DD" w:themeFill="accent2" w:themeFillTint="66"/>
          </w:tcPr>
          <w:p w14:paraId="4BFE3A9B"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3999B137" w14:textId="10358DDF"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themeColor="background2" w:themeShade="80"/>
              </w:rPr>
              <w:id w:val="920898849"/>
              <w:placeholder>
                <w:docPart w:val="B22A2FCB54BB4339A440F34CE09FED6E"/>
              </w:placeholder>
              <w:showingPlcHdr/>
            </w:sdtPr>
            <w:sdtEndPr>
              <w:rPr>
                <w:color w:val="40403D" w:themeColor="text2"/>
              </w:rPr>
            </w:sdtEndPr>
            <w:sdtContent>
              <w:p w14:paraId="7CDA8AB0" w14:textId="77777777"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6DE307FD" w14:textId="77777777"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color w:val="auto"/>
              </w:rPr>
            </w:pPr>
          </w:p>
        </w:tc>
      </w:tr>
    </w:tbl>
    <w:p w14:paraId="7D57985F" w14:textId="1A049264" w:rsidR="67731610" w:rsidRDefault="67731610"/>
    <w:p w14:paraId="717B69FC" w14:textId="5C7FBB27" w:rsidR="67731610" w:rsidRDefault="67731610"/>
    <w:p w14:paraId="451CD85B" w14:textId="34E1A5A8" w:rsidR="26BA4F84" w:rsidRDefault="26BA4F84"/>
    <w:tbl>
      <w:tblPr>
        <w:tblStyle w:val="TableGrid"/>
        <w:tblW w:w="0" w:type="auto"/>
        <w:tblLook w:val="04A0" w:firstRow="1" w:lastRow="0" w:firstColumn="1" w:lastColumn="0" w:noHBand="0" w:noVBand="1"/>
        <w:tblCaption w:val="Sections I &amp; II: Requirements"/>
      </w:tblPr>
      <w:tblGrid>
        <w:gridCol w:w="12950"/>
      </w:tblGrid>
      <w:tr w:rsidR="00463131" w:rsidRPr="001C2C46" w14:paraId="5D1947E6" w14:textId="77777777" w:rsidTr="36CD2F66">
        <w:trPr>
          <w:trHeight w:val="1700"/>
        </w:trPr>
        <w:tc>
          <w:tcPr>
            <w:tcW w:w="12950" w:type="dxa"/>
          </w:tcPr>
          <w:p w14:paraId="37193529" w14:textId="3260BAF2" w:rsidR="00463131" w:rsidRPr="001C2C46" w:rsidRDefault="00463131" w:rsidP="009F0A05">
            <w:pPr>
              <w:pStyle w:val="Heading1"/>
            </w:pPr>
            <w:r>
              <w:t xml:space="preserve">SY 2025-2026 SMARTIE Goal #2: </w:t>
            </w:r>
            <w:r w:rsidRPr="00C65CA4">
              <w:rPr>
                <w:color w:val="auto"/>
              </w:rPr>
              <w:t>Click</w:t>
            </w:r>
            <w:sdt>
              <w:sdtPr>
                <w:rPr>
                  <w:color w:val="auto"/>
                </w:rPr>
                <w:id w:val="76563532"/>
                <w:placeholder>
                  <w:docPart w:val="EF8E7284C0474BF481FB96652AA34708"/>
                </w:placeholder>
              </w:sdtPr>
              <w:sdtEndPr>
                <w:rPr>
                  <w:color w:val="0D5761" w:themeColor="accent1"/>
                </w:rPr>
              </w:sdtEndPr>
              <w:sdtContent>
                <w:r w:rsidRPr="00C65CA4">
                  <w:rPr>
                    <w:color w:val="auto"/>
                  </w:rPr>
                  <w:t xml:space="preserve"> or tap here to enter text.</w:t>
                </w:r>
                <w:r w:rsidRPr="00C65CA4">
                  <w:t xml:space="preserve"> </w:t>
                </w:r>
              </w:sdtContent>
            </w:sdt>
          </w:p>
        </w:tc>
      </w:tr>
      <w:tr w:rsidR="00463131" w14:paraId="14A2115E" w14:textId="77777777" w:rsidTr="36CD2F66">
        <w:tc>
          <w:tcPr>
            <w:tcW w:w="12950" w:type="dxa"/>
          </w:tcPr>
          <w:p w14:paraId="2DE832E0" w14:textId="02E6D88C" w:rsidR="00463131" w:rsidRDefault="03266548" w:rsidP="67731610">
            <w:pPr>
              <w:spacing w:after="0" w:line="240" w:lineRule="auto"/>
              <w:rPr>
                <w:i/>
                <w:iCs/>
              </w:rPr>
            </w:pPr>
            <w:r w:rsidRPr="67731610">
              <w:rPr>
                <w:i/>
                <w:iCs/>
              </w:rPr>
              <w:t xml:space="preserve">Instructions: Use the empty rows in the table below to detail </w:t>
            </w:r>
            <w:r w:rsidRPr="67731610">
              <w:rPr>
                <w:rFonts w:eastAsia="Segoe UI"/>
                <w:i/>
                <w:iCs/>
              </w:rPr>
              <w:t xml:space="preserve">evidence-based interventions (activities, practices, or strategies) </w:t>
            </w:r>
            <w:r w:rsidRPr="67731610">
              <w:rPr>
                <w:i/>
                <w:iCs/>
              </w:rPr>
              <w:t xml:space="preserve">supporting your SMARTIE Goal #2: answer all prompts in each column for each </w:t>
            </w:r>
            <w:r w:rsidRPr="67731610">
              <w:rPr>
                <w:rFonts w:eastAsia="Segoe UI"/>
                <w:i/>
                <w:iCs/>
              </w:rPr>
              <w:t xml:space="preserve">evidence-based interventions (activities, practices or strategies) </w:t>
            </w:r>
            <w:r w:rsidRPr="67731610">
              <w:rPr>
                <w:i/>
                <w:iCs/>
              </w:rPr>
              <w:t xml:space="preserve">described. </w:t>
            </w:r>
            <w:r w:rsidRPr="67731610">
              <w:rPr>
                <w:b/>
                <w:bCs/>
                <w:i/>
                <w:iCs/>
              </w:rPr>
              <w:t xml:space="preserve">*Each evidence-based intervention needs to support the larger SMARTIE Goal. </w:t>
            </w:r>
            <w:r w:rsidRPr="67731610">
              <w:rPr>
                <w:i/>
                <w:iCs/>
              </w:rPr>
              <w:t>(</w:t>
            </w:r>
            <w:r w:rsidRPr="67731610">
              <w:rPr>
                <w:rStyle w:val="normaltextrun"/>
                <w:i/>
                <w:iCs/>
                <w:shd w:val="clear" w:color="auto" w:fill="FFFFFF"/>
              </w:rPr>
              <w:t>Data +Evidence-Based Intervention+</w:t>
            </w:r>
            <w:r w:rsidRPr="67731610">
              <w:rPr>
                <w:b/>
                <w:bCs/>
                <w:i/>
                <w:iCs/>
              </w:rPr>
              <w:t xml:space="preserve"> </w:t>
            </w:r>
            <w:r w:rsidRPr="67731610">
              <w:rPr>
                <w:i/>
                <w:iCs/>
              </w:rPr>
              <w:t>Data to Measure Effectiveness and Impact</w:t>
            </w:r>
            <w:r w:rsidRPr="67731610">
              <w:rPr>
                <w:rStyle w:val="normaltextrun"/>
                <w:i/>
                <w:iCs/>
                <w:shd w:val="clear" w:color="auto" w:fill="FFFFFF"/>
              </w:rPr>
              <w:t xml:space="preserve"> = Support of SMARTIE Goal</w:t>
            </w:r>
            <w:r w:rsidRPr="67731610">
              <w:rPr>
                <w:i/>
                <w:iCs/>
              </w:rPr>
              <w:t>)</w:t>
            </w:r>
          </w:p>
          <w:p w14:paraId="60F1A82F" w14:textId="6218180B" w:rsidR="67731610" w:rsidRDefault="67731610" w:rsidP="67731610">
            <w:pPr>
              <w:spacing w:after="0" w:line="240" w:lineRule="auto"/>
              <w:rPr>
                <w:i/>
                <w:iCs/>
              </w:rPr>
            </w:pPr>
          </w:p>
          <w:p w14:paraId="49D62926" w14:textId="3D8A3981" w:rsidR="508B8294" w:rsidRDefault="508B8294" w:rsidP="67731610">
            <w:pPr>
              <w:spacing w:after="0" w:line="240" w:lineRule="auto"/>
              <w:rPr>
                <w:b/>
                <w:bCs/>
              </w:rPr>
            </w:pPr>
            <w:r w:rsidRPr="67731610">
              <w:rPr>
                <w:b/>
                <w:bCs/>
                <w:u w:val="single"/>
              </w:rPr>
              <w:t xml:space="preserve">Beginning of Year: </w:t>
            </w:r>
            <w:r w:rsidRPr="67731610">
              <w:rPr>
                <w:u w:val="single"/>
              </w:rPr>
              <w:t>Answer this question and fill out the table below</w:t>
            </w:r>
            <w:r>
              <w:t>.</w:t>
            </w:r>
          </w:p>
          <w:p w14:paraId="1291AE68" w14:textId="7FF163A0" w:rsidR="00463131" w:rsidRDefault="7FEF6278" w:rsidP="36CD2F66">
            <w:pPr>
              <w:rPr>
                <w:i/>
                <w:iCs/>
              </w:rPr>
            </w:pPr>
            <w:r w:rsidRPr="36CD2F66">
              <w:rPr>
                <w:i/>
                <w:iCs/>
              </w:rPr>
              <w:t>What does the school expect to see</w:t>
            </w:r>
            <w:r w:rsidR="3FBED71F" w:rsidRPr="36CD2F66">
              <w:rPr>
                <w:i/>
                <w:iCs/>
              </w:rPr>
              <w:t xml:space="preserve"> at mid-year</w:t>
            </w:r>
            <w:r w:rsidRPr="36CD2F66">
              <w:rPr>
                <w:i/>
                <w:iCs/>
              </w:rPr>
              <w:t xml:space="preserve"> to know if they are on track to meet the overarching goal?</w:t>
            </w:r>
          </w:p>
          <w:p w14:paraId="79DC82DA" w14:textId="77777777" w:rsidR="00463131" w:rsidRDefault="00463131" w:rsidP="009F0A05">
            <w:pPr>
              <w:rPr>
                <w:i/>
                <w:iCs/>
              </w:rPr>
            </w:pPr>
          </w:p>
          <w:p w14:paraId="375A0C99" w14:textId="77777777" w:rsidR="00463131" w:rsidRDefault="00463131" w:rsidP="009F0A05">
            <w:pPr>
              <w:spacing w:after="0" w:line="240" w:lineRule="auto"/>
            </w:pPr>
          </w:p>
        </w:tc>
      </w:tr>
      <w:tr w:rsidR="00463131" w14:paraId="3B08EE04" w14:textId="77777777" w:rsidTr="36CD2F66">
        <w:tc>
          <w:tcPr>
            <w:tcW w:w="12950" w:type="dxa"/>
            <w:shd w:val="clear" w:color="auto" w:fill="FDE8AF" w:themeFill="accent3" w:themeFillTint="66"/>
          </w:tcPr>
          <w:p w14:paraId="2880F713" w14:textId="283161FA" w:rsidR="00463131" w:rsidRPr="00260FD3" w:rsidRDefault="03266548" w:rsidP="67731610">
            <w:pPr>
              <w:spacing w:before="240" w:after="240"/>
              <w:rPr>
                <w:rFonts w:eastAsia="Arial"/>
                <w:i/>
                <w:iCs/>
              </w:rPr>
            </w:pPr>
            <w:r w:rsidRPr="67731610">
              <w:rPr>
                <w:rFonts w:eastAsia="Arial"/>
                <w:b/>
                <w:bCs/>
              </w:rPr>
              <w:t>Mid-Year Progress Review:</w:t>
            </w:r>
            <w:r w:rsidRPr="67731610">
              <w:rPr>
                <w:rFonts w:eastAsia="Arial"/>
              </w:rPr>
              <w:t xml:space="preserve"> </w:t>
            </w:r>
            <w:r w:rsidR="6950F2EC" w:rsidRPr="67731610">
              <w:rPr>
                <w:rFonts w:eastAsia="Arial"/>
              </w:rPr>
              <w:t xml:space="preserve">(Answer this question in January for the Mid-Year Progress Review.) </w:t>
            </w:r>
            <w:r w:rsidRPr="67731610">
              <w:rPr>
                <w:rFonts w:eastAsia="Arial"/>
                <w:i/>
                <w:iCs/>
              </w:rPr>
              <w:t>How close i</w:t>
            </w:r>
            <w:r w:rsidRPr="67731610">
              <w:rPr>
                <w:rFonts w:eastAsia="Arial"/>
                <w:i/>
                <w:iCs/>
                <w:color w:val="333333"/>
              </w:rPr>
              <w:t xml:space="preserve">s the school to meeting this goal, based on the mid-year expectation stated in the SIP? (Answer this question in this box and </w:t>
            </w:r>
            <w:r w:rsidRPr="67731610">
              <w:rPr>
                <w:rFonts w:eastAsia="Arial"/>
                <w:i/>
                <w:iCs/>
              </w:rPr>
              <w:t>include specific descriptions and data points below.)</w:t>
            </w:r>
          </w:p>
          <w:p w14:paraId="76936905" w14:textId="77777777" w:rsidR="00463131" w:rsidRPr="00260FD3" w:rsidRDefault="00463131" w:rsidP="009F0A05">
            <w:pPr>
              <w:spacing w:before="240" w:after="240"/>
              <w:rPr>
                <w:rFonts w:eastAsia="Arial"/>
                <w:i/>
                <w:iCs/>
              </w:rPr>
            </w:pPr>
          </w:p>
          <w:p w14:paraId="1030CBD9" w14:textId="77777777" w:rsidR="00463131" w:rsidRPr="00AE3DD0" w:rsidRDefault="00463131" w:rsidP="009F0A05">
            <w:pPr>
              <w:spacing w:before="240" w:after="240"/>
              <w:rPr>
                <w:i/>
                <w:iCs/>
              </w:rPr>
            </w:pPr>
          </w:p>
        </w:tc>
      </w:tr>
      <w:tr w:rsidR="00463131" w14:paraId="319EAD71" w14:textId="77777777" w:rsidTr="36CD2F66">
        <w:tc>
          <w:tcPr>
            <w:tcW w:w="12950" w:type="dxa"/>
            <w:shd w:val="clear" w:color="auto" w:fill="D0E1DD" w:themeFill="accent2" w:themeFillTint="66"/>
          </w:tcPr>
          <w:p w14:paraId="609FF368" w14:textId="6E34C426" w:rsidR="00463131" w:rsidRDefault="03266548" w:rsidP="67731610">
            <w:pPr>
              <w:spacing w:before="240" w:after="240"/>
              <w:rPr>
                <w:rFonts w:ascii="Arial" w:eastAsia="Arial" w:hAnsi="Arial" w:cs="Arial"/>
                <w:color w:val="333333"/>
              </w:rPr>
            </w:pPr>
            <w:r w:rsidRPr="67731610">
              <w:rPr>
                <w:rFonts w:ascii="Arial" w:eastAsia="Arial" w:hAnsi="Arial" w:cs="Arial"/>
                <w:b/>
                <w:bCs/>
              </w:rPr>
              <w:t>End of Year Progress Review:</w:t>
            </w:r>
            <w:r w:rsidRPr="67731610">
              <w:rPr>
                <w:rFonts w:ascii="Arial" w:eastAsia="Arial" w:hAnsi="Arial" w:cs="Arial"/>
              </w:rPr>
              <w:t xml:space="preserve"> </w:t>
            </w:r>
            <w:r w:rsidR="1FB10BAF" w:rsidRPr="67731610">
              <w:rPr>
                <w:rFonts w:ascii="Arial" w:eastAsia="Arial" w:hAnsi="Arial" w:cs="Arial"/>
              </w:rPr>
              <w:t>(Answer this question in June for the End-of Year Progress Review.)</w:t>
            </w:r>
            <w:r w:rsidR="1FB10BAF" w:rsidRPr="67731610">
              <w:rPr>
                <w:rFonts w:ascii="Arial" w:eastAsia="Arial" w:hAnsi="Arial" w:cs="Arial"/>
                <w:i/>
                <w:iCs/>
              </w:rPr>
              <w:t xml:space="preserve"> </w:t>
            </w:r>
            <w:r w:rsidRPr="67731610">
              <w:rPr>
                <w:rFonts w:ascii="Arial" w:eastAsia="Arial" w:hAnsi="Arial" w:cs="Arial"/>
                <w:i/>
                <w:iCs/>
              </w:rPr>
              <w:t xml:space="preserve">How close is the school to meeting this goal, based on end-of-year expectations as </w:t>
            </w:r>
            <w:r w:rsidRPr="67731610">
              <w:rPr>
                <w:rFonts w:ascii="Arial" w:eastAsia="Arial" w:hAnsi="Arial" w:cs="Arial"/>
                <w:i/>
                <w:iCs/>
                <w:color w:val="333333"/>
              </w:rPr>
              <w:t>stated in the SIP?</w:t>
            </w:r>
            <w:r w:rsidRPr="67731610">
              <w:rPr>
                <w:rFonts w:ascii="Arial" w:eastAsia="Arial" w:hAnsi="Arial" w:cs="Arial"/>
                <w:color w:val="333333"/>
              </w:rPr>
              <w:t xml:space="preserve"> (</w:t>
            </w:r>
            <w:r w:rsidRPr="67731610">
              <w:rPr>
                <w:rFonts w:eastAsia="Arial"/>
                <w:i/>
                <w:iCs/>
                <w:color w:val="333333"/>
              </w:rPr>
              <w:t xml:space="preserve">Answer this question in this box and </w:t>
            </w:r>
            <w:r w:rsidRPr="67731610">
              <w:rPr>
                <w:rFonts w:eastAsia="Arial"/>
                <w:i/>
                <w:iCs/>
              </w:rPr>
              <w:t>include specific descriptions and data points below.)</w:t>
            </w:r>
          </w:p>
          <w:p w14:paraId="7349C275" w14:textId="77777777" w:rsidR="00463131" w:rsidRDefault="00463131" w:rsidP="009F0A05">
            <w:pPr>
              <w:spacing w:before="240" w:after="240"/>
              <w:rPr>
                <w:rFonts w:ascii="Arial" w:eastAsia="Arial" w:hAnsi="Arial" w:cs="Arial"/>
                <w:sz w:val="18"/>
                <w:szCs w:val="18"/>
              </w:rPr>
            </w:pPr>
            <w:r>
              <w:rPr>
                <w:rFonts w:ascii="Arial" w:eastAsia="Arial" w:hAnsi="Arial" w:cs="Arial"/>
                <w:sz w:val="18"/>
                <w:szCs w:val="18"/>
              </w:rPr>
              <w:t xml:space="preserve">  </w:t>
            </w:r>
          </w:p>
          <w:p w14:paraId="6FB5EEFF" w14:textId="77777777" w:rsidR="00463131" w:rsidRPr="00F87554" w:rsidRDefault="00463131" w:rsidP="009F0A05">
            <w:pPr>
              <w:spacing w:before="240" w:after="240"/>
              <w:rPr>
                <w:rFonts w:eastAsia="Arial"/>
                <w:b/>
              </w:rPr>
            </w:pPr>
          </w:p>
        </w:tc>
      </w:tr>
    </w:tbl>
    <w:p w14:paraId="75479081" w14:textId="0B08EA19" w:rsidR="67731610" w:rsidRDefault="67731610"/>
    <w:tbl>
      <w:tblPr>
        <w:tblStyle w:val="GridTable6Colorful"/>
        <w:tblW w:w="12950" w:type="dxa"/>
        <w:tblLook w:val="04A0" w:firstRow="1" w:lastRow="0" w:firstColumn="1" w:lastColumn="0" w:noHBand="0" w:noVBand="1"/>
        <w:tblCaption w:val="Sections I &amp; II: Requirements"/>
      </w:tblPr>
      <w:tblGrid>
        <w:gridCol w:w="3426"/>
        <w:gridCol w:w="1785"/>
        <w:gridCol w:w="1792"/>
        <w:gridCol w:w="2981"/>
        <w:gridCol w:w="2966"/>
      </w:tblGrid>
      <w:tr w:rsidR="00463131" w14:paraId="73B33DA6" w14:textId="77777777" w:rsidTr="36CD2F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6" w:type="dxa"/>
          </w:tcPr>
          <w:p w14:paraId="58AAC84C" w14:textId="1A325BE4" w:rsidR="00463131" w:rsidRDefault="7FEF6278" w:rsidP="009F0A05">
            <w:pPr>
              <w:rPr>
                <w:rFonts w:eastAsia="Segoe UI"/>
              </w:rPr>
            </w:pPr>
            <w:hyperlink r:id="rId20">
              <w:r w:rsidRPr="36CD2F66">
                <w:rPr>
                  <w:rStyle w:val="Hyperlink"/>
                  <w:rFonts w:eastAsia="Segoe UI"/>
                </w:rPr>
                <w:t>Evidence-based intervention (activity, practice or strategy)</w:t>
              </w:r>
            </w:hyperlink>
            <w:r w:rsidRPr="36CD2F66">
              <w:rPr>
                <w:rFonts w:eastAsia="Segoe UI"/>
              </w:rPr>
              <w:t xml:space="preserve"> to support SMARTIE Goal and the resources used for implementation</w:t>
            </w:r>
            <w:r w:rsidR="0227A298" w:rsidRPr="36CD2F66">
              <w:rPr>
                <w:rFonts w:eastAsia="Segoe UI"/>
              </w:rPr>
              <w:t>.</w:t>
            </w:r>
          </w:p>
        </w:tc>
        <w:tc>
          <w:tcPr>
            <w:tcW w:w="1785" w:type="dxa"/>
          </w:tcPr>
          <w:p w14:paraId="2AD2EBBE" w14:textId="77777777" w:rsidR="00463131" w:rsidRDefault="00463131" w:rsidP="009F0A05">
            <w:pPr>
              <w:jc w:val="center"/>
              <w:cnfStyle w:val="100000000000" w:firstRow="1" w:lastRow="0" w:firstColumn="0" w:lastColumn="0" w:oddVBand="0" w:evenVBand="0" w:oddHBand="0" w:evenHBand="0" w:firstRowFirstColumn="0" w:firstRowLastColumn="0" w:lastRowFirstColumn="0" w:lastRowLastColumn="0"/>
            </w:pPr>
            <w:r>
              <w:t xml:space="preserve">Data Measures </w:t>
            </w:r>
          </w:p>
        </w:tc>
        <w:tc>
          <w:tcPr>
            <w:tcW w:w="1792" w:type="dxa"/>
          </w:tcPr>
          <w:p w14:paraId="78AAB395" w14:textId="77777777" w:rsidR="00463131" w:rsidRDefault="00463131" w:rsidP="009F0A05">
            <w:pPr>
              <w:cnfStyle w:val="100000000000" w:firstRow="1" w:lastRow="0" w:firstColumn="0" w:lastColumn="0" w:oddVBand="0" w:evenVBand="0" w:oddHBand="0" w:evenHBand="0" w:firstRowFirstColumn="0" w:firstRowLastColumn="0" w:lastRowFirstColumn="0" w:lastRowLastColumn="0"/>
              <w:rPr>
                <w:b w:val="0"/>
                <w:bCs w:val="0"/>
              </w:rPr>
            </w:pPr>
            <w:r>
              <w:t xml:space="preserve">Lead and </w:t>
            </w:r>
          </w:p>
          <w:p w14:paraId="47B859FB" w14:textId="77777777" w:rsidR="00463131" w:rsidRPr="00817FB3" w:rsidRDefault="7FEF6278" w:rsidP="009F0A05">
            <w:pPr>
              <w:cnfStyle w:val="100000000000" w:firstRow="1" w:lastRow="0" w:firstColumn="0" w:lastColumn="0" w:oddVBand="0" w:evenVBand="0" w:oddHBand="0" w:evenHBand="0" w:firstRowFirstColumn="0" w:firstRowLastColumn="0" w:lastRowFirstColumn="0" w:lastRowLastColumn="0"/>
            </w:pPr>
            <w:r>
              <w:t>Timeframe</w:t>
            </w:r>
          </w:p>
        </w:tc>
        <w:tc>
          <w:tcPr>
            <w:tcW w:w="2981" w:type="dxa"/>
            <w:shd w:val="clear" w:color="auto" w:fill="FDE8AF" w:themeFill="accent3" w:themeFillTint="66"/>
          </w:tcPr>
          <w:p w14:paraId="0660DFF5" w14:textId="77777777" w:rsidR="00463131" w:rsidRDefault="00463131" w:rsidP="009F0A05">
            <w:pPr>
              <w:jc w:val="center"/>
              <w:cnfStyle w:val="100000000000" w:firstRow="1" w:lastRow="0" w:firstColumn="0" w:lastColumn="0" w:oddVBand="0" w:evenVBand="0" w:oddHBand="0" w:evenHBand="0" w:firstRowFirstColumn="0" w:firstRowLastColumn="0" w:lastRowFirstColumn="0" w:lastRowLastColumn="0"/>
            </w:pPr>
            <w:r>
              <w:t>Mid-Year P</w:t>
            </w:r>
            <w:r w:rsidRPr="0056303F">
              <w:t xml:space="preserve">rogress </w:t>
            </w:r>
            <w:r>
              <w:t xml:space="preserve">(MYPR) on each EBI </w:t>
            </w:r>
            <w:r w:rsidRPr="0056303F">
              <w:t>and impact thus far in the 2025-26 school year</w:t>
            </w:r>
            <w:r>
              <w:t xml:space="preserve">. </w:t>
            </w:r>
          </w:p>
        </w:tc>
        <w:tc>
          <w:tcPr>
            <w:tcW w:w="2966" w:type="dxa"/>
            <w:shd w:val="clear" w:color="auto" w:fill="D0E1DD" w:themeFill="accent2" w:themeFillTint="66"/>
          </w:tcPr>
          <w:p w14:paraId="4D7C7173" w14:textId="77777777" w:rsidR="00463131" w:rsidRPr="00814554" w:rsidRDefault="00463131" w:rsidP="009F0A0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814554">
              <w:rPr>
                <w:rFonts w:ascii="Segoe UI" w:hAnsi="Segoe UI" w:cs="Segoe UI"/>
                <w:sz w:val="22"/>
                <w:szCs w:val="22"/>
              </w:rPr>
              <w:t xml:space="preserve">End-of-Year Progress (EOYR) on each EBI and impact during the 2025-26 school year. </w:t>
            </w:r>
          </w:p>
          <w:p w14:paraId="3A193280" w14:textId="77777777" w:rsidR="00463131" w:rsidRPr="00CA494D" w:rsidRDefault="00463131" w:rsidP="009F0A05">
            <w:pPr>
              <w:jc w:val="center"/>
              <w:cnfStyle w:val="100000000000" w:firstRow="1" w:lastRow="0" w:firstColumn="0" w:lastColumn="0" w:oddVBand="0" w:evenVBand="0" w:oddHBand="0" w:evenHBand="0" w:firstRowFirstColumn="0" w:firstRowLastColumn="0" w:lastRowFirstColumn="0" w:lastRowLastColumn="0"/>
              <w:rPr>
                <w:b w:val="0"/>
                <w:bCs w:val="0"/>
              </w:rPr>
            </w:pPr>
          </w:p>
        </w:tc>
      </w:tr>
      <w:tr w:rsidR="00463131" w14:paraId="439ED84F" w14:textId="77777777" w:rsidTr="36CD2F66">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3426" w:type="dxa"/>
          </w:tcPr>
          <w:p w14:paraId="1757EC7E" w14:textId="413EB947" w:rsidR="03266548" w:rsidRDefault="7FEF6278" w:rsidP="67731610">
            <w:pPr>
              <w:rPr>
                <w:rFonts w:eastAsia="Segoe UI"/>
                <w:i/>
                <w:iCs/>
                <w:color w:val="20201E" w:themeColor="text2" w:themeShade="80"/>
                <w:sz w:val="20"/>
                <w:szCs w:val="20"/>
              </w:rPr>
            </w:pPr>
            <w:r w:rsidRPr="36CD2F66">
              <w:rPr>
                <w:i/>
                <w:iCs/>
                <w:sz w:val="20"/>
                <w:szCs w:val="20"/>
              </w:rPr>
              <w:t xml:space="preserve">What </w:t>
            </w:r>
            <w:r w:rsidRPr="36CD2F66">
              <w:rPr>
                <w:rFonts w:eastAsia="Segoe UI"/>
                <w:i/>
                <w:iCs/>
                <w:sz w:val="20"/>
                <w:szCs w:val="20"/>
              </w:rPr>
              <w:t>evidence-based intervention</w:t>
            </w:r>
            <w:r w:rsidR="0D80728A" w:rsidRPr="36CD2F66">
              <w:rPr>
                <w:rFonts w:eastAsia="Segoe UI"/>
                <w:i/>
                <w:iCs/>
                <w:sz w:val="20"/>
                <w:szCs w:val="20"/>
              </w:rPr>
              <w:t>s</w:t>
            </w:r>
            <w:r w:rsidR="6D83D02C" w:rsidRPr="36CD2F66">
              <w:rPr>
                <w:rFonts w:eastAsia="Segoe UI"/>
                <w:i/>
                <w:iCs/>
                <w:sz w:val="20"/>
                <w:szCs w:val="20"/>
              </w:rPr>
              <w:t xml:space="preserve"> (EBI)</w:t>
            </w:r>
            <w:r w:rsidRPr="36CD2F66">
              <w:rPr>
                <w:rFonts w:eastAsia="Segoe UI"/>
                <w:i/>
                <w:iCs/>
                <w:sz w:val="20"/>
                <w:szCs w:val="20"/>
              </w:rPr>
              <w:t xml:space="preserve"> (activit</w:t>
            </w:r>
            <w:r w:rsidR="2BBDC962" w:rsidRPr="36CD2F66">
              <w:rPr>
                <w:rFonts w:eastAsia="Segoe UI"/>
                <w:i/>
                <w:iCs/>
                <w:sz w:val="20"/>
                <w:szCs w:val="20"/>
              </w:rPr>
              <w:t>y</w:t>
            </w:r>
            <w:r w:rsidRPr="36CD2F66">
              <w:rPr>
                <w:rFonts w:eastAsia="Segoe UI"/>
                <w:i/>
                <w:iCs/>
                <w:sz w:val="20"/>
                <w:szCs w:val="20"/>
              </w:rPr>
              <w:t>, practice or strategy)</w:t>
            </w:r>
            <w:r w:rsidRPr="36CD2F66">
              <w:rPr>
                <w:rFonts w:eastAsia="Segoe UI"/>
                <w:sz w:val="20"/>
                <w:szCs w:val="20"/>
              </w:rPr>
              <w:t xml:space="preserve"> </w:t>
            </w:r>
            <w:r w:rsidRPr="36CD2F66">
              <w:rPr>
                <w:i/>
                <w:iCs/>
                <w:sz w:val="20"/>
                <w:szCs w:val="20"/>
              </w:rPr>
              <w:t>will you implement to support achieving this overarching improvement goal</w:t>
            </w:r>
            <w:r w:rsidR="78AB06CD" w:rsidRPr="36CD2F66">
              <w:rPr>
                <w:i/>
                <w:iCs/>
                <w:sz w:val="20"/>
                <w:szCs w:val="20"/>
              </w:rPr>
              <w:t xml:space="preserve">? </w:t>
            </w:r>
            <w:r w:rsidRPr="36CD2F66">
              <w:rPr>
                <w:i/>
                <w:iCs/>
                <w:sz w:val="20"/>
                <w:szCs w:val="20"/>
              </w:rPr>
              <w:t xml:space="preserve">Include the </w:t>
            </w:r>
            <w:hyperlink r:id="rId21">
              <w:r w:rsidRPr="36CD2F66">
                <w:rPr>
                  <w:rStyle w:val="Hyperlink"/>
                  <w:i/>
                  <w:iCs/>
                  <w:sz w:val="20"/>
                  <w:szCs w:val="20"/>
                </w:rPr>
                <w:t xml:space="preserve">level of </w:t>
              </w:r>
            </w:hyperlink>
            <w:r w:rsidRPr="36CD2F66">
              <w:rPr>
                <w:rStyle w:val="Hyperlink"/>
                <w:i/>
                <w:iCs/>
                <w:sz w:val="20"/>
                <w:szCs w:val="20"/>
              </w:rPr>
              <w:t>evidence</w:t>
            </w:r>
            <w:r w:rsidRPr="36CD2F66">
              <w:rPr>
                <w:i/>
                <w:iCs/>
                <w:sz w:val="20"/>
                <w:szCs w:val="20"/>
              </w:rPr>
              <w:t xml:space="preserve"> for the intervention. </w:t>
            </w:r>
          </w:p>
          <w:sdt>
            <w:sdtPr>
              <w:rPr>
                <w:color w:val="808080" w:themeColor="background2" w:themeShade="80"/>
              </w:rPr>
              <w:id w:val="1880009055"/>
              <w:placeholder>
                <w:docPart w:val="36DA93BBFAB64373A938E2B59FA109E5"/>
              </w:placeholder>
              <w:showingPlcHdr/>
            </w:sdtPr>
            <w:sdtEndPr>
              <w:rPr>
                <w:color w:val="40403D" w:themeColor="text2"/>
              </w:rPr>
            </w:sdtEndPr>
            <w:sdtContent>
              <w:p w14:paraId="7AA6AD8A" w14:textId="20C19E39" w:rsidR="468C354E" w:rsidRDefault="468C354E" w:rsidP="67731610">
                <w:pPr>
                  <w:rPr>
                    <w:rFonts w:eastAsia="Segoe UI"/>
                    <w:i/>
                    <w:iCs/>
                    <w:color w:val="20201E" w:themeColor="text2" w:themeShade="80"/>
                    <w:sz w:val="20"/>
                    <w:szCs w:val="20"/>
                  </w:rPr>
                </w:pPr>
                <w:r w:rsidRPr="67731610">
                  <w:rPr>
                    <w:rStyle w:val="PlaceholderText"/>
                    <w:b w:val="0"/>
                    <w:bCs w:val="0"/>
                    <w:color w:val="auto"/>
                  </w:rPr>
                  <w:t>Click or tap here to enter text.</w:t>
                </w:r>
              </w:p>
            </w:sdtContent>
          </w:sdt>
          <w:p w14:paraId="5227C70D" w14:textId="203C291F" w:rsidR="5C66D63A" w:rsidRDefault="5C66D63A"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698807245"/>
              <w:placeholder>
                <w:docPart w:val="DefaultPlaceholder_-1854013440"/>
              </w:placeholder>
              <w:text/>
            </w:sdtPr>
            <w:sdtEndPr>
              <w:rPr>
                <w:rStyle w:val="PlaceholderText"/>
              </w:rPr>
            </w:sdtEndPr>
            <w:sdtContent>
              <w:p w14:paraId="4BD7AE21" w14:textId="70E8EB89" w:rsidR="14B8053E" w:rsidRDefault="14B8053E" w:rsidP="67731610">
                <w:pPr>
                  <w:rPr>
                    <w:rFonts w:eastAsia="Segoe UI"/>
                    <w:sz w:val="20"/>
                    <w:szCs w:val="20"/>
                  </w:rPr>
                </w:pPr>
                <w:r w:rsidRPr="67731610">
                  <w:rPr>
                    <w:rStyle w:val="PlaceholderText"/>
                    <w:rFonts w:eastAsia="Segoe UI"/>
                    <w:b w:val="0"/>
                    <w:bCs w:val="0"/>
                    <w:color w:val="000000"/>
                  </w:rPr>
                  <w:t>Click or tap here to enter text.</w:t>
                </w:r>
              </w:p>
            </w:sdtContent>
          </w:sdt>
          <w:p w14:paraId="7C3C1ACF" w14:textId="06DC63AE" w:rsidR="5C66D63A" w:rsidRDefault="5C66D63A"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636864758"/>
              <w:placeholder>
                <w:docPart w:val="DefaultPlaceholder_-1854013440"/>
              </w:placeholder>
              <w:text/>
            </w:sdtPr>
            <w:sdtEndPr>
              <w:rPr>
                <w:rStyle w:val="PlaceholderText"/>
              </w:rPr>
            </w:sdtEndPr>
            <w:sdtContent>
              <w:p w14:paraId="1286C3FC" w14:textId="24AB0052" w:rsidR="6DA85B55" w:rsidRDefault="6DA85B55" w:rsidP="67731610">
                <w:pPr>
                  <w:rPr>
                    <w:rFonts w:eastAsia="Segoe UI"/>
                    <w:sz w:val="20"/>
                    <w:szCs w:val="20"/>
                  </w:rPr>
                </w:pPr>
                <w:r w:rsidRPr="67731610">
                  <w:rPr>
                    <w:rStyle w:val="PlaceholderText"/>
                    <w:rFonts w:eastAsia="Segoe UI"/>
                    <w:b w:val="0"/>
                    <w:bCs w:val="0"/>
                    <w:color w:val="000000"/>
                  </w:rPr>
                  <w:t>Click or tap here to enter text.</w:t>
                </w:r>
              </w:p>
            </w:sdtContent>
          </w:sdt>
          <w:p w14:paraId="688E33C9" w14:textId="40EFDE57" w:rsidR="5C66D63A" w:rsidRDefault="5C66D63A" w:rsidP="67731610">
            <w:pPr>
              <w:rPr>
                <w:b w:val="0"/>
                <w:bCs w:val="0"/>
                <w:i/>
                <w:iCs/>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688807553"/>
              <w:placeholder>
                <w:docPart w:val="DefaultPlaceholder_-1854013440"/>
              </w:placeholder>
              <w:text/>
            </w:sdtPr>
            <w:sdtEndPr>
              <w:rPr>
                <w:rStyle w:val="PlaceholderText"/>
              </w:rPr>
            </w:sdtEndPr>
            <w:sdtContent>
              <w:p w14:paraId="382DA6E7" w14:textId="2CCECC7C" w:rsidR="6F0657D9" w:rsidRDefault="6F0657D9" w:rsidP="67731610">
                <w:pPr>
                  <w:rPr>
                    <w:rFonts w:eastAsia="Segoe UI"/>
                    <w:sz w:val="20"/>
                    <w:szCs w:val="20"/>
                  </w:rPr>
                </w:pPr>
                <w:r w:rsidRPr="67731610">
                  <w:rPr>
                    <w:rStyle w:val="PlaceholderText"/>
                    <w:rFonts w:eastAsia="Segoe UI"/>
                    <w:b w:val="0"/>
                    <w:bCs w:val="0"/>
                    <w:color w:val="000000"/>
                  </w:rPr>
                  <w:t>Click or tap here to enter text.</w:t>
                </w:r>
              </w:p>
            </w:sdtContent>
          </w:sdt>
          <w:p w14:paraId="155A2564" w14:textId="03C3645F" w:rsidR="5C66D63A" w:rsidRDefault="5C66D63A" w:rsidP="67731610">
            <w:pPr>
              <w:rPr>
                <w:b w:val="0"/>
                <w:bCs w:val="0"/>
                <w:i/>
                <w:iCs/>
                <w:sz w:val="20"/>
                <w:szCs w:val="20"/>
              </w:rPr>
            </w:pPr>
            <w:r w:rsidRPr="67731610">
              <w:rPr>
                <w:i/>
                <w:iCs/>
                <w:sz w:val="20"/>
                <w:szCs w:val="20"/>
              </w:rPr>
              <w:t>What student groups will benefit and why?</w:t>
            </w:r>
          </w:p>
          <w:sdt>
            <w:sdtPr>
              <w:rPr>
                <w:rStyle w:val="PlaceholderText"/>
                <w:rFonts w:eastAsia="Segoe UI"/>
                <w:color w:val="000000"/>
              </w:rPr>
              <w:id w:val="993916296"/>
              <w:placeholder>
                <w:docPart w:val="DefaultPlaceholder_-1854013440"/>
              </w:placeholder>
              <w:text/>
            </w:sdtPr>
            <w:sdtEndPr>
              <w:rPr>
                <w:rStyle w:val="PlaceholderText"/>
              </w:rPr>
            </w:sdtEndPr>
            <w:sdtContent>
              <w:p w14:paraId="174B765A" w14:textId="782AD0F4" w:rsidR="340BE5EB" w:rsidRDefault="340BE5EB" w:rsidP="67731610">
                <w:pPr>
                  <w:rPr>
                    <w:rFonts w:eastAsia="Segoe UI"/>
                    <w:sz w:val="20"/>
                    <w:szCs w:val="20"/>
                  </w:rPr>
                </w:pPr>
                <w:r w:rsidRPr="67731610">
                  <w:rPr>
                    <w:rStyle w:val="PlaceholderText"/>
                    <w:rFonts w:eastAsia="Segoe UI"/>
                    <w:b w:val="0"/>
                    <w:bCs w:val="0"/>
                    <w:color w:val="000000"/>
                  </w:rPr>
                  <w:t>Click or tap here to enter text.</w:t>
                </w:r>
              </w:p>
            </w:sdtContent>
          </w:sdt>
          <w:p w14:paraId="4722C3BF" w14:textId="654E15FE" w:rsidR="00463131" w:rsidRPr="002B089C" w:rsidRDefault="00463131" w:rsidP="67731610">
            <w:pPr>
              <w:rPr>
                <w:b w:val="0"/>
                <w:bCs w:val="0"/>
                <w:color w:val="808080" w:themeColor="background2" w:themeShade="80"/>
              </w:rPr>
            </w:pPr>
          </w:p>
        </w:tc>
        <w:tc>
          <w:tcPr>
            <w:tcW w:w="1785" w:type="dxa"/>
          </w:tcPr>
          <w:p w14:paraId="1BBC5DCA" w14:textId="59471201" w:rsidR="00463131" w:rsidRPr="00166F6F" w:rsidRDefault="03266548" w:rsidP="009F0A05">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 xml:space="preserve">What data will be collected to measure the impact of implementing this </w:t>
            </w:r>
            <w:r w:rsidR="05009C91" w:rsidRPr="67731610">
              <w:rPr>
                <w:rFonts w:eastAsia="Segoe UI"/>
                <w:b/>
                <w:bCs/>
                <w:i/>
                <w:iCs/>
                <w:color w:val="20201E" w:themeColor="text2" w:themeShade="80"/>
                <w:sz w:val="20"/>
                <w:szCs w:val="20"/>
              </w:rPr>
              <w:t>EBI?</w:t>
            </w:r>
          </w:p>
          <w:sdt>
            <w:sdtPr>
              <w:id w:val="973004484"/>
              <w:placeholder>
                <w:docPart w:val="02AE8F03BA3548529C3F021935B7DB4D"/>
              </w:placeholder>
              <w:showingPlcHdr/>
            </w:sdtPr>
            <w:sdtEndPr/>
            <w:sdtContent>
              <w:p w14:paraId="39687D8C" w14:textId="737E47A1" w:rsidR="2AB5208A" w:rsidRDefault="2AB5208A" w:rsidP="67731610">
                <w:pPr>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1EE43AAF" w14:textId="77777777" w:rsidR="6C7DFBBA" w:rsidRDefault="6C7DFBBA" w:rsidP="67731610">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How will the impact on equitable learning or behavior change be measured?</w:t>
            </w:r>
          </w:p>
          <w:sdt>
            <w:sdtPr>
              <w:rPr>
                <w:color w:val="808080"/>
              </w:rPr>
              <w:id w:val="-880242400"/>
              <w:placeholder>
                <w:docPart w:val="A3EF6FDFDA4F47559C1DBA745F8950F6"/>
              </w:placeholder>
              <w:showingPlcHdr/>
            </w:sdtPr>
            <w:sdtEndPr>
              <w:rPr>
                <w:color w:val="40403D" w:themeColor="text1"/>
              </w:rPr>
            </w:sdtEndPr>
            <w:sdtContent>
              <w:p w14:paraId="2466DB56" w14:textId="77777777" w:rsidR="00463131" w:rsidRPr="00166F6F" w:rsidRDefault="00463131" w:rsidP="009F0A05">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2B089C">
                  <w:rPr>
                    <w:rStyle w:val="PlaceholderText"/>
                    <w:color w:val="auto"/>
                  </w:rPr>
                  <w:t>Click or tap here to enter text.</w:t>
                </w:r>
              </w:p>
            </w:sdtContent>
          </w:sdt>
        </w:tc>
        <w:tc>
          <w:tcPr>
            <w:tcW w:w="1792" w:type="dxa"/>
          </w:tcPr>
          <w:p w14:paraId="18F93AA0" w14:textId="59582493" w:rsidR="00463131" w:rsidRPr="00340089" w:rsidRDefault="00463131" w:rsidP="009F0A05">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00340089">
              <w:rPr>
                <w:rFonts w:eastAsia="Segoe UI"/>
                <w:b/>
                <w:bCs/>
                <w:i/>
                <w:iCs/>
                <w:color w:val="20201E" w:themeColor="text2" w:themeShade="80"/>
                <w:sz w:val="20"/>
                <w:szCs w:val="20"/>
              </w:rPr>
              <w:t xml:space="preserve">Who (what team or individual) will be responsible for implementing, measuring, and adjusting the </w:t>
            </w:r>
            <w:r w:rsidR="0011792B">
              <w:rPr>
                <w:rFonts w:eastAsia="Segoe UI"/>
                <w:b/>
                <w:bCs/>
                <w:i/>
                <w:iCs/>
                <w:color w:val="20201E" w:themeColor="text2" w:themeShade="80"/>
                <w:sz w:val="20"/>
                <w:szCs w:val="20"/>
              </w:rPr>
              <w:t>EBI?</w:t>
            </w:r>
          </w:p>
          <w:sdt>
            <w:sdtPr>
              <w:rPr>
                <w:color w:val="808080"/>
              </w:rPr>
              <w:id w:val="-684525006"/>
              <w:placeholder>
                <w:docPart w:val="E6C0A751D4A74121B5535DA60BD7376C"/>
              </w:placeholder>
              <w:showingPlcHdr/>
            </w:sdtPr>
            <w:sdtEndPr>
              <w:rPr>
                <w:color w:val="40403D" w:themeColor="text1"/>
              </w:rPr>
            </w:sdtEndPr>
            <w:sdtContent>
              <w:p w14:paraId="2C4AD16F" w14:textId="77777777" w:rsidR="00463131" w:rsidRDefault="03266548" w:rsidP="009F0A05">
                <w:pPr>
                  <w:spacing w:line="257" w:lineRule="auto"/>
                  <w:cnfStyle w:val="000000100000" w:firstRow="0" w:lastRow="0" w:firstColumn="0" w:lastColumn="0" w:oddVBand="0" w:evenVBand="0" w:oddHBand="1" w:evenHBand="0" w:firstRowFirstColumn="0" w:firstRowLastColumn="0" w:lastRowFirstColumn="0" w:lastRowLastColumn="0"/>
                  <w:rPr>
                    <w:color w:val="808080"/>
                  </w:rPr>
                </w:pPr>
                <w:r w:rsidRPr="67731610">
                  <w:rPr>
                    <w:rStyle w:val="PlaceholderText"/>
                    <w:color w:val="auto"/>
                  </w:rPr>
                  <w:t>Click or tap here to enter text.</w:t>
                </w:r>
              </w:p>
            </w:sdtContent>
          </w:sdt>
          <w:p w14:paraId="5F8065A1" w14:textId="6743C8E6" w:rsidR="00463131" w:rsidRPr="002B089C" w:rsidRDefault="3B6027E3"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will this EBI occur?</w:t>
            </w:r>
          </w:p>
          <w:sdt>
            <w:sdtPr>
              <w:id w:val="2080638210"/>
              <w:placeholder>
                <w:docPart w:val="A5378F242D7B4EE59DECA6F3EC3EC1B1"/>
              </w:placeholder>
              <w:showingPlcHdr/>
            </w:sdtPr>
            <w:sdtEndPr/>
            <w:sdtContent>
              <w:p w14:paraId="2A572352" w14:textId="26607230" w:rsidR="00463131" w:rsidRPr="002B089C" w:rsidRDefault="0D10513C"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41F59B14" w14:textId="2B43B3AF" w:rsidR="00463131" w:rsidRPr="002B089C" w:rsidRDefault="3B6027E3"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or how often will progress be monitored or data reviewed? Be as specific as possible.</w:t>
            </w:r>
          </w:p>
          <w:sdt>
            <w:sdtPr>
              <w:id w:val="1387234432"/>
              <w:placeholder>
                <w:docPart w:val="0DEE76C6EA484F3F8420832FE5073B00"/>
              </w:placeholder>
              <w:showingPlcHdr/>
            </w:sdtPr>
            <w:sdtEndPr/>
            <w:sdtContent>
              <w:p w14:paraId="0C8BACCD" w14:textId="135DC9C9" w:rsidR="00463131" w:rsidRPr="002B089C" w:rsidRDefault="4AAA0170"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4D5169D6" w14:textId="5E352077" w:rsidR="00463131" w:rsidRPr="002B089C" w:rsidRDefault="00463131"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981" w:type="dxa"/>
            <w:shd w:val="clear" w:color="auto" w:fill="FDE8AF" w:themeFill="accent3" w:themeFillTint="66"/>
          </w:tcPr>
          <w:p w14:paraId="475620C4" w14:textId="77777777" w:rsidR="00463131" w:rsidRDefault="00463131" w:rsidP="009F0A05">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26BA4F84">
              <w:rPr>
                <w:rStyle w:val="eop"/>
                <w:rFonts w:eastAsiaTheme="majorEastAsia"/>
                <w:b/>
                <w:bCs/>
                <w:i/>
                <w:iCs/>
                <w:sz w:val="20"/>
                <w:szCs w:val="20"/>
              </w:rPr>
              <w:t xml:space="preserve">What impact is the evidence-based intervention having? </w:t>
            </w:r>
          </w:p>
          <w:sdt>
            <w:sdtPr>
              <w:rPr>
                <w:color w:val="808080"/>
              </w:rPr>
              <w:id w:val="-1249035458"/>
              <w:placeholder>
                <w:docPart w:val="D390B74FD63D48DEA6407F390DC2FCE3"/>
              </w:placeholder>
              <w:showingPlcHdr/>
            </w:sdtPr>
            <w:sdtEndPr>
              <w:rPr>
                <w:color w:val="40403D" w:themeColor="text1"/>
              </w:rPr>
            </w:sdtEndPr>
            <w:sdtContent>
              <w:p w14:paraId="4E33D9DE" w14:textId="77777777" w:rsidR="00463131" w:rsidRDefault="03266548" w:rsidP="009F0A05">
                <w:pPr>
                  <w:spacing w:line="257" w:lineRule="auto"/>
                  <w:cnfStyle w:val="000000100000" w:firstRow="0" w:lastRow="0" w:firstColumn="0" w:lastColumn="0" w:oddVBand="0" w:evenVBand="0" w:oddHBand="1" w:evenHBand="0" w:firstRowFirstColumn="0" w:firstRowLastColumn="0" w:lastRowFirstColumn="0" w:lastRowLastColumn="0"/>
                  <w:rPr>
                    <w:color w:val="808080"/>
                  </w:rPr>
                </w:pPr>
                <w:r w:rsidRPr="67731610">
                  <w:rPr>
                    <w:rStyle w:val="PlaceholderText"/>
                    <w:color w:val="auto"/>
                  </w:rPr>
                  <w:t>Click or tap here to enter text.</w:t>
                </w:r>
              </w:p>
            </w:sdtContent>
          </w:sdt>
          <w:p w14:paraId="4E562634" w14:textId="10087CAA" w:rsidR="00463131" w:rsidRPr="000D5698" w:rsidRDefault="0FD3E08C" w:rsidP="67731610">
            <w:pPr>
              <w:spacing w:line="257" w:lineRule="auto"/>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393742448"/>
              <w:placeholder>
                <w:docPart w:val="DefaultPlaceholder_-1854013440"/>
              </w:placeholder>
              <w:text/>
            </w:sdtPr>
            <w:sdtEndPr>
              <w:rPr>
                <w:rStyle w:val="PlaceholderText"/>
              </w:rPr>
            </w:sdtEndPr>
            <w:sdtContent>
              <w:p w14:paraId="3639EB3F" w14:textId="439CDFD9" w:rsidR="00463131" w:rsidRPr="000D5698" w:rsidRDefault="6EE5B0F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c>
          <w:tcPr>
            <w:tcW w:w="2966" w:type="dxa"/>
            <w:shd w:val="clear" w:color="auto" w:fill="D0E1DD" w:themeFill="accent2" w:themeFillTint="66"/>
          </w:tcPr>
          <w:p w14:paraId="6702A24E" w14:textId="77777777" w:rsidR="00463131" w:rsidRDefault="00463131" w:rsidP="009F0A05">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26BA4F84">
              <w:rPr>
                <w:rStyle w:val="eop"/>
                <w:rFonts w:eastAsiaTheme="majorEastAsia"/>
                <w:b/>
                <w:bCs/>
                <w:i/>
                <w:iCs/>
                <w:sz w:val="20"/>
                <w:szCs w:val="20"/>
              </w:rPr>
              <w:t>What impact is the evidence-based intervention having?</w:t>
            </w:r>
          </w:p>
          <w:sdt>
            <w:sdtPr>
              <w:rPr>
                <w:color w:val="808080"/>
              </w:rPr>
              <w:id w:val="357245469"/>
              <w:placeholder>
                <w:docPart w:val="121B977226DD4BC6AC99AB0784DC9A7F"/>
              </w:placeholder>
              <w:showingPlcHdr/>
            </w:sdtPr>
            <w:sdtEndPr>
              <w:rPr>
                <w:color w:val="40403D" w:themeColor="text1"/>
              </w:rPr>
            </w:sdtEndPr>
            <w:sdtContent>
              <w:p w14:paraId="6B19830B" w14:textId="77777777" w:rsidR="00463131" w:rsidRDefault="03266548" w:rsidP="009F0A05">
                <w:pPr>
                  <w:spacing w:line="257" w:lineRule="auto"/>
                  <w:cnfStyle w:val="000000100000" w:firstRow="0" w:lastRow="0" w:firstColumn="0" w:lastColumn="0" w:oddVBand="0" w:evenVBand="0" w:oddHBand="1" w:evenHBand="0" w:firstRowFirstColumn="0" w:firstRowLastColumn="0" w:lastRowFirstColumn="0" w:lastRowLastColumn="0"/>
                  <w:rPr>
                    <w:color w:val="808080"/>
                  </w:rPr>
                </w:pPr>
                <w:r w:rsidRPr="67731610">
                  <w:rPr>
                    <w:rStyle w:val="PlaceholderText"/>
                    <w:color w:val="auto"/>
                  </w:rPr>
                  <w:t>Click or tap here to enter text.</w:t>
                </w:r>
              </w:p>
            </w:sdtContent>
          </w:sdt>
          <w:p w14:paraId="443C8CEA" w14:textId="73178ABD" w:rsidR="00463131" w:rsidRPr="000D5698" w:rsidRDefault="1412FEBB" w:rsidP="67731610">
            <w:pPr>
              <w:spacing w:line="257" w:lineRule="auto"/>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729890557"/>
              <w:placeholder>
                <w:docPart w:val="DefaultPlaceholder_-1854013440"/>
              </w:placeholder>
              <w:text/>
            </w:sdtPr>
            <w:sdtEndPr>
              <w:rPr>
                <w:rStyle w:val="PlaceholderText"/>
              </w:rPr>
            </w:sdtEndPr>
            <w:sdtContent>
              <w:p w14:paraId="4CC52EBD" w14:textId="1B7294BD" w:rsidR="00463131" w:rsidRPr="000D5698" w:rsidRDefault="27A1FE47"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r>
      <w:tr w:rsidR="00463131" w14:paraId="57AF369C" w14:textId="77777777" w:rsidTr="36CD2F66">
        <w:trPr>
          <w:trHeight w:val="2780"/>
        </w:trPr>
        <w:tc>
          <w:tcPr>
            <w:cnfStyle w:val="001000000000" w:firstRow="0" w:lastRow="0" w:firstColumn="1" w:lastColumn="0" w:oddVBand="0" w:evenVBand="0" w:oddHBand="0" w:evenHBand="0" w:firstRowFirstColumn="0" w:firstRowLastColumn="0" w:lastRowFirstColumn="0" w:lastRowLastColumn="0"/>
            <w:tcW w:w="3426" w:type="dxa"/>
          </w:tcPr>
          <w:p w14:paraId="3FDD2BC3" w14:textId="35B34708" w:rsidR="00463131" w:rsidRDefault="64EE229B" w:rsidP="67731610">
            <w:pPr>
              <w:rPr>
                <w:i/>
                <w:iCs/>
                <w:sz w:val="20"/>
                <w:szCs w:val="20"/>
              </w:rPr>
            </w:pPr>
            <w:r w:rsidRPr="67731610">
              <w:rPr>
                <w:i/>
                <w:iCs/>
                <w:sz w:val="20"/>
                <w:szCs w:val="20"/>
              </w:rPr>
              <w:t>For more EBIs cut and paste the prompts to answer below.</w:t>
            </w:r>
          </w:p>
          <w:sdt>
            <w:sdtPr>
              <w:rPr>
                <w:color w:val="808080"/>
              </w:rPr>
              <w:id w:val="-16467960"/>
              <w:placeholder>
                <w:docPart w:val="1BB0A2A0D6C245249035A69E0393AE59"/>
              </w:placeholder>
              <w:showingPlcHdr/>
            </w:sdtPr>
            <w:sdtEndPr>
              <w:rPr>
                <w:color w:val="40403D" w:themeColor="text1"/>
              </w:rPr>
            </w:sdtEndPr>
            <w:sdtContent>
              <w:p w14:paraId="22E4A23F" w14:textId="77777777" w:rsidR="00463131" w:rsidRPr="0213DD7B" w:rsidRDefault="00463131" w:rsidP="009F0A05">
                <w:pPr>
                  <w:rPr>
                    <w:i/>
                    <w:iCs/>
                    <w:sz w:val="20"/>
                    <w:szCs w:val="20"/>
                  </w:rPr>
                </w:pPr>
                <w:r w:rsidRPr="002B089C">
                  <w:rPr>
                    <w:rStyle w:val="PlaceholderText"/>
                    <w:b w:val="0"/>
                    <w:bCs w:val="0"/>
                    <w:color w:val="auto"/>
                  </w:rPr>
                  <w:t>Click or tap here to enter text.</w:t>
                </w:r>
              </w:p>
            </w:sdtContent>
          </w:sdt>
        </w:tc>
        <w:tc>
          <w:tcPr>
            <w:tcW w:w="1785" w:type="dxa"/>
          </w:tcPr>
          <w:p w14:paraId="24EE20CE" w14:textId="6F5CA712" w:rsidR="00463131" w:rsidRPr="007D5161" w:rsidRDefault="7D831020" w:rsidP="67731610">
            <w:pPr>
              <w:cnfStyle w:val="000000000000" w:firstRow="0" w:lastRow="0" w:firstColumn="0" w:lastColumn="0" w:oddVBand="0" w:evenVBand="0" w:oddHBand="0" w:evenHBand="0" w:firstRowFirstColumn="0" w:firstRowLastColumn="0" w:lastRowFirstColumn="0" w:lastRowLastColumn="0"/>
              <w:rPr>
                <w:b/>
                <w:bCs/>
                <w:i/>
                <w:iCs/>
                <w:sz w:val="20"/>
                <w:szCs w:val="20"/>
              </w:rPr>
            </w:pPr>
            <w:r w:rsidRPr="67731610">
              <w:rPr>
                <w:b/>
                <w:bCs/>
                <w:i/>
                <w:iCs/>
                <w:sz w:val="20"/>
                <w:szCs w:val="20"/>
              </w:rPr>
              <w:t>For more EBIs cut and paste the prompts to answer below.</w:t>
            </w:r>
            <w:r w:rsidRPr="67731610">
              <w:rPr>
                <w:rStyle w:val="PlaceholderText"/>
                <w:b/>
                <w:bCs/>
                <w:color w:val="auto"/>
              </w:rPr>
              <w:t xml:space="preserve"> </w:t>
            </w:r>
          </w:p>
          <w:p w14:paraId="4CBA4F04" w14:textId="1C5CF4A1" w:rsidR="00463131" w:rsidRPr="007D5161" w:rsidRDefault="000029C5" w:rsidP="009F0A05">
            <w:pPr>
              <w:cnfStyle w:val="000000000000" w:firstRow="0" w:lastRow="0" w:firstColumn="0" w:lastColumn="0" w:oddVBand="0" w:evenVBand="0" w:oddHBand="0" w:evenHBand="0" w:firstRowFirstColumn="0" w:firstRowLastColumn="0" w:lastRowFirstColumn="0" w:lastRowLastColumn="0"/>
              <w:rPr>
                <w:b/>
                <w:bCs/>
              </w:rPr>
            </w:pPr>
            <w:sdt>
              <w:sdtPr>
                <w:rPr>
                  <w:color w:val="808080" w:themeColor="background2" w:themeShade="80"/>
                </w:rPr>
                <w:id w:val="1813140494"/>
                <w:placeholder>
                  <w:docPart w:val="35187245C6574DDDB052CBCCDFADC4FF"/>
                </w:placeholder>
                <w:showingPlcHdr/>
              </w:sdtPr>
              <w:sdtEndPr>
                <w:rPr>
                  <w:color w:val="40403D" w:themeColor="text2"/>
                </w:rPr>
              </w:sdtEndPr>
              <w:sdtContent>
                <w:r w:rsidR="03266548" w:rsidRPr="67731610">
                  <w:rPr>
                    <w:rStyle w:val="PlaceholderText"/>
                    <w:color w:val="auto"/>
                  </w:rPr>
                  <w:t>Click or tap here to enter text.</w:t>
                </w:r>
              </w:sdtContent>
            </w:sdt>
          </w:p>
        </w:tc>
        <w:tc>
          <w:tcPr>
            <w:tcW w:w="1792" w:type="dxa"/>
          </w:tcPr>
          <w:p w14:paraId="37A41BE6" w14:textId="428A5E14" w:rsidR="00463131" w:rsidRPr="00B24EF0" w:rsidRDefault="57254720" w:rsidP="67731610">
            <w:pPr>
              <w:spacing w:line="257" w:lineRule="auto"/>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sdt>
            <w:sdtPr>
              <w:id w:val="1318393914"/>
              <w:placeholder>
                <w:docPart w:val="DEFB9828462A480E94F50B9ECD8D8896"/>
              </w:placeholder>
              <w:showingPlcHdr/>
            </w:sdtPr>
            <w:sdtEndPr/>
            <w:sdtContent>
              <w:p w14:paraId="5139226B" w14:textId="4438D8B8" w:rsidR="00463131" w:rsidRPr="00B24EF0" w:rsidRDefault="26162A37" w:rsidP="67731610">
                <w:pPr>
                  <w:spacing w:line="257" w:lineRule="auto"/>
                  <w:cnfStyle w:val="000000000000" w:firstRow="0" w:lastRow="0" w:firstColumn="0" w:lastColumn="0" w:oddVBand="0" w:evenVBand="0" w:oddHBand="0" w:evenHBand="0" w:firstRowFirstColumn="0" w:firstRowLastColumn="0" w:lastRowFirstColumn="0" w:lastRowLastColumn="0"/>
                </w:pPr>
                <w:r w:rsidRPr="67731610">
                  <w:rPr>
                    <w:rStyle w:val="PlaceholderText"/>
                    <w:color w:val="auto"/>
                  </w:rPr>
                  <w:t>Click or tap here to enter text.</w:t>
                </w:r>
              </w:p>
            </w:sdtContent>
          </w:sdt>
        </w:tc>
        <w:tc>
          <w:tcPr>
            <w:tcW w:w="2981" w:type="dxa"/>
            <w:shd w:val="clear" w:color="auto" w:fill="FDE8AF" w:themeFill="accent3" w:themeFillTint="66"/>
          </w:tcPr>
          <w:p w14:paraId="28501F4D" w14:textId="428A5E14" w:rsidR="00463131" w:rsidRPr="00686E5F" w:rsidRDefault="51469786"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17EA4C86" w14:textId="71B21CCC" w:rsidR="00463131" w:rsidRPr="00686E5F" w:rsidRDefault="00463131"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rPr>
              <w:id w:val="-1931573364"/>
              <w:placeholder>
                <w:docPart w:val="8FCC705190984A409770D6631AB7E4EB"/>
              </w:placeholder>
              <w:showingPlcHdr/>
            </w:sdtPr>
            <w:sdtEndPr>
              <w:rPr>
                <w:color w:val="40403D" w:themeColor="text1"/>
              </w:rPr>
            </w:sdtEndPr>
            <w:sdtContent>
              <w:p w14:paraId="12866881" w14:textId="77777777" w:rsidR="00463131" w:rsidRDefault="03266548" w:rsidP="009F0A05">
                <w:pPr>
                  <w:spacing w:line="257" w:lineRule="auto"/>
                  <w:cnfStyle w:val="000000000000" w:firstRow="0" w:lastRow="0" w:firstColumn="0" w:lastColumn="0" w:oddVBand="0" w:evenVBand="0" w:oddHBand="0" w:evenHBand="0" w:firstRowFirstColumn="0" w:firstRowLastColumn="0" w:lastRowFirstColumn="0" w:lastRowLastColumn="0"/>
                  <w:rPr>
                    <w:color w:val="808080"/>
                  </w:rPr>
                </w:pPr>
                <w:r w:rsidRPr="67731610">
                  <w:rPr>
                    <w:rStyle w:val="PlaceholderText"/>
                    <w:color w:val="auto"/>
                  </w:rPr>
                  <w:t>Click or tap here to enter text.</w:t>
                </w:r>
              </w:p>
            </w:sdtContent>
          </w:sdt>
          <w:p w14:paraId="4963DCB4" w14:textId="77777777" w:rsidR="00463131" w:rsidRPr="000029C5" w:rsidRDefault="00463131" w:rsidP="009F0A05">
            <w:pPr>
              <w:cnfStyle w:val="000000000000" w:firstRow="0" w:lastRow="0" w:firstColumn="0" w:lastColumn="0" w:oddVBand="0" w:evenVBand="0" w:oddHBand="0" w:evenHBand="0" w:firstRowFirstColumn="0" w:firstRowLastColumn="0" w:lastRowFirstColumn="0" w:lastRowLastColumn="0"/>
              <w:rPr>
                <w:rStyle w:val="PlaceholderText"/>
                <w:i/>
                <w:iCs/>
                <w:color w:val="auto"/>
                <w:sz w:val="20"/>
                <w:szCs w:val="20"/>
              </w:rPr>
            </w:pPr>
          </w:p>
        </w:tc>
        <w:tc>
          <w:tcPr>
            <w:tcW w:w="2966" w:type="dxa"/>
            <w:shd w:val="clear" w:color="auto" w:fill="D0E1DD" w:themeFill="accent2" w:themeFillTint="66"/>
          </w:tcPr>
          <w:p w14:paraId="0E7BC746" w14:textId="428A5E14" w:rsidR="00463131" w:rsidRPr="00686E5F" w:rsidRDefault="0B5368C5"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1716B5F1" w14:textId="10358DDF" w:rsidR="00463131" w:rsidRPr="00686E5F" w:rsidRDefault="00463131"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rPr>
              <w:id w:val="1373267352"/>
              <w:placeholder>
                <w:docPart w:val="E788DF11015B40AB8BB8097F0B4F0194"/>
              </w:placeholder>
              <w:showingPlcHdr/>
            </w:sdtPr>
            <w:sdtEndPr>
              <w:rPr>
                <w:color w:val="40403D" w:themeColor="text1"/>
              </w:rPr>
            </w:sdtEndPr>
            <w:sdtContent>
              <w:p w14:paraId="5D4E9C24" w14:textId="77777777" w:rsidR="00463131" w:rsidRDefault="03266548" w:rsidP="009F0A05">
                <w:pPr>
                  <w:spacing w:line="257" w:lineRule="auto"/>
                  <w:cnfStyle w:val="000000000000" w:firstRow="0" w:lastRow="0" w:firstColumn="0" w:lastColumn="0" w:oddVBand="0" w:evenVBand="0" w:oddHBand="0" w:evenHBand="0" w:firstRowFirstColumn="0" w:firstRowLastColumn="0" w:lastRowFirstColumn="0" w:lastRowLastColumn="0"/>
                  <w:rPr>
                    <w:color w:val="808080"/>
                  </w:rPr>
                </w:pPr>
                <w:r w:rsidRPr="67731610">
                  <w:rPr>
                    <w:rStyle w:val="PlaceholderText"/>
                    <w:color w:val="auto"/>
                  </w:rPr>
                  <w:t>Click or tap here to enter text.</w:t>
                </w:r>
              </w:p>
            </w:sdtContent>
          </w:sdt>
          <w:p w14:paraId="2BC8F6C2" w14:textId="77777777" w:rsidR="00463131" w:rsidRDefault="00463131" w:rsidP="009F0A05">
            <w:pPr>
              <w:cnfStyle w:val="000000000000" w:firstRow="0" w:lastRow="0" w:firstColumn="0" w:lastColumn="0" w:oddVBand="0" w:evenVBand="0" w:oddHBand="0" w:evenHBand="0" w:firstRowFirstColumn="0" w:firstRowLastColumn="0" w:lastRowFirstColumn="0" w:lastRowLastColumn="0"/>
              <w:rPr>
                <w:rStyle w:val="PlaceholderText"/>
                <w:color w:val="auto"/>
              </w:rPr>
            </w:pPr>
          </w:p>
        </w:tc>
      </w:tr>
    </w:tbl>
    <w:p w14:paraId="37890780" w14:textId="62A89896" w:rsidR="67731610" w:rsidRDefault="67731610"/>
    <w:p w14:paraId="4D67D3C0" w14:textId="77777777" w:rsidR="00463131" w:rsidRDefault="00463131"/>
    <w:tbl>
      <w:tblPr>
        <w:tblStyle w:val="TableGrid"/>
        <w:tblW w:w="0" w:type="auto"/>
        <w:tblLook w:val="04A0" w:firstRow="1" w:lastRow="0" w:firstColumn="1" w:lastColumn="0" w:noHBand="0" w:noVBand="1"/>
        <w:tblCaption w:val="Sections I &amp; II: Requirements"/>
      </w:tblPr>
      <w:tblGrid>
        <w:gridCol w:w="12950"/>
      </w:tblGrid>
      <w:tr w:rsidR="00463131" w:rsidRPr="001C2C46" w14:paraId="43400AC9" w14:textId="77777777" w:rsidTr="36CD2F66">
        <w:trPr>
          <w:trHeight w:val="1700"/>
        </w:trPr>
        <w:tc>
          <w:tcPr>
            <w:tcW w:w="12950" w:type="dxa"/>
          </w:tcPr>
          <w:p w14:paraId="2D12BF42" w14:textId="15F131E2" w:rsidR="00463131" w:rsidRPr="001C2C46" w:rsidRDefault="00463131" w:rsidP="009F0A05">
            <w:pPr>
              <w:pStyle w:val="Heading1"/>
            </w:pPr>
            <w:r>
              <w:t xml:space="preserve">SY 2025-2026 SMARTIE Goal #3: </w:t>
            </w:r>
            <w:r w:rsidRPr="00C65CA4">
              <w:rPr>
                <w:color w:val="auto"/>
              </w:rPr>
              <w:t>Click</w:t>
            </w:r>
            <w:sdt>
              <w:sdtPr>
                <w:rPr>
                  <w:color w:val="auto"/>
                </w:rPr>
                <w:id w:val="1098679003"/>
                <w:placeholder>
                  <w:docPart w:val="4035B93EF3D54F199CF35229B47D0650"/>
                </w:placeholder>
              </w:sdtPr>
              <w:sdtEndPr>
                <w:rPr>
                  <w:color w:val="0D5761" w:themeColor="accent1"/>
                </w:rPr>
              </w:sdtEndPr>
              <w:sdtContent>
                <w:r w:rsidRPr="00C65CA4">
                  <w:rPr>
                    <w:color w:val="auto"/>
                  </w:rPr>
                  <w:t xml:space="preserve"> or tap here to enter text.</w:t>
                </w:r>
                <w:r w:rsidRPr="00C65CA4">
                  <w:t xml:space="preserve"> </w:t>
                </w:r>
              </w:sdtContent>
            </w:sdt>
          </w:p>
        </w:tc>
      </w:tr>
      <w:tr w:rsidR="00463131" w14:paraId="120BB72E" w14:textId="77777777" w:rsidTr="36CD2F66">
        <w:tc>
          <w:tcPr>
            <w:tcW w:w="12950" w:type="dxa"/>
          </w:tcPr>
          <w:p w14:paraId="0AEAA99F" w14:textId="40E930E0" w:rsidR="00463131" w:rsidRDefault="00463131" w:rsidP="009F0A05">
            <w:pPr>
              <w:spacing w:after="0" w:line="240" w:lineRule="auto"/>
              <w:rPr>
                <w:i/>
                <w:iCs/>
              </w:rPr>
            </w:pPr>
            <w:r w:rsidRPr="6498815B">
              <w:rPr>
                <w:i/>
                <w:iCs/>
              </w:rPr>
              <w:t xml:space="preserve">Instructions: Use the empty rows in the table below to detail </w:t>
            </w:r>
            <w:r w:rsidRPr="6498815B">
              <w:rPr>
                <w:rFonts w:eastAsia="Segoe UI"/>
                <w:i/>
                <w:iCs/>
              </w:rPr>
              <w:t xml:space="preserve">evidence-based interventions (activities, practices, or strategies) </w:t>
            </w:r>
            <w:r w:rsidRPr="6498815B">
              <w:rPr>
                <w:i/>
                <w:iCs/>
              </w:rPr>
              <w:t>supporting your SMARTIE Goal #</w:t>
            </w:r>
            <w:r>
              <w:rPr>
                <w:i/>
                <w:iCs/>
              </w:rPr>
              <w:t>3</w:t>
            </w:r>
            <w:r w:rsidRPr="6498815B">
              <w:rPr>
                <w:i/>
                <w:iCs/>
              </w:rPr>
              <w:t xml:space="preserve">: answer all prompts in each column for each </w:t>
            </w:r>
            <w:r w:rsidRPr="6498815B">
              <w:rPr>
                <w:rFonts w:eastAsia="Segoe UI"/>
                <w:i/>
                <w:iCs/>
              </w:rPr>
              <w:t xml:space="preserve">evidence-based interventions (activities, practices or strategies) </w:t>
            </w:r>
            <w:r w:rsidRPr="6498815B">
              <w:rPr>
                <w:i/>
                <w:iCs/>
              </w:rPr>
              <w:t xml:space="preserve">described. </w:t>
            </w:r>
            <w:r w:rsidRPr="6498815B">
              <w:rPr>
                <w:b/>
                <w:bCs/>
                <w:i/>
                <w:iCs/>
              </w:rPr>
              <w:t xml:space="preserve">*Each evidence-based intervention needs to support the larger SMARTIE Goal. </w:t>
            </w:r>
            <w:r w:rsidRPr="6498815B">
              <w:rPr>
                <w:i/>
                <w:iCs/>
              </w:rPr>
              <w:t>(</w:t>
            </w:r>
            <w:r w:rsidRPr="00CE7166">
              <w:rPr>
                <w:rStyle w:val="normaltextrun"/>
                <w:i/>
                <w:iCs/>
                <w:shd w:val="clear" w:color="auto" w:fill="FFFFFF"/>
              </w:rPr>
              <w:t>Data +Evidence-</w:t>
            </w:r>
            <w:r>
              <w:rPr>
                <w:rStyle w:val="normaltextrun"/>
                <w:i/>
                <w:iCs/>
                <w:shd w:val="clear" w:color="auto" w:fill="FFFFFF"/>
              </w:rPr>
              <w:t>B</w:t>
            </w:r>
            <w:r w:rsidRPr="00CE7166">
              <w:rPr>
                <w:rStyle w:val="normaltextrun"/>
                <w:i/>
                <w:iCs/>
                <w:shd w:val="clear" w:color="auto" w:fill="FFFFFF"/>
              </w:rPr>
              <w:t>ased</w:t>
            </w:r>
            <w:r>
              <w:rPr>
                <w:rStyle w:val="normaltextrun"/>
                <w:i/>
                <w:iCs/>
                <w:shd w:val="clear" w:color="auto" w:fill="FFFFFF"/>
              </w:rPr>
              <w:t xml:space="preserve"> I</w:t>
            </w:r>
            <w:r w:rsidRPr="00CE7166">
              <w:rPr>
                <w:rStyle w:val="normaltextrun"/>
                <w:i/>
                <w:iCs/>
                <w:shd w:val="clear" w:color="auto" w:fill="FFFFFF"/>
              </w:rPr>
              <w:t>ntervention+</w:t>
            </w:r>
            <w:r w:rsidRPr="00CE7166">
              <w:rPr>
                <w:b/>
                <w:bCs/>
                <w:i/>
                <w:iCs/>
              </w:rPr>
              <w:t xml:space="preserve"> </w:t>
            </w:r>
            <w:r w:rsidRPr="00CE7166">
              <w:rPr>
                <w:i/>
                <w:iCs/>
              </w:rPr>
              <w:t>Data to Measure Effectiveness and Impact</w:t>
            </w:r>
            <w:r w:rsidRPr="00CE7166">
              <w:rPr>
                <w:rStyle w:val="normaltextrun"/>
                <w:i/>
                <w:iCs/>
                <w:shd w:val="clear" w:color="auto" w:fill="FFFFFF"/>
              </w:rPr>
              <w:t xml:space="preserve"> = Support of SMARTIE Goal</w:t>
            </w:r>
            <w:r w:rsidRPr="6498815B">
              <w:rPr>
                <w:i/>
                <w:iCs/>
              </w:rPr>
              <w:t>)</w:t>
            </w:r>
          </w:p>
          <w:p w14:paraId="677A021D" w14:textId="77777777" w:rsidR="00463131" w:rsidRDefault="00463131" w:rsidP="009F0A05">
            <w:pPr>
              <w:spacing w:after="0" w:line="240" w:lineRule="auto"/>
              <w:rPr>
                <w:i/>
                <w:iCs/>
              </w:rPr>
            </w:pPr>
          </w:p>
          <w:p w14:paraId="682F59FB" w14:textId="714658AC" w:rsidR="74C5C2A7" w:rsidRDefault="74C5C2A7" w:rsidP="67731610">
            <w:pPr>
              <w:spacing w:after="0" w:line="240" w:lineRule="auto"/>
              <w:rPr>
                <w:b/>
                <w:bCs/>
              </w:rPr>
            </w:pPr>
            <w:r w:rsidRPr="67731610">
              <w:rPr>
                <w:b/>
                <w:bCs/>
                <w:u w:val="single"/>
              </w:rPr>
              <w:t xml:space="preserve">Beginning of Year: </w:t>
            </w:r>
            <w:r w:rsidRPr="67731610">
              <w:rPr>
                <w:u w:val="single"/>
              </w:rPr>
              <w:t>Answer this question and fill out the table below</w:t>
            </w:r>
            <w:r>
              <w:t>.</w:t>
            </w:r>
          </w:p>
          <w:p w14:paraId="52CBD9D7" w14:textId="4FDB3778" w:rsidR="00463131" w:rsidRDefault="7FEF6278" w:rsidP="36CD2F66">
            <w:pPr>
              <w:rPr>
                <w:i/>
                <w:iCs/>
              </w:rPr>
            </w:pPr>
            <w:r w:rsidRPr="36CD2F66">
              <w:rPr>
                <w:i/>
                <w:iCs/>
              </w:rPr>
              <w:t xml:space="preserve">What does the school expect to see </w:t>
            </w:r>
            <w:r w:rsidR="20DEBF96" w:rsidRPr="36CD2F66">
              <w:rPr>
                <w:i/>
                <w:iCs/>
              </w:rPr>
              <w:t xml:space="preserve">at mid-year </w:t>
            </w:r>
            <w:r w:rsidRPr="36CD2F66">
              <w:rPr>
                <w:i/>
                <w:iCs/>
              </w:rPr>
              <w:t>to know if they are on track to meet the overarching goal?</w:t>
            </w:r>
          </w:p>
          <w:p w14:paraId="7170FBFF" w14:textId="77777777" w:rsidR="00463131" w:rsidRDefault="00463131" w:rsidP="009F0A05">
            <w:pPr>
              <w:rPr>
                <w:i/>
                <w:iCs/>
              </w:rPr>
            </w:pPr>
          </w:p>
          <w:p w14:paraId="55D2C63B" w14:textId="77777777" w:rsidR="00463131" w:rsidRDefault="00463131" w:rsidP="009F0A05">
            <w:pPr>
              <w:spacing w:after="0" w:line="240" w:lineRule="auto"/>
            </w:pPr>
          </w:p>
        </w:tc>
      </w:tr>
      <w:tr w:rsidR="00463131" w14:paraId="6712DF8E" w14:textId="77777777" w:rsidTr="36CD2F66">
        <w:tc>
          <w:tcPr>
            <w:tcW w:w="12950" w:type="dxa"/>
            <w:shd w:val="clear" w:color="auto" w:fill="FDE8AF" w:themeFill="accent3" w:themeFillTint="66"/>
          </w:tcPr>
          <w:p w14:paraId="667F08D8" w14:textId="5DE93CD3" w:rsidR="00463131" w:rsidRPr="00260FD3" w:rsidRDefault="03266548" w:rsidP="67731610">
            <w:pPr>
              <w:spacing w:before="240" w:after="240"/>
              <w:rPr>
                <w:rFonts w:eastAsia="Arial"/>
                <w:i/>
                <w:iCs/>
              </w:rPr>
            </w:pPr>
            <w:r w:rsidRPr="67731610">
              <w:rPr>
                <w:rFonts w:eastAsia="Arial"/>
                <w:b/>
                <w:bCs/>
              </w:rPr>
              <w:t>Mid-Year Progress Review:</w:t>
            </w:r>
            <w:r w:rsidRPr="67731610">
              <w:rPr>
                <w:rFonts w:eastAsia="Arial"/>
              </w:rPr>
              <w:t xml:space="preserve"> </w:t>
            </w:r>
            <w:r w:rsidR="52A31B1A" w:rsidRPr="67731610">
              <w:rPr>
                <w:rFonts w:eastAsia="Arial"/>
              </w:rPr>
              <w:t xml:space="preserve">(Answer this question in January for the Mid-Year Progress Review.) </w:t>
            </w:r>
            <w:r w:rsidRPr="67731610">
              <w:rPr>
                <w:rFonts w:eastAsia="Arial"/>
                <w:i/>
                <w:iCs/>
              </w:rPr>
              <w:t>How close i</w:t>
            </w:r>
            <w:r w:rsidRPr="67731610">
              <w:rPr>
                <w:rFonts w:eastAsia="Arial"/>
                <w:i/>
                <w:iCs/>
                <w:color w:val="333333"/>
              </w:rPr>
              <w:t xml:space="preserve">s the school to meeting this goal, based on the mid-year expectation stated in the SIP? (Answer this question in this box and </w:t>
            </w:r>
            <w:r w:rsidRPr="67731610">
              <w:rPr>
                <w:rFonts w:eastAsia="Arial"/>
                <w:i/>
                <w:iCs/>
              </w:rPr>
              <w:t>include specific descriptions and data points below.)</w:t>
            </w:r>
          </w:p>
          <w:p w14:paraId="32833BF5" w14:textId="77777777" w:rsidR="00463131" w:rsidRPr="00260FD3" w:rsidRDefault="00463131" w:rsidP="009F0A05">
            <w:pPr>
              <w:spacing w:before="240" w:after="240"/>
              <w:rPr>
                <w:rFonts w:eastAsia="Arial"/>
                <w:i/>
                <w:iCs/>
              </w:rPr>
            </w:pPr>
          </w:p>
          <w:p w14:paraId="6F9FF8A6" w14:textId="77777777" w:rsidR="00463131" w:rsidRPr="00AE3DD0" w:rsidRDefault="00463131" w:rsidP="009F0A05">
            <w:pPr>
              <w:spacing w:before="240" w:after="240"/>
              <w:rPr>
                <w:i/>
                <w:iCs/>
              </w:rPr>
            </w:pPr>
          </w:p>
        </w:tc>
      </w:tr>
      <w:tr w:rsidR="00463131" w14:paraId="516DF95C" w14:textId="77777777" w:rsidTr="36CD2F66">
        <w:tc>
          <w:tcPr>
            <w:tcW w:w="12950" w:type="dxa"/>
            <w:shd w:val="clear" w:color="auto" w:fill="D0E1DD" w:themeFill="accent2" w:themeFillTint="66"/>
          </w:tcPr>
          <w:p w14:paraId="5A17301D" w14:textId="52A7AEEF" w:rsidR="00463131" w:rsidRDefault="03266548" w:rsidP="67731610">
            <w:pPr>
              <w:spacing w:before="240" w:after="240"/>
              <w:rPr>
                <w:rFonts w:ascii="Arial" w:eastAsia="Arial" w:hAnsi="Arial" w:cs="Arial"/>
                <w:color w:val="333333"/>
              </w:rPr>
            </w:pPr>
            <w:r w:rsidRPr="67731610">
              <w:rPr>
                <w:rFonts w:ascii="Arial" w:eastAsia="Arial" w:hAnsi="Arial" w:cs="Arial"/>
                <w:b/>
                <w:bCs/>
              </w:rPr>
              <w:t>End of Year Progress Review:</w:t>
            </w:r>
            <w:r w:rsidRPr="67731610">
              <w:rPr>
                <w:rFonts w:ascii="Arial" w:eastAsia="Arial" w:hAnsi="Arial" w:cs="Arial"/>
              </w:rPr>
              <w:t xml:space="preserve"> </w:t>
            </w:r>
            <w:r w:rsidR="703B892B" w:rsidRPr="67731610">
              <w:rPr>
                <w:rFonts w:ascii="Arial" w:eastAsia="Arial" w:hAnsi="Arial" w:cs="Arial"/>
              </w:rPr>
              <w:t>(Answer this question in June for the End-of Year Progress Review.)</w:t>
            </w:r>
            <w:r w:rsidR="703B892B" w:rsidRPr="67731610">
              <w:rPr>
                <w:rFonts w:ascii="Arial" w:eastAsia="Arial" w:hAnsi="Arial" w:cs="Arial"/>
                <w:i/>
                <w:iCs/>
              </w:rPr>
              <w:t xml:space="preserve"> </w:t>
            </w:r>
            <w:r w:rsidRPr="67731610">
              <w:rPr>
                <w:rFonts w:ascii="Arial" w:eastAsia="Arial" w:hAnsi="Arial" w:cs="Arial"/>
                <w:i/>
                <w:iCs/>
              </w:rPr>
              <w:t xml:space="preserve">How close is the school to meeting this goal, based on end-of-year expectations as </w:t>
            </w:r>
            <w:r w:rsidRPr="67731610">
              <w:rPr>
                <w:rFonts w:ascii="Arial" w:eastAsia="Arial" w:hAnsi="Arial" w:cs="Arial"/>
                <w:i/>
                <w:iCs/>
                <w:color w:val="333333"/>
              </w:rPr>
              <w:t>stated in the SIP?</w:t>
            </w:r>
            <w:r w:rsidRPr="67731610">
              <w:rPr>
                <w:rFonts w:ascii="Arial" w:eastAsia="Arial" w:hAnsi="Arial" w:cs="Arial"/>
                <w:color w:val="333333"/>
              </w:rPr>
              <w:t xml:space="preserve"> (</w:t>
            </w:r>
            <w:r w:rsidRPr="67731610">
              <w:rPr>
                <w:rFonts w:eastAsia="Arial"/>
                <w:i/>
                <w:iCs/>
                <w:color w:val="333333"/>
              </w:rPr>
              <w:t xml:space="preserve">Answer this question in this box and </w:t>
            </w:r>
            <w:r w:rsidRPr="67731610">
              <w:rPr>
                <w:rFonts w:eastAsia="Arial"/>
                <w:i/>
                <w:iCs/>
              </w:rPr>
              <w:t>include specific descriptions and data points below.)</w:t>
            </w:r>
          </w:p>
          <w:p w14:paraId="469DA718" w14:textId="77777777" w:rsidR="00463131" w:rsidRDefault="00463131" w:rsidP="009F0A05">
            <w:pPr>
              <w:spacing w:before="240" w:after="240"/>
              <w:rPr>
                <w:rFonts w:ascii="Arial" w:eastAsia="Arial" w:hAnsi="Arial" w:cs="Arial"/>
                <w:sz w:val="18"/>
                <w:szCs w:val="18"/>
              </w:rPr>
            </w:pPr>
            <w:r>
              <w:rPr>
                <w:rFonts w:ascii="Arial" w:eastAsia="Arial" w:hAnsi="Arial" w:cs="Arial"/>
                <w:sz w:val="18"/>
                <w:szCs w:val="18"/>
              </w:rPr>
              <w:t xml:space="preserve">  </w:t>
            </w:r>
          </w:p>
          <w:p w14:paraId="29202667" w14:textId="77777777" w:rsidR="00463131" w:rsidRPr="00F87554" w:rsidRDefault="00463131" w:rsidP="009F0A05">
            <w:pPr>
              <w:spacing w:before="240" w:after="240"/>
              <w:rPr>
                <w:rFonts w:eastAsia="Arial"/>
                <w:b/>
              </w:rPr>
            </w:pPr>
          </w:p>
        </w:tc>
      </w:tr>
    </w:tbl>
    <w:tbl>
      <w:tblPr>
        <w:tblStyle w:val="GridTable6Colorful"/>
        <w:tblW w:w="0" w:type="auto"/>
        <w:tblLook w:val="04A0" w:firstRow="1" w:lastRow="0" w:firstColumn="1" w:lastColumn="0" w:noHBand="0" w:noVBand="1"/>
        <w:tblCaption w:val="Sections I &amp; II: Requirements"/>
      </w:tblPr>
      <w:tblGrid>
        <w:gridCol w:w="3426"/>
        <w:gridCol w:w="1785"/>
        <w:gridCol w:w="1792"/>
        <w:gridCol w:w="2981"/>
        <w:gridCol w:w="2966"/>
      </w:tblGrid>
      <w:tr w:rsidR="67731610" w14:paraId="479A0EF7" w14:textId="77777777" w:rsidTr="36CD2F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6" w:type="dxa"/>
          </w:tcPr>
          <w:p w14:paraId="06C10CA0" w14:textId="1A325BE4" w:rsidR="67731610" w:rsidRDefault="67731610" w:rsidP="67731610">
            <w:pPr>
              <w:rPr>
                <w:rFonts w:eastAsia="Segoe UI"/>
              </w:rPr>
            </w:pPr>
            <w:hyperlink r:id="rId22">
              <w:r w:rsidRPr="67731610">
                <w:rPr>
                  <w:rStyle w:val="Hyperlink"/>
                  <w:rFonts w:eastAsia="Segoe UI"/>
                </w:rPr>
                <w:t>Evidence-based intervention (activity, practice or strategy)</w:t>
              </w:r>
            </w:hyperlink>
            <w:r w:rsidRPr="67731610">
              <w:rPr>
                <w:rFonts w:eastAsia="Segoe UI"/>
              </w:rPr>
              <w:t xml:space="preserve"> to support SMARTIE Goal and the resources used for implementation.</w:t>
            </w:r>
          </w:p>
        </w:tc>
        <w:tc>
          <w:tcPr>
            <w:tcW w:w="1785" w:type="dxa"/>
          </w:tcPr>
          <w:p w14:paraId="1780C71A"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r>
              <w:t xml:space="preserve">Data Measures </w:t>
            </w:r>
          </w:p>
        </w:tc>
        <w:tc>
          <w:tcPr>
            <w:tcW w:w="1792" w:type="dxa"/>
          </w:tcPr>
          <w:p w14:paraId="39495D09" w14:textId="77777777" w:rsidR="67731610" w:rsidRDefault="67731610">
            <w:pPr>
              <w:cnfStyle w:val="100000000000" w:firstRow="1" w:lastRow="0" w:firstColumn="0" w:lastColumn="0" w:oddVBand="0" w:evenVBand="0" w:oddHBand="0" w:evenHBand="0" w:firstRowFirstColumn="0" w:firstRowLastColumn="0" w:lastRowFirstColumn="0" w:lastRowLastColumn="0"/>
            </w:pPr>
            <w:r>
              <w:t xml:space="preserve">Lead and </w:t>
            </w:r>
          </w:p>
          <w:p w14:paraId="278761E9" w14:textId="77777777" w:rsidR="67731610" w:rsidRDefault="76D02EA0">
            <w:pPr>
              <w:cnfStyle w:val="100000000000" w:firstRow="1" w:lastRow="0" w:firstColumn="0" w:lastColumn="0" w:oddVBand="0" w:evenVBand="0" w:oddHBand="0" w:evenHBand="0" w:firstRowFirstColumn="0" w:firstRowLastColumn="0" w:lastRowFirstColumn="0" w:lastRowLastColumn="0"/>
            </w:pPr>
            <w:r>
              <w:t>Timeframe</w:t>
            </w:r>
          </w:p>
        </w:tc>
        <w:tc>
          <w:tcPr>
            <w:tcW w:w="2981" w:type="dxa"/>
            <w:shd w:val="clear" w:color="auto" w:fill="FDE8AF" w:themeFill="accent3" w:themeFillTint="66"/>
          </w:tcPr>
          <w:p w14:paraId="12190679"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r>
              <w:t xml:space="preserve">Mid-Year Progress (MYPR) on each EBI and impact thus far in the 2025-26 school year. </w:t>
            </w:r>
          </w:p>
        </w:tc>
        <w:tc>
          <w:tcPr>
            <w:tcW w:w="2966" w:type="dxa"/>
            <w:shd w:val="clear" w:color="auto" w:fill="D0E1DD" w:themeFill="accent2" w:themeFillTint="66"/>
          </w:tcPr>
          <w:p w14:paraId="1448295D" w14:textId="77777777" w:rsidR="67731610" w:rsidRDefault="67731610" w:rsidP="67731610">
            <w:pPr>
              <w:pStyle w:val="paragraph"/>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Segoe UI" w:hAnsi="Segoe UI" w:cs="Segoe UI"/>
                <w:sz w:val="22"/>
                <w:szCs w:val="22"/>
              </w:rPr>
            </w:pPr>
            <w:r w:rsidRPr="67731610">
              <w:rPr>
                <w:rFonts w:ascii="Segoe UI" w:hAnsi="Segoe UI" w:cs="Segoe UI"/>
                <w:sz w:val="22"/>
                <w:szCs w:val="22"/>
              </w:rPr>
              <w:t xml:space="preserve">End-of-Year Progress (EOYR) on each EBI and impact during the 2025-26 school year. </w:t>
            </w:r>
          </w:p>
          <w:p w14:paraId="0B271C9F" w14:textId="77777777" w:rsidR="67731610" w:rsidRDefault="67731610" w:rsidP="67731610">
            <w:pPr>
              <w:jc w:val="center"/>
              <w:cnfStyle w:val="100000000000" w:firstRow="1" w:lastRow="0" w:firstColumn="0" w:lastColumn="0" w:oddVBand="0" w:evenVBand="0" w:oddHBand="0" w:evenHBand="0" w:firstRowFirstColumn="0" w:firstRowLastColumn="0" w:lastRowFirstColumn="0" w:lastRowLastColumn="0"/>
            </w:pPr>
          </w:p>
        </w:tc>
      </w:tr>
      <w:tr w:rsidR="67731610" w14:paraId="38101BC6" w14:textId="77777777" w:rsidTr="36CD2F66">
        <w:trPr>
          <w:cnfStyle w:val="000000100000" w:firstRow="0" w:lastRow="0" w:firstColumn="0" w:lastColumn="0" w:oddVBand="0" w:evenVBand="0" w:oddHBand="1" w:evenHBand="0" w:firstRowFirstColumn="0" w:firstRowLastColumn="0" w:lastRowFirstColumn="0" w:lastRowLastColumn="0"/>
          <w:trHeight w:val="3390"/>
        </w:trPr>
        <w:tc>
          <w:tcPr>
            <w:cnfStyle w:val="001000000000" w:firstRow="0" w:lastRow="0" w:firstColumn="1" w:lastColumn="0" w:oddVBand="0" w:evenVBand="0" w:oddHBand="0" w:evenHBand="0" w:firstRowFirstColumn="0" w:firstRowLastColumn="0" w:lastRowFirstColumn="0" w:lastRowLastColumn="0"/>
            <w:tcW w:w="3426" w:type="dxa"/>
          </w:tcPr>
          <w:p w14:paraId="3C9ED80A" w14:textId="413EB947" w:rsidR="67731610" w:rsidRDefault="76D02EA0" w:rsidP="67731610">
            <w:pPr>
              <w:rPr>
                <w:rFonts w:eastAsia="Segoe UI"/>
                <w:i/>
                <w:iCs/>
                <w:color w:val="20201E" w:themeColor="text2" w:themeShade="80"/>
                <w:sz w:val="20"/>
                <w:szCs w:val="20"/>
              </w:rPr>
            </w:pPr>
            <w:r w:rsidRPr="36CD2F66">
              <w:rPr>
                <w:i/>
                <w:iCs/>
                <w:sz w:val="20"/>
                <w:szCs w:val="20"/>
              </w:rPr>
              <w:t xml:space="preserve">What </w:t>
            </w:r>
            <w:r w:rsidRPr="36CD2F66">
              <w:rPr>
                <w:rFonts w:eastAsia="Segoe UI"/>
                <w:i/>
                <w:iCs/>
                <w:sz w:val="20"/>
                <w:szCs w:val="20"/>
              </w:rPr>
              <w:t>evidence-based interventions (EBI) (activity, practice or strategy)</w:t>
            </w:r>
            <w:r w:rsidRPr="36CD2F66">
              <w:rPr>
                <w:rFonts w:eastAsia="Segoe UI"/>
                <w:sz w:val="20"/>
                <w:szCs w:val="20"/>
              </w:rPr>
              <w:t xml:space="preserve"> </w:t>
            </w:r>
            <w:r w:rsidRPr="36CD2F66">
              <w:rPr>
                <w:i/>
                <w:iCs/>
                <w:sz w:val="20"/>
                <w:szCs w:val="20"/>
              </w:rPr>
              <w:t xml:space="preserve">will you implement to support achieving this overarching improvement goal? Include the </w:t>
            </w:r>
            <w:hyperlink r:id="rId23">
              <w:r w:rsidRPr="36CD2F66">
                <w:rPr>
                  <w:rStyle w:val="Hyperlink"/>
                  <w:i/>
                  <w:iCs/>
                  <w:sz w:val="20"/>
                  <w:szCs w:val="20"/>
                </w:rPr>
                <w:t xml:space="preserve">level of </w:t>
              </w:r>
            </w:hyperlink>
            <w:r w:rsidRPr="36CD2F66">
              <w:rPr>
                <w:rStyle w:val="Hyperlink"/>
                <w:i/>
                <w:iCs/>
                <w:sz w:val="20"/>
                <w:szCs w:val="20"/>
              </w:rPr>
              <w:t>evidence</w:t>
            </w:r>
            <w:r w:rsidRPr="36CD2F66">
              <w:rPr>
                <w:i/>
                <w:iCs/>
                <w:sz w:val="20"/>
                <w:szCs w:val="20"/>
              </w:rPr>
              <w:t xml:space="preserve"> for the intervention. </w:t>
            </w:r>
          </w:p>
          <w:sdt>
            <w:sdtPr>
              <w:rPr>
                <w:color w:val="808080" w:themeColor="background2" w:themeShade="80"/>
              </w:rPr>
              <w:id w:val="449966611"/>
              <w:placeholder>
                <w:docPart w:val="41D2C210F4C94B7DB2625C95223FCF46"/>
              </w:placeholder>
              <w:showingPlcHdr/>
            </w:sdtPr>
            <w:sdtEndPr>
              <w:rPr>
                <w:color w:val="40403D" w:themeColor="text2"/>
              </w:rPr>
            </w:sdtEndPr>
            <w:sdtContent>
              <w:p w14:paraId="5E992E58" w14:textId="20C19E39" w:rsidR="67731610" w:rsidRDefault="67731610" w:rsidP="67731610">
                <w:pPr>
                  <w:rPr>
                    <w:rFonts w:eastAsia="Segoe UI"/>
                    <w:i/>
                    <w:iCs/>
                    <w:color w:val="20201E" w:themeColor="text2" w:themeShade="80"/>
                    <w:sz w:val="20"/>
                    <w:szCs w:val="20"/>
                  </w:rPr>
                </w:pPr>
                <w:r w:rsidRPr="67731610">
                  <w:rPr>
                    <w:rStyle w:val="PlaceholderText"/>
                    <w:b w:val="0"/>
                    <w:bCs w:val="0"/>
                    <w:color w:val="auto"/>
                  </w:rPr>
                  <w:t>Click or tap here to enter text.</w:t>
                </w:r>
              </w:p>
            </w:sdtContent>
          </w:sdt>
          <w:p w14:paraId="65EE8687" w14:textId="203C291F" w:rsidR="67731610" w:rsidRDefault="67731610"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834138178"/>
              <w:placeholder>
                <w:docPart w:val="DefaultPlaceholder_-1854013440"/>
              </w:placeholder>
              <w:text/>
            </w:sdtPr>
            <w:sdtEndPr>
              <w:rPr>
                <w:rStyle w:val="PlaceholderText"/>
              </w:rPr>
            </w:sdtEndPr>
            <w:sdtContent>
              <w:p w14:paraId="497E3FEE" w14:textId="55F23E8F"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04368AC0" w14:textId="06DC63AE" w:rsidR="67731610" w:rsidRDefault="67731610" w:rsidP="67731610">
            <w:pPr>
              <w:rPr>
                <w:rFonts w:eastAsia="Segoe UI"/>
                <w:i/>
                <w:iCs/>
                <w:color w:val="20201E" w:themeColor="text2" w:themeShade="80"/>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634446094"/>
              <w:placeholder>
                <w:docPart w:val="DefaultPlaceholder_-1854013440"/>
              </w:placeholder>
              <w:text/>
            </w:sdtPr>
            <w:sdtEndPr>
              <w:rPr>
                <w:rStyle w:val="PlaceholderText"/>
              </w:rPr>
            </w:sdtEndPr>
            <w:sdtContent>
              <w:p w14:paraId="7E3BCFAC" w14:textId="04CFBDEF"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3358283E" w14:textId="40EFDE57" w:rsidR="67731610" w:rsidRDefault="67731610" w:rsidP="67731610">
            <w:pPr>
              <w:rPr>
                <w:b w:val="0"/>
                <w:bCs w:val="0"/>
                <w:i/>
                <w:iCs/>
                <w:sz w:val="20"/>
                <w:szCs w:val="20"/>
              </w:rPr>
            </w:pPr>
            <w:r w:rsidRPr="67731610">
              <w:rPr>
                <w:i/>
                <w:iCs/>
                <w:sz w:val="20"/>
                <w:szCs w:val="20"/>
              </w:rPr>
              <w:t xml:space="preserve">What resources will be used for implementation? </w:t>
            </w:r>
            <w:r w:rsidRPr="67731610">
              <w:rPr>
                <w:rFonts w:eastAsia="Segoe UI"/>
                <w:b w:val="0"/>
                <w:bCs w:val="0"/>
                <w:i/>
                <w:iCs/>
                <w:color w:val="20201E" w:themeColor="text2" w:themeShade="80"/>
                <w:sz w:val="20"/>
                <w:szCs w:val="20"/>
              </w:rPr>
              <w:t xml:space="preserve"> (For example, professional development, extended time, curriculum, materials, etc</w:t>
            </w:r>
            <w:r w:rsidRPr="67731610">
              <w:rPr>
                <w:rFonts w:eastAsia="Segoe UI"/>
                <w:i/>
                <w:iCs/>
                <w:color w:val="20201E" w:themeColor="text2" w:themeShade="80"/>
                <w:sz w:val="20"/>
                <w:szCs w:val="20"/>
              </w:rPr>
              <w:t>.</w:t>
            </w:r>
            <w:r w:rsidRPr="67731610">
              <w:rPr>
                <w:rFonts w:eastAsia="Segoe UI"/>
                <w:b w:val="0"/>
                <w:bCs w:val="0"/>
                <w:i/>
                <w:iCs/>
                <w:color w:val="20201E" w:themeColor="text2" w:themeShade="80"/>
                <w:sz w:val="20"/>
                <w:szCs w:val="20"/>
              </w:rPr>
              <w:t>?)</w:t>
            </w:r>
          </w:p>
          <w:sdt>
            <w:sdtPr>
              <w:rPr>
                <w:rStyle w:val="PlaceholderText"/>
                <w:rFonts w:eastAsia="Segoe UI"/>
                <w:color w:val="000000"/>
              </w:rPr>
              <w:id w:val="1130758315"/>
              <w:placeholder>
                <w:docPart w:val="DefaultPlaceholder_-1854013440"/>
              </w:placeholder>
              <w:text/>
            </w:sdtPr>
            <w:sdtEndPr>
              <w:rPr>
                <w:rStyle w:val="PlaceholderText"/>
              </w:rPr>
            </w:sdtEndPr>
            <w:sdtContent>
              <w:p w14:paraId="4A30CC74" w14:textId="47339A4E"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7DFDF96C" w14:textId="03C3645F" w:rsidR="67731610" w:rsidRDefault="67731610" w:rsidP="67731610">
            <w:pPr>
              <w:rPr>
                <w:b w:val="0"/>
                <w:bCs w:val="0"/>
                <w:i/>
                <w:iCs/>
                <w:sz w:val="20"/>
                <w:szCs w:val="20"/>
              </w:rPr>
            </w:pPr>
            <w:r w:rsidRPr="67731610">
              <w:rPr>
                <w:i/>
                <w:iCs/>
                <w:sz w:val="20"/>
                <w:szCs w:val="20"/>
              </w:rPr>
              <w:t>What student groups will benefit and why?</w:t>
            </w:r>
          </w:p>
          <w:sdt>
            <w:sdtPr>
              <w:rPr>
                <w:rStyle w:val="PlaceholderText"/>
                <w:rFonts w:eastAsia="Segoe UI"/>
                <w:color w:val="000000"/>
              </w:rPr>
              <w:id w:val="-1770854540"/>
              <w:placeholder>
                <w:docPart w:val="DefaultPlaceholder_-1854013440"/>
              </w:placeholder>
              <w:text/>
            </w:sdtPr>
            <w:sdtEndPr>
              <w:rPr>
                <w:rStyle w:val="PlaceholderText"/>
              </w:rPr>
            </w:sdtEndPr>
            <w:sdtContent>
              <w:p w14:paraId="07761525" w14:textId="3722C056" w:rsidR="67731610" w:rsidRDefault="67731610" w:rsidP="67731610">
                <w:pPr>
                  <w:rPr>
                    <w:rFonts w:eastAsia="Segoe UI"/>
                    <w:sz w:val="20"/>
                    <w:szCs w:val="20"/>
                  </w:rPr>
                </w:pPr>
                <w:r w:rsidRPr="67731610">
                  <w:rPr>
                    <w:rStyle w:val="PlaceholderText"/>
                    <w:rFonts w:eastAsia="Segoe UI"/>
                    <w:b w:val="0"/>
                    <w:bCs w:val="0"/>
                    <w:color w:val="000000"/>
                  </w:rPr>
                  <w:t>Click or tap here to enter text.</w:t>
                </w:r>
              </w:p>
            </w:sdtContent>
          </w:sdt>
          <w:p w14:paraId="38636BBA" w14:textId="654E15FE" w:rsidR="67731610" w:rsidRDefault="67731610" w:rsidP="67731610">
            <w:pPr>
              <w:rPr>
                <w:b w:val="0"/>
                <w:bCs w:val="0"/>
                <w:color w:val="808080" w:themeColor="background2" w:themeShade="80"/>
              </w:rPr>
            </w:pPr>
          </w:p>
        </w:tc>
        <w:tc>
          <w:tcPr>
            <w:tcW w:w="1785" w:type="dxa"/>
          </w:tcPr>
          <w:p w14:paraId="09B238EE" w14:textId="59471201"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What data will be collected to measure the impact of implementing this EBI?</w:t>
            </w:r>
          </w:p>
          <w:sdt>
            <w:sdtPr>
              <w:id w:val="1470515594"/>
              <w:placeholder>
                <w:docPart w:val="F74908F14133408693B67902D16AB9AB"/>
              </w:placeholder>
              <w:showingPlcHdr/>
            </w:sdtPr>
            <w:sdtEndPr/>
            <w:sdtContent>
              <w:p w14:paraId="6781195D" w14:textId="737E47A1" w:rsidR="67731610" w:rsidRDefault="67731610" w:rsidP="67731610">
                <w:pPr>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3EB6334D" w14:textId="77777777" w:rsidR="67731610" w:rsidRDefault="67731610" w:rsidP="67731610">
            <w:pPr>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How will the impact on equitable learning or behavior change be measured?</w:t>
            </w:r>
          </w:p>
          <w:sdt>
            <w:sdtPr>
              <w:rPr>
                <w:color w:val="808080" w:themeColor="background2" w:themeShade="80"/>
              </w:rPr>
              <w:id w:val="1963549500"/>
              <w:placeholder>
                <w:docPart w:val="1DFEEA13FD7C455E8972E852A249911A"/>
              </w:placeholder>
              <w:showingPlcHdr/>
            </w:sdtPr>
            <w:sdtEndPr>
              <w:rPr>
                <w:color w:val="40403D" w:themeColor="text2"/>
              </w:rPr>
            </w:sdtEndPr>
            <w:sdtContent>
              <w:p w14:paraId="12055125"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Style w:val="PlaceholderText"/>
                    <w:color w:val="auto"/>
                  </w:rPr>
                  <w:t>Click or tap here to enter text.</w:t>
                </w:r>
              </w:p>
            </w:sdtContent>
          </w:sdt>
        </w:tc>
        <w:tc>
          <w:tcPr>
            <w:tcW w:w="1792" w:type="dxa"/>
          </w:tcPr>
          <w:p w14:paraId="4F7BA17E" w14:textId="59582493"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Who (what team or individual) will be responsible for implementing, measuring, and adjusting the EBI?</w:t>
            </w:r>
          </w:p>
          <w:sdt>
            <w:sdtPr>
              <w:rPr>
                <w:color w:val="808080" w:themeColor="background2" w:themeShade="80"/>
              </w:rPr>
              <w:id w:val="2136979399"/>
              <w:placeholder>
                <w:docPart w:val="2ABF350970EE4AF6A5BC86C295530078"/>
              </w:placeholder>
              <w:showingPlcHdr/>
            </w:sdtPr>
            <w:sdtEndPr>
              <w:rPr>
                <w:color w:val="40403D" w:themeColor="text2"/>
              </w:rPr>
            </w:sdtEndPr>
            <w:sdtContent>
              <w:p w14:paraId="72DA1B04"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74FAAF5D" w14:textId="6743C8E6"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will this EBI occur?</w:t>
            </w:r>
          </w:p>
          <w:sdt>
            <w:sdtPr>
              <w:id w:val="196825233"/>
              <w:placeholder>
                <w:docPart w:val="AC25D343B4274BC18B28200AF988719A"/>
              </w:placeholder>
              <w:showingPlcHdr/>
            </w:sdtPr>
            <w:sdtEndPr/>
            <w:sdtContent>
              <w:p w14:paraId="0FA532A3" w14:textId="26607230"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75BBB11F" w14:textId="2B43B3AF"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b/>
                <w:bCs/>
                <w:i/>
                <w:iCs/>
                <w:color w:val="20201E" w:themeColor="text2" w:themeShade="80"/>
                <w:sz w:val="20"/>
                <w:szCs w:val="20"/>
              </w:rPr>
            </w:pPr>
            <w:r w:rsidRPr="67731610">
              <w:rPr>
                <w:rFonts w:eastAsia="Segoe UI"/>
                <w:b/>
                <w:bCs/>
                <w:i/>
                <w:iCs/>
                <w:color w:val="20201E" w:themeColor="text2" w:themeShade="80"/>
                <w:sz w:val="20"/>
                <w:szCs w:val="20"/>
              </w:rPr>
              <w:t>When or how often will progress be monitored or data reviewed? Be as specific as possible.</w:t>
            </w:r>
          </w:p>
          <w:sdt>
            <w:sdtPr>
              <w:id w:val="133517017"/>
              <w:placeholder>
                <w:docPart w:val="3CD0434C808B4D18B1B4900498C95564"/>
              </w:placeholder>
              <w:showingPlcHdr/>
            </w:sdtPr>
            <w:sdtEndPr/>
            <w:sdtContent>
              <w:p w14:paraId="286ED84B" w14:textId="135DC9C9"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pPr>
                <w:r w:rsidRPr="67731610">
                  <w:rPr>
                    <w:rStyle w:val="PlaceholderText"/>
                    <w:color w:val="auto"/>
                  </w:rPr>
                  <w:t>Click or tap here to enter text.</w:t>
                </w:r>
              </w:p>
            </w:sdtContent>
          </w:sdt>
          <w:p w14:paraId="5D1D72DA" w14:textId="5E3520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i/>
                <w:iCs/>
                <w:color w:val="20201E" w:themeColor="text2" w:themeShade="80"/>
                <w:sz w:val="20"/>
                <w:szCs w:val="20"/>
              </w:rPr>
            </w:pPr>
          </w:p>
        </w:tc>
        <w:tc>
          <w:tcPr>
            <w:tcW w:w="2981" w:type="dxa"/>
            <w:shd w:val="clear" w:color="auto" w:fill="FDE8AF" w:themeFill="accent3" w:themeFillTint="66"/>
          </w:tcPr>
          <w:p w14:paraId="530EA507"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67731610">
              <w:rPr>
                <w:rStyle w:val="eop"/>
                <w:rFonts w:eastAsiaTheme="majorEastAsia"/>
                <w:b/>
                <w:bCs/>
                <w:i/>
                <w:iCs/>
                <w:sz w:val="20"/>
                <w:szCs w:val="20"/>
              </w:rPr>
              <w:t xml:space="preserve">What impact is the evidence-based intervention having? </w:t>
            </w:r>
          </w:p>
          <w:sdt>
            <w:sdtPr>
              <w:rPr>
                <w:color w:val="808080" w:themeColor="background2" w:themeShade="80"/>
              </w:rPr>
              <w:id w:val="839804062"/>
              <w:placeholder>
                <w:docPart w:val="7B7B64D99DFF4AFD97D1A25105192AC5"/>
              </w:placeholder>
              <w:showingPlcHdr/>
            </w:sdtPr>
            <w:sdtEndPr>
              <w:rPr>
                <w:color w:val="40403D" w:themeColor="text2"/>
              </w:rPr>
            </w:sdtEndPr>
            <w:sdtContent>
              <w:p w14:paraId="290B1E55"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22EDCD0D" w14:textId="10087CAA" w:rsidR="67731610" w:rsidRDefault="67731610" w:rsidP="67731610">
            <w:pPr>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889183974"/>
              <w:placeholder>
                <w:docPart w:val="DefaultPlaceholder_-1854013440"/>
              </w:placeholder>
              <w:text/>
            </w:sdtPr>
            <w:sdtEndPr>
              <w:rPr>
                <w:rStyle w:val="PlaceholderText"/>
              </w:rPr>
            </w:sdtEndPr>
            <w:sdtContent>
              <w:p w14:paraId="0A91E396" w14:textId="49B2A569"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c>
          <w:tcPr>
            <w:tcW w:w="2966" w:type="dxa"/>
            <w:shd w:val="clear" w:color="auto" w:fill="D0E1DD" w:themeFill="accent2" w:themeFillTint="66"/>
          </w:tcPr>
          <w:p w14:paraId="65B176AD"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Style w:val="eop"/>
                <w:rFonts w:eastAsiaTheme="majorEastAsia"/>
                <w:b/>
                <w:bCs/>
                <w:i/>
                <w:iCs/>
                <w:sz w:val="20"/>
                <w:szCs w:val="20"/>
              </w:rPr>
            </w:pPr>
            <w:r w:rsidRPr="67731610">
              <w:rPr>
                <w:rStyle w:val="eop"/>
                <w:rFonts w:eastAsiaTheme="majorEastAsia"/>
                <w:b/>
                <w:bCs/>
                <w:i/>
                <w:iCs/>
                <w:sz w:val="20"/>
                <w:szCs w:val="20"/>
              </w:rPr>
              <w:t>What impact is the evidence-based intervention having?</w:t>
            </w:r>
          </w:p>
          <w:sdt>
            <w:sdtPr>
              <w:rPr>
                <w:color w:val="808080" w:themeColor="background2" w:themeShade="80"/>
              </w:rPr>
              <w:id w:val="2069365272"/>
              <w:placeholder>
                <w:docPart w:val="2EDB6A93973C4FD48744606C7203CF37"/>
              </w:placeholder>
              <w:showingPlcHdr/>
            </w:sdtPr>
            <w:sdtEndPr>
              <w:rPr>
                <w:color w:val="40403D" w:themeColor="text2"/>
              </w:rPr>
            </w:sdtEndPr>
            <w:sdtContent>
              <w:p w14:paraId="6F97FA70" w14:textId="77777777"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7807E88E" w14:textId="73178ABD" w:rsidR="67731610" w:rsidRDefault="67731610" w:rsidP="67731610">
            <w:pPr>
              <w:cnfStyle w:val="000000100000" w:firstRow="0" w:lastRow="0" w:firstColumn="0" w:lastColumn="0" w:oddVBand="0" w:evenVBand="0" w:oddHBand="1" w:evenHBand="0" w:firstRowFirstColumn="0" w:firstRowLastColumn="0" w:lastRowFirstColumn="0" w:lastRowLastColumn="0"/>
              <w:rPr>
                <w:rStyle w:val="PlaceholderText"/>
                <w:b/>
                <w:bCs/>
                <w:i/>
                <w:iCs/>
                <w:color w:val="auto"/>
                <w:sz w:val="20"/>
                <w:szCs w:val="20"/>
              </w:rPr>
            </w:pPr>
            <w:r w:rsidRPr="67731610">
              <w:rPr>
                <w:rStyle w:val="PlaceholderText"/>
                <w:b/>
                <w:bCs/>
                <w:i/>
                <w:iCs/>
                <w:color w:val="auto"/>
                <w:sz w:val="20"/>
                <w:szCs w:val="20"/>
              </w:rPr>
              <w:t>What is evidence of impact?</w:t>
            </w:r>
          </w:p>
          <w:sdt>
            <w:sdtPr>
              <w:rPr>
                <w:rStyle w:val="PlaceholderText"/>
                <w:rFonts w:eastAsia="Segoe UI"/>
                <w:color w:val="000000"/>
              </w:rPr>
              <w:id w:val="947888755"/>
              <w:placeholder>
                <w:docPart w:val="DefaultPlaceholder_-1854013440"/>
              </w:placeholder>
              <w:text/>
            </w:sdtPr>
            <w:sdtEndPr>
              <w:rPr>
                <w:rStyle w:val="PlaceholderText"/>
              </w:rPr>
            </w:sdtEndPr>
            <w:sdtContent>
              <w:p w14:paraId="3AC569ED" w14:textId="5ECDE7BA" w:rsidR="67731610" w:rsidRDefault="67731610" w:rsidP="67731610">
                <w:pPr>
                  <w:spacing w:line="257" w:lineRule="auto"/>
                  <w:cnfStyle w:val="000000100000" w:firstRow="0" w:lastRow="0" w:firstColumn="0" w:lastColumn="0" w:oddVBand="0" w:evenVBand="0" w:oddHBand="1" w:evenHBand="0" w:firstRowFirstColumn="0" w:firstRowLastColumn="0" w:lastRowFirstColumn="0" w:lastRowLastColumn="0"/>
                  <w:rPr>
                    <w:rFonts w:eastAsia="Segoe UI"/>
                    <w:sz w:val="20"/>
                    <w:szCs w:val="20"/>
                  </w:rPr>
                </w:pPr>
                <w:r w:rsidRPr="67731610">
                  <w:rPr>
                    <w:rStyle w:val="PlaceholderText"/>
                    <w:rFonts w:eastAsia="Segoe UI"/>
                    <w:color w:val="000000"/>
                  </w:rPr>
                  <w:t>Click or tap here to enter text.</w:t>
                </w:r>
              </w:p>
            </w:sdtContent>
          </w:sdt>
        </w:tc>
      </w:tr>
      <w:tr w:rsidR="67731610" w14:paraId="3CAC9C32" w14:textId="77777777" w:rsidTr="36CD2F66">
        <w:trPr>
          <w:trHeight w:val="2780"/>
        </w:trPr>
        <w:tc>
          <w:tcPr>
            <w:cnfStyle w:val="001000000000" w:firstRow="0" w:lastRow="0" w:firstColumn="1" w:lastColumn="0" w:oddVBand="0" w:evenVBand="0" w:oddHBand="0" w:evenHBand="0" w:firstRowFirstColumn="0" w:firstRowLastColumn="0" w:lastRowFirstColumn="0" w:lastRowLastColumn="0"/>
            <w:tcW w:w="3426" w:type="dxa"/>
          </w:tcPr>
          <w:p w14:paraId="4A2ABAA9" w14:textId="35B34708" w:rsidR="67731610" w:rsidRDefault="67731610" w:rsidP="67731610">
            <w:pPr>
              <w:rPr>
                <w:i/>
                <w:iCs/>
                <w:sz w:val="20"/>
                <w:szCs w:val="20"/>
              </w:rPr>
            </w:pPr>
            <w:r w:rsidRPr="67731610">
              <w:rPr>
                <w:i/>
                <w:iCs/>
                <w:sz w:val="20"/>
                <w:szCs w:val="20"/>
              </w:rPr>
              <w:t>For more EBIs cut and paste the prompts to answer below.</w:t>
            </w:r>
          </w:p>
          <w:sdt>
            <w:sdtPr>
              <w:rPr>
                <w:color w:val="808080" w:themeColor="background2" w:themeShade="80"/>
              </w:rPr>
              <w:id w:val="766671506"/>
              <w:placeholder>
                <w:docPart w:val="109583A25CB64CA98F54DD572E20B536"/>
              </w:placeholder>
              <w:showingPlcHdr/>
            </w:sdtPr>
            <w:sdtEndPr>
              <w:rPr>
                <w:color w:val="40403D" w:themeColor="text2"/>
              </w:rPr>
            </w:sdtEndPr>
            <w:sdtContent>
              <w:p w14:paraId="13CCB6CB" w14:textId="77777777" w:rsidR="67731610" w:rsidRDefault="67731610" w:rsidP="67731610">
                <w:pPr>
                  <w:rPr>
                    <w:i/>
                    <w:iCs/>
                    <w:sz w:val="20"/>
                    <w:szCs w:val="20"/>
                  </w:rPr>
                </w:pPr>
                <w:r w:rsidRPr="67731610">
                  <w:rPr>
                    <w:rStyle w:val="PlaceholderText"/>
                    <w:b w:val="0"/>
                    <w:bCs w:val="0"/>
                    <w:color w:val="auto"/>
                  </w:rPr>
                  <w:t>Click or tap here to enter text.</w:t>
                </w:r>
              </w:p>
            </w:sdtContent>
          </w:sdt>
        </w:tc>
        <w:tc>
          <w:tcPr>
            <w:tcW w:w="1785" w:type="dxa"/>
          </w:tcPr>
          <w:p w14:paraId="2C74A78A" w14:textId="6F5CA712" w:rsidR="67731610" w:rsidRDefault="67731610" w:rsidP="67731610">
            <w:pPr>
              <w:cnfStyle w:val="000000000000" w:firstRow="0" w:lastRow="0" w:firstColumn="0" w:lastColumn="0" w:oddVBand="0" w:evenVBand="0" w:oddHBand="0" w:evenHBand="0" w:firstRowFirstColumn="0" w:firstRowLastColumn="0" w:lastRowFirstColumn="0" w:lastRowLastColumn="0"/>
              <w:rPr>
                <w:b/>
                <w:bCs/>
                <w:i/>
                <w:iCs/>
                <w:sz w:val="20"/>
                <w:szCs w:val="20"/>
              </w:rPr>
            </w:pPr>
            <w:r w:rsidRPr="67731610">
              <w:rPr>
                <w:b/>
                <w:bCs/>
                <w:i/>
                <w:iCs/>
                <w:sz w:val="20"/>
                <w:szCs w:val="20"/>
              </w:rPr>
              <w:t>For more EBIs cut and paste the prompts to answer below.</w:t>
            </w:r>
            <w:r w:rsidRPr="67731610">
              <w:rPr>
                <w:rStyle w:val="PlaceholderText"/>
                <w:b/>
                <w:bCs/>
                <w:color w:val="auto"/>
              </w:rPr>
              <w:t xml:space="preserve"> </w:t>
            </w:r>
          </w:p>
          <w:p w14:paraId="17B28DDF" w14:textId="1C5CF4A1" w:rsidR="67731610" w:rsidRDefault="000029C5" w:rsidP="67731610">
            <w:pPr>
              <w:cnfStyle w:val="000000000000" w:firstRow="0" w:lastRow="0" w:firstColumn="0" w:lastColumn="0" w:oddVBand="0" w:evenVBand="0" w:oddHBand="0" w:evenHBand="0" w:firstRowFirstColumn="0" w:firstRowLastColumn="0" w:lastRowFirstColumn="0" w:lastRowLastColumn="0"/>
              <w:rPr>
                <w:b/>
                <w:bCs/>
              </w:rPr>
            </w:pPr>
            <w:sdt>
              <w:sdtPr>
                <w:rPr>
                  <w:color w:val="808080" w:themeColor="background2" w:themeShade="80"/>
                </w:rPr>
                <w:id w:val="639975223"/>
                <w:placeholder>
                  <w:docPart w:val="59D3A97960C44912963C5F047BE21459"/>
                </w:placeholder>
                <w:showingPlcHdr/>
              </w:sdtPr>
              <w:sdtEndPr>
                <w:rPr>
                  <w:color w:val="40403D" w:themeColor="text2"/>
                </w:rPr>
              </w:sdtEndPr>
              <w:sdtContent>
                <w:r w:rsidR="67731610" w:rsidRPr="67731610">
                  <w:rPr>
                    <w:rStyle w:val="PlaceholderText"/>
                    <w:color w:val="auto"/>
                  </w:rPr>
                  <w:t>Click or tap here to enter text.</w:t>
                </w:r>
              </w:sdtContent>
            </w:sdt>
          </w:p>
        </w:tc>
        <w:tc>
          <w:tcPr>
            <w:tcW w:w="1792" w:type="dxa"/>
          </w:tcPr>
          <w:p w14:paraId="053C1C7D"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sdt>
            <w:sdtPr>
              <w:id w:val="1069008581"/>
              <w:placeholder>
                <w:docPart w:val="72844EF6C4BD4501B853C0688609EA5E"/>
              </w:placeholder>
              <w:showingPlcHdr/>
            </w:sdtPr>
            <w:sdtEndPr/>
            <w:sdtContent>
              <w:p w14:paraId="7E16E494" w14:textId="4438D8B8"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pPr>
                <w:r w:rsidRPr="67731610">
                  <w:rPr>
                    <w:rStyle w:val="PlaceholderText"/>
                    <w:color w:val="auto"/>
                  </w:rPr>
                  <w:t>Click or tap here to enter text.</w:t>
                </w:r>
              </w:p>
            </w:sdtContent>
          </w:sdt>
        </w:tc>
        <w:tc>
          <w:tcPr>
            <w:tcW w:w="2981" w:type="dxa"/>
            <w:shd w:val="clear" w:color="auto" w:fill="FDE8AF" w:themeFill="accent3" w:themeFillTint="66"/>
          </w:tcPr>
          <w:p w14:paraId="2F51A305"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60D3415D" w14:textId="71B21CCC"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themeColor="background2" w:themeShade="80"/>
              </w:rPr>
              <w:id w:val="358663502"/>
              <w:placeholder>
                <w:docPart w:val="A1B0473DC6E64C98A81DE1DD61BE2DD0"/>
              </w:placeholder>
              <w:showingPlcHdr/>
            </w:sdtPr>
            <w:sdtEndPr>
              <w:rPr>
                <w:color w:val="40403D" w:themeColor="text2"/>
              </w:rPr>
            </w:sdtEndPr>
            <w:sdtContent>
              <w:p w14:paraId="1750D9B5" w14:textId="77777777"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3A803151" w14:textId="77777777" w:rsidR="67731610" w:rsidRPr="000029C5"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i/>
                <w:iCs/>
                <w:color w:val="auto"/>
                <w:sz w:val="20"/>
                <w:szCs w:val="20"/>
              </w:rPr>
            </w:pPr>
          </w:p>
        </w:tc>
        <w:tc>
          <w:tcPr>
            <w:tcW w:w="2966" w:type="dxa"/>
            <w:shd w:val="clear" w:color="auto" w:fill="D0E1DD" w:themeFill="accent2" w:themeFillTint="66"/>
          </w:tcPr>
          <w:p w14:paraId="50D1BAFA" w14:textId="428A5E14"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color w:val="auto"/>
              </w:rPr>
            </w:pPr>
            <w:r w:rsidRPr="67731610">
              <w:rPr>
                <w:b/>
                <w:bCs/>
                <w:i/>
                <w:iCs/>
                <w:sz w:val="20"/>
                <w:szCs w:val="20"/>
              </w:rPr>
              <w:t>For more EBIs cut and paste the prompts to answer below.</w:t>
            </w:r>
          </w:p>
          <w:p w14:paraId="1668927D" w14:textId="10358DDF"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b/>
                <w:bCs/>
                <w:i/>
                <w:iCs/>
                <w:color w:val="auto"/>
                <w:sz w:val="20"/>
                <w:szCs w:val="20"/>
              </w:rPr>
            </w:pPr>
          </w:p>
          <w:sdt>
            <w:sdtPr>
              <w:rPr>
                <w:color w:val="808080" w:themeColor="background2" w:themeShade="80"/>
              </w:rPr>
              <w:id w:val="605416022"/>
              <w:placeholder>
                <w:docPart w:val="17A2F901DA754C9DAB7EFE98084D9247"/>
              </w:placeholder>
              <w:showingPlcHdr/>
            </w:sdtPr>
            <w:sdtEndPr>
              <w:rPr>
                <w:color w:val="40403D" w:themeColor="text2"/>
              </w:rPr>
            </w:sdtEndPr>
            <w:sdtContent>
              <w:p w14:paraId="4104686C" w14:textId="77777777" w:rsidR="67731610" w:rsidRDefault="67731610" w:rsidP="67731610">
                <w:pPr>
                  <w:spacing w:line="257" w:lineRule="auto"/>
                  <w:cnfStyle w:val="000000000000" w:firstRow="0" w:lastRow="0" w:firstColumn="0" w:lastColumn="0" w:oddVBand="0" w:evenVBand="0" w:oddHBand="0" w:evenHBand="0" w:firstRowFirstColumn="0" w:firstRowLastColumn="0" w:lastRowFirstColumn="0" w:lastRowLastColumn="0"/>
                  <w:rPr>
                    <w:color w:val="808080" w:themeColor="background2" w:themeShade="80"/>
                  </w:rPr>
                </w:pPr>
                <w:r w:rsidRPr="67731610">
                  <w:rPr>
                    <w:rStyle w:val="PlaceholderText"/>
                    <w:color w:val="auto"/>
                  </w:rPr>
                  <w:t>Click or tap here to enter text.</w:t>
                </w:r>
              </w:p>
            </w:sdtContent>
          </w:sdt>
          <w:p w14:paraId="2FD321BC" w14:textId="77777777" w:rsidR="67731610" w:rsidRDefault="67731610" w:rsidP="67731610">
            <w:pPr>
              <w:cnfStyle w:val="000000000000" w:firstRow="0" w:lastRow="0" w:firstColumn="0" w:lastColumn="0" w:oddVBand="0" w:evenVBand="0" w:oddHBand="0" w:evenHBand="0" w:firstRowFirstColumn="0" w:firstRowLastColumn="0" w:lastRowFirstColumn="0" w:lastRowLastColumn="0"/>
              <w:rPr>
                <w:rStyle w:val="PlaceholderText"/>
                <w:color w:val="auto"/>
              </w:rPr>
            </w:pPr>
          </w:p>
        </w:tc>
      </w:tr>
    </w:tbl>
    <w:p w14:paraId="2B0E9F4C" w14:textId="01DE6A17" w:rsidR="67731610" w:rsidRDefault="67731610" w:rsidP="67731610">
      <w:pPr>
        <w:rPr>
          <w:b/>
          <w:bCs/>
        </w:rPr>
      </w:pPr>
    </w:p>
    <w:p w14:paraId="3D4EBA0F" w14:textId="77777777" w:rsidR="00EE1EBB" w:rsidRDefault="00EE1EBB">
      <w:r>
        <w:br w:type="page"/>
      </w:r>
    </w:p>
    <w:tbl>
      <w:tblPr>
        <w:tblStyle w:val="TableGrid"/>
        <w:tblW w:w="0" w:type="auto"/>
        <w:tblLook w:val="04A0" w:firstRow="1" w:lastRow="0" w:firstColumn="1" w:lastColumn="0" w:noHBand="0" w:noVBand="1"/>
      </w:tblPr>
      <w:tblGrid>
        <w:gridCol w:w="12950"/>
      </w:tblGrid>
      <w:tr w:rsidR="00D42071" w14:paraId="0EEB8D40" w14:textId="77777777" w:rsidTr="36CD2F66">
        <w:trPr>
          <w:trHeight w:val="935"/>
        </w:trPr>
        <w:tc>
          <w:tcPr>
            <w:tcW w:w="12950" w:type="dxa"/>
            <w:shd w:val="clear" w:color="auto" w:fill="FDE8AF" w:themeFill="accent3" w:themeFillTint="66"/>
          </w:tcPr>
          <w:p w14:paraId="1FD15F85" w14:textId="556FCE6B" w:rsidR="00D42071" w:rsidRDefault="0D27AB8B" w:rsidP="00D42071">
            <w:pPr>
              <w:pStyle w:val="Heading1"/>
            </w:pPr>
            <w:r>
              <w:t xml:space="preserve">Section </w:t>
            </w:r>
            <w:r w:rsidR="70A10C0D">
              <w:t>7</w:t>
            </w:r>
            <w:r>
              <w:t>: 2025–2026 Mid-Year Reflection Questions</w:t>
            </w:r>
          </w:p>
          <w:p w14:paraId="62310DCE" w14:textId="77777777" w:rsidR="00D42071" w:rsidRDefault="00D42071" w:rsidP="00D978C5">
            <w:pPr>
              <w:pStyle w:val="Heading2"/>
            </w:pPr>
          </w:p>
        </w:tc>
      </w:tr>
    </w:tbl>
    <w:p w14:paraId="046004B0" w14:textId="32CAD334" w:rsidR="00671F3A" w:rsidRDefault="7B3BA44B" w:rsidP="00671F3A">
      <w:r>
        <w:t>The following section is a reflection on mid-year findings</w:t>
      </w:r>
      <w:r w:rsidR="1CFF58D1">
        <w:t>,</w:t>
      </w:r>
      <w:r>
        <w:t xml:space="preserve"> as documented </w:t>
      </w:r>
      <w:r w:rsidR="0A00D98D">
        <w:t xml:space="preserve">in the SMARTIE goal tables </w:t>
      </w:r>
      <w:r>
        <w:t>above</w:t>
      </w:r>
      <w:r w:rsidR="1EB2AAEB">
        <w:t>,</w:t>
      </w:r>
      <w:r>
        <w:t xml:space="preserve"> and to inform decision-making about progress toward the achievement of priority goals for the remainder of the school year. Use of these questions can help show the impact of current high-leverage evidence-based interventions (</w:t>
      </w:r>
      <w:r w:rsidR="49C56ABB">
        <w:t>activities, practices, or strategies</w:t>
      </w:r>
      <w:r>
        <w:t xml:space="preserve">) and/or provide data-informed adjustments within implementation cycles. </w:t>
      </w:r>
    </w:p>
    <w:p w14:paraId="230B6F0C" w14:textId="2C4A9A5F" w:rsidR="00671F3A" w:rsidRDefault="50097D64" w:rsidP="00EE1EBB">
      <w:pPr>
        <w:pStyle w:val="ListParagraph"/>
        <w:numPr>
          <w:ilvl w:val="0"/>
          <w:numId w:val="21"/>
        </w:numPr>
        <w:contextualSpacing w:val="0"/>
      </w:pPr>
      <w:r>
        <w:t xml:space="preserve">In SY 2025–2026, how </w:t>
      </w:r>
      <w:r w:rsidR="00D306C0">
        <w:t xml:space="preserve">have you </w:t>
      </w:r>
      <w:r>
        <w:t>identif</w:t>
      </w:r>
      <w:r w:rsidR="00D306C0">
        <w:t>ied</w:t>
      </w:r>
      <w:r>
        <w:t xml:space="preserve"> equity needs for specific student groups, from the beginning of the year to the middle, (particularly when it comes to eliminating opportunity gaps and supporting those students in your learning communities who are most marginalized)</w:t>
      </w:r>
      <w:r w:rsidR="003A2BAA">
        <w:t>? W</w:t>
      </w:r>
      <w:r>
        <w:t>hat specific data did you use to inform your decision making?</w:t>
      </w:r>
      <w:r w:rsidR="003A2BAA">
        <w:t xml:space="preserve"> How did you respond</w:t>
      </w:r>
      <w:r w:rsidR="00AD2151">
        <w:t xml:space="preserve"> to these needs? </w:t>
      </w:r>
    </w:p>
    <w:sdt>
      <w:sdtPr>
        <w:id w:val="398721880"/>
        <w:placeholder>
          <w:docPart w:val="DefaultPlaceholder_-1854013440"/>
        </w:placeholder>
        <w:text/>
      </w:sdtPr>
      <w:sdtEndPr/>
      <w:sdtContent>
        <w:p w14:paraId="06AECA82" w14:textId="27ABFBA9" w:rsidR="001748B9" w:rsidRDefault="50097D64" w:rsidP="00EE1EBB">
          <w:pPr>
            <w:pStyle w:val="ListParagraph"/>
            <w:contextualSpacing w:val="0"/>
          </w:pPr>
          <w:r>
            <w:t>Click or tap here to enter text.</w:t>
          </w:r>
        </w:p>
      </w:sdtContent>
    </w:sdt>
    <w:p w14:paraId="5595A7CA" w14:textId="46912254" w:rsidR="00671F3A" w:rsidRDefault="50097D64" w:rsidP="00EE1EBB">
      <w:pPr>
        <w:pStyle w:val="ListParagraph"/>
        <w:numPr>
          <w:ilvl w:val="0"/>
          <w:numId w:val="21"/>
        </w:numPr>
        <w:contextualSpacing w:val="0"/>
      </w:pPr>
      <w:r>
        <w:t>Share an example of your progress in narrowing opportunity gaps. What strategies will the school implement, or continue to implement, to enhance equity between now and the end of the year?</w:t>
      </w:r>
    </w:p>
    <w:sdt>
      <w:sdtPr>
        <w:id w:val="-2076806713"/>
        <w:placeholder>
          <w:docPart w:val="DefaultPlaceholder_-1854013440"/>
        </w:placeholder>
        <w:text/>
      </w:sdtPr>
      <w:sdtEndPr/>
      <w:sdtContent>
        <w:p w14:paraId="3E920979" w14:textId="4FEFEB1D" w:rsidR="001748B9" w:rsidRDefault="50097D64" w:rsidP="00EE1EBB">
          <w:pPr>
            <w:pStyle w:val="ListParagraph"/>
            <w:contextualSpacing w:val="0"/>
          </w:pPr>
          <w:r>
            <w:t>Click or tap here to enter text.</w:t>
          </w:r>
        </w:p>
      </w:sdtContent>
    </w:sdt>
    <w:p w14:paraId="625F0D7F" w14:textId="6EB595EF" w:rsidR="00671F3A" w:rsidRDefault="7B3BA44B" w:rsidP="00EE1EBB">
      <w:pPr>
        <w:pStyle w:val="ListParagraph"/>
        <w:numPr>
          <w:ilvl w:val="0"/>
          <w:numId w:val="21"/>
        </w:numPr>
        <w:contextualSpacing w:val="0"/>
      </w:pPr>
      <w:r>
        <w:t>Which evidence-based interventions (</w:t>
      </w:r>
      <w:r w:rsidR="49C56ABB">
        <w:t>activities, practices, or strategies</w:t>
      </w:r>
      <w:r>
        <w:t xml:space="preserve">) </w:t>
      </w:r>
      <w:r w:rsidR="5813F500">
        <w:t xml:space="preserve">identified in </w:t>
      </w:r>
      <w:r w:rsidR="6E3CF062">
        <w:t>your</w:t>
      </w:r>
      <w:r w:rsidR="5813F500">
        <w:t xml:space="preserve"> </w:t>
      </w:r>
      <w:r w:rsidR="7E5BAD2D">
        <w:t>SIP</w:t>
      </w:r>
      <w:r w:rsidR="3583F45E">
        <w:t xml:space="preserve"> </w:t>
      </w:r>
      <w:r>
        <w:t xml:space="preserve">are having the largest </w:t>
      </w:r>
      <w:r w:rsidR="43303E48">
        <w:t>impact</w:t>
      </w:r>
      <w:r>
        <w:t xml:space="preserve"> on positively improving student outcomes and your high-priority </w:t>
      </w:r>
      <w:r w:rsidR="0F93BA04">
        <w:t xml:space="preserve">data-based </w:t>
      </w:r>
      <w:r>
        <w:t xml:space="preserve">SMARTIE goals? Describe what </w:t>
      </w:r>
      <w:r w:rsidR="0F93BA04">
        <w:t>contributes</w:t>
      </w:r>
      <w:r>
        <w:t xml:space="preserve"> to the success of this work.</w:t>
      </w:r>
    </w:p>
    <w:sdt>
      <w:sdtPr>
        <w:id w:val="1945574800"/>
        <w:placeholder>
          <w:docPart w:val="DefaultPlaceholder_-1854013440"/>
        </w:placeholder>
        <w:text/>
      </w:sdtPr>
      <w:sdtEndPr/>
      <w:sdtContent>
        <w:p w14:paraId="39300A6F" w14:textId="1008BB08" w:rsidR="001748B9" w:rsidRDefault="50097D64" w:rsidP="00EE1EBB">
          <w:pPr>
            <w:pStyle w:val="ListParagraph"/>
            <w:contextualSpacing w:val="0"/>
          </w:pPr>
          <w:r>
            <w:t>Click or tap here to enter text.</w:t>
          </w:r>
        </w:p>
      </w:sdtContent>
    </w:sdt>
    <w:p w14:paraId="63F8F6E9" w14:textId="4E418878" w:rsidR="00671F3A" w:rsidRDefault="50097D64" w:rsidP="00EE1EBB">
      <w:pPr>
        <w:pStyle w:val="ListParagraph"/>
        <w:numPr>
          <w:ilvl w:val="0"/>
          <w:numId w:val="21"/>
        </w:numPr>
        <w:contextualSpacing w:val="0"/>
      </w:pPr>
      <w:r>
        <w:t>For each goal that is not yet on track, what adjustments will be made to increase the chances that the school will meet the goal?</w:t>
      </w:r>
    </w:p>
    <w:sdt>
      <w:sdtPr>
        <w:id w:val="-302318215"/>
        <w:placeholder>
          <w:docPart w:val="DefaultPlaceholder_-1854013440"/>
        </w:placeholder>
        <w:text/>
      </w:sdtPr>
      <w:sdtEndPr/>
      <w:sdtContent>
        <w:p w14:paraId="139E0F16" w14:textId="7C4ED2E6" w:rsidR="00671F3A" w:rsidRDefault="50097D64" w:rsidP="00EE1EBB">
          <w:pPr>
            <w:pStyle w:val="ListParagraph"/>
            <w:contextualSpacing w:val="0"/>
          </w:pPr>
          <w:r>
            <w:t>Click or tap here to enter text.</w:t>
          </w:r>
        </w:p>
      </w:sdtContent>
    </w:sdt>
    <w:tbl>
      <w:tblPr>
        <w:tblStyle w:val="TableGrid"/>
        <w:tblW w:w="0" w:type="auto"/>
        <w:tblLook w:val="04A0" w:firstRow="1" w:lastRow="0" w:firstColumn="1" w:lastColumn="0" w:noHBand="0" w:noVBand="1"/>
      </w:tblPr>
      <w:tblGrid>
        <w:gridCol w:w="12950"/>
      </w:tblGrid>
      <w:tr w:rsidR="00D42071" w14:paraId="2EDC0221" w14:textId="77777777" w:rsidTr="36CD2F66">
        <w:tc>
          <w:tcPr>
            <w:tcW w:w="12950" w:type="dxa"/>
            <w:shd w:val="clear" w:color="auto" w:fill="D0E1DD" w:themeFill="accent2" w:themeFillTint="66"/>
          </w:tcPr>
          <w:p w14:paraId="0A931E99" w14:textId="49268FC4" w:rsidR="00D42071" w:rsidRPr="00C104FF" w:rsidRDefault="0D27AB8B" w:rsidP="00D42071">
            <w:pPr>
              <w:pStyle w:val="Heading1"/>
            </w:pPr>
            <w:r>
              <w:t xml:space="preserve">Section </w:t>
            </w:r>
            <w:r w:rsidR="1C6FEC8F">
              <w:t>8</w:t>
            </w:r>
            <w:r>
              <w:t>: 2025–2026 End-of-Year Reflection Questions</w:t>
            </w:r>
          </w:p>
          <w:p w14:paraId="74279DC2" w14:textId="77777777" w:rsidR="00D42071" w:rsidRDefault="00D42071" w:rsidP="00671F3A"/>
        </w:tc>
      </w:tr>
    </w:tbl>
    <w:p w14:paraId="6E0F9A03" w14:textId="59F647A7" w:rsidR="00DC6D0A" w:rsidRPr="00EE1EBB" w:rsidRDefault="394CEF6C" w:rsidP="00EE1EBB">
      <w:r>
        <w:t>This section is a summary reflection on end-of-year findings</w:t>
      </w:r>
      <w:r w:rsidR="5B5DF638">
        <w:t>,</w:t>
      </w:r>
      <w:r>
        <w:t xml:space="preserve"> as documented </w:t>
      </w:r>
      <w:r w:rsidR="4A30F200">
        <w:t>in the SMARTIE goal tables above</w:t>
      </w:r>
      <w:r w:rsidR="2543154F">
        <w:t>,</w:t>
      </w:r>
      <w:r>
        <w:t xml:space="preserve"> and can be used to inform decision-making about developing SMARTIE Goals and </w:t>
      </w:r>
      <w:r w:rsidR="228A761B">
        <w:t xml:space="preserve">evidence-based </w:t>
      </w:r>
      <w:r w:rsidR="18173669">
        <w:t>interventions (</w:t>
      </w:r>
      <w:r w:rsidR="6C417662">
        <w:t>activities, practices, or strategies</w:t>
      </w:r>
      <w:r>
        <w:t>) for your 202</w:t>
      </w:r>
      <w:r w:rsidR="14B7DD2A">
        <w:t>6</w:t>
      </w:r>
      <w:r>
        <w:t>–202</w:t>
      </w:r>
      <w:r w:rsidR="14B7DD2A">
        <w:t>7</w:t>
      </w:r>
      <w:r>
        <w:t xml:space="preserve"> SIP. The purpose of these reflective and guiding questions is for school leadership teams to engage in practical and sustainable planning processes. Use of these questions and the additional sections of this template can encourage the formation of practical SMARTIE Goals and </w:t>
      </w:r>
      <w:r w:rsidR="228A761B">
        <w:t xml:space="preserve">evidence-based </w:t>
      </w:r>
      <w:r w:rsidR="0DB2B839">
        <w:t>interventions (</w:t>
      </w:r>
      <w:r w:rsidR="6C417662">
        <w:t>activities, practices, or strategies</w:t>
      </w:r>
      <w:r>
        <w:t>)</w:t>
      </w:r>
      <w:r w:rsidR="3665650B">
        <w:t xml:space="preserve">, </w:t>
      </w:r>
      <w:r>
        <w:t xml:space="preserve">progress monitoring using multiple indicators and measures, and data-informed adjustments within implementation cycles. </w:t>
      </w:r>
    </w:p>
    <w:p w14:paraId="407DE76F" w14:textId="40491840" w:rsidR="00F41CDE" w:rsidRDefault="00C104FF" w:rsidP="00EE1EBB">
      <w:pPr>
        <w:pStyle w:val="ListParagraph"/>
        <w:numPr>
          <w:ilvl w:val="0"/>
          <w:numId w:val="15"/>
        </w:numPr>
        <w:contextualSpacing w:val="0"/>
      </w:pPr>
      <w:r w:rsidRPr="00C104FF">
        <w:t>In SY 202</w:t>
      </w:r>
      <w:r w:rsidR="00951A16">
        <w:t>5</w:t>
      </w:r>
      <w:r w:rsidRPr="00C104FF">
        <w:t>–202</w:t>
      </w:r>
      <w:r w:rsidR="00951A16">
        <w:t>6</w:t>
      </w:r>
      <w:r w:rsidRPr="00C104FF">
        <w:t>, how did you identify and respond to equity needs for specific student groups, from the middle to the end of this school year, (particularly when it comes to eliminating opportunity gaps and supporting those students in your learning communities who are most marginalized) and what specific data did you use to inform your decision making?</w:t>
      </w:r>
    </w:p>
    <w:sdt>
      <w:sdtPr>
        <w:id w:val="1708605385"/>
        <w:placeholder>
          <w:docPart w:val="DefaultPlaceholder_-1854013440"/>
        </w:placeholder>
        <w:text/>
      </w:sdtPr>
      <w:sdtEndPr/>
      <w:sdtContent>
        <w:p w14:paraId="68EFB978" w14:textId="304DC784" w:rsidR="00DC6D0A" w:rsidRDefault="00F41CDE" w:rsidP="00EE1EBB">
          <w:pPr>
            <w:pStyle w:val="ListParagraph"/>
            <w:contextualSpacing w:val="0"/>
          </w:pPr>
          <w:r w:rsidRPr="00C104FF">
            <w:t>Click or tap here to enter text.</w:t>
          </w:r>
        </w:p>
      </w:sdtContent>
    </w:sdt>
    <w:p w14:paraId="00AB0EFB" w14:textId="2E045DF5" w:rsidR="00C104FF" w:rsidRPr="00C104FF" w:rsidRDefault="7BBDA87D" w:rsidP="00EE1EBB">
      <w:pPr>
        <w:pStyle w:val="ListParagraph"/>
        <w:numPr>
          <w:ilvl w:val="0"/>
          <w:numId w:val="15"/>
        </w:numPr>
        <w:contextualSpacing w:val="0"/>
      </w:pPr>
      <w:r>
        <w:t>S</w:t>
      </w:r>
      <w:r w:rsidR="1ACCA511">
        <w:t xml:space="preserve">hare an example of progress made in narrowing opportunity gaps and the plan to sustain and build on </w:t>
      </w:r>
      <w:r w:rsidR="001B6ACD">
        <w:t>improvements</w:t>
      </w:r>
      <w:r w:rsidR="1ACCA511">
        <w:t xml:space="preserve"> as you transition into </w:t>
      </w:r>
      <w:r w:rsidR="0006706D">
        <w:t>support</w:t>
      </w:r>
      <w:r w:rsidR="1ACCA511">
        <w:t xml:space="preserve"> for your 202</w:t>
      </w:r>
      <w:r w:rsidR="4A39FDF5">
        <w:t>6</w:t>
      </w:r>
      <w:r w:rsidR="1ACCA511">
        <w:t>-202</w:t>
      </w:r>
      <w:r w:rsidR="4A39FDF5">
        <w:t>7</w:t>
      </w:r>
      <w:r w:rsidR="1ACCA511">
        <w:t xml:space="preserve"> SIP.</w:t>
      </w:r>
    </w:p>
    <w:sdt>
      <w:sdtPr>
        <w:id w:val="1055584381"/>
        <w:placeholder>
          <w:docPart w:val="DefaultPlaceholder_-1854013440"/>
        </w:placeholder>
        <w:text/>
      </w:sdtPr>
      <w:sdtEndPr/>
      <w:sdtContent>
        <w:p w14:paraId="4A58431A" w14:textId="51CC235D" w:rsidR="00E154BA" w:rsidRDefault="00C104FF" w:rsidP="00EE1EBB">
          <w:pPr>
            <w:ind w:firstLine="720"/>
          </w:pPr>
          <w:r w:rsidRPr="00C104FF">
            <w:t>Click or tap here to enter text.</w:t>
          </w:r>
        </w:p>
      </w:sdtContent>
    </w:sdt>
    <w:p w14:paraId="3337A14D" w14:textId="697F4A23" w:rsidR="00C104FF" w:rsidRPr="00C104FF" w:rsidRDefault="7E88C582" w:rsidP="00EE1EBB">
      <w:pPr>
        <w:pStyle w:val="ListParagraph"/>
        <w:numPr>
          <w:ilvl w:val="0"/>
          <w:numId w:val="15"/>
        </w:numPr>
        <w:contextualSpacing w:val="0"/>
      </w:pPr>
      <w:r>
        <w:t xml:space="preserve">How did at least one of the activities documented </w:t>
      </w:r>
      <w:r w:rsidR="2C5FDD3D">
        <w:t xml:space="preserve">in the SMARTIE goal tables </w:t>
      </w:r>
      <w:r>
        <w:t>above (from SY 202</w:t>
      </w:r>
      <w:r w:rsidR="583FB2A2">
        <w:t>5</w:t>
      </w:r>
      <w:r>
        <w:t>–202</w:t>
      </w:r>
      <w:r w:rsidR="583FB2A2">
        <w:t>6</w:t>
      </w:r>
      <w:r>
        <w:t xml:space="preserve">) positively impact student outcomes in pursuit of its associated </w:t>
      </w:r>
      <w:r w:rsidR="54EA8E12">
        <w:t>g</w:t>
      </w:r>
      <w:r>
        <w:t>oal?</w:t>
      </w:r>
    </w:p>
    <w:sdt>
      <w:sdtPr>
        <w:id w:val="-1495799796"/>
        <w:placeholder>
          <w:docPart w:val="DefaultPlaceholder_-1854013440"/>
        </w:placeholder>
        <w:text/>
      </w:sdtPr>
      <w:sdtEndPr/>
      <w:sdtContent>
        <w:p w14:paraId="75286086" w14:textId="72CD9222" w:rsidR="00E154BA" w:rsidRDefault="00C104FF" w:rsidP="00EE1EBB">
          <w:pPr>
            <w:ind w:firstLine="720"/>
          </w:pPr>
          <w:r w:rsidRPr="00C104FF">
            <w:t>Click or tap here to enter text.</w:t>
          </w:r>
        </w:p>
      </w:sdtContent>
    </w:sdt>
    <w:p w14:paraId="7592A7C8" w14:textId="462E315C" w:rsidR="00C104FF" w:rsidRPr="00C104FF" w:rsidRDefault="1ACCA511" w:rsidP="00EE1EBB">
      <w:pPr>
        <w:pStyle w:val="ListParagraph"/>
        <w:numPr>
          <w:ilvl w:val="0"/>
          <w:numId w:val="15"/>
        </w:numPr>
        <w:contextualSpacing w:val="0"/>
      </w:pPr>
      <w:r>
        <w:t xml:space="preserve">How did you respond to and adjust for challenges as you made progress toward your SMARTIE Goals? </w:t>
      </w:r>
      <w:r w:rsidR="3ABABCB1">
        <w:t>D</w:t>
      </w:r>
      <w:r>
        <w:t>escribe at least one specific challenge and adjustment to that challenge.</w:t>
      </w:r>
    </w:p>
    <w:sdt>
      <w:sdtPr>
        <w:id w:val="487993079"/>
        <w:placeholder>
          <w:docPart w:val="DefaultPlaceholder_-1854013440"/>
        </w:placeholder>
        <w:text/>
      </w:sdtPr>
      <w:sdtEndPr/>
      <w:sdtContent>
        <w:p w14:paraId="48B04B71" w14:textId="583C2EE4" w:rsidR="00E154BA" w:rsidRDefault="00C104FF" w:rsidP="00EE1EBB">
          <w:pPr>
            <w:ind w:firstLine="720"/>
          </w:pPr>
          <w:r w:rsidRPr="00C104FF">
            <w:t>Click or tap here to enter text.</w:t>
          </w:r>
        </w:p>
      </w:sdtContent>
    </w:sdt>
    <w:p w14:paraId="77514E47" w14:textId="290BE72C" w:rsidR="00E154BA" w:rsidRDefault="1ACCA511" w:rsidP="00EE1EBB">
      <w:pPr>
        <w:pStyle w:val="ListParagraph"/>
        <w:numPr>
          <w:ilvl w:val="0"/>
          <w:numId w:val="15"/>
        </w:numPr>
        <w:contextualSpacing w:val="0"/>
      </w:pPr>
      <w:r>
        <w:t>How will the adjustments or modifications in addressing the challenge(s) detailed above inform your school improvement planning process and preparation for school year 202</w:t>
      </w:r>
      <w:r w:rsidR="4A39FDF5">
        <w:t>6</w:t>
      </w:r>
      <w:r>
        <w:t>–2</w:t>
      </w:r>
      <w:r w:rsidR="4A39FDF5">
        <w:t>7</w:t>
      </w:r>
      <w:r>
        <w:t xml:space="preserve">? </w:t>
      </w:r>
    </w:p>
    <w:sdt>
      <w:sdtPr>
        <w:id w:val="300818281"/>
        <w:placeholder>
          <w:docPart w:val="DefaultPlaceholder_-1854013440"/>
        </w:placeholder>
        <w:text/>
      </w:sdtPr>
      <w:sdtEndPr/>
      <w:sdtContent>
        <w:p w14:paraId="6D389A32" w14:textId="70ABC6D1" w:rsidR="00E154BA" w:rsidRDefault="00E154BA" w:rsidP="00EE1EBB">
          <w:pPr>
            <w:pStyle w:val="ListParagraph"/>
            <w:contextualSpacing w:val="0"/>
          </w:pPr>
          <w:r w:rsidRPr="00C104FF">
            <w:t>Click or tap here to enter text.</w:t>
          </w:r>
        </w:p>
      </w:sdtContent>
    </w:sdt>
    <w:p w14:paraId="26DC8756" w14:textId="561B37CD" w:rsidR="001B7499" w:rsidRDefault="1ACCA511" w:rsidP="00EE1EBB">
      <w:pPr>
        <w:pStyle w:val="ListParagraph"/>
        <w:numPr>
          <w:ilvl w:val="0"/>
          <w:numId w:val="15"/>
        </w:numPr>
        <w:contextualSpacing w:val="0"/>
      </w:pPr>
      <w:r>
        <w:t xml:space="preserve">How will you utilize available and additional sources of data in this planning process? </w:t>
      </w:r>
    </w:p>
    <w:sdt>
      <w:sdtPr>
        <w:id w:val="411901070"/>
        <w:placeholder>
          <w:docPart w:val="DefaultPlaceholder_-1854013440"/>
        </w:placeholder>
        <w:text/>
      </w:sdtPr>
      <w:sdtEndPr/>
      <w:sdtContent>
        <w:p w14:paraId="4C4C58B9" w14:textId="235B9A99" w:rsidR="001B7499" w:rsidRDefault="00E154BA" w:rsidP="00EE1EBB">
          <w:pPr>
            <w:pStyle w:val="ListParagraph"/>
            <w:contextualSpacing w:val="0"/>
          </w:pPr>
          <w:r w:rsidRPr="00C104FF">
            <w:t>Click or tap here to enter text.</w:t>
          </w:r>
        </w:p>
      </w:sdtContent>
    </w:sdt>
    <w:p w14:paraId="72192796" w14:textId="77777777" w:rsidR="00EE1EBB" w:rsidRDefault="09590531" w:rsidP="00EE1EBB">
      <w:pPr>
        <w:pStyle w:val="ListParagraph"/>
        <w:numPr>
          <w:ilvl w:val="0"/>
          <w:numId w:val="15"/>
        </w:numPr>
        <w:contextualSpacing w:val="0"/>
      </w:pPr>
      <w:r>
        <w:t>D</w:t>
      </w:r>
      <w:r w:rsidR="1ACCA511">
        <w:t>escribe what you have learned and how the appropriate data sources you have identified will guide your planning for 202</w:t>
      </w:r>
      <w:r w:rsidR="4A39FDF5">
        <w:t>6</w:t>
      </w:r>
      <w:r w:rsidR="1ACCA511">
        <w:t>–2</w:t>
      </w:r>
      <w:r w:rsidR="4A39FDF5">
        <w:t>7</w:t>
      </w:r>
      <w:r w:rsidR="1ACCA511">
        <w:t>.</w:t>
      </w:r>
    </w:p>
    <w:p w14:paraId="494540AC" w14:textId="0D7F9238" w:rsidR="00673690" w:rsidRPr="005E45E6" w:rsidRDefault="000029C5" w:rsidP="00EE1EBB">
      <w:pPr>
        <w:pStyle w:val="ListParagraph"/>
        <w:contextualSpacing w:val="0"/>
      </w:pPr>
      <w:sdt>
        <w:sdtPr>
          <w:id w:val="1673832823"/>
          <w:placeholder>
            <w:docPart w:val="DefaultPlaceholder_-1854013440"/>
          </w:placeholder>
          <w:text/>
        </w:sdtPr>
        <w:sdtEndPr/>
        <w:sdtContent>
          <w:r w:rsidR="1BB891D8">
            <w:t>Click or tap here to enter text.</w:t>
          </w:r>
        </w:sdtContent>
      </w:sdt>
    </w:p>
    <w:sectPr w:rsidR="00673690" w:rsidRPr="005E45E6" w:rsidSect="00A21C28">
      <w:headerReference w:type="even" r:id="rId24"/>
      <w:footerReference w:type="default" r:id="rId25"/>
      <w:headerReference w:type="first" r:id="rId26"/>
      <w:footerReference w:type="first" r:id="rId27"/>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EEA0A" w14:textId="77777777" w:rsidR="003B508E" w:rsidRDefault="003B508E" w:rsidP="000803DF">
      <w:pPr>
        <w:spacing w:after="0" w:line="240" w:lineRule="auto"/>
      </w:pPr>
      <w:r>
        <w:separator/>
      </w:r>
    </w:p>
  </w:endnote>
  <w:endnote w:type="continuationSeparator" w:id="0">
    <w:p w14:paraId="18931956" w14:textId="77777777" w:rsidR="003B508E" w:rsidRDefault="003B508E" w:rsidP="000803DF">
      <w:pPr>
        <w:spacing w:after="0" w:line="240" w:lineRule="auto"/>
      </w:pPr>
      <w:r>
        <w:continuationSeparator/>
      </w:r>
    </w:p>
  </w:endnote>
  <w:endnote w:type="continuationNotice" w:id="1">
    <w:p w14:paraId="4E210731" w14:textId="77777777" w:rsidR="003B508E" w:rsidRDefault="003B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4952"/>
      <w:docPartObj>
        <w:docPartGallery w:val="Page Numbers (Bottom of Page)"/>
        <w:docPartUnique/>
      </w:docPartObj>
    </w:sdtPr>
    <w:sdtEndPr>
      <w:rPr>
        <w:noProof/>
      </w:rPr>
    </w:sdtEndPr>
    <w:sdtContent>
      <w:p w14:paraId="59F77BB7" w14:textId="15872B10" w:rsidR="001C2C46" w:rsidRDefault="001C2C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51445" w14:textId="787274CB" w:rsidR="00B46A0E" w:rsidRDefault="00B46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CF72" w14:textId="77777777" w:rsidR="00B46A0E" w:rsidRDefault="000803DF">
    <w:pPr>
      <w:pStyle w:val="Footer"/>
      <w:jc w:val="right"/>
    </w:pPr>
    <w:r>
      <w:rPr>
        <w:noProof/>
        <w:lang w:bidi="pa-IN"/>
      </w:rPr>
      <w:drawing>
        <wp:inline distT="0" distB="0" distL="0" distR="0" wp14:anchorId="292468C8" wp14:editId="74D48C08">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0D27" w14:textId="77777777" w:rsidR="003B508E" w:rsidRDefault="003B508E" w:rsidP="000803DF">
      <w:pPr>
        <w:spacing w:after="0" w:line="240" w:lineRule="auto"/>
      </w:pPr>
      <w:r>
        <w:separator/>
      </w:r>
    </w:p>
  </w:footnote>
  <w:footnote w:type="continuationSeparator" w:id="0">
    <w:p w14:paraId="1C3AB7EA" w14:textId="77777777" w:rsidR="003B508E" w:rsidRDefault="003B508E" w:rsidP="000803DF">
      <w:pPr>
        <w:spacing w:after="0" w:line="240" w:lineRule="auto"/>
      </w:pPr>
      <w:r>
        <w:continuationSeparator/>
      </w:r>
    </w:p>
  </w:footnote>
  <w:footnote w:type="continuationNotice" w:id="1">
    <w:p w14:paraId="1ED4A913" w14:textId="77777777" w:rsidR="003B508E" w:rsidRDefault="003B5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6437" w14:textId="77777777" w:rsidR="00B46A0E" w:rsidRDefault="000029C5">
    <w:pPr>
      <w:pStyle w:val="Header"/>
    </w:pPr>
    <w:r>
      <w:rPr>
        <w:noProof/>
        <w:lang w:bidi="pa-IN"/>
      </w:rPr>
      <w:pict w14:anchorId="7E004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8725" w14:textId="77777777" w:rsidR="00B46A0E"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6B17E02B" wp14:editId="33FBFD6E">
              <wp:simplePos x="0" y="0"/>
              <wp:positionH relativeFrom="column">
                <wp:posOffset>-667216</wp:posOffset>
              </wp:positionH>
              <wp:positionV relativeFrom="paragraph">
                <wp:posOffset>-514350</wp:posOffset>
              </wp:positionV>
              <wp:extent cx="447675" cy="2521439"/>
              <wp:effectExtent l="0" t="0" r="952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52A67" id="Group 3" o:spid="_x0000_s1026" alt="&quot;&quot;"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92BC"/>
    <w:multiLevelType w:val="hybridMultilevel"/>
    <w:tmpl w:val="EECCBC14"/>
    <w:lvl w:ilvl="0" w:tplc="F3C42B40">
      <w:start w:val="1"/>
      <w:numFmt w:val="decimal"/>
      <w:lvlText w:val="%1."/>
      <w:lvlJc w:val="left"/>
      <w:pPr>
        <w:ind w:left="720" w:hanging="360"/>
      </w:pPr>
    </w:lvl>
    <w:lvl w:ilvl="1" w:tplc="BFC69F7C">
      <w:start w:val="1"/>
      <w:numFmt w:val="lowerLetter"/>
      <w:lvlText w:val="%2."/>
      <w:lvlJc w:val="left"/>
      <w:pPr>
        <w:ind w:left="1440" w:hanging="360"/>
      </w:pPr>
    </w:lvl>
    <w:lvl w:ilvl="2" w:tplc="D3308A1E">
      <w:start w:val="1"/>
      <w:numFmt w:val="lowerRoman"/>
      <w:lvlText w:val="%3."/>
      <w:lvlJc w:val="right"/>
      <w:pPr>
        <w:ind w:left="2160" w:hanging="180"/>
      </w:pPr>
    </w:lvl>
    <w:lvl w:ilvl="3" w:tplc="472CF2E0">
      <w:start w:val="1"/>
      <w:numFmt w:val="decimal"/>
      <w:lvlText w:val="%4."/>
      <w:lvlJc w:val="left"/>
      <w:pPr>
        <w:ind w:left="2880" w:hanging="360"/>
      </w:pPr>
    </w:lvl>
    <w:lvl w:ilvl="4" w:tplc="37E6C37C">
      <w:start w:val="1"/>
      <w:numFmt w:val="lowerLetter"/>
      <w:lvlText w:val="%5."/>
      <w:lvlJc w:val="left"/>
      <w:pPr>
        <w:ind w:left="3600" w:hanging="360"/>
      </w:pPr>
    </w:lvl>
    <w:lvl w:ilvl="5" w:tplc="04AA5042">
      <w:start w:val="1"/>
      <w:numFmt w:val="lowerRoman"/>
      <w:lvlText w:val="%6."/>
      <w:lvlJc w:val="right"/>
      <w:pPr>
        <w:ind w:left="4320" w:hanging="180"/>
      </w:pPr>
    </w:lvl>
    <w:lvl w:ilvl="6" w:tplc="5EDECE4E">
      <w:start w:val="1"/>
      <w:numFmt w:val="decimal"/>
      <w:lvlText w:val="%7."/>
      <w:lvlJc w:val="left"/>
      <w:pPr>
        <w:ind w:left="5040" w:hanging="360"/>
      </w:pPr>
    </w:lvl>
    <w:lvl w:ilvl="7" w:tplc="42E242BC">
      <w:start w:val="1"/>
      <w:numFmt w:val="lowerLetter"/>
      <w:lvlText w:val="%8."/>
      <w:lvlJc w:val="left"/>
      <w:pPr>
        <w:ind w:left="5760" w:hanging="360"/>
      </w:pPr>
    </w:lvl>
    <w:lvl w:ilvl="8" w:tplc="71B46F96">
      <w:start w:val="1"/>
      <w:numFmt w:val="lowerRoman"/>
      <w:lvlText w:val="%9."/>
      <w:lvlJc w:val="right"/>
      <w:pPr>
        <w:ind w:left="6480" w:hanging="180"/>
      </w:pPr>
    </w:lvl>
  </w:abstractNum>
  <w:abstractNum w:abstractNumId="1" w15:restartNumberingAfterBreak="0">
    <w:nsid w:val="102BD445"/>
    <w:multiLevelType w:val="hybridMultilevel"/>
    <w:tmpl w:val="04604030"/>
    <w:lvl w:ilvl="0" w:tplc="C79647BE">
      <w:start w:val="1"/>
      <w:numFmt w:val="bullet"/>
      <w:lvlText w:val=""/>
      <w:lvlJc w:val="left"/>
      <w:pPr>
        <w:ind w:left="720" w:hanging="360"/>
      </w:pPr>
      <w:rPr>
        <w:rFonts w:ascii="Symbol" w:hAnsi="Symbol" w:hint="default"/>
      </w:rPr>
    </w:lvl>
    <w:lvl w:ilvl="1" w:tplc="A6C41990">
      <w:start w:val="1"/>
      <w:numFmt w:val="bullet"/>
      <w:lvlText w:val="o"/>
      <w:lvlJc w:val="left"/>
      <w:pPr>
        <w:ind w:left="1440" w:hanging="360"/>
      </w:pPr>
      <w:rPr>
        <w:rFonts w:ascii="Courier New" w:hAnsi="Courier New" w:hint="default"/>
      </w:rPr>
    </w:lvl>
    <w:lvl w:ilvl="2" w:tplc="09FEC456">
      <w:start w:val="1"/>
      <w:numFmt w:val="bullet"/>
      <w:lvlText w:val=""/>
      <w:lvlJc w:val="left"/>
      <w:pPr>
        <w:ind w:left="2160" w:hanging="360"/>
      </w:pPr>
      <w:rPr>
        <w:rFonts w:ascii="Wingdings" w:hAnsi="Wingdings" w:hint="default"/>
      </w:rPr>
    </w:lvl>
    <w:lvl w:ilvl="3" w:tplc="92ECD2D2">
      <w:start w:val="1"/>
      <w:numFmt w:val="bullet"/>
      <w:lvlText w:val=""/>
      <w:lvlJc w:val="left"/>
      <w:pPr>
        <w:ind w:left="2880" w:hanging="360"/>
      </w:pPr>
      <w:rPr>
        <w:rFonts w:ascii="Symbol" w:hAnsi="Symbol" w:hint="default"/>
      </w:rPr>
    </w:lvl>
    <w:lvl w:ilvl="4" w:tplc="7B500F9E">
      <w:start w:val="1"/>
      <w:numFmt w:val="bullet"/>
      <w:lvlText w:val="o"/>
      <w:lvlJc w:val="left"/>
      <w:pPr>
        <w:ind w:left="3600" w:hanging="360"/>
      </w:pPr>
      <w:rPr>
        <w:rFonts w:ascii="Courier New" w:hAnsi="Courier New" w:hint="default"/>
      </w:rPr>
    </w:lvl>
    <w:lvl w:ilvl="5" w:tplc="5F00026E">
      <w:start w:val="1"/>
      <w:numFmt w:val="bullet"/>
      <w:lvlText w:val=""/>
      <w:lvlJc w:val="left"/>
      <w:pPr>
        <w:ind w:left="4320" w:hanging="360"/>
      </w:pPr>
      <w:rPr>
        <w:rFonts w:ascii="Wingdings" w:hAnsi="Wingdings" w:hint="default"/>
      </w:rPr>
    </w:lvl>
    <w:lvl w:ilvl="6" w:tplc="98941258">
      <w:start w:val="1"/>
      <w:numFmt w:val="bullet"/>
      <w:lvlText w:val=""/>
      <w:lvlJc w:val="left"/>
      <w:pPr>
        <w:ind w:left="5040" w:hanging="360"/>
      </w:pPr>
      <w:rPr>
        <w:rFonts w:ascii="Symbol" w:hAnsi="Symbol" w:hint="default"/>
      </w:rPr>
    </w:lvl>
    <w:lvl w:ilvl="7" w:tplc="149C26DA">
      <w:start w:val="1"/>
      <w:numFmt w:val="bullet"/>
      <w:lvlText w:val="o"/>
      <w:lvlJc w:val="left"/>
      <w:pPr>
        <w:ind w:left="5760" w:hanging="360"/>
      </w:pPr>
      <w:rPr>
        <w:rFonts w:ascii="Courier New" w:hAnsi="Courier New" w:hint="default"/>
      </w:rPr>
    </w:lvl>
    <w:lvl w:ilvl="8" w:tplc="C606728C">
      <w:start w:val="1"/>
      <w:numFmt w:val="bullet"/>
      <w:lvlText w:val=""/>
      <w:lvlJc w:val="left"/>
      <w:pPr>
        <w:ind w:left="6480" w:hanging="360"/>
      </w:pPr>
      <w:rPr>
        <w:rFonts w:ascii="Wingdings" w:hAnsi="Wingdings" w:hint="default"/>
      </w:rPr>
    </w:lvl>
  </w:abstractNum>
  <w:abstractNum w:abstractNumId="2" w15:restartNumberingAfterBreak="0">
    <w:nsid w:val="12527A04"/>
    <w:multiLevelType w:val="hybridMultilevel"/>
    <w:tmpl w:val="7664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2552F"/>
    <w:multiLevelType w:val="hybridMultilevel"/>
    <w:tmpl w:val="FFFFFFFF"/>
    <w:lvl w:ilvl="0" w:tplc="7286E9E2">
      <w:start w:val="1"/>
      <w:numFmt w:val="bullet"/>
      <w:lvlText w:val=""/>
      <w:lvlJc w:val="left"/>
      <w:pPr>
        <w:ind w:left="720" w:hanging="360"/>
      </w:pPr>
      <w:rPr>
        <w:rFonts w:ascii="Symbol" w:hAnsi="Symbol" w:hint="default"/>
      </w:rPr>
    </w:lvl>
    <w:lvl w:ilvl="1" w:tplc="128492AE">
      <w:start w:val="1"/>
      <w:numFmt w:val="bullet"/>
      <w:lvlText w:val="o"/>
      <w:lvlJc w:val="left"/>
      <w:pPr>
        <w:ind w:left="1440" w:hanging="360"/>
      </w:pPr>
      <w:rPr>
        <w:rFonts w:ascii="Courier New" w:hAnsi="Courier New" w:hint="default"/>
      </w:rPr>
    </w:lvl>
    <w:lvl w:ilvl="2" w:tplc="A386DE34">
      <w:start w:val="1"/>
      <w:numFmt w:val="bullet"/>
      <w:lvlText w:val=""/>
      <w:lvlJc w:val="left"/>
      <w:pPr>
        <w:ind w:left="2160" w:hanging="360"/>
      </w:pPr>
      <w:rPr>
        <w:rFonts w:ascii="Wingdings" w:hAnsi="Wingdings" w:hint="default"/>
      </w:rPr>
    </w:lvl>
    <w:lvl w:ilvl="3" w:tplc="FC82BD04">
      <w:start w:val="1"/>
      <w:numFmt w:val="bullet"/>
      <w:lvlText w:val=""/>
      <w:lvlJc w:val="left"/>
      <w:pPr>
        <w:ind w:left="2880" w:hanging="360"/>
      </w:pPr>
      <w:rPr>
        <w:rFonts w:ascii="Symbol" w:hAnsi="Symbol" w:hint="default"/>
      </w:rPr>
    </w:lvl>
    <w:lvl w:ilvl="4" w:tplc="CE923AAC">
      <w:start w:val="1"/>
      <w:numFmt w:val="bullet"/>
      <w:lvlText w:val="o"/>
      <w:lvlJc w:val="left"/>
      <w:pPr>
        <w:ind w:left="3600" w:hanging="360"/>
      </w:pPr>
      <w:rPr>
        <w:rFonts w:ascii="Courier New" w:hAnsi="Courier New" w:hint="default"/>
      </w:rPr>
    </w:lvl>
    <w:lvl w:ilvl="5" w:tplc="6798B1D0">
      <w:start w:val="1"/>
      <w:numFmt w:val="bullet"/>
      <w:lvlText w:val=""/>
      <w:lvlJc w:val="left"/>
      <w:pPr>
        <w:ind w:left="4320" w:hanging="360"/>
      </w:pPr>
      <w:rPr>
        <w:rFonts w:ascii="Wingdings" w:hAnsi="Wingdings" w:hint="default"/>
      </w:rPr>
    </w:lvl>
    <w:lvl w:ilvl="6" w:tplc="F7260FCA">
      <w:start w:val="1"/>
      <w:numFmt w:val="bullet"/>
      <w:lvlText w:val=""/>
      <w:lvlJc w:val="left"/>
      <w:pPr>
        <w:ind w:left="5040" w:hanging="360"/>
      </w:pPr>
      <w:rPr>
        <w:rFonts w:ascii="Symbol" w:hAnsi="Symbol" w:hint="default"/>
      </w:rPr>
    </w:lvl>
    <w:lvl w:ilvl="7" w:tplc="0B8E9A6E">
      <w:start w:val="1"/>
      <w:numFmt w:val="bullet"/>
      <w:lvlText w:val="o"/>
      <w:lvlJc w:val="left"/>
      <w:pPr>
        <w:ind w:left="5760" w:hanging="360"/>
      </w:pPr>
      <w:rPr>
        <w:rFonts w:ascii="Courier New" w:hAnsi="Courier New" w:hint="default"/>
      </w:rPr>
    </w:lvl>
    <w:lvl w:ilvl="8" w:tplc="F1F0105A">
      <w:start w:val="1"/>
      <w:numFmt w:val="bullet"/>
      <w:lvlText w:val=""/>
      <w:lvlJc w:val="left"/>
      <w:pPr>
        <w:ind w:left="6480" w:hanging="360"/>
      </w:pPr>
      <w:rPr>
        <w:rFonts w:ascii="Wingdings" w:hAnsi="Wingdings" w:hint="default"/>
      </w:rPr>
    </w:lvl>
  </w:abstractNum>
  <w:abstractNum w:abstractNumId="4" w15:restartNumberingAfterBreak="0">
    <w:nsid w:val="182B5D2E"/>
    <w:multiLevelType w:val="hybridMultilevel"/>
    <w:tmpl w:val="91C49C6C"/>
    <w:lvl w:ilvl="0" w:tplc="17406D14">
      <w:numFmt w:val="bullet"/>
      <w:lvlText w:val="·"/>
      <w:lvlJc w:val="left"/>
      <w:pPr>
        <w:ind w:left="888" w:hanging="528"/>
      </w:pPr>
      <w:rPr>
        <w:rFonts w:ascii="Segoe UI" w:eastAsia="Segoe UI" w:hAnsi="Segoe UI" w:cs="Segoe UI" w:hint="default"/>
      </w:rPr>
    </w:lvl>
    <w:lvl w:ilvl="1" w:tplc="4D04EF3A">
      <w:numFmt w:val="bullet"/>
      <w:lvlText w:val=""/>
      <w:lvlJc w:val="left"/>
      <w:pPr>
        <w:ind w:left="1440" w:hanging="360"/>
      </w:pPr>
      <w:rPr>
        <w:rFonts w:ascii="Symbol" w:eastAsia="Segoe UI" w:hAnsi="Symbol"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218B7"/>
    <w:multiLevelType w:val="hybridMultilevel"/>
    <w:tmpl w:val="A6DE2946"/>
    <w:lvl w:ilvl="0" w:tplc="CD70E14E">
      <w:start w:val="1"/>
      <w:numFmt w:val="bullet"/>
      <w:lvlText w:val=""/>
      <w:lvlJc w:val="left"/>
      <w:pPr>
        <w:ind w:left="720" w:hanging="360"/>
      </w:pPr>
      <w:rPr>
        <w:rFonts w:ascii="Symbol" w:hAnsi="Symbol" w:hint="default"/>
      </w:rPr>
    </w:lvl>
    <w:lvl w:ilvl="1" w:tplc="1A42DA7C">
      <w:start w:val="1"/>
      <w:numFmt w:val="bullet"/>
      <w:lvlText w:val="o"/>
      <w:lvlJc w:val="left"/>
      <w:pPr>
        <w:ind w:left="1440" w:hanging="360"/>
      </w:pPr>
      <w:rPr>
        <w:rFonts w:ascii="Courier New" w:hAnsi="Courier New" w:hint="default"/>
      </w:rPr>
    </w:lvl>
    <w:lvl w:ilvl="2" w:tplc="7E888C8E">
      <w:start w:val="1"/>
      <w:numFmt w:val="bullet"/>
      <w:lvlText w:val=""/>
      <w:lvlJc w:val="left"/>
      <w:pPr>
        <w:ind w:left="2160" w:hanging="360"/>
      </w:pPr>
      <w:rPr>
        <w:rFonts w:ascii="Wingdings" w:hAnsi="Wingdings" w:hint="default"/>
      </w:rPr>
    </w:lvl>
    <w:lvl w:ilvl="3" w:tplc="A438A0EE">
      <w:start w:val="1"/>
      <w:numFmt w:val="bullet"/>
      <w:lvlText w:val=""/>
      <w:lvlJc w:val="left"/>
      <w:pPr>
        <w:ind w:left="2880" w:hanging="360"/>
      </w:pPr>
      <w:rPr>
        <w:rFonts w:ascii="Symbol" w:hAnsi="Symbol" w:hint="default"/>
      </w:rPr>
    </w:lvl>
    <w:lvl w:ilvl="4" w:tplc="5A18D63A">
      <w:start w:val="1"/>
      <w:numFmt w:val="bullet"/>
      <w:lvlText w:val="o"/>
      <w:lvlJc w:val="left"/>
      <w:pPr>
        <w:ind w:left="3600" w:hanging="360"/>
      </w:pPr>
      <w:rPr>
        <w:rFonts w:ascii="Courier New" w:hAnsi="Courier New" w:hint="default"/>
      </w:rPr>
    </w:lvl>
    <w:lvl w:ilvl="5" w:tplc="248A050A">
      <w:start w:val="1"/>
      <w:numFmt w:val="bullet"/>
      <w:lvlText w:val=""/>
      <w:lvlJc w:val="left"/>
      <w:pPr>
        <w:ind w:left="4320" w:hanging="360"/>
      </w:pPr>
      <w:rPr>
        <w:rFonts w:ascii="Wingdings" w:hAnsi="Wingdings" w:hint="default"/>
      </w:rPr>
    </w:lvl>
    <w:lvl w:ilvl="6" w:tplc="8A78A9CE">
      <w:start w:val="1"/>
      <w:numFmt w:val="bullet"/>
      <w:lvlText w:val=""/>
      <w:lvlJc w:val="left"/>
      <w:pPr>
        <w:ind w:left="5040" w:hanging="360"/>
      </w:pPr>
      <w:rPr>
        <w:rFonts w:ascii="Symbol" w:hAnsi="Symbol" w:hint="default"/>
      </w:rPr>
    </w:lvl>
    <w:lvl w:ilvl="7" w:tplc="B56228BC">
      <w:start w:val="1"/>
      <w:numFmt w:val="bullet"/>
      <w:lvlText w:val="o"/>
      <w:lvlJc w:val="left"/>
      <w:pPr>
        <w:ind w:left="5760" w:hanging="360"/>
      </w:pPr>
      <w:rPr>
        <w:rFonts w:ascii="Courier New" w:hAnsi="Courier New" w:hint="default"/>
      </w:rPr>
    </w:lvl>
    <w:lvl w:ilvl="8" w:tplc="3DF8A740">
      <w:start w:val="1"/>
      <w:numFmt w:val="bullet"/>
      <w:lvlText w:val=""/>
      <w:lvlJc w:val="left"/>
      <w:pPr>
        <w:ind w:left="6480" w:hanging="360"/>
      </w:pPr>
      <w:rPr>
        <w:rFonts w:ascii="Wingdings" w:hAnsi="Wingdings" w:hint="default"/>
      </w:rPr>
    </w:lvl>
  </w:abstractNum>
  <w:abstractNum w:abstractNumId="6" w15:restartNumberingAfterBreak="0">
    <w:nsid w:val="1CEE7DBC"/>
    <w:multiLevelType w:val="hybridMultilevel"/>
    <w:tmpl w:val="22EE8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44A81"/>
    <w:multiLevelType w:val="hybridMultilevel"/>
    <w:tmpl w:val="C4E4F2CA"/>
    <w:lvl w:ilvl="0" w:tplc="C3869F90">
      <w:start w:val="1"/>
      <w:numFmt w:val="decimal"/>
      <w:lvlText w:val="%1."/>
      <w:lvlJc w:val="left"/>
      <w:pPr>
        <w:ind w:left="720" w:hanging="360"/>
      </w:pPr>
      <w:rPr>
        <w:b w:val="0"/>
        <w:bCs w:val="0"/>
      </w:rPr>
    </w:lvl>
    <w:lvl w:ilvl="1" w:tplc="C7606914">
      <w:start w:val="1"/>
      <w:numFmt w:val="lowerLetter"/>
      <w:lvlText w:val="%2."/>
      <w:lvlJc w:val="left"/>
      <w:pPr>
        <w:ind w:left="1440" w:hanging="360"/>
      </w:pPr>
    </w:lvl>
    <w:lvl w:ilvl="2" w:tplc="9324662C">
      <w:start w:val="1"/>
      <w:numFmt w:val="lowerRoman"/>
      <w:lvlText w:val="%3."/>
      <w:lvlJc w:val="right"/>
      <w:pPr>
        <w:ind w:left="2160" w:hanging="180"/>
      </w:pPr>
    </w:lvl>
    <w:lvl w:ilvl="3" w:tplc="23780E84">
      <w:start w:val="1"/>
      <w:numFmt w:val="decimal"/>
      <w:lvlText w:val="%4."/>
      <w:lvlJc w:val="left"/>
      <w:pPr>
        <w:ind w:left="2880" w:hanging="360"/>
      </w:pPr>
    </w:lvl>
    <w:lvl w:ilvl="4" w:tplc="37F29C4C">
      <w:start w:val="1"/>
      <w:numFmt w:val="lowerLetter"/>
      <w:lvlText w:val="%5."/>
      <w:lvlJc w:val="left"/>
      <w:pPr>
        <w:ind w:left="3600" w:hanging="360"/>
      </w:pPr>
    </w:lvl>
    <w:lvl w:ilvl="5" w:tplc="AFB40962">
      <w:start w:val="1"/>
      <w:numFmt w:val="lowerRoman"/>
      <w:lvlText w:val="%6."/>
      <w:lvlJc w:val="right"/>
      <w:pPr>
        <w:ind w:left="4320" w:hanging="180"/>
      </w:pPr>
    </w:lvl>
    <w:lvl w:ilvl="6" w:tplc="2FAAEE90">
      <w:start w:val="1"/>
      <w:numFmt w:val="decimal"/>
      <w:lvlText w:val="%7."/>
      <w:lvlJc w:val="left"/>
      <w:pPr>
        <w:ind w:left="5040" w:hanging="360"/>
      </w:pPr>
    </w:lvl>
    <w:lvl w:ilvl="7" w:tplc="8CF2B008">
      <w:start w:val="1"/>
      <w:numFmt w:val="lowerLetter"/>
      <w:lvlText w:val="%8."/>
      <w:lvlJc w:val="left"/>
      <w:pPr>
        <w:ind w:left="5760" w:hanging="360"/>
      </w:pPr>
    </w:lvl>
    <w:lvl w:ilvl="8" w:tplc="9B3CDF56">
      <w:start w:val="1"/>
      <w:numFmt w:val="lowerRoman"/>
      <w:lvlText w:val="%9."/>
      <w:lvlJc w:val="right"/>
      <w:pPr>
        <w:ind w:left="6480" w:hanging="180"/>
      </w:pPr>
    </w:lvl>
  </w:abstractNum>
  <w:abstractNum w:abstractNumId="8" w15:restartNumberingAfterBreak="0">
    <w:nsid w:val="2DBBF753"/>
    <w:multiLevelType w:val="hybridMultilevel"/>
    <w:tmpl w:val="4A74C56E"/>
    <w:lvl w:ilvl="0" w:tplc="B3E02C28">
      <w:start w:val="1"/>
      <w:numFmt w:val="bullet"/>
      <w:lvlText w:val=""/>
      <w:lvlJc w:val="left"/>
      <w:pPr>
        <w:ind w:left="720" w:hanging="360"/>
      </w:pPr>
      <w:rPr>
        <w:rFonts w:ascii="Symbol" w:hAnsi="Symbol" w:hint="default"/>
      </w:rPr>
    </w:lvl>
    <w:lvl w:ilvl="1" w:tplc="4E069242">
      <w:start w:val="1"/>
      <w:numFmt w:val="bullet"/>
      <w:lvlText w:val="o"/>
      <w:lvlJc w:val="left"/>
      <w:pPr>
        <w:ind w:left="1440" w:hanging="360"/>
      </w:pPr>
      <w:rPr>
        <w:rFonts w:ascii="Courier New" w:hAnsi="Courier New" w:hint="default"/>
      </w:rPr>
    </w:lvl>
    <w:lvl w:ilvl="2" w:tplc="59B6FA10">
      <w:start w:val="1"/>
      <w:numFmt w:val="bullet"/>
      <w:lvlText w:val=""/>
      <w:lvlJc w:val="left"/>
      <w:pPr>
        <w:ind w:left="2160" w:hanging="360"/>
      </w:pPr>
      <w:rPr>
        <w:rFonts w:ascii="Wingdings" w:hAnsi="Wingdings" w:hint="default"/>
      </w:rPr>
    </w:lvl>
    <w:lvl w:ilvl="3" w:tplc="DFECDD62">
      <w:start w:val="1"/>
      <w:numFmt w:val="bullet"/>
      <w:lvlText w:val=""/>
      <w:lvlJc w:val="left"/>
      <w:pPr>
        <w:ind w:left="2880" w:hanging="360"/>
      </w:pPr>
      <w:rPr>
        <w:rFonts w:ascii="Symbol" w:hAnsi="Symbol" w:hint="default"/>
      </w:rPr>
    </w:lvl>
    <w:lvl w:ilvl="4" w:tplc="81482B56">
      <w:start w:val="1"/>
      <w:numFmt w:val="bullet"/>
      <w:lvlText w:val="o"/>
      <w:lvlJc w:val="left"/>
      <w:pPr>
        <w:ind w:left="3600" w:hanging="360"/>
      </w:pPr>
      <w:rPr>
        <w:rFonts w:ascii="Courier New" w:hAnsi="Courier New" w:hint="default"/>
      </w:rPr>
    </w:lvl>
    <w:lvl w:ilvl="5" w:tplc="E550B12E">
      <w:start w:val="1"/>
      <w:numFmt w:val="bullet"/>
      <w:lvlText w:val=""/>
      <w:lvlJc w:val="left"/>
      <w:pPr>
        <w:ind w:left="4320" w:hanging="360"/>
      </w:pPr>
      <w:rPr>
        <w:rFonts w:ascii="Wingdings" w:hAnsi="Wingdings" w:hint="default"/>
      </w:rPr>
    </w:lvl>
    <w:lvl w:ilvl="6" w:tplc="E8664290">
      <w:start w:val="1"/>
      <w:numFmt w:val="bullet"/>
      <w:lvlText w:val=""/>
      <w:lvlJc w:val="left"/>
      <w:pPr>
        <w:ind w:left="5040" w:hanging="360"/>
      </w:pPr>
      <w:rPr>
        <w:rFonts w:ascii="Symbol" w:hAnsi="Symbol" w:hint="default"/>
      </w:rPr>
    </w:lvl>
    <w:lvl w:ilvl="7" w:tplc="0BC0FF88">
      <w:start w:val="1"/>
      <w:numFmt w:val="bullet"/>
      <w:lvlText w:val="o"/>
      <w:lvlJc w:val="left"/>
      <w:pPr>
        <w:ind w:left="5760" w:hanging="360"/>
      </w:pPr>
      <w:rPr>
        <w:rFonts w:ascii="Courier New" w:hAnsi="Courier New" w:hint="default"/>
      </w:rPr>
    </w:lvl>
    <w:lvl w:ilvl="8" w:tplc="A94E8E80">
      <w:start w:val="1"/>
      <w:numFmt w:val="bullet"/>
      <w:lvlText w:val=""/>
      <w:lvlJc w:val="left"/>
      <w:pPr>
        <w:ind w:left="6480" w:hanging="360"/>
      </w:pPr>
      <w:rPr>
        <w:rFonts w:ascii="Wingdings" w:hAnsi="Wingdings" w:hint="default"/>
      </w:rPr>
    </w:lvl>
  </w:abstractNum>
  <w:abstractNum w:abstractNumId="9" w15:restartNumberingAfterBreak="0">
    <w:nsid w:val="2F2F52CE"/>
    <w:multiLevelType w:val="hybridMultilevel"/>
    <w:tmpl w:val="C192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E34A4"/>
    <w:multiLevelType w:val="hybridMultilevel"/>
    <w:tmpl w:val="E68AFB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00F51E1"/>
    <w:multiLevelType w:val="hybridMultilevel"/>
    <w:tmpl w:val="B790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9BF74"/>
    <w:multiLevelType w:val="hybridMultilevel"/>
    <w:tmpl w:val="2E4ECDA4"/>
    <w:lvl w:ilvl="0" w:tplc="80B08164">
      <w:start w:val="1"/>
      <w:numFmt w:val="decimal"/>
      <w:lvlText w:val="%1."/>
      <w:lvlJc w:val="left"/>
      <w:pPr>
        <w:ind w:left="720" w:hanging="360"/>
      </w:pPr>
    </w:lvl>
    <w:lvl w:ilvl="1" w:tplc="63AAF8A6">
      <w:start w:val="1"/>
      <w:numFmt w:val="lowerLetter"/>
      <w:lvlText w:val="%2."/>
      <w:lvlJc w:val="left"/>
      <w:pPr>
        <w:ind w:left="1440" w:hanging="360"/>
      </w:pPr>
    </w:lvl>
    <w:lvl w:ilvl="2" w:tplc="C542E67A">
      <w:start w:val="1"/>
      <w:numFmt w:val="lowerRoman"/>
      <w:lvlText w:val="%3."/>
      <w:lvlJc w:val="right"/>
      <w:pPr>
        <w:ind w:left="2160" w:hanging="180"/>
      </w:pPr>
    </w:lvl>
    <w:lvl w:ilvl="3" w:tplc="8BA855D6">
      <w:start w:val="1"/>
      <w:numFmt w:val="decimal"/>
      <w:lvlText w:val="%4."/>
      <w:lvlJc w:val="left"/>
      <w:pPr>
        <w:ind w:left="2880" w:hanging="360"/>
      </w:pPr>
    </w:lvl>
    <w:lvl w:ilvl="4" w:tplc="55062D7C">
      <w:start w:val="1"/>
      <w:numFmt w:val="lowerLetter"/>
      <w:lvlText w:val="%5."/>
      <w:lvlJc w:val="left"/>
      <w:pPr>
        <w:ind w:left="3600" w:hanging="360"/>
      </w:pPr>
    </w:lvl>
    <w:lvl w:ilvl="5" w:tplc="5602020C">
      <w:start w:val="1"/>
      <w:numFmt w:val="lowerRoman"/>
      <w:lvlText w:val="%6."/>
      <w:lvlJc w:val="right"/>
      <w:pPr>
        <w:ind w:left="4320" w:hanging="180"/>
      </w:pPr>
    </w:lvl>
    <w:lvl w:ilvl="6" w:tplc="CD3AB69C">
      <w:start w:val="1"/>
      <w:numFmt w:val="decimal"/>
      <w:lvlText w:val="%7."/>
      <w:lvlJc w:val="left"/>
      <w:pPr>
        <w:ind w:left="5040" w:hanging="360"/>
      </w:pPr>
    </w:lvl>
    <w:lvl w:ilvl="7" w:tplc="F2B6BAC4">
      <w:start w:val="1"/>
      <w:numFmt w:val="lowerLetter"/>
      <w:lvlText w:val="%8."/>
      <w:lvlJc w:val="left"/>
      <w:pPr>
        <w:ind w:left="5760" w:hanging="360"/>
      </w:pPr>
    </w:lvl>
    <w:lvl w:ilvl="8" w:tplc="62607AE8">
      <w:start w:val="1"/>
      <w:numFmt w:val="lowerRoman"/>
      <w:lvlText w:val="%9."/>
      <w:lvlJc w:val="right"/>
      <w:pPr>
        <w:ind w:left="6480" w:hanging="180"/>
      </w:pPr>
    </w:lvl>
  </w:abstractNum>
  <w:abstractNum w:abstractNumId="13" w15:restartNumberingAfterBreak="0">
    <w:nsid w:val="4BC33703"/>
    <w:multiLevelType w:val="hybridMultilevel"/>
    <w:tmpl w:val="78F4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B2E30"/>
    <w:multiLevelType w:val="hybridMultilevel"/>
    <w:tmpl w:val="25C0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A1900"/>
    <w:multiLevelType w:val="hybridMultilevel"/>
    <w:tmpl w:val="7DF8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971A1"/>
    <w:multiLevelType w:val="hybridMultilevel"/>
    <w:tmpl w:val="9DC2C58A"/>
    <w:lvl w:ilvl="0" w:tplc="4AAAE772">
      <w:start w:val="1"/>
      <w:numFmt w:val="decimal"/>
      <w:lvlText w:val="%1."/>
      <w:lvlJc w:val="left"/>
      <w:pPr>
        <w:ind w:left="720" w:hanging="360"/>
      </w:pPr>
      <w:rPr>
        <w:rFonts w:eastAsiaTheme="majorEastAs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D77B5"/>
    <w:multiLevelType w:val="hybridMultilevel"/>
    <w:tmpl w:val="C0563F3A"/>
    <w:lvl w:ilvl="0" w:tplc="149ABCBA">
      <w:start w:val="1"/>
      <w:numFmt w:val="bullet"/>
      <w:lvlText w:val=""/>
      <w:lvlJc w:val="left"/>
      <w:pPr>
        <w:ind w:left="720" w:hanging="360"/>
      </w:pPr>
      <w:rPr>
        <w:rFonts w:ascii="Symbol" w:hAnsi="Symbol" w:hint="default"/>
      </w:rPr>
    </w:lvl>
    <w:lvl w:ilvl="1" w:tplc="D526AE04">
      <w:start w:val="1"/>
      <w:numFmt w:val="bullet"/>
      <w:lvlText w:val="o"/>
      <w:lvlJc w:val="left"/>
      <w:pPr>
        <w:ind w:left="1440" w:hanging="360"/>
      </w:pPr>
      <w:rPr>
        <w:rFonts w:ascii="Courier New" w:hAnsi="Courier New" w:hint="default"/>
      </w:rPr>
    </w:lvl>
    <w:lvl w:ilvl="2" w:tplc="8440FF34">
      <w:start w:val="1"/>
      <w:numFmt w:val="bullet"/>
      <w:lvlText w:val=""/>
      <w:lvlJc w:val="left"/>
      <w:pPr>
        <w:ind w:left="2160" w:hanging="360"/>
      </w:pPr>
      <w:rPr>
        <w:rFonts w:ascii="Wingdings" w:hAnsi="Wingdings" w:hint="default"/>
      </w:rPr>
    </w:lvl>
    <w:lvl w:ilvl="3" w:tplc="2AA8CBC2">
      <w:start w:val="1"/>
      <w:numFmt w:val="bullet"/>
      <w:lvlText w:val=""/>
      <w:lvlJc w:val="left"/>
      <w:pPr>
        <w:ind w:left="2880" w:hanging="360"/>
      </w:pPr>
      <w:rPr>
        <w:rFonts w:ascii="Symbol" w:hAnsi="Symbol" w:hint="default"/>
      </w:rPr>
    </w:lvl>
    <w:lvl w:ilvl="4" w:tplc="7BA4C01A">
      <w:start w:val="1"/>
      <w:numFmt w:val="bullet"/>
      <w:lvlText w:val="o"/>
      <w:lvlJc w:val="left"/>
      <w:pPr>
        <w:ind w:left="3600" w:hanging="360"/>
      </w:pPr>
      <w:rPr>
        <w:rFonts w:ascii="Courier New" w:hAnsi="Courier New" w:hint="default"/>
      </w:rPr>
    </w:lvl>
    <w:lvl w:ilvl="5" w:tplc="4E36EF38">
      <w:start w:val="1"/>
      <w:numFmt w:val="bullet"/>
      <w:lvlText w:val=""/>
      <w:lvlJc w:val="left"/>
      <w:pPr>
        <w:ind w:left="4320" w:hanging="360"/>
      </w:pPr>
      <w:rPr>
        <w:rFonts w:ascii="Wingdings" w:hAnsi="Wingdings" w:hint="default"/>
      </w:rPr>
    </w:lvl>
    <w:lvl w:ilvl="6" w:tplc="C24C81D0">
      <w:start w:val="1"/>
      <w:numFmt w:val="bullet"/>
      <w:lvlText w:val=""/>
      <w:lvlJc w:val="left"/>
      <w:pPr>
        <w:ind w:left="5040" w:hanging="360"/>
      </w:pPr>
      <w:rPr>
        <w:rFonts w:ascii="Symbol" w:hAnsi="Symbol" w:hint="default"/>
      </w:rPr>
    </w:lvl>
    <w:lvl w:ilvl="7" w:tplc="AFE2FCA6">
      <w:start w:val="1"/>
      <w:numFmt w:val="bullet"/>
      <w:lvlText w:val="o"/>
      <w:lvlJc w:val="left"/>
      <w:pPr>
        <w:ind w:left="5760" w:hanging="360"/>
      </w:pPr>
      <w:rPr>
        <w:rFonts w:ascii="Courier New" w:hAnsi="Courier New" w:hint="default"/>
      </w:rPr>
    </w:lvl>
    <w:lvl w:ilvl="8" w:tplc="242C1A50">
      <w:start w:val="1"/>
      <w:numFmt w:val="bullet"/>
      <w:lvlText w:val=""/>
      <w:lvlJc w:val="left"/>
      <w:pPr>
        <w:ind w:left="6480" w:hanging="360"/>
      </w:pPr>
      <w:rPr>
        <w:rFonts w:ascii="Wingdings" w:hAnsi="Wingdings" w:hint="default"/>
      </w:rPr>
    </w:lvl>
  </w:abstractNum>
  <w:abstractNum w:abstractNumId="18" w15:restartNumberingAfterBreak="0">
    <w:nsid w:val="64D5792B"/>
    <w:multiLevelType w:val="hybridMultilevel"/>
    <w:tmpl w:val="6A444D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AC2756A"/>
    <w:multiLevelType w:val="hybridMultilevel"/>
    <w:tmpl w:val="45BCA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B06E9"/>
    <w:multiLevelType w:val="hybridMultilevel"/>
    <w:tmpl w:val="18C0F226"/>
    <w:lvl w:ilvl="0" w:tplc="80023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44B7A"/>
    <w:multiLevelType w:val="hybridMultilevel"/>
    <w:tmpl w:val="B51C9B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934706F"/>
    <w:multiLevelType w:val="hybridMultilevel"/>
    <w:tmpl w:val="1492A48A"/>
    <w:lvl w:ilvl="0" w:tplc="ECE0E45C">
      <w:start w:val="1"/>
      <w:numFmt w:val="decimal"/>
      <w:lvlText w:val="%1."/>
      <w:lvlJc w:val="left"/>
      <w:pPr>
        <w:ind w:left="720" w:hanging="360"/>
      </w:pPr>
    </w:lvl>
    <w:lvl w:ilvl="1" w:tplc="1C461210">
      <w:start w:val="1"/>
      <w:numFmt w:val="lowerLetter"/>
      <w:lvlText w:val="%2."/>
      <w:lvlJc w:val="left"/>
      <w:pPr>
        <w:ind w:left="1440" w:hanging="360"/>
      </w:pPr>
    </w:lvl>
    <w:lvl w:ilvl="2" w:tplc="39B43F02">
      <w:start w:val="1"/>
      <w:numFmt w:val="lowerRoman"/>
      <w:lvlText w:val="%3."/>
      <w:lvlJc w:val="right"/>
      <w:pPr>
        <w:ind w:left="2160" w:hanging="180"/>
      </w:pPr>
    </w:lvl>
    <w:lvl w:ilvl="3" w:tplc="B2F609E0">
      <w:start w:val="1"/>
      <w:numFmt w:val="decimal"/>
      <w:lvlText w:val="%4."/>
      <w:lvlJc w:val="left"/>
      <w:pPr>
        <w:ind w:left="2880" w:hanging="360"/>
      </w:pPr>
    </w:lvl>
    <w:lvl w:ilvl="4" w:tplc="20FCA67A">
      <w:start w:val="1"/>
      <w:numFmt w:val="lowerLetter"/>
      <w:lvlText w:val="%5."/>
      <w:lvlJc w:val="left"/>
      <w:pPr>
        <w:ind w:left="3600" w:hanging="360"/>
      </w:pPr>
    </w:lvl>
    <w:lvl w:ilvl="5" w:tplc="3C8AFD6E">
      <w:start w:val="1"/>
      <w:numFmt w:val="lowerRoman"/>
      <w:lvlText w:val="%6."/>
      <w:lvlJc w:val="right"/>
      <w:pPr>
        <w:ind w:left="4320" w:hanging="180"/>
      </w:pPr>
    </w:lvl>
    <w:lvl w:ilvl="6" w:tplc="20BC3F78">
      <w:start w:val="1"/>
      <w:numFmt w:val="decimal"/>
      <w:lvlText w:val="%7."/>
      <w:lvlJc w:val="left"/>
      <w:pPr>
        <w:ind w:left="5040" w:hanging="360"/>
      </w:pPr>
    </w:lvl>
    <w:lvl w:ilvl="7" w:tplc="54B0459A">
      <w:start w:val="1"/>
      <w:numFmt w:val="lowerLetter"/>
      <w:lvlText w:val="%8."/>
      <w:lvlJc w:val="left"/>
      <w:pPr>
        <w:ind w:left="5760" w:hanging="360"/>
      </w:pPr>
    </w:lvl>
    <w:lvl w:ilvl="8" w:tplc="B1C08358">
      <w:start w:val="1"/>
      <w:numFmt w:val="lowerRoman"/>
      <w:lvlText w:val="%9."/>
      <w:lvlJc w:val="right"/>
      <w:pPr>
        <w:ind w:left="6480" w:hanging="180"/>
      </w:pPr>
    </w:lvl>
  </w:abstractNum>
  <w:num w:numId="1" w16cid:durableId="1265924247">
    <w:abstractNumId w:val="7"/>
  </w:num>
  <w:num w:numId="2" w16cid:durableId="808519907">
    <w:abstractNumId w:val="22"/>
  </w:num>
  <w:num w:numId="3" w16cid:durableId="1548027984">
    <w:abstractNumId w:val="0"/>
  </w:num>
  <w:num w:numId="4" w16cid:durableId="1649285901">
    <w:abstractNumId w:val="17"/>
  </w:num>
  <w:num w:numId="5" w16cid:durableId="1552498329">
    <w:abstractNumId w:val="12"/>
  </w:num>
  <w:num w:numId="6" w16cid:durableId="274754240">
    <w:abstractNumId w:val="3"/>
  </w:num>
  <w:num w:numId="7" w16cid:durableId="1144084586">
    <w:abstractNumId w:val="1"/>
  </w:num>
  <w:num w:numId="8" w16cid:durableId="1816751495">
    <w:abstractNumId w:val="5"/>
  </w:num>
  <w:num w:numId="9" w16cid:durableId="549461668">
    <w:abstractNumId w:val="8"/>
  </w:num>
  <w:num w:numId="10" w16cid:durableId="887763124">
    <w:abstractNumId w:val="9"/>
  </w:num>
  <w:num w:numId="11" w16cid:durableId="746924116">
    <w:abstractNumId w:val="14"/>
  </w:num>
  <w:num w:numId="12" w16cid:durableId="1942060143">
    <w:abstractNumId w:val="2"/>
  </w:num>
  <w:num w:numId="13" w16cid:durableId="1841775156">
    <w:abstractNumId w:val="21"/>
  </w:num>
  <w:num w:numId="14" w16cid:durableId="364403114">
    <w:abstractNumId w:val="16"/>
  </w:num>
  <w:num w:numId="15" w16cid:durableId="626929200">
    <w:abstractNumId w:val="6"/>
  </w:num>
  <w:num w:numId="16" w16cid:durableId="137505189">
    <w:abstractNumId w:val="15"/>
  </w:num>
  <w:num w:numId="17" w16cid:durableId="1348563605">
    <w:abstractNumId w:val="4"/>
  </w:num>
  <w:num w:numId="18" w16cid:durableId="2051371510">
    <w:abstractNumId w:val="11"/>
  </w:num>
  <w:num w:numId="19" w16cid:durableId="1125273782">
    <w:abstractNumId w:val="18"/>
  </w:num>
  <w:num w:numId="20" w16cid:durableId="1703629099">
    <w:abstractNumId w:val="10"/>
  </w:num>
  <w:num w:numId="21" w16cid:durableId="2050568336">
    <w:abstractNumId w:val="13"/>
  </w:num>
  <w:num w:numId="22" w16cid:durableId="404494228">
    <w:abstractNumId w:val="20"/>
  </w:num>
  <w:num w:numId="23" w16cid:durableId="45071211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5B"/>
    <w:rsid w:val="00000B14"/>
    <w:rsid w:val="00002463"/>
    <w:rsid w:val="000029C5"/>
    <w:rsid w:val="000045CC"/>
    <w:rsid w:val="000109EA"/>
    <w:rsid w:val="000125C5"/>
    <w:rsid w:val="00014E03"/>
    <w:rsid w:val="000165A3"/>
    <w:rsid w:val="000220A9"/>
    <w:rsid w:val="000243B3"/>
    <w:rsid w:val="00026C0C"/>
    <w:rsid w:val="00026D04"/>
    <w:rsid w:val="0003081A"/>
    <w:rsid w:val="0003122A"/>
    <w:rsid w:val="0003348E"/>
    <w:rsid w:val="000352CE"/>
    <w:rsid w:val="000436F9"/>
    <w:rsid w:val="00043C21"/>
    <w:rsid w:val="0004466A"/>
    <w:rsid w:val="000452BA"/>
    <w:rsid w:val="0004658A"/>
    <w:rsid w:val="00046E35"/>
    <w:rsid w:val="00050BE9"/>
    <w:rsid w:val="00051174"/>
    <w:rsid w:val="00052A6A"/>
    <w:rsid w:val="00056D48"/>
    <w:rsid w:val="00057D1C"/>
    <w:rsid w:val="0006101D"/>
    <w:rsid w:val="0006335E"/>
    <w:rsid w:val="000633FE"/>
    <w:rsid w:val="0006706D"/>
    <w:rsid w:val="00070A76"/>
    <w:rsid w:val="00070BA3"/>
    <w:rsid w:val="00073FDB"/>
    <w:rsid w:val="000803DF"/>
    <w:rsid w:val="000819D3"/>
    <w:rsid w:val="00083979"/>
    <w:rsid w:val="0008457E"/>
    <w:rsid w:val="00086F5B"/>
    <w:rsid w:val="0009141F"/>
    <w:rsid w:val="000929E3"/>
    <w:rsid w:val="00095555"/>
    <w:rsid w:val="00095FEE"/>
    <w:rsid w:val="00097305"/>
    <w:rsid w:val="000A0525"/>
    <w:rsid w:val="000A4802"/>
    <w:rsid w:val="000B0854"/>
    <w:rsid w:val="000B0F4A"/>
    <w:rsid w:val="000B3B1C"/>
    <w:rsid w:val="000B6A8A"/>
    <w:rsid w:val="000C0D47"/>
    <w:rsid w:val="000C1C21"/>
    <w:rsid w:val="000C202D"/>
    <w:rsid w:val="000C3B34"/>
    <w:rsid w:val="000C3F64"/>
    <w:rsid w:val="000C56A2"/>
    <w:rsid w:val="000C5F7A"/>
    <w:rsid w:val="000D15D1"/>
    <w:rsid w:val="000D440C"/>
    <w:rsid w:val="000D5321"/>
    <w:rsid w:val="000D5698"/>
    <w:rsid w:val="000D5BF6"/>
    <w:rsid w:val="000D67C8"/>
    <w:rsid w:val="000D6B66"/>
    <w:rsid w:val="000E02EF"/>
    <w:rsid w:val="000E2A56"/>
    <w:rsid w:val="000E4574"/>
    <w:rsid w:val="000E62B0"/>
    <w:rsid w:val="000E7E62"/>
    <w:rsid w:val="000F1046"/>
    <w:rsid w:val="000F1C43"/>
    <w:rsid w:val="000F1F99"/>
    <w:rsid w:val="000F5B07"/>
    <w:rsid w:val="0010267B"/>
    <w:rsid w:val="00107F41"/>
    <w:rsid w:val="0011792B"/>
    <w:rsid w:val="00120D62"/>
    <w:rsid w:val="00122CEF"/>
    <w:rsid w:val="00123262"/>
    <w:rsid w:val="00124DEF"/>
    <w:rsid w:val="0012743F"/>
    <w:rsid w:val="0013788B"/>
    <w:rsid w:val="001409B8"/>
    <w:rsid w:val="00140E6A"/>
    <w:rsid w:val="001412F0"/>
    <w:rsid w:val="00142A81"/>
    <w:rsid w:val="00144B69"/>
    <w:rsid w:val="001461BB"/>
    <w:rsid w:val="0014734B"/>
    <w:rsid w:val="001477F9"/>
    <w:rsid w:val="001516D7"/>
    <w:rsid w:val="00153C84"/>
    <w:rsid w:val="00155FAA"/>
    <w:rsid w:val="0015692D"/>
    <w:rsid w:val="00160334"/>
    <w:rsid w:val="001606FE"/>
    <w:rsid w:val="00160E43"/>
    <w:rsid w:val="00161137"/>
    <w:rsid w:val="00161662"/>
    <w:rsid w:val="00162C29"/>
    <w:rsid w:val="00165559"/>
    <w:rsid w:val="00166F6F"/>
    <w:rsid w:val="001709D6"/>
    <w:rsid w:val="001748B9"/>
    <w:rsid w:val="00174BD9"/>
    <w:rsid w:val="00174E7C"/>
    <w:rsid w:val="0018521D"/>
    <w:rsid w:val="0018547F"/>
    <w:rsid w:val="00185583"/>
    <w:rsid w:val="00186B7D"/>
    <w:rsid w:val="00191D41"/>
    <w:rsid w:val="00192BF4"/>
    <w:rsid w:val="0019404F"/>
    <w:rsid w:val="001A1716"/>
    <w:rsid w:val="001A3336"/>
    <w:rsid w:val="001A5818"/>
    <w:rsid w:val="001A6587"/>
    <w:rsid w:val="001A6A4C"/>
    <w:rsid w:val="001A716D"/>
    <w:rsid w:val="001B05FB"/>
    <w:rsid w:val="001B1511"/>
    <w:rsid w:val="001B533F"/>
    <w:rsid w:val="001B6ACD"/>
    <w:rsid w:val="001B7499"/>
    <w:rsid w:val="001B7A74"/>
    <w:rsid w:val="001C0453"/>
    <w:rsid w:val="001C1740"/>
    <w:rsid w:val="001C2C46"/>
    <w:rsid w:val="001C2EE2"/>
    <w:rsid w:val="001C4602"/>
    <w:rsid w:val="001CA36D"/>
    <w:rsid w:val="001D0587"/>
    <w:rsid w:val="001D13D7"/>
    <w:rsid w:val="001D47DA"/>
    <w:rsid w:val="001D531C"/>
    <w:rsid w:val="001D7515"/>
    <w:rsid w:val="001D7B8F"/>
    <w:rsid w:val="001E044D"/>
    <w:rsid w:val="001E0C39"/>
    <w:rsid w:val="001E3965"/>
    <w:rsid w:val="001E7194"/>
    <w:rsid w:val="001F27EF"/>
    <w:rsid w:val="001F4AD2"/>
    <w:rsid w:val="001F51D0"/>
    <w:rsid w:val="001F5673"/>
    <w:rsid w:val="001F59D2"/>
    <w:rsid w:val="001F62F7"/>
    <w:rsid w:val="00201479"/>
    <w:rsid w:val="002021D8"/>
    <w:rsid w:val="00202CA5"/>
    <w:rsid w:val="0020302D"/>
    <w:rsid w:val="00206D49"/>
    <w:rsid w:val="0020739D"/>
    <w:rsid w:val="00207F9A"/>
    <w:rsid w:val="0021040B"/>
    <w:rsid w:val="00210A9A"/>
    <w:rsid w:val="00213316"/>
    <w:rsid w:val="00213B96"/>
    <w:rsid w:val="00216EA5"/>
    <w:rsid w:val="002250DA"/>
    <w:rsid w:val="002408E5"/>
    <w:rsid w:val="002415D7"/>
    <w:rsid w:val="0024193D"/>
    <w:rsid w:val="00242894"/>
    <w:rsid w:val="002445DA"/>
    <w:rsid w:val="00245A2F"/>
    <w:rsid w:val="00260197"/>
    <w:rsid w:val="00260FD3"/>
    <w:rsid w:val="00265DDF"/>
    <w:rsid w:val="00266994"/>
    <w:rsid w:val="00267FC6"/>
    <w:rsid w:val="00272FCC"/>
    <w:rsid w:val="0027365D"/>
    <w:rsid w:val="00274A99"/>
    <w:rsid w:val="002807E7"/>
    <w:rsid w:val="002873A3"/>
    <w:rsid w:val="00291719"/>
    <w:rsid w:val="00291CA6"/>
    <w:rsid w:val="0029292A"/>
    <w:rsid w:val="002932C1"/>
    <w:rsid w:val="00294097"/>
    <w:rsid w:val="002946E7"/>
    <w:rsid w:val="002950F0"/>
    <w:rsid w:val="002B0A42"/>
    <w:rsid w:val="002B2437"/>
    <w:rsid w:val="002B4787"/>
    <w:rsid w:val="002B5F47"/>
    <w:rsid w:val="002C2593"/>
    <w:rsid w:val="002C36A8"/>
    <w:rsid w:val="002C5CE1"/>
    <w:rsid w:val="002D0712"/>
    <w:rsid w:val="002D1C12"/>
    <w:rsid w:val="002D3BBC"/>
    <w:rsid w:val="002D48CD"/>
    <w:rsid w:val="002D4ECE"/>
    <w:rsid w:val="002D54F4"/>
    <w:rsid w:val="002D58DC"/>
    <w:rsid w:val="002D5B77"/>
    <w:rsid w:val="002E118D"/>
    <w:rsid w:val="002E47BC"/>
    <w:rsid w:val="002E4AA3"/>
    <w:rsid w:val="002E4D8B"/>
    <w:rsid w:val="002E6B11"/>
    <w:rsid w:val="002F0789"/>
    <w:rsid w:val="002F1FEB"/>
    <w:rsid w:val="002F4536"/>
    <w:rsid w:val="002F7B41"/>
    <w:rsid w:val="00300FE1"/>
    <w:rsid w:val="00303F46"/>
    <w:rsid w:val="003049C6"/>
    <w:rsid w:val="0031161E"/>
    <w:rsid w:val="00311A6D"/>
    <w:rsid w:val="003125B5"/>
    <w:rsid w:val="00316E3B"/>
    <w:rsid w:val="00321764"/>
    <w:rsid w:val="0032362A"/>
    <w:rsid w:val="00325A23"/>
    <w:rsid w:val="003263AE"/>
    <w:rsid w:val="00340089"/>
    <w:rsid w:val="00344896"/>
    <w:rsid w:val="00344FA2"/>
    <w:rsid w:val="00351E37"/>
    <w:rsid w:val="003548EF"/>
    <w:rsid w:val="00355110"/>
    <w:rsid w:val="0035546C"/>
    <w:rsid w:val="00355EF5"/>
    <w:rsid w:val="00360460"/>
    <w:rsid w:val="00366934"/>
    <w:rsid w:val="00373763"/>
    <w:rsid w:val="0037494C"/>
    <w:rsid w:val="00374DE1"/>
    <w:rsid w:val="00380962"/>
    <w:rsid w:val="003813B7"/>
    <w:rsid w:val="003819A8"/>
    <w:rsid w:val="00381BC9"/>
    <w:rsid w:val="003838BF"/>
    <w:rsid w:val="00385C78"/>
    <w:rsid w:val="0039409D"/>
    <w:rsid w:val="0039460D"/>
    <w:rsid w:val="003A2BAA"/>
    <w:rsid w:val="003B120C"/>
    <w:rsid w:val="003B12BF"/>
    <w:rsid w:val="003B3837"/>
    <w:rsid w:val="003B3CDE"/>
    <w:rsid w:val="003B3FB2"/>
    <w:rsid w:val="003B508E"/>
    <w:rsid w:val="003B5415"/>
    <w:rsid w:val="003B5736"/>
    <w:rsid w:val="003B67C4"/>
    <w:rsid w:val="003B690D"/>
    <w:rsid w:val="003C1038"/>
    <w:rsid w:val="003C2B9B"/>
    <w:rsid w:val="003C629B"/>
    <w:rsid w:val="003C6B76"/>
    <w:rsid w:val="003D3A32"/>
    <w:rsid w:val="003D4961"/>
    <w:rsid w:val="003D7B2A"/>
    <w:rsid w:val="003E0552"/>
    <w:rsid w:val="003E09CF"/>
    <w:rsid w:val="003E2A44"/>
    <w:rsid w:val="003E4A50"/>
    <w:rsid w:val="003E4E6C"/>
    <w:rsid w:val="003E54D9"/>
    <w:rsid w:val="003E59B5"/>
    <w:rsid w:val="003F4372"/>
    <w:rsid w:val="003F5A20"/>
    <w:rsid w:val="003F740B"/>
    <w:rsid w:val="00400032"/>
    <w:rsid w:val="00403F1E"/>
    <w:rsid w:val="00404340"/>
    <w:rsid w:val="0040530C"/>
    <w:rsid w:val="00405E04"/>
    <w:rsid w:val="0040641C"/>
    <w:rsid w:val="0040A747"/>
    <w:rsid w:val="0041056C"/>
    <w:rsid w:val="00413427"/>
    <w:rsid w:val="00414E4E"/>
    <w:rsid w:val="0041AD43"/>
    <w:rsid w:val="0042150C"/>
    <w:rsid w:val="00421794"/>
    <w:rsid w:val="004228A0"/>
    <w:rsid w:val="00422966"/>
    <w:rsid w:val="004231E1"/>
    <w:rsid w:val="00430D74"/>
    <w:rsid w:val="004312CA"/>
    <w:rsid w:val="00432329"/>
    <w:rsid w:val="0043311B"/>
    <w:rsid w:val="00433DC9"/>
    <w:rsid w:val="00436E43"/>
    <w:rsid w:val="0044134B"/>
    <w:rsid w:val="0044509C"/>
    <w:rsid w:val="0045160B"/>
    <w:rsid w:val="004525AC"/>
    <w:rsid w:val="00454AB3"/>
    <w:rsid w:val="00457B62"/>
    <w:rsid w:val="004613B6"/>
    <w:rsid w:val="00461B44"/>
    <w:rsid w:val="00463131"/>
    <w:rsid w:val="00472D3A"/>
    <w:rsid w:val="00472E18"/>
    <w:rsid w:val="004753DE"/>
    <w:rsid w:val="004777AB"/>
    <w:rsid w:val="00480A99"/>
    <w:rsid w:val="00493FE2"/>
    <w:rsid w:val="004959E2"/>
    <w:rsid w:val="004A0F89"/>
    <w:rsid w:val="004A2A90"/>
    <w:rsid w:val="004A380A"/>
    <w:rsid w:val="004A4855"/>
    <w:rsid w:val="004A6F8B"/>
    <w:rsid w:val="004B3921"/>
    <w:rsid w:val="004C2F6E"/>
    <w:rsid w:val="004C5638"/>
    <w:rsid w:val="004C69E8"/>
    <w:rsid w:val="004D0F48"/>
    <w:rsid w:val="004D103E"/>
    <w:rsid w:val="004D3C2B"/>
    <w:rsid w:val="004D714A"/>
    <w:rsid w:val="004E26FF"/>
    <w:rsid w:val="004E4FFE"/>
    <w:rsid w:val="004E7E14"/>
    <w:rsid w:val="004F6178"/>
    <w:rsid w:val="005027E6"/>
    <w:rsid w:val="005064A1"/>
    <w:rsid w:val="005078F0"/>
    <w:rsid w:val="005108F2"/>
    <w:rsid w:val="00511B34"/>
    <w:rsid w:val="00511BFF"/>
    <w:rsid w:val="005138E3"/>
    <w:rsid w:val="00516452"/>
    <w:rsid w:val="00517AC3"/>
    <w:rsid w:val="00521BC0"/>
    <w:rsid w:val="00524CD3"/>
    <w:rsid w:val="00526130"/>
    <w:rsid w:val="00527A21"/>
    <w:rsid w:val="005360B5"/>
    <w:rsid w:val="00540552"/>
    <w:rsid w:val="005421A0"/>
    <w:rsid w:val="00545FA8"/>
    <w:rsid w:val="005468FA"/>
    <w:rsid w:val="00550027"/>
    <w:rsid w:val="0055016B"/>
    <w:rsid w:val="00551329"/>
    <w:rsid w:val="00557FD7"/>
    <w:rsid w:val="0056075E"/>
    <w:rsid w:val="0056303F"/>
    <w:rsid w:val="00563652"/>
    <w:rsid w:val="0056394B"/>
    <w:rsid w:val="0056450F"/>
    <w:rsid w:val="005662A5"/>
    <w:rsid w:val="00567D24"/>
    <w:rsid w:val="0057034F"/>
    <w:rsid w:val="00572BE1"/>
    <w:rsid w:val="00572D3B"/>
    <w:rsid w:val="005748C4"/>
    <w:rsid w:val="005756BD"/>
    <w:rsid w:val="00575B75"/>
    <w:rsid w:val="00576BA5"/>
    <w:rsid w:val="00577F8F"/>
    <w:rsid w:val="00584443"/>
    <w:rsid w:val="0059098E"/>
    <w:rsid w:val="00590B3F"/>
    <w:rsid w:val="00591C24"/>
    <w:rsid w:val="00597B14"/>
    <w:rsid w:val="005A023D"/>
    <w:rsid w:val="005A1EFA"/>
    <w:rsid w:val="005A28D8"/>
    <w:rsid w:val="005A2EC6"/>
    <w:rsid w:val="005A34A7"/>
    <w:rsid w:val="005AEF0D"/>
    <w:rsid w:val="005B0933"/>
    <w:rsid w:val="005B0E44"/>
    <w:rsid w:val="005B1559"/>
    <w:rsid w:val="005B1C81"/>
    <w:rsid w:val="005B1E80"/>
    <w:rsid w:val="005B2047"/>
    <w:rsid w:val="005B3638"/>
    <w:rsid w:val="005B505A"/>
    <w:rsid w:val="005B6E8B"/>
    <w:rsid w:val="005C0EF7"/>
    <w:rsid w:val="005C2C53"/>
    <w:rsid w:val="005C4F95"/>
    <w:rsid w:val="005C5CE5"/>
    <w:rsid w:val="005C68C9"/>
    <w:rsid w:val="005C6AC0"/>
    <w:rsid w:val="005D3433"/>
    <w:rsid w:val="005E0902"/>
    <w:rsid w:val="005E28E1"/>
    <w:rsid w:val="005E390A"/>
    <w:rsid w:val="005E45E6"/>
    <w:rsid w:val="005E6579"/>
    <w:rsid w:val="005E7C68"/>
    <w:rsid w:val="005F0FD4"/>
    <w:rsid w:val="005F22BF"/>
    <w:rsid w:val="005F2353"/>
    <w:rsid w:val="005F5A20"/>
    <w:rsid w:val="006026D5"/>
    <w:rsid w:val="0060292C"/>
    <w:rsid w:val="0060527E"/>
    <w:rsid w:val="006067DA"/>
    <w:rsid w:val="00606B98"/>
    <w:rsid w:val="006103AF"/>
    <w:rsid w:val="006111D4"/>
    <w:rsid w:val="00611F17"/>
    <w:rsid w:val="0061FC58"/>
    <w:rsid w:val="00622E54"/>
    <w:rsid w:val="0063140A"/>
    <w:rsid w:val="00632143"/>
    <w:rsid w:val="006407C1"/>
    <w:rsid w:val="00641BD8"/>
    <w:rsid w:val="00645C50"/>
    <w:rsid w:val="00651122"/>
    <w:rsid w:val="00652740"/>
    <w:rsid w:val="00653E03"/>
    <w:rsid w:val="00654781"/>
    <w:rsid w:val="00656301"/>
    <w:rsid w:val="00656520"/>
    <w:rsid w:val="006579C8"/>
    <w:rsid w:val="00657CE2"/>
    <w:rsid w:val="00657D56"/>
    <w:rsid w:val="00660117"/>
    <w:rsid w:val="00661A2D"/>
    <w:rsid w:val="00662ADA"/>
    <w:rsid w:val="0066496C"/>
    <w:rsid w:val="006657AA"/>
    <w:rsid w:val="00670239"/>
    <w:rsid w:val="00671F3A"/>
    <w:rsid w:val="00673690"/>
    <w:rsid w:val="0067380F"/>
    <w:rsid w:val="00685E7A"/>
    <w:rsid w:val="00686668"/>
    <w:rsid w:val="00686AEB"/>
    <w:rsid w:val="00686E5F"/>
    <w:rsid w:val="00687E78"/>
    <w:rsid w:val="006900F7"/>
    <w:rsid w:val="00691ACD"/>
    <w:rsid w:val="006941A0"/>
    <w:rsid w:val="006946D1"/>
    <w:rsid w:val="006A4680"/>
    <w:rsid w:val="006A60E8"/>
    <w:rsid w:val="006A6992"/>
    <w:rsid w:val="006B2893"/>
    <w:rsid w:val="006B782E"/>
    <w:rsid w:val="006C055E"/>
    <w:rsid w:val="006C2186"/>
    <w:rsid w:val="006C2987"/>
    <w:rsid w:val="006C64F7"/>
    <w:rsid w:val="006D464B"/>
    <w:rsid w:val="006D5E92"/>
    <w:rsid w:val="006E1C26"/>
    <w:rsid w:val="006E1D84"/>
    <w:rsid w:val="006E3FE4"/>
    <w:rsid w:val="006E4398"/>
    <w:rsid w:val="006E63F1"/>
    <w:rsid w:val="006E6EF1"/>
    <w:rsid w:val="006F11C6"/>
    <w:rsid w:val="006F1667"/>
    <w:rsid w:val="006F2C16"/>
    <w:rsid w:val="006F57D3"/>
    <w:rsid w:val="006F683A"/>
    <w:rsid w:val="00700014"/>
    <w:rsid w:val="00700424"/>
    <w:rsid w:val="00701502"/>
    <w:rsid w:val="00701580"/>
    <w:rsid w:val="00701E2C"/>
    <w:rsid w:val="00704E4D"/>
    <w:rsid w:val="00717059"/>
    <w:rsid w:val="00717648"/>
    <w:rsid w:val="007208FB"/>
    <w:rsid w:val="00722908"/>
    <w:rsid w:val="00722EF2"/>
    <w:rsid w:val="00723F1E"/>
    <w:rsid w:val="007264E0"/>
    <w:rsid w:val="00732209"/>
    <w:rsid w:val="00740745"/>
    <w:rsid w:val="00740DCC"/>
    <w:rsid w:val="00741ACD"/>
    <w:rsid w:val="00743BBE"/>
    <w:rsid w:val="007453D7"/>
    <w:rsid w:val="007554B8"/>
    <w:rsid w:val="00755540"/>
    <w:rsid w:val="007609B0"/>
    <w:rsid w:val="00760FC3"/>
    <w:rsid w:val="00761CDB"/>
    <w:rsid w:val="007626EC"/>
    <w:rsid w:val="007655DD"/>
    <w:rsid w:val="007656E2"/>
    <w:rsid w:val="007669BE"/>
    <w:rsid w:val="00766A52"/>
    <w:rsid w:val="00767683"/>
    <w:rsid w:val="00776EF1"/>
    <w:rsid w:val="007770ED"/>
    <w:rsid w:val="00786720"/>
    <w:rsid w:val="007878A2"/>
    <w:rsid w:val="00790B3A"/>
    <w:rsid w:val="00791C95"/>
    <w:rsid w:val="007941C6"/>
    <w:rsid w:val="007A600D"/>
    <w:rsid w:val="007A7369"/>
    <w:rsid w:val="007B2900"/>
    <w:rsid w:val="007B2E2C"/>
    <w:rsid w:val="007B35C2"/>
    <w:rsid w:val="007B65FA"/>
    <w:rsid w:val="007C314B"/>
    <w:rsid w:val="007C323A"/>
    <w:rsid w:val="007C34B3"/>
    <w:rsid w:val="007C7351"/>
    <w:rsid w:val="007D1F00"/>
    <w:rsid w:val="007D2AB2"/>
    <w:rsid w:val="007D3CED"/>
    <w:rsid w:val="007D5161"/>
    <w:rsid w:val="007D6078"/>
    <w:rsid w:val="007D6CB0"/>
    <w:rsid w:val="007E1FC4"/>
    <w:rsid w:val="007E340E"/>
    <w:rsid w:val="008026E9"/>
    <w:rsid w:val="00803037"/>
    <w:rsid w:val="00803DA1"/>
    <w:rsid w:val="0080438A"/>
    <w:rsid w:val="00807E6E"/>
    <w:rsid w:val="00811B55"/>
    <w:rsid w:val="00811C01"/>
    <w:rsid w:val="00814554"/>
    <w:rsid w:val="00814D18"/>
    <w:rsid w:val="00815580"/>
    <w:rsid w:val="00815B75"/>
    <w:rsid w:val="00822288"/>
    <w:rsid w:val="00825D0C"/>
    <w:rsid w:val="00832C02"/>
    <w:rsid w:val="0083443F"/>
    <w:rsid w:val="008471FC"/>
    <w:rsid w:val="00855146"/>
    <w:rsid w:val="0085597D"/>
    <w:rsid w:val="008568E5"/>
    <w:rsid w:val="00857522"/>
    <w:rsid w:val="00860B92"/>
    <w:rsid w:val="00862741"/>
    <w:rsid w:val="0086399F"/>
    <w:rsid w:val="00866129"/>
    <w:rsid w:val="00867E1D"/>
    <w:rsid w:val="00871799"/>
    <w:rsid w:val="00872D93"/>
    <w:rsid w:val="00874C5A"/>
    <w:rsid w:val="00874DC7"/>
    <w:rsid w:val="00876400"/>
    <w:rsid w:val="00876C68"/>
    <w:rsid w:val="00880F7B"/>
    <w:rsid w:val="00882165"/>
    <w:rsid w:val="00885518"/>
    <w:rsid w:val="00887206"/>
    <w:rsid w:val="008900C2"/>
    <w:rsid w:val="008904D2"/>
    <w:rsid w:val="00891D0C"/>
    <w:rsid w:val="008922CB"/>
    <w:rsid w:val="00894A7E"/>
    <w:rsid w:val="00894DF7"/>
    <w:rsid w:val="008A4325"/>
    <w:rsid w:val="008A4438"/>
    <w:rsid w:val="008A571A"/>
    <w:rsid w:val="008A5F0A"/>
    <w:rsid w:val="008A6C6C"/>
    <w:rsid w:val="008A70AA"/>
    <w:rsid w:val="008B0A52"/>
    <w:rsid w:val="008B0AF1"/>
    <w:rsid w:val="008B3498"/>
    <w:rsid w:val="008B4AB9"/>
    <w:rsid w:val="008B5FFF"/>
    <w:rsid w:val="008B69E0"/>
    <w:rsid w:val="008B6E84"/>
    <w:rsid w:val="008B76E2"/>
    <w:rsid w:val="008C075E"/>
    <w:rsid w:val="008C13A5"/>
    <w:rsid w:val="008C1838"/>
    <w:rsid w:val="008C265F"/>
    <w:rsid w:val="008C648F"/>
    <w:rsid w:val="008C6C5E"/>
    <w:rsid w:val="008D60A5"/>
    <w:rsid w:val="008D64EF"/>
    <w:rsid w:val="008E23E5"/>
    <w:rsid w:val="008E3098"/>
    <w:rsid w:val="008E61EA"/>
    <w:rsid w:val="008F3357"/>
    <w:rsid w:val="008F37EC"/>
    <w:rsid w:val="008F40B4"/>
    <w:rsid w:val="008F505E"/>
    <w:rsid w:val="008F6ACF"/>
    <w:rsid w:val="00900AEF"/>
    <w:rsid w:val="00902205"/>
    <w:rsid w:val="00906436"/>
    <w:rsid w:val="009131EB"/>
    <w:rsid w:val="009168C5"/>
    <w:rsid w:val="00921452"/>
    <w:rsid w:val="009215BA"/>
    <w:rsid w:val="0092176C"/>
    <w:rsid w:val="00921E07"/>
    <w:rsid w:val="009249BB"/>
    <w:rsid w:val="00925A7A"/>
    <w:rsid w:val="00933549"/>
    <w:rsid w:val="00933D79"/>
    <w:rsid w:val="0093643E"/>
    <w:rsid w:val="00942CFE"/>
    <w:rsid w:val="009430A1"/>
    <w:rsid w:val="00944D94"/>
    <w:rsid w:val="00945DDC"/>
    <w:rsid w:val="00951A16"/>
    <w:rsid w:val="00952138"/>
    <w:rsid w:val="00960C68"/>
    <w:rsid w:val="00961057"/>
    <w:rsid w:val="0096121A"/>
    <w:rsid w:val="009614D0"/>
    <w:rsid w:val="00962EAB"/>
    <w:rsid w:val="00963820"/>
    <w:rsid w:val="00964AA2"/>
    <w:rsid w:val="009701AD"/>
    <w:rsid w:val="00971A70"/>
    <w:rsid w:val="00971EAF"/>
    <w:rsid w:val="00972DF1"/>
    <w:rsid w:val="00973218"/>
    <w:rsid w:val="00974CF4"/>
    <w:rsid w:val="00976DA7"/>
    <w:rsid w:val="00977553"/>
    <w:rsid w:val="00977C51"/>
    <w:rsid w:val="0097EA6A"/>
    <w:rsid w:val="0098148F"/>
    <w:rsid w:val="00982BF5"/>
    <w:rsid w:val="009836E0"/>
    <w:rsid w:val="009847D5"/>
    <w:rsid w:val="00985F18"/>
    <w:rsid w:val="00987C95"/>
    <w:rsid w:val="0099087C"/>
    <w:rsid w:val="0099120E"/>
    <w:rsid w:val="00994D94"/>
    <w:rsid w:val="009950CB"/>
    <w:rsid w:val="00995A1C"/>
    <w:rsid w:val="00995AC2"/>
    <w:rsid w:val="00995D81"/>
    <w:rsid w:val="009975B5"/>
    <w:rsid w:val="009A0438"/>
    <w:rsid w:val="009A24CC"/>
    <w:rsid w:val="009A3782"/>
    <w:rsid w:val="009A6E95"/>
    <w:rsid w:val="009B021A"/>
    <w:rsid w:val="009B4D35"/>
    <w:rsid w:val="009B56DD"/>
    <w:rsid w:val="009B7B69"/>
    <w:rsid w:val="009C1EC2"/>
    <w:rsid w:val="009C74DA"/>
    <w:rsid w:val="009D0323"/>
    <w:rsid w:val="009D074A"/>
    <w:rsid w:val="009D17F4"/>
    <w:rsid w:val="009D1DF9"/>
    <w:rsid w:val="009D2C6D"/>
    <w:rsid w:val="009D2CCC"/>
    <w:rsid w:val="009D2D2D"/>
    <w:rsid w:val="009D52AF"/>
    <w:rsid w:val="009E18A4"/>
    <w:rsid w:val="009E25BE"/>
    <w:rsid w:val="009E5061"/>
    <w:rsid w:val="009E6804"/>
    <w:rsid w:val="009F0761"/>
    <w:rsid w:val="009F0A05"/>
    <w:rsid w:val="009F4D5F"/>
    <w:rsid w:val="009F6919"/>
    <w:rsid w:val="00A01B3D"/>
    <w:rsid w:val="00A04377"/>
    <w:rsid w:val="00A0752A"/>
    <w:rsid w:val="00A10C6C"/>
    <w:rsid w:val="00A145AA"/>
    <w:rsid w:val="00A1CA40"/>
    <w:rsid w:val="00A20E2B"/>
    <w:rsid w:val="00A21C28"/>
    <w:rsid w:val="00A22C76"/>
    <w:rsid w:val="00A24BE7"/>
    <w:rsid w:val="00A26F73"/>
    <w:rsid w:val="00A275AA"/>
    <w:rsid w:val="00A27A66"/>
    <w:rsid w:val="00A3014B"/>
    <w:rsid w:val="00A30E65"/>
    <w:rsid w:val="00A31029"/>
    <w:rsid w:val="00A33B0F"/>
    <w:rsid w:val="00A35E5B"/>
    <w:rsid w:val="00A409C5"/>
    <w:rsid w:val="00A41ABB"/>
    <w:rsid w:val="00A4481C"/>
    <w:rsid w:val="00A50A4B"/>
    <w:rsid w:val="00A54965"/>
    <w:rsid w:val="00A570C6"/>
    <w:rsid w:val="00A61341"/>
    <w:rsid w:val="00A7575E"/>
    <w:rsid w:val="00A76F99"/>
    <w:rsid w:val="00A7769C"/>
    <w:rsid w:val="00A8189B"/>
    <w:rsid w:val="00A84289"/>
    <w:rsid w:val="00A8464C"/>
    <w:rsid w:val="00A90134"/>
    <w:rsid w:val="00A9013E"/>
    <w:rsid w:val="00A9206E"/>
    <w:rsid w:val="00A945E9"/>
    <w:rsid w:val="00A976EF"/>
    <w:rsid w:val="00AA37A3"/>
    <w:rsid w:val="00AA38DC"/>
    <w:rsid w:val="00AB0890"/>
    <w:rsid w:val="00AB1669"/>
    <w:rsid w:val="00AB2A0D"/>
    <w:rsid w:val="00AB6015"/>
    <w:rsid w:val="00AB6279"/>
    <w:rsid w:val="00AB77C3"/>
    <w:rsid w:val="00AC0CB9"/>
    <w:rsid w:val="00AC317B"/>
    <w:rsid w:val="00AC34A2"/>
    <w:rsid w:val="00AC3C04"/>
    <w:rsid w:val="00AC7301"/>
    <w:rsid w:val="00AD0470"/>
    <w:rsid w:val="00AD2151"/>
    <w:rsid w:val="00AD3408"/>
    <w:rsid w:val="00AD634C"/>
    <w:rsid w:val="00AD672A"/>
    <w:rsid w:val="00AD779F"/>
    <w:rsid w:val="00AE169B"/>
    <w:rsid w:val="00AE3DD0"/>
    <w:rsid w:val="00AE6316"/>
    <w:rsid w:val="00AE7EDA"/>
    <w:rsid w:val="00AF0100"/>
    <w:rsid w:val="00AF1BBA"/>
    <w:rsid w:val="00AF4FE2"/>
    <w:rsid w:val="00B00459"/>
    <w:rsid w:val="00B039F5"/>
    <w:rsid w:val="00B04C30"/>
    <w:rsid w:val="00B06B5B"/>
    <w:rsid w:val="00B07184"/>
    <w:rsid w:val="00B10C80"/>
    <w:rsid w:val="00B14CCD"/>
    <w:rsid w:val="00B152F9"/>
    <w:rsid w:val="00B17EE8"/>
    <w:rsid w:val="00B21583"/>
    <w:rsid w:val="00B23A74"/>
    <w:rsid w:val="00B24EF0"/>
    <w:rsid w:val="00B25F4B"/>
    <w:rsid w:val="00B349F7"/>
    <w:rsid w:val="00B40A34"/>
    <w:rsid w:val="00B426B0"/>
    <w:rsid w:val="00B44700"/>
    <w:rsid w:val="00B46A0E"/>
    <w:rsid w:val="00B46C81"/>
    <w:rsid w:val="00B46DC2"/>
    <w:rsid w:val="00B47FBE"/>
    <w:rsid w:val="00B5056B"/>
    <w:rsid w:val="00B50B8F"/>
    <w:rsid w:val="00B521E6"/>
    <w:rsid w:val="00B5380D"/>
    <w:rsid w:val="00B55E80"/>
    <w:rsid w:val="00B56785"/>
    <w:rsid w:val="00B570E0"/>
    <w:rsid w:val="00B615DC"/>
    <w:rsid w:val="00B65C41"/>
    <w:rsid w:val="00B66809"/>
    <w:rsid w:val="00B7048B"/>
    <w:rsid w:val="00B72CC4"/>
    <w:rsid w:val="00B7402F"/>
    <w:rsid w:val="00B745F2"/>
    <w:rsid w:val="00B75354"/>
    <w:rsid w:val="00B76767"/>
    <w:rsid w:val="00B773E8"/>
    <w:rsid w:val="00B8094F"/>
    <w:rsid w:val="00B822E1"/>
    <w:rsid w:val="00B82BC6"/>
    <w:rsid w:val="00B82EBB"/>
    <w:rsid w:val="00B864B3"/>
    <w:rsid w:val="00B871A7"/>
    <w:rsid w:val="00B87E3F"/>
    <w:rsid w:val="00B90210"/>
    <w:rsid w:val="00B9660A"/>
    <w:rsid w:val="00B97C52"/>
    <w:rsid w:val="00BA055A"/>
    <w:rsid w:val="00BA1670"/>
    <w:rsid w:val="00BA1C39"/>
    <w:rsid w:val="00BA34EA"/>
    <w:rsid w:val="00BB19EA"/>
    <w:rsid w:val="00BB3913"/>
    <w:rsid w:val="00BB7532"/>
    <w:rsid w:val="00BB7948"/>
    <w:rsid w:val="00BC4203"/>
    <w:rsid w:val="00BC492D"/>
    <w:rsid w:val="00BC4A71"/>
    <w:rsid w:val="00BC67CA"/>
    <w:rsid w:val="00BD1D49"/>
    <w:rsid w:val="00BD20E7"/>
    <w:rsid w:val="00BD38BE"/>
    <w:rsid w:val="00BD3C6F"/>
    <w:rsid w:val="00BD5FE3"/>
    <w:rsid w:val="00BD714A"/>
    <w:rsid w:val="00BD7377"/>
    <w:rsid w:val="00BE0518"/>
    <w:rsid w:val="00BE4E2D"/>
    <w:rsid w:val="00BE5ABB"/>
    <w:rsid w:val="00BE622F"/>
    <w:rsid w:val="00BE633B"/>
    <w:rsid w:val="00BE6B3B"/>
    <w:rsid w:val="00BF0E2C"/>
    <w:rsid w:val="00BF1D26"/>
    <w:rsid w:val="00BF24CC"/>
    <w:rsid w:val="00BF28D3"/>
    <w:rsid w:val="00BF444B"/>
    <w:rsid w:val="00BF6E76"/>
    <w:rsid w:val="00BFC272"/>
    <w:rsid w:val="00C065D7"/>
    <w:rsid w:val="00C104FF"/>
    <w:rsid w:val="00C11523"/>
    <w:rsid w:val="00C17036"/>
    <w:rsid w:val="00C1709C"/>
    <w:rsid w:val="00C21DEF"/>
    <w:rsid w:val="00C229C9"/>
    <w:rsid w:val="00C24D2C"/>
    <w:rsid w:val="00C25A82"/>
    <w:rsid w:val="00C27731"/>
    <w:rsid w:val="00C3350E"/>
    <w:rsid w:val="00C3578C"/>
    <w:rsid w:val="00C3664E"/>
    <w:rsid w:val="00C401AE"/>
    <w:rsid w:val="00C41BA5"/>
    <w:rsid w:val="00C429B4"/>
    <w:rsid w:val="00C450E9"/>
    <w:rsid w:val="00C550CF"/>
    <w:rsid w:val="00C56854"/>
    <w:rsid w:val="00C57CF0"/>
    <w:rsid w:val="00C57E33"/>
    <w:rsid w:val="00C648DA"/>
    <w:rsid w:val="00C65671"/>
    <w:rsid w:val="00C65CA4"/>
    <w:rsid w:val="00C726C4"/>
    <w:rsid w:val="00C74A86"/>
    <w:rsid w:val="00C7547F"/>
    <w:rsid w:val="00C80E22"/>
    <w:rsid w:val="00C82B05"/>
    <w:rsid w:val="00C84FE3"/>
    <w:rsid w:val="00C872E6"/>
    <w:rsid w:val="00C90A92"/>
    <w:rsid w:val="00C925A6"/>
    <w:rsid w:val="00C926F3"/>
    <w:rsid w:val="00C92E59"/>
    <w:rsid w:val="00C9640B"/>
    <w:rsid w:val="00CA011D"/>
    <w:rsid w:val="00CA1FEA"/>
    <w:rsid w:val="00CA2059"/>
    <w:rsid w:val="00CA3749"/>
    <w:rsid w:val="00CA494D"/>
    <w:rsid w:val="00CA5691"/>
    <w:rsid w:val="00CB40B3"/>
    <w:rsid w:val="00CB491A"/>
    <w:rsid w:val="00CB56C3"/>
    <w:rsid w:val="00CB65DE"/>
    <w:rsid w:val="00CC0255"/>
    <w:rsid w:val="00CC1239"/>
    <w:rsid w:val="00CC1474"/>
    <w:rsid w:val="00CC171C"/>
    <w:rsid w:val="00CC3BFF"/>
    <w:rsid w:val="00CC591E"/>
    <w:rsid w:val="00CD051A"/>
    <w:rsid w:val="00CD1719"/>
    <w:rsid w:val="00CD6C6C"/>
    <w:rsid w:val="00CE0836"/>
    <w:rsid w:val="00CE14AE"/>
    <w:rsid w:val="00CE32CE"/>
    <w:rsid w:val="00CE4EE4"/>
    <w:rsid w:val="00CF0B24"/>
    <w:rsid w:val="00CF0E2B"/>
    <w:rsid w:val="00CF188E"/>
    <w:rsid w:val="00CF1A47"/>
    <w:rsid w:val="00CF224A"/>
    <w:rsid w:val="00CF2263"/>
    <w:rsid w:val="00CF24CD"/>
    <w:rsid w:val="00CF5ECE"/>
    <w:rsid w:val="00CFE792"/>
    <w:rsid w:val="00D0054C"/>
    <w:rsid w:val="00D011BB"/>
    <w:rsid w:val="00D021B7"/>
    <w:rsid w:val="00D038F3"/>
    <w:rsid w:val="00D05104"/>
    <w:rsid w:val="00D06635"/>
    <w:rsid w:val="00D06ABB"/>
    <w:rsid w:val="00D076E6"/>
    <w:rsid w:val="00D10439"/>
    <w:rsid w:val="00D13E91"/>
    <w:rsid w:val="00D143FE"/>
    <w:rsid w:val="00D145B3"/>
    <w:rsid w:val="00D14908"/>
    <w:rsid w:val="00D15015"/>
    <w:rsid w:val="00D15617"/>
    <w:rsid w:val="00D2190E"/>
    <w:rsid w:val="00D22C68"/>
    <w:rsid w:val="00D240FB"/>
    <w:rsid w:val="00D306C0"/>
    <w:rsid w:val="00D35709"/>
    <w:rsid w:val="00D35A9E"/>
    <w:rsid w:val="00D402E4"/>
    <w:rsid w:val="00D40F71"/>
    <w:rsid w:val="00D42071"/>
    <w:rsid w:val="00D43212"/>
    <w:rsid w:val="00D45A60"/>
    <w:rsid w:val="00D54FAD"/>
    <w:rsid w:val="00D57EEB"/>
    <w:rsid w:val="00D6082F"/>
    <w:rsid w:val="00D61FBA"/>
    <w:rsid w:val="00D63754"/>
    <w:rsid w:val="00D71BD9"/>
    <w:rsid w:val="00D71CBC"/>
    <w:rsid w:val="00D730DD"/>
    <w:rsid w:val="00D74F2C"/>
    <w:rsid w:val="00D75612"/>
    <w:rsid w:val="00D81843"/>
    <w:rsid w:val="00D82706"/>
    <w:rsid w:val="00D87AFE"/>
    <w:rsid w:val="00D917BB"/>
    <w:rsid w:val="00D95B03"/>
    <w:rsid w:val="00D96985"/>
    <w:rsid w:val="00D978C5"/>
    <w:rsid w:val="00DA4721"/>
    <w:rsid w:val="00DB1A72"/>
    <w:rsid w:val="00DB1CD1"/>
    <w:rsid w:val="00DB560B"/>
    <w:rsid w:val="00DC02B5"/>
    <w:rsid w:val="00DC2E15"/>
    <w:rsid w:val="00DC4140"/>
    <w:rsid w:val="00DC445C"/>
    <w:rsid w:val="00DC6D0A"/>
    <w:rsid w:val="00DD01A7"/>
    <w:rsid w:val="00DD1651"/>
    <w:rsid w:val="00DD3D23"/>
    <w:rsid w:val="00DD48E6"/>
    <w:rsid w:val="00DD5113"/>
    <w:rsid w:val="00DD5EBA"/>
    <w:rsid w:val="00DD602E"/>
    <w:rsid w:val="00DD6460"/>
    <w:rsid w:val="00DE192C"/>
    <w:rsid w:val="00DE241F"/>
    <w:rsid w:val="00DE5087"/>
    <w:rsid w:val="00DF08C4"/>
    <w:rsid w:val="00DF1619"/>
    <w:rsid w:val="00E03BEF"/>
    <w:rsid w:val="00E03EF2"/>
    <w:rsid w:val="00E045C6"/>
    <w:rsid w:val="00E050F0"/>
    <w:rsid w:val="00E051FB"/>
    <w:rsid w:val="00E0619D"/>
    <w:rsid w:val="00E109CB"/>
    <w:rsid w:val="00E10A4A"/>
    <w:rsid w:val="00E12590"/>
    <w:rsid w:val="00E13B45"/>
    <w:rsid w:val="00E14CF3"/>
    <w:rsid w:val="00E154BA"/>
    <w:rsid w:val="00E15DF5"/>
    <w:rsid w:val="00E1608B"/>
    <w:rsid w:val="00E17350"/>
    <w:rsid w:val="00E22A55"/>
    <w:rsid w:val="00E24025"/>
    <w:rsid w:val="00E25A7C"/>
    <w:rsid w:val="00E32670"/>
    <w:rsid w:val="00E33D11"/>
    <w:rsid w:val="00E35158"/>
    <w:rsid w:val="00E40C94"/>
    <w:rsid w:val="00E4346C"/>
    <w:rsid w:val="00E455EE"/>
    <w:rsid w:val="00E4586E"/>
    <w:rsid w:val="00E46F1B"/>
    <w:rsid w:val="00E50DF0"/>
    <w:rsid w:val="00E563EE"/>
    <w:rsid w:val="00E63CF7"/>
    <w:rsid w:val="00E645BF"/>
    <w:rsid w:val="00E6720C"/>
    <w:rsid w:val="00E72ACF"/>
    <w:rsid w:val="00E737DA"/>
    <w:rsid w:val="00E739E2"/>
    <w:rsid w:val="00E7612E"/>
    <w:rsid w:val="00E761D2"/>
    <w:rsid w:val="00E76E2F"/>
    <w:rsid w:val="00E80EFE"/>
    <w:rsid w:val="00E816D8"/>
    <w:rsid w:val="00E85327"/>
    <w:rsid w:val="00E85B96"/>
    <w:rsid w:val="00E90CA2"/>
    <w:rsid w:val="00E92C11"/>
    <w:rsid w:val="00E94394"/>
    <w:rsid w:val="00E947DD"/>
    <w:rsid w:val="00E94E7E"/>
    <w:rsid w:val="00E95C79"/>
    <w:rsid w:val="00E960E4"/>
    <w:rsid w:val="00E97BF6"/>
    <w:rsid w:val="00EA05EC"/>
    <w:rsid w:val="00EA6D36"/>
    <w:rsid w:val="00EB22EB"/>
    <w:rsid w:val="00EB272B"/>
    <w:rsid w:val="00EB7C3B"/>
    <w:rsid w:val="00EC051B"/>
    <w:rsid w:val="00EC2173"/>
    <w:rsid w:val="00EC2AC0"/>
    <w:rsid w:val="00EC4632"/>
    <w:rsid w:val="00EC597B"/>
    <w:rsid w:val="00ED21E9"/>
    <w:rsid w:val="00ED315D"/>
    <w:rsid w:val="00ED3364"/>
    <w:rsid w:val="00ED5A77"/>
    <w:rsid w:val="00EE1EBB"/>
    <w:rsid w:val="00EE1EFB"/>
    <w:rsid w:val="00EE2C91"/>
    <w:rsid w:val="00EE337E"/>
    <w:rsid w:val="00EE56FC"/>
    <w:rsid w:val="00EE6DAB"/>
    <w:rsid w:val="00EF102D"/>
    <w:rsid w:val="00EF26B7"/>
    <w:rsid w:val="00F00B6C"/>
    <w:rsid w:val="00F0229D"/>
    <w:rsid w:val="00F04E9B"/>
    <w:rsid w:val="00F10573"/>
    <w:rsid w:val="00F10ABD"/>
    <w:rsid w:val="00F1278A"/>
    <w:rsid w:val="00F15557"/>
    <w:rsid w:val="00F16CEF"/>
    <w:rsid w:val="00F17775"/>
    <w:rsid w:val="00F23160"/>
    <w:rsid w:val="00F234BC"/>
    <w:rsid w:val="00F24213"/>
    <w:rsid w:val="00F2446C"/>
    <w:rsid w:val="00F25034"/>
    <w:rsid w:val="00F2683D"/>
    <w:rsid w:val="00F300CE"/>
    <w:rsid w:val="00F3071D"/>
    <w:rsid w:val="00F31C36"/>
    <w:rsid w:val="00F31CA1"/>
    <w:rsid w:val="00F33CE8"/>
    <w:rsid w:val="00F4031D"/>
    <w:rsid w:val="00F41888"/>
    <w:rsid w:val="00F419EE"/>
    <w:rsid w:val="00F41CDE"/>
    <w:rsid w:val="00F42EA2"/>
    <w:rsid w:val="00F45956"/>
    <w:rsid w:val="00F46263"/>
    <w:rsid w:val="00F53366"/>
    <w:rsid w:val="00F53ECD"/>
    <w:rsid w:val="00F5476B"/>
    <w:rsid w:val="00F54FB2"/>
    <w:rsid w:val="00F5563B"/>
    <w:rsid w:val="00F60639"/>
    <w:rsid w:val="00F60D87"/>
    <w:rsid w:val="00F60FA4"/>
    <w:rsid w:val="00F62E07"/>
    <w:rsid w:val="00F6333F"/>
    <w:rsid w:val="00F65749"/>
    <w:rsid w:val="00F67644"/>
    <w:rsid w:val="00F70E16"/>
    <w:rsid w:val="00F73D3D"/>
    <w:rsid w:val="00F8113A"/>
    <w:rsid w:val="00F85916"/>
    <w:rsid w:val="00F87554"/>
    <w:rsid w:val="00F90D16"/>
    <w:rsid w:val="00F95B71"/>
    <w:rsid w:val="00FA01C1"/>
    <w:rsid w:val="00FA53FB"/>
    <w:rsid w:val="00FB08EA"/>
    <w:rsid w:val="00FC06F6"/>
    <w:rsid w:val="00FC3AF4"/>
    <w:rsid w:val="00FD31D8"/>
    <w:rsid w:val="00FD4353"/>
    <w:rsid w:val="00FD4E75"/>
    <w:rsid w:val="00FD5D9A"/>
    <w:rsid w:val="00FD6862"/>
    <w:rsid w:val="00FE264B"/>
    <w:rsid w:val="00FE29FE"/>
    <w:rsid w:val="00FE2C0F"/>
    <w:rsid w:val="00FE6FB4"/>
    <w:rsid w:val="00FE77C9"/>
    <w:rsid w:val="00FF0719"/>
    <w:rsid w:val="0123E56A"/>
    <w:rsid w:val="01381057"/>
    <w:rsid w:val="013AF099"/>
    <w:rsid w:val="0142000B"/>
    <w:rsid w:val="01534E75"/>
    <w:rsid w:val="0172714D"/>
    <w:rsid w:val="01772E64"/>
    <w:rsid w:val="01A7874D"/>
    <w:rsid w:val="01F5E854"/>
    <w:rsid w:val="02017257"/>
    <w:rsid w:val="0201F798"/>
    <w:rsid w:val="0213DD7B"/>
    <w:rsid w:val="0227A298"/>
    <w:rsid w:val="02340F18"/>
    <w:rsid w:val="029559F4"/>
    <w:rsid w:val="02A3FF01"/>
    <w:rsid w:val="02A71CEF"/>
    <w:rsid w:val="02CF1BC8"/>
    <w:rsid w:val="03266548"/>
    <w:rsid w:val="033C8685"/>
    <w:rsid w:val="033D7E99"/>
    <w:rsid w:val="0356D0EA"/>
    <w:rsid w:val="0362E107"/>
    <w:rsid w:val="0385D1AB"/>
    <w:rsid w:val="03899845"/>
    <w:rsid w:val="03A1B7E5"/>
    <w:rsid w:val="03B23523"/>
    <w:rsid w:val="03D2BBD0"/>
    <w:rsid w:val="03D868CE"/>
    <w:rsid w:val="03E7BEAB"/>
    <w:rsid w:val="040C5292"/>
    <w:rsid w:val="0411B635"/>
    <w:rsid w:val="0430A116"/>
    <w:rsid w:val="04334640"/>
    <w:rsid w:val="04472FC7"/>
    <w:rsid w:val="044A9122"/>
    <w:rsid w:val="044E09A0"/>
    <w:rsid w:val="0458DAE2"/>
    <w:rsid w:val="045AB430"/>
    <w:rsid w:val="048F14EA"/>
    <w:rsid w:val="04A17DEE"/>
    <w:rsid w:val="04BBB75B"/>
    <w:rsid w:val="04BE9B3C"/>
    <w:rsid w:val="04DF280F"/>
    <w:rsid w:val="04F6104C"/>
    <w:rsid w:val="05009C91"/>
    <w:rsid w:val="050DABAA"/>
    <w:rsid w:val="051CFFCF"/>
    <w:rsid w:val="053EC31C"/>
    <w:rsid w:val="05766932"/>
    <w:rsid w:val="0577C00F"/>
    <w:rsid w:val="058E2145"/>
    <w:rsid w:val="0593AB67"/>
    <w:rsid w:val="059A1967"/>
    <w:rsid w:val="05B6AA45"/>
    <w:rsid w:val="05C8849D"/>
    <w:rsid w:val="05D7C340"/>
    <w:rsid w:val="05E3093B"/>
    <w:rsid w:val="0607EADC"/>
    <w:rsid w:val="0642C9ED"/>
    <w:rsid w:val="065688A4"/>
    <w:rsid w:val="066633CC"/>
    <w:rsid w:val="06694EEA"/>
    <w:rsid w:val="0673214E"/>
    <w:rsid w:val="06751100"/>
    <w:rsid w:val="068CF26D"/>
    <w:rsid w:val="069E7AE6"/>
    <w:rsid w:val="06B3CD57"/>
    <w:rsid w:val="0704BCD5"/>
    <w:rsid w:val="07088174"/>
    <w:rsid w:val="070B3D54"/>
    <w:rsid w:val="070BD44C"/>
    <w:rsid w:val="07107E3A"/>
    <w:rsid w:val="072F7BC8"/>
    <w:rsid w:val="0732CE3A"/>
    <w:rsid w:val="07339788"/>
    <w:rsid w:val="07550FA5"/>
    <w:rsid w:val="07708EF2"/>
    <w:rsid w:val="0771E593"/>
    <w:rsid w:val="07772F20"/>
    <w:rsid w:val="079648F8"/>
    <w:rsid w:val="07A75069"/>
    <w:rsid w:val="07AC5315"/>
    <w:rsid w:val="07CC0CA0"/>
    <w:rsid w:val="07DD218F"/>
    <w:rsid w:val="07F44723"/>
    <w:rsid w:val="0804FB0F"/>
    <w:rsid w:val="081D3CB9"/>
    <w:rsid w:val="082A19B8"/>
    <w:rsid w:val="083B3BFA"/>
    <w:rsid w:val="085DF629"/>
    <w:rsid w:val="086153B1"/>
    <w:rsid w:val="08A74383"/>
    <w:rsid w:val="08ABB793"/>
    <w:rsid w:val="08AC1A32"/>
    <w:rsid w:val="08B65C6D"/>
    <w:rsid w:val="08BC25CF"/>
    <w:rsid w:val="08CDEFDD"/>
    <w:rsid w:val="08CF67E9"/>
    <w:rsid w:val="08E102E6"/>
    <w:rsid w:val="0926C9F9"/>
    <w:rsid w:val="0938B9F6"/>
    <w:rsid w:val="09402AFD"/>
    <w:rsid w:val="09590531"/>
    <w:rsid w:val="096F00B0"/>
    <w:rsid w:val="09A4BB5E"/>
    <w:rsid w:val="09A7CBE9"/>
    <w:rsid w:val="09C6CFFF"/>
    <w:rsid w:val="0A00D98D"/>
    <w:rsid w:val="0A210066"/>
    <w:rsid w:val="0A51DB0C"/>
    <w:rsid w:val="0A6A6EFC"/>
    <w:rsid w:val="0A790B93"/>
    <w:rsid w:val="0AA36857"/>
    <w:rsid w:val="0AC4B176"/>
    <w:rsid w:val="0B064C70"/>
    <w:rsid w:val="0B067294"/>
    <w:rsid w:val="0B28037B"/>
    <w:rsid w:val="0B5368C5"/>
    <w:rsid w:val="0B70066D"/>
    <w:rsid w:val="0B8813E6"/>
    <w:rsid w:val="0B8DBF79"/>
    <w:rsid w:val="0B936C36"/>
    <w:rsid w:val="0BF723D9"/>
    <w:rsid w:val="0C1D4DE2"/>
    <w:rsid w:val="0C6B52FD"/>
    <w:rsid w:val="0CF47F1A"/>
    <w:rsid w:val="0D10513C"/>
    <w:rsid w:val="0D1CD0A1"/>
    <w:rsid w:val="0D25C41B"/>
    <w:rsid w:val="0D27AB8B"/>
    <w:rsid w:val="0D5688EF"/>
    <w:rsid w:val="0D80728A"/>
    <w:rsid w:val="0D9E126A"/>
    <w:rsid w:val="0DAD909E"/>
    <w:rsid w:val="0DB2B839"/>
    <w:rsid w:val="0DC24B65"/>
    <w:rsid w:val="0E1B8D56"/>
    <w:rsid w:val="0E34565B"/>
    <w:rsid w:val="0E56091D"/>
    <w:rsid w:val="0E716B57"/>
    <w:rsid w:val="0EAF463D"/>
    <w:rsid w:val="0EB39DE7"/>
    <w:rsid w:val="0EBE6BDD"/>
    <w:rsid w:val="0EC40829"/>
    <w:rsid w:val="0EC44973"/>
    <w:rsid w:val="0EF3FD49"/>
    <w:rsid w:val="0F127DC1"/>
    <w:rsid w:val="0F287668"/>
    <w:rsid w:val="0F4A707E"/>
    <w:rsid w:val="0F53A13E"/>
    <w:rsid w:val="0F7F4A3E"/>
    <w:rsid w:val="0F93BA04"/>
    <w:rsid w:val="0FB98F1D"/>
    <w:rsid w:val="0FD3E08C"/>
    <w:rsid w:val="0FD57B0B"/>
    <w:rsid w:val="0FD5A6B2"/>
    <w:rsid w:val="0FE2C99D"/>
    <w:rsid w:val="0FE76120"/>
    <w:rsid w:val="0FFC6E7B"/>
    <w:rsid w:val="10004AD3"/>
    <w:rsid w:val="10137A07"/>
    <w:rsid w:val="10375E47"/>
    <w:rsid w:val="10493E94"/>
    <w:rsid w:val="104F6E48"/>
    <w:rsid w:val="105B78CA"/>
    <w:rsid w:val="1078ECB8"/>
    <w:rsid w:val="10919CDA"/>
    <w:rsid w:val="10A68158"/>
    <w:rsid w:val="10AE4E22"/>
    <w:rsid w:val="10C446C9"/>
    <w:rsid w:val="10D497E4"/>
    <w:rsid w:val="10DD6F26"/>
    <w:rsid w:val="10E7EC81"/>
    <w:rsid w:val="11237AC1"/>
    <w:rsid w:val="117C68A1"/>
    <w:rsid w:val="11A19E7E"/>
    <w:rsid w:val="11C1C43C"/>
    <w:rsid w:val="11C556E8"/>
    <w:rsid w:val="120C9359"/>
    <w:rsid w:val="1218FCC9"/>
    <w:rsid w:val="123E0FDD"/>
    <w:rsid w:val="125391AF"/>
    <w:rsid w:val="125F09C8"/>
    <w:rsid w:val="12EA5E3C"/>
    <w:rsid w:val="12EE2592"/>
    <w:rsid w:val="12FD4D07"/>
    <w:rsid w:val="13402B2D"/>
    <w:rsid w:val="134EA9B5"/>
    <w:rsid w:val="1373A769"/>
    <w:rsid w:val="137E9307"/>
    <w:rsid w:val="13870F0A"/>
    <w:rsid w:val="13930065"/>
    <w:rsid w:val="13C4FBF9"/>
    <w:rsid w:val="13E0D0B7"/>
    <w:rsid w:val="13F125AD"/>
    <w:rsid w:val="13F828E5"/>
    <w:rsid w:val="140BCF0A"/>
    <w:rsid w:val="1412FEBB"/>
    <w:rsid w:val="14274E7F"/>
    <w:rsid w:val="142DEC25"/>
    <w:rsid w:val="14668A60"/>
    <w:rsid w:val="147BA555"/>
    <w:rsid w:val="148C9290"/>
    <w:rsid w:val="1494D9A0"/>
    <w:rsid w:val="14B7DD2A"/>
    <w:rsid w:val="14B8053E"/>
    <w:rsid w:val="14D8E44D"/>
    <w:rsid w:val="15240143"/>
    <w:rsid w:val="15285D45"/>
    <w:rsid w:val="152CA786"/>
    <w:rsid w:val="154B5A2B"/>
    <w:rsid w:val="15511C2F"/>
    <w:rsid w:val="157701EB"/>
    <w:rsid w:val="15949428"/>
    <w:rsid w:val="15B070A8"/>
    <w:rsid w:val="15E1383F"/>
    <w:rsid w:val="15E9C5DF"/>
    <w:rsid w:val="1600215E"/>
    <w:rsid w:val="160FFF5E"/>
    <w:rsid w:val="16174675"/>
    <w:rsid w:val="163E10BA"/>
    <w:rsid w:val="16408BA1"/>
    <w:rsid w:val="16613B11"/>
    <w:rsid w:val="167A8139"/>
    <w:rsid w:val="169B8FF7"/>
    <w:rsid w:val="16ABBA20"/>
    <w:rsid w:val="16ACBA54"/>
    <w:rsid w:val="16CB3600"/>
    <w:rsid w:val="16D2D597"/>
    <w:rsid w:val="16E5AA5A"/>
    <w:rsid w:val="16E5EA8E"/>
    <w:rsid w:val="16F2C5C1"/>
    <w:rsid w:val="16F5593D"/>
    <w:rsid w:val="170A348A"/>
    <w:rsid w:val="171F1E26"/>
    <w:rsid w:val="1742AE6B"/>
    <w:rsid w:val="17461ABA"/>
    <w:rsid w:val="17508E6F"/>
    <w:rsid w:val="1776F731"/>
    <w:rsid w:val="17AA93AB"/>
    <w:rsid w:val="17C7D08A"/>
    <w:rsid w:val="17CDAB23"/>
    <w:rsid w:val="17ED6816"/>
    <w:rsid w:val="18173669"/>
    <w:rsid w:val="18249C57"/>
    <w:rsid w:val="182CBE2D"/>
    <w:rsid w:val="18508AF3"/>
    <w:rsid w:val="18A08354"/>
    <w:rsid w:val="18CD92BB"/>
    <w:rsid w:val="18FCFCCB"/>
    <w:rsid w:val="19054CBE"/>
    <w:rsid w:val="1909AAF5"/>
    <w:rsid w:val="192970EB"/>
    <w:rsid w:val="19DBD11D"/>
    <w:rsid w:val="19F4CBA2"/>
    <w:rsid w:val="1A0D2FCC"/>
    <w:rsid w:val="1A0E829F"/>
    <w:rsid w:val="1A12F17D"/>
    <w:rsid w:val="1A1D3185"/>
    <w:rsid w:val="1A1DFBD3"/>
    <w:rsid w:val="1A25EE7F"/>
    <w:rsid w:val="1A3B7F9B"/>
    <w:rsid w:val="1A635CB6"/>
    <w:rsid w:val="1A6B290F"/>
    <w:rsid w:val="1A8365FD"/>
    <w:rsid w:val="1A8675A5"/>
    <w:rsid w:val="1A9B01F7"/>
    <w:rsid w:val="1AC085A2"/>
    <w:rsid w:val="1AC08FF0"/>
    <w:rsid w:val="1ACB4C4A"/>
    <w:rsid w:val="1ACCA511"/>
    <w:rsid w:val="1ACD8A12"/>
    <w:rsid w:val="1ACECBE9"/>
    <w:rsid w:val="1ACF590B"/>
    <w:rsid w:val="1AD21154"/>
    <w:rsid w:val="1AF37F27"/>
    <w:rsid w:val="1B00F7B9"/>
    <w:rsid w:val="1B0D9EC4"/>
    <w:rsid w:val="1B158C37"/>
    <w:rsid w:val="1B2A0624"/>
    <w:rsid w:val="1B2EB213"/>
    <w:rsid w:val="1B3B81D8"/>
    <w:rsid w:val="1B3F3277"/>
    <w:rsid w:val="1B5228E1"/>
    <w:rsid w:val="1B52D561"/>
    <w:rsid w:val="1B56290D"/>
    <w:rsid w:val="1B6F6579"/>
    <w:rsid w:val="1B790A1A"/>
    <w:rsid w:val="1B9DDDF3"/>
    <w:rsid w:val="1BB0ECAA"/>
    <w:rsid w:val="1BB891D8"/>
    <w:rsid w:val="1BC020C6"/>
    <w:rsid w:val="1BEC3455"/>
    <w:rsid w:val="1BF7F226"/>
    <w:rsid w:val="1C041165"/>
    <w:rsid w:val="1C5C82EE"/>
    <w:rsid w:val="1C5D6E57"/>
    <w:rsid w:val="1C6FEC8F"/>
    <w:rsid w:val="1C7127CE"/>
    <w:rsid w:val="1C79ADD0"/>
    <w:rsid w:val="1C7B1CAB"/>
    <w:rsid w:val="1C963B0A"/>
    <w:rsid w:val="1CA1486E"/>
    <w:rsid w:val="1CFF58D1"/>
    <w:rsid w:val="1D1C5049"/>
    <w:rsid w:val="1D2512AD"/>
    <w:rsid w:val="1D25CD50"/>
    <w:rsid w:val="1D2EBBCD"/>
    <w:rsid w:val="1D7E821E"/>
    <w:rsid w:val="1D847207"/>
    <w:rsid w:val="1DA26D46"/>
    <w:rsid w:val="1DF839D6"/>
    <w:rsid w:val="1E0C8D1F"/>
    <w:rsid w:val="1E14E066"/>
    <w:rsid w:val="1E25A697"/>
    <w:rsid w:val="1E272A03"/>
    <w:rsid w:val="1E36EFB8"/>
    <w:rsid w:val="1E3BC844"/>
    <w:rsid w:val="1E8BCEB4"/>
    <w:rsid w:val="1E9CB885"/>
    <w:rsid w:val="1EB2AAEB"/>
    <w:rsid w:val="1EBA8AB0"/>
    <w:rsid w:val="1EBC6636"/>
    <w:rsid w:val="1ED5BB83"/>
    <w:rsid w:val="1F51B660"/>
    <w:rsid w:val="1F57CE18"/>
    <w:rsid w:val="1F6CA8B8"/>
    <w:rsid w:val="1F76C8B5"/>
    <w:rsid w:val="1F91AB53"/>
    <w:rsid w:val="1F9BA8FE"/>
    <w:rsid w:val="1FB10BAF"/>
    <w:rsid w:val="1FC2D94D"/>
    <w:rsid w:val="1FE3D799"/>
    <w:rsid w:val="2014D9BC"/>
    <w:rsid w:val="201915F4"/>
    <w:rsid w:val="2024E03E"/>
    <w:rsid w:val="205347A5"/>
    <w:rsid w:val="2079202A"/>
    <w:rsid w:val="208C5BC7"/>
    <w:rsid w:val="208DBD27"/>
    <w:rsid w:val="20B639BF"/>
    <w:rsid w:val="20D7DC46"/>
    <w:rsid w:val="20DEBF96"/>
    <w:rsid w:val="20E9AA63"/>
    <w:rsid w:val="21015C34"/>
    <w:rsid w:val="210C7FC2"/>
    <w:rsid w:val="211549E8"/>
    <w:rsid w:val="211A73EC"/>
    <w:rsid w:val="2140AE78"/>
    <w:rsid w:val="215AED4B"/>
    <w:rsid w:val="216CD4B7"/>
    <w:rsid w:val="2198B293"/>
    <w:rsid w:val="21998E1E"/>
    <w:rsid w:val="219CF4B2"/>
    <w:rsid w:val="21A7CEA2"/>
    <w:rsid w:val="21BBD973"/>
    <w:rsid w:val="21C521F4"/>
    <w:rsid w:val="21E66AE0"/>
    <w:rsid w:val="21F692F2"/>
    <w:rsid w:val="220CC51D"/>
    <w:rsid w:val="22341BD9"/>
    <w:rsid w:val="2257E32A"/>
    <w:rsid w:val="228A761B"/>
    <w:rsid w:val="22918D2B"/>
    <w:rsid w:val="229965D2"/>
    <w:rsid w:val="22A2589B"/>
    <w:rsid w:val="22ABADCC"/>
    <w:rsid w:val="22B47E0E"/>
    <w:rsid w:val="22E41E7A"/>
    <w:rsid w:val="22F45718"/>
    <w:rsid w:val="2312D78F"/>
    <w:rsid w:val="23156131"/>
    <w:rsid w:val="233914CF"/>
    <w:rsid w:val="2355819A"/>
    <w:rsid w:val="23A5CB3C"/>
    <w:rsid w:val="23ACD467"/>
    <w:rsid w:val="23C58257"/>
    <w:rsid w:val="23E7D28C"/>
    <w:rsid w:val="23F563C8"/>
    <w:rsid w:val="2420DCEE"/>
    <w:rsid w:val="24220B57"/>
    <w:rsid w:val="2431FD1C"/>
    <w:rsid w:val="245E4F59"/>
    <w:rsid w:val="2483B103"/>
    <w:rsid w:val="2486C438"/>
    <w:rsid w:val="2495E6B1"/>
    <w:rsid w:val="24997518"/>
    <w:rsid w:val="24AEA7F0"/>
    <w:rsid w:val="24BC161F"/>
    <w:rsid w:val="24F194D1"/>
    <w:rsid w:val="2543154F"/>
    <w:rsid w:val="256AE833"/>
    <w:rsid w:val="256CE6EA"/>
    <w:rsid w:val="2593EACB"/>
    <w:rsid w:val="25DEA203"/>
    <w:rsid w:val="26162A37"/>
    <w:rsid w:val="2651BA74"/>
    <w:rsid w:val="26692300"/>
    <w:rsid w:val="266B0C0B"/>
    <w:rsid w:val="2681662F"/>
    <w:rsid w:val="268D2B37"/>
    <w:rsid w:val="26AE8431"/>
    <w:rsid w:val="26BA4F84"/>
    <w:rsid w:val="26E03640"/>
    <w:rsid w:val="27046C61"/>
    <w:rsid w:val="270737D0"/>
    <w:rsid w:val="271AF191"/>
    <w:rsid w:val="271B1F13"/>
    <w:rsid w:val="27313D33"/>
    <w:rsid w:val="273CBE20"/>
    <w:rsid w:val="2756736F"/>
    <w:rsid w:val="27711049"/>
    <w:rsid w:val="2775A0BE"/>
    <w:rsid w:val="27762A1C"/>
    <w:rsid w:val="277DEDDC"/>
    <w:rsid w:val="27888280"/>
    <w:rsid w:val="27925AEB"/>
    <w:rsid w:val="27976BFF"/>
    <w:rsid w:val="27997E57"/>
    <w:rsid w:val="279D62C2"/>
    <w:rsid w:val="27A1FE47"/>
    <w:rsid w:val="28000D8B"/>
    <w:rsid w:val="2838425A"/>
    <w:rsid w:val="287105D8"/>
    <w:rsid w:val="288E087E"/>
    <w:rsid w:val="28EF978A"/>
    <w:rsid w:val="29022901"/>
    <w:rsid w:val="29243BEF"/>
    <w:rsid w:val="29333C60"/>
    <w:rsid w:val="29553971"/>
    <w:rsid w:val="29662E0D"/>
    <w:rsid w:val="296951DD"/>
    <w:rsid w:val="297F171C"/>
    <w:rsid w:val="2986860F"/>
    <w:rsid w:val="299016C8"/>
    <w:rsid w:val="29A29BB3"/>
    <w:rsid w:val="29B6A146"/>
    <w:rsid w:val="29F803BA"/>
    <w:rsid w:val="2A13AE79"/>
    <w:rsid w:val="2A50F0A4"/>
    <w:rsid w:val="2A7DD151"/>
    <w:rsid w:val="2AAC8C2C"/>
    <w:rsid w:val="2AAEA999"/>
    <w:rsid w:val="2AB4C600"/>
    <w:rsid w:val="2AB5208A"/>
    <w:rsid w:val="2AB99FC5"/>
    <w:rsid w:val="2AB9C0B3"/>
    <w:rsid w:val="2AD48DD3"/>
    <w:rsid w:val="2ADC0449"/>
    <w:rsid w:val="2B489A69"/>
    <w:rsid w:val="2B59E6E1"/>
    <w:rsid w:val="2B5B31F5"/>
    <w:rsid w:val="2B76965C"/>
    <w:rsid w:val="2B99930F"/>
    <w:rsid w:val="2BA1CA6D"/>
    <w:rsid w:val="2BA8D521"/>
    <w:rsid w:val="2BADF562"/>
    <w:rsid w:val="2BB7B549"/>
    <w:rsid w:val="2BBDC962"/>
    <w:rsid w:val="2BD17960"/>
    <w:rsid w:val="2BF39E9B"/>
    <w:rsid w:val="2C0958EA"/>
    <w:rsid w:val="2C12FB43"/>
    <w:rsid w:val="2C44694F"/>
    <w:rsid w:val="2C4F08C9"/>
    <w:rsid w:val="2C5964E2"/>
    <w:rsid w:val="2C5FDD3D"/>
    <w:rsid w:val="2C640791"/>
    <w:rsid w:val="2CAF77BC"/>
    <w:rsid w:val="2CD0B968"/>
    <w:rsid w:val="2CE69D5F"/>
    <w:rsid w:val="2CEC0295"/>
    <w:rsid w:val="2CEFB801"/>
    <w:rsid w:val="2CF0A7B3"/>
    <w:rsid w:val="2D49C5C3"/>
    <w:rsid w:val="2D4F0D6B"/>
    <w:rsid w:val="2D7E9D5C"/>
    <w:rsid w:val="2D7EED4D"/>
    <w:rsid w:val="2D8E97E8"/>
    <w:rsid w:val="2DDDF293"/>
    <w:rsid w:val="2DFE89B9"/>
    <w:rsid w:val="2E1AB5B8"/>
    <w:rsid w:val="2E37A4E4"/>
    <w:rsid w:val="2E3D8811"/>
    <w:rsid w:val="2E628937"/>
    <w:rsid w:val="2E808ED0"/>
    <w:rsid w:val="2E96010F"/>
    <w:rsid w:val="2F4CB006"/>
    <w:rsid w:val="2F52271A"/>
    <w:rsid w:val="2F889FE2"/>
    <w:rsid w:val="2FB6BBA2"/>
    <w:rsid w:val="2FC6A79C"/>
    <w:rsid w:val="2FEE3C29"/>
    <w:rsid w:val="2FF3E9B6"/>
    <w:rsid w:val="2FFD966D"/>
    <w:rsid w:val="303B8D1B"/>
    <w:rsid w:val="3069FFAD"/>
    <w:rsid w:val="306A3436"/>
    <w:rsid w:val="30C87395"/>
    <w:rsid w:val="31293979"/>
    <w:rsid w:val="312F2AC9"/>
    <w:rsid w:val="313045D1"/>
    <w:rsid w:val="3142A463"/>
    <w:rsid w:val="31641E11"/>
    <w:rsid w:val="3176F0B8"/>
    <w:rsid w:val="317FBA78"/>
    <w:rsid w:val="31A31865"/>
    <w:rsid w:val="31A77AF7"/>
    <w:rsid w:val="31E5FC90"/>
    <w:rsid w:val="32361B4E"/>
    <w:rsid w:val="3259B608"/>
    <w:rsid w:val="327B23E7"/>
    <w:rsid w:val="3289D1A7"/>
    <w:rsid w:val="329155E8"/>
    <w:rsid w:val="32955E69"/>
    <w:rsid w:val="32C30F33"/>
    <w:rsid w:val="32E52F00"/>
    <w:rsid w:val="32F34703"/>
    <w:rsid w:val="32F945E8"/>
    <w:rsid w:val="3330C1DC"/>
    <w:rsid w:val="333ABA68"/>
    <w:rsid w:val="3345EBEC"/>
    <w:rsid w:val="3354EA20"/>
    <w:rsid w:val="33A7F145"/>
    <w:rsid w:val="33EAF633"/>
    <w:rsid w:val="340BE5EB"/>
    <w:rsid w:val="341FE425"/>
    <w:rsid w:val="3427C50F"/>
    <w:rsid w:val="34334DDD"/>
    <w:rsid w:val="345A3CF4"/>
    <w:rsid w:val="345F7D2D"/>
    <w:rsid w:val="34A8CC42"/>
    <w:rsid w:val="34ADA277"/>
    <w:rsid w:val="34CBF764"/>
    <w:rsid w:val="34CFD559"/>
    <w:rsid w:val="34E11ABB"/>
    <w:rsid w:val="34E9A9E0"/>
    <w:rsid w:val="34F26D28"/>
    <w:rsid w:val="35027648"/>
    <w:rsid w:val="351C9EC6"/>
    <w:rsid w:val="352B0690"/>
    <w:rsid w:val="35332F87"/>
    <w:rsid w:val="353AF838"/>
    <w:rsid w:val="3547EE0C"/>
    <w:rsid w:val="354819ED"/>
    <w:rsid w:val="3583F45E"/>
    <w:rsid w:val="3596B43A"/>
    <w:rsid w:val="35A4E8F1"/>
    <w:rsid w:val="35D73024"/>
    <w:rsid w:val="35F5FC0B"/>
    <w:rsid w:val="35FBB198"/>
    <w:rsid w:val="36018773"/>
    <w:rsid w:val="36353C1E"/>
    <w:rsid w:val="36408E5C"/>
    <w:rsid w:val="3665650B"/>
    <w:rsid w:val="3676DEE5"/>
    <w:rsid w:val="3687F83A"/>
    <w:rsid w:val="3695B16C"/>
    <w:rsid w:val="3697F713"/>
    <w:rsid w:val="369E9A16"/>
    <w:rsid w:val="36B1D191"/>
    <w:rsid w:val="36BACC8B"/>
    <w:rsid w:val="36BB9EAD"/>
    <w:rsid w:val="36C92466"/>
    <w:rsid w:val="36CD2F66"/>
    <w:rsid w:val="36DF32FE"/>
    <w:rsid w:val="370CCA8C"/>
    <w:rsid w:val="3713A924"/>
    <w:rsid w:val="3738AF7C"/>
    <w:rsid w:val="37760A73"/>
    <w:rsid w:val="378B4CEC"/>
    <w:rsid w:val="37A87CCF"/>
    <w:rsid w:val="37AE31D9"/>
    <w:rsid w:val="37B93A44"/>
    <w:rsid w:val="37C96ADC"/>
    <w:rsid w:val="380B572A"/>
    <w:rsid w:val="381114AF"/>
    <w:rsid w:val="38229E72"/>
    <w:rsid w:val="3829A080"/>
    <w:rsid w:val="383181CD"/>
    <w:rsid w:val="38336FC5"/>
    <w:rsid w:val="385C2119"/>
    <w:rsid w:val="385DC5C8"/>
    <w:rsid w:val="386C7848"/>
    <w:rsid w:val="389419DC"/>
    <w:rsid w:val="38943FAB"/>
    <w:rsid w:val="38BCA3EB"/>
    <w:rsid w:val="38E34D92"/>
    <w:rsid w:val="38FE5C91"/>
    <w:rsid w:val="391023B1"/>
    <w:rsid w:val="3911DAD4"/>
    <w:rsid w:val="392EFCBD"/>
    <w:rsid w:val="39385D89"/>
    <w:rsid w:val="393B7715"/>
    <w:rsid w:val="394CEF6C"/>
    <w:rsid w:val="397549FF"/>
    <w:rsid w:val="3980688F"/>
    <w:rsid w:val="3993D04A"/>
    <w:rsid w:val="39A1FA61"/>
    <w:rsid w:val="39AB07A6"/>
    <w:rsid w:val="39CF9BA3"/>
    <w:rsid w:val="39D63AD8"/>
    <w:rsid w:val="39E6057B"/>
    <w:rsid w:val="39F1BC41"/>
    <w:rsid w:val="3A079CD5"/>
    <w:rsid w:val="3A0823A7"/>
    <w:rsid w:val="3A0E695B"/>
    <w:rsid w:val="3A4E8FDF"/>
    <w:rsid w:val="3A72D773"/>
    <w:rsid w:val="3A9F8418"/>
    <w:rsid w:val="3AB026F2"/>
    <w:rsid w:val="3ABABCB1"/>
    <w:rsid w:val="3ADD5707"/>
    <w:rsid w:val="3ADDCD79"/>
    <w:rsid w:val="3AEDB29D"/>
    <w:rsid w:val="3B101E16"/>
    <w:rsid w:val="3B23EB4E"/>
    <w:rsid w:val="3B6027E3"/>
    <w:rsid w:val="3B8EFDD1"/>
    <w:rsid w:val="3B9C1588"/>
    <w:rsid w:val="3BB501D4"/>
    <w:rsid w:val="3BB9E2A7"/>
    <w:rsid w:val="3BE03A10"/>
    <w:rsid w:val="3BE9164A"/>
    <w:rsid w:val="3C0A1B84"/>
    <w:rsid w:val="3C173BD4"/>
    <w:rsid w:val="3C2DE0E6"/>
    <w:rsid w:val="3C33849A"/>
    <w:rsid w:val="3C4AA734"/>
    <w:rsid w:val="3C5117F1"/>
    <w:rsid w:val="3C589CDC"/>
    <w:rsid w:val="3C67779D"/>
    <w:rsid w:val="3C6A2683"/>
    <w:rsid w:val="3C782342"/>
    <w:rsid w:val="3C83267E"/>
    <w:rsid w:val="3C941139"/>
    <w:rsid w:val="3CB91D9F"/>
    <w:rsid w:val="3D053503"/>
    <w:rsid w:val="3D0A487A"/>
    <w:rsid w:val="3D1BBE06"/>
    <w:rsid w:val="3D316B1F"/>
    <w:rsid w:val="3D5A1130"/>
    <w:rsid w:val="3D86252E"/>
    <w:rsid w:val="3DADB489"/>
    <w:rsid w:val="3DB41A1B"/>
    <w:rsid w:val="3DBD7974"/>
    <w:rsid w:val="3DC02771"/>
    <w:rsid w:val="3DD38363"/>
    <w:rsid w:val="3DF52CD1"/>
    <w:rsid w:val="3E14F7B1"/>
    <w:rsid w:val="3E2FE576"/>
    <w:rsid w:val="3E54D254"/>
    <w:rsid w:val="3E646C45"/>
    <w:rsid w:val="3E74DCFC"/>
    <w:rsid w:val="3E7FC08E"/>
    <w:rsid w:val="3E82E8C2"/>
    <w:rsid w:val="3E835E20"/>
    <w:rsid w:val="3E838E15"/>
    <w:rsid w:val="3EB13384"/>
    <w:rsid w:val="3ED3AD61"/>
    <w:rsid w:val="3EE265C3"/>
    <w:rsid w:val="3F3B141E"/>
    <w:rsid w:val="3F42C4B1"/>
    <w:rsid w:val="3F48FAC4"/>
    <w:rsid w:val="3F5741E7"/>
    <w:rsid w:val="3F639472"/>
    <w:rsid w:val="3F8CABDE"/>
    <w:rsid w:val="3F948D59"/>
    <w:rsid w:val="3FA8E6F4"/>
    <w:rsid w:val="3FBED71F"/>
    <w:rsid w:val="3FCDC4FD"/>
    <w:rsid w:val="3FF0E8BB"/>
    <w:rsid w:val="4005DF2C"/>
    <w:rsid w:val="403A9001"/>
    <w:rsid w:val="40457A75"/>
    <w:rsid w:val="404A70AA"/>
    <w:rsid w:val="4074DF4B"/>
    <w:rsid w:val="4076EBFF"/>
    <w:rsid w:val="4079E2DB"/>
    <w:rsid w:val="40852B27"/>
    <w:rsid w:val="4088D727"/>
    <w:rsid w:val="4095F594"/>
    <w:rsid w:val="409DD42C"/>
    <w:rsid w:val="40A3C0BC"/>
    <w:rsid w:val="40D841FD"/>
    <w:rsid w:val="40FCA475"/>
    <w:rsid w:val="4109C628"/>
    <w:rsid w:val="4115EB59"/>
    <w:rsid w:val="4118B459"/>
    <w:rsid w:val="41226119"/>
    <w:rsid w:val="413EA5B3"/>
    <w:rsid w:val="414FD483"/>
    <w:rsid w:val="4165B16A"/>
    <w:rsid w:val="418EAF54"/>
    <w:rsid w:val="41A08A21"/>
    <w:rsid w:val="41A3A7CA"/>
    <w:rsid w:val="41CA467F"/>
    <w:rsid w:val="41E56C29"/>
    <w:rsid w:val="4201EBE8"/>
    <w:rsid w:val="4202ABEC"/>
    <w:rsid w:val="422D24FB"/>
    <w:rsid w:val="423ADE37"/>
    <w:rsid w:val="425A6AF7"/>
    <w:rsid w:val="427FA35C"/>
    <w:rsid w:val="428E83DD"/>
    <w:rsid w:val="42AD1C81"/>
    <w:rsid w:val="42D1510A"/>
    <w:rsid w:val="42D539C2"/>
    <w:rsid w:val="42DB3019"/>
    <w:rsid w:val="42E9D74B"/>
    <w:rsid w:val="431EBE34"/>
    <w:rsid w:val="43303E48"/>
    <w:rsid w:val="4343EE3B"/>
    <w:rsid w:val="4355D81B"/>
    <w:rsid w:val="437BA2C8"/>
    <w:rsid w:val="4381381B"/>
    <w:rsid w:val="4393E553"/>
    <w:rsid w:val="43CAE231"/>
    <w:rsid w:val="4404790E"/>
    <w:rsid w:val="442C57D3"/>
    <w:rsid w:val="443C5737"/>
    <w:rsid w:val="44731E84"/>
    <w:rsid w:val="44777324"/>
    <w:rsid w:val="44874123"/>
    <w:rsid w:val="4492EBAF"/>
    <w:rsid w:val="4498557A"/>
    <w:rsid w:val="44AC0284"/>
    <w:rsid w:val="4527F506"/>
    <w:rsid w:val="453108C1"/>
    <w:rsid w:val="4547C032"/>
    <w:rsid w:val="455E0536"/>
    <w:rsid w:val="459B5C68"/>
    <w:rsid w:val="45B26BAC"/>
    <w:rsid w:val="45E2ABA3"/>
    <w:rsid w:val="4600D3E5"/>
    <w:rsid w:val="4602449B"/>
    <w:rsid w:val="46192083"/>
    <w:rsid w:val="463F2A69"/>
    <w:rsid w:val="46701AC8"/>
    <w:rsid w:val="468C354E"/>
    <w:rsid w:val="469D1686"/>
    <w:rsid w:val="46D2592A"/>
    <w:rsid w:val="46F14C3E"/>
    <w:rsid w:val="46FDA384"/>
    <w:rsid w:val="470B6374"/>
    <w:rsid w:val="4717971D"/>
    <w:rsid w:val="4730753D"/>
    <w:rsid w:val="4742B5C1"/>
    <w:rsid w:val="4749C1C1"/>
    <w:rsid w:val="4763B05C"/>
    <w:rsid w:val="47CD3CA7"/>
    <w:rsid w:val="47D66B12"/>
    <w:rsid w:val="47F4861E"/>
    <w:rsid w:val="4820FF7B"/>
    <w:rsid w:val="48524075"/>
    <w:rsid w:val="489B5455"/>
    <w:rsid w:val="48A4D5AF"/>
    <w:rsid w:val="48B69B6A"/>
    <w:rsid w:val="48B7277E"/>
    <w:rsid w:val="48C823A0"/>
    <w:rsid w:val="48D61EDB"/>
    <w:rsid w:val="48DE2D14"/>
    <w:rsid w:val="48FDEAC2"/>
    <w:rsid w:val="49073813"/>
    <w:rsid w:val="4910C7E1"/>
    <w:rsid w:val="49170D02"/>
    <w:rsid w:val="492615C6"/>
    <w:rsid w:val="493565E9"/>
    <w:rsid w:val="497CF80A"/>
    <w:rsid w:val="49879BE3"/>
    <w:rsid w:val="49BAC761"/>
    <w:rsid w:val="49C56ABB"/>
    <w:rsid w:val="49D88E2C"/>
    <w:rsid w:val="4A02022C"/>
    <w:rsid w:val="4A04D11F"/>
    <w:rsid w:val="4A30F200"/>
    <w:rsid w:val="4A39FDF5"/>
    <w:rsid w:val="4A479B8C"/>
    <w:rsid w:val="4A4DF165"/>
    <w:rsid w:val="4A65BEF5"/>
    <w:rsid w:val="4A6C330C"/>
    <w:rsid w:val="4A73010D"/>
    <w:rsid w:val="4AAA0170"/>
    <w:rsid w:val="4ABB548B"/>
    <w:rsid w:val="4ACB7DFB"/>
    <w:rsid w:val="4ACE6252"/>
    <w:rsid w:val="4B0B0B33"/>
    <w:rsid w:val="4B34D758"/>
    <w:rsid w:val="4B3561F4"/>
    <w:rsid w:val="4B35DB00"/>
    <w:rsid w:val="4B35EEEF"/>
    <w:rsid w:val="4B45FFD6"/>
    <w:rsid w:val="4B529EA6"/>
    <w:rsid w:val="4B57FF2D"/>
    <w:rsid w:val="4B588EFD"/>
    <w:rsid w:val="4B62812B"/>
    <w:rsid w:val="4B776657"/>
    <w:rsid w:val="4B81B0D9"/>
    <w:rsid w:val="4BC8932F"/>
    <w:rsid w:val="4BD550BB"/>
    <w:rsid w:val="4C4DA8A3"/>
    <w:rsid w:val="4C4E6489"/>
    <w:rsid w:val="4C5DCB0D"/>
    <w:rsid w:val="4C61A6CD"/>
    <w:rsid w:val="4C70CE68"/>
    <w:rsid w:val="4C87363D"/>
    <w:rsid w:val="4CA6DFDC"/>
    <w:rsid w:val="4CB9B6CC"/>
    <w:rsid w:val="4CF49B92"/>
    <w:rsid w:val="4CF7538E"/>
    <w:rsid w:val="4D03E132"/>
    <w:rsid w:val="4D2CD1B3"/>
    <w:rsid w:val="4D61127E"/>
    <w:rsid w:val="4D8AE7A9"/>
    <w:rsid w:val="4D9391F7"/>
    <w:rsid w:val="4D9559E5"/>
    <w:rsid w:val="4DB91C54"/>
    <w:rsid w:val="4E0C3F6F"/>
    <w:rsid w:val="4E0D0D59"/>
    <w:rsid w:val="4E1FBEBF"/>
    <w:rsid w:val="4E3A63C4"/>
    <w:rsid w:val="4E4C0812"/>
    <w:rsid w:val="4E9F230F"/>
    <w:rsid w:val="4EAE8566"/>
    <w:rsid w:val="4EB389B1"/>
    <w:rsid w:val="4ECEAD37"/>
    <w:rsid w:val="4F0CDA6A"/>
    <w:rsid w:val="4F14ED88"/>
    <w:rsid w:val="4F1613CF"/>
    <w:rsid w:val="4F3AA9B5"/>
    <w:rsid w:val="4FD0FB56"/>
    <w:rsid w:val="4FF92963"/>
    <w:rsid w:val="50043848"/>
    <w:rsid w:val="50097D64"/>
    <w:rsid w:val="50186835"/>
    <w:rsid w:val="5039A23F"/>
    <w:rsid w:val="50730248"/>
    <w:rsid w:val="508B8294"/>
    <w:rsid w:val="50934BCF"/>
    <w:rsid w:val="50B8FAF8"/>
    <w:rsid w:val="50D56EC5"/>
    <w:rsid w:val="50E15CA0"/>
    <w:rsid w:val="50E4A337"/>
    <w:rsid w:val="50EC2FA3"/>
    <w:rsid w:val="51021C9C"/>
    <w:rsid w:val="5117E2F2"/>
    <w:rsid w:val="5121D5AC"/>
    <w:rsid w:val="5128C977"/>
    <w:rsid w:val="5130D182"/>
    <w:rsid w:val="5143DFD2"/>
    <w:rsid w:val="5144833B"/>
    <w:rsid w:val="51469786"/>
    <w:rsid w:val="514A38B0"/>
    <w:rsid w:val="514BF173"/>
    <w:rsid w:val="5158465A"/>
    <w:rsid w:val="5170782E"/>
    <w:rsid w:val="5179C4B1"/>
    <w:rsid w:val="5182567B"/>
    <w:rsid w:val="51A82086"/>
    <w:rsid w:val="51BF9C67"/>
    <w:rsid w:val="51C28769"/>
    <w:rsid w:val="51CCC48C"/>
    <w:rsid w:val="522ACDAD"/>
    <w:rsid w:val="5255085E"/>
    <w:rsid w:val="525B59C8"/>
    <w:rsid w:val="52645CC9"/>
    <w:rsid w:val="5268D0B5"/>
    <w:rsid w:val="52690E17"/>
    <w:rsid w:val="52719E9C"/>
    <w:rsid w:val="52880004"/>
    <w:rsid w:val="52884FF9"/>
    <w:rsid w:val="52A2DB64"/>
    <w:rsid w:val="52A31B1A"/>
    <w:rsid w:val="52B85489"/>
    <w:rsid w:val="52C4188A"/>
    <w:rsid w:val="52DAB3E6"/>
    <w:rsid w:val="52F02BA8"/>
    <w:rsid w:val="530D2D90"/>
    <w:rsid w:val="5310A3AF"/>
    <w:rsid w:val="532FF9F1"/>
    <w:rsid w:val="533BFE35"/>
    <w:rsid w:val="537EFFE9"/>
    <w:rsid w:val="53AC27F6"/>
    <w:rsid w:val="53D34895"/>
    <w:rsid w:val="53E45CB3"/>
    <w:rsid w:val="53F21F8F"/>
    <w:rsid w:val="540B8F91"/>
    <w:rsid w:val="540CEAA5"/>
    <w:rsid w:val="5416EE89"/>
    <w:rsid w:val="541D475F"/>
    <w:rsid w:val="54218DAD"/>
    <w:rsid w:val="54252506"/>
    <w:rsid w:val="5433763E"/>
    <w:rsid w:val="5441C425"/>
    <w:rsid w:val="544EAC8B"/>
    <w:rsid w:val="548B32BB"/>
    <w:rsid w:val="549D3E6D"/>
    <w:rsid w:val="54B859DE"/>
    <w:rsid w:val="54D78F61"/>
    <w:rsid w:val="54E2F327"/>
    <w:rsid w:val="54E8114C"/>
    <w:rsid w:val="54EA8E12"/>
    <w:rsid w:val="54FA14DF"/>
    <w:rsid w:val="5527A46E"/>
    <w:rsid w:val="552ACF14"/>
    <w:rsid w:val="55399940"/>
    <w:rsid w:val="5564F5E8"/>
    <w:rsid w:val="557CD131"/>
    <w:rsid w:val="55B27414"/>
    <w:rsid w:val="55BC78B0"/>
    <w:rsid w:val="55D98FD2"/>
    <w:rsid w:val="5613DED5"/>
    <w:rsid w:val="561BFE81"/>
    <w:rsid w:val="5627C31B"/>
    <w:rsid w:val="56695959"/>
    <w:rsid w:val="566CB5BB"/>
    <w:rsid w:val="569CD534"/>
    <w:rsid w:val="569D7565"/>
    <w:rsid w:val="56BED14C"/>
    <w:rsid w:val="56DDBA6A"/>
    <w:rsid w:val="56F7926B"/>
    <w:rsid w:val="56FD6ED2"/>
    <w:rsid w:val="570710F5"/>
    <w:rsid w:val="5711F3E7"/>
    <w:rsid w:val="571A6C48"/>
    <w:rsid w:val="57254720"/>
    <w:rsid w:val="574F3DCF"/>
    <w:rsid w:val="57524133"/>
    <w:rsid w:val="5757E27C"/>
    <w:rsid w:val="57872476"/>
    <w:rsid w:val="57DAAD87"/>
    <w:rsid w:val="57F08707"/>
    <w:rsid w:val="5810BD82"/>
    <w:rsid w:val="5813F500"/>
    <w:rsid w:val="583BFFF2"/>
    <w:rsid w:val="583FB2A2"/>
    <w:rsid w:val="58579F4F"/>
    <w:rsid w:val="587397BF"/>
    <w:rsid w:val="58799934"/>
    <w:rsid w:val="58BC5F79"/>
    <w:rsid w:val="58C15F3E"/>
    <w:rsid w:val="58C3D4BC"/>
    <w:rsid w:val="58C94714"/>
    <w:rsid w:val="58FAAC25"/>
    <w:rsid w:val="590B83EC"/>
    <w:rsid w:val="5920BF5B"/>
    <w:rsid w:val="5920E037"/>
    <w:rsid w:val="59216CCC"/>
    <w:rsid w:val="593D3CDB"/>
    <w:rsid w:val="59433145"/>
    <w:rsid w:val="59500DAF"/>
    <w:rsid w:val="596E052B"/>
    <w:rsid w:val="5979A068"/>
    <w:rsid w:val="59915844"/>
    <w:rsid w:val="59C6CE8C"/>
    <w:rsid w:val="59CC1AE1"/>
    <w:rsid w:val="59CD63CA"/>
    <w:rsid w:val="5A0EB685"/>
    <w:rsid w:val="5A1EDCF6"/>
    <w:rsid w:val="5A7B7101"/>
    <w:rsid w:val="5AD11500"/>
    <w:rsid w:val="5AD4E0C2"/>
    <w:rsid w:val="5B1FB1A3"/>
    <w:rsid w:val="5B4E3572"/>
    <w:rsid w:val="5B5C6A3A"/>
    <w:rsid w:val="5B5DF638"/>
    <w:rsid w:val="5B642D38"/>
    <w:rsid w:val="5B8233EE"/>
    <w:rsid w:val="5B8ACC10"/>
    <w:rsid w:val="5BA13901"/>
    <w:rsid w:val="5BB76442"/>
    <w:rsid w:val="5BC54679"/>
    <w:rsid w:val="5BDD0690"/>
    <w:rsid w:val="5C66D63A"/>
    <w:rsid w:val="5C6AF912"/>
    <w:rsid w:val="5CBF7280"/>
    <w:rsid w:val="5CD34C1F"/>
    <w:rsid w:val="5CF2D1CC"/>
    <w:rsid w:val="5CFD8F3F"/>
    <w:rsid w:val="5D056658"/>
    <w:rsid w:val="5D22F862"/>
    <w:rsid w:val="5D2D8A40"/>
    <w:rsid w:val="5D2DCDEF"/>
    <w:rsid w:val="5D37E2AC"/>
    <w:rsid w:val="5D39BD75"/>
    <w:rsid w:val="5D485595"/>
    <w:rsid w:val="5D4C1335"/>
    <w:rsid w:val="5D59732E"/>
    <w:rsid w:val="5D74907D"/>
    <w:rsid w:val="5D80EECE"/>
    <w:rsid w:val="5D82DE78"/>
    <w:rsid w:val="5D8A95A1"/>
    <w:rsid w:val="5D9550DC"/>
    <w:rsid w:val="5DA5ACB6"/>
    <w:rsid w:val="5DAB47BB"/>
    <w:rsid w:val="5DDD6916"/>
    <w:rsid w:val="5E18ECA4"/>
    <w:rsid w:val="5E39B60A"/>
    <w:rsid w:val="5E5FAF76"/>
    <w:rsid w:val="5E8D85DF"/>
    <w:rsid w:val="5E92BE7F"/>
    <w:rsid w:val="5E95DB3D"/>
    <w:rsid w:val="5EB59DA2"/>
    <w:rsid w:val="5EC9C446"/>
    <w:rsid w:val="5EDA481C"/>
    <w:rsid w:val="5F003662"/>
    <w:rsid w:val="5F0813F3"/>
    <w:rsid w:val="5F0B7170"/>
    <w:rsid w:val="5F312818"/>
    <w:rsid w:val="5F677978"/>
    <w:rsid w:val="5F7354D5"/>
    <w:rsid w:val="5F813338"/>
    <w:rsid w:val="5F9C2915"/>
    <w:rsid w:val="5F9D0B65"/>
    <w:rsid w:val="5FAD1053"/>
    <w:rsid w:val="5FB0A145"/>
    <w:rsid w:val="5FBE75A8"/>
    <w:rsid w:val="5FCD3ED3"/>
    <w:rsid w:val="60096853"/>
    <w:rsid w:val="60142C42"/>
    <w:rsid w:val="60295D52"/>
    <w:rsid w:val="603775C2"/>
    <w:rsid w:val="605DE01A"/>
    <w:rsid w:val="605F9487"/>
    <w:rsid w:val="607E3F7A"/>
    <w:rsid w:val="6097A05A"/>
    <w:rsid w:val="60A7D770"/>
    <w:rsid w:val="60D24550"/>
    <w:rsid w:val="60DA0AA8"/>
    <w:rsid w:val="610B8D3A"/>
    <w:rsid w:val="6119C9ED"/>
    <w:rsid w:val="612795D9"/>
    <w:rsid w:val="612B28A4"/>
    <w:rsid w:val="613D9F36"/>
    <w:rsid w:val="613FC1DC"/>
    <w:rsid w:val="61425092"/>
    <w:rsid w:val="61726C97"/>
    <w:rsid w:val="6178438A"/>
    <w:rsid w:val="61C3FEB9"/>
    <w:rsid w:val="61C43FD7"/>
    <w:rsid w:val="61F79C66"/>
    <w:rsid w:val="61F8859F"/>
    <w:rsid w:val="6232C8B6"/>
    <w:rsid w:val="62716518"/>
    <w:rsid w:val="62737691"/>
    <w:rsid w:val="62880C59"/>
    <w:rsid w:val="62A6E2F1"/>
    <w:rsid w:val="62BB38E2"/>
    <w:rsid w:val="62C40816"/>
    <w:rsid w:val="62CF5002"/>
    <w:rsid w:val="62E733C3"/>
    <w:rsid w:val="6317AE13"/>
    <w:rsid w:val="6388E98D"/>
    <w:rsid w:val="63E30EFA"/>
    <w:rsid w:val="63F1C2DA"/>
    <w:rsid w:val="64237FCC"/>
    <w:rsid w:val="644B5F91"/>
    <w:rsid w:val="6491979E"/>
    <w:rsid w:val="6495ACEB"/>
    <w:rsid w:val="6498815B"/>
    <w:rsid w:val="64AE46A6"/>
    <w:rsid w:val="64AF7C53"/>
    <w:rsid w:val="64E04E28"/>
    <w:rsid w:val="64EE229B"/>
    <w:rsid w:val="64F5D121"/>
    <w:rsid w:val="6516484D"/>
    <w:rsid w:val="6527115F"/>
    <w:rsid w:val="653E9358"/>
    <w:rsid w:val="654839CE"/>
    <w:rsid w:val="658285A7"/>
    <w:rsid w:val="65A8BB4C"/>
    <w:rsid w:val="65BD0996"/>
    <w:rsid w:val="65C14DEF"/>
    <w:rsid w:val="65CD3DC4"/>
    <w:rsid w:val="65DF5146"/>
    <w:rsid w:val="660C19F1"/>
    <w:rsid w:val="66243E25"/>
    <w:rsid w:val="662A335A"/>
    <w:rsid w:val="6633CE02"/>
    <w:rsid w:val="666CD167"/>
    <w:rsid w:val="6689AEF3"/>
    <w:rsid w:val="66A5ECF8"/>
    <w:rsid w:val="66BE1797"/>
    <w:rsid w:val="66C459CA"/>
    <w:rsid w:val="6727DC7F"/>
    <w:rsid w:val="6755E3F4"/>
    <w:rsid w:val="676AD8C5"/>
    <w:rsid w:val="67731610"/>
    <w:rsid w:val="677BF4FB"/>
    <w:rsid w:val="6787EF85"/>
    <w:rsid w:val="679B2D4C"/>
    <w:rsid w:val="67AE0FDB"/>
    <w:rsid w:val="67D87A13"/>
    <w:rsid w:val="67FF4366"/>
    <w:rsid w:val="6802ACFB"/>
    <w:rsid w:val="680D9420"/>
    <w:rsid w:val="682386AD"/>
    <w:rsid w:val="6833CDDA"/>
    <w:rsid w:val="683A03BD"/>
    <w:rsid w:val="68545619"/>
    <w:rsid w:val="687FB478"/>
    <w:rsid w:val="688588C8"/>
    <w:rsid w:val="68E59517"/>
    <w:rsid w:val="68FC6EFD"/>
    <w:rsid w:val="6912F3E3"/>
    <w:rsid w:val="691735AF"/>
    <w:rsid w:val="692E85BE"/>
    <w:rsid w:val="69396D00"/>
    <w:rsid w:val="694EE75E"/>
    <w:rsid w:val="6950F2EC"/>
    <w:rsid w:val="696D392E"/>
    <w:rsid w:val="69750AC6"/>
    <w:rsid w:val="698850C8"/>
    <w:rsid w:val="69984387"/>
    <w:rsid w:val="699E7EC1"/>
    <w:rsid w:val="69C45CAD"/>
    <w:rsid w:val="69D81072"/>
    <w:rsid w:val="69E8D971"/>
    <w:rsid w:val="69F35A66"/>
    <w:rsid w:val="69F7AAA5"/>
    <w:rsid w:val="6A06606C"/>
    <w:rsid w:val="6A0746F3"/>
    <w:rsid w:val="6A07CB35"/>
    <w:rsid w:val="6A172E7F"/>
    <w:rsid w:val="6A1B51DA"/>
    <w:rsid w:val="6A1DC417"/>
    <w:rsid w:val="6A2656DA"/>
    <w:rsid w:val="6A301FB1"/>
    <w:rsid w:val="6A382B82"/>
    <w:rsid w:val="6A6D79D4"/>
    <w:rsid w:val="6A70DBBA"/>
    <w:rsid w:val="6A8D4957"/>
    <w:rsid w:val="6ADF0EDC"/>
    <w:rsid w:val="6B1470B4"/>
    <w:rsid w:val="6B1732CC"/>
    <w:rsid w:val="6B310529"/>
    <w:rsid w:val="6B48EE3A"/>
    <w:rsid w:val="6B87552E"/>
    <w:rsid w:val="6BA1C409"/>
    <w:rsid w:val="6BA2CBBB"/>
    <w:rsid w:val="6BAD696C"/>
    <w:rsid w:val="6BB913BA"/>
    <w:rsid w:val="6BC77720"/>
    <w:rsid w:val="6BE195C9"/>
    <w:rsid w:val="6C417662"/>
    <w:rsid w:val="6C486268"/>
    <w:rsid w:val="6C531CB7"/>
    <w:rsid w:val="6C560E4F"/>
    <w:rsid w:val="6C68C014"/>
    <w:rsid w:val="6C7A3D1B"/>
    <w:rsid w:val="6C7DFBBA"/>
    <w:rsid w:val="6CA4F9EC"/>
    <w:rsid w:val="6CB0F94F"/>
    <w:rsid w:val="6CB3E42E"/>
    <w:rsid w:val="6CB81708"/>
    <w:rsid w:val="6CBC76E4"/>
    <w:rsid w:val="6CC09C17"/>
    <w:rsid w:val="6CD78592"/>
    <w:rsid w:val="6D0B5B9C"/>
    <w:rsid w:val="6D158A33"/>
    <w:rsid w:val="6D5546B3"/>
    <w:rsid w:val="6D688B87"/>
    <w:rsid w:val="6D83D02C"/>
    <w:rsid w:val="6DA85B55"/>
    <w:rsid w:val="6DBA131E"/>
    <w:rsid w:val="6DCDCE4A"/>
    <w:rsid w:val="6DD843DB"/>
    <w:rsid w:val="6E00C77D"/>
    <w:rsid w:val="6E073926"/>
    <w:rsid w:val="6E2B6E7A"/>
    <w:rsid w:val="6E344ACA"/>
    <w:rsid w:val="6E3CF062"/>
    <w:rsid w:val="6EB19873"/>
    <w:rsid w:val="6EC45586"/>
    <w:rsid w:val="6EC4D2B7"/>
    <w:rsid w:val="6EE5B0F0"/>
    <w:rsid w:val="6EF11714"/>
    <w:rsid w:val="6EF34543"/>
    <w:rsid w:val="6F0657D9"/>
    <w:rsid w:val="6F06598D"/>
    <w:rsid w:val="6F36EB9A"/>
    <w:rsid w:val="6F4AC427"/>
    <w:rsid w:val="6F64E532"/>
    <w:rsid w:val="6F895FBF"/>
    <w:rsid w:val="6F8B23C2"/>
    <w:rsid w:val="6FF76206"/>
    <w:rsid w:val="702B7C8D"/>
    <w:rsid w:val="703B892B"/>
    <w:rsid w:val="703E13C6"/>
    <w:rsid w:val="70405BAC"/>
    <w:rsid w:val="7087483C"/>
    <w:rsid w:val="70A10C0D"/>
    <w:rsid w:val="70B231CD"/>
    <w:rsid w:val="70BE005B"/>
    <w:rsid w:val="70C6892E"/>
    <w:rsid w:val="70DCDEB5"/>
    <w:rsid w:val="71005267"/>
    <w:rsid w:val="711FBBE7"/>
    <w:rsid w:val="71809D72"/>
    <w:rsid w:val="718399BD"/>
    <w:rsid w:val="71A0DDF8"/>
    <w:rsid w:val="71BA1EF0"/>
    <w:rsid w:val="71BB4951"/>
    <w:rsid w:val="71CCF8BA"/>
    <w:rsid w:val="72182C37"/>
    <w:rsid w:val="721F62F8"/>
    <w:rsid w:val="7243EAB2"/>
    <w:rsid w:val="724907A5"/>
    <w:rsid w:val="7253A65F"/>
    <w:rsid w:val="725A7423"/>
    <w:rsid w:val="72765667"/>
    <w:rsid w:val="727C3725"/>
    <w:rsid w:val="72837152"/>
    <w:rsid w:val="7283A203"/>
    <w:rsid w:val="729A450F"/>
    <w:rsid w:val="72B1C375"/>
    <w:rsid w:val="72B872E9"/>
    <w:rsid w:val="72CEC010"/>
    <w:rsid w:val="72DC05E7"/>
    <w:rsid w:val="72EFC370"/>
    <w:rsid w:val="734AD5A0"/>
    <w:rsid w:val="734CC554"/>
    <w:rsid w:val="7370C786"/>
    <w:rsid w:val="7375D304"/>
    <w:rsid w:val="738A118F"/>
    <w:rsid w:val="738D4AB9"/>
    <w:rsid w:val="73C15128"/>
    <w:rsid w:val="73C48837"/>
    <w:rsid w:val="73E0491B"/>
    <w:rsid w:val="73F36D3A"/>
    <w:rsid w:val="74271076"/>
    <w:rsid w:val="7439A75B"/>
    <w:rsid w:val="7499509D"/>
    <w:rsid w:val="74BB8FA5"/>
    <w:rsid w:val="74C5C2A7"/>
    <w:rsid w:val="74DE5840"/>
    <w:rsid w:val="752B44BD"/>
    <w:rsid w:val="752EA25F"/>
    <w:rsid w:val="753606C4"/>
    <w:rsid w:val="753B73B8"/>
    <w:rsid w:val="754B71BE"/>
    <w:rsid w:val="754E9004"/>
    <w:rsid w:val="755293F6"/>
    <w:rsid w:val="75608B74"/>
    <w:rsid w:val="7566A334"/>
    <w:rsid w:val="759DBC4D"/>
    <w:rsid w:val="75A4DF51"/>
    <w:rsid w:val="75DFD84F"/>
    <w:rsid w:val="75EE020E"/>
    <w:rsid w:val="760660D2"/>
    <w:rsid w:val="762738CE"/>
    <w:rsid w:val="76337B9E"/>
    <w:rsid w:val="765E4F80"/>
    <w:rsid w:val="766C900A"/>
    <w:rsid w:val="766E60E3"/>
    <w:rsid w:val="7670DFC7"/>
    <w:rsid w:val="76828299"/>
    <w:rsid w:val="7689967E"/>
    <w:rsid w:val="76A611E8"/>
    <w:rsid w:val="76D02EA0"/>
    <w:rsid w:val="76E1794C"/>
    <w:rsid w:val="770B8E14"/>
    <w:rsid w:val="77203A99"/>
    <w:rsid w:val="776700E0"/>
    <w:rsid w:val="7775AC8A"/>
    <w:rsid w:val="779DEBDB"/>
    <w:rsid w:val="77A00B04"/>
    <w:rsid w:val="77A3B1C1"/>
    <w:rsid w:val="77B5D573"/>
    <w:rsid w:val="77EA7099"/>
    <w:rsid w:val="77EBB810"/>
    <w:rsid w:val="780C6674"/>
    <w:rsid w:val="781A9D88"/>
    <w:rsid w:val="78203677"/>
    <w:rsid w:val="78374D07"/>
    <w:rsid w:val="783F736F"/>
    <w:rsid w:val="784111B9"/>
    <w:rsid w:val="784AF039"/>
    <w:rsid w:val="7852F040"/>
    <w:rsid w:val="78691D13"/>
    <w:rsid w:val="7878DECE"/>
    <w:rsid w:val="78852AEC"/>
    <w:rsid w:val="78A5AA5B"/>
    <w:rsid w:val="78AB06CD"/>
    <w:rsid w:val="78E56DC9"/>
    <w:rsid w:val="7920D9A2"/>
    <w:rsid w:val="79232A7B"/>
    <w:rsid w:val="792EA92C"/>
    <w:rsid w:val="795902A2"/>
    <w:rsid w:val="796164EC"/>
    <w:rsid w:val="7998A106"/>
    <w:rsid w:val="799BFAB8"/>
    <w:rsid w:val="79BCD2A8"/>
    <w:rsid w:val="79D08E48"/>
    <w:rsid w:val="79D46780"/>
    <w:rsid w:val="79DDC19A"/>
    <w:rsid w:val="79DE4071"/>
    <w:rsid w:val="79FA3FCD"/>
    <w:rsid w:val="7A129C76"/>
    <w:rsid w:val="7A290DE0"/>
    <w:rsid w:val="7A3E434F"/>
    <w:rsid w:val="7A52BA7C"/>
    <w:rsid w:val="7A550D64"/>
    <w:rsid w:val="7A7F3009"/>
    <w:rsid w:val="7A82FA80"/>
    <w:rsid w:val="7A8A1219"/>
    <w:rsid w:val="7A8A64FD"/>
    <w:rsid w:val="7ADD740D"/>
    <w:rsid w:val="7AF0D4AC"/>
    <w:rsid w:val="7B00C03A"/>
    <w:rsid w:val="7B3BA44B"/>
    <w:rsid w:val="7B64C68F"/>
    <w:rsid w:val="7B773811"/>
    <w:rsid w:val="7B8BF357"/>
    <w:rsid w:val="7B95B8C4"/>
    <w:rsid w:val="7BBDA87D"/>
    <w:rsid w:val="7BC02C1F"/>
    <w:rsid w:val="7BD65934"/>
    <w:rsid w:val="7BE7EC96"/>
    <w:rsid w:val="7BF1172B"/>
    <w:rsid w:val="7C08BEEB"/>
    <w:rsid w:val="7C270F25"/>
    <w:rsid w:val="7C2F6089"/>
    <w:rsid w:val="7C579A3F"/>
    <w:rsid w:val="7C616060"/>
    <w:rsid w:val="7C63E415"/>
    <w:rsid w:val="7C9BE7A6"/>
    <w:rsid w:val="7CA24A38"/>
    <w:rsid w:val="7CAE7A13"/>
    <w:rsid w:val="7CCE20B8"/>
    <w:rsid w:val="7CEC0D15"/>
    <w:rsid w:val="7CED1470"/>
    <w:rsid w:val="7CF7522A"/>
    <w:rsid w:val="7D2BE723"/>
    <w:rsid w:val="7D36EB85"/>
    <w:rsid w:val="7D67F24F"/>
    <w:rsid w:val="7D831020"/>
    <w:rsid w:val="7D8ADF14"/>
    <w:rsid w:val="7DD6489E"/>
    <w:rsid w:val="7DE270ED"/>
    <w:rsid w:val="7DE29C97"/>
    <w:rsid w:val="7DF17153"/>
    <w:rsid w:val="7E11F01F"/>
    <w:rsid w:val="7E2B56AD"/>
    <w:rsid w:val="7E5BAD2D"/>
    <w:rsid w:val="7E73D452"/>
    <w:rsid w:val="7E7C6BB0"/>
    <w:rsid w:val="7E88C582"/>
    <w:rsid w:val="7EBD63DE"/>
    <w:rsid w:val="7EE09702"/>
    <w:rsid w:val="7F252676"/>
    <w:rsid w:val="7F3CD190"/>
    <w:rsid w:val="7F926BFF"/>
    <w:rsid w:val="7FB77E13"/>
    <w:rsid w:val="7FC18973"/>
    <w:rsid w:val="7FEF627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C8C5"/>
  <w15:chartTrackingRefBased/>
  <w15:docId w15:val="{BB648CFE-37D3-46F9-8BCD-EBAF879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Bahnschrift SemiBold SemiConden" w:hAnsi="Bahnschrift SemiBold SemiConden"/>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2D4ECE"/>
    <w:pPr>
      <w:widowControl/>
      <w:autoSpaceDE/>
      <w:autoSpaceDN/>
    </w:pPr>
    <w:rPr>
      <w:rFonts w:eastAsiaTheme="minorHAnsi" w:cs="Segoe U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Bold SemiConden" w:hAnsi="Bahnschrift SemiBold SemiConden"/>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Bahnschrift SemiBold SemiConden" w:hAnsi="Bahnschrift SemiBold SemiConden"/>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Arial Black" w:hAnsi="Arial Black"/>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styleId="GridTable1Light-Accent4">
    <w:name w:val="Grid Table 1 Light Accent 4"/>
    <w:basedOn w:val="TableNormal"/>
    <w:uiPriority w:val="46"/>
    <w:rsid w:val="00086F5B"/>
    <w:tblPr>
      <w:tblStyleRowBandSize w:val="1"/>
      <w:tblStyleColBandSize w:val="1"/>
      <w:tblBorders>
        <w:top w:val="single" w:sz="4" w:space="0" w:color="C2CCD8" w:themeColor="accent4" w:themeTint="66"/>
        <w:left w:val="single" w:sz="4" w:space="0" w:color="C2CCD8" w:themeColor="accent4" w:themeTint="66"/>
        <w:bottom w:val="single" w:sz="4" w:space="0" w:color="C2CCD8" w:themeColor="accent4" w:themeTint="66"/>
        <w:right w:val="single" w:sz="4" w:space="0" w:color="C2CCD8" w:themeColor="accent4" w:themeTint="66"/>
        <w:insideH w:val="single" w:sz="4" w:space="0" w:color="C2CCD8" w:themeColor="accent4" w:themeTint="66"/>
        <w:insideV w:val="single" w:sz="4" w:space="0" w:color="C2CCD8" w:themeColor="accent4" w:themeTint="66"/>
      </w:tblBorders>
    </w:tblPr>
    <w:tblStylePr w:type="firstRow">
      <w:rPr>
        <w:b/>
        <w:bCs/>
      </w:rPr>
      <w:tblPr/>
      <w:tcPr>
        <w:tcBorders>
          <w:bottom w:val="single" w:sz="12" w:space="0" w:color="A4B3C4" w:themeColor="accent4" w:themeTint="99"/>
        </w:tcBorders>
      </w:tcPr>
    </w:tblStylePr>
    <w:tblStylePr w:type="lastRow">
      <w:rPr>
        <w:b/>
        <w:bCs/>
      </w:rPr>
      <w:tblPr/>
      <w:tcPr>
        <w:tcBorders>
          <w:top w:val="double" w:sz="2" w:space="0" w:color="A4B3C4"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86F5B"/>
    <w:rPr>
      <w:color w:val="808080"/>
    </w:rPr>
  </w:style>
  <w:style w:type="table" w:styleId="GridTable4-Accent3">
    <w:name w:val="Grid Table 4 Accent 3"/>
    <w:basedOn w:val="TableNormal"/>
    <w:uiPriority w:val="49"/>
    <w:rsid w:val="00086F5B"/>
    <w:tblPr>
      <w:tblStyleRowBandSize w:val="1"/>
      <w:tblStyleColBandSize w:val="1"/>
      <w:tblBorders>
        <w:top w:val="single" w:sz="4" w:space="0" w:color="FCDC88" w:themeColor="accent3" w:themeTint="99"/>
        <w:left w:val="single" w:sz="4" w:space="0" w:color="FCDC88" w:themeColor="accent3" w:themeTint="99"/>
        <w:bottom w:val="single" w:sz="4" w:space="0" w:color="FCDC88" w:themeColor="accent3" w:themeTint="99"/>
        <w:right w:val="single" w:sz="4" w:space="0" w:color="FCDC88" w:themeColor="accent3" w:themeTint="99"/>
        <w:insideH w:val="single" w:sz="4" w:space="0" w:color="FCDC88" w:themeColor="accent3" w:themeTint="99"/>
        <w:insideV w:val="single" w:sz="4" w:space="0" w:color="FCDC88" w:themeColor="accent3" w:themeTint="99"/>
      </w:tblBorders>
    </w:tblPr>
    <w:tblStylePr w:type="firstRow">
      <w:rPr>
        <w:b/>
        <w:bCs/>
        <w:color w:val="FFFFFF" w:themeColor="background1"/>
      </w:rPr>
      <w:tblPr/>
      <w:tcPr>
        <w:tcBorders>
          <w:top w:val="single" w:sz="4" w:space="0" w:color="FBC639" w:themeColor="accent3"/>
          <w:left w:val="single" w:sz="4" w:space="0" w:color="FBC639" w:themeColor="accent3"/>
          <w:bottom w:val="single" w:sz="4" w:space="0" w:color="FBC639" w:themeColor="accent3"/>
          <w:right w:val="single" w:sz="4" w:space="0" w:color="FBC639" w:themeColor="accent3"/>
          <w:insideH w:val="nil"/>
          <w:insideV w:val="nil"/>
        </w:tcBorders>
        <w:shd w:val="clear" w:color="auto" w:fill="FBC639" w:themeFill="accent3"/>
      </w:tcPr>
    </w:tblStylePr>
    <w:tblStylePr w:type="lastRow">
      <w:rPr>
        <w:b/>
        <w:bCs/>
      </w:rPr>
      <w:tblPr/>
      <w:tcPr>
        <w:tcBorders>
          <w:top w:val="double" w:sz="4" w:space="0" w:color="FBC639" w:themeColor="accent3"/>
        </w:tcBorders>
      </w:tcPr>
    </w:tblStylePr>
    <w:tblStylePr w:type="firstCol">
      <w:rPr>
        <w:b/>
        <w:bCs/>
      </w:rPr>
    </w:tblStylePr>
    <w:tblStylePr w:type="lastCol">
      <w:rPr>
        <w:b/>
        <w:bCs/>
      </w:rPr>
    </w:tblStylePr>
    <w:tblStylePr w:type="band1Vert">
      <w:tblPr/>
      <w:tcPr>
        <w:shd w:val="clear" w:color="auto" w:fill="FEF3D7" w:themeFill="accent3" w:themeFillTint="33"/>
      </w:tcPr>
    </w:tblStylePr>
    <w:tblStylePr w:type="band1Horz">
      <w:tblPr/>
      <w:tcPr>
        <w:shd w:val="clear" w:color="auto" w:fill="FEF3D7" w:themeFill="accent3" w:themeFillTint="33"/>
      </w:tcPr>
    </w:tblStylePr>
  </w:style>
  <w:style w:type="character" w:styleId="SubtleEmphasis">
    <w:name w:val="Subtle Emphasis"/>
    <w:basedOn w:val="DefaultParagraphFont"/>
    <w:uiPriority w:val="19"/>
    <w:qFormat/>
    <w:rsid w:val="00086F5B"/>
    <w:rPr>
      <w:i/>
      <w:iCs/>
      <w:color w:val="71716C" w:themeColor="text1" w:themeTint="BF"/>
    </w:rPr>
  </w:style>
  <w:style w:type="table" w:styleId="GridTable6Colorful">
    <w:name w:val="Grid Table 6 Colorful"/>
    <w:basedOn w:val="TableNormal"/>
    <w:uiPriority w:val="51"/>
    <w:rsid w:val="001F27EF"/>
    <w:pPr>
      <w:widowControl/>
      <w:autoSpaceDE/>
      <w:autoSpaceDN/>
    </w:pPr>
    <w:rPr>
      <w:rFonts w:eastAsiaTheme="minorHAnsi" w:cs="Segoe UI"/>
      <w:color w:val="40403D" w:themeColor="text1"/>
    </w:rPr>
    <w:tblPr>
      <w:tblStyleRowBandSize w:val="1"/>
      <w:tblStyleColBandSize w:val="1"/>
      <w:tblBorders>
        <w:top w:val="single" w:sz="4" w:space="0" w:color="8E8E88" w:themeColor="text1" w:themeTint="99"/>
        <w:left w:val="single" w:sz="4" w:space="0" w:color="8E8E88" w:themeColor="text1" w:themeTint="99"/>
        <w:bottom w:val="single" w:sz="4" w:space="0" w:color="8E8E88" w:themeColor="text1" w:themeTint="99"/>
        <w:right w:val="single" w:sz="4" w:space="0" w:color="8E8E88" w:themeColor="text1" w:themeTint="99"/>
        <w:insideH w:val="single" w:sz="4" w:space="0" w:color="8E8E88" w:themeColor="text1" w:themeTint="99"/>
        <w:insideV w:val="single" w:sz="4" w:space="0" w:color="8E8E88" w:themeColor="text1" w:themeTint="99"/>
      </w:tblBorders>
    </w:tblPr>
    <w:tblStylePr w:type="firstRow">
      <w:rPr>
        <w:b/>
        <w:bCs/>
      </w:rPr>
      <w:tblPr/>
      <w:tcPr>
        <w:tcBorders>
          <w:bottom w:val="single" w:sz="12" w:space="0" w:color="8E8E88" w:themeColor="text1" w:themeTint="99"/>
        </w:tcBorders>
      </w:tcPr>
    </w:tblStylePr>
    <w:tblStylePr w:type="lastRow">
      <w:rPr>
        <w:b/>
        <w:bCs/>
      </w:rPr>
      <w:tblPr/>
      <w:tcPr>
        <w:tcBorders>
          <w:top w:val="double" w:sz="4" w:space="0" w:color="8E8E88" w:themeColor="text1" w:themeTint="99"/>
        </w:tcBorders>
      </w:tcPr>
    </w:tblStylePr>
    <w:tblStylePr w:type="firstCol">
      <w:rPr>
        <w:b/>
        <w:bCs/>
      </w:rPr>
    </w:tblStylePr>
    <w:tblStylePr w:type="lastCol">
      <w:rPr>
        <w:b/>
        <w:bCs/>
      </w:rPr>
    </w:tblStylePr>
    <w:tblStylePr w:type="band1Vert">
      <w:tblPr/>
      <w:tcPr>
        <w:shd w:val="clear" w:color="auto" w:fill="D9D9D7" w:themeFill="text1" w:themeFillTint="33"/>
      </w:tcPr>
    </w:tblStylePr>
    <w:tblStylePr w:type="band1Horz">
      <w:tblPr/>
      <w:tcPr>
        <w:shd w:val="clear" w:color="auto" w:fill="D9D9D7" w:themeFill="text1" w:themeFillTint="33"/>
      </w:tcPr>
    </w:tblStylePr>
  </w:style>
  <w:style w:type="paragraph" w:styleId="Revision">
    <w:name w:val="Revision"/>
    <w:hidden/>
    <w:uiPriority w:val="99"/>
    <w:semiHidden/>
    <w:rsid w:val="00CE4EE4"/>
    <w:pPr>
      <w:widowControl/>
      <w:autoSpaceDE/>
      <w:autoSpaceDN/>
    </w:pPr>
    <w:rPr>
      <w:rFonts w:eastAsiaTheme="minorHAnsi" w:cs="Segoe UI"/>
    </w:rPr>
  </w:style>
  <w:style w:type="character" w:styleId="CommentReference">
    <w:name w:val="annotation reference"/>
    <w:basedOn w:val="DefaultParagraphFont"/>
    <w:uiPriority w:val="99"/>
    <w:semiHidden/>
    <w:unhideWhenUsed/>
    <w:rsid w:val="00D87AFE"/>
    <w:rPr>
      <w:sz w:val="16"/>
      <w:szCs w:val="16"/>
    </w:rPr>
  </w:style>
  <w:style w:type="paragraph" w:styleId="CommentText">
    <w:name w:val="annotation text"/>
    <w:basedOn w:val="Normal"/>
    <w:link w:val="CommentTextChar"/>
    <w:uiPriority w:val="99"/>
    <w:unhideWhenUsed/>
    <w:rsid w:val="00D87AFE"/>
    <w:pPr>
      <w:spacing w:line="240" w:lineRule="auto"/>
    </w:pPr>
    <w:rPr>
      <w:sz w:val="20"/>
      <w:szCs w:val="20"/>
    </w:rPr>
  </w:style>
  <w:style w:type="character" w:customStyle="1" w:styleId="CommentTextChar">
    <w:name w:val="Comment Text Char"/>
    <w:basedOn w:val="DefaultParagraphFont"/>
    <w:link w:val="CommentText"/>
    <w:uiPriority w:val="99"/>
    <w:rsid w:val="00D87AFE"/>
    <w:rPr>
      <w:rFonts w:eastAsiaTheme="minorHAnsi" w:cs="Segoe UI"/>
      <w:sz w:val="20"/>
      <w:szCs w:val="20"/>
    </w:rPr>
  </w:style>
  <w:style w:type="character" w:customStyle="1" w:styleId="normaltextrun">
    <w:name w:val="normaltextrun"/>
    <w:basedOn w:val="DefaultParagraphFont"/>
    <w:rsid w:val="4D03E132"/>
  </w:style>
  <w:style w:type="character" w:customStyle="1" w:styleId="findhit">
    <w:name w:val="findhit"/>
    <w:basedOn w:val="DefaultParagraphFont"/>
    <w:uiPriority w:val="1"/>
    <w:rsid w:val="4D03E132"/>
  </w:style>
  <w:style w:type="character" w:customStyle="1" w:styleId="eop">
    <w:name w:val="eop"/>
    <w:basedOn w:val="DefaultParagraphFont"/>
    <w:rsid w:val="4D03E132"/>
  </w:style>
  <w:style w:type="character" w:styleId="UnresolvedMention">
    <w:name w:val="Unresolved Mention"/>
    <w:basedOn w:val="DefaultParagraphFont"/>
    <w:uiPriority w:val="99"/>
    <w:semiHidden/>
    <w:unhideWhenUsed/>
    <w:rsid w:val="003E0552"/>
    <w:rPr>
      <w:color w:val="605E5C"/>
      <w:shd w:val="clear" w:color="auto" w:fill="E1DFDD"/>
    </w:rPr>
  </w:style>
  <w:style w:type="character" w:styleId="FollowedHyperlink">
    <w:name w:val="FollowedHyperlink"/>
    <w:basedOn w:val="DefaultParagraphFont"/>
    <w:uiPriority w:val="99"/>
    <w:semiHidden/>
    <w:unhideWhenUsed/>
    <w:rsid w:val="00A61341"/>
    <w:rPr>
      <w:color w:val="8CB5AB" w:themeColor="followedHyperlink"/>
      <w:u w:val="single"/>
    </w:rPr>
  </w:style>
  <w:style w:type="paragraph" w:styleId="CommentSubject">
    <w:name w:val="annotation subject"/>
    <w:basedOn w:val="CommentText"/>
    <w:next w:val="CommentText"/>
    <w:link w:val="CommentSubjectChar"/>
    <w:uiPriority w:val="99"/>
    <w:semiHidden/>
    <w:unhideWhenUsed/>
    <w:rsid w:val="00436E43"/>
    <w:rPr>
      <w:b/>
      <w:bCs/>
    </w:rPr>
  </w:style>
  <w:style w:type="character" w:customStyle="1" w:styleId="CommentSubjectChar">
    <w:name w:val="Comment Subject Char"/>
    <w:basedOn w:val="CommentTextChar"/>
    <w:link w:val="CommentSubject"/>
    <w:uiPriority w:val="99"/>
    <w:semiHidden/>
    <w:rsid w:val="00436E43"/>
    <w:rPr>
      <w:rFonts w:eastAsiaTheme="minorHAnsi" w:cs="Segoe UI"/>
      <w:b/>
      <w:bCs/>
      <w:sz w:val="20"/>
      <w:szCs w:val="20"/>
    </w:rPr>
  </w:style>
  <w:style w:type="paragraph" w:customStyle="1" w:styleId="paragraph">
    <w:name w:val="paragraph"/>
    <w:basedOn w:val="Normal"/>
    <w:rsid w:val="00814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2625">
      <w:bodyDiv w:val="1"/>
      <w:marLeft w:val="0"/>
      <w:marRight w:val="0"/>
      <w:marTop w:val="0"/>
      <w:marBottom w:val="0"/>
      <w:divBdr>
        <w:top w:val="none" w:sz="0" w:space="0" w:color="auto"/>
        <w:left w:val="none" w:sz="0" w:space="0" w:color="auto"/>
        <w:bottom w:val="none" w:sz="0" w:space="0" w:color="auto"/>
        <w:right w:val="none" w:sz="0" w:space="0" w:color="auto"/>
      </w:divBdr>
    </w:div>
    <w:div w:id="446705441">
      <w:bodyDiv w:val="1"/>
      <w:marLeft w:val="0"/>
      <w:marRight w:val="0"/>
      <w:marTop w:val="0"/>
      <w:marBottom w:val="0"/>
      <w:divBdr>
        <w:top w:val="none" w:sz="0" w:space="0" w:color="auto"/>
        <w:left w:val="none" w:sz="0" w:space="0" w:color="auto"/>
        <w:bottom w:val="none" w:sz="0" w:space="0" w:color="auto"/>
        <w:right w:val="none" w:sz="0" w:space="0" w:color="auto"/>
      </w:divBdr>
    </w:div>
    <w:div w:id="491726580">
      <w:bodyDiv w:val="1"/>
      <w:marLeft w:val="0"/>
      <w:marRight w:val="0"/>
      <w:marTop w:val="0"/>
      <w:marBottom w:val="0"/>
      <w:divBdr>
        <w:top w:val="none" w:sz="0" w:space="0" w:color="auto"/>
        <w:left w:val="none" w:sz="0" w:space="0" w:color="auto"/>
        <w:bottom w:val="none" w:sz="0" w:space="0" w:color="auto"/>
        <w:right w:val="none" w:sz="0" w:space="0" w:color="auto"/>
      </w:divBdr>
      <w:divsChild>
        <w:div w:id="1033265277">
          <w:marLeft w:val="0"/>
          <w:marRight w:val="0"/>
          <w:marTop w:val="0"/>
          <w:marBottom w:val="0"/>
          <w:divBdr>
            <w:top w:val="none" w:sz="0" w:space="0" w:color="auto"/>
            <w:left w:val="none" w:sz="0" w:space="0" w:color="auto"/>
            <w:bottom w:val="none" w:sz="0" w:space="0" w:color="auto"/>
            <w:right w:val="none" w:sz="0" w:space="0" w:color="auto"/>
          </w:divBdr>
        </w:div>
        <w:div w:id="1299922509">
          <w:marLeft w:val="0"/>
          <w:marRight w:val="0"/>
          <w:marTop w:val="0"/>
          <w:marBottom w:val="0"/>
          <w:divBdr>
            <w:top w:val="none" w:sz="0" w:space="0" w:color="auto"/>
            <w:left w:val="none" w:sz="0" w:space="0" w:color="auto"/>
            <w:bottom w:val="none" w:sz="0" w:space="0" w:color="auto"/>
            <w:right w:val="none" w:sz="0" w:space="0" w:color="auto"/>
          </w:divBdr>
        </w:div>
      </w:divsChild>
    </w:div>
    <w:div w:id="868101863">
      <w:bodyDiv w:val="1"/>
      <w:marLeft w:val="0"/>
      <w:marRight w:val="0"/>
      <w:marTop w:val="0"/>
      <w:marBottom w:val="0"/>
      <w:divBdr>
        <w:top w:val="none" w:sz="0" w:space="0" w:color="auto"/>
        <w:left w:val="none" w:sz="0" w:space="0" w:color="auto"/>
        <w:bottom w:val="none" w:sz="0" w:space="0" w:color="auto"/>
        <w:right w:val="none" w:sz="0" w:space="0" w:color="auto"/>
      </w:divBdr>
    </w:div>
    <w:div w:id="1245992302">
      <w:bodyDiv w:val="1"/>
      <w:marLeft w:val="0"/>
      <w:marRight w:val="0"/>
      <w:marTop w:val="0"/>
      <w:marBottom w:val="0"/>
      <w:divBdr>
        <w:top w:val="none" w:sz="0" w:space="0" w:color="auto"/>
        <w:left w:val="none" w:sz="0" w:space="0" w:color="auto"/>
        <w:bottom w:val="none" w:sz="0" w:space="0" w:color="auto"/>
        <w:right w:val="none" w:sz="0" w:space="0" w:color="auto"/>
      </w:divBdr>
      <w:divsChild>
        <w:div w:id="16084428">
          <w:marLeft w:val="0"/>
          <w:marRight w:val="0"/>
          <w:marTop w:val="0"/>
          <w:marBottom w:val="0"/>
          <w:divBdr>
            <w:top w:val="none" w:sz="0" w:space="0" w:color="auto"/>
            <w:left w:val="none" w:sz="0" w:space="0" w:color="auto"/>
            <w:bottom w:val="none" w:sz="0" w:space="0" w:color="auto"/>
            <w:right w:val="none" w:sz="0" w:space="0" w:color="auto"/>
          </w:divBdr>
        </w:div>
        <w:div w:id="32922873">
          <w:marLeft w:val="0"/>
          <w:marRight w:val="0"/>
          <w:marTop w:val="0"/>
          <w:marBottom w:val="0"/>
          <w:divBdr>
            <w:top w:val="none" w:sz="0" w:space="0" w:color="auto"/>
            <w:left w:val="none" w:sz="0" w:space="0" w:color="auto"/>
            <w:bottom w:val="none" w:sz="0" w:space="0" w:color="auto"/>
            <w:right w:val="none" w:sz="0" w:space="0" w:color="auto"/>
          </w:divBdr>
        </w:div>
        <w:div w:id="536816035">
          <w:marLeft w:val="0"/>
          <w:marRight w:val="0"/>
          <w:marTop w:val="0"/>
          <w:marBottom w:val="0"/>
          <w:divBdr>
            <w:top w:val="none" w:sz="0" w:space="0" w:color="auto"/>
            <w:left w:val="none" w:sz="0" w:space="0" w:color="auto"/>
            <w:bottom w:val="none" w:sz="0" w:space="0" w:color="auto"/>
            <w:right w:val="none" w:sz="0" w:space="0" w:color="auto"/>
          </w:divBdr>
        </w:div>
        <w:div w:id="1373966218">
          <w:marLeft w:val="0"/>
          <w:marRight w:val="0"/>
          <w:marTop w:val="0"/>
          <w:marBottom w:val="0"/>
          <w:divBdr>
            <w:top w:val="none" w:sz="0" w:space="0" w:color="auto"/>
            <w:left w:val="none" w:sz="0" w:space="0" w:color="auto"/>
            <w:bottom w:val="none" w:sz="0" w:space="0" w:color="auto"/>
            <w:right w:val="none" w:sz="0" w:space="0" w:color="auto"/>
          </w:divBdr>
        </w:div>
        <w:div w:id="1882983088">
          <w:marLeft w:val="0"/>
          <w:marRight w:val="0"/>
          <w:marTop w:val="0"/>
          <w:marBottom w:val="0"/>
          <w:divBdr>
            <w:top w:val="none" w:sz="0" w:space="0" w:color="auto"/>
            <w:left w:val="none" w:sz="0" w:space="0" w:color="auto"/>
            <w:bottom w:val="none" w:sz="0" w:space="0" w:color="auto"/>
            <w:right w:val="none" w:sz="0" w:space="0" w:color="auto"/>
          </w:divBdr>
        </w:div>
      </w:divsChild>
    </w:div>
    <w:div w:id="1333025861">
      <w:bodyDiv w:val="1"/>
      <w:marLeft w:val="0"/>
      <w:marRight w:val="0"/>
      <w:marTop w:val="0"/>
      <w:marBottom w:val="0"/>
      <w:divBdr>
        <w:top w:val="none" w:sz="0" w:space="0" w:color="auto"/>
        <w:left w:val="none" w:sz="0" w:space="0" w:color="auto"/>
        <w:bottom w:val="none" w:sz="0" w:space="0" w:color="auto"/>
        <w:right w:val="none" w:sz="0" w:space="0" w:color="auto"/>
      </w:divBdr>
    </w:div>
    <w:div w:id="1424760936">
      <w:bodyDiv w:val="1"/>
      <w:marLeft w:val="0"/>
      <w:marRight w:val="0"/>
      <w:marTop w:val="0"/>
      <w:marBottom w:val="0"/>
      <w:divBdr>
        <w:top w:val="none" w:sz="0" w:space="0" w:color="auto"/>
        <w:left w:val="none" w:sz="0" w:space="0" w:color="auto"/>
        <w:bottom w:val="none" w:sz="0" w:space="0" w:color="auto"/>
        <w:right w:val="none" w:sz="0" w:space="0" w:color="auto"/>
      </w:divBdr>
      <w:divsChild>
        <w:div w:id="506794755">
          <w:marLeft w:val="0"/>
          <w:marRight w:val="0"/>
          <w:marTop w:val="0"/>
          <w:marBottom w:val="0"/>
          <w:divBdr>
            <w:top w:val="none" w:sz="0" w:space="0" w:color="auto"/>
            <w:left w:val="none" w:sz="0" w:space="0" w:color="auto"/>
            <w:bottom w:val="none" w:sz="0" w:space="0" w:color="auto"/>
            <w:right w:val="none" w:sz="0" w:space="0" w:color="auto"/>
          </w:divBdr>
        </w:div>
        <w:div w:id="538861341">
          <w:marLeft w:val="0"/>
          <w:marRight w:val="0"/>
          <w:marTop w:val="0"/>
          <w:marBottom w:val="0"/>
          <w:divBdr>
            <w:top w:val="none" w:sz="0" w:space="0" w:color="auto"/>
            <w:left w:val="none" w:sz="0" w:space="0" w:color="auto"/>
            <w:bottom w:val="none" w:sz="0" w:space="0" w:color="auto"/>
            <w:right w:val="none" w:sz="0" w:space="0" w:color="auto"/>
          </w:divBdr>
        </w:div>
        <w:div w:id="894121998">
          <w:marLeft w:val="0"/>
          <w:marRight w:val="0"/>
          <w:marTop w:val="0"/>
          <w:marBottom w:val="0"/>
          <w:divBdr>
            <w:top w:val="none" w:sz="0" w:space="0" w:color="auto"/>
            <w:left w:val="none" w:sz="0" w:space="0" w:color="auto"/>
            <w:bottom w:val="none" w:sz="0" w:space="0" w:color="auto"/>
            <w:right w:val="none" w:sz="0" w:space="0" w:color="auto"/>
          </w:divBdr>
        </w:div>
        <w:div w:id="2010909147">
          <w:marLeft w:val="0"/>
          <w:marRight w:val="0"/>
          <w:marTop w:val="0"/>
          <w:marBottom w:val="0"/>
          <w:divBdr>
            <w:top w:val="none" w:sz="0" w:space="0" w:color="auto"/>
            <w:left w:val="none" w:sz="0" w:space="0" w:color="auto"/>
            <w:bottom w:val="none" w:sz="0" w:space="0" w:color="auto"/>
            <w:right w:val="none" w:sz="0" w:space="0" w:color="auto"/>
          </w:divBdr>
        </w:div>
        <w:div w:id="2015257321">
          <w:marLeft w:val="0"/>
          <w:marRight w:val="0"/>
          <w:marTop w:val="0"/>
          <w:marBottom w:val="0"/>
          <w:divBdr>
            <w:top w:val="none" w:sz="0" w:space="0" w:color="auto"/>
            <w:left w:val="none" w:sz="0" w:space="0" w:color="auto"/>
            <w:bottom w:val="none" w:sz="0" w:space="0" w:color="auto"/>
            <w:right w:val="none" w:sz="0" w:space="0" w:color="auto"/>
          </w:divBdr>
        </w:div>
      </w:divsChild>
    </w:div>
    <w:div w:id="1555653627">
      <w:bodyDiv w:val="1"/>
      <w:marLeft w:val="0"/>
      <w:marRight w:val="0"/>
      <w:marTop w:val="0"/>
      <w:marBottom w:val="0"/>
      <w:divBdr>
        <w:top w:val="none" w:sz="0" w:space="0" w:color="auto"/>
        <w:left w:val="none" w:sz="0" w:space="0" w:color="auto"/>
        <w:bottom w:val="none" w:sz="0" w:space="0" w:color="auto"/>
        <w:right w:val="none" w:sz="0" w:space="0" w:color="auto"/>
      </w:divBdr>
    </w:div>
    <w:div w:id="2046101935">
      <w:bodyDiv w:val="1"/>
      <w:marLeft w:val="0"/>
      <w:marRight w:val="0"/>
      <w:marTop w:val="0"/>
      <w:marBottom w:val="0"/>
      <w:divBdr>
        <w:top w:val="none" w:sz="0" w:space="0" w:color="auto"/>
        <w:left w:val="none" w:sz="0" w:space="0" w:color="auto"/>
        <w:bottom w:val="none" w:sz="0" w:space="0" w:color="auto"/>
        <w:right w:val="none" w:sz="0" w:space="0" w:color="auto"/>
      </w:divBdr>
      <w:divsChild>
        <w:div w:id="1119105211">
          <w:marLeft w:val="0"/>
          <w:marRight w:val="0"/>
          <w:marTop w:val="0"/>
          <w:marBottom w:val="0"/>
          <w:divBdr>
            <w:top w:val="none" w:sz="0" w:space="0" w:color="auto"/>
            <w:left w:val="none" w:sz="0" w:space="0" w:color="auto"/>
            <w:bottom w:val="none" w:sz="0" w:space="0" w:color="auto"/>
            <w:right w:val="none" w:sz="0" w:space="0" w:color="auto"/>
          </w:divBdr>
        </w:div>
        <w:div w:id="128889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shingtonstatereportcard.ospi.k12.wa.us/" TargetMode="External"/><Relationship Id="rId18" Type="http://schemas.openxmlformats.org/officeDocument/2006/relationships/hyperlink" Target="https://ospi.k12.wa.us/sites/default/files/2024-03/evidence-based-practices-guidance-document.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pi.k12.wa.us/sites/default/files/2024-03/evidence-based-practices-guidance-document.pdf" TargetMode="External"/><Relationship Id="rId7" Type="http://schemas.openxmlformats.org/officeDocument/2006/relationships/webSettings" Target="webSettings.xml"/><Relationship Id="rId12" Type="http://schemas.openxmlformats.org/officeDocument/2006/relationships/hyperlink" Target="https://youtu.be/4XCpeCcBFk4?si=437gSDE8b6RnHUxd" TargetMode="External"/><Relationship Id="rId17" Type="http://schemas.openxmlformats.org/officeDocument/2006/relationships/hyperlink" Target="https://ospi.k12.wa.us/sites/default/files/2024-03/step-step-sip-planning-and-implementation-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spi.k12.wa.us/sites/default/files/2025-03/ossi-examining-resource-inequities-tool.docx" TargetMode="External"/><Relationship Id="rId20" Type="http://schemas.openxmlformats.org/officeDocument/2006/relationships/hyperlink" Target="https://ospi.k12.wa.us/sites/default/files/2024-03/evidence-based-practices-guidance-document.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pi.k12.wa.us/sites/default/files/2025-01/webinar-4-sip-checklist.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ospi.k12.wa.us/sites/default/files/2023-08/comprehensive_needs_assessment_march_2023.pdf" TargetMode="External"/><Relationship Id="rId23" Type="http://schemas.openxmlformats.org/officeDocument/2006/relationships/hyperlink" Target="https://ospi.k12.wa.us/sites/default/files/2024-03/evidence-based-practices-guidance-document.pdf" TargetMode="External"/><Relationship Id="rId28" Type="http://schemas.openxmlformats.org/officeDocument/2006/relationships/fontTable" Target="fontTable.xml"/><Relationship Id="rId10" Type="http://schemas.openxmlformats.org/officeDocument/2006/relationships/hyperlink" Target="https://ospi.k12.wa.us/sites/default/files/2024-03/step-step-sip-planning-and-implementation-guide.pdf" TargetMode="External"/><Relationship Id="rId19" Type="http://schemas.openxmlformats.org/officeDocument/2006/relationships/hyperlink" Target="https://ospi.k12.wa.us/sites/default/files/2024-03/evidence-based-practices-guidance-document.pdf"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shingtonstatereportcard.ospi.k12.wa.us/" TargetMode="External"/><Relationship Id="rId22" Type="http://schemas.openxmlformats.org/officeDocument/2006/relationships/hyperlink" Target="https://ospi.k12.wa.us/sites/default/files/2024-03/evidence-based-practices-guidance-document.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va.erezim\Downloads\Handout-Template-Landscap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5B242934B414A81DC5142F938EA75"/>
        <w:category>
          <w:name w:val="General"/>
          <w:gallery w:val="placeholder"/>
        </w:category>
        <w:types>
          <w:type w:val="bbPlcHdr"/>
        </w:types>
        <w:behaviors>
          <w:behavior w:val="content"/>
        </w:behaviors>
        <w:guid w:val="{DD6F0044-F9AB-4EE2-A860-A79F2065C1E8}"/>
      </w:docPartPr>
      <w:docPartBody>
        <w:p w:rsidR="00E739E2" w:rsidRDefault="00E739E2" w:rsidP="00E739E2">
          <w:pPr>
            <w:pStyle w:val="3BD5B242934B414A81DC5142F938EA75"/>
          </w:pPr>
          <w:r w:rsidRPr="001C2C46">
            <w:rPr>
              <w:rStyle w:val="PlaceholderText"/>
              <w:color w:val="000000" w:themeColor="text1" w:themeShade="8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0BC296-1612-491B-B34B-8591E5534E81}"/>
      </w:docPartPr>
      <w:docPartBody>
        <w:p w:rsidR="00CD6E75" w:rsidRDefault="00BA34EA">
          <w:r w:rsidRPr="0007419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98AE6EA-74F5-42D9-B28C-4B4325A26FED}"/>
      </w:docPartPr>
      <w:docPartBody>
        <w:p w:rsidR="007B35C2" w:rsidRDefault="007B35C2">
          <w:r w:rsidRPr="000A76D7">
            <w:rPr>
              <w:rStyle w:val="PlaceholderText"/>
            </w:rPr>
            <w:t>Click or tap here to enter text.</w:t>
          </w:r>
        </w:p>
      </w:docPartBody>
    </w:docPart>
    <w:docPart>
      <w:docPartPr>
        <w:name w:val="5C275580683046A7975DCABB57843DBE"/>
        <w:category>
          <w:name w:val="General"/>
          <w:gallery w:val="placeholder"/>
        </w:category>
        <w:types>
          <w:type w:val="bbPlcHdr"/>
        </w:types>
        <w:behaviors>
          <w:behavior w:val="content"/>
        </w:behaviors>
        <w:guid w:val="{8FF314A6-2DAD-4900-9208-F78041810792}"/>
      </w:docPartPr>
      <w:docPartBody>
        <w:p w:rsidR="0039409D" w:rsidRDefault="0039409D" w:rsidP="0039409D">
          <w:pPr>
            <w:pStyle w:val="5C275580683046A7975DCABB57843DBE"/>
          </w:pPr>
          <w:r w:rsidRPr="001679B3">
            <w:rPr>
              <w:rStyle w:val="PlaceholderText"/>
              <w:sz w:val="20"/>
              <w:szCs w:val="20"/>
            </w:rPr>
            <w:t>Click or tap here to enter text.</w:t>
          </w:r>
        </w:p>
      </w:docPartBody>
    </w:docPart>
    <w:docPart>
      <w:docPartPr>
        <w:name w:val="0815D469F1DE4176B657ECEE893EF40D"/>
        <w:category>
          <w:name w:val="General"/>
          <w:gallery w:val="placeholder"/>
        </w:category>
        <w:types>
          <w:type w:val="bbPlcHdr"/>
        </w:types>
        <w:behaviors>
          <w:behavior w:val="content"/>
        </w:behaviors>
        <w:guid w:val="{B6FC9E38-3905-4D9B-8142-686D6581EDD9}"/>
      </w:docPartPr>
      <w:docPartBody>
        <w:p w:rsidR="0039409D" w:rsidRDefault="0039409D" w:rsidP="0039409D">
          <w:pPr>
            <w:pStyle w:val="0815D469F1DE4176B657ECEE893EF40D"/>
          </w:pPr>
          <w:r w:rsidRPr="005C6917">
            <w:rPr>
              <w:rStyle w:val="PlaceholderText"/>
            </w:rPr>
            <w:t>Click or tap here to enter text.</w:t>
          </w:r>
        </w:p>
      </w:docPartBody>
    </w:docPart>
    <w:docPart>
      <w:docPartPr>
        <w:name w:val="3B2997D53A31401BA77EA7852296B9B4"/>
        <w:category>
          <w:name w:val="General"/>
          <w:gallery w:val="placeholder"/>
        </w:category>
        <w:types>
          <w:type w:val="bbPlcHdr"/>
        </w:types>
        <w:behaviors>
          <w:behavior w:val="content"/>
        </w:behaviors>
        <w:guid w:val="{5F6ED981-87A6-46EC-B013-C7CCB0994602}"/>
      </w:docPartPr>
      <w:docPartBody>
        <w:p w:rsidR="0039409D" w:rsidRDefault="0039409D" w:rsidP="0039409D">
          <w:pPr>
            <w:pStyle w:val="3B2997D53A31401BA77EA7852296B9B4"/>
          </w:pPr>
          <w:r w:rsidRPr="001679B3">
            <w:rPr>
              <w:rStyle w:val="PlaceholderText"/>
              <w:sz w:val="20"/>
              <w:szCs w:val="20"/>
            </w:rPr>
            <w:t>Click or tap here to enter text.</w:t>
          </w:r>
        </w:p>
      </w:docPartBody>
    </w:docPart>
    <w:docPart>
      <w:docPartPr>
        <w:name w:val="69A6C12471254301BC679D6330F6F607"/>
        <w:category>
          <w:name w:val="General"/>
          <w:gallery w:val="placeholder"/>
        </w:category>
        <w:types>
          <w:type w:val="bbPlcHdr"/>
        </w:types>
        <w:behaviors>
          <w:behavior w:val="content"/>
        </w:behaviors>
        <w:guid w:val="{20B1BEF2-3A3A-46C0-A921-078ADF86F7FE}"/>
      </w:docPartPr>
      <w:docPartBody>
        <w:p w:rsidR="0039409D" w:rsidRDefault="0039409D" w:rsidP="0039409D">
          <w:pPr>
            <w:pStyle w:val="69A6C12471254301BC679D6330F6F607"/>
          </w:pPr>
          <w:r w:rsidRPr="005C6917">
            <w:rPr>
              <w:rStyle w:val="PlaceholderText"/>
            </w:rPr>
            <w:t>Click or tap here to enter text.</w:t>
          </w:r>
        </w:p>
      </w:docPartBody>
    </w:docPart>
    <w:docPart>
      <w:docPartPr>
        <w:name w:val="A94D22D7FC1C43EEA735367C86AB3B81"/>
        <w:category>
          <w:name w:val="General"/>
          <w:gallery w:val="placeholder"/>
        </w:category>
        <w:types>
          <w:type w:val="bbPlcHdr"/>
        </w:types>
        <w:behaviors>
          <w:behavior w:val="content"/>
        </w:behaviors>
        <w:guid w:val="{AA6BC8D5-25CF-4BA2-BC33-50B84EAFE900}"/>
      </w:docPartPr>
      <w:docPartBody>
        <w:p w:rsidR="0039409D" w:rsidRDefault="0039409D" w:rsidP="0039409D">
          <w:pPr>
            <w:pStyle w:val="A94D22D7FC1C43EEA735367C86AB3B81"/>
          </w:pPr>
          <w:r w:rsidRPr="001679B3">
            <w:rPr>
              <w:rStyle w:val="PlaceholderText"/>
              <w:sz w:val="20"/>
              <w:szCs w:val="20"/>
            </w:rPr>
            <w:t>Click or tap here to enter text.</w:t>
          </w:r>
        </w:p>
      </w:docPartBody>
    </w:docPart>
    <w:docPart>
      <w:docPartPr>
        <w:name w:val="222B50BE3EFD4EC98C84003ED6C7EBBD"/>
        <w:category>
          <w:name w:val="General"/>
          <w:gallery w:val="placeholder"/>
        </w:category>
        <w:types>
          <w:type w:val="bbPlcHdr"/>
        </w:types>
        <w:behaviors>
          <w:behavior w:val="content"/>
        </w:behaviors>
        <w:guid w:val="{DFF4D072-0938-4718-B115-42223555222A}"/>
      </w:docPartPr>
      <w:docPartBody>
        <w:p w:rsidR="0039409D" w:rsidRDefault="0039409D" w:rsidP="0039409D">
          <w:pPr>
            <w:pStyle w:val="222B50BE3EFD4EC98C84003ED6C7EBBD"/>
          </w:pPr>
          <w:r w:rsidRPr="00A81625">
            <w:rPr>
              <w:rStyle w:val="PlaceholderText"/>
              <w:rFonts w:cstheme="minorHAnsi"/>
            </w:rPr>
            <w:t>Click or tap here to enter text.</w:t>
          </w:r>
        </w:p>
      </w:docPartBody>
    </w:docPart>
    <w:docPart>
      <w:docPartPr>
        <w:name w:val="261A392521E84F3AB61DFBD0204DC31F"/>
        <w:category>
          <w:name w:val="General"/>
          <w:gallery w:val="placeholder"/>
        </w:category>
        <w:types>
          <w:type w:val="bbPlcHdr"/>
        </w:types>
        <w:behaviors>
          <w:behavior w:val="content"/>
        </w:behaviors>
        <w:guid w:val="{EA11568F-EF9C-4AED-8C36-B9C4A2708C5A}"/>
      </w:docPartPr>
      <w:docPartBody>
        <w:p w:rsidR="0039409D" w:rsidRDefault="0039409D" w:rsidP="0039409D">
          <w:pPr>
            <w:pStyle w:val="261A392521E84F3AB61DFBD0204DC31F"/>
          </w:pPr>
          <w:r w:rsidRPr="001679B3">
            <w:rPr>
              <w:rStyle w:val="PlaceholderText"/>
              <w:sz w:val="20"/>
              <w:szCs w:val="20"/>
            </w:rPr>
            <w:t>Click or tap here to enter text.</w:t>
          </w:r>
        </w:p>
      </w:docPartBody>
    </w:docPart>
    <w:docPart>
      <w:docPartPr>
        <w:name w:val="A3635ED3A3774E5EAB69D8CEDF2D529D"/>
        <w:category>
          <w:name w:val="General"/>
          <w:gallery w:val="placeholder"/>
        </w:category>
        <w:types>
          <w:type w:val="bbPlcHdr"/>
        </w:types>
        <w:behaviors>
          <w:behavior w:val="content"/>
        </w:behaviors>
        <w:guid w:val="{61962034-B964-4D5D-BC42-8EB91FC6A28B}"/>
      </w:docPartPr>
      <w:docPartBody>
        <w:p w:rsidR="0039409D" w:rsidRDefault="0039409D" w:rsidP="0039409D">
          <w:pPr>
            <w:pStyle w:val="A3635ED3A3774E5EAB69D8CEDF2D529D"/>
          </w:pPr>
          <w:r w:rsidRPr="00A81625">
            <w:rPr>
              <w:rStyle w:val="PlaceholderText"/>
              <w:rFonts w:cstheme="minorHAnsi"/>
            </w:rPr>
            <w:t>Click or tap here to enter text.</w:t>
          </w:r>
        </w:p>
      </w:docPartBody>
    </w:docPart>
    <w:docPart>
      <w:docPartPr>
        <w:name w:val="4F5ED7BFD4AA4A44B80E2B326089FA72"/>
        <w:category>
          <w:name w:val="General"/>
          <w:gallery w:val="placeholder"/>
        </w:category>
        <w:types>
          <w:type w:val="bbPlcHdr"/>
        </w:types>
        <w:behaviors>
          <w:behavior w:val="content"/>
        </w:behaviors>
        <w:guid w:val="{F240ACBD-104D-4BD9-8128-A86A993CD136}"/>
      </w:docPartPr>
      <w:docPartBody>
        <w:p w:rsidR="0039409D" w:rsidRDefault="0039409D" w:rsidP="0039409D">
          <w:pPr>
            <w:pStyle w:val="4F5ED7BFD4AA4A44B80E2B326089FA72"/>
          </w:pPr>
          <w:r w:rsidRPr="001679B3">
            <w:rPr>
              <w:rStyle w:val="PlaceholderText"/>
              <w:sz w:val="20"/>
              <w:szCs w:val="20"/>
            </w:rPr>
            <w:t>Click or tap here to enter text.</w:t>
          </w:r>
        </w:p>
      </w:docPartBody>
    </w:docPart>
    <w:docPart>
      <w:docPartPr>
        <w:name w:val="816D36AB614C48ECBFCCBE0EF8C7B4A3"/>
        <w:category>
          <w:name w:val="General"/>
          <w:gallery w:val="placeholder"/>
        </w:category>
        <w:types>
          <w:type w:val="bbPlcHdr"/>
        </w:types>
        <w:behaviors>
          <w:behavior w:val="content"/>
        </w:behaviors>
        <w:guid w:val="{71DAA7FC-E485-4232-B2D0-5A0B45FC3B0A}"/>
      </w:docPartPr>
      <w:docPartBody>
        <w:p w:rsidR="0039409D" w:rsidRDefault="0039409D" w:rsidP="0039409D">
          <w:pPr>
            <w:pStyle w:val="816D36AB614C48ECBFCCBE0EF8C7B4A3"/>
          </w:pPr>
          <w:r w:rsidRPr="00A81625">
            <w:rPr>
              <w:rStyle w:val="PlaceholderText"/>
              <w:rFonts w:cstheme="minorHAnsi"/>
            </w:rPr>
            <w:t>Click or tap here to enter text.</w:t>
          </w:r>
        </w:p>
      </w:docPartBody>
    </w:docPart>
    <w:docPart>
      <w:docPartPr>
        <w:name w:val="8446E4ED3A8A43F48C3F10DFD8882FEE"/>
        <w:category>
          <w:name w:val="General"/>
          <w:gallery w:val="placeholder"/>
        </w:category>
        <w:types>
          <w:type w:val="bbPlcHdr"/>
        </w:types>
        <w:behaviors>
          <w:behavior w:val="content"/>
        </w:behaviors>
        <w:guid w:val="{D73F1376-3705-4550-900A-278FE883C6AA}"/>
      </w:docPartPr>
      <w:docPartBody>
        <w:p w:rsidR="0039409D" w:rsidRDefault="0039409D" w:rsidP="0039409D">
          <w:pPr>
            <w:pStyle w:val="8446E4ED3A8A43F48C3F10DFD8882FEE"/>
          </w:pPr>
          <w:r w:rsidRPr="001679B3">
            <w:rPr>
              <w:rStyle w:val="PlaceholderText"/>
              <w:sz w:val="20"/>
              <w:szCs w:val="20"/>
            </w:rPr>
            <w:t>Click or tap here to enter text.</w:t>
          </w:r>
        </w:p>
      </w:docPartBody>
    </w:docPart>
    <w:docPart>
      <w:docPartPr>
        <w:name w:val="6BC1F8E00AB74A0E9086C2E8796B76E2"/>
        <w:category>
          <w:name w:val="General"/>
          <w:gallery w:val="placeholder"/>
        </w:category>
        <w:types>
          <w:type w:val="bbPlcHdr"/>
        </w:types>
        <w:behaviors>
          <w:behavior w:val="content"/>
        </w:behaviors>
        <w:guid w:val="{F6394961-0F7B-460E-9395-E4D1D8FC993D}"/>
      </w:docPartPr>
      <w:docPartBody>
        <w:p w:rsidR="0039409D" w:rsidRDefault="0039409D" w:rsidP="0039409D">
          <w:pPr>
            <w:pStyle w:val="6BC1F8E00AB74A0E9086C2E8796B76E2"/>
          </w:pPr>
          <w:r w:rsidRPr="00A81625">
            <w:rPr>
              <w:rStyle w:val="PlaceholderText"/>
              <w:rFonts w:cstheme="minorHAnsi"/>
            </w:rPr>
            <w:t>Click or tap here to enter text.</w:t>
          </w:r>
        </w:p>
      </w:docPartBody>
    </w:docPart>
    <w:docPart>
      <w:docPartPr>
        <w:name w:val="1526B2AD6F6E46ABBA896FC0143B4701"/>
        <w:category>
          <w:name w:val="General"/>
          <w:gallery w:val="placeholder"/>
        </w:category>
        <w:types>
          <w:type w:val="bbPlcHdr"/>
        </w:types>
        <w:behaviors>
          <w:behavior w:val="content"/>
        </w:behaviors>
        <w:guid w:val="{0E970FF1-08B6-43D2-BA67-3659FB84F6FF}"/>
      </w:docPartPr>
      <w:docPartBody>
        <w:p w:rsidR="0039409D" w:rsidRDefault="0039409D" w:rsidP="0039409D">
          <w:pPr>
            <w:pStyle w:val="1526B2AD6F6E46ABBA896FC0143B4701"/>
          </w:pPr>
          <w:r w:rsidRPr="002169B7">
            <w:rPr>
              <w:rStyle w:val="PlaceholderText"/>
            </w:rPr>
            <w:t>Choose an item.</w:t>
          </w:r>
        </w:p>
      </w:docPartBody>
    </w:docPart>
    <w:docPart>
      <w:docPartPr>
        <w:name w:val="0FB5DD76908A4183878151B24D6AFFD1"/>
        <w:category>
          <w:name w:val="General"/>
          <w:gallery w:val="placeholder"/>
        </w:category>
        <w:types>
          <w:type w:val="bbPlcHdr"/>
        </w:types>
        <w:behaviors>
          <w:behavior w:val="content"/>
        </w:behaviors>
        <w:guid w:val="{BB703AD7-1940-4151-A12E-5C7DC92F4A29}"/>
      </w:docPartPr>
      <w:docPartBody>
        <w:p w:rsidR="0039409D" w:rsidRDefault="0039409D" w:rsidP="0039409D">
          <w:pPr>
            <w:pStyle w:val="0FB5DD76908A4183878151B24D6AFFD1"/>
          </w:pPr>
          <w:r w:rsidRPr="002169B7">
            <w:rPr>
              <w:rStyle w:val="PlaceholderText"/>
            </w:rPr>
            <w:t>Choose an item.</w:t>
          </w:r>
        </w:p>
      </w:docPartBody>
    </w:docPart>
    <w:docPart>
      <w:docPartPr>
        <w:name w:val="6BC970F9092E4B9A9403BBA8720FE826"/>
        <w:category>
          <w:name w:val="General"/>
          <w:gallery w:val="placeholder"/>
        </w:category>
        <w:types>
          <w:type w:val="bbPlcHdr"/>
        </w:types>
        <w:behaviors>
          <w:behavior w:val="content"/>
        </w:behaviors>
        <w:guid w:val="{89799ECA-F770-4F68-8C0E-88A1882FE760}"/>
      </w:docPartPr>
      <w:docPartBody>
        <w:p w:rsidR="001C4602" w:rsidRDefault="001C4602">
          <w:pPr>
            <w:pStyle w:val="6BC970F9092E4B9A9403BBA8720FE826"/>
          </w:pPr>
          <w:r>
            <w:rPr>
              <w:rStyle w:val="PlaceholderText"/>
            </w:rPr>
            <w:t>Click or tap here to enter text.</w:t>
          </w:r>
        </w:p>
      </w:docPartBody>
    </w:docPart>
    <w:docPart>
      <w:docPartPr>
        <w:name w:val="EF8E7284C0474BF481FB96652AA34708"/>
        <w:category>
          <w:name w:val="General"/>
          <w:gallery w:val="placeholder"/>
        </w:category>
        <w:types>
          <w:type w:val="bbPlcHdr"/>
        </w:types>
        <w:behaviors>
          <w:behavior w:val="content"/>
        </w:behaviors>
        <w:guid w:val="{A2672DFF-7225-420D-9C35-EA25563D5942}"/>
      </w:docPartPr>
      <w:docPartBody>
        <w:p w:rsidR="00DA4721" w:rsidRDefault="00DA4721" w:rsidP="00DA4721">
          <w:pPr>
            <w:pStyle w:val="EF8E7284C0474BF481FB96652AA34708"/>
          </w:pPr>
          <w:r w:rsidRPr="001C2C46">
            <w:rPr>
              <w:rStyle w:val="PlaceholderText"/>
              <w:color w:val="000000" w:themeColor="text1" w:themeShade="80"/>
            </w:rPr>
            <w:t>Click or tap here to enter text.</w:t>
          </w:r>
        </w:p>
      </w:docPartBody>
    </w:docPart>
    <w:docPart>
      <w:docPartPr>
        <w:name w:val="A3EF6FDFDA4F47559C1DBA745F8950F6"/>
        <w:category>
          <w:name w:val="General"/>
          <w:gallery w:val="placeholder"/>
        </w:category>
        <w:types>
          <w:type w:val="bbPlcHdr"/>
        </w:types>
        <w:behaviors>
          <w:behavior w:val="content"/>
        </w:behaviors>
        <w:guid w:val="{D7F76413-DF0F-4F90-B727-F8D32A221ED7}"/>
      </w:docPartPr>
      <w:docPartBody>
        <w:p w:rsidR="00DA4721" w:rsidRDefault="00DA4721" w:rsidP="00DA4721">
          <w:pPr>
            <w:pStyle w:val="A3EF6FDFDA4F47559C1DBA745F8950F6"/>
          </w:pPr>
          <w:r w:rsidRPr="002B089C">
            <w:rPr>
              <w:rStyle w:val="PlaceholderText"/>
            </w:rPr>
            <w:t>Click or tap here to enter text.</w:t>
          </w:r>
        </w:p>
      </w:docPartBody>
    </w:docPart>
    <w:docPart>
      <w:docPartPr>
        <w:name w:val="E6C0A751D4A74121B5535DA60BD7376C"/>
        <w:category>
          <w:name w:val="General"/>
          <w:gallery w:val="placeholder"/>
        </w:category>
        <w:types>
          <w:type w:val="bbPlcHdr"/>
        </w:types>
        <w:behaviors>
          <w:behavior w:val="content"/>
        </w:behaviors>
        <w:guid w:val="{494576DC-0CC8-4091-826A-6C5A0FEB4759}"/>
      </w:docPartPr>
      <w:docPartBody>
        <w:p w:rsidR="00DA4721" w:rsidRDefault="00DA4721" w:rsidP="00DA4721">
          <w:pPr>
            <w:pStyle w:val="E6C0A751D4A74121B5535DA60BD7376C"/>
          </w:pPr>
          <w:r w:rsidRPr="002B089C">
            <w:rPr>
              <w:rStyle w:val="PlaceholderText"/>
            </w:rPr>
            <w:t>Click or tap here to enter text.</w:t>
          </w:r>
        </w:p>
      </w:docPartBody>
    </w:docPart>
    <w:docPart>
      <w:docPartPr>
        <w:name w:val="D390B74FD63D48DEA6407F390DC2FCE3"/>
        <w:category>
          <w:name w:val="General"/>
          <w:gallery w:val="placeholder"/>
        </w:category>
        <w:types>
          <w:type w:val="bbPlcHdr"/>
        </w:types>
        <w:behaviors>
          <w:behavior w:val="content"/>
        </w:behaviors>
        <w:guid w:val="{53968C36-66CD-41B7-88E5-A77C4588023F}"/>
      </w:docPartPr>
      <w:docPartBody>
        <w:p w:rsidR="00DA4721" w:rsidRDefault="00DA4721" w:rsidP="00DA4721">
          <w:pPr>
            <w:pStyle w:val="D390B74FD63D48DEA6407F390DC2FCE3"/>
          </w:pPr>
          <w:r w:rsidRPr="002B089C">
            <w:rPr>
              <w:rStyle w:val="PlaceholderText"/>
            </w:rPr>
            <w:t>Click or tap here to enter text.</w:t>
          </w:r>
        </w:p>
      </w:docPartBody>
    </w:docPart>
    <w:docPart>
      <w:docPartPr>
        <w:name w:val="121B977226DD4BC6AC99AB0784DC9A7F"/>
        <w:category>
          <w:name w:val="General"/>
          <w:gallery w:val="placeholder"/>
        </w:category>
        <w:types>
          <w:type w:val="bbPlcHdr"/>
        </w:types>
        <w:behaviors>
          <w:behavior w:val="content"/>
        </w:behaviors>
        <w:guid w:val="{160365F9-1FC9-453A-A4EA-375157475A13}"/>
      </w:docPartPr>
      <w:docPartBody>
        <w:p w:rsidR="00DA4721" w:rsidRDefault="00DA4721" w:rsidP="00DA4721">
          <w:pPr>
            <w:pStyle w:val="121B977226DD4BC6AC99AB0784DC9A7F"/>
          </w:pPr>
          <w:r w:rsidRPr="002B089C">
            <w:rPr>
              <w:rStyle w:val="PlaceholderText"/>
            </w:rPr>
            <w:t>Click or tap here to enter text.</w:t>
          </w:r>
        </w:p>
      </w:docPartBody>
    </w:docPart>
    <w:docPart>
      <w:docPartPr>
        <w:name w:val="1BB0A2A0D6C245249035A69E0393AE59"/>
        <w:category>
          <w:name w:val="General"/>
          <w:gallery w:val="placeholder"/>
        </w:category>
        <w:types>
          <w:type w:val="bbPlcHdr"/>
        </w:types>
        <w:behaviors>
          <w:behavior w:val="content"/>
        </w:behaviors>
        <w:guid w:val="{CFD1EE3C-439B-4A67-A5BF-E10F7E57A898}"/>
      </w:docPartPr>
      <w:docPartBody>
        <w:p w:rsidR="00DA4721" w:rsidRDefault="00DA4721" w:rsidP="00DA4721">
          <w:pPr>
            <w:pStyle w:val="1BB0A2A0D6C245249035A69E0393AE59"/>
          </w:pPr>
          <w:r w:rsidRPr="002B089C">
            <w:rPr>
              <w:rStyle w:val="PlaceholderText"/>
            </w:rPr>
            <w:t>Click or tap here to enter text.</w:t>
          </w:r>
        </w:p>
      </w:docPartBody>
    </w:docPart>
    <w:docPart>
      <w:docPartPr>
        <w:name w:val="35187245C6574DDDB052CBCCDFADC4FF"/>
        <w:category>
          <w:name w:val="General"/>
          <w:gallery w:val="placeholder"/>
        </w:category>
        <w:types>
          <w:type w:val="bbPlcHdr"/>
        </w:types>
        <w:behaviors>
          <w:behavior w:val="content"/>
        </w:behaviors>
        <w:guid w:val="{F6C8E54C-0AF8-4AA6-A40E-C5902685AB6A}"/>
      </w:docPartPr>
      <w:docPartBody>
        <w:p w:rsidR="00DA4721" w:rsidRDefault="00DA4721" w:rsidP="00DA4721">
          <w:pPr>
            <w:pStyle w:val="35187245C6574DDDB052CBCCDFADC4FF"/>
          </w:pPr>
          <w:r w:rsidRPr="002B089C">
            <w:rPr>
              <w:rStyle w:val="PlaceholderText"/>
            </w:rPr>
            <w:t>Click or tap here to enter text.</w:t>
          </w:r>
        </w:p>
      </w:docPartBody>
    </w:docPart>
    <w:docPart>
      <w:docPartPr>
        <w:name w:val="8FCC705190984A409770D6631AB7E4EB"/>
        <w:category>
          <w:name w:val="General"/>
          <w:gallery w:val="placeholder"/>
        </w:category>
        <w:types>
          <w:type w:val="bbPlcHdr"/>
        </w:types>
        <w:behaviors>
          <w:behavior w:val="content"/>
        </w:behaviors>
        <w:guid w:val="{28BB1386-0B12-4C69-98B6-D2CE85037698}"/>
      </w:docPartPr>
      <w:docPartBody>
        <w:p w:rsidR="00DA4721" w:rsidRDefault="00DA4721" w:rsidP="00DA4721">
          <w:pPr>
            <w:pStyle w:val="8FCC705190984A409770D6631AB7E4EB"/>
          </w:pPr>
          <w:r w:rsidRPr="002B089C">
            <w:rPr>
              <w:rStyle w:val="PlaceholderText"/>
            </w:rPr>
            <w:t>Click or tap here to enter text.</w:t>
          </w:r>
        </w:p>
      </w:docPartBody>
    </w:docPart>
    <w:docPart>
      <w:docPartPr>
        <w:name w:val="E788DF11015B40AB8BB8097F0B4F0194"/>
        <w:category>
          <w:name w:val="General"/>
          <w:gallery w:val="placeholder"/>
        </w:category>
        <w:types>
          <w:type w:val="bbPlcHdr"/>
        </w:types>
        <w:behaviors>
          <w:behavior w:val="content"/>
        </w:behaviors>
        <w:guid w:val="{DBD3882C-03DF-4CBC-AE58-E7AEC8304DA2}"/>
      </w:docPartPr>
      <w:docPartBody>
        <w:p w:rsidR="00DA4721" w:rsidRDefault="00DA4721" w:rsidP="00DA4721">
          <w:pPr>
            <w:pStyle w:val="E788DF11015B40AB8BB8097F0B4F0194"/>
          </w:pPr>
          <w:r w:rsidRPr="002B089C">
            <w:rPr>
              <w:rStyle w:val="PlaceholderText"/>
            </w:rPr>
            <w:t>Click or tap here to enter text.</w:t>
          </w:r>
        </w:p>
      </w:docPartBody>
    </w:docPart>
    <w:docPart>
      <w:docPartPr>
        <w:name w:val="4035B93EF3D54F199CF35229B47D0650"/>
        <w:category>
          <w:name w:val="General"/>
          <w:gallery w:val="placeholder"/>
        </w:category>
        <w:types>
          <w:type w:val="bbPlcHdr"/>
        </w:types>
        <w:behaviors>
          <w:behavior w:val="content"/>
        </w:behaviors>
        <w:guid w:val="{4ED3E349-56B4-427E-B3DB-C62ACCA4D646}"/>
      </w:docPartPr>
      <w:docPartBody>
        <w:p w:rsidR="00DA4721" w:rsidRDefault="00DA4721" w:rsidP="00DA4721">
          <w:pPr>
            <w:pStyle w:val="4035B93EF3D54F199CF35229B47D0650"/>
          </w:pPr>
          <w:r w:rsidRPr="001C2C46">
            <w:rPr>
              <w:rStyle w:val="PlaceholderText"/>
              <w:color w:val="000000" w:themeColor="text1" w:themeShade="80"/>
            </w:rPr>
            <w:t>Click or tap here to enter text.</w:t>
          </w:r>
        </w:p>
      </w:docPartBody>
    </w:docPart>
    <w:docPart>
      <w:docPartPr>
        <w:name w:val="36DA93BBFAB64373A938E2B59FA109E5"/>
        <w:category>
          <w:name w:val="General"/>
          <w:gallery w:val="placeholder"/>
        </w:category>
        <w:types>
          <w:type w:val="bbPlcHdr"/>
        </w:types>
        <w:behaviors>
          <w:behavior w:val="content"/>
        </w:behaviors>
        <w:guid w:val="{E776A76F-B027-493B-B21E-301DCFCB27FD}"/>
      </w:docPartPr>
      <w:docPartBody>
        <w:p w:rsidR="00291B94" w:rsidRDefault="00291B94">
          <w:r w:rsidRPr="67731610">
            <w:rPr>
              <w:rStyle w:val="PlaceholderText"/>
            </w:rPr>
            <w:t>Click or tap here to enter text.</w:t>
          </w:r>
        </w:p>
      </w:docPartBody>
    </w:docPart>
    <w:docPart>
      <w:docPartPr>
        <w:name w:val="DEFB9828462A480E94F50B9ECD8D8896"/>
        <w:category>
          <w:name w:val="General"/>
          <w:gallery w:val="placeholder"/>
        </w:category>
        <w:types>
          <w:type w:val="bbPlcHdr"/>
        </w:types>
        <w:behaviors>
          <w:behavior w:val="content"/>
        </w:behaviors>
        <w:guid w:val="{292525BD-6F48-4F78-8352-6C3159FF273A}"/>
      </w:docPartPr>
      <w:docPartBody>
        <w:p w:rsidR="00291B94" w:rsidRDefault="00291B94">
          <w:r w:rsidRPr="67731610">
            <w:rPr>
              <w:rStyle w:val="PlaceholderText"/>
            </w:rPr>
            <w:t>Click or tap here to enter text.</w:t>
          </w:r>
        </w:p>
      </w:docPartBody>
    </w:docPart>
    <w:docPart>
      <w:docPartPr>
        <w:name w:val="02AE8F03BA3548529C3F021935B7DB4D"/>
        <w:category>
          <w:name w:val="General"/>
          <w:gallery w:val="placeholder"/>
        </w:category>
        <w:types>
          <w:type w:val="bbPlcHdr"/>
        </w:types>
        <w:behaviors>
          <w:behavior w:val="content"/>
        </w:behaviors>
        <w:guid w:val="{21B10407-0FD1-463E-AD74-8FCFD0587FE1}"/>
      </w:docPartPr>
      <w:docPartBody>
        <w:p w:rsidR="00291B94" w:rsidRDefault="00291B94">
          <w:r w:rsidRPr="67731610">
            <w:rPr>
              <w:rStyle w:val="PlaceholderText"/>
            </w:rPr>
            <w:t>Click or tap here to enter text.</w:t>
          </w:r>
        </w:p>
      </w:docPartBody>
    </w:docPart>
    <w:docPart>
      <w:docPartPr>
        <w:name w:val="A5378F242D7B4EE59DECA6F3EC3EC1B1"/>
        <w:category>
          <w:name w:val="General"/>
          <w:gallery w:val="placeholder"/>
        </w:category>
        <w:types>
          <w:type w:val="bbPlcHdr"/>
        </w:types>
        <w:behaviors>
          <w:behavior w:val="content"/>
        </w:behaviors>
        <w:guid w:val="{C680DBD6-3C2E-46AC-B40C-5E1EAC1046ED}"/>
      </w:docPartPr>
      <w:docPartBody>
        <w:p w:rsidR="00291B94" w:rsidRDefault="00291B94">
          <w:r w:rsidRPr="67731610">
            <w:rPr>
              <w:rStyle w:val="PlaceholderText"/>
            </w:rPr>
            <w:t>Click or tap here to enter text.</w:t>
          </w:r>
        </w:p>
      </w:docPartBody>
    </w:docPart>
    <w:docPart>
      <w:docPartPr>
        <w:name w:val="0DEE76C6EA484F3F8420832FE5073B00"/>
        <w:category>
          <w:name w:val="General"/>
          <w:gallery w:val="placeholder"/>
        </w:category>
        <w:types>
          <w:type w:val="bbPlcHdr"/>
        </w:types>
        <w:behaviors>
          <w:behavior w:val="content"/>
        </w:behaviors>
        <w:guid w:val="{7A544BEC-8361-4FB5-86E0-B432C1D8B0F9}"/>
      </w:docPartPr>
      <w:docPartBody>
        <w:p w:rsidR="00291B94" w:rsidRDefault="00291B94">
          <w:r w:rsidRPr="67731610">
            <w:rPr>
              <w:rStyle w:val="PlaceholderText"/>
            </w:rPr>
            <w:t>Click or tap here to enter text.</w:t>
          </w:r>
        </w:p>
      </w:docPartBody>
    </w:docPart>
    <w:docPart>
      <w:docPartPr>
        <w:name w:val="A6A0715F20F346FEA8902590A24FB8CE"/>
        <w:category>
          <w:name w:val="General"/>
          <w:gallery w:val="placeholder"/>
        </w:category>
        <w:types>
          <w:type w:val="bbPlcHdr"/>
        </w:types>
        <w:behaviors>
          <w:behavior w:val="content"/>
        </w:behaviors>
        <w:guid w:val="{81CD62AF-973B-4653-B6B9-D6D4B365F1A1}"/>
      </w:docPartPr>
      <w:docPartBody>
        <w:p w:rsidR="00291B94" w:rsidRDefault="00291B94">
          <w:r w:rsidRPr="67731610">
            <w:rPr>
              <w:rStyle w:val="PlaceholderText"/>
            </w:rPr>
            <w:t>Click or tap here to enter text.</w:t>
          </w:r>
        </w:p>
      </w:docPartBody>
    </w:docPart>
    <w:docPart>
      <w:docPartPr>
        <w:name w:val="BF46C0EAA33B4D538E4C41668B9209FE"/>
        <w:category>
          <w:name w:val="General"/>
          <w:gallery w:val="placeholder"/>
        </w:category>
        <w:types>
          <w:type w:val="bbPlcHdr"/>
        </w:types>
        <w:behaviors>
          <w:behavior w:val="content"/>
        </w:behaviors>
        <w:guid w:val="{4E18AEB7-E152-4EDC-BEDD-F1B286A58845}"/>
      </w:docPartPr>
      <w:docPartBody>
        <w:p w:rsidR="00291B94" w:rsidRDefault="00291B94">
          <w:r w:rsidRPr="67731610">
            <w:rPr>
              <w:rStyle w:val="PlaceholderText"/>
            </w:rPr>
            <w:t>Click or tap here to enter text.</w:t>
          </w:r>
        </w:p>
      </w:docPartBody>
    </w:docPart>
    <w:docPart>
      <w:docPartPr>
        <w:name w:val="F1C2C4012C854030AEADD7CEBE432D0A"/>
        <w:category>
          <w:name w:val="General"/>
          <w:gallery w:val="placeholder"/>
        </w:category>
        <w:types>
          <w:type w:val="bbPlcHdr"/>
        </w:types>
        <w:behaviors>
          <w:behavior w:val="content"/>
        </w:behaviors>
        <w:guid w:val="{36F4C9FD-066A-49D2-B07D-BF8AE4B686F6}"/>
      </w:docPartPr>
      <w:docPartBody>
        <w:p w:rsidR="00291B94" w:rsidRDefault="00291B94">
          <w:r w:rsidRPr="67731610">
            <w:rPr>
              <w:rStyle w:val="PlaceholderText"/>
            </w:rPr>
            <w:t>Click or tap here to enter text.</w:t>
          </w:r>
        </w:p>
      </w:docPartBody>
    </w:docPart>
    <w:docPart>
      <w:docPartPr>
        <w:name w:val="47CCF9ECBD534362BD74981B2CBCED07"/>
        <w:category>
          <w:name w:val="General"/>
          <w:gallery w:val="placeholder"/>
        </w:category>
        <w:types>
          <w:type w:val="bbPlcHdr"/>
        </w:types>
        <w:behaviors>
          <w:behavior w:val="content"/>
        </w:behaviors>
        <w:guid w:val="{5ADD44C7-33DA-46CD-8100-3A54362FF062}"/>
      </w:docPartPr>
      <w:docPartBody>
        <w:p w:rsidR="00291B94" w:rsidRDefault="00291B94">
          <w:r w:rsidRPr="67731610">
            <w:rPr>
              <w:rStyle w:val="PlaceholderText"/>
            </w:rPr>
            <w:t>Click or tap here to enter text.</w:t>
          </w:r>
        </w:p>
      </w:docPartBody>
    </w:docPart>
    <w:docPart>
      <w:docPartPr>
        <w:name w:val="664C8E2427554C9B85E4015B547AD2A4"/>
        <w:category>
          <w:name w:val="General"/>
          <w:gallery w:val="placeholder"/>
        </w:category>
        <w:types>
          <w:type w:val="bbPlcHdr"/>
        </w:types>
        <w:behaviors>
          <w:behavior w:val="content"/>
        </w:behaviors>
        <w:guid w:val="{E359FC78-FDBA-455D-8244-1DBAE5DCB648}"/>
      </w:docPartPr>
      <w:docPartBody>
        <w:p w:rsidR="00291B94" w:rsidRDefault="00291B94">
          <w:r w:rsidRPr="67731610">
            <w:rPr>
              <w:rStyle w:val="PlaceholderText"/>
            </w:rPr>
            <w:t>Click or tap here to enter text.</w:t>
          </w:r>
        </w:p>
      </w:docPartBody>
    </w:docPart>
    <w:docPart>
      <w:docPartPr>
        <w:name w:val="D980B3E5499949E9B8D42310CAB1DB30"/>
        <w:category>
          <w:name w:val="General"/>
          <w:gallery w:val="placeholder"/>
        </w:category>
        <w:types>
          <w:type w:val="bbPlcHdr"/>
        </w:types>
        <w:behaviors>
          <w:behavior w:val="content"/>
        </w:behaviors>
        <w:guid w:val="{1949E454-3B36-44B2-8CB3-A7A7ECA4DAB3}"/>
      </w:docPartPr>
      <w:docPartBody>
        <w:p w:rsidR="00291B94" w:rsidRDefault="00291B94">
          <w:r w:rsidRPr="67731610">
            <w:rPr>
              <w:rStyle w:val="PlaceholderText"/>
            </w:rPr>
            <w:t>Click or tap here to enter text.</w:t>
          </w:r>
        </w:p>
      </w:docPartBody>
    </w:docPart>
    <w:docPart>
      <w:docPartPr>
        <w:name w:val="534A7CBA853F42A0AB81001ED80177AD"/>
        <w:category>
          <w:name w:val="General"/>
          <w:gallery w:val="placeholder"/>
        </w:category>
        <w:types>
          <w:type w:val="bbPlcHdr"/>
        </w:types>
        <w:behaviors>
          <w:behavior w:val="content"/>
        </w:behaviors>
        <w:guid w:val="{50A6D98D-0BBE-4ED6-84D3-CD38E6196256}"/>
      </w:docPartPr>
      <w:docPartBody>
        <w:p w:rsidR="00291B94" w:rsidRDefault="00291B94">
          <w:r w:rsidRPr="67731610">
            <w:rPr>
              <w:rStyle w:val="PlaceholderText"/>
            </w:rPr>
            <w:t>Click or tap here to enter text.</w:t>
          </w:r>
        </w:p>
      </w:docPartBody>
    </w:docPart>
    <w:docPart>
      <w:docPartPr>
        <w:name w:val="CB28A62092F84516AED65A932736D110"/>
        <w:category>
          <w:name w:val="General"/>
          <w:gallery w:val="placeholder"/>
        </w:category>
        <w:types>
          <w:type w:val="bbPlcHdr"/>
        </w:types>
        <w:behaviors>
          <w:behavior w:val="content"/>
        </w:behaviors>
        <w:guid w:val="{2A254E84-6084-4D75-A5FB-DD8D52668C33}"/>
      </w:docPartPr>
      <w:docPartBody>
        <w:p w:rsidR="00291B94" w:rsidRDefault="00291B94">
          <w:r w:rsidRPr="67731610">
            <w:rPr>
              <w:rStyle w:val="PlaceholderText"/>
            </w:rPr>
            <w:t>Click or tap here to enter text.</w:t>
          </w:r>
        </w:p>
      </w:docPartBody>
    </w:docPart>
    <w:docPart>
      <w:docPartPr>
        <w:name w:val="EF227429386246DD83E3A7A13DE26DB4"/>
        <w:category>
          <w:name w:val="General"/>
          <w:gallery w:val="placeholder"/>
        </w:category>
        <w:types>
          <w:type w:val="bbPlcHdr"/>
        </w:types>
        <w:behaviors>
          <w:behavior w:val="content"/>
        </w:behaviors>
        <w:guid w:val="{044DB9DC-8A9A-48CF-A2F0-0D123DDD1A5C}"/>
      </w:docPartPr>
      <w:docPartBody>
        <w:p w:rsidR="00291B94" w:rsidRDefault="00291B94">
          <w:r w:rsidRPr="67731610">
            <w:rPr>
              <w:rStyle w:val="PlaceholderText"/>
            </w:rPr>
            <w:t>Click or tap here to enter text.</w:t>
          </w:r>
        </w:p>
      </w:docPartBody>
    </w:docPart>
    <w:docPart>
      <w:docPartPr>
        <w:name w:val="4624C117C38948F79E9BB01F84775C93"/>
        <w:category>
          <w:name w:val="General"/>
          <w:gallery w:val="placeholder"/>
        </w:category>
        <w:types>
          <w:type w:val="bbPlcHdr"/>
        </w:types>
        <w:behaviors>
          <w:behavior w:val="content"/>
        </w:behaviors>
        <w:guid w:val="{811D2E3D-5919-4D73-9E21-3874BB5F5ACD}"/>
      </w:docPartPr>
      <w:docPartBody>
        <w:p w:rsidR="00291B94" w:rsidRDefault="00291B94">
          <w:r w:rsidRPr="67731610">
            <w:rPr>
              <w:rStyle w:val="PlaceholderText"/>
            </w:rPr>
            <w:t>Click or tap here to enter text.</w:t>
          </w:r>
        </w:p>
      </w:docPartBody>
    </w:docPart>
    <w:docPart>
      <w:docPartPr>
        <w:name w:val="7F9FCDB8C6E34DFABA6F39AF383E5F8D"/>
        <w:category>
          <w:name w:val="General"/>
          <w:gallery w:val="placeholder"/>
        </w:category>
        <w:types>
          <w:type w:val="bbPlcHdr"/>
        </w:types>
        <w:behaviors>
          <w:behavior w:val="content"/>
        </w:behaviors>
        <w:guid w:val="{4E74787C-2BE5-438F-B7D4-CE523B36CCEF}"/>
      </w:docPartPr>
      <w:docPartBody>
        <w:p w:rsidR="00291B94" w:rsidRDefault="00291B94">
          <w:r w:rsidRPr="67731610">
            <w:rPr>
              <w:rStyle w:val="PlaceholderText"/>
            </w:rPr>
            <w:t>Click or tap here to enter text.</w:t>
          </w:r>
        </w:p>
      </w:docPartBody>
    </w:docPart>
    <w:docPart>
      <w:docPartPr>
        <w:name w:val="5EF254B74C0F4A3884DBE61873E23025"/>
        <w:category>
          <w:name w:val="General"/>
          <w:gallery w:val="placeholder"/>
        </w:category>
        <w:types>
          <w:type w:val="bbPlcHdr"/>
        </w:types>
        <w:behaviors>
          <w:behavior w:val="content"/>
        </w:behaviors>
        <w:guid w:val="{C27FC2E1-68A0-46FB-92B1-CFC75E0018D2}"/>
      </w:docPartPr>
      <w:docPartBody>
        <w:p w:rsidR="00291B94" w:rsidRDefault="00291B94">
          <w:r w:rsidRPr="67731610">
            <w:rPr>
              <w:rStyle w:val="PlaceholderText"/>
            </w:rPr>
            <w:t>Click or tap here to enter text.</w:t>
          </w:r>
        </w:p>
      </w:docPartBody>
    </w:docPart>
    <w:docPart>
      <w:docPartPr>
        <w:name w:val="B22A2FCB54BB4339A440F34CE09FED6E"/>
        <w:category>
          <w:name w:val="General"/>
          <w:gallery w:val="placeholder"/>
        </w:category>
        <w:types>
          <w:type w:val="bbPlcHdr"/>
        </w:types>
        <w:behaviors>
          <w:behavior w:val="content"/>
        </w:behaviors>
        <w:guid w:val="{B0C2AB46-3B5D-4ED4-8C6B-4C211F4CABAB}"/>
      </w:docPartPr>
      <w:docPartBody>
        <w:p w:rsidR="00291B94" w:rsidRDefault="00291B94">
          <w:r w:rsidRPr="67731610">
            <w:rPr>
              <w:rStyle w:val="PlaceholderText"/>
            </w:rPr>
            <w:t>Click or tap here to enter text.</w:t>
          </w:r>
        </w:p>
      </w:docPartBody>
    </w:docPart>
    <w:docPart>
      <w:docPartPr>
        <w:name w:val="41D2C210F4C94B7DB2625C95223FCF46"/>
        <w:category>
          <w:name w:val="General"/>
          <w:gallery w:val="placeholder"/>
        </w:category>
        <w:types>
          <w:type w:val="bbPlcHdr"/>
        </w:types>
        <w:behaviors>
          <w:behavior w:val="content"/>
        </w:behaviors>
        <w:guid w:val="{6898F42E-AD7B-4DCF-BE04-36A116A948C2}"/>
      </w:docPartPr>
      <w:docPartBody>
        <w:p w:rsidR="00291B94" w:rsidRDefault="00291B94">
          <w:r w:rsidRPr="67731610">
            <w:rPr>
              <w:rStyle w:val="PlaceholderText"/>
            </w:rPr>
            <w:t>Click or tap here to enter text.</w:t>
          </w:r>
        </w:p>
      </w:docPartBody>
    </w:docPart>
    <w:docPart>
      <w:docPartPr>
        <w:name w:val="F74908F14133408693B67902D16AB9AB"/>
        <w:category>
          <w:name w:val="General"/>
          <w:gallery w:val="placeholder"/>
        </w:category>
        <w:types>
          <w:type w:val="bbPlcHdr"/>
        </w:types>
        <w:behaviors>
          <w:behavior w:val="content"/>
        </w:behaviors>
        <w:guid w:val="{CFD51C6F-538D-4704-8B47-D127AE372C52}"/>
      </w:docPartPr>
      <w:docPartBody>
        <w:p w:rsidR="00291B94" w:rsidRDefault="00291B94">
          <w:r w:rsidRPr="67731610">
            <w:rPr>
              <w:rStyle w:val="PlaceholderText"/>
            </w:rPr>
            <w:t>Click or tap here to enter text.</w:t>
          </w:r>
        </w:p>
      </w:docPartBody>
    </w:docPart>
    <w:docPart>
      <w:docPartPr>
        <w:name w:val="1DFEEA13FD7C455E8972E852A249911A"/>
        <w:category>
          <w:name w:val="General"/>
          <w:gallery w:val="placeholder"/>
        </w:category>
        <w:types>
          <w:type w:val="bbPlcHdr"/>
        </w:types>
        <w:behaviors>
          <w:behavior w:val="content"/>
        </w:behaviors>
        <w:guid w:val="{36FDD458-4BCC-49C0-BF80-F6999B9073C3}"/>
      </w:docPartPr>
      <w:docPartBody>
        <w:p w:rsidR="00291B94" w:rsidRDefault="00291B94">
          <w:r w:rsidRPr="67731610">
            <w:rPr>
              <w:rStyle w:val="PlaceholderText"/>
            </w:rPr>
            <w:t>Click or tap here to enter text.</w:t>
          </w:r>
        </w:p>
      </w:docPartBody>
    </w:docPart>
    <w:docPart>
      <w:docPartPr>
        <w:name w:val="2ABF350970EE4AF6A5BC86C295530078"/>
        <w:category>
          <w:name w:val="General"/>
          <w:gallery w:val="placeholder"/>
        </w:category>
        <w:types>
          <w:type w:val="bbPlcHdr"/>
        </w:types>
        <w:behaviors>
          <w:behavior w:val="content"/>
        </w:behaviors>
        <w:guid w:val="{3A531DAA-7322-487C-AEEB-11F298524380}"/>
      </w:docPartPr>
      <w:docPartBody>
        <w:p w:rsidR="00291B94" w:rsidRDefault="00291B94">
          <w:r w:rsidRPr="67731610">
            <w:rPr>
              <w:rStyle w:val="PlaceholderText"/>
            </w:rPr>
            <w:t>Click or tap here to enter text.</w:t>
          </w:r>
        </w:p>
      </w:docPartBody>
    </w:docPart>
    <w:docPart>
      <w:docPartPr>
        <w:name w:val="AC25D343B4274BC18B28200AF988719A"/>
        <w:category>
          <w:name w:val="General"/>
          <w:gallery w:val="placeholder"/>
        </w:category>
        <w:types>
          <w:type w:val="bbPlcHdr"/>
        </w:types>
        <w:behaviors>
          <w:behavior w:val="content"/>
        </w:behaviors>
        <w:guid w:val="{E29797BB-FB80-438D-BAF2-C0CD75835BA0}"/>
      </w:docPartPr>
      <w:docPartBody>
        <w:p w:rsidR="00291B94" w:rsidRDefault="00291B94">
          <w:r w:rsidRPr="67731610">
            <w:rPr>
              <w:rStyle w:val="PlaceholderText"/>
            </w:rPr>
            <w:t>Click or tap here to enter text.</w:t>
          </w:r>
        </w:p>
      </w:docPartBody>
    </w:docPart>
    <w:docPart>
      <w:docPartPr>
        <w:name w:val="3CD0434C808B4D18B1B4900498C95564"/>
        <w:category>
          <w:name w:val="General"/>
          <w:gallery w:val="placeholder"/>
        </w:category>
        <w:types>
          <w:type w:val="bbPlcHdr"/>
        </w:types>
        <w:behaviors>
          <w:behavior w:val="content"/>
        </w:behaviors>
        <w:guid w:val="{A9B41AA8-F510-4F89-8B7A-27C089FB378B}"/>
      </w:docPartPr>
      <w:docPartBody>
        <w:p w:rsidR="00291B94" w:rsidRDefault="00291B94">
          <w:r w:rsidRPr="67731610">
            <w:rPr>
              <w:rStyle w:val="PlaceholderText"/>
            </w:rPr>
            <w:t>Click or tap here to enter text.</w:t>
          </w:r>
        </w:p>
      </w:docPartBody>
    </w:docPart>
    <w:docPart>
      <w:docPartPr>
        <w:name w:val="7B7B64D99DFF4AFD97D1A25105192AC5"/>
        <w:category>
          <w:name w:val="General"/>
          <w:gallery w:val="placeholder"/>
        </w:category>
        <w:types>
          <w:type w:val="bbPlcHdr"/>
        </w:types>
        <w:behaviors>
          <w:behavior w:val="content"/>
        </w:behaviors>
        <w:guid w:val="{B4359AE2-340B-4F87-83C0-CF7ADBE3B320}"/>
      </w:docPartPr>
      <w:docPartBody>
        <w:p w:rsidR="00291B94" w:rsidRDefault="00291B94">
          <w:r w:rsidRPr="67731610">
            <w:rPr>
              <w:rStyle w:val="PlaceholderText"/>
            </w:rPr>
            <w:t>Click or tap here to enter text.</w:t>
          </w:r>
        </w:p>
      </w:docPartBody>
    </w:docPart>
    <w:docPart>
      <w:docPartPr>
        <w:name w:val="2EDB6A93973C4FD48744606C7203CF37"/>
        <w:category>
          <w:name w:val="General"/>
          <w:gallery w:val="placeholder"/>
        </w:category>
        <w:types>
          <w:type w:val="bbPlcHdr"/>
        </w:types>
        <w:behaviors>
          <w:behavior w:val="content"/>
        </w:behaviors>
        <w:guid w:val="{C50A6503-FFF4-4248-B7A1-14604B4C90BF}"/>
      </w:docPartPr>
      <w:docPartBody>
        <w:p w:rsidR="00291B94" w:rsidRDefault="00291B94">
          <w:r w:rsidRPr="67731610">
            <w:rPr>
              <w:rStyle w:val="PlaceholderText"/>
            </w:rPr>
            <w:t>Click or tap here to enter text.</w:t>
          </w:r>
        </w:p>
      </w:docPartBody>
    </w:docPart>
    <w:docPart>
      <w:docPartPr>
        <w:name w:val="109583A25CB64CA98F54DD572E20B536"/>
        <w:category>
          <w:name w:val="General"/>
          <w:gallery w:val="placeholder"/>
        </w:category>
        <w:types>
          <w:type w:val="bbPlcHdr"/>
        </w:types>
        <w:behaviors>
          <w:behavior w:val="content"/>
        </w:behaviors>
        <w:guid w:val="{72F43B62-2949-42A5-BFB5-EAA323EA72A1}"/>
      </w:docPartPr>
      <w:docPartBody>
        <w:p w:rsidR="00291B94" w:rsidRDefault="00291B94">
          <w:r w:rsidRPr="67731610">
            <w:rPr>
              <w:rStyle w:val="PlaceholderText"/>
            </w:rPr>
            <w:t>Click or tap here to enter text.</w:t>
          </w:r>
        </w:p>
      </w:docPartBody>
    </w:docPart>
    <w:docPart>
      <w:docPartPr>
        <w:name w:val="59D3A97960C44912963C5F047BE21459"/>
        <w:category>
          <w:name w:val="General"/>
          <w:gallery w:val="placeholder"/>
        </w:category>
        <w:types>
          <w:type w:val="bbPlcHdr"/>
        </w:types>
        <w:behaviors>
          <w:behavior w:val="content"/>
        </w:behaviors>
        <w:guid w:val="{36E00421-7343-49FE-B915-4BF65973390B}"/>
      </w:docPartPr>
      <w:docPartBody>
        <w:p w:rsidR="00291B94" w:rsidRDefault="00291B94">
          <w:r w:rsidRPr="67731610">
            <w:rPr>
              <w:rStyle w:val="PlaceholderText"/>
            </w:rPr>
            <w:t>Click or tap here to enter text.</w:t>
          </w:r>
        </w:p>
      </w:docPartBody>
    </w:docPart>
    <w:docPart>
      <w:docPartPr>
        <w:name w:val="72844EF6C4BD4501B853C0688609EA5E"/>
        <w:category>
          <w:name w:val="General"/>
          <w:gallery w:val="placeholder"/>
        </w:category>
        <w:types>
          <w:type w:val="bbPlcHdr"/>
        </w:types>
        <w:behaviors>
          <w:behavior w:val="content"/>
        </w:behaviors>
        <w:guid w:val="{0E9F966E-9117-4F33-B5BD-8B010CF666DE}"/>
      </w:docPartPr>
      <w:docPartBody>
        <w:p w:rsidR="00291B94" w:rsidRDefault="00291B94">
          <w:r w:rsidRPr="67731610">
            <w:rPr>
              <w:rStyle w:val="PlaceholderText"/>
            </w:rPr>
            <w:t>Click or tap here to enter text.</w:t>
          </w:r>
        </w:p>
      </w:docPartBody>
    </w:docPart>
    <w:docPart>
      <w:docPartPr>
        <w:name w:val="A1B0473DC6E64C98A81DE1DD61BE2DD0"/>
        <w:category>
          <w:name w:val="General"/>
          <w:gallery w:val="placeholder"/>
        </w:category>
        <w:types>
          <w:type w:val="bbPlcHdr"/>
        </w:types>
        <w:behaviors>
          <w:behavior w:val="content"/>
        </w:behaviors>
        <w:guid w:val="{6BC608F3-49F8-4E00-A759-84B14BD75330}"/>
      </w:docPartPr>
      <w:docPartBody>
        <w:p w:rsidR="00291B94" w:rsidRDefault="00291B94">
          <w:r w:rsidRPr="67731610">
            <w:rPr>
              <w:rStyle w:val="PlaceholderText"/>
            </w:rPr>
            <w:t>Click or tap here to enter text.</w:t>
          </w:r>
        </w:p>
      </w:docPartBody>
    </w:docPart>
    <w:docPart>
      <w:docPartPr>
        <w:name w:val="17A2F901DA754C9DAB7EFE98084D9247"/>
        <w:category>
          <w:name w:val="General"/>
          <w:gallery w:val="placeholder"/>
        </w:category>
        <w:types>
          <w:type w:val="bbPlcHdr"/>
        </w:types>
        <w:behaviors>
          <w:behavior w:val="content"/>
        </w:behaviors>
        <w:guid w:val="{8978A23D-F439-4917-977F-1D9C68747416}"/>
      </w:docPartPr>
      <w:docPartBody>
        <w:p w:rsidR="00291B94" w:rsidRDefault="00291B94">
          <w:r w:rsidRPr="67731610">
            <w:rPr>
              <w:rStyle w:val="PlaceholderText"/>
            </w:rPr>
            <w:t>Click or tap here to enter text.</w:t>
          </w:r>
        </w:p>
      </w:docPartBody>
    </w:docPart>
    <w:docPart>
      <w:docPartPr>
        <w:name w:val="6D057C63C5894D4285882D078718FD0D"/>
        <w:category>
          <w:name w:val="General"/>
          <w:gallery w:val="placeholder"/>
        </w:category>
        <w:types>
          <w:type w:val="bbPlcHdr"/>
        </w:types>
        <w:behaviors>
          <w:behavior w:val="content"/>
        </w:behaviors>
        <w:guid w:val="{8B98398B-E3D4-42EA-BF8F-E62548EA8AB5}"/>
      </w:docPartPr>
      <w:docPartBody>
        <w:p w:rsidR="00291B94" w:rsidRDefault="00291B94">
          <w:r w:rsidRPr="67731610">
            <w:rPr>
              <w:rStyle w:val="PlaceholderText"/>
            </w:rPr>
            <w:t>Click or tap here to enter text.</w:t>
          </w:r>
        </w:p>
      </w:docPartBody>
    </w:docPart>
    <w:docPart>
      <w:docPartPr>
        <w:name w:val="A1B97F6033444D91AE509FBE7C0B00D5"/>
        <w:category>
          <w:name w:val="General"/>
          <w:gallery w:val="placeholder"/>
        </w:category>
        <w:types>
          <w:type w:val="bbPlcHdr"/>
        </w:types>
        <w:behaviors>
          <w:behavior w:val="content"/>
        </w:behaviors>
        <w:guid w:val="{58A1402E-177B-4202-BE22-8BB4960779E0}"/>
      </w:docPartPr>
      <w:docPartBody>
        <w:p w:rsidR="00291B94" w:rsidRDefault="00291B94">
          <w:r w:rsidRPr="677316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F2"/>
    <w:rsid w:val="00034576"/>
    <w:rsid w:val="000639B8"/>
    <w:rsid w:val="0008083E"/>
    <w:rsid w:val="00086D75"/>
    <w:rsid w:val="00095FEE"/>
    <w:rsid w:val="000A17B2"/>
    <w:rsid w:val="000C56A2"/>
    <w:rsid w:val="000C5F7A"/>
    <w:rsid w:val="00192BF4"/>
    <w:rsid w:val="001C4602"/>
    <w:rsid w:val="001D16F7"/>
    <w:rsid w:val="001D7B8F"/>
    <w:rsid w:val="001E17D8"/>
    <w:rsid w:val="00270319"/>
    <w:rsid w:val="00291B94"/>
    <w:rsid w:val="002D5B77"/>
    <w:rsid w:val="002E004B"/>
    <w:rsid w:val="00314223"/>
    <w:rsid w:val="00331198"/>
    <w:rsid w:val="00361356"/>
    <w:rsid w:val="00366934"/>
    <w:rsid w:val="00387708"/>
    <w:rsid w:val="0039409D"/>
    <w:rsid w:val="0039460D"/>
    <w:rsid w:val="003B3FB2"/>
    <w:rsid w:val="003C68CC"/>
    <w:rsid w:val="003D3843"/>
    <w:rsid w:val="003E54D9"/>
    <w:rsid w:val="003E59B5"/>
    <w:rsid w:val="00400032"/>
    <w:rsid w:val="0041056C"/>
    <w:rsid w:val="00417371"/>
    <w:rsid w:val="00440548"/>
    <w:rsid w:val="0044134B"/>
    <w:rsid w:val="004B3921"/>
    <w:rsid w:val="005109EE"/>
    <w:rsid w:val="005360B5"/>
    <w:rsid w:val="005B6E8B"/>
    <w:rsid w:val="005C5CE5"/>
    <w:rsid w:val="00657CE2"/>
    <w:rsid w:val="006A1091"/>
    <w:rsid w:val="00751A2A"/>
    <w:rsid w:val="007909A7"/>
    <w:rsid w:val="007B35C2"/>
    <w:rsid w:val="00811C01"/>
    <w:rsid w:val="00834AB8"/>
    <w:rsid w:val="00836CA0"/>
    <w:rsid w:val="008714E8"/>
    <w:rsid w:val="008904D2"/>
    <w:rsid w:val="009B54F5"/>
    <w:rsid w:val="00A0752A"/>
    <w:rsid w:val="00A35DFC"/>
    <w:rsid w:val="00AC749D"/>
    <w:rsid w:val="00AF1217"/>
    <w:rsid w:val="00B40A34"/>
    <w:rsid w:val="00B42BAC"/>
    <w:rsid w:val="00B75354"/>
    <w:rsid w:val="00BA1C39"/>
    <w:rsid w:val="00BA34EA"/>
    <w:rsid w:val="00BF24CC"/>
    <w:rsid w:val="00C67A10"/>
    <w:rsid w:val="00C8126D"/>
    <w:rsid w:val="00CA2059"/>
    <w:rsid w:val="00CB3461"/>
    <w:rsid w:val="00CD6E75"/>
    <w:rsid w:val="00CF1A47"/>
    <w:rsid w:val="00D145B3"/>
    <w:rsid w:val="00DA4721"/>
    <w:rsid w:val="00DB01FD"/>
    <w:rsid w:val="00DF1619"/>
    <w:rsid w:val="00DF349D"/>
    <w:rsid w:val="00E40C94"/>
    <w:rsid w:val="00E739E2"/>
    <w:rsid w:val="00E94E7E"/>
    <w:rsid w:val="00EA00F7"/>
    <w:rsid w:val="00EF7806"/>
    <w:rsid w:val="00F00D85"/>
    <w:rsid w:val="00F37BB6"/>
    <w:rsid w:val="00F8664A"/>
    <w:rsid w:val="00FC2FF2"/>
    <w:rsid w:val="00FD3EF3"/>
    <w:rsid w:val="00FD68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721"/>
  </w:style>
  <w:style w:type="paragraph" w:customStyle="1" w:styleId="EC3577AD2519496ABC7670213111326A3">
    <w:name w:val="EC3577AD2519496ABC7670213111326A3"/>
    <w:rsid w:val="003B3FB2"/>
    <w:rPr>
      <w:rFonts w:ascii="Segoe UI" w:eastAsiaTheme="minorHAnsi" w:hAnsi="Segoe UI" w:cs="Segoe UI"/>
      <w:lang w:eastAsia="en-US" w:bidi="ar-SA"/>
    </w:rPr>
  </w:style>
  <w:style w:type="paragraph" w:customStyle="1" w:styleId="D7A804C7D51A4B6DAC84B60289DD64832">
    <w:name w:val="D7A804C7D51A4B6DAC84B60289DD64832"/>
    <w:rsid w:val="003B3FB2"/>
    <w:rPr>
      <w:rFonts w:ascii="Segoe UI" w:eastAsiaTheme="minorHAnsi" w:hAnsi="Segoe UI" w:cs="Segoe UI"/>
      <w:lang w:eastAsia="en-US" w:bidi="ar-SA"/>
    </w:rPr>
  </w:style>
  <w:style w:type="paragraph" w:customStyle="1" w:styleId="5487434EF662400EB4B711B7B1BD7864">
    <w:name w:val="5487434EF662400EB4B711B7B1BD7864"/>
    <w:pPr>
      <w:spacing w:line="278" w:lineRule="auto"/>
    </w:pPr>
    <w:rPr>
      <w:kern w:val="2"/>
      <w:sz w:val="24"/>
      <w:szCs w:val="24"/>
      <w:lang w:eastAsia="en-US" w:bidi="ar-SA"/>
      <w14:ligatures w14:val="standardContextual"/>
    </w:rPr>
  </w:style>
  <w:style w:type="paragraph" w:customStyle="1" w:styleId="BC8B774852134E3E871D937FF2964758">
    <w:name w:val="BC8B774852134E3E871D937FF2964758"/>
    <w:rsid w:val="003B3FB2"/>
    <w:rPr>
      <w:lang w:eastAsia="en-US" w:bidi="ar-SA"/>
    </w:rPr>
  </w:style>
  <w:style w:type="paragraph" w:customStyle="1" w:styleId="3D2EBA3B623E4659BE66A162A0409366">
    <w:name w:val="3D2EBA3B623E4659BE66A162A0409366"/>
    <w:rsid w:val="003B3FB2"/>
    <w:rPr>
      <w:lang w:eastAsia="en-US" w:bidi="ar-SA"/>
    </w:rPr>
  </w:style>
  <w:style w:type="paragraph" w:customStyle="1" w:styleId="2D4E2C01B80B47209FC4CD502441A6A9">
    <w:name w:val="2D4E2C01B80B47209FC4CD502441A6A9"/>
    <w:rsid w:val="003B3FB2"/>
    <w:rPr>
      <w:lang w:eastAsia="en-US" w:bidi="ar-SA"/>
    </w:rPr>
  </w:style>
  <w:style w:type="paragraph" w:customStyle="1" w:styleId="61B7CB320ECB455EA5FBD9A45D6C4CB1">
    <w:name w:val="61B7CB320ECB455EA5FBD9A45D6C4CB1"/>
    <w:rsid w:val="003B3FB2"/>
    <w:rPr>
      <w:lang w:eastAsia="en-US" w:bidi="ar-SA"/>
    </w:rPr>
  </w:style>
  <w:style w:type="paragraph" w:customStyle="1" w:styleId="1AED3035B0C740F6B685AB63DC9904F9">
    <w:name w:val="1AED3035B0C740F6B685AB63DC9904F9"/>
    <w:rsid w:val="003B3FB2"/>
    <w:rPr>
      <w:lang w:eastAsia="en-US" w:bidi="ar-SA"/>
    </w:rPr>
  </w:style>
  <w:style w:type="paragraph" w:customStyle="1" w:styleId="2D8C125A41194C32BE6148B6619A7417">
    <w:name w:val="2D8C125A41194C32BE6148B6619A7417"/>
    <w:rsid w:val="003B3FB2"/>
    <w:rPr>
      <w:lang w:eastAsia="en-US" w:bidi="ar-SA"/>
    </w:rPr>
  </w:style>
  <w:style w:type="paragraph" w:customStyle="1" w:styleId="ED429016203947B28E91BB2BA05B70F1">
    <w:name w:val="ED429016203947B28E91BB2BA05B70F1"/>
    <w:rsid w:val="003B3FB2"/>
    <w:rPr>
      <w:lang w:eastAsia="en-US" w:bidi="ar-SA"/>
    </w:rPr>
  </w:style>
  <w:style w:type="paragraph" w:customStyle="1" w:styleId="2124426717344CE3A6D548B8FA7257B0">
    <w:name w:val="2124426717344CE3A6D548B8FA7257B0"/>
    <w:rsid w:val="003B3FB2"/>
    <w:rPr>
      <w:lang w:eastAsia="en-US" w:bidi="ar-SA"/>
    </w:rPr>
  </w:style>
  <w:style w:type="paragraph" w:customStyle="1" w:styleId="64C82DBDDBE64AC0948C22D34BAE4B20">
    <w:name w:val="64C82DBDDBE64AC0948C22D34BAE4B20"/>
    <w:rsid w:val="003B3FB2"/>
    <w:rPr>
      <w:lang w:eastAsia="en-US" w:bidi="ar-SA"/>
    </w:rPr>
  </w:style>
  <w:style w:type="paragraph" w:customStyle="1" w:styleId="6BC43C09B0264B0AA7EF8E9F587C1BC8">
    <w:name w:val="6BC43C09B0264B0AA7EF8E9F587C1BC8"/>
    <w:rsid w:val="003B3FB2"/>
    <w:rPr>
      <w:lang w:eastAsia="en-US" w:bidi="ar-SA"/>
    </w:rPr>
  </w:style>
  <w:style w:type="paragraph" w:customStyle="1" w:styleId="3BD5B242934B414A81DC5142F938EA75">
    <w:name w:val="3BD5B242934B414A81DC5142F938EA75"/>
    <w:rsid w:val="00E739E2"/>
    <w:rPr>
      <w:kern w:val="2"/>
      <w:lang w:eastAsia="en-US" w:bidi="ar-SA"/>
      <w14:ligatures w14:val="standardContextual"/>
    </w:rPr>
  </w:style>
  <w:style w:type="paragraph" w:customStyle="1" w:styleId="B6B143E60952424681ADED6B72337779">
    <w:name w:val="B6B143E60952424681ADED6B72337779"/>
    <w:rsid w:val="001D7B8F"/>
    <w:pPr>
      <w:spacing w:line="278" w:lineRule="auto"/>
    </w:pPr>
    <w:rPr>
      <w:kern w:val="2"/>
      <w:sz w:val="24"/>
      <w:szCs w:val="24"/>
      <w:lang w:eastAsia="en-US" w:bidi="ar-SA"/>
      <w14:ligatures w14:val="standardContextual"/>
    </w:rPr>
  </w:style>
  <w:style w:type="paragraph" w:customStyle="1" w:styleId="5F6D9C3672F8496584D92A0B02869711">
    <w:name w:val="5F6D9C3672F8496584D92A0B02869711"/>
    <w:pPr>
      <w:spacing w:line="278" w:lineRule="auto"/>
    </w:pPr>
    <w:rPr>
      <w:kern w:val="2"/>
      <w:sz w:val="24"/>
      <w:szCs w:val="24"/>
      <w:lang w:eastAsia="en-US" w:bidi="ar-SA"/>
      <w14:ligatures w14:val="standardContextual"/>
    </w:rPr>
  </w:style>
  <w:style w:type="paragraph" w:customStyle="1" w:styleId="A40F527E36884E90BA7F7B2BE315CA36">
    <w:name w:val="A40F527E36884E90BA7F7B2BE315CA36"/>
    <w:rsid w:val="001D7B8F"/>
    <w:pPr>
      <w:spacing w:line="278" w:lineRule="auto"/>
    </w:pPr>
    <w:rPr>
      <w:kern w:val="2"/>
      <w:sz w:val="24"/>
      <w:szCs w:val="24"/>
      <w:lang w:eastAsia="en-US" w:bidi="ar-SA"/>
      <w14:ligatures w14:val="standardContextual"/>
    </w:rPr>
  </w:style>
  <w:style w:type="paragraph" w:customStyle="1" w:styleId="FC0277D821994DE7A100FA3E484521D8">
    <w:name w:val="FC0277D821994DE7A100FA3E484521D8"/>
    <w:rsid w:val="001D7B8F"/>
    <w:pPr>
      <w:spacing w:line="278" w:lineRule="auto"/>
    </w:pPr>
    <w:rPr>
      <w:kern w:val="2"/>
      <w:sz w:val="24"/>
      <w:szCs w:val="24"/>
      <w:lang w:eastAsia="en-US" w:bidi="ar-SA"/>
      <w14:ligatures w14:val="standardContextual"/>
    </w:rPr>
  </w:style>
  <w:style w:type="paragraph" w:customStyle="1" w:styleId="5C275580683046A7975DCABB57843DBE">
    <w:name w:val="5C275580683046A7975DCABB57843DBE"/>
    <w:rsid w:val="0039409D"/>
    <w:pPr>
      <w:spacing w:line="278" w:lineRule="auto"/>
    </w:pPr>
    <w:rPr>
      <w:kern w:val="2"/>
      <w:sz w:val="24"/>
      <w:szCs w:val="24"/>
      <w:lang w:eastAsia="en-US" w:bidi="ar-SA"/>
      <w14:ligatures w14:val="standardContextual"/>
    </w:rPr>
  </w:style>
  <w:style w:type="paragraph" w:customStyle="1" w:styleId="0815D469F1DE4176B657ECEE893EF40D">
    <w:name w:val="0815D469F1DE4176B657ECEE893EF40D"/>
    <w:rsid w:val="0039409D"/>
    <w:pPr>
      <w:spacing w:line="278" w:lineRule="auto"/>
    </w:pPr>
    <w:rPr>
      <w:kern w:val="2"/>
      <w:sz w:val="24"/>
      <w:szCs w:val="24"/>
      <w:lang w:eastAsia="en-US" w:bidi="ar-SA"/>
      <w14:ligatures w14:val="standardContextual"/>
    </w:rPr>
  </w:style>
  <w:style w:type="paragraph" w:customStyle="1" w:styleId="3B2997D53A31401BA77EA7852296B9B4">
    <w:name w:val="3B2997D53A31401BA77EA7852296B9B4"/>
    <w:rsid w:val="0039409D"/>
    <w:pPr>
      <w:spacing w:line="278" w:lineRule="auto"/>
    </w:pPr>
    <w:rPr>
      <w:kern w:val="2"/>
      <w:sz w:val="24"/>
      <w:szCs w:val="24"/>
      <w:lang w:eastAsia="en-US" w:bidi="ar-SA"/>
      <w14:ligatures w14:val="standardContextual"/>
    </w:rPr>
  </w:style>
  <w:style w:type="paragraph" w:customStyle="1" w:styleId="69A6C12471254301BC679D6330F6F607">
    <w:name w:val="69A6C12471254301BC679D6330F6F607"/>
    <w:rsid w:val="0039409D"/>
    <w:pPr>
      <w:spacing w:line="278" w:lineRule="auto"/>
    </w:pPr>
    <w:rPr>
      <w:kern w:val="2"/>
      <w:sz w:val="24"/>
      <w:szCs w:val="24"/>
      <w:lang w:eastAsia="en-US" w:bidi="ar-SA"/>
      <w14:ligatures w14:val="standardContextual"/>
    </w:rPr>
  </w:style>
  <w:style w:type="paragraph" w:customStyle="1" w:styleId="A94D22D7FC1C43EEA735367C86AB3B81">
    <w:name w:val="A94D22D7FC1C43EEA735367C86AB3B81"/>
    <w:rsid w:val="0039409D"/>
    <w:pPr>
      <w:spacing w:line="278" w:lineRule="auto"/>
    </w:pPr>
    <w:rPr>
      <w:kern w:val="2"/>
      <w:sz w:val="24"/>
      <w:szCs w:val="24"/>
      <w:lang w:eastAsia="en-US" w:bidi="ar-SA"/>
      <w14:ligatures w14:val="standardContextual"/>
    </w:rPr>
  </w:style>
  <w:style w:type="paragraph" w:customStyle="1" w:styleId="222B50BE3EFD4EC98C84003ED6C7EBBD">
    <w:name w:val="222B50BE3EFD4EC98C84003ED6C7EBBD"/>
    <w:rsid w:val="0039409D"/>
    <w:pPr>
      <w:spacing w:line="278" w:lineRule="auto"/>
    </w:pPr>
    <w:rPr>
      <w:kern w:val="2"/>
      <w:sz w:val="24"/>
      <w:szCs w:val="24"/>
      <w:lang w:eastAsia="en-US" w:bidi="ar-SA"/>
      <w14:ligatures w14:val="standardContextual"/>
    </w:rPr>
  </w:style>
  <w:style w:type="paragraph" w:customStyle="1" w:styleId="261A392521E84F3AB61DFBD0204DC31F">
    <w:name w:val="261A392521E84F3AB61DFBD0204DC31F"/>
    <w:rsid w:val="0039409D"/>
    <w:pPr>
      <w:spacing w:line="278" w:lineRule="auto"/>
    </w:pPr>
    <w:rPr>
      <w:kern w:val="2"/>
      <w:sz w:val="24"/>
      <w:szCs w:val="24"/>
      <w:lang w:eastAsia="en-US" w:bidi="ar-SA"/>
      <w14:ligatures w14:val="standardContextual"/>
    </w:rPr>
  </w:style>
  <w:style w:type="paragraph" w:customStyle="1" w:styleId="A3635ED3A3774E5EAB69D8CEDF2D529D">
    <w:name w:val="A3635ED3A3774E5EAB69D8CEDF2D529D"/>
    <w:rsid w:val="0039409D"/>
    <w:pPr>
      <w:spacing w:line="278" w:lineRule="auto"/>
    </w:pPr>
    <w:rPr>
      <w:kern w:val="2"/>
      <w:sz w:val="24"/>
      <w:szCs w:val="24"/>
      <w:lang w:eastAsia="en-US" w:bidi="ar-SA"/>
      <w14:ligatures w14:val="standardContextual"/>
    </w:rPr>
  </w:style>
  <w:style w:type="paragraph" w:customStyle="1" w:styleId="4F5ED7BFD4AA4A44B80E2B326089FA72">
    <w:name w:val="4F5ED7BFD4AA4A44B80E2B326089FA72"/>
    <w:rsid w:val="0039409D"/>
    <w:pPr>
      <w:spacing w:line="278" w:lineRule="auto"/>
    </w:pPr>
    <w:rPr>
      <w:kern w:val="2"/>
      <w:sz w:val="24"/>
      <w:szCs w:val="24"/>
      <w:lang w:eastAsia="en-US" w:bidi="ar-SA"/>
      <w14:ligatures w14:val="standardContextual"/>
    </w:rPr>
  </w:style>
  <w:style w:type="paragraph" w:customStyle="1" w:styleId="816D36AB614C48ECBFCCBE0EF8C7B4A3">
    <w:name w:val="816D36AB614C48ECBFCCBE0EF8C7B4A3"/>
    <w:rsid w:val="0039409D"/>
    <w:pPr>
      <w:spacing w:line="278" w:lineRule="auto"/>
    </w:pPr>
    <w:rPr>
      <w:kern w:val="2"/>
      <w:sz w:val="24"/>
      <w:szCs w:val="24"/>
      <w:lang w:eastAsia="en-US" w:bidi="ar-SA"/>
      <w14:ligatures w14:val="standardContextual"/>
    </w:rPr>
  </w:style>
  <w:style w:type="paragraph" w:customStyle="1" w:styleId="8446E4ED3A8A43F48C3F10DFD8882FEE">
    <w:name w:val="8446E4ED3A8A43F48C3F10DFD8882FEE"/>
    <w:rsid w:val="0039409D"/>
    <w:pPr>
      <w:spacing w:line="278" w:lineRule="auto"/>
    </w:pPr>
    <w:rPr>
      <w:kern w:val="2"/>
      <w:sz w:val="24"/>
      <w:szCs w:val="24"/>
      <w:lang w:eastAsia="en-US" w:bidi="ar-SA"/>
      <w14:ligatures w14:val="standardContextual"/>
    </w:rPr>
  </w:style>
  <w:style w:type="paragraph" w:customStyle="1" w:styleId="6BC1F8E00AB74A0E9086C2E8796B76E2">
    <w:name w:val="6BC1F8E00AB74A0E9086C2E8796B76E2"/>
    <w:rsid w:val="0039409D"/>
    <w:pPr>
      <w:spacing w:line="278" w:lineRule="auto"/>
    </w:pPr>
    <w:rPr>
      <w:kern w:val="2"/>
      <w:sz w:val="24"/>
      <w:szCs w:val="24"/>
      <w:lang w:eastAsia="en-US" w:bidi="ar-SA"/>
      <w14:ligatures w14:val="standardContextual"/>
    </w:rPr>
  </w:style>
  <w:style w:type="paragraph" w:customStyle="1" w:styleId="1526B2AD6F6E46ABBA896FC0143B4701">
    <w:name w:val="1526B2AD6F6E46ABBA896FC0143B4701"/>
    <w:rsid w:val="0039409D"/>
    <w:pPr>
      <w:spacing w:line="278" w:lineRule="auto"/>
    </w:pPr>
    <w:rPr>
      <w:kern w:val="2"/>
      <w:sz w:val="24"/>
      <w:szCs w:val="24"/>
      <w:lang w:eastAsia="en-US" w:bidi="ar-SA"/>
      <w14:ligatures w14:val="standardContextual"/>
    </w:rPr>
  </w:style>
  <w:style w:type="paragraph" w:customStyle="1" w:styleId="0FB5DD76908A4183878151B24D6AFFD1">
    <w:name w:val="0FB5DD76908A4183878151B24D6AFFD1"/>
    <w:rsid w:val="0039409D"/>
    <w:pPr>
      <w:spacing w:line="278" w:lineRule="auto"/>
    </w:pPr>
    <w:rPr>
      <w:kern w:val="2"/>
      <w:sz w:val="24"/>
      <w:szCs w:val="24"/>
      <w:lang w:eastAsia="en-US" w:bidi="ar-SA"/>
      <w14:ligatures w14:val="standardContextual"/>
    </w:rPr>
  </w:style>
  <w:style w:type="paragraph" w:customStyle="1" w:styleId="97E4DDC001714F3CAC829A22133757F7">
    <w:name w:val="97E4DDC001714F3CAC829A22133757F7"/>
    <w:pPr>
      <w:spacing w:line="278" w:lineRule="auto"/>
    </w:pPr>
    <w:rPr>
      <w:kern w:val="2"/>
      <w:sz w:val="24"/>
      <w:szCs w:val="24"/>
      <w:lang w:eastAsia="en-US" w:bidi="ar-SA"/>
      <w14:ligatures w14:val="standardContextual"/>
    </w:rPr>
  </w:style>
  <w:style w:type="paragraph" w:customStyle="1" w:styleId="2B6B8FFB9E7A49C4A7B3C602834159DC">
    <w:name w:val="2B6B8FFB9E7A49C4A7B3C602834159DC"/>
    <w:pPr>
      <w:spacing w:line="278" w:lineRule="auto"/>
    </w:pPr>
    <w:rPr>
      <w:kern w:val="2"/>
      <w:sz w:val="24"/>
      <w:szCs w:val="24"/>
      <w:lang w:eastAsia="en-US" w:bidi="ar-SA"/>
      <w14:ligatures w14:val="standardContextual"/>
    </w:rPr>
  </w:style>
  <w:style w:type="paragraph" w:customStyle="1" w:styleId="351C4C6FFC754943A11AFDB8C39DB90F">
    <w:name w:val="351C4C6FFC754943A11AFDB8C39DB90F"/>
    <w:pPr>
      <w:spacing w:line="278" w:lineRule="auto"/>
    </w:pPr>
    <w:rPr>
      <w:kern w:val="2"/>
      <w:sz w:val="24"/>
      <w:szCs w:val="24"/>
      <w:lang w:eastAsia="en-US" w:bidi="ar-SA"/>
      <w14:ligatures w14:val="standardContextual"/>
    </w:rPr>
  </w:style>
  <w:style w:type="paragraph" w:customStyle="1" w:styleId="035CB6D4F1774F0B95BBCC746226532C">
    <w:name w:val="035CB6D4F1774F0B95BBCC746226532C"/>
    <w:pPr>
      <w:spacing w:line="278" w:lineRule="auto"/>
    </w:pPr>
    <w:rPr>
      <w:kern w:val="2"/>
      <w:sz w:val="24"/>
      <w:szCs w:val="24"/>
      <w:lang w:eastAsia="en-US" w:bidi="ar-SA"/>
      <w14:ligatures w14:val="standardContextual"/>
    </w:rPr>
  </w:style>
  <w:style w:type="paragraph" w:customStyle="1" w:styleId="1EA340F38EA14575B4002C85B5D41D7D">
    <w:name w:val="1EA340F38EA14575B4002C85B5D41D7D"/>
    <w:pPr>
      <w:spacing w:line="278" w:lineRule="auto"/>
    </w:pPr>
    <w:rPr>
      <w:kern w:val="2"/>
      <w:sz w:val="24"/>
      <w:szCs w:val="24"/>
      <w:lang w:eastAsia="en-US" w:bidi="ar-SA"/>
      <w14:ligatures w14:val="standardContextual"/>
    </w:rPr>
  </w:style>
  <w:style w:type="paragraph" w:customStyle="1" w:styleId="F3D9E2410B814D03A99DE3A49E7374FB">
    <w:name w:val="F3D9E2410B814D03A99DE3A49E7374FB"/>
    <w:pPr>
      <w:spacing w:line="278" w:lineRule="auto"/>
    </w:pPr>
    <w:rPr>
      <w:kern w:val="2"/>
      <w:sz w:val="24"/>
      <w:szCs w:val="24"/>
      <w:lang w:eastAsia="en-US" w:bidi="ar-SA"/>
      <w14:ligatures w14:val="standardContextual"/>
    </w:rPr>
  </w:style>
  <w:style w:type="paragraph" w:customStyle="1" w:styleId="B6E538963F804CCF83F236C4DF7A8103">
    <w:name w:val="B6E538963F804CCF83F236C4DF7A8103"/>
    <w:pPr>
      <w:spacing w:line="278" w:lineRule="auto"/>
    </w:pPr>
    <w:rPr>
      <w:kern w:val="2"/>
      <w:sz w:val="24"/>
      <w:szCs w:val="24"/>
      <w:lang w:eastAsia="en-US" w:bidi="ar-SA"/>
      <w14:ligatures w14:val="standardContextual"/>
    </w:rPr>
  </w:style>
  <w:style w:type="paragraph" w:customStyle="1" w:styleId="B45FFBFBE8824AB99231F25979245408">
    <w:name w:val="B45FFBFBE8824AB99231F25979245408"/>
    <w:pPr>
      <w:spacing w:line="278" w:lineRule="auto"/>
    </w:pPr>
    <w:rPr>
      <w:kern w:val="2"/>
      <w:sz w:val="24"/>
      <w:szCs w:val="24"/>
      <w:lang w:eastAsia="en-US" w:bidi="ar-SA"/>
      <w14:ligatures w14:val="standardContextual"/>
    </w:rPr>
  </w:style>
  <w:style w:type="paragraph" w:customStyle="1" w:styleId="181F9312BDC240CEABB141345B4F3B03">
    <w:name w:val="181F9312BDC240CEABB141345B4F3B03"/>
    <w:pPr>
      <w:spacing w:line="278" w:lineRule="auto"/>
    </w:pPr>
    <w:rPr>
      <w:kern w:val="2"/>
      <w:sz w:val="24"/>
      <w:szCs w:val="24"/>
      <w:lang w:eastAsia="en-US" w:bidi="ar-SA"/>
      <w14:ligatures w14:val="standardContextual"/>
    </w:rPr>
  </w:style>
  <w:style w:type="paragraph" w:customStyle="1" w:styleId="7194470CBF6942C785D3EF8D64E4B854">
    <w:name w:val="7194470CBF6942C785D3EF8D64E4B854"/>
    <w:pPr>
      <w:spacing w:line="278" w:lineRule="auto"/>
    </w:pPr>
    <w:rPr>
      <w:kern w:val="2"/>
      <w:sz w:val="24"/>
      <w:szCs w:val="24"/>
      <w:lang w:eastAsia="en-US" w:bidi="ar-SA"/>
      <w14:ligatures w14:val="standardContextual"/>
    </w:rPr>
  </w:style>
  <w:style w:type="paragraph" w:customStyle="1" w:styleId="ABB816F4B07E432082EF7DCD2CCFA2EB">
    <w:name w:val="ABB816F4B07E432082EF7DCD2CCFA2EB"/>
    <w:pPr>
      <w:spacing w:line="278" w:lineRule="auto"/>
    </w:pPr>
    <w:rPr>
      <w:kern w:val="2"/>
      <w:sz w:val="24"/>
      <w:szCs w:val="24"/>
      <w:lang w:eastAsia="en-US" w:bidi="ar-SA"/>
      <w14:ligatures w14:val="standardContextual"/>
    </w:rPr>
  </w:style>
  <w:style w:type="paragraph" w:customStyle="1" w:styleId="378C435D62ED46D29D29BC43410D8D8F">
    <w:name w:val="378C435D62ED46D29D29BC43410D8D8F"/>
    <w:pPr>
      <w:spacing w:line="278" w:lineRule="auto"/>
    </w:pPr>
    <w:rPr>
      <w:kern w:val="2"/>
      <w:sz w:val="24"/>
      <w:szCs w:val="24"/>
      <w:lang w:eastAsia="en-US" w:bidi="ar-SA"/>
      <w14:ligatures w14:val="standardContextual"/>
    </w:rPr>
  </w:style>
  <w:style w:type="paragraph" w:customStyle="1" w:styleId="C6BB4660675C4D63A593CEAB2778BF40">
    <w:name w:val="C6BB4660675C4D63A593CEAB2778BF40"/>
    <w:pPr>
      <w:spacing w:line="278" w:lineRule="auto"/>
    </w:pPr>
    <w:rPr>
      <w:kern w:val="2"/>
      <w:sz w:val="24"/>
      <w:szCs w:val="24"/>
      <w:lang w:eastAsia="en-US" w:bidi="ar-SA"/>
      <w14:ligatures w14:val="standardContextual"/>
    </w:rPr>
  </w:style>
  <w:style w:type="paragraph" w:customStyle="1" w:styleId="3399EA8B9AAC43BD87B7D1309D7E5766">
    <w:name w:val="3399EA8B9AAC43BD87B7D1309D7E5766"/>
    <w:pPr>
      <w:spacing w:line="278" w:lineRule="auto"/>
    </w:pPr>
    <w:rPr>
      <w:kern w:val="2"/>
      <w:sz w:val="24"/>
      <w:szCs w:val="24"/>
      <w:lang w:eastAsia="en-US" w:bidi="ar-SA"/>
      <w14:ligatures w14:val="standardContextual"/>
    </w:rPr>
  </w:style>
  <w:style w:type="paragraph" w:customStyle="1" w:styleId="5CB52454E20147C4AF4FEAB9A3A116AF">
    <w:name w:val="5CB52454E20147C4AF4FEAB9A3A116AF"/>
    <w:pPr>
      <w:spacing w:line="278" w:lineRule="auto"/>
    </w:pPr>
    <w:rPr>
      <w:kern w:val="2"/>
      <w:sz w:val="24"/>
      <w:szCs w:val="24"/>
      <w:lang w:eastAsia="en-US" w:bidi="ar-SA"/>
      <w14:ligatures w14:val="standardContextual"/>
    </w:rPr>
  </w:style>
  <w:style w:type="paragraph" w:customStyle="1" w:styleId="6BC970F9092E4B9A9403BBA8720FE826">
    <w:name w:val="6BC970F9092E4B9A9403BBA8720FE826"/>
    <w:pPr>
      <w:spacing w:line="278" w:lineRule="auto"/>
    </w:pPr>
    <w:rPr>
      <w:kern w:val="2"/>
      <w:sz w:val="24"/>
      <w:szCs w:val="24"/>
      <w:lang w:eastAsia="en-US" w:bidi="ar-SA"/>
      <w14:ligatures w14:val="standardContextual"/>
    </w:rPr>
  </w:style>
  <w:style w:type="paragraph" w:customStyle="1" w:styleId="7FC240966DE247FDB75626A74FB6D7D7">
    <w:name w:val="7FC240966DE247FDB75626A74FB6D7D7"/>
    <w:rsid w:val="00A0752A"/>
    <w:pPr>
      <w:spacing w:line="278" w:lineRule="auto"/>
    </w:pPr>
    <w:rPr>
      <w:kern w:val="2"/>
      <w:sz w:val="24"/>
      <w:szCs w:val="24"/>
      <w:lang w:eastAsia="en-US" w:bidi="ar-SA"/>
      <w14:ligatures w14:val="standardContextual"/>
    </w:rPr>
  </w:style>
  <w:style w:type="paragraph" w:customStyle="1" w:styleId="A10C2F8DDC96441183BF5C359E8BC39F">
    <w:name w:val="A10C2F8DDC96441183BF5C359E8BC39F"/>
    <w:rsid w:val="00A0752A"/>
    <w:pPr>
      <w:spacing w:line="278" w:lineRule="auto"/>
    </w:pPr>
    <w:rPr>
      <w:kern w:val="2"/>
      <w:sz w:val="24"/>
      <w:szCs w:val="24"/>
      <w:lang w:eastAsia="en-US" w:bidi="ar-SA"/>
      <w14:ligatures w14:val="standardContextual"/>
    </w:rPr>
  </w:style>
  <w:style w:type="paragraph" w:customStyle="1" w:styleId="F6C76ACF01884F93A2FEB6DE655F81E7">
    <w:name w:val="F6C76ACF01884F93A2FEB6DE655F81E7"/>
    <w:rsid w:val="00A0752A"/>
    <w:pPr>
      <w:spacing w:line="278" w:lineRule="auto"/>
    </w:pPr>
    <w:rPr>
      <w:kern w:val="2"/>
      <w:sz w:val="24"/>
      <w:szCs w:val="24"/>
      <w:lang w:eastAsia="en-US" w:bidi="ar-SA"/>
      <w14:ligatures w14:val="standardContextual"/>
    </w:rPr>
  </w:style>
  <w:style w:type="paragraph" w:customStyle="1" w:styleId="0F00D04C97C2403187F5F629DC3DEA24">
    <w:name w:val="0F00D04C97C2403187F5F629DC3DEA24"/>
    <w:rsid w:val="00A0752A"/>
    <w:pPr>
      <w:spacing w:line="278" w:lineRule="auto"/>
    </w:pPr>
    <w:rPr>
      <w:kern w:val="2"/>
      <w:sz w:val="24"/>
      <w:szCs w:val="24"/>
      <w:lang w:eastAsia="en-US" w:bidi="ar-SA"/>
      <w14:ligatures w14:val="standardContextual"/>
    </w:rPr>
  </w:style>
  <w:style w:type="paragraph" w:customStyle="1" w:styleId="F32F1C93A5FC4C01843B9A57414596D6">
    <w:name w:val="F32F1C93A5FC4C01843B9A57414596D6"/>
    <w:rsid w:val="00A0752A"/>
    <w:pPr>
      <w:spacing w:line="278" w:lineRule="auto"/>
    </w:pPr>
    <w:rPr>
      <w:kern w:val="2"/>
      <w:sz w:val="24"/>
      <w:szCs w:val="24"/>
      <w:lang w:eastAsia="en-US" w:bidi="ar-SA"/>
      <w14:ligatures w14:val="standardContextual"/>
    </w:rPr>
  </w:style>
  <w:style w:type="paragraph" w:customStyle="1" w:styleId="03E432AC4F814A9196C5480D63092672">
    <w:name w:val="03E432AC4F814A9196C5480D63092672"/>
    <w:rsid w:val="00A0752A"/>
    <w:pPr>
      <w:spacing w:line="278" w:lineRule="auto"/>
    </w:pPr>
    <w:rPr>
      <w:kern w:val="2"/>
      <w:sz w:val="24"/>
      <w:szCs w:val="24"/>
      <w:lang w:eastAsia="en-US" w:bidi="ar-SA"/>
      <w14:ligatures w14:val="standardContextual"/>
    </w:rPr>
  </w:style>
  <w:style w:type="paragraph" w:customStyle="1" w:styleId="C84195FD217741CF885C0F75292490B6">
    <w:name w:val="C84195FD217741CF885C0F75292490B6"/>
    <w:rsid w:val="00A0752A"/>
    <w:pPr>
      <w:spacing w:line="278" w:lineRule="auto"/>
    </w:pPr>
    <w:rPr>
      <w:kern w:val="2"/>
      <w:sz w:val="24"/>
      <w:szCs w:val="24"/>
      <w:lang w:eastAsia="en-US" w:bidi="ar-SA"/>
      <w14:ligatures w14:val="standardContextual"/>
    </w:rPr>
  </w:style>
  <w:style w:type="paragraph" w:customStyle="1" w:styleId="645F0BDFEFA14B09ACD28D746959D74C">
    <w:name w:val="645F0BDFEFA14B09ACD28D746959D74C"/>
    <w:rsid w:val="00A0752A"/>
    <w:pPr>
      <w:spacing w:line="278" w:lineRule="auto"/>
    </w:pPr>
    <w:rPr>
      <w:kern w:val="2"/>
      <w:sz w:val="24"/>
      <w:szCs w:val="24"/>
      <w:lang w:eastAsia="en-US" w:bidi="ar-SA"/>
      <w14:ligatures w14:val="standardContextual"/>
    </w:rPr>
  </w:style>
  <w:style w:type="paragraph" w:customStyle="1" w:styleId="5F231B63C1844F43BB795A0CE2E2CBDE">
    <w:name w:val="5F231B63C1844F43BB795A0CE2E2CBDE"/>
    <w:rsid w:val="00A0752A"/>
    <w:pPr>
      <w:spacing w:line="278" w:lineRule="auto"/>
    </w:pPr>
    <w:rPr>
      <w:kern w:val="2"/>
      <w:sz w:val="24"/>
      <w:szCs w:val="24"/>
      <w:lang w:eastAsia="en-US" w:bidi="ar-SA"/>
      <w14:ligatures w14:val="standardContextual"/>
    </w:rPr>
  </w:style>
  <w:style w:type="paragraph" w:customStyle="1" w:styleId="CC8558A1A4FF4B98B99AF8B340DD9B0F">
    <w:name w:val="CC8558A1A4FF4B98B99AF8B340DD9B0F"/>
    <w:rsid w:val="00A0752A"/>
    <w:pPr>
      <w:spacing w:line="278" w:lineRule="auto"/>
    </w:pPr>
    <w:rPr>
      <w:kern w:val="2"/>
      <w:sz w:val="24"/>
      <w:szCs w:val="24"/>
      <w:lang w:eastAsia="en-US" w:bidi="ar-SA"/>
      <w14:ligatures w14:val="standardContextual"/>
    </w:rPr>
  </w:style>
  <w:style w:type="paragraph" w:customStyle="1" w:styleId="BA714E2DBFF54FA8BDF20D939239CB66">
    <w:name w:val="BA714E2DBFF54FA8BDF20D939239CB66"/>
    <w:rsid w:val="00A0752A"/>
    <w:pPr>
      <w:spacing w:line="278" w:lineRule="auto"/>
    </w:pPr>
    <w:rPr>
      <w:kern w:val="2"/>
      <w:sz w:val="24"/>
      <w:szCs w:val="24"/>
      <w:lang w:eastAsia="en-US" w:bidi="ar-SA"/>
      <w14:ligatures w14:val="standardContextual"/>
    </w:rPr>
  </w:style>
  <w:style w:type="paragraph" w:customStyle="1" w:styleId="5C98048505524CF59A3FA56B8F711F8A">
    <w:name w:val="5C98048505524CF59A3FA56B8F711F8A"/>
    <w:rsid w:val="00A0752A"/>
    <w:pPr>
      <w:spacing w:line="278" w:lineRule="auto"/>
    </w:pPr>
    <w:rPr>
      <w:kern w:val="2"/>
      <w:sz w:val="24"/>
      <w:szCs w:val="24"/>
      <w:lang w:eastAsia="en-US" w:bidi="ar-SA"/>
      <w14:ligatures w14:val="standardContextual"/>
    </w:rPr>
  </w:style>
  <w:style w:type="paragraph" w:customStyle="1" w:styleId="9B13F948586A4E1E915AFC31088367A0">
    <w:name w:val="9B13F948586A4E1E915AFC31088367A0"/>
    <w:rsid w:val="00DF1619"/>
    <w:pPr>
      <w:spacing w:line="278" w:lineRule="auto"/>
    </w:pPr>
    <w:rPr>
      <w:kern w:val="2"/>
      <w:sz w:val="24"/>
      <w:szCs w:val="24"/>
      <w:lang w:eastAsia="en-US" w:bidi="ar-SA"/>
      <w14:ligatures w14:val="standardContextual"/>
    </w:rPr>
  </w:style>
  <w:style w:type="paragraph" w:customStyle="1" w:styleId="AF1C4686870E4A9690C03D94E541A43A">
    <w:name w:val="AF1C4686870E4A9690C03D94E541A43A"/>
    <w:rsid w:val="00DF1619"/>
    <w:pPr>
      <w:spacing w:line="278" w:lineRule="auto"/>
    </w:pPr>
    <w:rPr>
      <w:kern w:val="2"/>
      <w:sz w:val="24"/>
      <w:szCs w:val="24"/>
      <w:lang w:eastAsia="en-US" w:bidi="ar-SA"/>
      <w14:ligatures w14:val="standardContextual"/>
    </w:rPr>
  </w:style>
  <w:style w:type="paragraph" w:customStyle="1" w:styleId="D6024DB1F08B4A19828FC1C00C5A6816">
    <w:name w:val="D6024DB1F08B4A19828FC1C00C5A6816"/>
    <w:rsid w:val="00DF1619"/>
    <w:pPr>
      <w:spacing w:line="278" w:lineRule="auto"/>
    </w:pPr>
    <w:rPr>
      <w:kern w:val="2"/>
      <w:sz w:val="24"/>
      <w:szCs w:val="24"/>
      <w:lang w:eastAsia="en-US" w:bidi="ar-SA"/>
      <w14:ligatures w14:val="standardContextual"/>
    </w:rPr>
  </w:style>
  <w:style w:type="paragraph" w:customStyle="1" w:styleId="1CF66B674A124F73BD420584E5D22A34">
    <w:name w:val="1CF66B674A124F73BD420584E5D22A34"/>
    <w:rsid w:val="00DF1619"/>
    <w:pPr>
      <w:spacing w:line="278" w:lineRule="auto"/>
    </w:pPr>
    <w:rPr>
      <w:kern w:val="2"/>
      <w:sz w:val="24"/>
      <w:szCs w:val="24"/>
      <w:lang w:eastAsia="en-US" w:bidi="ar-SA"/>
      <w14:ligatures w14:val="standardContextual"/>
    </w:rPr>
  </w:style>
  <w:style w:type="paragraph" w:customStyle="1" w:styleId="40556FC5E2C44B2EB12D399040BEE306">
    <w:name w:val="40556FC5E2C44B2EB12D399040BEE306"/>
    <w:rsid w:val="00DF1619"/>
    <w:pPr>
      <w:spacing w:line="278" w:lineRule="auto"/>
    </w:pPr>
    <w:rPr>
      <w:kern w:val="2"/>
      <w:sz w:val="24"/>
      <w:szCs w:val="24"/>
      <w:lang w:eastAsia="en-US" w:bidi="ar-SA"/>
      <w14:ligatures w14:val="standardContextual"/>
    </w:rPr>
  </w:style>
  <w:style w:type="paragraph" w:customStyle="1" w:styleId="B93A1DA1182946A194C96B5DFCC8D735">
    <w:name w:val="B93A1DA1182946A194C96B5DFCC8D735"/>
    <w:rsid w:val="00DF1619"/>
    <w:pPr>
      <w:spacing w:line="278" w:lineRule="auto"/>
    </w:pPr>
    <w:rPr>
      <w:kern w:val="2"/>
      <w:sz w:val="24"/>
      <w:szCs w:val="24"/>
      <w:lang w:eastAsia="en-US" w:bidi="ar-SA"/>
      <w14:ligatures w14:val="standardContextual"/>
    </w:rPr>
  </w:style>
  <w:style w:type="paragraph" w:customStyle="1" w:styleId="00AE0E68B75F44D38C1CC89C9E2599A6">
    <w:name w:val="00AE0E68B75F44D38C1CC89C9E2599A6"/>
    <w:rsid w:val="00DF1619"/>
    <w:pPr>
      <w:spacing w:line="278" w:lineRule="auto"/>
    </w:pPr>
    <w:rPr>
      <w:kern w:val="2"/>
      <w:sz w:val="24"/>
      <w:szCs w:val="24"/>
      <w:lang w:eastAsia="en-US" w:bidi="ar-SA"/>
      <w14:ligatures w14:val="standardContextual"/>
    </w:rPr>
  </w:style>
  <w:style w:type="paragraph" w:customStyle="1" w:styleId="727A74C0D4D64938955DE9C90F3A8E95">
    <w:name w:val="727A74C0D4D64938955DE9C90F3A8E95"/>
    <w:rsid w:val="00DF1619"/>
    <w:pPr>
      <w:spacing w:line="278" w:lineRule="auto"/>
    </w:pPr>
    <w:rPr>
      <w:kern w:val="2"/>
      <w:sz w:val="24"/>
      <w:szCs w:val="24"/>
      <w:lang w:eastAsia="en-US" w:bidi="ar-SA"/>
      <w14:ligatures w14:val="standardContextual"/>
    </w:rPr>
  </w:style>
  <w:style w:type="paragraph" w:customStyle="1" w:styleId="2C2544BE5F304F62B5811E3DF6978345">
    <w:name w:val="2C2544BE5F304F62B5811E3DF6978345"/>
    <w:rsid w:val="00DF1619"/>
    <w:pPr>
      <w:spacing w:line="278" w:lineRule="auto"/>
    </w:pPr>
    <w:rPr>
      <w:kern w:val="2"/>
      <w:sz w:val="24"/>
      <w:szCs w:val="24"/>
      <w:lang w:eastAsia="en-US" w:bidi="ar-SA"/>
      <w14:ligatures w14:val="standardContextual"/>
    </w:rPr>
  </w:style>
  <w:style w:type="paragraph" w:customStyle="1" w:styleId="FA1636E2EC1D4229AE6FD6B3E1A27ABC">
    <w:name w:val="FA1636E2EC1D4229AE6FD6B3E1A27ABC"/>
    <w:rsid w:val="00DF1619"/>
    <w:pPr>
      <w:spacing w:line="278" w:lineRule="auto"/>
    </w:pPr>
    <w:rPr>
      <w:kern w:val="2"/>
      <w:sz w:val="24"/>
      <w:szCs w:val="24"/>
      <w:lang w:eastAsia="en-US" w:bidi="ar-SA"/>
      <w14:ligatures w14:val="standardContextual"/>
    </w:rPr>
  </w:style>
  <w:style w:type="paragraph" w:customStyle="1" w:styleId="24106221CEA6438F813F8357FFF79C61">
    <w:name w:val="24106221CEA6438F813F8357FFF79C61"/>
    <w:rsid w:val="00DF1619"/>
    <w:pPr>
      <w:spacing w:line="278" w:lineRule="auto"/>
    </w:pPr>
    <w:rPr>
      <w:kern w:val="2"/>
      <w:sz w:val="24"/>
      <w:szCs w:val="24"/>
      <w:lang w:eastAsia="en-US" w:bidi="ar-SA"/>
      <w14:ligatures w14:val="standardContextual"/>
    </w:rPr>
  </w:style>
  <w:style w:type="paragraph" w:customStyle="1" w:styleId="E33408D33991466F9E9A1A1CB5E28DB7">
    <w:name w:val="E33408D33991466F9E9A1A1CB5E28DB7"/>
    <w:rsid w:val="00DF1619"/>
    <w:pPr>
      <w:spacing w:line="278" w:lineRule="auto"/>
    </w:pPr>
    <w:rPr>
      <w:kern w:val="2"/>
      <w:sz w:val="24"/>
      <w:szCs w:val="24"/>
      <w:lang w:eastAsia="en-US" w:bidi="ar-SA"/>
      <w14:ligatures w14:val="standardContextual"/>
    </w:rPr>
  </w:style>
  <w:style w:type="paragraph" w:customStyle="1" w:styleId="D7D53AD3347C46B1941228F35C1EF09D">
    <w:name w:val="D7D53AD3347C46B1941228F35C1EF09D"/>
    <w:rsid w:val="00DF1619"/>
    <w:pPr>
      <w:spacing w:line="278" w:lineRule="auto"/>
    </w:pPr>
    <w:rPr>
      <w:kern w:val="2"/>
      <w:sz w:val="24"/>
      <w:szCs w:val="24"/>
      <w:lang w:eastAsia="en-US" w:bidi="ar-SA"/>
      <w14:ligatures w14:val="standardContextual"/>
    </w:rPr>
  </w:style>
  <w:style w:type="paragraph" w:customStyle="1" w:styleId="CDBE691187B64174BFF665FBDEDCB47C">
    <w:name w:val="CDBE691187B64174BFF665FBDEDCB47C"/>
    <w:rsid w:val="00DF1619"/>
    <w:pPr>
      <w:spacing w:line="278" w:lineRule="auto"/>
    </w:pPr>
    <w:rPr>
      <w:kern w:val="2"/>
      <w:sz w:val="24"/>
      <w:szCs w:val="24"/>
      <w:lang w:eastAsia="en-US" w:bidi="ar-SA"/>
      <w14:ligatures w14:val="standardContextual"/>
    </w:rPr>
  </w:style>
  <w:style w:type="paragraph" w:customStyle="1" w:styleId="252E79F76D704AD28B62D251DF26D527">
    <w:name w:val="252E79F76D704AD28B62D251DF26D527"/>
    <w:rsid w:val="00DF1619"/>
    <w:pPr>
      <w:spacing w:line="278" w:lineRule="auto"/>
    </w:pPr>
    <w:rPr>
      <w:kern w:val="2"/>
      <w:sz w:val="24"/>
      <w:szCs w:val="24"/>
      <w:lang w:eastAsia="en-US" w:bidi="ar-SA"/>
      <w14:ligatures w14:val="standardContextual"/>
    </w:rPr>
  </w:style>
  <w:style w:type="paragraph" w:customStyle="1" w:styleId="2DDC3FFCBD084FEFA287AFA9CB9ABD6D">
    <w:name w:val="2DDC3FFCBD084FEFA287AFA9CB9ABD6D"/>
    <w:rsid w:val="00DF1619"/>
    <w:pPr>
      <w:spacing w:line="278" w:lineRule="auto"/>
    </w:pPr>
    <w:rPr>
      <w:kern w:val="2"/>
      <w:sz w:val="24"/>
      <w:szCs w:val="24"/>
      <w:lang w:eastAsia="en-US" w:bidi="ar-SA"/>
      <w14:ligatures w14:val="standardContextual"/>
    </w:rPr>
  </w:style>
  <w:style w:type="paragraph" w:customStyle="1" w:styleId="FEEFCAC2E1514629AA656DB077CB7C81">
    <w:name w:val="FEEFCAC2E1514629AA656DB077CB7C81"/>
    <w:rsid w:val="00DF1619"/>
    <w:pPr>
      <w:spacing w:line="278" w:lineRule="auto"/>
    </w:pPr>
    <w:rPr>
      <w:kern w:val="2"/>
      <w:sz w:val="24"/>
      <w:szCs w:val="24"/>
      <w:lang w:eastAsia="en-US" w:bidi="ar-SA"/>
      <w14:ligatures w14:val="standardContextual"/>
    </w:rPr>
  </w:style>
  <w:style w:type="paragraph" w:customStyle="1" w:styleId="D88B8AF68F8A440280AE4BD6B030372D">
    <w:name w:val="D88B8AF68F8A440280AE4BD6B030372D"/>
    <w:rsid w:val="00DF1619"/>
    <w:pPr>
      <w:spacing w:line="278" w:lineRule="auto"/>
    </w:pPr>
    <w:rPr>
      <w:kern w:val="2"/>
      <w:sz w:val="24"/>
      <w:szCs w:val="24"/>
      <w:lang w:eastAsia="en-US" w:bidi="ar-SA"/>
      <w14:ligatures w14:val="standardContextual"/>
    </w:rPr>
  </w:style>
  <w:style w:type="paragraph" w:customStyle="1" w:styleId="35D52D8B35424C24AFA2B65428B67B2F">
    <w:name w:val="35D52D8B35424C24AFA2B65428B67B2F"/>
    <w:rsid w:val="00DF1619"/>
    <w:pPr>
      <w:spacing w:line="278" w:lineRule="auto"/>
    </w:pPr>
    <w:rPr>
      <w:kern w:val="2"/>
      <w:sz w:val="24"/>
      <w:szCs w:val="24"/>
      <w:lang w:eastAsia="en-US" w:bidi="ar-SA"/>
      <w14:ligatures w14:val="standardContextual"/>
    </w:rPr>
  </w:style>
  <w:style w:type="paragraph" w:customStyle="1" w:styleId="91AB89FE674A4EF387BC13A271A766C5">
    <w:name w:val="91AB89FE674A4EF387BC13A271A766C5"/>
    <w:rsid w:val="00DF1619"/>
    <w:pPr>
      <w:spacing w:line="278" w:lineRule="auto"/>
    </w:pPr>
    <w:rPr>
      <w:kern w:val="2"/>
      <w:sz w:val="24"/>
      <w:szCs w:val="24"/>
      <w:lang w:eastAsia="en-US" w:bidi="ar-SA"/>
      <w14:ligatures w14:val="standardContextual"/>
    </w:rPr>
  </w:style>
  <w:style w:type="paragraph" w:customStyle="1" w:styleId="6DD04B17F4DF4547BCB67BE59FFD45BD">
    <w:name w:val="6DD04B17F4DF4547BCB67BE59FFD45BD"/>
    <w:rsid w:val="00DF1619"/>
    <w:pPr>
      <w:spacing w:line="278" w:lineRule="auto"/>
    </w:pPr>
    <w:rPr>
      <w:kern w:val="2"/>
      <w:sz w:val="24"/>
      <w:szCs w:val="24"/>
      <w:lang w:eastAsia="en-US" w:bidi="ar-SA"/>
      <w14:ligatures w14:val="standardContextual"/>
    </w:rPr>
  </w:style>
  <w:style w:type="paragraph" w:customStyle="1" w:styleId="281D60A74C55474FBE3A642FFCD557ED">
    <w:name w:val="281D60A74C55474FBE3A642FFCD557ED"/>
    <w:rsid w:val="00DF1619"/>
    <w:pPr>
      <w:spacing w:line="278" w:lineRule="auto"/>
    </w:pPr>
    <w:rPr>
      <w:kern w:val="2"/>
      <w:sz w:val="24"/>
      <w:szCs w:val="24"/>
      <w:lang w:eastAsia="en-US" w:bidi="ar-SA"/>
      <w14:ligatures w14:val="standardContextual"/>
    </w:rPr>
  </w:style>
  <w:style w:type="paragraph" w:customStyle="1" w:styleId="05B74B40B11C4199A70F5CCA629B0B6A">
    <w:name w:val="05B74B40B11C4199A70F5CCA629B0B6A"/>
    <w:rsid w:val="00DF1619"/>
    <w:pPr>
      <w:spacing w:line="278" w:lineRule="auto"/>
    </w:pPr>
    <w:rPr>
      <w:kern w:val="2"/>
      <w:sz w:val="24"/>
      <w:szCs w:val="24"/>
      <w:lang w:eastAsia="en-US" w:bidi="ar-SA"/>
      <w14:ligatures w14:val="standardContextual"/>
    </w:rPr>
  </w:style>
  <w:style w:type="paragraph" w:customStyle="1" w:styleId="8CA36B8BA09846759A0DB0C4C0225E18">
    <w:name w:val="8CA36B8BA09846759A0DB0C4C0225E18"/>
    <w:rsid w:val="00DF1619"/>
    <w:pPr>
      <w:spacing w:line="278" w:lineRule="auto"/>
    </w:pPr>
    <w:rPr>
      <w:kern w:val="2"/>
      <w:sz w:val="24"/>
      <w:szCs w:val="24"/>
      <w:lang w:eastAsia="en-US" w:bidi="ar-SA"/>
      <w14:ligatures w14:val="standardContextual"/>
    </w:rPr>
  </w:style>
  <w:style w:type="paragraph" w:customStyle="1" w:styleId="7CA26DE27A894D0BA032DBBA7B75C6A9">
    <w:name w:val="7CA26DE27A894D0BA032DBBA7B75C6A9"/>
    <w:rsid w:val="00DF1619"/>
    <w:pPr>
      <w:spacing w:line="278" w:lineRule="auto"/>
    </w:pPr>
    <w:rPr>
      <w:kern w:val="2"/>
      <w:sz w:val="24"/>
      <w:szCs w:val="24"/>
      <w:lang w:eastAsia="en-US" w:bidi="ar-SA"/>
      <w14:ligatures w14:val="standardContextual"/>
    </w:rPr>
  </w:style>
  <w:style w:type="paragraph" w:customStyle="1" w:styleId="479DF38CECD5450F8CEC9838FACE3C71">
    <w:name w:val="479DF38CECD5450F8CEC9838FACE3C71"/>
    <w:rsid w:val="00DF1619"/>
    <w:pPr>
      <w:spacing w:line="278" w:lineRule="auto"/>
    </w:pPr>
    <w:rPr>
      <w:kern w:val="2"/>
      <w:sz w:val="24"/>
      <w:szCs w:val="24"/>
      <w:lang w:eastAsia="en-US" w:bidi="ar-SA"/>
      <w14:ligatures w14:val="standardContextual"/>
    </w:rPr>
  </w:style>
  <w:style w:type="paragraph" w:customStyle="1" w:styleId="2BF778D950BF4517A9CE6B7A321E9AAF">
    <w:name w:val="2BF778D950BF4517A9CE6B7A321E9AAF"/>
    <w:rsid w:val="00DA4721"/>
    <w:pPr>
      <w:spacing w:line="278" w:lineRule="auto"/>
    </w:pPr>
    <w:rPr>
      <w:kern w:val="2"/>
      <w:sz w:val="24"/>
      <w:szCs w:val="24"/>
      <w:lang w:eastAsia="en-US" w:bidi="ar-SA"/>
      <w14:ligatures w14:val="standardContextual"/>
    </w:rPr>
  </w:style>
  <w:style w:type="paragraph" w:customStyle="1" w:styleId="05E7706A9A36410AA323E56AE8F90318">
    <w:name w:val="05E7706A9A36410AA323E56AE8F90318"/>
    <w:rsid w:val="00DA4721"/>
    <w:pPr>
      <w:spacing w:line="278" w:lineRule="auto"/>
    </w:pPr>
    <w:rPr>
      <w:kern w:val="2"/>
      <w:sz w:val="24"/>
      <w:szCs w:val="24"/>
      <w:lang w:eastAsia="en-US" w:bidi="ar-SA"/>
      <w14:ligatures w14:val="standardContextual"/>
    </w:rPr>
  </w:style>
  <w:style w:type="paragraph" w:customStyle="1" w:styleId="676FFF1C586646BA946907B9BA63AAF0">
    <w:name w:val="676FFF1C586646BA946907B9BA63AAF0"/>
    <w:rsid w:val="00DA4721"/>
    <w:pPr>
      <w:spacing w:line="278" w:lineRule="auto"/>
    </w:pPr>
    <w:rPr>
      <w:kern w:val="2"/>
      <w:sz w:val="24"/>
      <w:szCs w:val="24"/>
      <w:lang w:eastAsia="en-US" w:bidi="ar-SA"/>
      <w14:ligatures w14:val="standardContextual"/>
    </w:rPr>
  </w:style>
  <w:style w:type="paragraph" w:customStyle="1" w:styleId="E095034605E9418BACCAEF2D5FDEDA40">
    <w:name w:val="E095034605E9418BACCAEF2D5FDEDA40"/>
    <w:rsid w:val="00DA4721"/>
    <w:pPr>
      <w:spacing w:line="278" w:lineRule="auto"/>
    </w:pPr>
    <w:rPr>
      <w:kern w:val="2"/>
      <w:sz w:val="24"/>
      <w:szCs w:val="24"/>
      <w:lang w:eastAsia="en-US" w:bidi="ar-SA"/>
      <w14:ligatures w14:val="standardContextual"/>
    </w:rPr>
  </w:style>
  <w:style w:type="paragraph" w:customStyle="1" w:styleId="5737E341D5024772B3EF24BA8170153B">
    <w:name w:val="5737E341D5024772B3EF24BA8170153B"/>
    <w:rsid w:val="00DA4721"/>
    <w:pPr>
      <w:spacing w:line="278" w:lineRule="auto"/>
    </w:pPr>
    <w:rPr>
      <w:kern w:val="2"/>
      <w:sz w:val="24"/>
      <w:szCs w:val="24"/>
      <w:lang w:eastAsia="en-US" w:bidi="ar-SA"/>
      <w14:ligatures w14:val="standardContextual"/>
    </w:rPr>
  </w:style>
  <w:style w:type="paragraph" w:customStyle="1" w:styleId="93CE0F42C591413E915123C9619D13CC">
    <w:name w:val="93CE0F42C591413E915123C9619D13CC"/>
    <w:rsid w:val="00DA4721"/>
    <w:pPr>
      <w:spacing w:line="278" w:lineRule="auto"/>
    </w:pPr>
    <w:rPr>
      <w:kern w:val="2"/>
      <w:sz w:val="24"/>
      <w:szCs w:val="24"/>
      <w:lang w:eastAsia="en-US" w:bidi="ar-SA"/>
      <w14:ligatures w14:val="standardContextual"/>
    </w:rPr>
  </w:style>
  <w:style w:type="paragraph" w:customStyle="1" w:styleId="2FD469506B954CD181DF1F4C43C0B231">
    <w:name w:val="2FD469506B954CD181DF1F4C43C0B231"/>
    <w:rsid w:val="00DA4721"/>
    <w:pPr>
      <w:spacing w:line="278" w:lineRule="auto"/>
    </w:pPr>
    <w:rPr>
      <w:kern w:val="2"/>
      <w:sz w:val="24"/>
      <w:szCs w:val="24"/>
      <w:lang w:eastAsia="en-US" w:bidi="ar-SA"/>
      <w14:ligatures w14:val="standardContextual"/>
    </w:rPr>
  </w:style>
  <w:style w:type="paragraph" w:customStyle="1" w:styleId="084CE9B3CB6B43709C1B91B911EEE1DC">
    <w:name w:val="084CE9B3CB6B43709C1B91B911EEE1DC"/>
    <w:rsid w:val="00DA4721"/>
    <w:pPr>
      <w:spacing w:line="278" w:lineRule="auto"/>
    </w:pPr>
    <w:rPr>
      <w:kern w:val="2"/>
      <w:sz w:val="24"/>
      <w:szCs w:val="24"/>
      <w:lang w:eastAsia="en-US" w:bidi="ar-SA"/>
      <w14:ligatures w14:val="standardContextual"/>
    </w:rPr>
  </w:style>
  <w:style w:type="paragraph" w:customStyle="1" w:styleId="DEA3B4244A4843698ACC943E54532267">
    <w:name w:val="DEA3B4244A4843698ACC943E54532267"/>
    <w:rsid w:val="00DA4721"/>
    <w:pPr>
      <w:spacing w:line="278" w:lineRule="auto"/>
    </w:pPr>
    <w:rPr>
      <w:kern w:val="2"/>
      <w:sz w:val="24"/>
      <w:szCs w:val="24"/>
      <w:lang w:eastAsia="en-US" w:bidi="ar-SA"/>
      <w14:ligatures w14:val="standardContextual"/>
    </w:rPr>
  </w:style>
  <w:style w:type="paragraph" w:customStyle="1" w:styleId="0887C75A049E47FDAE97E6B1400BDB48">
    <w:name w:val="0887C75A049E47FDAE97E6B1400BDB48"/>
    <w:rsid w:val="00DA4721"/>
    <w:pPr>
      <w:spacing w:line="278" w:lineRule="auto"/>
    </w:pPr>
    <w:rPr>
      <w:kern w:val="2"/>
      <w:sz w:val="24"/>
      <w:szCs w:val="24"/>
      <w:lang w:eastAsia="en-US" w:bidi="ar-SA"/>
      <w14:ligatures w14:val="standardContextual"/>
    </w:rPr>
  </w:style>
  <w:style w:type="paragraph" w:customStyle="1" w:styleId="9952F696069E43FBBF52D40D05001786">
    <w:name w:val="9952F696069E43FBBF52D40D05001786"/>
    <w:rsid w:val="00DA4721"/>
    <w:pPr>
      <w:spacing w:line="278" w:lineRule="auto"/>
    </w:pPr>
    <w:rPr>
      <w:kern w:val="2"/>
      <w:sz w:val="24"/>
      <w:szCs w:val="24"/>
      <w:lang w:eastAsia="en-US" w:bidi="ar-SA"/>
      <w14:ligatures w14:val="standardContextual"/>
    </w:rPr>
  </w:style>
  <w:style w:type="paragraph" w:customStyle="1" w:styleId="744CEEE4E65040509AA30C1D45C73248">
    <w:name w:val="744CEEE4E65040509AA30C1D45C73248"/>
    <w:rsid w:val="00DA4721"/>
    <w:pPr>
      <w:spacing w:line="278" w:lineRule="auto"/>
    </w:pPr>
    <w:rPr>
      <w:kern w:val="2"/>
      <w:sz w:val="24"/>
      <w:szCs w:val="24"/>
      <w:lang w:eastAsia="en-US" w:bidi="ar-SA"/>
      <w14:ligatures w14:val="standardContextual"/>
    </w:rPr>
  </w:style>
  <w:style w:type="paragraph" w:customStyle="1" w:styleId="EF8E7284C0474BF481FB96652AA34708">
    <w:name w:val="EF8E7284C0474BF481FB96652AA34708"/>
    <w:rsid w:val="00DA4721"/>
    <w:pPr>
      <w:spacing w:line="278" w:lineRule="auto"/>
    </w:pPr>
    <w:rPr>
      <w:kern w:val="2"/>
      <w:sz w:val="24"/>
      <w:szCs w:val="24"/>
      <w:lang w:eastAsia="en-US" w:bidi="ar-SA"/>
      <w14:ligatures w14:val="standardContextual"/>
    </w:rPr>
  </w:style>
  <w:style w:type="paragraph" w:customStyle="1" w:styleId="7FAE48643ABA42A89D390D1C6C92324C">
    <w:name w:val="7FAE48643ABA42A89D390D1C6C92324C"/>
    <w:rsid w:val="00DA4721"/>
    <w:pPr>
      <w:spacing w:line="278" w:lineRule="auto"/>
    </w:pPr>
    <w:rPr>
      <w:kern w:val="2"/>
      <w:sz w:val="24"/>
      <w:szCs w:val="24"/>
      <w:lang w:eastAsia="en-US" w:bidi="ar-SA"/>
      <w14:ligatures w14:val="standardContextual"/>
    </w:rPr>
  </w:style>
  <w:style w:type="paragraph" w:customStyle="1" w:styleId="A3EF6FDFDA4F47559C1DBA745F8950F6">
    <w:name w:val="A3EF6FDFDA4F47559C1DBA745F8950F6"/>
    <w:rsid w:val="00DA4721"/>
    <w:pPr>
      <w:spacing w:line="278" w:lineRule="auto"/>
    </w:pPr>
    <w:rPr>
      <w:kern w:val="2"/>
      <w:sz w:val="24"/>
      <w:szCs w:val="24"/>
      <w:lang w:eastAsia="en-US" w:bidi="ar-SA"/>
      <w14:ligatures w14:val="standardContextual"/>
    </w:rPr>
  </w:style>
  <w:style w:type="paragraph" w:customStyle="1" w:styleId="E6C0A751D4A74121B5535DA60BD7376C">
    <w:name w:val="E6C0A751D4A74121B5535DA60BD7376C"/>
    <w:rsid w:val="00DA4721"/>
    <w:pPr>
      <w:spacing w:line="278" w:lineRule="auto"/>
    </w:pPr>
    <w:rPr>
      <w:kern w:val="2"/>
      <w:sz w:val="24"/>
      <w:szCs w:val="24"/>
      <w:lang w:eastAsia="en-US" w:bidi="ar-SA"/>
      <w14:ligatures w14:val="standardContextual"/>
    </w:rPr>
  </w:style>
  <w:style w:type="paragraph" w:customStyle="1" w:styleId="D390B74FD63D48DEA6407F390DC2FCE3">
    <w:name w:val="D390B74FD63D48DEA6407F390DC2FCE3"/>
    <w:rsid w:val="00DA4721"/>
    <w:pPr>
      <w:spacing w:line="278" w:lineRule="auto"/>
    </w:pPr>
    <w:rPr>
      <w:kern w:val="2"/>
      <w:sz w:val="24"/>
      <w:szCs w:val="24"/>
      <w:lang w:eastAsia="en-US" w:bidi="ar-SA"/>
      <w14:ligatures w14:val="standardContextual"/>
    </w:rPr>
  </w:style>
  <w:style w:type="paragraph" w:customStyle="1" w:styleId="121B977226DD4BC6AC99AB0784DC9A7F">
    <w:name w:val="121B977226DD4BC6AC99AB0784DC9A7F"/>
    <w:rsid w:val="00DA4721"/>
    <w:pPr>
      <w:spacing w:line="278" w:lineRule="auto"/>
    </w:pPr>
    <w:rPr>
      <w:kern w:val="2"/>
      <w:sz w:val="24"/>
      <w:szCs w:val="24"/>
      <w:lang w:eastAsia="en-US" w:bidi="ar-SA"/>
      <w14:ligatures w14:val="standardContextual"/>
    </w:rPr>
  </w:style>
  <w:style w:type="paragraph" w:customStyle="1" w:styleId="1BB0A2A0D6C245249035A69E0393AE59">
    <w:name w:val="1BB0A2A0D6C245249035A69E0393AE59"/>
    <w:rsid w:val="00DA4721"/>
    <w:pPr>
      <w:spacing w:line="278" w:lineRule="auto"/>
    </w:pPr>
    <w:rPr>
      <w:kern w:val="2"/>
      <w:sz w:val="24"/>
      <w:szCs w:val="24"/>
      <w:lang w:eastAsia="en-US" w:bidi="ar-SA"/>
      <w14:ligatures w14:val="standardContextual"/>
    </w:rPr>
  </w:style>
  <w:style w:type="paragraph" w:customStyle="1" w:styleId="35187245C6574DDDB052CBCCDFADC4FF">
    <w:name w:val="35187245C6574DDDB052CBCCDFADC4FF"/>
    <w:rsid w:val="00DA4721"/>
    <w:pPr>
      <w:spacing w:line="278" w:lineRule="auto"/>
    </w:pPr>
    <w:rPr>
      <w:kern w:val="2"/>
      <w:sz w:val="24"/>
      <w:szCs w:val="24"/>
      <w:lang w:eastAsia="en-US" w:bidi="ar-SA"/>
      <w14:ligatures w14:val="standardContextual"/>
    </w:rPr>
  </w:style>
  <w:style w:type="paragraph" w:customStyle="1" w:styleId="CAB5F8CB36E04AE7B68E62A57F739DA1">
    <w:name w:val="CAB5F8CB36E04AE7B68E62A57F739DA1"/>
    <w:rsid w:val="00DA4721"/>
    <w:pPr>
      <w:spacing w:line="278" w:lineRule="auto"/>
    </w:pPr>
    <w:rPr>
      <w:kern w:val="2"/>
      <w:sz w:val="24"/>
      <w:szCs w:val="24"/>
      <w:lang w:eastAsia="en-US" w:bidi="ar-SA"/>
      <w14:ligatures w14:val="standardContextual"/>
    </w:rPr>
  </w:style>
  <w:style w:type="paragraph" w:customStyle="1" w:styleId="8FCC705190984A409770D6631AB7E4EB">
    <w:name w:val="8FCC705190984A409770D6631AB7E4EB"/>
    <w:rsid w:val="00DA4721"/>
    <w:pPr>
      <w:spacing w:line="278" w:lineRule="auto"/>
    </w:pPr>
    <w:rPr>
      <w:kern w:val="2"/>
      <w:sz w:val="24"/>
      <w:szCs w:val="24"/>
      <w:lang w:eastAsia="en-US" w:bidi="ar-SA"/>
      <w14:ligatures w14:val="standardContextual"/>
    </w:rPr>
  </w:style>
  <w:style w:type="paragraph" w:customStyle="1" w:styleId="E788DF11015B40AB8BB8097F0B4F0194">
    <w:name w:val="E788DF11015B40AB8BB8097F0B4F0194"/>
    <w:rsid w:val="00DA4721"/>
    <w:pPr>
      <w:spacing w:line="278" w:lineRule="auto"/>
    </w:pPr>
    <w:rPr>
      <w:kern w:val="2"/>
      <w:sz w:val="24"/>
      <w:szCs w:val="24"/>
      <w:lang w:eastAsia="en-US" w:bidi="ar-SA"/>
      <w14:ligatures w14:val="standardContextual"/>
    </w:rPr>
  </w:style>
  <w:style w:type="paragraph" w:customStyle="1" w:styleId="276C9242213E474E8C5C01193407606E">
    <w:name w:val="276C9242213E474E8C5C01193407606E"/>
    <w:rsid w:val="00DA4721"/>
    <w:pPr>
      <w:spacing w:line="278" w:lineRule="auto"/>
    </w:pPr>
    <w:rPr>
      <w:kern w:val="2"/>
      <w:sz w:val="24"/>
      <w:szCs w:val="24"/>
      <w:lang w:eastAsia="en-US" w:bidi="ar-SA"/>
      <w14:ligatures w14:val="standardContextual"/>
    </w:rPr>
  </w:style>
  <w:style w:type="paragraph" w:customStyle="1" w:styleId="0DA6C91785D44DE1A7A0668B009407C5">
    <w:name w:val="0DA6C91785D44DE1A7A0668B009407C5"/>
    <w:rsid w:val="00DA4721"/>
    <w:pPr>
      <w:spacing w:line="278" w:lineRule="auto"/>
    </w:pPr>
    <w:rPr>
      <w:kern w:val="2"/>
      <w:sz w:val="24"/>
      <w:szCs w:val="24"/>
      <w:lang w:eastAsia="en-US" w:bidi="ar-SA"/>
      <w14:ligatures w14:val="standardContextual"/>
    </w:rPr>
  </w:style>
  <w:style w:type="paragraph" w:customStyle="1" w:styleId="9E3486B00E194E979B3F44205DEF25BF">
    <w:name w:val="9E3486B00E194E979B3F44205DEF25BF"/>
    <w:rsid w:val="00DA4721"/>
    <w:pPr>
      <w:spacing w:line="278" w:lineRule="auto"/>
    </w:pPr>
    <w:rPr>
      <w:kern w:val="2"/>
      <w:sz w:val="24"/>
      <w:szCs w:val="24"/>
      <w:lang w:eastAsia="en-US" w:bidi="ar-SA"/>
      <w14:ligatures w14:val="standardContextual"/>
    </w:rPr>
  </w:style>
  <w:style w:type="paragraph" w:customStyle="1" w:styleId="4035B93EF3D54F199CF35229B47D0650">
    <w:name w:val="4035B93EF3D54F199CF35229B47D0650"/>
    <w:rsid w:val="00DA4721"/>
    <w:pPr>
      <w:spacing w:line="278" w:lineRule="auto"/>
    </w:pPr>
    <w:rPr>
      <w:kern w:val="2"/>
      <w:sz w:val="24"/>
      <w:szCs w:val="24"/>
      <w:lang w:eastAsia="en-US" w:bidi="ar-SA"/>
      <w14:ligatures w14:val="standardContextual"/>
    </w:rPr>
  </w:style>
  <w:style w:type="paragraph" w:customStyle="1" w:styleId="E3AEFBA17D87459A9B1251B591B15258">
    <w:name w:val="E3AEFBA17D87459A9B1251B591B15258"/>
    <w:rsid w:val="00DA4721"/>
    <w:pPr>
      <w:spacing w:line="278" w:lineRule="auto"/>
    </w:pPr>
    <w:rPr>
      <w:kern w:val="2"/>
      <w:sz w:val="24"/>
      <w:szCs w:val="24"/>
      <w:lang w:eastAsia="en-US" w:bidi="ar-SA"/>
      <w14:ligatures w14:val="standardContextual"/>
    </w:rPr>
  </w:style>
  <w:style w:type="paragraph" w:customStyle="1" w:styleId="25CC418EF9E748BEAFA51AF1B853C66D">
    <w:name w:val="25CC418EF9E748BEAFA51AF1B853C66D"/>
    <w:rsid w:val="00DA4721"/>
    <w:pPr>
      <w:spacing w:line="278" w:lineRule="auto"/>
    </w:pPr>
    <w:rPr>
      <w:kern w:val="2"/>
      <w:sz w:val="24"/>
      <w:szCs w:val="24"/>
      <w:lang w:eastAsia="en-US" w:bidi="ar-SA"/>
      <w14:ligatures w14:val="standardContextual"/>
    </w:rPr>
  </w:style>
  <w:style w:type="paragraph" w:customStyle="1" w:styleId="0629D43DB4C24138A24253112D8BC673">
    <w:name w:val="0629D43DB4C24138A24253112D8BC673"/>
    <w:rsid w:val="00DA4721"/>
    <w:pPr>
      <w:spacing w:line="278" w:lineRule="auto"/>
    </w:pPr>
    <w:rPr>
      <w:kern w:val="2"/>
      <w:sz w:val="24"/>
      <w:szCs w:val="24"/>
      <w:lang w:eastAsia="en-US" w:bidi="ar-SA"/>
      <w14:ligatures w14:val="standardContextual"/>
    </w:rPr>
  </w:style>
  <w:style w:type="paragraph" w:customStyle="1" w:styleId="F43F82972CBA4FE9BCA23F82E5CAC3F1">
    <w:name w:val="F43F82972CBA4FE9BCA23F82E5CAC3F1"/>
    <w:rsid w:val="00DA4721"/>
    <w:pPr>
      <w:spacing w:line="278" w:lineRule="auto"/>
    </w:pPr>
    <w:rPr>
      <w:kern w:val="2"/>
      <w:sz w:val="24"/>
      <w:szCs w:val="24"/>
      <w:lang w:eastAsia="en-US" w:bidi="ar-SA"/>
      <w14:ligatures w14:val="standardContextual"/>
    </w:rPr>
  </w:style>
  <w:style w:type="paragraph" w:customStyle="1" w:styleId="FD73BC28C6F24488B8BCBDD4C366E312">
    <w:name w:val="FD73BC28C6F24488B8BCBDD4C366E312"/>
    <w:rsid w:val="00DA4721"/>
    <w:pPr>
      <w:spacing w:line="278" w:lineRule="auto"/>
    </w:pPr>
    <w:rPr>
      <w:kern w:val="2"/>
      <w:sz w:val="24"/>
      <w:szCs w:val="24"/>
      <w:lang w:eastAsia="en-US" w:bidi="ar-SA"/>
      <w14:ligatures w14:val="standardContextual"/>
    </w:rPr>
  </w:style>
  <w:style w:type="paragraph" w:customStyle="1" w:styleId="097D7B97089940E3A049BD01BB17CF32">
    <w:name w:val="097D7B97089940E3A049BD01BB17CF32"/>
    <w:rsid w:val="00DA4721"/>
    <w:pPr>
      <w:spacing w:line="278" w:lineRule="auto"/>
    </w:pPr>
    <w:rPr>
      <w:kern w:val="2"/>
      <w:sz w:val="24"/>
      <w:szCs w:val="24"/>
      <w:lang w:eastAsia="en-US" w:bidi="ar-SA"/>
      <w14:ligatures w14:val="standardContextual"/>
    </w:rPr>
  </w:style>
  <w:style w:type="paragraph" w:customStyle="1" w:styleId="8B8C28D9A275408280E01B0BBA8A59B8">
    <w:name w:val="8B8C28D9A275408280E01B0BBA8A59B8"/>
    <w:rsid w:val="00DA4721"/>
    <w:pPr>
      <w:spacing w:line="278" w:lineRule="auto"/>
    </w:pPr>
    <w:rPr>
      <w:kern w:val="2"/>
      <w:sz w:val="24"/>
      <w:szCs w:val="24"/>
      <w:lang w:eastAsia="en-US" w:bidi="ar-SA"/>
      <w14:ligatures w14:val="standardContextual"/>
    </w:rPr>
  </w:style>
  <w:style w:type="paragraph" w:customStyle="1" w:styleId="9E306E59D64A46209AC0D5C281B4A4FB">
    <w:name w:val="9E306E59D64A46209AC0D5C281B4A4FB"/>
    <w:rsid w:val="00DA4721"/>
    <w:pPr>
      <w:spacing w:line="278" w:lineRule="auto"/>
    </w:pPr>
    <w:rPr>
      <w:kern w:val="2"/>
      <w:sz w:val="24"/>
      <w:szCs w:val="24"/>
      <w:lang w:eastAsia="en-US" w:bidi="ar-SA"/>
      <w14:ligatures w14:val="standardContextual"/>
    </w:rPr>
  </w:style>
  <w:style w:type="paragraph" w:customStyle="1" w:styleId="90985DB095964487BF0FEBDF153EDF18">
    <w:name w:val="90985DB095964487BF0FEBDF153EDF18"/>
    <w:rsid w:val="00DA4721"/>
    <w:pPr>
      <w:spacing w:line="278" w:lineRule="auto"/>
    </w:pPr>
    <w:rPr>
      <w:kern w:val="2"/>
      <w:sz w:val="24"/>
      <w:szCs w:val="24"/>
      <w:lang w:eastAsia="en-US" w:bidi="ar-SA"/>
      <w14:ligatures w14:val="standardContextual"/>
    </w:rPr>
  </w:style>
  <w:style w:type="paragraph" w:customStyle="1" w:styleId="00FE12E80B8B419AA75903E1CFC0C38B">
    <w:name w:val="00FE12E80B8B419AA75903E1CFC0C38B"/>
    <w:rsid w:val="00DA4721"/>
    <w:pPr>
      <w:spacing w:line="278" w:lineRule="auto"/>
    </w:pPr>
    <w:rPr>
      <w:kern w:val="2"/>
      <w:sz w:val="24"/>
      <w:szCs w:val="24"/>
      <w:lang w:eastAsia="en-US" w:bidi="ar-SA"/>
      <w14:ligatures w14:val="standardContextual"/>
    </w:rPr>
  </w:style>
  <w:style w:type="paragraph" w:customStyle="1" w:styleId="E5BFCCFB05F3429E9A9C229EAF431ED5">
    <w:name w:val="E5BFCCFB05F3429E9A9C229EAF431ED5"/>
    <w:rsid w:val="00DA4721"/>
    <w:pPr>
      <w:spacing w:line="278" w:lineRule="auto"/>
    </w:pPr>
    <w:rPr>
      <w:kern w:val="2"/>
      <w:sz w:val="24"/>
      <w:szCs w:val="24"/>
      <w:lang w:eastAsia="en-US" w:bidi="ar-SA"/>
      <w14:ligatures w14:val="standardContextual"/>
    </w:rPr>
  </w:style>
  <w:style w:type="paragraph" w:customStyle="1" w:styleId="4B56E181F7434EB29046C4F100591C28">
    <w:name w:val="4B56E181F7434EB29046C4F100591C28"/>
    <w:rsid w:val="00DA4721"/>
    <w:pPr>
      <w:spacing w:line="278" w:lineRule="auto"/>
    </w:pPr>
    <w:rPr>
      <w:kern w:val="2"/>
      <w:sz w:val="24"/>
      <w:szCs w:val="24"/>
      <w:lang w:eastAsia="en-US" w:bidi="ar-SA"/>
      <w14:ligatures w14:val="standardContextual"/>
    </w:rPr>
  </w:style>
  <w:style w:type="paragraph" w:customStyle="1" w:styleId="F8C91462FC5945A4A11589E23D41B101">
    <w:name w:val="F8C91462FC5945A4A11589E23D41B101"/>
    <w:rsid w:val="00DA4721"/>
    <w:pPr>
      <w:spacing w:line="278" w:lineRule="auto"/>
    </w:pPr>
    <w:rPr>
      <w:kern w:val="2"/>
      <w:sz w:val="24"/>
      <w:szCs w:val="24"/>
      <w:lang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df1ecc-3e77-48f7-9835-2a328ca243aa">
      <UserInfo>
        <DisplayName>Liza Hartlyn</DisplayName>
        <AccountId>800</AccountId>
        <AccountType/>
      </UserInfo>
      <UserInfo>
        <DisplayName>Akiva Erezim</DisplayName>
        <AccountId>728</AccountId>
        <AccountType/>
      </UserInfo>
      <UserInfo>
        <DisplayName>Mary Adams</DisplayName>
        <AccountId>868</AccountId>
        <AccountType/>
      </UserInfo>
      <UserInfo>
        <DisplayName>Roger Rich</DisplayName>
        <AccountId>1326</AccountId>
        <AccountType/>
      </UserInfo>
      <UserInfo>
        <DisplayName>Jim Burlingame</DisplayName>
        <AccountId>1857</AccountId>
        <AccountType/>
      </UserInfo>
      <UserInfo>
        <DisplayName>Erica Olivera</DisplayName>
        <AccountId>1630</AccountId>
        <AccountType/>
      </UserInfo>
    </SharedWithUsers>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21df1ecc-3e77-48f7-9835-2a328ca243aa"/>
    <ds:schemaRef ds:uri="15df64e7-bdde-4d93-b2ec-1e40e9e126b0"/>
  </ds:schemaRefs>
</ds:datastoreItem>
</file>

<file path=customXml/itemProps3.xml><?xml version="1.0" encoding="utf-8"?>
<ds:datastoreItem xmlns:ds="http://schemas.openxmlformats.org/officeDocument/2006/customXml" ds:itemID="{80491FBE-24FC-41E8-9B4F-B0BA0A26E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(4)</Template>
  <TotalTime>24</TotalTime>
  <Pages>20</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Handout Template Landscape</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Template Landscape</dc:title>
  <dc:subject/>
  <dc:creator>Akiva Noach Erezim</dc:creator>
  <cp:keywords/>
  <dc:description/>
  <cp:lastModifiedBy>Erica Olivera</cp:lastModifiedBy>
  <cp:revision>7</cp:revision>
  <dcterms:created xsi:type="dcterms:W3CDTF">2025-03-06T03:49:00Z</dcterms:created>
  <dcterms:modified xsi:type="dcterms:W3CDTF">2025-03-06T04:27:00Z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0x010100992342DB402FEC408095007FC7DF3EAB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2024-07-01T21:38:34Z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a880f467-41fb-4636-b5d6-2ea962a870b6</vt:lpwstr>
  </property>
  <property fmtid="{D5CDD505-2E9C-101B-9397-08002B2CF9AE}" pid="10" name="MSIP_Label_9145f431-4c8c-42c6-a5a5-ba6d3bdea585_ContentBits">
    <vt:lpwstr>0</vt:lpwstr>
  </property>
</Properties>
</file>