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C5DA" w14:textId="34A9E7CB" w:rsidR="000803DF" w:rsidRPr="00A86376" w:rsidRDefault="408E360F" w:rsidP="00E05B0C">
      <w:pPr>
        <w:pStyle w:val="Title"/>
      </w:pPr>
      <w:r w:rsidRPr="6A1289B6">
        <w:t>Consolidated School Improvement Plan</w:t>
      </w:r>
      <w:r w:rsidR="1DE5213E" w:rsidRPr="6A1289B6">
        <w:t xml:space="preserve"> 20</w:t>
      </w:r>
      <w:r w:rsidR="38B2238E" w:rsidRPr="6A1289B6">
        <w:t>2</w:t>
      </w:r>
      <w:r w:rsidR="0095066D">
        <w:t>6</w:t>
      </w:r>
      <w:r w:rsidR="1DE5213E" w:rsidRPr="6A1289B6">
        <w:t>-2</w:t>
      </w:r>
      <w:r w:rsidR="0095066D">
        <w:t>7</w:t>
      </w:r>
    </w:p>
    <w:p w14:paraId="50E2203D" w14:textId="1F5CCE74" w:rsidR="00A86376" w:rsidRPr="00A86376" w:rsidRDefault="00A86376" w:rsidP="00E05B0C">
      <w:pPr>
        <w:pStyle w:val="Heading1"/>
        <w:rPr>
          <w:b/>
          <w:bCs/>
          <w:i/>
          <w:iCs/>
        </w:rPr>
      </w:pPr>
      <w:r w:rsidRPr="00A86376">
        <w:t>Title I Part A, Schoolwide, Title I, Part A Targeted Assistance, and School Improvement</w:t>
      </w:r>
    </w:p>
    <w:p w14:paraId="6BEF5EF0" w14:textId="3A4B1382" w:rsidR="60E4C71B" w:rsidRPr="00E05B0C" w:rsidRDefault="69B84E15" w:rsidP="00E05B0C">
      <w:pPr>
        <w:shd w:val="clear" w:color="auto" w:fill="FFFFFF" w:themeFill="background2"/>
        <w:spacing w:after="0"/>
        <w:rPr>
          <w:rFonts w:eastAsia="Segoe UI"/>
        </w:rPr>
      </w:pPr>
      <w:r>
        <w:t>This template meets the requirements of Title I, Part A, Schoolwide Programs, Title I, Part A Targeted Assistance Programs, OSSI School Improvement</w:t>
      </w:r>
      <w:r w:rsidR="10962D6E">
        <w:t xml:space="preserve"> Plans. All schools in WA State must have an annual school improvement plan </w:t>
      </w:r>
      <w:r w:rsidR="6240EEB1">
        <w:t xml:space="preserve">as per </w:t>
      </w:r>
      <w:hyperlink r:id="rId11">
        <w:r w:rsidR="6240EEB1" w:rsidRPr="60E4C71B">
          <w:rPr>
            <w:rStyle w:val="Hyperlink"/>
          </w:rPr>
          <w:t>WAC 180-</w:t>
        </w:r>
        <w:r w:rsidR="364F6DC1" w:rsidRPr="60E4C71B">
          <w:rPr>
            <w:rStyle w:val="Hyperlink"/>
          </w:rPr>
          <w:t>1</w:t>
        </w:r>
        <w:r w:rsidR="6240EEB1" w:rsidRPr="60E4C71B">
          <w:rPr>
            <w:rStyle w:val="Hyperlink"/>
          </w:rPr>
          <w:t>6-220</w:t>
        </w:r>
      </w:hyperlink>
      <w:r w:rsidR="50314AFB">
        <w:t xml:space="preserve">. The </w:t>
      </w:r>
      <w:r w:rsidR="070C6408">
        <w:t>plans</w:t>
      </w:r>
      <w:r w:rsidR="10962D6E">
        <w:t xml:space="preserve"> </w:t>
      </w:r>
      <w:r w:rsidR="070C6408">
        <w:t>must</w:t>
      </w:r>
      <w:r w:rsidR="64B72E6F">
        <w:t xml:space="preserve"> be data driven, promote a positive impact on student learning, and include a continuous improvement process</w:t>
      </w:r>
      <w:r w:rsidR="218C7C38">
        <w:t xml:space="preserve"> </w:t>
      </w:r>
      <w:r w:rsidR="1C9B3701">
        <w:t>with</w:t>
      </w:r>
      <w:r w:rsidR="218C7C38">
        <w:t xml:space="preserve"> ongoing monitor</w:t>
      </w:r>
      <w:r w:rsidR="62E3A017">
        <w:t>ing</w:t>
      </w:r>
      <w:r w:rsidR="218C7C38">
        <w:t>, adjust</w:t>
      </w:r>
      <w:r w:rsidR="1EF41515">
        <w:t>ing</w:t>
      </w:r>
      <w:r w:rsidR="254398A3">
        <w:t>,</w:t>
      </w:r>
      <w:r w:rsidR="218C7C38">
        <w:t xml:space="preserve"> and updat</w:t>
      </w:r>
      <w:r w:rsidR="59728AAE">
        <w:t>ing</w:t>
      </w:r>
      <w:r w:rsidR="218C7C38">
        <w:t xml:space="preserve"> </w:t>
      </w:r>
      <w:r w:rsidR="51C7CCF7">
        <w:t xml:space="preserve">of </w:t>
      </w:r>
      <w:r w:rsidR="218C7C38">
        <w:t xml:space="preserve">the plan. </w:t>
      </w:r>
    </w:p>
    <w:p w14:paraId="295D7354" w14:textId="24E9FC75" w:rsidR="4AD92F90" w:rsidRDefault="00E05B0C" w:rsidP="00E05B0C">
      <w:pPr>
        <w:pStyle w:val="Heading3"/>
      </w:pPr>
      <w:r>
        <w:t xml:space="preserve">Additional </w:t>
      </w:r>
      <w:r w:rsidR="4AD92F90" w:rsidRPr="510028FB">
        <w:t xml:space="preserve">Guidance: </w:t>
      </w:r>
    </w:p>
    <w:p w14:paraId="445A487F" w14:textId="1243FAEA" w:rsidR="4AD92F90" w:rsidRDefault="4AD92F90" w:rsidP="00A16E46">
      <w:pPr>
        <w:pStyle w:val="ListParagraph"/>
        <w:numPr>
          <w:ilvl w:val="0"/>
          <w:numId w:val="1"/>
        </w:numPr>
        <w:rPr>
          <w:rFonts w:eastAsia="Segoe UI"/>
          <w:color w:val="000000"/>
        </w:rPr>
      </w:pPr>
      <w:hyperlink r:id="rId12">
        <w:r w:rsidRPr="510028FB">
          <w:rPr>
            <w:rStyle w:val="Hyperlink"/>
            <w:rFonts w:eastAsia="Segoe UI"/>
          </w:rPr>
          <w:t>Step-by-Step School Improvement Planning and Implementation Guide</w:t>
        </w:r>
      </w:hyperlink>
    </w:p>
    <w:p w14:paraId="4684946A" w14:textId="51FEEC7B" w:rsidR="4AD92F90" w:rsidRDefault="4AD92F90" w:rsidP="00A16E46">
      <w:pPr>
        <w:pStyle w:val="ListParagraph"/>
        <w:numPr>
          <w:ilvl w:val="0"/>
          <w:numId w:val="1"/>
        </w:numPr>
        <w:rPr>
          <w:rFonts w:eastAsia="Segoe UI"/>
          <w:color w:val="0D5761" w:themeColor="accent1"/>
        </w:rPr>
      </w:pPr>
      <w:hyperlink r:id="rId13">
        <w:r w:rsidRPr="510028FB">
          <w:rPr>
            <w:rStyle w:val="Hyperlink"/>
            <w:rFonts w:eastAsia="Segoe UI"/>
          </w:rPr>
          <w:t>How to Use the School Improvement Plan Template Checklist</w:t>
        </w:r>
      </w:hyperlink>
    </w:p>
    <w:p w14:paraId="137595C6" w14:textId="09058963" w:rsidR="510028FB" w:rsidRPr="00277539" w:rsidRDefault="00E05B0C" w:rsidP="00A16E46">
      <w:pPr>
        <w:pStyle w:val="ListParagraph"/>
        <w:numPr>
          <w:ilvl w:val="0"/>
          <w:numId w:val="1"/>
        </w:numPr>
        <w:rPr>
          <w:rFonts w:eastAsia="Segoe UI"/>
          <w:color w:val="000000"/>
        </w:rPr>
      </w:pPr>
      <w:hyperlink r:id="rId14">
        <w:r>
          <w:rPr>
            <w:rStyle w:val="Hyperlink"/>
            <w:rFonts w:eastAsia="Segoe UI"/>
          </w:rPr>
          <w:t>CI Webinar 4 - How to Use the School Improvement Plan Template</w:t>
        </w:r>
      </w:hyperlink>
    </w:p>
    <w:tbl>
      <w:tblPr>
        <w:tblStyle w:val="TableGrid"/>
        <w:tblW w:w="13045" w:type="dxa"/>
        <w:tblLook w:val="04A0" w:firstRow="1" w:lastRow="0" w:firstColumn="1" w:lastColumn="0" w:noHBand="0" w:noVBand="1"/>
      </w:tblPr>
      <w:tblGrid>
        <w:gridCol w:w="5305"/>
        <w:gridCol w:w="7740"/>
      </w:tblGrid>
      <w:tr w:rsidR="00DC7058" w:rsidRPr="001679B3" w14:paraId="2029E168" w14:textId="77777777" w:rsidTr="2BEA748C">
        <w:tc>
          <w:tcPr>
            <w:tcW w:w="5305" w:type="dxa"/>
            <w:tcBorders>
              <w:top w:val="single" w:sz="4" w:space="0" w:color="auto"/>
              <w:left w:val="single" w:sz="4" w:space="0" w:color="auto"/>
              <w:bottom w:val="single" w:sz="4" w:space="0" w:color="auto"/>
              <w:right w:val="single" w:sz="4" w:space="0" w:color="FFFFFF" w:themeColor="background2"/>
            </w:tcBorders>
          </w:tcPr>
          <w:p w14:paraId="09E944D1" w14:textId="77777777" w:rsidR="00DC7058" w:rsidRDefault="00DC7058" w:rsidP="0087444A">
            <w:pPr>
              <w:pStyle w:val="Heading1"/>
              <w:rPr>
                <w:b/>
                <w:bCs/>
              </w:rPr>
            </w:pPr>
            <w:r w:rsidRPr="5295B37C">
              <w:t>Section 1: Building Data</w:t>
            </w:r>
          </w:p>
        </w:tc>
        <w:tc>
          <w:tcPr>
            <w:tcW w:w="7740" w:type="dxa"/>
            <w:tcBorders>
              <w:top w:val="single" w:sz="4" w:space="0" w:color="auto"/>
              <w:left w:val="single" w:sz="4" w:space="0" w:color="FFFFFF" w:themeColor="background2"/>
              <w:bottom w:val="single" w:sz="4" w:space="0" w:color="auto"/>
              <w:right w:val="single" w:sz="4" w:space="0" w:color="auto"/>
            </w:tcBorders>
          </w:tcPr>
          <w:p w14:paraId="50D540F5" w14:textId="7E11BF6A" w:rsidR="00DC7058" w:rsidRDefault="00DC7058" w:rsidP="00A1535C">
            <w:pPr>
              <w:pStyle w:val="Heading2"/>
              <w:spacing w:before="0"/>
              <w:rPr>
                <w:rFonts w:ascii="Segoe UI" w:eastAsia="Segoe UI" w:hAnsi="Segoe UI" w:cs="Segoe UI"/>
                <w:b/>
              </w:rPr>
            </w:pPr>
          </w:p>
        </w:tc>
      </w:tr>
      <w:tr w:rsidR="00A86376" w:rsidRPr="001679B3" w14:paraId="02059498" w14:textId="77777777" w:rsidTr="2BEA748C">
        <w:tc>
          <w:tcPr>
            <w:tcW w:w="5305" w:type="dxa"/>
            <w:tcBorders>
              <w:top w:val="single" w:sz="4" w:space="0" w:color="auto"/>
              <w:left w:val="single" w:sz="4" w:space="0" w:color="auto"/>
              <w:bottom w:val="single" w:sz="4" w:space="0" w:color="auto"/>
              <w:right w:val="single" w:sz="4" w:space="0" w:color="auto"/>
            </w:tcBorders>
            <w:hideMark/>
          </w:tcPr>
          <w:p w14:paraId="702EEC20" w14:textId="3396FCF7" w:rsidR="00A86376" w:rsidRPr="001679B3" w:rsidRDefault="60E1130E" w:rsidP="0087444A">
            <w:pPr>
              <w:rPr>
                <w:color w:val="354050"/>
              </w:rPr>
            </w:pPr>
            <w:r w:rsidRPr="510028FB">
              <w:rPr>
                <w:b/>
                <w:bCs/>
              </w:rPr>
              <w:t>Building</w:t>
            </w:r>
            <w:r w:rsidR="52193207" w:rsidRPr="510028FB">
              <w:rPr>
                <w:b/>
                <w:bCs/>
              </w:rPr>
              <w:t xml:space="preserve"> Name</w:t>
            </w:r>
            <w:r w:rsidRPr="510028FB">
              <w:rPr>
                <w:b/>
                <w:bCs/>
              </w:rPr>
              <w:t>:</w:t>
            </w:r>
            <w:r w:rsidRPr="510028FB">
              <w:t xml:space="preserve"> </w:t>
            </w:r>
            <w:sdt>
              <w:sdtPr>
                <w:rPr>
                  <w:rStyle w:val="PlaceholderText"/>
                  <w:rFonts w:eastAsia="Segoe UI"/>
                  <w:sz w:val="20"/>
                  <w:szCs w:val="20"/>
                </w:rPr>
                <w:id w:val="1036324594"/>
                <w:placeholder>
                  <w:docPart w:val="B283F8468B474E3BA330B1E32C59B7AA"/>
                </w:placeholder>
                <w:showingPlcHdr/>
              </w:sdtPr>
              <w:sdtEndPr>
                <w:rPr>
                  <w:rStyle w:val="PlaceholderText"/>
                </w:rPr>
              </w:sdtEndPr>
              <w:sdtContent>
                <w:r w:rsidRPr="00DD45C7">
                  <w:t>Click or tap here to enter text.</w:t>
                </w:r>
              </w:sdtContent>
            </w:sdt>
          </w:p>
        </w:tc>
        <w:tc>
          <w:tcPr>
            <w:tcW w:w="7740" w:type="dxa"/>
            <w:tcBorders>
              <w:top w:val="single" w:sz="4" w:space="0" w:color="auto"/>
              <w:left w:val="single" w:sz="4" w:space="0" w:color="auto"/>
              <w:bottom w:val="single" w:sz="4" w:space="0" w:color="auto"/>
              <w:right w:val="single" w:sz="4" w:space="0" w:color="auto"/>
            </w:tcBorders>
          </w:tcPr>
          <w:p w14:paraId="022C9E17" w14:textId="44D6E55B" w:rsidR="009F785D" w:rsidRDefault="005B4A41" w:rsidP="0087444A">
            <w:pPr>
              <w:rPr>
                <w:b/>
              </w:rPr>
            </w:pPr>
            <w:r w:rsidRPr="58B662D6">
              <w:rPr>
                <w:b/>
              </w:rPr>
              <w:t xml:space="preserve">Does your </w:t>
            </w:r>
            <w:r w:rsidR="00112FEE" w:rsidRPr="58B662D6">
              <w:rPr>
                <w:b/>
              </w:rPr>
              <w:t>school share</w:t>
            </w:r>
            <w:r w:rsidR="000836F5" w:rsidRPr="58B662D6">
              <w:rPr>
                <w:b/>
              </w:rPr>
              <w:t xml:space="preserve"> a building with another </w:t>
            </w:r>
            <w:r w:rsidR="00F6229D" w:rsidRPr="58B662D6">
              <w:rPr>
                <w:b/>
              </w:rPr>
              <w:t>school?</w:t>
            </w:r>
          </w:p>
          <w:p w14:paraId="6C5D5496" w14:textId="411BDEA2" w:rsidR="005D3760" w:rsidRDefault="6EFCC410" w:rsidP="0087444A">
            <w:r w:rsidRPr="510028FB">
              <w:t xml:space="preserve">Yes </w:t>
            </w:r>
            <w:sdt>
              <w:sdtPr>
                <w:id w:val="-1804065712"/>
                <w14:checkbox>
                  <w14:checked w14:val="0"/>
                  <w14:checkedState w14:val="2612" w14:font="MS Gothic"/>
                  <w14:uncheckedState w14:val="2610" w14:font="MS Gothic"/>
                </w14:checkbox>
              </w:sdtPr>
              <w:sdtEndPr/>
              <w:sdtContent>
                <w:r w:rsidRPr="510028FB">
                  <w:rPr>
                    <w:rFonts w:ascii="MS Gothic" w:eastAsia="MS Gothic" w:hAnsi="MS Gothic"/>
                  </w:rPr>
                  <w:t>☐</w:t>
                </w:r>
              </w:sdtContent>
            </w:sdt>
          </w:p>
          <w:p w14:paraId="35751F89" w14:textId="1FDC8D72" w:rsidR="000836F5" w:rsidRDefault="4F09A086" w:rsidP="0087444A">
            <w:r w:rsidRPr="2BEA748C">
              <w:t xml:space="preserve"> </w:t>
            </w:r>
            <w:r w:rsidR="3C51C23A" w:rsidRPr="2BEA748C">
              <w:t>No</w:t>
            </w:r>
            <w:r w:rsidR="62CB1E61" w:rsidRPr="2BEA748C">
              <w:rPr>
                <w:i/>
                <w:iCs/>
              </w:rPr>
              <w:t xml:space="preserve"> </w:t>
            </w:r>
            <w:sdt>
              <w:sdtPr>
                <w:rPr>
                  <w:i/>
                  <w:iCs/>
                </w:rPr>
                <w:id w:val="-2042120388"/>
                <w:placeholder>
                  <w:docPart w:val="DB4A6FCF25C14B90A6B161FFF8EAB1D8"/>
                </w:placeholder>
              </w:sdtPr>
              <w:sdtEndPr/>
              <w:sdtContent>
                <w:sdt>
                  <w:sdtPr>
                    <w:rPr>
                      <w:i/>
                      <w:iCs/>
                    </w:rPr>
                    <w:id w:val="-1482458158"/>
                    <w14:checkbox>
                      <w14:checked w14:val="0"/>
                      <w14:checkedState w14:val="2612" w14:font="MS Gothic"/>
                      <w14:uncheckedState w14:val="2610" w14:font="MS Gothic"/>
                    </w14:checkbox>
                  </w:sdtPr>
                  <w:sdtEndPr/>
                  <w:sdtContent>
                    <w:r w:rsidR="3C51C23A" w:rsidRPr="2BEA748C">
                      <w:rPr>
                        <w:rFonts w:ascii="MS Gothic" w:eastAsia="MS Gothic" w:hAnsi="MS Gothic"/>
                      </w:rPr>
                      <w:t>☐</w:t>
                    </w:r>
                  </w:sdtContent>
                </w:sdt>
              </w:sdtContent>
            </w:sdt>
          </w:p>
          <w:p w14:paraId="5E4B4430" w14:textId="77777777" w:rsidR="005D3760" w:rsidRDefault="005D3760" w:rsidP="0087444A">
            <w:pPr>
              <w:rPr>
                <w:b/>
              </w:rPr>
            </w:pPr>
          </w:p>
          <w:p w14:paraId="616886BB" w14:textId="02CA7226" w:rsidR="00A86376" w:rsidRPr="001679B3" w:rsidRDefault="09BF67EA" w:rsidP="0087444A">
            <w:r w:rsidRPr="510028FB">
              <w:rPr>
                <w:b/>
                <w:bCs/>
              </w:rPr>
              <w:t xml:space="preserve">If </w:t>
            </w:r>
            <w:r w:rsidR="6EFCC410" w:rsidRPr="510028FB">
              <w:rPr>
                <w:b/>
                <w:bCs/>
              </w:rPr>
              <w:t>yes</w:t>
            </w:r>
            <w:r w:rsidRPr="510028FB">
              <w:rPr>
                <w:b/>
                <w:bCs/>
              </w:rPr>
              <w:t>, which one(s)</w:t>
            </w:r>
            <w:r w:rsidR="738D4AED" w:rsidRPr="510028FB">
              <w:rPr>
                <w:b/>
                <w:bCs/>
              </w:rPr>
              <w:t xml:space="preserve">? </w:t>
            </w:r>
            <w:r w:rsidR="738D4AED" w:rsidRPr="510028FB">
              <w:t>(Please note each school with a school code must submit a separate School Improvement Plan)</w:t>
            </w:r>
            <w:r w:rsidR="00A86376" w:rsidRPr="510028FB">
              <w:rPr>
                <w:b/>
                <w:bCs/>
              </w:rPr>
              <w:t xml:space="preserve">: </w:t>
            </w:r>
            <w:sdt>
              <w:sdtPr>
                <w:rPr>
                  <w:b/>
                  <w:bCs/>
                </w:rPr>
                <w:id w:val="-98333842"/>
                <w:placeholder>
                  <w:docPart w:val="DB4A6FCF25C14B90A6B161FFF8EAB1D8"/>
                </w:placeholder>
                <w:showingPlcHdr/>
              </w:sdtPr>
              <w:sdtEndPr>
                <w:rPr>
                  <w:b w:val="0"/>
                  <w:bCs w:val="0"/>
                </w:rPr>
              </w:sdtEndPr>
              <w:sdtContent>
                <w:r w:rsidR="4E114565" w:rsidRPr="510028FB">
                  <w:rPr>
                    <w:rStyle w:val="PlaceholderText"/>
                    <w:rFonts w:eastAsia="Segoe UI"/>
                    <w:sz w:val="20"/>
                    <w:szCs w:val="20"/>
                  </w:rPr>
                  <w:t>Click or tap here to enter text.</w:t>
                </w:r>
              </w:sdtContent>
            </w:sdt>
          </w:p>
        </w:tc>
      </w:tr>
      <w:tr w:rsidR="006F3DFF" w:rsidRPr="001679B3" w14:paraId="0DDF7802" w14:textId="77777777" w:rsidTr="2BEA748C">
        <w:tc>
          <w:tcPr>
            <w:tcW w:w="5305" w:type="dxa"/>
            <w:tcBorders>
              <w:top w:val="single" w:sz="4" w:space="0" w:color="auto"/>
              <w:left w:val="single" w:sz="4" w:space="0" w:color="auto"/>
              <w:bottom w:val="single" w:sz="4" w:space="0" w:color="auto"/>
              <w:right w:val="single" w:sz="4" w:space="0" w:color="auto"/>
            </w:tcBorders>
          </w:tcPr>
          <w:p w14:paraId="4761DEEB" w14:textId="18BE49A2" w:rsidR="006F3DFF" w:rsidRPr="36C4597C" w:rsidRDefault="57BAC5B3" w:rsidP="0087444A">
            <w:pPr>
              <w:rPr>
                <w:b/>
              </w:rPr>
            </w:pPr>
            <w:r w:rsidRPr="510028FB">
              <w:rPr>
                <w:b/>
                <w:bCs/>
              </w:rPr>
              <w:t>School Code:</w:t>
            </w:r>
            <w:r w:rsidRPr="510028FB">
              <w:t xml:space="preserve"> </w:t>
            </w:r>
            <w:sdt>
              <w:sdtPr>
                <w:id w:val="-1006981264"/>
                <w:placeholder>
                  <w:docPart w:val="3EE1BCCA111E47ADA908C0208F42D182"/>
                </w:placeholder>
                <w:showingPlcHdr/>
              </w:sdtPr>
              <w:sdtEndPr/>
              <w:sdtContent>
                <w:r w:rsidRPr="00DD45C7">
                  <w:t>Click or tap here to enter text.</w:t>
                </w:r>
              </w:sdtContent>
            </w:sdt>
          </w:p>
        </w:tc>
        <w:tc>
          <w:tcPr>
            <w:tcW w:w="7740" w:type="dxa"/>
            <w:tcBorders>
              <w:top w:val="single" w:sz="4" w:space="0" w:color="auto"/>
              <w:left w:val="single" w:sz="4" w:space="0" w:color="auto"/>
              <w:bottom w:val="single" w:sz="4" w:space="0" w:color="auto"/>
              <w:right w:val="single" w:sz="4" w:space="0" w:color="auto"/>
            </w:tcBorders>
          </w:tcPr>
          <w:p w14:paraId="652FA067" w14:textId="6BC2FAE6" w:rsidR="00D8076C" w:rsidRDefault="6068656F" w:rsidP="0087444A">
            <w:r w:rsidRPr="510028FB">
              <w:rPr>
                <w:b/>
                <w:bCs/>
              </w:rPr>
              <w:t xml:space="preserve"> Grade Span:</w:t>
            </w:r>
            <w:r w:rsidRPr="510028FB">
              <w:t xml:space="preserve"> </w:t>
            </w:r>
            <w:sdt>
              <w:sdtPr>
                <w:id w:val="-1938816972"/>
                <w:placeholder>
                  <w:docPart w:val="F2F44A2AF0E54E15BA9B7A8746A52D46"/>
                </w:placeholder>
                <w:showingPlcHdr/>
              </w:sdtPr>
              <w:sdtEndPr/>
              <w:sdtContent>
                <w:r w:rsidRPr="00DD45C7">
                  <w:t>Click or tap here to enter text.</w:t>
                </w:r>
              </w:sdtContent>
            </w:sdt>
          </w:p>
          <w:p w14:paraId="10B1BE55" w14:textId="3EFDA868" w:rsidR="006F3DFF" w:rsidRDefault="00D8076C" w:rsidP="0087444A">
            <w:pPr>
              <w:rPr>
                <w:b/>
              </w:rPr>
            </w:pPr>
            <w:r w:rsidRPr="58B662D6">
              <w:rPr>
                <w:b/>
              </w:rPr>
              <w:t xml:space="preserve">School Type: </w:t>
            </w:r>
            <w:sdt>
              <w:sdtPr>
                <w:rPr>
                  <w:b/>
                </w:rPr>
                <w:id w:val="317156080"/>
                <w:placeholder>
                  <w:docPart w:val="F2F44A2AF0E54E15BA9B7A8746A52D46"/>
                </w:placeholder>
                <w:showingPlcHdr/>
              </w:sdtPr>
              <w:sdtEndPr>
                <w:rPr>
                  <w:b w:val="0"/>
                </w:rPr>
              </w:sdtEndPr>
              <w:sdtContent>
                <w:r w:rsidR="0095066D" w:rsidRPr="00DD45C7">
                  <w:t>Click or tap here to enter text.</w:t>
                </w:r>
              </w:sdtContent>
            </w:sdt>
          </w:p>
        </w:tc>
      </w:tr>
      <w:tr w:rsidR="00A86376" w14:paraId="055E49ED" w14:textId="77777777" w:rsidTr="2BEA748C">
        <w:tc>
          <w:tcPr>
            <w:tcW w:w="5305" w:type="dxa"/>
            <w:tcBorders>
              <w:top w:val="single" w:sz="4" w:space="0" w:color="auto"/>
              <w:left w:val="single" w:sz="4" w:space="0" w:color="auto"/>
              <w:bottom w:val="single" w:sz="4" w:space="0" w:color="auto"/>
              <w:right w:val="single" w:sz="4" w:space="0" w:color="auto"/>
            </w:tcBorders>
          </w:tcPr>
          <w:p w14:paraId="2B224AD6" w14:textId="24982E53" w:rsidR="00A86376" w:rsidRDefault="00A86376" w:rsidP="0087444A">
            <w:pPr>
              <w:rPr>
                <w:b/>
              </w:rPr>
            </w:pPr>
            <w:r w:rsidRPr="510028FB">
              <w:rPr>
                <w:b/>
                <w:bCs/>
              </w:rPr>
              <w:t>Principal:</w:t>
            </w:r>
            <w:r w:rsidRPr="510028FB">
              <w:t xml:space="preserve"> </w:t>
            </w:r>
            <w:sdt>
              <w:sdtPr>
                <w:id w:val="126367691"/>
                <w:placeholder>
                  <w:docPart w:val="653D43822B4B469882DB4B00FFE10CF8"/>
                </w:placeholder>
                <w:showingPlcHdr/>
              </w:sdtPr>
              <w:sdtEndPr/>
              <w:sdtContent>
                <w:r w:rsidRPr="00DD45C7">
                  <w:t>Click or tap here to enter text.</w:t>
                </w:r>
              </w:sdtContent>
            </w:sdt>
          </w:p>
        </w:tc>
        <w:tc>
          <w:tcPr>
            <w:tcW w:w="7740" w:type="dxa"/>
            <w:tcBorders>
              <w:top w:val="single" w:sz="4" w:space="0" w:color="auto"/>
              <w:left w:val="single" w:sz="4" w:space="0" w:color="auto"/>
              <w:bottom w:val="single" w:sz="4" w:space="0" w:color="auto"/>
              <w:right w:val="single" w:sz="4" w:space="0" w:color="auto"/>
            </w:tcBorders>
          </w:tcPr>
          <w:p w14:paraId="5D9DAF63" w14:textId="09DDFE17" w:rsidR="00A86376" w:rsidRDefault="00A86376" w:rsidP="0087444A">
            <w:pPr>
              <w:rPr>
                <w:b/>
              </w:rPr>
            </w:pPr>
            <w:r w:rsidRPr="510028FB">
              <w:rPr>
                <w:b/>
                <w:bCs/>
              </w:rPr>
              <w:t>Building Enrollment:</w:t>
            </w:r>
            <w:r w:rsidRPr="510028FB">
              <w:t xml:space="preserve"> </w:t>
            </w:r>
            <w:sdt>
              <w:sdtPr>
                <w:id w:val="-894496578"/>
                <w:placeholder>
                  <w:docPart w:val="CF1F077966134A49A200070110FDFE22"/>
                </w:placeholder>
                <w:showingPlcHdr/>
              </w:sdtPr>
              <w:sdtEndPr/>
              <w:sdtContent>
                <w:r w:rsidRPr="00DD45C7">
                  <w:t>Click or tap here to enter text.</w:t>
                </w:r>
              </w:sdtContent>
            </w:sdt>
          </w:p>
        </w:tc>
      </w:tr>
      <w:tr w:rsidR="00A86376" w:rsidRPr="00F1417D" w14:paraId="06513CE4" w14:textId="77777777" w:rsidTr="2BEA748C">
        <w:tc>
          <w:tcPr>
            <w:tcW w:w="5305" w:type="dxa"/>
            <w:tcBorders>
              <w:top w:val="single" w:sz="4" w:space="0" w:color="auto"/>
              <w:left w:val="single" w:sz="4" w:space="0" w:color="auto"/>
              <w:bottom w:val="single" w:sz="4" w:space="0" w:color="auto"/>
              <w:right w:val="single" w:sz="4" w:space="0" w:color="auto"/>
            </w:tcBorders>
          </w:tcPr>
          <w:p w14:paraId="0D46BE3A" w14:textId="59101396" w:rsidR="00A86376" w:rsidRPr="001679B3" w:rsidRDefault="57BAC5B3" w:rsidP="0087444A">
            <w:r w:rsidRPr="510028FB">
              <w:rPr>
                <w:b/>
                <w:bCs/>
              </w:rPr>
              <w:lastRenderedPageBreak/>
              <w:t>School</w:t>
            </w:r>
            <w:r w:rsidR="00A86376" w:rsidRPr="510028FB">
              <w:rPr>
                <w:b/>
                <w:bCs/>
              </w:rPr>
              <w:t xml:space="preserve"> District:</w:t>
            </w:r>
            <w:r w:rsidR="00A86376" w:rsidRPr="510028FB">
              <w:t xml:space="preserve"> </w:t>
            </w:r>
            <w:sdt>
              <w:sdtPr>
                <w:id w:val="778611445"/>
                <w:placeholder>
                  <w:docPart w:val="1F503EDC06D547E8AA0F0DF82F437BA8"/>
                </w:placeholder>
                <w:showingPlcHdr/>
              </w:sdtPr>
              <w:sdtEndPr/>
              <w:sdtContent>
                <w:r w:rsidR="00A86376" w:rsidRPr="00DD45C7">
                  <w:t>Click or tap here to enter text.</w:t>
                </w:r>
              </w:sdtContent>
            </w:sdt>
          </w:p>
        </w:tc>
        <w:tc>
          <w:tcPr>
            <w:tcW w:w="7740" w:type="dxa"/>
            <w:tcBorders>
              <w:top w:val="single" w:sz="4" w:space="0" w:color="auto"/>
              <w:left w:val="single" w:sz="4" w:space="0" w:color="auto"/>
              <w:bottom w:val="single" w:sz="4" w:space="0" w:color="auto"/>
              <w:right w:val="single" w:sz="4" w:space="0" w:color="auto"/>
            </w:tcBorders>
          </w:tcPr>
          <w:p w14:paraId="6DFC623A" w14:textId="60B0CCAA" w:rsidR="00A86376" w:rsidRPr="00F1417D" w:rsidRDefault="00A86376" w:rsidP="0087444A">
            <w:pPr>
              <w:rPr>
                <w:b/>
              </w:rPr>
            </w:pPr>
            <w:r w:rsidRPr="510028FB">
              <w:rPr>
                <w:b/>
                <w:bCs/>
              </w:rPr>
              <w:t>F/R Percentage:</w:t>
            </w:r>
            <w:r w:rsidRPr="510028FB">
              <w:t xml:space="preserve"> </w:t>
            </w:r>
            <w:sdt>
              <w:sdtPr>
                <w:id w:val="-1484453929"/>
                <w:placeholder>
                  <w:docPart w:val="D0AFDBE1C87741A2A7D3559C6712C065"/>
                </w:placeholder>
                <w:showingPlcHdr/>
              </w:sdtPr>
              <w:sdtEndPr/>
              <w:sdtContent>
                <w:r w:rsidRPr="00DD45C7">
                  <w:t>Click or tap here to enter text.</w:t>
                </w:r>
              </w:sdtContent>
            </w:sdt>
          </w:p>
        </w:tc>
      </w:tr>
      <w:tr w:rsidR="00A86376" w:rsidRPr="001679B3" w14:paraId="404EA714" w14:textId="77777777" w:rsidTr="2BEA748C">
        <w:tc>
          <w:tcPr>
            <w:tcW w:w="5305" w:type="dxa"/>
            <w:tcBorders>
              <w:top w:val="single" w:sz="4" w:space="0" w:color="auto"/>
              <w:left w:val="single" w:sz="4" w:space="0" w:color="auto"/>
              <w:bottom w:val="single" w:sz="4" w:space="0" w:color="auto"/>
              <w:right w:val="single" w:sz="4" w:space="0" w:color="auto"/>
            </w:tcBorders>
          </w:tcPr>
          <w:p w14:paraId="7599A701" w14:textId="21915AF9" w:rsidR="00A86376" w:rsidRPr="001679B3" w:rsidRDefault="00A86376" w:rsidP="0087444A">
            <w:pPr>
              <w:rPr>
                <w:b/>
              </w:rPr>
            </w:pPr>
            <w:r w:rsidRPr="510028FB">
              <w:rPr>
                <w:b/>
                <w:bCs/>
              </w:rPr>
              <w:t>Board Approval Date:</w:t>
            </w:r>
            <w:r w:rsidRPr="510028FB">
              <w:t xml:space="preserve"> </w:t>
            </w:r>
            <w:sdt>
              <w:sdtPr>
                <w:id w:val="1062519523"/>
                <w:placeholder>
                  <w:docPart w:val="5C0C6001C30A48629D759ED03CDC814E"/>
                </w:placeholder>
                <w:showingPlcHdr/>
              </w:sdtPr>
              <w:sdtEndPr/>
              <w:sdtContent>
                <w:r w:rsidRPr="00DD45C7">
                  <w:t>Click or tap here to enter text.</w:t>
                </w:r>
              </w:sdtContent>
            </w:sdt>
          </w:p>
        </w:tc>
        <w:tc>
          <w:tcPr>
            <w:tcW w:w="7740" w:type="dxa"/>
            <w:tcBorders>
              <w:top w:val="single" w:sz="4" w:space="0" w:color="auto"/>
              <w:left w:val="single" w:sz="4" w:space="0" w:color="auto"/>
              <w:bottom w:val="single" w:sz="4" w:space="0" w:color="auto"/>
              <w:right w:val="single" w:sz="4" w:space="0" w:color="auto"/>
            </w:tcBorders>
          </w:tcPr>
          <w:p w14:paraId="22A8C9B3" w14:textId="31C3EC8A" w:rsidR="00A86376" w:rsidRPr="001679B3" w:rsidRDefault="00A86376" w:rsidP="0087444A">
            <w:r w:rsidRPr="510028FB">
              <w:rPr>
                <w:b/>
                <w:bCs/>
              </w:rPr>
              <w:t>Special Education Percentage:</w:t>
            </w:r>
            <w:r w:rsidRPr="510028FB">
              <w:t xml:space="preserve"> </w:t>
            </w:r>
            <w:sdt>
              <w:sdtPr>
                <w:id w:val="-1144884167"/>
                <w:placeholder>
                  <w:docPart w:val="AB0659AC230E4D758C3E6E871108F620"/>
                </w:placeholder>
                <w:showingPlcHdr/>
              </w:sdtPr>
              <w:sdtEndPr/>
              <w:sdtContent>
                <w:r w:rsidRPr="00DD45C7">
                  <w:t>Click or tap here to enter text.</w:t>
                </w:r>
              </w:sdtContent>
            </w:sdt>
          </w:p>
        </w:tc>
      </w:tr>
      <w:tr w:rsidR="00A86376" w:rsidRPr="001679B3" w14:paraId="39B907BD" w14:textId="77777777" w:rsidTr="2BEA748C">
        <w:tc>
          <w:tcPr>
            <w:tcW w:w="5305" w:type="dxa"/>
            <w:tcBorders>
              <w:top w:val="single" w:sz="4" w:space="0" w:color="auto"/>
              <w:left w:val="single" w:sz="4" w:space="0" w:color="auto"/>
              <w:bottom w:val="single" w:sz="4" w:space="0" w:color="auto"/>
              <w:right w:val="single" w:sz="4" w:space="0" w:color="auto"/>
            </w:tcBorders>
            <w:hideMark/>
          </w:tcPr>
          <w:p w14:paraId="246C75F2" w14:textId="7FEF7B6B" w:rsidR="00A86376" w:rsidRPr="001679B3" w:rsidRDefault="00A86376" w:rsidP="0087444A">
            <w:r w:rsidRPr="510028FB">
              <w:rPr>
                <w:b/>
                <w:bCs/>
              </w:rPr>
              <w:t>Plan Date:</w:t>
            </w:r>
            <w:r w:rsidRPr="510028FB">
              <w:t xml:space="preserve"> </w:t>
            </w:r>
            <w:sdt>
              <w:sdtPr>
                <w:id w:val="-1768693517"/>
                <w:placeholder>
                  <w:docPart w:val="814BE3A76D8B422AB447D5BB489A0CED"/>
                </w:placeholder>
                <w:showingPlcHdr/>
              </w:sdtPr>
              <w:sdtEndPr/>
              <w:sdtContent>
                <w:r w:rsidRPr="00DD45C7">
                  <w:t>Click or tap here to enter text.</w:t>
                </w:r>
              </w:sdtContent>
            </w:sdt>
          </w:p>
        </w:tc>
        <w:tc>
          <w:tcPr>
            <w:tcW w:w="7740" w:type="dxa"/>
            <w:tcBorders>
              <w:top w:val="single" w:sz="4" w:space="0" w:color="auto"/>
              <w:left w:val="single" w:sz="4" w:space="0" w:color="auto"/>
              <w:bottom w:val="single" w:sz="4" w:space="0" w:color="auto"/>
              <w:right w:val="single" w:sz="4" w:space="0" w:color="auto"/>
            </w:tcBorders>
          </w:tcPr>
          <w:p w14:paraId="1E1DE39F" w14:textId="4FB95D6B" w:rsidR="00A86376" w:rsidRPr="001679B3" w:rsidRDefault="00A86376" w:rsidP="0087444A">
            <w:pPr>
              <w:rPr>
                <w:rStyle w:val="PlaceholderText"/>
                <w:rFonts w:eastAsia="Segoe UI"/>
                <w:sz w:val="20"/>
                <w:szCs w:val="20"/>
              </w:rPr>
            </w:pPr>
          </w:p>
          <w:p w14:paraId="6FF589EC" w14:textId="6423CEEF" w:rsidR="00A86376" w:rsidRPr="001679B3" w:rsidRDefault="00A86376" w:rsidP="0087444A">
            <w:pPr>
              <w:rPr>
                <w:rStyle w:val="PlaceholderText"/>
                <w:rFonts w:eastAsia="Segoe UI"/>
                <w:sz w:val="20"/>
                <w:szCs w:val="20"/>
              </w:rPr>
            </w:pPr>
          </w:p>
        </w:tc>
      </w:tr>
    </w:tbl>
    <w:p w14:paraId="2F98415C" w14:textId="77777777" w:rsidR="00810858" w:rsidRPr="00810858" w:rsidRDefault="00810858" w:rsidP="0087444A">
      <w:pPr>
        <w:rPr>
          <w:sz w:val="2"/>
          <w:szCs w:val="2"/>
        </w:rPr>
      </w:pPr>
    </w:p>
    <w:tbl>
      <w:tblPr>
        <w:tblStyle w:val="TableGrid"/>
        <w:tblW w:w="13045" w:type="dxa"/>
        <w:tblLook w:val="04A0" w:firstRow="1" w:lastRow="0" w:firstColumn="1" w:lastColumn="0" w:noHBand="0" w:noVBand="1"/>
      </w:tblPr>
      <w:tblGrid>
        <w:gridCol w:w="13045"/>
      </w:tblGrid>
      <w:tr w:rsidR="00A86376" w:rsidRPr="00F51D68" w14:paraId="2D7701B1" w14:textId="77777777" w:rsidTr="510028FB">
        <w:tc>
          <w:tcPr>
            <w:tcW w:w="13045" w:type="dxa"/>
            <w:tcBorders>
              <w:top w:val="single" w:sz="4" w:space="0" w:color="auto"/>
              <w:left w:val="single" w:sz="4" w:space="0" w:color="auto"/>
              <w:bottom w:val="single" w:sz="4" w:space="0" w:color="auto"/>
              <w:right w:val="single" w:sz="4" w:space="0" w:color="auto"/>
            </w:tcBorders>
          </w:tcPr>
          <w:p w14:paraId="0A6AB1CF" w14:textId="0CB781E7" w:rsidR="00A86376" w:rsidRPr="00DD3443" w:rsidRDefault="00A86376" w:rsidP="0087444A">
            <w:pPr>
              <w:rPr>
                <w:b/>
              </w:rPr>
            </w:pPr>
            <w:r w:rsidRPr="58B662D6">
              <w:rPr>
                <w:b/>
              </w:rPr>
              <w:t>Please select your school’s Washington School Improvement Framework (WSIF) Support Status by clicking “choose an item” below:</w:t>
            </w:r>
          </w:p>
          <w:p w14:paraId="78B0B0AE" w14:textId="297275D9" w:rsidR="00A86376" w:rsidRPr="00F51D68" w:rsidRDefault="0095066D" w:rsidP="0087444A">
            <w:r w:rsidRPr="0095066D">
              <w:rPr>
                <w:b/>
                <w:bCs/>
              </w:rPr>
              <w:t>​</w:t>
            </w:r>
            <w:r w:rsidRPr="0095066D">
              <w:t>Choose an item.</w:t>
            </w:r>
            <w:r w:rsidRPr="0095066D">
              <w:rPr>
                <w:b/>
                <w:bCs/>
              </w:rPr>
              <w:t>​</w:t>
            </w:r>
          </w:p>
        </w:tc>
      </w:tr>
    </w:tbl>
    <w:p w14:paraId="59418AED" w14:textId="77777777" w:rsidR="00A86376" w:rsidRPr="00A86376" w:rsidRDefault="00A86376" w:rsidP="00A86376"/>
    <w:tbl>
      <w:tblPr>
        <w:tblStyle w:val="TableGrid"/>
        <w:tblW w:w="0" w:type="auto"/>
        <w:tblLook w:val="04A0" w:firstRow="1" w:lastRow="0" w:firstColumn="1" w:lastColumn="0" w:noHBand="0" w:noVBand="1"/>
      </w:tblPr>
      <w:tblGrid>
        <w:gridCol w:w="12950"/>
      </w:tblGrid>
      <w:tr w:rsidR="510028FB" w14:paraId="484D96F9" w14:textId="77777777" w:rsidTr="60E4C71B">
        <w:trPr>
          <w:trHeight w:val="300"/>
        </w:trPr>
        <w:tc>
          <w:tcPr>
            <w:tcW w:w="13045" w:type="dxa"/>
            <w:tcBorders>
              <w:top w:val="single" w:sz="4" w:space="0" w:color="auto"/>
              <w:left w:val="single" w:sz="4" w:space="0" w:color="auto"/>
              <w:bottom w:val="single" w:sz="4" w:space="0" w:color="auto"/>
              <w:right w:val="single" w:sz="4" w:space="0" w:color="auto"/>
            </w:tcBorders>
            <w:vAlign w:val="center"/>
          </w:tcPr>
          <w:p w14:paraId="4B4E9383" w14:textId="467921D0" w:rsidR="510028FB" w:rsidRPr="0087444A" w:rsidRDefault="1084C0D3" w:rsidP="0087444A">
            <w:pPr>
              <w:pStyle w:val="Heading2"/>
            </w:pPr>
            <w:r w:rsidRPr="0087444A">
              <w:t>Vision and Mission Statement</w:t>
            </w:r>
          </w:p>
        </w:tc>
      </w:tr>
      <w:tr w:rsidR="510028FB" w14:paraId="7A9DC859" w14:textId="77777777" w:rsidTr="60E4C71B">
        <w:trPr>
          <w:trHeight w:val="917"/>
        </w:trPr>
        <w:tc>
          <w:tcPr>
            <w:tcW w:w="13045" w:type="dxa"/>
            <w:tcBorders>
              <w:top w:val="single" w:sz="4" w:space="0" w:color="auto"/>
              <w:left w:val="single" w:sz="4" w:space="0" w:color="auto"/>
              <w:bottom w:val="single" w:sz="4" w:space="0" w:color="auto"/>
              <w:right w:val="single" w:sz="4" w:space="0" w:color="auto"/>
            </w:tcBorders>
          </w:tcPr>
          <w:p w14:paraId="585A3712" w14:textId="1D965F3B" w:rsidR="510028FB" w:rsidRPr="0087444A" w:rsidRDefault="00BE3643" w:rsidP="510028FB">
            <w:pPr>
              <w:spacing w:after="200" w:line="276" w:lineRule="auto"/>
            </w:pPr>
            <w:sdt>
              <w:sdtPr>
                <w:rPr>
                  <w:i/>
                  <w:iCs/>
                </w:rPr>
                <w:id w:val="1728591295"/>
                <w:placeholder>
                  <w:docPart w:val="3359F91C925344A4AEC4D12A84A22A43"/>
                </w:placeholder>
                <w:showingPlcHdr/>
              </w:sdtPr>
              <w:sdtEndPr/>
              <w:sdtContent>
                <w:r w:rsidR="510028FB" w:rsidRPr="0087444A">
                  <w:rPr>
                    <w:rStyle w:val="PlaceholderText"/>
                  </w:rPr>
                  <w:t>Click or tap here to enter text.</w:t>
                </w:r>
              </w:sdtContent>
            </w:sdt>
          </w:p>
          <w:p w14:paraId="2C5C54EF" w14:textId="3DA82C63" w:rsidR="510028FB" w:rsidRPr="0087444A" w:rsidRDefault="510028FB" w:rsidP="510028FB">
            <w:pPr>
              <w:spacing w:after="200" w:line="276" w:lineRule="auto"/>
              <w:rPr>
                <w:rStyle w:val="PlaceholderText"/>
              </w:rPr>
            </w:pPr>
          </w:p>
          <w:p w14:paraId="4796C140" w14:textId="7D29C57C" w:rsidR="510028FB" w:rsidRDefault="510028FB" w:rsidP="510028FB">
            <w:pPr>
              <w:spacing w:after="200" w:line="276" w:lineRule="auto"/>
              <w:rPr>
                <w:rStyle w:val="PlaceholderText"/>
                <w:sz w:val="20"/>
                <w:szCs w:val="20"/>
              </w:rPr>
            </w:pPr>
          </w:p>
        </w:tc>
      </w:tr>
    </w:tbl>
    <w:p w14:paraId="6993718E" w14:textId="48258B5F" w:rsidR="510028FB" w:rsidRDefault="510028FB"/>
    <w:tbl>
      <w:tblPr>
        <w:tblStyle w:val="TableGrid"/>
        <w:tblW w:w="13052" w:type="dxa"/>
        <w:tblLook w:val="04A0" w:firstRow="1" w:lastRow="0" w:firstColumn="1" w:lastColumn="0" w:noHBand="0" w:noVBand="1"/>
      </w:tblPr>
      <w:tblGrid>
        <w:gridCol w:w="13052"/>
      </w:tblGrid>
      <w:tr w:rsidR="00A86376" w:rsidRPr="001679B3" w14:paraId="6304C001" w14:textId="77777777" w:rsidTr="60E4C71B">
        <w:trPr>
          <w:trHeight w:val="390"/>
        </w:trPr>
        <w:tc>
          <w:tcPr>
            <w:tcW w:w="13052" w:type="dxa"/>
            <w:tcBorders>
              <w:top w:val="single" w:sz="4" w:space="0" w:color="auto"/>
              <w:left w:val="single" w:sz="4" w:space="0" w:color="auto"/>
              <w:bottom w:val="single" w:sz="4" w:space="0" w:color="FFFFFF" w:themeColor="background2"/>
              <w:right w:val="single" w:sz="4" w:space="0" w:color="auto"/>
            </w:tcBorders>
          </w:tcPr>
          <w:p w14:paraId="3C7B58A7" w14:textId="09BCED8A" w:rsidR="0095066D" w:rsidRPr="0095066D" w:rsidRDefault="2CE906FE" w:rsidP="0095066D">
            <w:pPr>
              <w:pStyle w:val="Heading2"/>
            </w:pPr>
            <w:r w:rsidRPr="0087444A">
              <w:t>School Leadership Team Members and Parent-Community Partner</w:t>
            </w:r>
            <w:r w:rsidR="0095066D">
              <w:t>s</w:t>
            </w:r>
          </w:p>
        </w:tc>
      </w:tr>
      <w:tr w:rsidR="00B50B70" w:rsidRPr="001679B3" w14:paraId="0D118500" w14:textId="77777777" w:rsidTr="60E4C71B">
        <w:trPr>
          <w:trHeight w:val="285"/>
        </w:trPr>
        <w:tc>
          <w:tcPr>
            <w:tcW w:w="13052" w:type="dxa"/>
            <w:tcBorders>
              <w:top w:val="single" w:sz="4" w:space="0" w:color="FFFFFF" w:themeColor="background2"/>
              <w:left w:val="single" w:sz="4" w:space="0" w:color="auto"/>
              <w:right w:val="single" w:sz="4" w:space="0" w:color="auto"/>
            </w:tcBorders>
          </w:tcPr>
          <w:p w14:paraId="3A91F930" w14:textId="752E1515" w:rsidR="00B50B70" w:rsidRPr="00A86376" w:rsidRDefault="00B50B70" w:rsidP="00F644E9">
            <w:pPr>
              <w:spacing w:after="0"/>
              <w:rPr>
                <w:color w:val="0D5761" w:themeColor="accent1"/>
              </w:rPr>
            </w:pPr>
          </w:p>
        </w:tc>
      </w:tr>
    </w:tbl>
    <w:p w14:paraId="6876CB46" w14:textId="77777777" w:rsidR="00810858" w:rsidRPr="00810858" w:rsidRDefault="00810858" w:rsidP="00810858">
      <w:pPr>
        <w:spacing w:after="0"/>
        <w:rPr>
          <w:sz w:val="2"/>
          <w:szCs w:val="2"/>
        </w:rPr>
      </w:pPr>
    </w:p>
    <w:tbl>
      <w:tblPr>
        <w:tblW w:w="12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2"/>
        <w:gridCol w:w="3510"/>
        <w:gridCol w:w="2123"/>
      </w:tblGrid>
      <w:tr w:rsidR="0095066D" w:rsidRPr="0095066D" w14:paraId="0173519F" w14:textId="77777777" w:rsidTr="0095066D">
        <w:trPr>
          <w:trHeight w:val="285"/>
        </w:trPr>
        <w:tc>
          <w:tcPr>
            <w:tcW w:w="7282" w:type="dxa"/>
            <w:tcBorders>
              <w:top w:val="single" w:sz="6" w:space="0" w:color="auto"/>
              <w:left w:val="single" w:sz="6" w:space="0" w:color="auto"/>
              <w:bottom w:val="single" w:sz="6" w:space="0" w:color="auto"/>
              <w:right w:val="single" w:sz="6" w:space="0" w:color="auto"/>
            </w:tcBorders>
            <w:hideMark/>
          </w:tcPr>
          <w:p w14:paraId="033D5E6D" w14:textId="77777777" w:rsidR="0095066D" w:rsidRPr="0095066D" w:rsidRDefault="0095066D" w:rsidP="0095066D">
            <w:pPr>
              <w:rPr>
                <w:b/>
                <w:bCs/>
              </w:rPr>
            </w:pPr>
            <w:r w:rsidRPr="0095066D">
              <w:rPr>
                <w:b/>
                <w:bCs/>
              </w:rPr>
              <w:t>Name </w:t>
            </w:r>
          </w:p>
        </w:tc>
        <w:tc>
          <w:tcPr>
            <w:tcW w:w="3510" w:type="dxa"/>
            <w:tcBorders>
              <w:top w:val="single" w:sz="6" w:space="0" w:color="auto"/>
              <w:left w:val="single" w:sz="6" w:space="0" w:color="auto"/>
              <w:bottom w:val="single" w:sz="6" w:space="0" w:color="auto"/>
              <w:right w:val="single" w:sz="6" w:space="0" w:color="auto"/>
            </w:tcBorders>
            <w:hideMark/>
          </w:tcPr>
          <w:p w14:paraId="645C3EF5" w14:textId="77777777" w:rsidR="0095066D" w:rsidRPr="0095066D" w:rsidRDefault="0095066D" w:rsidP="0095066D">
            <w:pPr>
              <w:rPr>
                <w:b/>
                <w:bCs/>
              </w:rPr>
            </w:pPr>
            <w:r w:rsidRPr="0095066D">
              <w:rPr>
                <w:b/>
                <w:bCs/>
              </w:rPr>
              <w:t>Title (if applicable) </w:t>
            </w:r>
          </w:p>
        </w:tc>
        <w:tc>
          <w:tcPr>
            <w:tcW w:w="2123" w:type="dxa"/>
            <w:tcBorders>
              <w:top w:val="single" w:sz="6" w:space="0" w:color="auto"/>
              <w:left w:val="single" w:sz="6" w:space="0" w:color="auto"/>
              <w:bottom w:val="single" w:sz="6" w:space="0" w:color="auto"/>
              <w:right w:val="single" w:sz="6" w:space="0" w:color="auto"/>
            </w:tcBorders>
            <w:hideMark/>
          </w:tcPr>
          <w:p w14:paraId="41E82229" w14:textId="77777777" w:rsidR="0095066D" w:rsidRPr="0095066D" w:rsidRDefault="0095066D" w:rsidP="0095066D">
            <w:pPr>
              <w:rPr>
                <w:b/>
                <w:bCs/>
              </w:rPr>
            </w:pPr>
            <w:r w:rsidRPr="0095066D">
              <w:rPr>
                <w:b/>
                <w:bCs/>
              </w:rPr>
              <w:t>Role </w:t>
            </w:r>
          </w:p>
        </w:tc>
      </w:tr>
      <w:tr w:rsidR="0095066D" w:rsidRPr="0095066D" w14:paraId="0AECE09C" w14:textId="77777777" w:rsidTr="0095066D">
        <w:trPr>
          <w:trHeight w:val="1530"/>
        </w:trPr>
        <w:tc>
          <w:tcPr>
            <w:tcW w:w="7282" w:type="dxa"/>
            <w:tcBorders>
              <w:top w:val="single" w:sz="6" w:space="0" w:color="auto"/>
              <w:left w:val="single" w:sz="6" w:space="0" w:color="auto"/>
              <w:bottom w:val="single" w:sz="6" w:space="0" w:color="auto"/>
              <w:right w:val="single" w:sz="6" w:space="0" w:color="auto"/>
            </w:tcBorders>
            <w:hideMark/>
          </w:tcPr>
          <w:p w14:paraId="400EE241" w14:textId="77777777" w:rsidR="0095066D" w:rsidRPr="0095066D" w:rsidRDefault="0095066D" w:rsidP="0095066D">
            <w:r w:rsidRPr="0095066D">
              <w:lastRenderedPageBreak/>
              <w:t>  ​Click or tap here to enter text.​  </w:t>
            </w:r>
          </w:p>
          <w:p w14:paraId="160AB8E0" w14:textId="77777777" w:rsidR="0095066D" w:rsidRPr="0095066D" w:rsidRDefault="0095066D" w:rsidP="0095066D">
            <w:r w:rsidRPr="0095066D">
              <w:t>​</w:t>
            </w:r>
            <w:proofErr w:type="gramStart"/>
            <w:r w:rsidRPr="0095066D">
              <w:t>​  Click</w:t>
            </w:r>
            <w:proofErr w:type="gramEnd"/>
            <w:r w:rsidRPr="0095066D">
              <w:t xml:space="preserve"> or tap here to enter text. ​ </w:t>
            </w:r>
          </w:p>
          <w:p w14:paraId="34631F79" w14:textId="77777777" w:rsidR="0095066D" w:rsidRPr="0095066D" w:rsidRDefault="0095066D" w:rsidP="0095066D">
            <w:r w:rsidRPr="0095066D">
              <w:t>  ​Click or tap here to enter text.​  </w:t>
            </w:r>
          </w:p>
        </w:tc>
        <w:tc>
          <w:tcPr>
            <w:tcW w:w="3510" w:type="dxa"/>
            <w:tcBorders>
              <w:top w:val="single" w:sz="6" w:space="0" w:color="auto"/>
              <w:left w:val="single" w:sz="6" w:space="0" w:color="auto"/>
              <w:bottom w:val="single" w:sz="6" w:space="0" w:color="auto"/>
              <w:right w:val="single" w:sz="6" w:space="0" w:color="auto"/>
            </w:tcBorders>
            <w:hideMark/>
          </w:tcPr>
          <w:p w14:paraId="59BB4457" w14:textId="77777777" w:rsidR="0095066D" w:rsidRPr="0095066D" w:rsidRDefault="0095066D" w:rsidP="0095066D">
            <w:r w:rsidRPr="0095066D">
              <w:t>​</w:t>
            </w:r>
            <w:proofErr w:type="gramStart"/>
            <w:r w:rsidRPr="0095066D">
              <w:t>​  Click</w:t>
            </w:r>
            <w:proofErr w:type="gramEnd"/>
            <w:r w:rsidRPr="0095066D">
              <w:t xml:space="preserve"> or tap here to enter text.  ​ </w:t>
            </w:r>
          </w:p>
          <w:p w14:paraId="0039A037" w14:textId="77777777" w:rsidR="0095066D" w:rsidRPr="0095066D" w:rsidRDefault="0095066D" w:rsidP="0095066D">
            <w:r w:rsidRPr="0095066D">
              <w:t>  ​Click or tap here to enter text.​  </w:t>
            </w:r>
          </w:p>
          <w:p w14:paraId="3DC412F5" w14:textId="77777777" w:rsidR="0095066D" w:rsidRPr="0095066D" w:rsidRDefault="0095066D" w:rsidP="0095066D">
            <w:r w:rsidRPr="0095066D">
              <w:t>  ​Click or tap here to enter text.​  </w:t>
            </w:r>
          </w:p>
        </w:tc>
        <w:tc>
          <w:tcPr>
            <w:tcW w:w="2123" w:type="dxa"/>
            <w:tcBorders>
              <w:top w:val="single" w:sz="6" w:space="0" w:color="auto"/>
              <w:left w:val="single" w:sz="6" w:space="0" w:color="auto"/>
              <w:bottom w:val="single" w:sz="6" w:space="0" w:color="auto"/>
              <w:right w:val="single" w:sz="6" w:space="0" w:color="auto"/>
            </w:tcBorders>
            <w:hideMark/>
          </w:tcPr>
          <w:p w14:paraId="26180498" w14:textId="77777777" w:rsidR="0095066D" w:rsidRPr="0095066D" w:rsidRDefault="0095066D" w:rsidP="0095066D">
            <w:r w:rsidRPr="0095066D">
              <w:t>​​Choose an item.​ </w:t>
            </w:r>
          </w:p>
          <w:p w14:paraId="0274F6F1" w14:textId="77777777" w:rsidR="0095066D" w:rsidRPr="0095066D" w:rsidRDefault="0095066D" w:rsidP="0095066D">
            <w:r w:rsidRPr="0095066D">
              <w:t>​​Choose an item.​ </w:t>
            </w:r>
          </w:p>
          <w:p w14:paraId="5C32261C" w14:textId="77777777" w:rsidR="0095066D" w:rsidRPr="0095066D" w:rsidRDefault="0095066D" w:rsidP="0095066D">
            <w:r w:rsidRPr="0095066D">
              <w:t>​​Choose an item.​ </w:t>
            </w:r>
          </w:p>
        </w:tc>
      </w:tr>
    </w:tbl>
    <w:p w14:paraId="6C342645" w14:textId="564302CE" w:rsidR="0087444A" w:rsidRDefault="0087444A" w:rsidP="0087444A">
      <w:pPr>
        <w:pStyle w:val="Heading1"/>
      </w:pPr>
      <w:r w:rsidRPr="60E4C71B">
        <w:t>Section 2: WSIF Cycle Identification and Report Card Data</w:t>
      </w:r>
    </w:p>
    <w:p w14:paraId="1FE24ED8" w14:textId="6E5C7652" w:rsidR="000F5B17" w:rsidRPr="004E2AB8" w:rsidRDefault="000F5B17" w:rsidP="00B2407B">
      <w:r w:rsidRPr="004E2AB8">
        <w:t xml:space="preserve">School Improvement Plans are needed to align goals between WSIF-identified schools and their support Tier. The following data table helps to name progress areas for: </w:t>
      </w:r>
    </w:p>
    <w:p w14:paraId="47F781CB" w14:textId="11C8B17F" w:rsidR="000F5B17" w:rsidRPr="004E2AB8" w:rsidRDefault="000F5B17" w:rsidP="00A16E46">
      <w:pPr>
        <w:pStyle w:val="ListParagraph"/>
        <w:numPr>
          <w:ilvl w:val="0"/>
          <w:numId w:val="3"/>
        </w:numPr>
      </w:pPr>
      <w:r w:rsidRPr="004E2AB8">
        <w:t xml:space="preserve">Comprehensive Needs Assessment (CNA), </w:t>
      </w:r>
    </w:p>
    <w:p w14:paraId="7D3B33F7" w14:textId="3C6BC6D0" w:rsidR="000F5B17" w:rsidRPr="004E2AB8" w:rsidRDefault="000F5B17" w:rsidP="00A16E46">
      <w:pPr>
        <w:pStyle w:val="ListParagraph"/>
        <w:numPr>
          <w:ilvl w:val="0"/>
          <w:numId w:val="3"/>
        </w:numPr>
      </w:pPr>
      <w:r w:rsidRPr="004E2AB8">
        <w:t xml:space="preserve">SMARTIE Goals, and </w:t>
      </w:r>
    </w:p>
    <w:p w14:paraId="7D85696D" w14:textId="04FF56B5" w:rsidR="000F5B17" w:rsidRPr="004E2AB8" w:rsidRDefault="000F5B17" w:rsidP="00A16E46">
      <w:pPr>
        <w:pStyle w:val="ListParagraph"/>
        <w:numPr>
          <w:ilvl w:val="0"/>
          <w:numId w:val="3"/>
        </w:numPr>
      </w:pPr>
      <w:r w:rsidRPr="004E2AB8">
        <w:t xml:space="preserve">Evidence-based interventions used in your plan. </w:t>
      </w:r>
    </w:p>
    <w:p w14:paraId="5E530B89" w14:textId="77777777" w:rsidR="00C80A4E" w:rsidRDefault="0B0D5ADB" w:rsidP="00B2407B">
      <w:r w:rsidRPr="771B8267">
        <w:t xml:space="preserve">Use the </w:t>
      </w:r>
      <w:hyperlink r:id="rId15">
        <w:r w:rsidRPr="0087444A">
          <w:rPr>
            <w:color w:val="0D5761" w:themeColor="accent1"/>
            <w:u w:val="single"/>
          </w:rPr>
          <w:t>Washington State Report Card</w:t>
        </w:r>
      </w:hyperlink>
      <w:r w:rsidRPr="771B8267">
        <w:t xml:space="preserve"> to complete the table. </w:t>
      </w:r>
    </w:p>
    <w:p w14:paraId="69A04477" w14:textId="1951FEC8" w:rsidR="00BD2842" w:rsidRDefault="0095066D" w:rsidP="00BD2842">
      <w:pPr>
        <w:pStyle w:val="Heading2"/>
      </w:pPr>
      <w:r w:rsidRPr="001A2B55">
        <w:rPr>
          <w:rFonts w:eastAsia="Segoe UI"/>
          <w:noProof/>
          <w:color w:val="333333"/>
          <w:sz w:val="20"/>
          <w:szCs w:val="20"/>
        </w:rPr>
        <mc:AlternateContent>
          <mc:Choice Requires="wps">
            <w:drawing>
              <wp:anchor distT="45720" distB="45720" distL="114300" distR="114300" simplePos="0" relativeHeight="251659264" behindDoc="0" locked="0" layoutInCell="1" allowOverlap="1" wp14:anchorId="0B4E9973" wp14:editId="1FD3DAF9">
                <wp:simplePos x="0" y="0"/>
                <wp:positionH relativeFrom="margin">
                  <wp:posOffset>6217920</wp:posOffset>
                </wp:positionH>
                <wp:positionV relativeFrom="paragraph">
                  <wp:posOffset>6350</wp:posOffset>
                </wp:positionV>
                <wp:extent cx="27813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solidFill>
                            <a:srgbClr val="000000"/>
                          </a:solidFill>
                          <a:miter lim="800000"/>
                          <a:headEnd/>
                          <a:tailEnd/>
                        </a:ln>
                      </wps:spPr>
                      <wps:txbx>
                        <w:txbxContent>
                          <w:p w14:paraId="28855D0A" w14:textId="4FCBA984" w:rsidR="001A2B55" w:rsidRPr="00FA0325" w:rsidRDefault="001A2B55" w:rsidP="001A2B55">
                            <w:pPr>
                              <w:rPr>
                                <w:b/>
                                <w:bCs/>
                              </w:rPr>
                            </w:pPr>
                            <w:r w:rsidRPr="00FA0325">
                              <w:rPr>
                                <w:b/>
                                <w:bCs/>
                              </w:rPr>
                              <w:t xml:space="preserve">WSIF Cycle 3 Identification Thresholds: </w:t>
                            </w:r>
                          </w:p>
                          <w:p w14:paraId="1F4F00A5" w14:textId="77777777" w:rsidR="001A2B55" w:rsidRDefault="001A2B55" w:rsidP="001A2B55">
                            <w:r>
                              <w:t>All Schools Threshold: 2.25</w:t>
                            </w:r>
                          </w:p>
                          <w:p w14:paraId="34D87805" w14:textId="77777777" w:rsidR="001A2B55" w:rsidRDefault="001A2B55" w:rsidP="001A2B55">
                            <w:r>
                              <w:t>Title 1 Threshold: 1.90</w:t>
                            </w:r>
                          </w:p>
                          <w:p w14:paraId="6F81313E" w14:textId="77777777" w:rsidR="001A2B55" w:rsidRDefault="001A2B55" w:rsidP="001A2B55">
                            <w:r>
                              <w:t>ELP Threshold: 9.4</w:t>
                            </w:r>
                          </w:p>
                          <w:p w14:paraId="7087117F" w14:textId="17E88F3C" w:rsidR="001A2B55" w:rsidRDefault="001A2B55" w:rsidP="001A2B55">
                            <w:r>
                              <w:t>Graduation Rate: 66.7%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E9973" id="_x0000_t202" coordsize="21600,21600" o:spt="202" path="m,l,21600r21600,l21600,xe">
                <v:stroke joinstyle="miter"/>
                <v:path gradientshapeok="t" o:connecttype="rect"/>
              </v:shapetype>
              <v:shape id="Text Box 2" o:spid="_x0000_s1026" type="#_x0000_t202" style="position:absolute;margin-left:489.6pt;margin-top:.5pt;width:21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">
                <v:textbox style="mso-fit-shape-to-text:t">
                  <w:txbxContent>
                    <w:p w14:paraId="28855D0A" w14:textId="4FCBA984" w:rsidR="001A2B55" w:rsidRPr="00FA0325" w:rsidRDefault="001A2B55" w:rsidP="001A2B55">
                      <w:pPr>
                        <w:rPr>
                          <w:b/>
                          <w:bCs/>
                        </w:rPr>
                      </w:pPr>
                      <w:r w:rsidRPr="00FA0325">
                        <w:rPr>
                          <w:b/>
                          <w:bCs/>
                        </w:rPr>
                        <w:t xml:space="preserve">WSIF Cycle 3 Identification Thresholds: </w:t>
                      </w:r>
                    </w:p>
                    <w:p w14:paraId="1F4F00A5" w14:textId="77777777" w:rsidR="001A2B55" w:rsidRDefault="001A2B55" w:rsidP="001A2B55">
                      <w:r>
                        <w:t>All Schools Threshold: 2.25</w:t>
                      </w:r>
                    </w:p>
                    <w:p w14:paraId="34D87805" w14:textId="77777777" w:rsidR="001A2B55" w:rsidRDefault="001A2B55" w:rsidP="001A2B55">
                      <w:r>
                        <w:t>Title 1 Threshold: 1.90</w:t>
                      </w:r>
                    </w:p>
                    <w:p w14:paraId="6F81313E" w14:textId="77777777" w:rsidR="001A2B55" w:rsidRDefault="001A2B55" w:rsidP="001A2B55">
                      <w:r>
                        <w:t>ELP Threshold: 9.4</w:t>
                      </w:r>
                    </w:p>
                    <w:p w14:paraId="7087117F" w14:textId="17E88F3C" w:rsidR="001A2B55" w:rsidRDefault="001A2B55" w:rsidP="001A2B55">
                      <w:r>
                        <w:t>Graduation Rate: 66.7%</w:t>
                      </w:r>
                    </w:p>
                  </w:txbxContent>
                </v:textbox>
                <w10:wrap type="square" anchorx="margin"/>
              </v:shape>
            </w:pict>
          </mc:Fallback>
        </mc:AlternateContent>
      </w:r>
      <w:hyperlink r:id="rId16" w:history="1">
        <w:r w:rsidR="00BD2842" w:rsidRPr="00BD2842">
          <w:rPr>
            <w:rStyle w:val="Hyperlink"/>
          </w:rPr>
          <w:t>Instructions</w:t>
        </w:r>
      </w:hyperlink>
    </w:p>
    <w:p w14:paraId="74C4BA5A" w14:textId="1DDBA4DD" w:rsidR="001A2B55" w:rsidRDefault="0B0D5ADB" w:rsidP="001A2B55">
      <w:pPr>
        <w:pStyle w:val="ListParagraph"/>
        <w:numPr>
          <w:ilvl w:val="0"/>
          <w:numId w:val="15"/>
        </w:numPr>
      </w:pPr>
      <w:r w:rsidRPr="771B8267">
        <w:t xml:space="preserve">Enter your school’s </w:t>
      </w:r>
      <w:r w:rsidR="005E340D" w:rsidRPr="771B8267">
        <w:t>name</w:t>
      </w:r>
      <w:r w:rsidRPr="771B8267">
        <w:t xml:space="preserve"> once the report card for your school has loaded</w:t>
      </w:r>
    </w:p>
    <w:p w14:paraId="62BFE278" w14:textId="778300AE" w:rsidR="001A2B55" w:rsidRDefault="001A2B55" w:rsidP="001A2B55">
      <w:pPr>
        <w:pStyle w:val="ListParagraph"/>
        <w:numPr>
          <w:ilvl w:val="0"/>
          <w:numId w:val="15"/>
        </w:numPr>
      </w:pPr>
      <w:r>
        <w:t>S</w:t>
      </w:r>
      <w:r w:rsidR="0B0D5ADB" w:rsidRPr="771B8267">
        <w:t xml:space="preserve">croll down and locate the “WSIF” section on the left-hand menu. </w:t>
      </w:r>
    </w:p>
    <w:p w14:paraId="5E64F96D" w14:textId="77777777" w:rsidR="001A2B55" w:rsidRDefault="0B0D5ADB" w:rsidP="001A2B55">
      <w:pPr>
        <w:pStyle w:val="ListParagraph"/>
        <w:numPr>
          <w:ilvl w:val="0"/>
          <w:numId w:val="15"/>
        </w:numPr>
      </w:pPr>
      <w:r w:rsidRPr="771B8267">
        <w:t xml:space="preserve">Click on the Summary button to determine the 2023 WSIF Cycle Identification for your school. </w:t>
      </w:r>
    </w:p>
    <w:p w14:paraId="24769C3B" w14:textId="7FA28840" w:rsidR="001A2B55" w:rsidRDefault="0B0D5ADB" w:rsidP="001A2B55">
      <w:pPr>
        <w:pStyle w:val="ListParagraph"/>
        <w:numPr>
          <w:ilvl w:val="0"/>
          <w:numId w:val="15"/>
        </w:numPr>
      </w:pPr>
      <w:r w:rsidRPr="771B8267">
        <w:t xml:space="preserve">Click on the “Trend” button to determine the Overall Framework Score for each student group for the 2023 run and 2024 run. If there is no data for a specific student group </w:t>
      </w:r>
      <w:proofErr w:type="gramStart"/>
      <w:r w:rsidRPr="771B8267">
        <w:t>indicate</w:t>
      </w:r>
      <w:proofErr w:type="gramEnd"/>
      <w:r w:rsidRPr="771B8267">
        <w:t xml:space="preserve"> N/A in that cell. </w:t>
      </w:r>
    </w:p>
    <w:p w14:paraId="267BBC66" w14:textId="592C0A6E" w:rsidR="0095066D" w:rsidRDefault="0095066D" w:rsidP="0095066D">
      <w:r w:rsidRPr="771B8267">
        <w:t xml:space="preserve">Use the 2023 </w:t>
      </w:r>
      <w:hyperlink r:id="rId17">
        <w:r w:rsidRPr="771B8267">
          <w:rPr>
            <w:color w:val="0D5761" w:themeColor="accent1"/>
            <w:u w:val="single"/>
          </w:rPr>
          <w:t>Washington School Improvement Report Card Data</w:t>
        </w:r>
      </w:hyperlink>
      <w:r w:rsidRPr="771B8267">
        <w:t xml:space="preserve"> to identify and maintain focus on student groups and SMARTIE Goals.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5"/>
        <w:gridCol w:w="2610"/>
        <w:gridCol w:w="2700"/>
        <w:gridCol w:w="2775"/>
      </w:tblGrid>
      <w:tr w:rsidR="0095066D" w:rsidRPr="0095066D" w14:paraId="09809A03" w14:textId="77777777">
        <w:trPr>
          <w:trHeight w:val="300"/>
        </w:trPr>
        <w:tc>
          <w:tcPr>
            <w:tcW w:w="4845" w:type="dxa"/>
            <w:tcBorders>
              <w:top w:val="single" w:sz="6" w:space="0" w:color="auto"/>
              <w:left w:val="single" w:sz="6" w:space="0" w:color="auto"/>
              <w:bottom w:val="single" w:sz="6" w:space="0" w:color="auto"/>
              <w:right w:val="single" w:sz="6" w:space="0" w:color="auto"/>
            </w:tcBorders>
            <w:shd w:val="clear" w:color="auto" w:fill="FBC639"/>
            <w:hideMark/>
          </w:tcPr>
          <w:p w14:paraId="3745527D" w14:textId="77777777" w:rsidR="0095066D" w:rsidRPr="0095066D" w:rsidRDefault="0095066D" w:rsidP="0095066D">
            <w:pPr>
              <w:rPr>
                <w:b/>
                <w:bCs/>
              </w:rPr>
            </w:pPr>
            <w:r w:rsidRPr="0095066D">
              <w:rPr>
                <w:b/>
                <w:bCs/>
              </w:rPr>
              <w:t>WSIF Data Measures </w:t>
            </w:r>
          </w:p>
        </w:tc>
        <w:tc>
          <w:tcPr>
            <w:tcW w:w="2610" w:type="dxa"/>
            <w:tcBorders>
              <w:top w:val="single" w:sz="6" w:space="0" w:color="auto"/>
              <w:left w:val="single" w:sz="6" w:space="0" w:color="auto"/>
              <w:bottom w:val="single" w:sz="6" w:space="0" w:color="auto"/>
              <w:right w:val="single" w:sz="6" w:space="0" w:color="auto"/>
            </w:tcBorders>
            <w:shd w:val="clear" w:color="auto" w:fill="FBC639"/>
            <w:hideMark/>
          </w:tcPr>
          <w:p w14:paraId="797A683D" w14:textId="77777777" w:rsidR="0095066D" w:rsidRPr="0095066D" w:rsidRDefault="0095066D" w:rsidP="0095066D">
            <w:pPr>
              <w:rPr>
                <w:b/>
                <w:bCs/>
              </w:rPr>
            </w:pPr>
            <w:r w:rsidRPr="0095066D">
              <w:rPr>
                <w:b/>
                <w:bCs/>
              </w:rPr>
              <w:t>2023 WSIF Cycle Data </w:t>
            </w:r>
          </w:p>
          <w:p w14:paraId="67FDDC67" w14:textId="77777777" w:rsidR="0095066D" w:rsidRPr="0095066D" w:rsidRDefault="0095066D" w:rsidP="0095066D">
            <w:pPr>
              <w:rPr>
                <w:b/>
                <w:bCs/>
              </w:rPr>
            </w:pPr>
            <w:r w:rsidRPr="0095066D">
              <w:rPr>
                <w:b/>
                <w:bCs/>
              </w:rPr>
              <w:t> </w:t>
            </w:r>
          </w:p>
        </w:tc>
        <w:tc>
          <w:tcPr>
            <w:tcW w:w="2700" w:type="dxa"/>
            <w:tcBorders>
              <w:top w:val="single" w:sz="6" w:space="0" w:color="auto"/>
              <w:left w:val="single" w:sz="6" w:space="0" w:color="auto"/>
              <w:bottom w:val="single" w:sz="6" w:space="0" w:color="auto"/>
              <w:right w:val="single" w:sz="6" w:space="0" w:color="auto"/>
            </w:tcBorders>
            <w:shd w:val="clear" w:color="auto" w:fill="FBC639"/>
            <w:hideMark/>
          </w:tcPr>
          <w:p w14:paraId="10FD3928" w14:textId="77777777" w:rsidR="0095066D" w:rsidRPr="0095066D" w:rsidRDefault="0095066D" w:rsidP="0095066D">
            <w:pPr>
              <w:rPr>
                <w:b/>
                <w:bCs/>
              </w:rPr>
            </w:pPr>
            <w:r w:rsidRPr="0095066D">
              <w:rPr>
                <w:b/>
                <w:bCs/>
              </w:rPr>
              <w:t>2024 WSIF Annual Data </w:t>
            </w:r>
          </w:p>
        </w:tc>
        <w:tc>
          <w:tcPr>
            <w:tcW w:w="2775" w:type="dxa"/>
            <w:tcBorders>
              <w:top w:val="single" w:sz="6" w:space="0" w:color="auto"/>
              <w:left w:val="single" w:sz="6" w:space="0" w:color="auto"/>
              <w:bottom w:val="single" w:sz="6" w:space="0" w:color="auto"/>
              <w:right w:val="single" w:sz="6" w:space="0" w:color="auto"/>
            </w:tcBorders>
            <w:shd w:val="clear" w:color="auto" w:fill="FBC639"/>
            <w:hideMark/>
          </w:tcPr>
          <w:p w14:paraId="5D866FEC" w14:textId="77777777" w:rsidR="0095066D" w:rsidRPr="0095066D" w:rsidRDefault="0095066D" w:rsidP="0095066D">
            <w:pPr>
              <w:rPr>
                <w:b/>
                <w:bCs/>
              </w:rPr>
            </w:pPr>
            <w:r w:rsidRPr="0095066D">
              <w:rPr>
                <w:b/>
                <w:bCs/>
              </w:rPr>
              <w:t>2025 WSIF Annual Data </w:t>
            </w:r>
          </w:p>
        </w:tc>
      </w:tr>
      <w:tr w:rsidR="0095066D" w:rsidRPr="0095066D" w14:paraId="545409D2"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25A1206F" w14:textId="77777777" w:rsidR="0095066D" w:rsidRPr="0095066D" w:rsidRDefault="0095066D" w:rsidP="0095066D">
            <w:r w:rsidRPr="0095066D">
              <w:lastRenderedPageBreak/>
              <w:t>Comprehensive (All Student Group) </w:t>
            </w:r>
          </w:p>
        </w:tc>
        <w:tc>
          <w:tcPr>
            <w:tcW w:w="2610" w:type="dxa"/>
            <w:tcBorders>
              <w:top w:val="single" w:sz="6" w:space="0" w:color="auto"/>
              <w:left w:val="single" w:sz="6" w:space="0" w:color="auto"/>
              <w:bottom w:val="single" w:sz="6" w:space="0" w:color="auto"/>
              <w:right w:val="single" w:sz="6" w:space="0" w:color="auto"/>
            </w:tcBorders>
            <w:hideMark/>
          </w:tcPr>
          <w:p w14:paraId="316616C5"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3484523E"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5353E3B9" w14:textId="77777777" w:rsidR="0095066D" w:rsidRPr="0095066D" w:rsidRDefault="0095066D" w:rsidP="0095066D">
            <w:r w:rsidRPr="0095066D">
              <w:t> </w:t>
            </w:r>
          </w:p>
        </w:tc>
      </w:tr>
      <w:tr w:rsidR="0095066D" w:rsidRPr="0095066D" w14:paraId="2D7F4965"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3709A06C" w14:textId="77777777" w:rsidR="0095066D" w:rsidRPr="0095066D" w:rsidRDefault="0095066D" w:rsidP="0095066D">
            <w:r w:rsidRPr="0095066D">
              <w:t>Comprehensive Graduation Rate </w:t>
            </w:r>
          </w:p>
        </w:tc>
        <w:tc>
          <w:tcPr>
            <w:tcW w:w="2610" w:type="dxa"/>
            <w:tcBorders>
              <w:top w:val="single" w:sz="6" w:space="0" w:color="auto"/>
              <w:left w:val="single" w:sz="6" w:space="0" w:color="auto"/>
              <w:bottom w:val="single" w:sz="6" w:space="0" w:color="auto"/>
              <w:right w:val="single" w:sz="6" w:space="0" w:color="auto"/>
            </w:tcBorders>
            <w:hideMark/>
          </w:tcPr>
          <w:p w14:paraId="075C0EA1"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71A9DD39"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1C98D064" w14:textId="77777777" w:rsidR="0095066D" w:rsidRPr="0095066D" w:rsidRDefault="0095066D" w:rsidP="0095066D">
            <w:r w:rsidRPr="0095066D">
              <w:t> </w:t>
            </w:r>
          </w:p>
        </w:tc>
      </w:tr>
      <w:tr w:rsidR="0095066D" w:rsidRPr="0095066D" w14:paraId="4E2AC2BD" w14:textId="77777777">
        <w:trPr>
          <w:trHeight w:val="300"/>
        </w:trPr>
        <w:tc>
          <w:tcPr>
            <w:tcW w:w="4845" w:type="dxa"/>
            <w:tcBorders>
              <w:top w:val="single" w:sz="6" w:space="0" w:color="auto"/>
              <w:left w:val="single" w:sz="6" w:space="0" w:color="auto"/>
              <w:bottom w:val="single" w:sz="6" w:space="0" w:color="auto"/>
              <w:right w:val="single" w:sz="6" w:space="0" w:color="auto"/>
            </w:tcBorders>
            <w:shd w:val="clear" w:color="auto" w:fill="FBC639"/>
            <w:hideMark/>
          </w:tcPr>
          <w:p w14:paraId="072F82F5" w14:textId="77777777" w:rsidR="0095066D" w:rsidRPr="0095066D" w:rsidRDefault="0095066D" w:rsidP="0095066D">
            <w:r w:rsidRPr="0095066D">
              <w:t>Student Group </w:t>
            </w:r>
          </w:p>
        </w:tc>
        <w:tc>
          <w:tcPr>
            <w:tcW w:w="2610" w:type="dxa"/>
            <w:tcBorders>
              <w:top w:val="single" w:sz="6" w:space="0" w:color="auto"/>
              <w:left w:val="single" w:sz="6" w:space="0" w:color="auto"/>
              <w:bottom w:val="single" w:sz="6" w:space="0" w:color="auto"/>
              <w:right w:val="single" w:sz="6" w:space="0" w:color="auto"/>
            </w:tcBorders>
            <w:shd w:val="clear" w:color="auto" w:fill="FBC639"/>
            <w:hideMark/>
          </w:tcPr>
          <w:p w14:paraId="44BFAD9F"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shd w:val="clear" w:color="auto" w:fill="FBC639"/>
            <w:hideMark/>
          </w:tcPr>
          <w:p w14:paraId="08748495"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shd w:val="clear" w:color="auto" w:fill="FBC639"/>
            <w:hideMark/>
          </w:tcPr>
          <w:p w14:paraId="790EF71B" w14:textId="77777777" w:rsidR="0095066D" w:rsidRPr="0095066D" w:rsidRDefault="0095066D" w:rsidP="0095066D">
            <w:r w:rsidRPr="0095066D">
              <w:t> </w:t>
            </w:r>
          </w:p>
        </w:tc>
      </w:tr>
      <w:tr w:rsidR="0095066D" w:rsidRPr="0095066D" w14:paraId="1AA32FDB"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597DB748" w14:textId="77777777" w:rsidR="0095066D" w:rsidRPr="0095066D" w:rsidRDefault="0095066D" w:rsidP="0095066D">
            <w:r w:rsidRPr="0095066D">
              <w:t>American Indian/Alaska Native </w:t>
            </w:r>
          </w:p>
        </w:tc>
        <w:tc>
          <w:tcPr>
            <w:tcW w:w="2610" w:type="dxa"/>
            <w:tcBorders>
              <w:top w:val="single" w:sz="6" w:space="0" w:color="auto"/>
              <w:left w:val="single" w:sz="6" w:space="0" w:color="auto"/>
              <w:bottom w:val="single" w:sz="6" w:space="0" w:color="auto"/>
              <w:right w:val="single" w:sz="6" w:space="0" w:color="auto"/>
            </w:tcBorders>
            <w:hideMark/>
          </w:tcPr>
          <w:p w14:paraId="46ED3134"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14856EE3"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5DFBA985" w14:textId="77777777" w:rsidR="0095066D" w:rsidRPr="0095066D" w:rsidRDefault="0095066D" w:rsidP="0095066D">
            <w:r w:rsidRPr="0095066D">
              <w:t> </w:t>
            </w:r>
          </w:p>
        </w:tc>
      </w:tr>
      <w:tr w:rsidR="0095066D" w:rsidRPr="0095066D" w14:paraId="64E0C7DA"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016FA48D" w14:textId="77777777" w:rsidR="0095066D" w:rsidRPr="0095066D" w:rsidRDefault="0095066D" w:rsidP="0095066D">
            <w:r w:rsidRPr="0095066D">
              <w:t>Asian </w:t>
            </w:r>
          </w:p>
        </w:tc>
        <w:tc>
          <w:tcPr>
            <w:tcW w:w="2610" w:type="dxa"/>
            <w:tcBorders>
              <w:top w:val="single" w:sz="6" w:space="0" w:color="auto"/>
              <w:left w:val="single" w:sz="6" w:space="0" w:color="auto"/>
              <w:bottom w:val="single" w:sz="6" w:space="0" w:color="auto"/>
              <w:right w:val="single" w:sz="6" w:space="0" w:color="auto"/>
            </w:tcBorders>
            <w:hideMark/>
          </w:tcPr>
          <w:p w14:paraId="33086D58"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6557A4AE"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6E559923" w14:textId="77777777" w:rsidR="0095066D" w:rsidRPr="0095066D" w:rsidRDefault="0095066D" w:rsidP="0095066D">
            <w:r w:rsidRPr="0095066D">
              <w:t> </w:t>
            </w:r>
          </w:p>
        </w:tc>
      </w:tr>
      <w:tr w:rsidR="0095066D" w:rsidRPr="0095066D" w14:paraId="16CC545E"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1E5FE504" w14:textId="77777777" w:rsidR="0095066D" w:rsidRPr="0095066D" w:rsidRDefault="0095066D" w:rsidP="0095066D">
            <w:r w:rsidRPr="0095066D">
              <w:t>Black/African American </w:t>
            </w:r>
          </w:p>
        </w:tc>
        <w:tc>
          <w:tcPr>
            <w:tcW w:w="2610" w:type="dxa"/>
            <w:tcBorders>
              <w:top w:val="single" w:sz="6" w:space="0" w:color="auto"/>
              <w:left w:val="single" w:sz="6" w:space="0" w:color="auto"/>
              <w:bottom w:val="single" w:sz="6" w:space="0" w:color="auto"/>
              <w:right w:val="single" w:sz="6" w:space="0" w:color="auto"/>
            </w:tcBorders>
            <w:hideMark/>
          </w:tcPr>
          <w:p w14:paraId="5FE196BA"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6C605A53"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47760C8D" w14:textId="77777777" w:rsidR="0095066D" w:rsidRPr="0095066D" w:rsidRDefault="0095066D" w:rsidP="0095066D">
            <w:r w:rsidRPr="0095066D">
              <w:t> </w:t>
            </w:r>
          </w:p>
        </w:tc>
      </w:tr>
      <w:tr w:rsidR="0095066D" w:rsidRPr="0095066D" w14:paraId="16F6E643"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37CD5724" w14:textId="77777777" w:rsidR="0095066D" w:rsidRPr="0095066D" w:rsidRDefault="0095066D" w:rsidP="0095066D">
            <w:r w:rsidRPr="0095066D">
              <w:t>Hawaiian/Other Pacific Islander </w:t>
            </w:r>
          </w:p>
        </w:tc>
        <w:tc>
          <w:tcPr>
            <w:tcW w:w="2610" w:type="dxa"/>
            <w:tcBorders>
              <w:top w:val="single" w:sz="6" w:space="0" w:color="auto"/>
              <w:left w:val="single" w:sz="6" w:space="0" w:color="auto"/>
              <w:bottom w:val="single" w:sz="6" w:space="0" w:color="auto"/>
              <w:right w:val="single" w:sz="6" w:space="0" w:color="auto"/>
            </w:tcBorders>
            <w:hideMark/>
          </w:tcPr>
          <w:p w14:paraId="5B94D45F"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77A4279C"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6F908979" w14:textId="77777777" w:rsidR="0095066D" w:rsidRPr="0095066D" w:rsidRDefault="0095066D" w:rsidP="0095066D">
            <w:r w:rsidRPr="0095066D">
              <w:t> </w:t>
            </w:r>
          </w:p>
        </w:tc>
      </w:tr>
      <w:tr w:rsidR="0095066D" w:rsidRPr="0095066D" w14:paraId="1A65C675"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18EC6332" w14:textId="77777777" w:rsidR="0095066D" w:rsidRPr="0095066D" w:rsidRDefault="0095066D" w:rsidP="0095066D">
            <w:r w:rsidRPr="0095066D">
              <w:t>Hispanic/Latino </w:t>
            </w:r>
          </w:p>
        </w:tc>
        <w:tc>
          <w:tcPr>
            <w:tcW w:w="2610" w:type="dxa"/>
            <w:tcBorders>
              <w:top w:val="single" w:sz="6" w:space="0" w:color="auto"/>
              <w:left w:val="single" w:sz="6" w:space="0" w:color="auto"/>
              <w:bottom w:val="single" w:sz="6" w:space="0" w:color="auto"/>
              <w:right w:val="single" w:sz="6" w:space="0" w:color="auto"/>
            </w:tcBorders>
            <w:hideMark/>
          </w:tcPr>
          <w:p w14:paraId="3FA63A40"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67156EDB"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3C4ABDF2" w14:textId="77777777" w:rsidR="0095066D" w:rsidRPr="0095066D" w:rsidRDefault="0095066D" w:rsidP="0095066D">
            <w:r w:rsidRPr="0095066D">
              <w:t> </w:t>
            </w:r>
          </w:p>
        </w:tc>
      </w:tr>
      <w:tr w:rsidR="0095066D" w:rsidRPr="0095066D" w14:paraId="021FA60F"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4D7B2C4D" w14:textId="77777777" w:rsidR="0095066D" w:rsidRPr="0095066D" w:rsidRDefault="0095066D" w:rsidP="0095066D">
            <w:r w:rsidRPr="0095066D">
              <w:t>Two or more races </w:t>
            </w:r>
          </w:p>
        </w:tc>
        <w:tc>
          <w:tcPr>
            <w:tcW w:w="2610" w:type="dxa"/>
            <w:tcBorders>
              <w:top w:val="single" w:sz="6" w:space="0" w:color="auto"/>
              <w:left w:val="single" w:sz="6" w:space="0" w:color="auto"/>
              <w:bottom w:val="single" w:sz="6" w:space="0" w:color="auto"/>
              <w:right w:val="single" w:sz="6" w:space="0" w:color="auto"/>
            </w:tcBorders>
            <w:hideMark/>
          </w:tcPr>
          <w:p w14:paraId="095F6FDA"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2D52A48F"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567FDBCA" w14:textId="77777777" w:rsidR="0095066D" w:rsidRPr="0095066D" w:rsidRDefault="0095066D" w:rsidP="0095066D">
            <w:r w:rsidRPr="0095066D">
              <w:t> </w:t>
            </w:r>
          </w:p>
        </w:tc>
      </w:tr>
      <w:tr w:rsidR="0095066D" w:rsidRPr="0095066D" w14:paraId="67469B7B"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1332407A" w14:textId="77777777" w:rsidR="0095066D" w:rsidRPr="0095066D" w:rsidRDefault="0095066D" w:rsidP="0095066D">
            <w:r w:rsidRPr="0095066D">
              <w:t>White </w:t>
            </w:r>
          </w:p>
        </w:tc>
        <w:tc>
          <w:tcPr>
            <w:tcW w:w="2610" w:type="dxa"/>
            <w:tcBorders>
              <w:top w:val="single" w:sz="6" w:space="0" w:color="auto"/>
              <w:left w:val="single" w:sz="6" w:space="0" w:color="auto"/>
              <w:bottom w:val="single" w:sz="6" w:space="0" w:color="auto"/>
              <w:right w:val="single" w:sz="6" w:space="0" w:color="auto"/>
            </w:tcBorders>
            <w:hideMark/>
          </w:tcPr>
          <w:p w14:paraId="09E0568D"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7E651B9D"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07E13F50" w14:textId="77777777" w:rsidR="0095066D" w:rsidRPr="0095066D" w:rsidRDefault="0095066D" w:rsidP="0095066D">
            <w:r w:rsidRPr="0095066D">
              <w:t> </w:t>
            </w:r>
          </w:p>
        </w:tc>
      </w:tr>
      <w:tr w:rsidR="0095066D" w:rsidRPr="0095066D" w14:paraId="1A3557AA"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1AC79919" w14:textId="77777777" w:rsidR="0095066D" w:rsidRPr="0095066D" w:rsidRDefault="0095066D" w:rsidP="0095066D">
            <w:r w:rsidRPr="0095066D">
              <w:t>English Learner </w:t>
            </w:r>
          </w:p>
        </w:tc>
        <w:tc>
          <w:tcPr>
            <w:tcW w:w="2610" w:type="dxa"/>
            <w:tcBorders>
              <w:top w:val="single" w:sz="6" w:space="0" w:color="auto"/>
              <w:left w:val="single" w:sz="6" w:space="0" w:color="auto"/>
              <w:bottom w:val="single" w:sz="6" w:space="0" w:color="auto"/>
              <w:right w:val="single" w:sz="6" w:space="0" w:color="auto"/>
            </w:tcBorders>
            <w:hideMark/>
          </w:tcPr>
          <w:p w14:paraId="76491EA2"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6E2922C9"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3B2875A0" w14:textId="77777777" w:rsidR="0095066D" w:rsidRPr="0095066D" w:rsidRDefault="0095066D" w:rsidP="0095066D">
            <w:r w:rsidRPr="0095066D">
              <w:t> </w:t>
            </w:r>
          </w:p>
        </w:tc>
      </w:tr>
      <w:tr w:rsidR="0095066D" w:rsidRPr="0095066D" w14:paraId="7064814E"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0B70D4C0" w14:textId="77777777" w:rsidR="0095066D" w:rsidRPr="0095066D" w:rsidRDefault="0095066D" w:rsidP="0095066D">
            <w:r w:rsidRPr="0095066D">
              <w:t>Low Income </w:t>
            </w:r>
          </w:p>
        </w:tc>
        <w:tc>
          <w:tcPr>
            <w:tcW w:w="2610" w:type="dxa"/>
            <w:tcBorders>
              <w:top w:val="single" w:sz="6" w:space="0" w:color="auto"/>
              <w:left w:val="single" w:sz="6" w:space="0" w:color="auto"/>
              <w:bottom w:val="single" w:sz="6" w:space="0" w:color="auto"/>
              <w:right w:val="single" w:sz="6" w:space="0" w:color="auto"/>
            </w:tcBorders>
            <w:hideMark/>
          </w:tcPr>
          <w:p w14:paraId="029E81E0"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15E923BA"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2C0C56A3" w14:textId="77777777" w:rsidR="0095066D" w:rsidRPr="0095066D" w:rsidRDefault="0095066D" w:rsidP="0095066D">
            <w:r w:rsidRPr="0095066D">
              <w:t> </w:t>
            </w:r>
          </w:p>
        </w:tc>
      </w:tr>
      <w:tr w:rsidR="0095066D" w:rsidRPr="0095066D" w14:paraId="15AC59A5"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5AC18239" w14:textId="77777777" w:rsidR="0095066D" w:rsidRPr="0095066D" w:rsidRDefault="0095066D" w:rsidP="0095066D">
            <w:r w:rsidRPr="0095066D">
              <w:t>Special Education  </w:t>
            </w:r>
          </w:p>
        </w:tc>
        <w:tc>
          <w:tcPr>
            <w:tcW w:w="2610" w:type="dxa"/>
            <w:tcBorders>
              <w:top w:val="single" w:sz="6" w:space="0" w:color="auto"/>
              <w:left w:val="single" w:sz="6" w:space="0" w:color="auto"/>
              <w:bottom w:val="single" w:sz="6" w:space="0" w:color="auto"/>
              <w:right w:val="single" w:sz="6" w:space="0" w:color="auto"/>
            </w:tcBorders>
            <w:hideMark/>
          </w:tcPr>
          <w:p w14:paraId="4CADAC55" w14:textId="77777777" w:rsidR="0095066D" w:rsidRPr="0095066D" w:rsidRDefault="0095066D" w:rsidP="0095066D">
            <w:r w:rsidRPr="0095066D">
              <w:t> </w:t>
            </w:r>
          </w:p>
        </w:tc>
        <w:tc>
          <w:tcPr>
            <w:tcW w:w="2700" w:type="dxa"/>
            <w:tcBorders>
              <w:top w:val="single" w:sz="6" w:space="0" w:color="auto"/>
              <w:left w:val="single" w:sz="6" w:space="0" w:color="auto"/>
              <w:bottom w:val="single" w:sz="6" w:space="0" w:color="auto"/>
              <w:right w:val="single" w:sz="6" w:space="0" w:color="auto"/>
            </w:tcBorders>
            <w:hideMark/>
          </w:tcPr>
          <w:p w14:paraId="3DB91ABC" w14:textId="77777777" w:rsidR="0095066D" w:rsidRPr="0095066D" w:rsidRDefault="0095066D" w:rsidP="0095066D">
            <w:r w:rsidRPr="0095066D">
              <w:t> </w:t>
            </w:r>
          </w:p>
        </w:tc>
        <w:tc>
          <w:tcPr>
            <w:tcW w:w="2775" w:type="dxa"/>
            <w:tcBorders>
              <w:top w:val="single" w:sz="6" w:space="0" w:color="auto"/>
              <w:left w:val="single" w:sz="6" w:space="0" w:color="auto"/>
              <w:bottom w:val="single" w:sz="6" w:space="0" w:color="auto"/>
              <w:right w:val="single" w:sz="6" w:space="0" w:color="auto"/>
            </w:tcBorders>
            <w:hideMark/>
          </w:tcPr>
          <w:p w14:paraId="014380AF" w14:textId="77777777" w:rsidR="0095066D" w:rsidRPr="0095066D" w:rsidRDefault="0095066D" w:rsidP="0095066D">
            <w:r w:rsidRPr="0095066D">
              <w:t> </w:t>
            </w:r>
          </w:p>
        </w:tc>
      </w:tr>
    </w:tbl>
    <w:p w14:paraId="2C19F600" w14:textId="54F30583" w:rsidR="00A86376" w:rsidRDefault="30BC5652" w:rsidP="64A170B0">
      <w:pPr>
        <w:pStyle w:val="Heading1"/>
        <w:rPr>
          <w:rFonts w:eastAsia="Segoe UI Semibold"/>
        </w:rPr>
      </w:pPr>
      <w:r w:rsidRPr="64A170B0">
        <w:rPr>
          <w:rFonts w:eastAsia="Segoe UI Semibold"/>
        </w:rPr>
        <w:t xml:space="preserve">Summary of Comprehensive Needs Assessment (CNA): </w:t>
      </w:r>
    </w:p>
    <w:p w14:paraId="2CE44EDA" w14:textId="63604381" w:rsidR="00A86376" w:rsidRPr="00DC4280" w:rsidRDefault="30BC5652" w:rsidP="64A170B0">
      <w:pPr>
        <w:shd w:val="clear" w:color="auto" w:fill="FFFFFF" w:themeFill="background2"/>
        <w:spacing w:after="0" w:line="240" w:lineRule="auto"/>
        <w:contextualSpacing/>
        <w:rPr>
          <w:rFonts w:eastAsia="Segoe UI"/>
          <w:color w:val="333333"/>
        </w:rPr>
      </w:pPr>
      <w:r w:rsidRPr="64A170B0">
        <w:rPr>
          <w:rFonts w:eastAsia="Segoe UI"/>
          <w:color w:val="333333"/>
        </w:rPr>
        <w:t xml:space="preserve">A </w:t>
      </w:r>
      <w:hyperlink r:id="rId18">
        <w:r w:rsidRPr="64A170B0">
          <w:rPr>
            <w:rStyle w:val="Hyperlink"/>
            <w:rFonts w:eastAsia="Segoe UI"/>
          </w:rPr>
          <w:t>Comprehensive Needs Assessment (CNA)</w:t>
        </w:r>
      </w:hyperlink>
      <w:r w:rsidRPr="64A170B0">
        <w:rPr>
          <w:rFonts w:eastAsia="Segoe UI"/>
          <w:color w:val="333333"/>
        </w:rPr>
        <w:t xml:space="preserve"> is needed for all WSIF-identified schools. In the fields below summarize data collected during your CNA,</w:t>
      </w:r>
      <w:r w:rsidRPr="64A170B0">
        <w:rPr>
          <w:rFonts w:eastAsia="Segoe UI"/>
          <w:b/>
          <w:bCs/>
          <w:color w:val="333333"/>
        </w:rPr>
        <w:t xml:space="preserve"> including all key WSIF areas plus other sources of both quantitative and qualitative data.</w:t>
      </w:r>
    </w:p>
    <w:p w14:paraId="33C24A20" w14:textId="68FC8992" w:rsidR="00A86376" w:rsidRDefault="73E510B9" w:rsidP="00EF1FDA">
      <w:pPr>
        <w:pStyle w:val="Heading2"/>
      </w:pPr>
      <w:r w:rsidRPr="64A170B0">
        <w:t>WSIF Data</w:t>
      </w:r>
    </w:p>
    <w:p w14:paraId="40994D25" w14:textId="77777777" w:rsidR="00A86376" w:rsidRPr="00EF1FDA" w:rsidRDefault="73E510B9" w:rsidP="00A16E46">
      <w:pPr>
        <w:pStyle w:val="ListParagraph"/>
        <w:numPr>
          <w:ilvl w:val="0"/>
          <w:numId w:val="4"/>
        </w:numPr>
      </w:pPr>
      <w:r w:rsidRPr="00EF1FDA">
        <w:t xml:space="preserve">Academic Achievement </w:t>
      </w:r>
    </w:p>
    <w:p w14:paraId="535BE471" w14:textId="77777777" w:rsidR="00A86376" w:rsidRPr="00EF1FDA" w:rsidRDefault="73E510B9" w:rsidP="00A16E46">
      <w:pPr>
        <w:pStyle w:val="ListParagraph"/>
        <w:numPr>
          <w:ilvl w:val="1"/>
          <w:numId w:val="4"/>
        </w:numPr>
      </w:pPr>
      <w:r w:rsidRPr="00EF1FDA">
        <w:t>ELA and Math Proficiency</w:t>
      </w:r>
    </w:p>
    <w:p w14:paraId="2271E094" w14:textId="77777777" w:rsidR="00A86376" w:rsidRPr="00EF1FDA" w:rsidRDefault="73E510B9" w:rsidP="00A16E46">
      <w:pPr>
        <w:pStyle w:val="ListParagraph"/>
        <w:numPr>
          <w:ilvl w:val="1"/>
          <w:numId w:val="4"/>
        </w:numPr>
      </w:pPr>
      <w:r w:rsidRPr="00EF1FDA">
        <w:t>Student Growth Percentile</w:t>
      </w:r>
    </w:p>
    <w:p w14:paraId="2190DCE4" w14:textId="77777777" w:rsidR="00A86376" w:rsidRPr="00EF1FDA" w:rsidRDefault="73E510B9" w:rsidP="00A16E46">
      <w:pPr>
        <w:pStyle w:val="ListParagraph"/>
        <w:numPr>
          <w:ilvl w:val="0"/>
          <w:numId w:val="4"/>
        </w:numPr>
      </w:pPr>
      <w:r w:rsidRPr="00EF1FDA">
        <w:lastRenderedPageBreak/>
        <w:t>Graduation Rate (if applicable)</w:t>
      </w:r>
    </w:p>
    <w:p w14:paraId="7FBD7C51" w14:textId="77777777" w:rsidR="00A86376" w:rsidRPr="00EF1FDA" w:rsidRDefault="73E510B9" w:rsidP="00A16E46">
      <w:pPr>
        <w:pStyle w:val="ListParagraph"/>
        <w:numPr>
          <w:ilvl w:val="0"/>
          <w:numId w:val="4"/>
        </w:numPr>
      </w:pPr>
      <w:r w:rsidRPr="00EF1FDA">
        <w:t>English Learner Progress</w:t>
      </w:r>
    </w:p>
    <w:p w14:paraId="438AABB2" w14:textId="77777777" w:rsidR="00A86376" w:rsidRPr="00EF1FDA" w:rsidRDefault="73E510B9" w:rsidP="00A16E46">
      <w:pPr>
        <w:pStyle w:val="ListParagraph"/>
        <w:numPr>
          <w:ilvl w:val="0"/>
          <w:numId w:val="4"/>
        </w:numPr>
      </w:pPr>
      <w:r w:rsidRPr="00EF1FDA">
        <w:t xml:space="preserve">School Quality or Student Success Indicators SQSS </w:t>
      </w:r>
    </w:p>
    <w:p w14:paraId="4A09CE4B" w14:textId="77777777" w:rsidR="00A86376" w:rsidRPr="00EF1FDA" w:rsidRDefault="73E510B9" w:rsidP="00A16E46">
      <w:pPr>
        <w:pStyle w:val="ListParagraph"/>
        <w:numPr>
          <w:ilvl w:val="1"/>
          <w:numId w:val="4"/>
        </w:numPr>
      </w:pPr>
      <w:r w:rsidRPr="00EF1FDA">
        <w:t>Regular Attendance</w:t>
      </w:r>
    </w:p>
    <w:p w14:paraId="6C3A9D29" w14:textId="77777777" w:rsidR="00A86376" w:rsidRPr="00EF1FDA" w:rsidRDefault="73E510B9" w:rsidP="00A16E46">
      <w:pPr>
        <w:pStyle w:val="ListParagraph"/>
        <w:numPr>
          <w:ilvl w:val="1"/>
          <w:numId w:val="4"/>
        </w:numPr>
      </w:pPr>
      <w:r w:rsidRPr="00EF1FDA">
        <w:t>Ninth Grade on Track</w:t>
      </w:r>
    </w:p>
    <w:p w14:paraId="73514F23" w14:textId="3D2EFA36" w:rsidR="00A86376" w:rsidRDefault="73E510B9" w:rsidP="00A16E46">
      <w:pPr>
        <w:pStyle w:val="ListParagraph"/>
        <w:numPr>
          <w:ilvl w:val="1"/>
          <w:numId w:val="4"/>
        </w:numPr>
      </w:pPr>
      <w:r w:rsidRPr="00EF1FDA">
        <w:t>Dual Credit (if applicable)</w:t>
      </w:r>
    </w:p>
    <w:tbl>
      <w:tblPr>
        <w:tblStyle w:val="TableGrid"/>
        <w:tblpPr w:leftFromText="180" w:rightFromText="180" w:vertAnchor="text" w:horzAnchor="margin" w:tblpX="-10" w:tblpY="158"/>
        <w:tblW w:w="13135" w:type="dxa"/>
        <w:tblCellMar>
          <w:left w:w="115" w:type="dxa"/>
          <w:right w:w="115" w:type="dxa"/>
        </w:tblCellMar>
        <w:tblLook w:val="04A0" w:firstRow="1" w:lastRow="0" w:firstColumn="1" w:lastColumn="0" w:noHBand="0" w:noVBand="1"/>
      </w:tblPr>
      <w:tblGrid>
        <w:gridCol w:w="13135"/>
      </w:tblGrid>
      <w:tr w:rsidR="00BF718A" w:rsidRPr="001679B3" w14:paraId="01F866B5" w14:textId="77777777" w:rsidTr="60E4C71B">
        <w:trPr>
          <w:trHeight w:val="20"/>
          <w:tblHeader/>
        </w:trPr>
        <w:tc>
          <w:tcPr>
            <w:tcW w:w="13135" w:type="dxa"/>
          </w:tcPr>
          <w:p w14:paraId="6ABD79D9" w14:textId="0C07C1E0" w:rsidR="00BF718A" w:rsidRPr="001679B3" w:rsidRDefault="052EBF85" w:rsidP="00DC4280">
            <w:pPr>
              <w:pStyle w:val="Heading1"/>
            </w:pPr>
            <w:r w:rsidRPr="60E4C71B">
              <w:t xml:space="preserve">Section </w:t>
            </w:r>
            <w:r w:rsidR="1B733EE5" w:rsidRPr="60E4C71B">
              <w:t>3</w:t>
            </w:r>
            <w:r w:rsidRPr="60E4C71B">
              <w:t>: Comprehensive Needs Assessment (Component #1</w:t>
            </w:r>
            <w:r w:rsidR="1B9E0008" w:rsidRPr="60E4C71B">
              <w:t xml:space="preserve"> </w:t>
            </w:r>
            <w:r w:rsidR="3914963A" w:rsidRPr="60E4C71B">
              <w:t>- Needs Assessment Summary</w:t>
            </w:r>
            <w:r w:rsidRPr="60E4C71B">
              <w:t>)</w:t>
            </w:r>
          </w:p>
        </w:tc>
      </w:tr>
      <w:tr w:rsidR="00BF718A" w:rsidRPr="009D0D47" w14:paraId="13A2B379" w14:textId="77777777" w:rsidTr="60E4C71B">
        <w:trPr>
          <w:trHeight w:val="825"/>
        </w:trPr>
        <w:tc>
          <w:tcPr>
            <w:tcW w:w="13135" w:type="dxa"/>
          </w:tcPr>
          <w:p w14:paraId="56F62B85" w14:textId="6575E566" w:rsidR="00BF718A" w:rsidRPr="00DC4280" w:rsidRDefault="6655A39C" w:rsidP="00DC4280">
            <w:r w:rsidRPr="00DC4280">
              <w:t xml:space="preserve">The purpose of this section is to provide the following optional questions to use as you complete your </w:t>
            </w:r>
            <w:r w:rsidR="2EDB4331" w:rsidRPr="00DC4280">
              <w:t>Comprehensive Needs Assessment (CNA)</w:t>
            </w:r>
            <w:r w:rsidRPr="00DC4280">
              <w:t xml:space="preserve"> to synthesize the analysis of your school’s data and other</w:t>
            </w:r>
            <w:r w:rsidR="368F8528" w:rsidRPr="00DC4280">
              <w:rPr>
                <w:i/>
                <w:iCs/>
              </w:rPr>
              <w:t xml:space="preserve"> </w:t>
            </w:r>
            <w:r w:rsidRPr="00DC4280">
              <w:t xml:space="preserve">information. You can use the strategies identified in your school improvement plan (SIP) to meet the Title I schoolwide requirements. Also, additional guiding questions can be found in the </w:t>
            </w:r>
            <w:hyperlink r:id="rId19">
              <w:r w:rsidRPr="00DC4280">
                <w:rPr>
                  <w:rStyle w:val="Hyperlink"/>
                  <w:sz w:val="20"/>
                  <w:szCs w:val="20"/>
                </w:rPr>
                <w:t xml:space="preserve">Comprehensive Needs Assessment </w:t>
              </w:r>
              <w:r w:rsidR="374DAC6B" w:rsidRPr="00DC4280">
                <w:rPr>
                  <w:rStyle w:val="Hyperlink"/>
                  <w:sz w:val="20"/>
                  <w:szCs w:val="20"/>
                </w:rPr>
                <w:t>T</w:t>
              </w:r>
              <w:r w:rsidRPr="00DC4280">
                <w:rPr>
                  <w:rStyle w:val="Hyperlink"/>
                  <w:sz w:val="20"/>
                  <w:szCs w:val="20"/>
                </w:rPr>
                <w:t>oolkit</w:t>
              </w:r>
            </w:hyperlink>
            <w:r w:rsidRPr="00DC4280">
              <w:rPr>
                <w:i/>
                <w:iCs/>
              </w:rPr>
              <w:t xml:space="preserve">. </w:t>
            </w:r>
          </w:p>
          <w:p w14:paraId="709620D1" w14:textId="1C1725EB" w:rsidR="00974483" w:rsidRPr="00DC4280" w:rsidRDefault="033B02A6" w:rsidP="00DC4280">
            <w:pPr>
              <w:rPr>
                <w:i/>
                <w:iCs/>
              </w:rPr>
            </w:pPr>
            <w:r w:rsidRPr="00DC4280">
              <w:rPr>
                <w:b/>
                <w:bCs/>
              </w:rPr>
              <w:t xml:space="preserve">Note: </w:t>
            </w:r>
            <w:r w:rsidRPr="00DC4280">
              <w:t>If you are a school identified as</w:t>
            </w:r>
            <w:r w:rsidR="70A3749B" w:rsidRPr="00DC4280">
              <w:t xml:space="preserve"> </w:t>
            </w:r>
            <w:r w:rsidR="76B97BB2" w:rsidRPr="00DC4280">
              <w:t>Tier 1,</w:t>
            </w:r>
            <w:r w:rsidRPr="00DC4280">
              <w:rPr>
                <w:i/>
                <w:iCs/>
              </w:rPr>
              <w:t xml:space="preserve"> </w:t>
            </w:r>
            <w:r w:rsidRPr="00DC4280">
              <w:t>Tier 2, Tier 3, or Tier 3 Plus under the Washington School Improvement Framework (WSIF)</w:t>
            </w:r>
            <w:r w:rsidR="6788BE58" w:rsidRPr="00DC4280">
              <w:t xml:space="preserve">, please address </w:t>
            </w:r>
            <w:r w:rsidR="22FF5DD7" w:rsidRPr="00DC4280">
              <w:t>all relevant areas of the</w:t>
            </w:r>
            <w:r w:rsidR="6788BE58" w:rsidRPr="00DC4280">
              <w:rPr>
                <w:i/>
                <w:iCs/>
              </w:rPr>
              <w:t xml:space="preserve"> </w:t>
            </w:r>
            <w:r w:rsidR="22FF5DD7" w:rsidRPr="00DC4280">
              <w:t xml:space="preserve">WSIF </w:t>
            </w:r>
            <w:r w:rsidR="6C1B43D7" w:rsidRPr="00DC4280">
              <w:t>data used</w:t>
            </w:r>
            <w:r w:rsidR="22FF5DD7" w:rsidRPr="00DC4280">
              <w:t xml:space="preserve"> for your identification: </w:t>
            </w:r>
            <w:r w:rsidR="3DF61817" w:rsidRPr="00DC4280">
              <w:rPr>
                <w:rFonts w:eastAsia="Segoe UI"/>
              </w:rPr>
              <w:t>(Academic Achievement (ELA and Math Proficiency), Other Academic Achievement (Student Growth Percentile), Graduation Rate, (4-Year Adjusted Cohort) (if applicable), School Quality and Student Success SQSS (Regular Attendance, Ninth Grade on Track, Dual Credit) (if applicable), English Learner Progress).</w:t>
            </w:r>
          </w:p>
          <w:p w14:paraId="3CF06A3A" w14:textId="20E79D9C" w:rsidR="00BF718A" w:rsidRPr="00DC4280" w:rsidRDefault="7A25BB23" w:rsidP="00DC4280">
            <w:pPr>
              <w:rPr>
                <w:i/>
                <w:iCs/>
              </w:rPr>
            </w:pPr>
            <w:r w:rsidRPr="00DC4280">
              <w:rPr>
                <w:b/>
                <w:bCs/>
              </w:rPr>
              <w:t>Note:</w:t>
            </w:r>
            <w:r w:rsidRPr="00DC4280">
              <w:t xml:space="preserve"> If you are a Title I, Part A Schoolwide program, please address the program funds you have consolidated and how you will meet their intent and purpose in your schoolwide program. The matrix found below should be utilized for this purpose as this component is required for Schoolwide plans that consolidate funds (Schoolwide Component #3: Consolidated Funds Matrix).</w:t>
            </w:r>
          </w:p>
          <w:p w14:paraId="069DE1A7" w14:textId="64C91EE8" w:rsidR="00BF718A" w:rsidRPr="00776BD3" w:rsidRDefault="6655A39C" w:rsidP="00776BD3">
            <w:r w:rsidRPr="00DC4280">
              <w:rPr>
                <w:b/>
                <w:bCs/>
              </w:rPr>
              <w:t>Note:</w:t>
            </w:r>
            <w:r w:rsidRPr="00DC4280">
              <w:t xml:space="preserve"> If you are a Title I, Part A Targeted Assistance school and you have submitted a needs assessment Summary to OSSI, please consider the additional guiding questions below in </w:t>
            </w:r>
            <w:r w:rsidRPr="00DC4280">
              <w:rPr>
                <w:b/>
                <w:bCs/>
                <w:color w:val="0D5761" w:themeColor="accent1"/>
              </w:rPr>
              <w:t>blue</w:t>
            </w:r>
            <w:r w:rsidRPr="00DC4280">
              <w:t xml:space="preserve">. For other questions to guide your thinking, please refer to the </w:t>
            </w:r>
            <w:hyperlink r:id="rId20">
              <w:r w:rsidRPr="00DC4280">
                <w:rPr>
                  <w:rStyle w:val="Hyperlink"/>
                  <w:sz w:val="20"/>
                  <w:szCs w:val="20"/>
                </w:rPr>
                <w:t xml:space="preserve">Comprehensive Needs Assessment </w:t>
              </w:r>
              <w:r w:rsidR="374DAC6B" w:rsidRPr="00DC4280">
                <w:rPr>
                  <w:rStyle w:val="Hyperlink"/>
                  <w:sz w:val="20"/>
                  <w:szCs w:val="20"/>
                </w:rPr>
                <w:t>T</w:t>
              </w:r>
              <w:r w:rsidRPr="00DC4280">
                <w:rPr>
                  <w:rStyle w:val="Hyperlink"/>
                  <w:sz w:val="20"/>
                  <w:szCs w:val="20"/>
                </w:rPr>
                <w:t>oolkit</w:t>
              </w:r>
            </w:hyperlink>
            <w:r w:rsidRPr="00DC4280">
              <w:t xml:space="preserve"> found on our website.</w:t>
            </w:r>
          </w:p>
          <w:p w14:paraId="2ED21682" w14:textId="36BCE8CB" w:rsidR="00BF718A" w:rsidRPr="00776BD3" w:rsidRDefault="5D6EDF99" w:rsidP="00A16E46">
            <w:pPr>
              <w:pStyle w:val="ListParagraph"/>
              <w:numPr>
                <w:ilvl w:val="0"/>
                <w:numId w:val="5"/>
              </w:numPr>
            </w:pPr>
            <w:r w:rsidRPr="00776BD3">
              <w:lastRenderedPageBreak/>
              <w:t>Title I, Part A, Targeted Assistance Program Requirement:</w:t>
            </w:r>
            <w:r w:rsidR="4EE4FF34" w:rsidRPr="00776BD3">
              <w:t xml:space="preserve"> </w:t>
            </w:r>
            <w:r w:rsidRPr="00776BD3">
              <w:t>Answer the following questions to satisfy the requirement of Component Two - Identification of Students</w:t>
            </w:r>
          </w:p>
          <w:p w14:paraId="0536B78C" w14:textId="579AB590" w:rsidR="00BF718A" w:rsidRPr="00776BD3" w:rsidRDefault="00BF718A" w:rsidP="00A16E46">
            <w:pPr>
              <w:pStyle w:val="ListParagraph"/>
              <w:numPr>
                <w:ilvl w:val="1"/>
                <w:numId w:val="5"/>
              </w:numPr>
            </w:pPr>
            <w:r w:rsidRPr="00776BD3">
              <w:t>Please describe how you select students for the program based on multiple criteria</w:t>
            </w:r>
            <w:r w:rsidR="0040236D" w:rsidRPr="00776BD3">
              <w:t>,</w:t>
            </w:r>
            <w:r w:rsidRPr="00776BD3">
              <w:t xml:space="preserve"> e.</w:t>
            </w:r>
            <w:proofErr w:type="gramStart"/>
            <w:r w:rsidRPr="00776BD3">
              <w:t>g.</w:t>
            </w:r>
            <w:r w:rsidR="008D12CA" w:rsidRPr="00776BD3">
              <w:t>,</w:t>
            </w:r>
            <w:proofErr w:type="gramEnd"/>
            <w:r w:rsidRPr="00776BD3">
              <w:t xml:space="preserve"> Student Data, Teacher Referral, Previous Placement, etc.</w:t>
            </w:r>
          </w:p>
          <w:sdt>
            <w:sdtPr>
              <w:id w:val="-1736693389"/>
              <w:placeholder>
                <w:docPart w:val="E9BC6DC8C8624D72903F7224B2CBDFD7"/>
              </w:placeholder>
              <w:showingPlcHdr/>
            </w:sdtPr>
            <w:sdtEndPr/>
            <w:sdtContent>
              <w:p w14:paraId="7CCA5372" w14:textId="7220BBAA" w:rsidR="00BF718A" w:rsidRPr="00776BD3" w:rsidRDefault="00022DA2" w:rsidP="00776BD3">
                <w:pPr>
                  <w:pStyle w:val="ListParagraph"/>
                  <w:ind w:left="1440"/>
                </w:pPr>
                <w:r w:rsidRPr="00776BD3">
                  <w:t>Click or tap here to enter text.</w:t>
                </w:r>
              </w:p>
            </w:sdtContent>
          </w:sdt>
          <w:p w14:paraId="311EE47F" w14:textId="201E2487" w:rsidR="00BF718A" w:rsidRPr="00776BD3" w:rsidRDefault="00BF718A" w:rsidP="00A16E46">
            <w:pPr>
              <w:pStyle w:val="ListParagraph"/>
              <w:numPr>
                <w:ilvl w:val="1"/>
                <w:numId w:val="5"/>
              </w:numPr>
            </w:pPr>
            <w:r w:rsidRPr="00776BD3">
              <w:t>Describe the process used to create the rank-order list of students identified to receive services</w:t>
            </w:r>
            <w:r w:rsidR="0040236D" w:rsidRPr="00776BD3">
              <w:t>,</w:t>
            </w:r>
            <w:r w:rsidRPr="00776BD3">
              <w:t xml:space="preserve"> e.g.</w:t>
            </w:r>
            <w:r w:rsidR="0040236D" w:rsidRPr="00776BD3">
              <w:t>,</w:t>
            </w:r>
            <w:r w:rsidRPr="00776BD3">
              <w:t xml:space="preserve"> grade level, age, failing or at risk of failing, not meeting standards, etc.</w:t>
            </w:r>
          </w:p>
          <w:sdt>
            <w:sdtPr>
              <w:id w:val="-108891988"/>
              <w:placeholder>
                <w:docPart w:val="1AA913062AF4411F911D862F7667E12D"/>
              </w:placeholder>
              <w:showingPlcHdr/>
            </w:sdtPr>
            <w:sdtEndPr/>
            <w:sdtContent>
              <w:p w14:paraId="284FBCB5" w14:textId="371458A5" w:rsidR="00BF718A" w:rsidRPr="00776BD3" w:rsidRDefault="00022DA2" w:rsidP="00776BD3">
                <w:pPr>
                  <w:pStyle w:val="ListParagraph"/>
                  <w:ind w:left="1440"/>
                </w:pPr>
                <w:r w:rsidRPr="00776BD3">
                  <w:t>Click or tap here to enter text.</w:t>
                </w:r>
              </w:p>
            </w:sdtContent>
          </w:sdt>
          <w:p w14:paraId="2D4E0930" w14:textId="3CC6F6EC" w:rsidR="00BF718A" w:rsidRPr="00776BD3" w:rsidRDefault="00BF718A" w:rsidP="00A16E46">
            <w:pPr>
              <w:pStyle w:val="ListParagraph"/>
              <w:numPr>
                <w:ilvl w:val="1"/>
                <w:numId w:val="5"/>
              </w:numPr>
            </w:pPr>
            <w:r w:rsidRPr="00776BD3">
              <w:t>How will you use student data to monitor progress, at what intervals will you monitor progress, and how will student data be used to determine if a student is ready to exit services?</w:t>
            </w:r>
          </w:p>
          <w:sdt>
            <w:sdtPr>
              <w:rPr>
                <w:i/>
                <w:iCs/>
              </w:rPr>
              <w:id w:val="-1393341356"/>
              <w:placeholder>
                <w:docPart w:val="4A24D5B48F7C40B0A7E5C31393CCFD63"/>
              </w:placeholder>
              <w:showingPlcHdr/>
            </w:sdtPr>
            <w:sdtEndPr/>
            <w:sdtContent>
              <w:p w14:paraId="50D48680" w14:textId="09DAAD8F" w:rsidR="00BF718A" w:rsidRPr="00DC4280" w:rsidRDefault="35CD707E" w:rsidP="00776BD3">
                <w:pPr>
                  <w:pStyle w:val="ListParagraph"/>
                  <w:ind w:left="1440"/>
                </w:pPr>
                <w:r w:rsidRPr="00776BD3">
                  <w:t>Click or tap here to enter text.</w:t>
                </w:r>
              </w:p>
            </w:sdtContent>
          </w:sdt>
          <w:p w14:paraId="7D5C8DF1" w14:textId="4FEAABC6" w:rsidR="00BF718A" w:rsidRPr="00776BD3" w:rsidRDefault="5261E02E" w:rsidP="00776BD3">
            <w:pPr>
              <w:pStyle w:val="Heading2"/>
              <w:rPr>
                <w:sz w:val="22"/>
                <w:szCs w:val="22"/>
              </w:rPr>
            </w:pPr>
            <w:r w:rsidRPr="00DC4280">
              <w:t>Educators</w:t>
            </w:r>
          </w:p>
          <w:p w14:paraId="3863FAB2" w14:textId="29BBAAD6" w:rsidR="00BF718A" w:rsidRPr="00DC4280" w:rsidRDefault="1517B89E" w:rsidP="00776BD3">
            <w:pPr>
              <w:rPr>
                <w:i/>
                <w:iCs/>
              </w:rPr>
            </w:pPr>
            <w:r w:rsidRPr="00DC4280">
              <w:t xml:space="preserve">What </w:t>
            </w:r>
            <w:hyperlink r:id="rId21">
              <w:r w:rsidRPr="00776BD3">
                <w:rPr>
                  <w:rStyle w:val="Hyperlink"/>
                </w:rPr>
                <w:t>professional learning</w:t>
              </w:r>
            </w:hyperlink>
            <w:r w:rsidRPr="00DC4280">
              <w:t xml:space="preserve"> and support have you identified that the school’s staff (e.g.</w:t>
            </w:r>
            <w:r w:rsidR="127957B2" w:rsidRPr="00DC4280">
              <w:rPr>
                <w:i/>
                <w:iCs/>
              </w:rPr>
              <w:t>,</w:t>
            </w:r>
            <w:r w:rsidRPr="00DC4280">
              <w:t xml:space="preserve"> administrators, educators, counselors, paraprofessionals, support staff, etc.) need to strengthen the implementation of evidence</w:t>
            </w:r>
            <w:r w:rsidR="18863286" w:rsidRPr="00DC4280">
              <w:rPr>
                <w:i/>
                <w:iCs/>
              </w:rPr>
              <w:t>-</w:t>
            </w:r>
            <w:r w:rsidRPr="00DC4280">
              <w:t xml:space="preserve">based </w:t>
            </w:r>
            <w:r w:rsidR="09C5E281" w:rsidRPr="00DC4280">
              <w:t>interventions</w:t>
            </w:r>
            <w:r w:rsidRPr="00DC4280">
              <w:t xml:space="preserve"> for both teaching and learning</w:t>
            </w:r>
            <w:r w:rsidR="0B007C3F" w:rsidRPr="00DC4280">
              <w:rPr>
                <w:i/>
                <w:iCs/>
              </w:rPr>
              <w:t xml:space="preserve">? </w:t>
            </w:r>
          </w:p>
          <w:sdt>
            <w:sdtPr>
              <w:rPr>
                <w:i/>
                <w:iCs/>
                <w:sz w:val="20"/>
                <w:szCs w:val="20"/>
              </w:rPr>
              <w:id w:val="338830798"/>
              <w:placeholder>
                <w:docPart w:val="E4902068206A4D52A07630A816EE2B1E"/>
              </w:placeholder>
              <w:showingPlcHdr/>
            </w:sdtPr>
            <w:sdtEndPr/>
            <w:sdtContent>
              <w:p w14:paraId="7317B825" w14:textId="73687D2C" w:rsidR="00BF718A" w:rsidRPr="00776BD3" w:rsidRDefault="7A55212C" w:rsidP="00776BD3">
                <w:r w:rsidRPr="00776BD3">
                  <w:t>Click or tap here to enter text.</w:t>
                </w:r>
              </w:p>
            </w:sdtContent>
          </w:sdt>
          <w:p w14:paraId="5B153603" w14:textId="5843965A" w:rsidR="00BF718A" w:rsidRPr="00DC4280" w:rsidRDefault="7A25BB23" w:rsidP="00776BD3">
            <w:r w:rsidRPr="00DC4280">
              <w:t>What professional learning support</w:t>
            </w:r>
            <w:r w:rsidR="3D2E7D09" w:rsidRPr="00DC4280">
              <w:t>s</w:t>
            </w:r>
            <w:r w:rsidRPr="00DC4280">
              <w:t xml:space="preserve"> have you already implemented that </w:t>
            </w:r>
            <w:r w:rsidR="6684CA29" w:rsidRPr="00DC4280">
              <w:t>are</w:t>
            </w:r>
            <w:r w:rsidRPr="00DC4280">
              <w:t xml:space="preserve"> proving to be powerful and effective? What are your metrics for identifying them as successful?</w:t>
            </w:r>
          </w:p>
          <w:sdt>
            <w:sdtPr>
              <w:rPr>
                <w:i/>
                <w:iCs/>
                <w:sz w:val="20"/>
                <w:szCs w:val="20"/>
              </w:rPr>
              <w:id w:val="1476165277"/>
              <w:placeholder>
                <w:docPart w:val="683D928DAD62451299198626B5D4D996"/>
              </w:placeholder>
              <w:showingPlcHdr/>
            </w:sdtPr>
            <w:sdtEndPr/>
            <w:sdtContent>
              <w:p w14:paraId="57C603A7" w14:textId="56C0F3B9" w:rsidR="00BF718A" w:rsidRPr="00776BD3" w:rsidRDefault="73C00ED6" w:rsidP="00776BD3">
                <w:pPr>
                  <w:rPr>
                    <w:rStyle w:val="PlaceholderText"/>
                  </w:rPr>
                </w:pPr>
                <w:r w:rsidRPr="00776BD3">
                  <w:t>Click or tap here to enter text.</w:t>
                </w:r>
              </w:p>
            </w:sdtContent>
          </w:sdt>
          <w:p w14:paraId="62871374" w14:textId="77777777" w:rsidR="00BF718A" w:rsidRPr="00DC4280" w:rsidRDefault="00BF718A" w:rsidP="00255B1D">
            <w:pPr>
              <w:spacing w:after="0" w:line="240" w:lineRule="auto"/>
              <w:rPr>
                <w:sz w:val="20"/>
                <w:szCs w:val="20"/>
              </w:rPr>
            </w:pPr>
          </w:p>
          <w:p w14:paraId="371E252A" w14:textId="7090DB34" w:rsidR="00BF718A" w:rsidRPr="00DC4280" w:rsidRDefault="00BF718A" w:rsidP="00A16E46">
            <w:pPr>
              <w:pStyle w:val="ListParagraph"/>
              <w:numPr>
                <w:ilvl w:val="0"/>
                <w:numId w:val="6"/>
              </w:numPr>
            </w:pPr>
            <w:r w:rsidRPr="00DC4280">
              <w:t>Title I, Part A, Targeted Assistance Program Requirement:</w:t>
            </w:r>
            <w:r w:rsidR="00F356A4" w:rsidRPr="00DC4280">
              <w:t xml:space="preserve"> </w:t>
            </w:r>
            <w:r w:rsidRPr="00DC4280">
              <w:t>Answer the following questions to satisfy the requirement of Component 6 - Professional Development</w:t>
            </w:r>
          </w:p>
          <w:p w14:paraId="67B93A35" w14:textId="51ECF2BB" w:rsidR="00BF718A" w:rsidRPr="00DC4280" w:rsidRDefault="00BF718A" w:rsidP="00A16E46">
            <w:pPr>
              <w:pStyle w:val="ListParagraph"/>
              <w:numPr>
                <w:ilvl w:val="1"/>
                <w:numId w:val="6"/>
              </w:numPr>
            </w:pPr>
            <w:r w:rsidRPr="00DC4280">
              <w:lastRenderedPageBreak/>
              <w:t>How do the opportunities for professional development you plan to provide align to the needs of teachers and paraeducators who work with students who receive targeted assistance?</w:t>
            </w:r>
          </w:p>
          <w:sdt>
            <w:sdtPr>
              <w:rPr>
                <w:color w:val="0070C0"/>
                <w:sz w:val="20"/>
                <w:szCs w:val="20"/>
              </w:rPr>
              <w:id w:val="-1673246830"/>
              <w:placeholder>
                <w:docPart w:val="8B731A9E6CFF4BDAA34A12065BD1CEB6"/>
              </w:placeholder>
              <w:showingPlcHdr/>
            </w:sdtPr>
            <w:sdtEndPr/>
            <w:sdtContent>
              <w:p w14:paraId="7E796DF5" w14:textId="39E261FF" w:rsidR="00BF718A" w:rsidRPr="00DC4280" w:rsidRDefault="00022DA2" w:rsidP="00255B1D">
                <w:pPr>
                  <w:spacing w:line="240" w:lineRule="auto"/>
                  <w:ind w:left="1500"/>
                  <w:rPr>
                    <w:color w:val="0070C0"/>
                    <w:sz w:val="20"/>
                    <w:szCs w:val="20"/>
                  </w:rPr>
                </w:pPr>
                <w:r w:rsidRPr="00776BD3">
                  <w:t>Click or tap here to enter text.</w:t>
                </w:r>
              </w:p>
            </w:sdtContent>
          </w:sdt>
          <w:p w14:paraId="201B75AA" w14:textId="213A931B" w:rsidR="00BF718A" w:rsidRPr="00DC4280" w:rsidRDefault="00BF718A" w:rsidP="00A16E46">
            <w:pPr>
              <w:pStyle w:val="ListParagraph"/>
              <w:numPr>
                <w:ilvl w:val="1"/>
                <w:numId w:val="6"/>
              </w:numPr>
            </w:pPr>
            <w:r w:rsidRPr="00DC4280">
              <w:t>How will the professional development activities benefit the students receiving targeted assistance services?</w:t>
            </w:r>
          </w:p>
          <w:sdt>
            <w:sdtPr>
              <w:rPr>
                <w:color w:val="0070C0"/>
                <w:sz w:val="20"/>
                <w:szCs w:val="20"/>
              </w:rPr>
              <w:id w:val="-1269081910"/>
              <w:placeholder>
                <w:docPart w:val="13F4B3DFEC4A4A37BB847933AF756FCD"/>
              </w:placeholder>
              <w:showingPlcHdr/>
            </w:sdtPr>
            <w:sdtEndPr/>
            <w:sdtContent>
              <w:p w14:paraId="0688CE3B" w14:textId="2D2F8FA7" w:rsidR="00514530" w:rsidRPr="00DC4280" w:rsidRDefault="00022DA2" w:rsidP="00255B1D">
                <w:pPr>
                  <w:spacing w:line="240" w:lineRule="auto"/>
                  <w:ind w:left="1500"/>
                  <w:rPr>
                    <w:color w:val="0070C0"/>
                    <w:sz w:val="20"/>
                    <w:szCs w:val="20"/>
                  </w:rPr>
                </w:pPr>
                <w:r w:rsidRPr="00776BD3">
                  <w:t>Click or tap here to enter text.</w:t>
                </w:r>
              </w:p>
            </w:sdtContent>
          </w:sdt>
          <w:p w14:paraId="66F1EE83" w14:textId="77777777" w:rsidR="00BF718A" w:rsidRPr="00DC4280" w:rsidRDefault="00BF718A" w:rsidP="00776BD3">
            <w:pPr>
              <w:pStyle w:val="Heading2"/>
            </w:pPr>
            <w:r w:rsidRPr="00DC4280">
              <w:t>Systems of Support</w:t>
            </w:r>
          </w:p>
          <w:p w14:paraId="6A5806EE" w14:textId="5F4FAA4F" w:rsidR="00BF718A" w:rsidRPr="00DC4280" w:rsidRDefault="62FC87EF" w:rsidP="00A16E46">
            <w:pPr>
              <w:pStyle w:val="ListParagraph"/>
              <w:numPr>
                <w:ilvl w:val="0"/>
                <w:numId w:val="7"/>
              </w:numPr>
            </w:pPr>
            <w:r w:rsidRPr="00DC4280">
              <w:t xml:space="preserve">Consider the degree to which your school’s system of support is grounded in meeting the </w:t>
            </w:r>
            <w:r w:rsidR="6C1E6783" w:rsidRPr="00DC4280">
              <w:t xml:space="preserve">cultural, </w:t>
            </w:r>
            <w:r w:rsidRPr="00DC4280">
              <w:t>behavioral, social-emotional</w:t>
            </w:r>
            <w:r w:rsidR="6F72B3C6" w:rsidRPr="00DC4280">
              <w:t>,</w:t>
            </w:r>
            <w:r w:rsidRPr="00DC4280">
              <w:t xml:space="preserve"> and academic needs of students</w:t>
            </w:r>
            <w:r w:rsidR="10EC9620" w:rsidRPr="00DC4280">
              <w:t>:</w:t>
            </w:r>
            <w:r w:rsidRPr="00DC4280">
              <w:t xml:space="preserve"> Identify areas of </w:t>
            </w:r>
            <w:r w:rsidR="003B68D8" w:rsidRPr="00DC4280">
              <w:t>strength</w:t>
            </w:r>
            <w:r w:rsidRPr="00DC4280">
              <w:t xml:space="preserve"> for your school’s system of support</w:t>
            </w:r>
            <w:r w:rsidR="00CB7B5D" w:rsidRPr="00DC4280">
              <w:t>s</w:t>
            </w:r>
            <w:r w:rsidRPr="00DC4280">
              <w:t xml:space="preserve"> and how areas </w:t>
            </w:r>
            <w:r w:rsidR="007778E9" w:rsidRPr="00DC4280">
              <w:t xml:space="preserve">of need </w:t>
            </w:r>
            <w:r w:rsidRPr="00DC4280">
              <w:t xml:space="preserve">will be </w:t>
            </w:r>
            <w:r w:rsidR="00CB7B5D" w:rsidRPr="00DC4280">
              <w:t xml:space="preserve">improved. </w:t>
            </w:r>
          </w:p>
          <w:sdt>
            <w:sdtPr>
              <w:id w:val="-2127679976"/>
              <w:placeholder>
                <w:docPart w:val="D5254ECEBE5A468BB2B2FDCAB689ACAF"/>
              </w:placeholder>
            </w:sdtPr>
            <w:sdtEndPr/>
            <w:sdtContent>
              <w:sdt>
                <w:sdtPr>
                  <w:id w:val="245228621"/>
                  <w:placeholder>
                    <w:docPart w:val="BB5537C23A8D47379414A43CDC96DDE4"/>
                  </w:placeholder>
                  <w:showingPlcHdr/>
                  <w:text/>
                </w:sdtPr>
                <w:sdtEndPr/>
                <w:sdtContent>
                  <w:p w14:paraId="4E0ED584" w14:textId="5EAECC1E" w:rsidR="00BF718A" w:rsidRPr="00DC4280" w:rsidRDefault="00B9738A" w:rsidP="00776BD3">
                    <w:pPr>
                      <w:pStyle w:val="ListParagraph"/>
                    </w:pPr>
                    <w:r w:rsidRPr="00074197">
                      <w:rPr>
                        <w:rStyle w:val="PlaceholderText"/>
                      </w:rPr>
                      <w:t>Click or tap here to enter text.</w:t>
                    </w:r>
                  </w:p>
                </w:sdtContent>
              </w:sdt>
            </w:sdtContent>
          </w:sdt>
          <w:p w14:paraId="7034EDC6" w14:textId="77777777" w:rsidR="00514530" w:rsidRPr="00DC4280" w:rsidRDefault="00514530" w:rsidP="00776BD3"/>
          <w:p w14:paraId="2A2208DD" w14:textId="2CA068F1" w:rsidR="00BF718A" w:rsidRPr="00DC4280" w:rsidRDefault="00BF718A" w:rsidP="00A16E46">
            <w:pPr>
              <w:pStyle w:val="ListParagraph"/>
              <w:numPr>
                <w:ilvl w:val="0"/>
                <w:numId w:val="7"/>
              </w:numPr>
            </w:pPr>
            <w:r w:rsidRPr="00DC4280">
              <w:t>How did your school identify these areas of strength and improvement?</w:t>
            </w:r>
          </w:p>
          <w:sdt>
            <w:sdtPr>
              <w:id w:val="-1546973543"/>
              <w:placeholder>
                <w:docPart w:val="D5254ECEBE5A468BB2B2FDCAB689ACAF"/>
              </w:placeholder>
            </w:sdtPr>
            <w:sdtEndPr/>
            <w:sdtContent>
              <w:sdt>
                <w:sdtPr>
                  <w:id w:val="530075817"/>
                  <w:placeholder>
                    <w:docPart w:val="0FE486DB773D40F796629CCD2505E4C5"/>
                  </w:placeholder>
                  <w:showingPlcHdr/>
                  <w:text/>
                </w:sdtPr>
                <w:sdtEndPr/>
                <w:sdtContent>
                  <w:p w14:paraId="76BACCF1" w14:textId="5E01AACF" w:rsidR="00BF718A" w:rsidRPr="00DC4280" w:rsidRDefault="00B9738A" w:rsidP="00776BD3">
                    <w:pPr>
                      <w:pStyle w:val="ListParagraph"/>
                    </w:pPr>
                    <w:r w:rsidRPr="00074197">
                      <w:rPr>
                        <w:rStyle w:val="PlaceholderText"/>
                      </w:rPr>
                      <w:t>Click or tap here to enter text.</w:t>
                    </w:r>
                  </w:p>
                </w:sdtContent>
              </w:sdt>
            </w:sdtContent>
          </w:sdt>
          <w:p w14:paraId="4DB8A5A6" w14:textId="77777777" w:rsidR="00514530" w:rsidRPr="00DC4280" w:rsidRDefault="00514530" w:rsidP="00776BD3"/>
          <w:p w14:paraId="77551E67" w14:textId="34FB934C" w:rsidR="00BF718A" w:rsidRPr="00DC4280" w:rsidRDefault="00BF718A" w:rsidP="00A16E46">
            <w:pPr>
              <w:pStyle w:val="ListParagraph"/>
              <w:numPr>
                <w:ilvl w:val="0"/>
                <w:numId w:val="7"/>
              </w:numPr>
            </w:pPr>
            <w:r w:rsidRPr="00DC4280">
              <w:t xml:space="preserve">How well do school and community systems interact to </w:t>
            </w:r>
            <w:r w:rsidR="00CB62E1" w:rsidRPr="00DC4280">
              <w:t>ensure</w:t>
            </w:r>
            <w:r w:rsidRPr="00DC4280">
              <w:t xml:space="preserve"> continuity of </w:t>
            </w:r>
            <w:proofErr w:type="gramStart"/>
            <w:r w:rsidRPr="00DC4280">
              <w:t>supports</w:t>
            </w:r>
            <w:proofErr w:type="gramEnd"/>
            <w:r w:rsidRPr="00DC4280">
              <w:t xml:space="preserve"> for students? Provide at least one example.</w:t>
            </w:r>
          </w:p>
          <w:sdt>
            <w:sdtPr>
              <w:id w:val="1380049198"/>
              <w:placeholder>
                <w:docPart w:val="D5254ECEBE5A468BB2B2FDCAB689ACAF"/>
              </w:placeholder>
            </w:sdtPr>
            <w:sdtEndPr/>
            <w:sdtContent>
              <w:sdt>
                <w:sdtPr>
                  <w:id w:val="-93484007"/>
                  <w:placeholder>
                    <w:docPart w:val="D6C3FF27635A4662A553413E813EB59F"/>
                  </w:placeholder>
                  <w:showingPlcHdr/>
                  <w:text/>
                </w:sdtPr>
                <w:sdtEndPr/>
                <w:sdtContent>
                  <w:p w14:paraId="177C4224" w14:textId="7484C3DF" w:rsidR="00BF718A" w:rsidRPr="00DC4280" w:rsidRDefault="00B9738A" w:rsidP="00776BD3">
                    <w:pPr>
                      <w:pStyle w:val="ListParagraph"/>
                    </w:pPr>
                    <w:r w:rsidRPr="00074197">
                      <w:rPr>
                        <w:rStyle w:val="PlaceholderText"/>
                      </w:rPr>
                      <w:t>Click or tap here to enter text.</w:t>
                    </w:r>
                  </w:p>
                </w:sdtContent>
              </w:sdt>
            </w:sdtContent>
          </w:sdt>
          <w:p w14:paraId="047B18A0" w14:textId="77777777" w:rsidR="00514530" w:rsidRPr="00DC4280" w:rsidRDefault="00514530" w:rsidP="00776BD3"/>
          <w:p w14:paraId="08B8C1BD" w14:textId="4EF23291" w:rsidR="58BEAF0C" w:rsidRDefault="0325B958" w:rsidP="00A16E46">
            <w:pPr>
              <w:pStyle w:val="ListParagraph"/>
              <w:numPr>
                <w:ilvl w:val="0"/>
                <w:numId w:val="7"/>
              </w:numPr>
              <w:rPr>
                <w:rFonts w:eastAsia="Segoe UI"/>
                <w:color w:val="333333"/>
              </w:rPr>
            </w:pPr>
            <w:r w:rsidRPr="00776BD3">
              <w:rPr>
                <w:rFonts w:eastAsia="Segoe UI"/>
                <w:color w:val="333333"/>
              </w:rPr>
              <w:t>How has your school analyzed family engagement data (e.g., surveys, participation rates, feedback) alongside academic and non-academic indicators to better inform improvement strategies?</w:t>
            </w:r>
          </w:p>
          <w:sdt>
            <w:sdtPr>
              <w:rPr>
                <w:rFonts w:eastAsia="Segoe UI"/>
                <w:color w:val="333333"/>
              </w:rPr>
              <w:id w:val="-733005310"/>
              <w:placeholder>
                <w:docPart w:val="A19BFEB6BBE4433DA61112FC4D3D3453"/>
              </w:placeholder>
              <w:showingPlcHdr/>
              <w:text/>
            </w:sdtPr>
            <w:sdtEndPr/>
            <w:sdtContent>
              <w:p w14:paraId="3F29F847" w14:textId="5859993F" w:rsidR="00776BD3" w:rsidRPr="00776BD3" w:rsidRDefault="00776BD3" w:rsidP="00776BD3">
                <w:pPr>
                  <w:pStyle w:val="ListParagraph"/>
                  <w:rPr>
                    <w:rFonts w:eastAsia="Segoe UI"/>
                    <w:color w:val="333333"/>
                  </w:rPr>
                </w:pPr>
                <w:r w:rsidRPr="00074197">
                  <w:rPr>
                    <w:rStyle w:val="PlaceholderText"/>
                  </w:rPr>
                  <w:t>Click or tap here to enter text.</w:t>
                </w:r>
              </w:p>
            </w:sdtContent>
          </w:sdt>
          <w:p w14:paraId="28D5662E" w14:textId="68B2584C" w:rsidR="39F2847F" w:rsidRPr="00DC4280" w:rsidRDefault="39F2847F" w:rsidP="00776BD3">
            <w:pPr>
              <w:rPr>
                <w:rFonts w:eastAsia="Segoe UI"/>
                <w:color w:val="333333"/>
              </w:rPr>
            </w:pPr>
          </w:p>
          <w:p w14:paraId="6BBFA2DE" w14:textId="382DA70F" w:rsidR="004E2AB8" w:rsidRDefault="416875B7" w:rsidP="00A16E46">
            <w:pPr>
              <w:pStyle w:val="ListParagraph"/>
              <w:numPr>
                <w:ilvl w:val="0"/>
                <w:numId w:val="7"/>
              </w:numPr>
            </w:pPr>
            <w:r w:rsidRPr="00DC4280">
              <w:t xml:space="preserve">What areas have you identified as areas of </w:t>
            </w:r>
            <w:r w:rsidR="249F1B0E" w:rsidRPr="00DC4280">
              <w:t>strength</w:t>
            </w:r>
            <w:r w:rsidR="67CC4592" w:rsidRPr="00DC4280">
              <w:t>,</w:t>
            </w:r>
            <w:r w:rsidRPr="00DC4280">
              <w:t xml:space="preserve"> and where do you hope to </w:t>
            </w:r>
            <w:r w:rsidR="00046FB3" w:rsidRPr="00DC4280">
              <w:t>improve</w:t>
            </w:r>
            <w:r w:rsidRPr="00DC4280">
              <w:t xml:space="preserve"> </w:t>
            </w:r>
            <w:r w:rsidR="05802639" w:rsidRPr="00DC4280">
              <w:t xml:space="preserve">student, </w:t>
            </w:r>
            <w:r w:rsidRPr="00DC4280">
              <w:t>family and community engagement and partnership(s)</w:t>
            </w:r>
          </w:p>
          <w:sdt>
            <w:sdtPr>
              <w:id w:val="-555080480"/>
              <w:placeholder>
                <w:docPart w:val="1F66C601A8914E518FE747FF652AF71B"/>
              </w:placeholder>
              <w:showingPlcHdr/>
              <w:text/>
            </w:sdtPr>
            <w:sdtEndPr/>
            <w:sdtContent>
              <w:p w14:paraId="14A13140" w14:textId="759A3AE8" w:rsidR="00B9738A" w:rsidRPr="00B9738A" w:rsidRDefault="00B9738A" w:rsidP="00B9738A">
                <w:pPr>
                  <w:pStyle w:val="ListParagraph"/>
                </w:pPr>
                <w:r w:rsidRPr="00074197">
                  <w:rPr>
                    <w:rStyle w:val="PlaceholderText"/>
                  </w:rPr>
                  <w:t>Click or tap here to enter text.</w:t>
                </w:r>
              </w:p>
            </w:sdtContent>
          </w:sdt>
          <w:p w14:paraId="7A2EE0E5" w14:textId="3FAC7933" w:rsidR="00BF718A" w:rsidRPr="00DC4280" w:rsidRDefault="00BF718A" w:rsidP="00A16E46">
            <w:pPr>
              <w:pStyle w:val="ListParagraph"/>
              <w:numPr>
                <w:ilvl w:val="0"/>
                <w:numId w:val="8"/>
              </w:numPr>
            </w:pPr>
            <w:r w:rsidRPr="00DC4280">
              <w:t>Title I, Part A, Targeted Assistance Program Requirement:</w:t>
            </w:r>
            <w:r w:rsidR="00F356A4" w:rsidRPr="00DC4280">
              <w:t xml:space="preserve"> </w:t>
            </w:r>
            <w:r w:rsidRPr="00DC4280">
              <w:t xml:space="preserve">Answer the following questions to satisfy the requirement of Component </w:t>
            </w:r>
            <w:r w:rsidR="001A5CF5" w:rsidRPr="00DC4280">
              <w:t>4</w:t>
            </w:r>
            <w:r w:rsidRPr="00DC4280">
              <w:t xml:space="preserve"> - Coordination and Transitions</w:t>
            </w:r>
          </w:p>
          <w:p w14:paraId="7376AF85" w14:textId="77777777" w:rsidR="00BF718A" w:rsidRPr="00DC4280" w:rsidRDefault="00BF718A" w:rsidP="00A16E46">
            <w:pPr>
              <w:pStyle w:val="ListParagraph"/>
              <w:numPr>
                <w:ilvl w:val="1"/>
                <w:numId w:val="14"/>
              </w:numPr>
            </w:pPr>
            <w:r w:rsidRPr="00DC4280">
              <w:t>How does your targeted assistance program coordinate with core and additional programs in the school?</w:t>
            </w:r>
          </w:p>
          <w:sdt>
            <w:sdtPr>
              <w:rPr>
                <w:rFonts w:eastAsiaTheme="minorEastAsia"/>
                <w:color w:val="0070C0"/>
              </w:rPr>
              <w:id w:val="-532723382"/>
              <w:placeholder>
                <w:docPart w:val="CE26E00B89F2437F80DA0FA5E5F72F81"/>
              </w:placeholder>
              <w:showingPlcHdr/>
            </w:sdtPr>
            <w:sdtEndPr/>
            <w:sdtContent>
              <w:p w14:paraId="074779D7" w14:textId="20B0C581" w:rsidR="00514530" w:rsidRPr="00DC4280" w:rsidRDefault="00022DA2" w:rsidP="00D25EC0">
                <w:pPr>
                  <w:pStyle w:val="ListParagraph"/>
                  <w:ind w:left="1440"/>
                  <w:rPr>
                    <w:color w:val="0070C0"/>
                  </w:rPr>
                </w:pPr>
                <w:r w:rsidRPr="008A067C">
                  <w:t>Click or tap here to enter text.</w:t>
                </w:r>
              </w:p>
            </w:sdtContent>
          </w:sdt>
          <w:p w14:paraId="2D7DCEBA" w14:textId="6AE45C41" w:rsidR="00BF718A" w:rsidRPr="002164A4" w:rsidRDefault="7A25BB23" w:rsidP="00A16E46">
            <w:pPr>
              <w:pStyle w:val="ListParagraph"/>
              <w:numPr>
                <w:ilvl w:val="1"/>
                <w:numId w:val="14"/>
              </w:numPr>
              <w:rPr>
                <w:rFonts w:eastAsiaTheme="minorEastAsia"/>
              </w:rPr>
            </w:pPr>
            <w:r w:rsidRPr="002164A4">
              <w:rPr>
                <w:rFonts w:eastAsiaTheme="minorEastAsia"/>
              </w:rPr>
              <w:t xml:space="preserve">How have you aligned your targeted </w:t>
            </w:r>
            <w:proofErr w:type="gramStart"/>
            <w:r w:rsidRPr="002164A4">
              <w:rPr>
                <w:rFonts w:eastAsiaTheme="minorEastAsia"/>
              </w:rPr>
              <w:t>supports</w:t>
            </w:r>
            <w:proofErr w:type="gramEnd"/>
            <w:r w:rsidRPr="002164A4">
              <w:rPr>
                <w:rFonts w:eastAsiaTheme="minorEastAsia"/>
              </w:rPr>
              <w:t xml:space="preserve"> to ensure </w:t>
            </w:r>
            <w:r w:rsidR="40D6CFEC" w:rsidRPr="002164A4">
              <w:rPr>
                <w:rFonts w:eastAsiaTheme="minorEastAsia"/>
              </w:rPr>
              <w:t>students in</w:t>
            </w:r>
            <w:r w:rsidRPr="002164A4">
              <w:rPr>
                <w:rFonts w:eastAsiaTheme="minorEastAsia"/>
              </w:rPr>
              <w:t xml:space="preserve"> WSIF identified student groups are receiving required services to ensure growth and proficiency?</w:t>
            </w:r>
          </w:p>
          <w:sdt>
            <w:sdtPr>
              <w:rPr>
                <w:rFonts w:eastAsiaTheme="minorEastAsia"/>
                <w:color w:val="0070C0"/>
              </w:rPr>
              <w:id w:val="-1709403748"/>
              <w:placeholder>
                <w:docPart w:val="17A741D82C6A4D309F4F2E7657CDA7B4"/>
              </w:placeholder>
              <w:showingPlcHdr/>
            </w:sdtPr>
            <w:sdtEndPr/>
            <w:sdtContent>
              <w:p w14:paraId="00EAFFEA" w14:textId="26B14CFA" w:rsidR="00514530" w:rsidRPr="00DC4280" w:rsidRDefault="00022DA2" w:rsidP="00D25EC0">
                <w:pPr>
                  <w:pStyle w:val="ListParagraph"/>
                  <w:ind w:left="1440"/>
                  <w:rPr>
                    <w:color w:val="0070C0"/>
                  </w:rPr>
                </w:pPr>
                <w:r w:rsidRPr="008A067C">
                  <w:t>Click or tap here to enter text.</w:t>
                </w:r>
              </w:p>
            </w:sdtContent>
          </w:sdt>
          <w:p w14:paraId="4BE4C73A" w14:textId="7344AAD1" w:rsidR="00BF718A" w:rsidRPr="00DC4280" w:rsidRDefault="00BF718A" w:rsidP="00A16E46">
            <w:pPr>
              <w:pStyle w:val="ListParagraph"/>
              <w:numPr>
                <w:ilvl w:val="1"/>
                <w:numId w:val="14"/>
              </w:numPr>
            </w:pPr>
            <w:r w:rsidRPr="00DC4280">
              <w:t>How do you support transitions between grade</w:t>
            </w:r>
            <w:r w:rsidR="008E784C" w:rsidRPr="00DC4280">
              <w:t xml:space="preserve"> </w:t>
            </w:r>
            <w:r w:rsidRPr="00DC4280">
              <w:t>spans?</w:t>
            </w:r>
          </w:p>
          <w:sdt>
            <w:sdtPr>
              <w:rPr>
                <w:rFonts w:eastAsiaTheme="minorEastAsia"/>
                <w:color w:val="0070C0"/>
              </w:rPr>
              <w:id w:val="254879071"/>
              <w:placeholder>
                <w:docPart w:val="134573374D2848EDA8D36C6DEB6CF2D6"/>
              </w:placeholder>
              <w:showingPlcHdr/>
            </w:sdtPr>
            <w:sdtEndPr/>
            <w:sdtContent>
              <w:p w14:paraId="18664D85" w14:textId="022025AF" w:rsidR="008E784C" w:rsidRPr="00DC4280" w:rsidRDefault="00022DA2" w:rsidP="00D25EC0">
                <w:pPr>
                  <w:pStyle w:val="ListParagraph"/>
                  <w:ind w:left="1440"/>
                  <w:rPr>
                    <w:color w:val="0070C0"/>
                  </w:rPr>
                </w:pPr>
                <w:r w:rsidRPr="002164A4">
                  <w:t>Click or tap here to enter text.</w:t>
                </w:r>
              </w:p>
            </w:sdtContent>
          </w:sdt>
          <w:p w14:paraId="1A6C046F" w14:textId="3DD8919C" w:rsidR="00BF718A" w:rsidRPr="002164A4" w:rsidRDefault="7A25BB23" w:rsidP="00A16E46">
            <w:pPr>
              <w:pStyle w:val="ListParagraph"/>
              <w:numPr>
                <w:ilvl w:val="1"/>
                <w:numId w:val="14"/>
              </w:numPr>
              <w:rPr>
                <w:rFonts w:eastAsiaTheme="minorEastAsia"/>
              </w:rPr>
            </w:pPr>
            <w:r w:rsidRPr="002164A4">
              <w:rPr>
                <w:rFonts w:eastAsiaTheme="minorEastAsia"/>
              </w:rPr>
              <w:t>Are the students in your targeted assistance program able to participate in electives/enrichment time that p</w:t>
            </w:r>
            <w:r w:rsidR="1E57EFC3" w:rsidRPr="002164A4">
              <w:rPr>
                <w:rFonts w:eastAsiaTheme="minorEastAsia"/>
              </w:rPr>
              <w:t>ique</w:t>
            </w:r>
            <w:r w:rsidRPr="002164A4">
              <w:rPr>
                <w:rFonts w:eastAsiaTheme="minorEastAsia"/>
              </w:rPr>
              <w:t xml:space="preserve"> their interest</w:t>
            </w:r>
            <w:r w:rsidR="2EE14332" w:rsidRPr="002164A4">
              <w:rPr>
                <w:rFonts w:eastAsiaTheme="minorEastAsia"/>
              </w:rPr>
              <w:t>s</w:t>
            </w:r>
            <w:r w:rsidRPr="002164A4">
              <w:rPr>
                <w:rFonts w:eastAsiaTheme="minorEastAsia"/>
              </w:rPr>
              <w:t>?</w:t>
            </w:r>
          </w:p>
          <w:sdt>
            <w:sdtPr>
              <w:rPr>
                <w:rFonts w:eastAsiaTheme="minorEastAsia"/>
                <w:color w:val="0070C0"/>
              </w:rPr>
              <w:id w:val="813762310"/>
              <w:placeholder>
                <w:docPart w:val="DCCBB2F3401A49E89F7D804A39CA31FE"/>
              </w:placeholder>
              <w:showingPlcHdr/>
            </w:sdtPr>
            <w:sdtEndPr/>
            <w:sdtContent>
              <w:p w14:paraId="2EA113D8" w14:textId="00D415A2" w:rsidR="00514530" w:rsidRPr="00DC4280" w:rsidRDefault="00022DA2" w:rsidP="00D25EC0">
                <w:pPr>
                  <w:pStyle w:val="ListParagraph"/>
                  <w:ind w:left="1440"/>
                  <w:rPr>
                    <w:color w:val="0070C0"/>
                  </w:rPr>
                </w:pPr>
                <w:r w:rsidRPr="002164A4">
                  <w:t>Click or tap here to enter text.</w:t>
                </w:r>
              </w:p>
            </w:sdtContent>
          </w:sdt>
          <w:p w14:paraId="2BD06BA1" w14:textId="4B23CBDB" w:rsidR="00BF718A" w:rsidRPr="002164A4" w:rsidRDefault="6655A39C" w:rsidP="00A16E46">
            <w:pPr>
              <w:pStyle w:val="ListParagraph"/>
              <w:numPr>
                <w:ilvl w:val="0"/>
                <w:numId w:val="8"/>
              </w:numPr>
              <w:rPr>
                <w:rFonts w:eastAsiaTheme="minorEastAsia"/>
              </w:rPr>
            </w:pPr>
            <w:r w:rsidRPr="002164A4">
              <w:rPr>
                <w:rFonts w:eastAsiaTheme="minorEastAsia"/>
              </w:rPr>
              <w:t>Title I, Part A, Targeted Assistance Program Requirement:</w:t>
            </w:r>
            <w:r w:rsidR="225ECCC8" w:rsidRPr="002164A4">
              <w:rPr>
                <w:rFonts w:eastAsiaTheme="minorEastAsia"/>
              </w:rPr>
              <w:t xml:space="preserve"> </w:t>
            </w:r>
            <w:r w:rsidRPr="002164A4">
              <w:rPr>
                <w:rFonts w:eastAsiaTheme="minorEastAsia"/>
              </w:rPr>
              <w:t xml:space="preserve">Answer the following questions to satisfy the requirement of Component </w:t>
            </w:r>
            <w:r w:rsidR="2E8CCB05" w:rsidRPr="002164A4">
              <w:rPr>
                <w:rFonts w:eastAsiaTheme="minorEastAsia"/>
              </w:rPr>
              <w:t>5</w:t>
            </w:r>
            <w:r w:rsidRPr="002164A4">
              <w:rPr>
                <w:rFonts w:eastAsiaTheme="minorEastAsia"/>
              </w:rPr>
              <w:t xml:space="preserve"> - </w:t>
            </w:r>
            <w:hyperlink r:id="rId22" w:history="1">
              <w:r w:rsidRPr="002164A4">
                <w:rPr>
                  <w:rStyle w:val="Hyperlink"/>
                  <w:rFonts w:eastAsiaTheme="minorEastAsia"/>
                  <w:b/>
                  <w:bCs/>
                  <w:color w:val="0D5761" w:themeColor="accent1"/>
                  <w:sz w:val="20"/>
                  <w:szCs w:val="20"/>
                </w:rPr>
                <w:t>Parent and Family Engagement</w:t>
              </w:r>
            </w:hyperlink>
          </w:p>
          <w:p w14:paraId="75BDB9DB" w14:textId="77777777" w:rsidR="00BF718A" w:rsidRPr="00DC4280" w:rsidRDefault="00BF718A" w:rsidP="00A16E46">
            <w:pPr>
              <w:pStyle w:val="ListParagraph"/>
              <w:numPr>
                <w:ilvl w:val="1"/>
                <w:numId w:val="8"/>
              </w:numPr>
            </w:pPr>
            <w:r w:rsidRPr="00DC4280">
              <w:t>How does your parent and family engagement strategy align to your targeted assistance practices and strategies?</w:t>
            </w:r>
          </w:p>
          <w:sdt>
            <w:sdtPr>
              <w:rPr>
                <w:rFonts w:eastAsiaTheme="minorEastAsia"/>
                <w:color w:val="0070C0"/>
              </w:rPr>
              <w:id w:val="-1528555516"/>
              <w:placeholder>
                <w:docPart w:val="8EFEDCC73C7D475EBB4FC05CDD85BB9D"/>
              </w:placeholder>
              <w:showingPlcHdr/>
            </w:sdtPr>
            <w:sdtEndPr/>
            <w:sdtContent>
              <w:p w14:paraId="22FA9BFE" w14:textId="6AB20F17" w:rsidR="00514530" w:rsidRPr="00DC4280" w:rsidRDefault="00022DA2" w:rsidP="002164A4">
                <w:pPr>
                  <w:pStyle w:val="ListParagraph"/>
                  <w:ind w:left="1440"/>
                  <w:rPr>
                    <w:color w:val="0070C0"/>
                  </w:rPr>
                </w:pPr>
                <w:r w:rsidRPr="002164A4">
                  <w:t>Click or tap here to enter text.</w:t>
                </w:r>
              </w:p>
            </w:sdtContent>
          </w:sdt>
          <w:p w14:paraId="4F7D79E6" w14:textId="791B2F83" w:rsidR="00BF718A" w:rsidRPr="00DC4280" w:rsidRDefault="00BF718A" w:rsidP="00A16E46">
            <w:pPr>
              <w:pStyle w:val="ListParagraph"/>
              <w:numPr>
                <w:ilvl w:val="1"/>
                <w:numId w:val="8"/>
              </w:numPr>
            </w:pPr>
            <w:r w:rsidRPr="00DC4280">
              <w:t>How will you evaluate your parent and family engagement strategies? How will you know if they are working?</w:t>
            </w:r>
          </w:p>
          <w:sdt>
            <w:sdtPr>
              <w:rPr>
                <w:rFonts w:eastAsiaTheme="minorEastAsia"/>
                <w:color w:val="0070C0"/>
              </w:rPr>
              <w:id w:val="1460375300"/>
              <w:placeholder>
                <w:docPart w:val="F3D968C39A61424B8786FA05038E1D04"/>
              </w:placeholder>
              <w:showingPlcHdr/>
            </w:sdtPr>
            <w:sdtEndPr/>
            <w:sdtContent>
              <w:p w14:paraId="203081D2" w14:textId="2E900E7B" w:rsidR="00BF718A" w:rsidRPr="002164A4" w:rsidRDefault="4E114565" w:rsidP="002164A4">
                <w:pPr>
                  <w:pStyle w:val="ListParagraph"/>
                  <w:ind w:left="1440"/>
                  <w:rPr>
                    <w:color w:val="0070C0"/>
                  </w:rPr>
                </w:pPr>
                <w:r w:rsidRPr="002164A4">
                  <w:t>Click or tap here to enter text.</w:t>
                </w:r>
              </w:p>
            </w:sdtContent>
          </w:sdt>
          <w:p w14:paraId="7CBFA301" w14:textId="557CDCDA" w:rsidR="00BF718A" w:rsidRPr="002164A4" w:rsidRDefault="55A4E004" w:rsidP="002164A4">
            <w:pPr>
              <w:pStyle w:val="Heading2"/>
            </w:pPr>
            <w:r w:rsidRPr="00DC4280">
              <w:t xml:space="preserve">CNA DATA Summary </w:t>
            </w:r>
          </w:p>
          <w:p w14:paraId="0BCC275B" w14:textId="0F3E86EB" w:rsidR="00BF718A" w:rsidRPr="0007035C" w:rsidRDefault="55A4E004" w:rsidP="00A16E46">
            <w:pPr>
              <w:pStyle w:val="ListParagraph"/>
              <w:numPr>
                <w:ilvl w:val="0"/>
                <w:numId w:val="9"/>
              </w:numPr>
              <w:rPr>
                <w:rStyle w:val="normaltextrun"/>
              </w:rPr>
            </w:pPr>
            <w:r w:rsidRPr="0007035C">
              <w:rPr>
                <w:rStyle w:val="normaltextrun"/>
                <w:rFonts w:eastAsiaTheme="majorEastAsia"/>
                <w:color w:val="000000"/>
              </w:rPr>
              <w:lastRenderedPageBreak/>
              <w:t>What top strengths have emerged from multiple data sources? </w:t>
            </w:r>
          </w:p>
          <w:sdt>
            <w:sdtPr>
              <w:id w:val="-1895491118"/>
              <w:placeholder>
                <w:docPart w:val="764236E072FB47CEB4965129238FF4F9"/>
              </w:placeholder>
              <w:showingPlcHdr/>
              <w:text/>
            </w:sdtPr>
            <w:sdtEndPr/>
            <w:sdtContent>
              <w:p w14:paraId="36252E2C" w14:textId="65B95060" w:rsidR="0007035C" w:rsidRPr="0007035C" w:rsidRDefault="0055788D" w:rsidP="0055788D">
                <w:pPr>
                  <w:pStyle w:val="ListParagraph"/>
                </w:pPr>
                <w:r w:rsidRPr="00074197">
                  <w:rPr>
                    <w:rStyle w:val="PlaceholderText"/>
                  </w:rPr>
                  <w:t>Click or tap here to enter text.</w:t>
                </w:r>
              </w:p>
            </w:sdtContent>
          </w:sdt>
          <w:p w14:paraId="0C798F13" w14:textId="74541DDE" w:rsidR="00BF718A" w:rsidRPr="0055788D" w:rsidRDefault="55A4E004" w:rsidP="00A16E46">
            <w:pPr>
              <w:pStyle w:val="ListParagraph"/>
              <w:numPr>
                <w:ilvl w:val="0"/>
                <w:numId w:val="9"/>
              </w:numPr>
            </w:pPr>
            <w:r w:rsidRPr="0055788D">
              <w:rPr>
                <w:rStyle w:val="normaltextrun"/>
                <w:rFonts w:eastAsiaTheme="majorEastAsia"/>
                <w:color w:val="000000"/>
              </w:rPr>
              <w:t>What top needs have emerged from multiple data sources?  </w:t>
            </w:r>
          </w:p>
          <w:sdt>
            <w:sdtPr>
              <w:rPr>
                <w:rStyle w:val="normaltextrun"/>
                <w:rFonts w:eastAsiaTheme="majorEastAsia"/>
                <w:color w:val="000000"/>
              </w:rPr>
              <w:id w:val="-1181271522"/>
              <w:placeholder>
                <w:docPart w:val="DefaultPlaceholder_-1854013440"/>
              </w:placeholder>
              <w:text/>
            </w:sdtPr>
            <w:sdtEndPr>
              <w:rPr>
                <w:rStyle w:val="normaltextrun"/>
              </w:rPr>
            </w:sdtEndPr>
            <w:sdtContent>
              <w:p w14:paraId="1B2FE023" w14:textId="114A613A" w:rsidR="00BF718A" w:rsidRPr="0055788D" w:rsidRDefault="55A4E004" w:rsidP="0055788D">
                <w:pPr>
                  <w:pStyle w:val="ListParagraph"/>
                  <w:rPr>
                    <w:rFonts w:eastAsiaTheme="majorEastAsia"/>
                    <w:color w:val="000000"/>
                  </w:rPr>
                </w:pPr>
                <w:r w:rsidRPr="0055788D">
                  <w:rPr>
                    <w:rStyle w:val="normaltextrun"/>
                    <w:rFonts w:eastAsiaTheme="majorEastAsia"/>
                    <w:color w:val="000000"/>
                  </w:rPr>
                  <w:t>Click or tap here to enter text.​ </w:t>
                </w:r>
              </w:p>
            </w:sdtContent>
          </w:sdt>
          <w:p w14:paraId="0BEAB6CD" w14:textId="77777777" w:rsidR="0055788D" w:rsidRPr="0055788D" w:rsidRDefault="55A4E004" w:rsidP="00A16E46">
            <w:pPr>
              <w:pStyle w:val="ListParagraph"/>
              <w:numPr>
                <w:ilvl w:val="0"/>
                <w:numId w:val="9"/>
              </w:numPr>
              <w:rPr>
                <w:rStyle w:val="normaltextrun"/>
              </w:rPr>
            </w:pPr>
            <w:r w:rsidRPr="0055788D">
              <w:rPr>
                <w:rStyle w:val="normaltextrun"/>
                <w:rFonts w:eastAsiaTheme="majorEastAsia"/>
                <w:color w:val="000000"/>
              </w:rPr>
              <w:t>What disproportionalities exist among student groups? </w:t>
            </w:r>
          </w:p>
          <w:sdt>
            <w:sdtPr>
              <w:rPr>
                <w:rStyle w:val="normaltextrun"/>
              </w:rPr>
              <w:id w:val="-746267325"/>
              <w:placeholder>
                <w:docPart w:val="DefaultPlaceholder_-1854013440"/>
              </w:placeholder>
              <w:text/>
            </w:sdtPr>
            <w:sdtEndPr>
              <w:rPr>
                <w:rStyle w:val="normaltextrun"/>
              </w:rPr>
            </w:sdtEndPr>
            <w:sdtContent>
              <w:p w14:paraId="19849802" w14:textId="2D249D5D" w:rsidR="00BF718A" w:rsidRPr="0055788D" w:rsidRDefault="55A4E004" w:rsidP="0055788D">
                <w:pPr>
                  <w:pStyle w:val="ListParagraph"/>
                  <w:rPr>
                    <w:rStyle w:val="eop"/>
                  </w:rPr>
                </w:pPr>
                <w:r w:rsidRPr="0055788D">
                  <w:rPr>
                    <w:rStyle w:val="normaltextrun"/>
                  </w:rPr>
                  <w:t>Click or tap here to enter text.​ </w:t>
                </w:r>
              </w:p>
            </w:sdtContent>
          </w:sdt>
          <w:p w14:paraId="34D75A6C" w14:textId="2D20F2B3" w:rsidR="00BF718A" w:rsidRPr="0055788D" w:rsidRDefault="55A4E004" w:rsidP="00A16E46">
            <w:pPr>
              <w:pStyle w:val="ListParagraph"/>
              <w:numPr>
                <w:ilvl w:val="0"/>
                <w:numId w:val="9"/>
              </w:numPr>
              <w:rPr>
                <w:rStyle w:val="eop"/>
              </w:rPr>
            </w:pPr>
            <w:r w:rsidRPr="0055788D">
              <w:rPr>
                <w:rStyle w:val="normaltextrun"/>
                <w:rFonts w:eastAsiaTheme="majorEastAsia"/>
                <w:color w:val="000000"/>
              </w:rPr>
              <w:t>What root causes has your team identified for disproportionalities among student groups?  </w:t>
            </w:r>
          </w:p>
          <w:sdt>
            <w:sdtPr>
              <w:rPr>
                <w:rStyle w:val="normaltextrun"/>
              </w:rPr>
              <w:id w:val="1620575485"/>
              <w:placeholder>
                <w:docPart w:val="DefaultPlaceholder_-1854013440"/>
              </w:placeholder>
              <w:text/>
            </w:sdtPr>
            <w:sdtEndPr>
              <w:rPr>
                <w:rStyle w:val="normaltextrun"/>
              </w:rPr>
            </w:sdtEndPr>
            <w:sdtContent>
              <w:p w14:paraId="62F66FAE" w14:textId="3BDABDEB" w:rsidR="00BF718A" w:rsidRPr="0055788D" w:rsidRDefault="55A4E004" w:rsidP="0055788D">
                <w:pPr>
                  <w:pStyle w:val="ListParagraph"/>
                  <w:rPr>
                    <w:rStyle w:val="eop"/>
                  </w:rPr>
                </w:pPr>
                <w:r w:rsidRPr="0055788D">
                  <w:rPr>
                    <w:rStyle w:val="normaltextrun"/>
                  </w:rPr>
                  <w:t>Click or tap here to enter text.​ </w:t>
                </w:r>
              </w:p>
            </w:sdtContent>
          </w:sdt>
          <w:p w14:paraId="16588E98" w14:textId="4F8346BA" w:rsidR="00BF718A" w:rsidRPr="0055788D" w:rsidRDefault="55A4E004" w:rsidP="00A16E46">
            <w:pPr>
              <w:pStyle w:val="ListParagraph"/>
              <w:numPr>
                <w:ilvl w:val="0"/>
                <w:numId w:val="9"/>
              </w:numPr>
            </w:pPr>
            <w:r w:rsidRPr="0055788D">
              <w:rPr>
                <w:rStyle w:val="normaltextrun"/>
                <w:rFonts w:eastAsiaTheme="majorEastAsia"/>
                <w:color w:val="000000"/>
              </w:rPr>
              <w:t>What findings or themes have emerged that, if addressed, will have the greatest potential for impact on student outcomes? </w:t>
            </w:r>
          </w:p>
          <w:sdt>
            <w:sdtPr>
              <w:rPr>
                <w:rStyle w:val="normaltextrun"/>
                <w:rFonts w:eastAsiaTheme="majorEastAsia"/>
                <w:color w:val="000000"/>
              </w:rPr>
              <w:id w:val="-166333674"/>
              <w:placeholder>
                <w:docPart w:val="DefaultPlaceholder_-1854013440"/>
              </w:placeholder>
              <w:text/>
            </w:sdtPr>
            <w:sdtEndPr>
              <w:rPr>
                <w:rStyle w:val="normaltextrun"/>
              </w:rPr>
            </w:sdtEndPr>
            <w:sdtContent>
              <w:p w14:paraId="5E2C2556" w14:textId="4CB9B808" w:rsidR="00BF718A" w:rsidRPr="0055788D" w:rsidRDefault="55A4E004" w:rsidP="0055788D">
                <w:pPr>
                  <w:pStyle w:val="ListParagraph"/>
                  <w:rPr>
                    <w:rFonts w:eastAsiaTheme="majorEastAsia"/>
                    <w:color w:val="000000"/>
                  </w:rPr>
                </w:pPr>
                <w:r w:rsidRPr="0055788D">
                  <w:rPr>
                    <w:rStyle w:val="normaltextrun"/>
                    <w:rFonts w:eastAsiaTheme="majorEastAsia"/>
                    <w:color w:val="000000"/>
                  </w:rPr>
                  <w:t>Click or tap here to enter text.​ </w:t>
                </w:r>
              </w:p>
            </w:sdtContent>
          </w:sdt>
          <w:p w14:paraId="66020596" w14:textId="14C5641E" w:rsidR="00BF718A" w:rsidRPr="0055788D" w:rsidRDefault="55A4E004" w:rsidP="00A16E46">
            <w:pPr>
              <w:pStyle w:val="ListParagraph"/>
              <w:numPr>
                <w:ilvl w:val="0"/>
                <w:numId w:val="9"/>
              </w:numPr>
            </w:pPr>
            <w:r w:rsidRPr="0055788D">
              <w:rPr>
                <w:rStyle w:val="normaltextrun"/>
                <w:rFonts w:eastAsiaTheme="majorEastAsia"/>
                <w:color w:val="000000"/>
              </w:rPr>
              <w:t>How do identified needs impact each other? </w:t>
            </w:r>
          </w:p>
          <w:sdt>
            <w:sdtPr>
              <w:rPr>
                <w:rStyle w:val="normaltextrun"/>
                <w:rFonts w:eastAsiaTheme="majorEastAsia"/>
                <w:color w:val="000000"/>
              </w:rPr>
              <w:id w:val="1446419652"/>
              <w:placeholder>
                <w:docPart w:val="DefaultPlaceholder_-1854013440"/>
              </w:placeholder>
              <w:text/>
            </w:sdtPr>
            <w:sdtEndPr>
              <w:rPr>
                <w:rStyle w:val="normaltextrun"/>
              </w:rPr>
            </w:sdtEndPr>
            <w:sdtContent>
              <w:p w14:paraId="1353E6CD" w14:textId="21719C9E" w:rsidR="00BF718A" w:rsidRPr="0055788D" w:rsidRDefault="55A4E004" w:rsidP="0055788D">
                <w:pPr>
                  <w:pStyle w:val="ListParagraph"/>
                  <w:rPr>
                    <w:rFonts w:eastAsiaTheme="majorEastAsia"/>
                    <w:color w:val="000000"/>
                  </w:rPr>
                </w:pPr>
                <w:r w:rsidRPr="0055788D">
                  <w:rPr>
                    <w:rStyle w:val="normaltextrun"/>
                    <w:rFonts w:eastAsiaTheme="majorEastAsia"/>
                    <w:color w:val="000000"/>
                  </w:rPr>
                  <w:t>Click or tap here to enter text.​ </w:t>
                </w:r>
              </w:p>
            </w:sdtContent>
          </w:sdt>
          <w:p w14:paraId="36E9DE08" w14:textId="4AE3908A" w:rsidR="00BF718A" w:rsidRPr="0055788D" w:rsidRDefault="55A4E004" w:rsidP="00A16E46">
            <w:pPr>
              <w:pStyle w:val="ListParagraph"/>
              <w:numPr>
                <w:ilvl w:val="0"/>
                <w:numId w:val="9"/>
              </w:numPr>
              <w:rPr>
                <w:rFonts w:eastAsia="Segoe UI"/>
              </w:rPr>
            </w:pPr>
            <w:r w:rsidRPr="0055788D">
              <w:rPr>
                <w:rFonts w:eastAsia="Segoe UI"/>
              </w:rPr>
              <w:t xml:space="preserve"> Which needs require short-term goals (3-6 months) and which needs require long-term goals (1-2 years)?</w:t>
            </w:r>
          </w:p>
          <w:p w14:paraId="0C397C7D" w14:textId="11463B23" w:rsidR="00BF718A" w:rsidRPr="00B16931" w:rsidRDefault="55A4E004" w:rsidP="00B16931">
            <w:pPr>
              <w:pStyle w:val="ListParagraph"/>
              <w:rPr>
                <w:rFonts w:eastAsiaTheme="majorEastAsia"/>
                <w:color w:val="000000"/>
              </w:rPr>
            </w:pPr>
            <w:r w:rsidRPr="0055788D">
              <w:rPr>
                <w:rStyle w:val="contentcontrolboundarysink"/>
                <w:color w:val="000000"/>
              </w:rPr>
              <w:t>​</w:t>
            </w:r>
            <w:sdt>
              <w:sdtPr>
                <w:rPr>
                  <w:rStyle w:val="normaltextrun"/>
                  <w:rFonts w:eastAsiaTheme="majorEastAsia"/>
                </w:rPr>
                <w:id w:val="-1031956143"/>
                <w:placeholder>
                  <w:docPart w:val="DefaultPlaceholder_-1854013440"/>
                </w:placeholder>
                <w:text/>
              </w:sdtPr>
              <w:sdtEndPr>
                <w:rPr>
                  <w:rStyle w:val="normaltextrun"/>
                </w:rPr>
              </w:sdtEndPr>
              <w:sdtContent>
                <w:r w:rsidRPr="00B16931">
                  <w:rPr>
                    <w:rStyle w:val="normaltextrun"/>
                    <w:rFonts w:eastAsiaTheme="majorEastAsia"/>
                  </w:rPr>
                  <w:t>Click or tap here to enter text.​ </w:t>
                </w:r>
              </w:sdtContent>
            </w:sdt>
          </w:p>
          <w:p w14:paraId="7632FB6A" w14:textId="57B6AB2B" w:rsidR="00BF718A" w:rsidRPr="0055788D" w:rsidRDefault="55A4E004" w:rsidP="00A16E46">
            <w:pPr>
              <w:pStyle w:val="ListParagraph"/>
              <w:numPr>
                <w:ilvl w:val="0"/>
                <w:numId w:val="9"/>
              </w:numPr>
            </w:pPr>
            <w:r w:rsidRPr="0055788D">
              <w:rPr>
                <w:rStyle w:val="normaltextrun"/>
                <w:rFonts w:eastAsiaTheme="majorEastAsia"/>
                <w:color w:val="000000"/>
              </w:rPr>
              <w:t>What needs, if addressed, would represent a quick win, and build momentum toward confronting more challenging needs?  </w:t>
            </w:r>
          </w:p>
          <w:sdt>
            <w:sdtPr>
              <w:rPr>
                <w:rStyle w:val="normaltextrun"/>
                <w:rFonts w:eastAsiaTheme="majorEastAsia"/>
              </w:rPr>
              <w:id w:val="482746497"/>
              <w:placeholder>
                <w:docPart w:val="DefaultPlaceholder_-1854013440"/>
              </w:placeholder>
              <w:text/>
            </w:sdtPr>
            <w:sdtEndPr>
              <w:rPr>
                <w:rStyle w:val="normaltextrun"/>
              </w:rPr>
            </w:sdtEndPr>
            <w:sdtContent>
              <w:p w14:paraId="60321164" w14:textId="57D4BA54" w:rsidR="00BF718A" w:rsidRPr="0055788D" w:rsidRDefault="55A4E004" w:rsidP="00B16931">
                <w:pPr>
                  <w:pStyle w:val="ListParagraph"/>
                  <w:rPr>
                    <w:rStyle w:val="eop"/>
                    <w:rFonts w:eastAsiaTheme="majorEastAsia"/>
                    <w:color w:val="000000"/>
                  </w:rPr>
                </w:pPr>
                <w:r w:rsidRPr="00B16931">
                  <w:rPr>
                    <w:rStyle w:val="normaltextrun"/>
                    <w:rFonts w:eastAsiaTheme="majorEastAsia"/>
                  </w:rPr>
                  <w:t>Click or tap here to enter text.​ </w:t>
                </w:r>
              </w:p>
            </w:sdtContent>
          </w:sdt>
          <w:p w14:paraId="75C0149B" w14:textId="0BDC3833" w:rsidR="00BF718A" w:rsidRPr="0055788D" w:rsidRDefault="55A4E004" w:rsidP="00A16E46">
            <w:pPr>
              <w:pStyle w:val="ListParagraph"/>
              <w:numPr>
                <w:ilvl w:val="0"/>
                <w:numId w:val="9"/>
              </w:numPr>
              <w:rPr>
                <w:rFonts w:eastAsia="Segoe UI"/>
              </w:rPr>
            </w:pPr>
            <w:proofErr w:type="gramStart"/>
            <w:r w:rsidRPr="0055788D">
              <w:rPr>
                <w:rFonts w:eastAsia="Segoe UI"/>
              </w:rPr>
              <w:t>Are</w:t>
            </w:r>
            <w:proofErr w:type="gramEnd"/>
            <w:r w:rsidRPr="0055788D">
              <w:rPr>
                <w:rFonts w:eastAsia="Segoe UI"/>
              </w:rPr>
              <w:t xml:space="preserve"> there additional data that should be considered to make informed decisions about priorities and capacity for implementation?</w:t>
            </w:r>
          </w:p>
          <w:sdt>
            <w:sdtPr>
              <w:rPr>
                <w:rStyle w:val="PlaceholderText"/>
                <w:rFonts w:eastAsia="Segoe UI"/>
              </w:rPr>
              <w:id w:val="1815760876"/>
              <w:placeholder>
                <w:docPart w:val="DefaultPlaceholder_-1854013440"/>
              </w:placeholder>
              <w:text/>
            </w:sdtPr>
            <w:sdtEndPr>
              <w:rPr>
                <w:rStyle w:val="PlaceholderText"/>
              </w:rPr>
            </w:sdtEndPr>
            <w:sdtContent>
              <w:p w14:paraId="6AB870F7" w14:textId="03502EBC" w:rsidR="00BF718A" w:rsidRPr="0055788D" w:rsidRDefault="55A4E004" w:rsidP="00B16931">
                <w:pPr>
                  <w:pStyle w:val="ListParagraph"/>
                  <w:rPr>
                    <w:rFonts w:eastAsia="Segoe UI"/>
                    <w:b/>
                    <w:bCs/>
                  </w:rPr>
                </w:pPr>
                <w:r w:rsidRPr="00B16931">
                  <w:rPr>
                    <w:rStyle w:val="PlaceholderText"/>
                    <w:rFonts w:eastAsia="Segoe UI"/>
                  </w:rPr>
                  <w:t>Click or tap here to enter text.</w:t>
                </w:r>
              </w:p>
            </w:sdtContent>
          </w:sdt>
          <w:p w14:paraId="2342B3B1" w14:textId="1EC2AADD" w:rsidR="00BF718A" w:rsidRPr="00DC4280" w:rsidRDefault="00BF718A" w:rsidP="510028FB">
            <w:pPr>
              <w:pStyle w:val="NormalWeb"/>
              <w:spacing w:before="0" w:beforeAutospacing="0"/>
              <w:ind w:left="720"/>
              <w:rPr>
                <w:rFonts w:ascii="Segoe UI" w:eastAsiaTheme="minorEastAsia" w:hAnsi="Segoe UI" w:cs="Segoe UI"/>
                <w:sz w:val="20"/>
                <w:szCs w:val="20"/>
              </w:rPr>
            </w:pPr>
          </w:p>
          <w:p w14:paraId="53EF0514" w14:textId="5B63AEC7" w:rsidR="00BF718A" w:rsidRPr="00DC4280" w:rsidRDefault="00BF718A" w:rsidP="6A1289B6">
            <w:pPr>
              <w:pStyle w:val="NormalWeb"/>
              <w:spacing w:before="0" w:beforeAutospacing="0"/>
              <w:ind w:left="720"/>
              <w:rPr>
                <w:rFonts w:ascii="Segoe UI" w:eastAsiaTheme="minorEastAsia" w:hAnsi="Segoe UI" w:cs="Segoe UI"/>
                <w:sz w:val="20"/>
                <w:szCs w:val="20"/>
              </w:rPr>
            </w:pPr>
          </w:p>
        </w:tc>
      </w:tr>
    </w:tbl>
    <w:p w14:paraId="5A4A25A5" w14:textId="44DA5F63" w:rsidR="60E4C71B" w:rsidRDefault="60E4C71B"/>
    <w:p w14:paraId="62657EC7" w14:textId="77777777" w:rsidR="00BF718A" w:rsidRDefault="00BF718A" w:rsidP="00A86376"/>
    <w:p w14:paraId="786A6526" w14:textId="5DFF1C50" w:rsidR="000F5B17" w:rsidRPr="004E2AB8" w:rsidRDefault="000803DF" w:rsidP="000F5B17">
      <w:pPr>
        <w:rPr>
          <w:rFonts w:eastAsia="Segoe UI"/>
          <w:sz w:val="20"/>
          <w:szCs w:val="20"/>
        </w:rPr>
      </w:pPr>
      <w:r>
        <w:br w:type="page"/>
      </w:r>
      <w:r w:rsidR="000F5B17" w:rsidRPr="510028FB">
        <w:rPr>
          <w:rFonts w:eastAsia="Segoe UI"/>
          <w:sz w:val="20"/>
          <w:szCs w:val="20"/>
        </w:rPr>
        <w:lastRenderedPageBreak/>
        <w:t xml:space="preserve"> </w:t>
      </w:r>
    </w:p>
    <w:tbl>
      <w:tblPr>
        <w:tblStyle w:val="TableGrid2"/>
        <w:tblW w:w="0" w:type="auto"/>
        <w:tblLook w:val="04A0" w:firstRow="1" w:lastRow="0" w:firstColumn="1" w:lastColumn="0" w:noHBand="0" w:noVBand="1"/>
      </w:tblPr>
      <w:tblGrid>
        <w:gridCol w:w="12950"/>
      </w:tblGrid>
      <w:tr w:rsidR="000F5B17" w:rsidRPr="000F5B17" w14:paraId="0461B3F0" w14:textId="77777777" w:rsidTr="60E4C71B">
        <w:tc>
          <w:tcPr>
            <w:tcW w:w="12950" w:type="dxa"/>
          </w:tcPr>
          <w:p w14:paraId="2E4DDE22" w14:textId="212EFA2B" w:rsidR="000F5B17" w:rsidRPr="004E2AB8" w:rsidRDefault="193C3E44" w:rsidP="00B16931">
            <w:pPr>
              <w:pStyle w:val="Heading1"/>
            </w:pPr>
            <w:r w:rsidRPr="60E4C71B">
              <w:rPr>
                <w:rFonts w:eastAsia="Segoe UI"/>
                <w:color w:val="055A5F" w:themeColor="accent5" w:themeShade="80"/>
              </w:rPr>
              <w:t xml:space="preserve">Section </w:t>
            </w:r>
            <w:r w:rsidR="390ED673" w:rsidRPr="60E4C71B">
              <w:rPr>
                <w:rFonts w:eastAsia="Segoe UI"/>
                <w:color w:val="055A5F" w:themeColor="accent5" w:themeShade="80"/>
              </w:rPr>
              <w:t>4</w:t>
            </w:r>
            <w:r w:rsidR="5B87E920" w:rsidRPr="60E4C71B">
              <w:rPr>
                <w:rFonts w:eastAsia="Segoe UI"/>
                <w:color w:val="055A5F" w:themeColor="accent5" w:themeShade="80"/>
              </w:rPr>
              <w:t>:</w:t>
            </w:r>
            <w:r w:rsidRPr="60E4C71B">
              <w:rPr>
                <w:rFonts w:eastAsia="Segoe UI"/>
                <w:color w:val="055A5F" w:themeColor="accent5" w:themeShade="80"/>
              </w:rPr>
              <w:t xml:space="preserve"> </w:t>
            </w:r>
            <w:r w:rsidRPr="60E4C71B">
              <w:rPr>
                <w:color w:val="055A5F" w:themeColor="accent5" w:themeShade="80"/>
              </w:rPr>
              <w:t>Resource Inequities</w:t>
            </w:r>
            <w:r w:rsidR="5DD2F1BD" w:rsidRPr="60E4C71B">
              <w:rPr>
                <w:color w:val="055A5F" w:themeColor="accent5" w:themeShade="80"/>
              </w:rPr>
              <w:t xml:space="preserve"> </w:t>
            </w:r>
            <w:r w:rsidR="5DD2F1BD" w:rsidRPr="60E4C71B">
              <w:t>(Component #1 - Needs Assessment Summary)</w:t>
            </w:r>
          </w:p>
          <w:p w14:paraId="12528FC2" w14:textId="6ED67C78" w:rsidR="000F5B17" w:rsidRPr="000F5B17" w:rsidRDefault="7C8F26EF" w:rsidP="00B16931">
            <w:pPr>
              <w:rPr>
                <w:rFonts w:eastAsia="Segoe UI"/>
                <w:b/>
                <w:bCs/>
                <w:color w:val="055A5F" w:themeColor="accent5" w:themeShade="80"/>
                <w:sz w:val="28"/>
                <w:szCs w:val="28"/>
              </w:rPr>
            </w:pPr>
            <w:r w:rsidRPr="60E4C71B">
              <w:t>Investigate</w:t>
            </w:r>
            <w:r w:rsidR="2893D53D" w:rsidRPr="60E4C71B">
              <w:t xml:space="preserve"> </w:t>
            </w:r>
            <w:r w:rsidR="663B45F0" w:rsidRPr="60E4C71B">
              <w:t xml:space="preserve">resource inequities (funding, staffing, materials, resources, etc.) identified through conducting the Comprehensive Needs Assessment (CNA) </w:t>
            </w:r>
            <w:r w:rsidR="420B2EBD" w:rsidRPr="60E4C71B">
              <w:t xml:space="preserve">and using the </w:t>
            </w:r>
            <w:hyperlink r:id="rId23" w:history="1">
              <w:r w:rsidR="420B2EBD" w:rsidRPr="00B16931">
                <w:rPr>
                  <w:rStyle w:val="Hyperlink"/>
                  <w:b/>
                  <w:bCs/>
                  <w:sz w:val="20"/>
                  <w:szCs w:val="20"/>
                </w:rPr>
                <w:t>Examining Resource Inequities Tool</w:t>
              </w:r>
            </w:hyperlink>
            <w:r w:rsidR="663B45F0" w:rsidRPr="60E4C71B">
              <w:t>.</w:t>
            </w:r>
            <w:r w:rsidR="59266535" w:rsidRPr="60E4C71B">
              <w:t xml:space="preserve"> </w:t>
            </w:r>
            <w:r w:rsidR="2ACAA4B2" w:rsidRPr="60E4C71B">
              <w:rPr>
                <w:rFonts w:eastAsia="Segoe UI"/>
              </w:rPr>
              <w:t>Summarize what resource inequities were identified and which will be addressed in the school improvement plan.</w:t>
            </w:r>
          </w:p>
        </w:tc>
      </w:tr>
      <w:tr w:rsidR="2BEA748C" w14:paraId="184A63D7" w14:textId="77777777" w:rsidTr="60E4C71B">
        <w:trPr>
          <w:trHeight w:val="300"/>
        </w:trPr>
        <w:tc>
          <w:tcPr>
            <w:tcW w:w="12950" w:type="dxa"/>
          </w:tcPr>
          <w:p w14:paraId="16792F81" w14:textId="2C760F43" w:rsidR="7EBEAC60" w:rsidRDefault="00BE3643" w:rsidP="00B16931">
            <w:pPr>
              <w:rPr>
                <w:b/>
                <w:bCs/>
              </w:rPr>
            </w:pPr>
            <w:sdt>
              <w:sdtPr>
                <w:rPr>
                  <w:b/>
                  <w:bCs/>
                </w:rPr>
                <w:id w:val="1581658442"/>
                <w:placeholder>
                  <w:docPart w:val="66EB8AA0F07947E5A433BCA263DB1D00"/>
                </w:placeholder>
                <w:text/>
              </w:sdtPr>
              <w:sdtEndPr/>
              <w:sdtContent>
                <w:r w:rsidR="7EBEAC60" w:rsidRPr="2BEA748C">
                  <w:t>Click or tap here to enter text.</w:t>
                </w:r>
              </w:sdtContent>
            </w:sdt>
          </w:p>
          <w:p w14:paraId="505DA0B6" w14:textId="27F809FE" w:rsidR="2BEA748C" w:rsidRDefault="2BEA748C" w:rsidP="2BEA748C">
            <w:pPr>
              <w:pStyle w:val="ListParagraph"/>
              <w:rPr>
                <w:b/>
                <w:bCs/>
                <w:sz w:val="20"/>
                <w:szCs w:val="20"/>
              </w:rPr>
            </w:pPr>
          </w:p>
        </w:tc>
      </w:tr>
    </w:tbl>
    <w:p w14:paraId="32A2E498" w14:textId="54E7BA17" w:rsidR="4FCD1126" w:rsidRDefault="4FCD1126"/>
    <w:p w14:paraId="6471F33D" w14:textId="4FAB924A" w:rsidR="000F5B17" w:rsidRPr="004E2AB8" w:rsidRDefault="000F5B17" w:rsidP="000F5B17">
      <w:pPr>
        <w:rPr>
          <w:sz w:val="20"/>
          <w:szCs w:val="20"/>
        </w:rPr>
      </w:pPr>
    </w:p>
    <w:tbl>
      <w:tblPr>
        <w:tblStyle w:val="TableGrid2"/>
        <w:tblW w:w="0" w:type="auto"/>
        <w:tblLook w:val="04A0" w:firstRow="1" w:lastRow="0" w:firstColumn="1" w:lastColumn="0" w:noHBand="0" w:noVBand="1"/>
      </w:tblPr>
      <w:tblGrid>
        <w:gridCol w:w="12950"/>
      </w:tblGrid>
      <w:tr w:rsidR="00852767" w:rsidRPr="00852767" w14:paraId="4F656677" w14:textId="77777777" w:rsidTr="60E4C71B">
        <w:trPr>
          <w:trHeight w:val="300"/>
        </w:trPr>
        <w:tc>
          <w:tcPr>
            <w:tcW w:w="12950" w:type="dxa"/>
          </w:tcPr>
          <w:p w14:paraId="39063450" w14:textId="5BA1062A" w:rsidR="00852767" w:rsidRPr="00852767" w:rsidRDefault="1617CDB9" w:rsidP="350F05CC">
            <w:pPr>
              <w:rPr>
                <w:rFonts w:eastAsia="Segoe UI"/>
                <w:sz w:val="20"/>
                <w:szCs w:val="20"/>
              </w:rPr>
            </w:pPr>
            <w:r w:rsidRPr="00B16931">
              <w:rPr>
                <w:rStyle w:val="Heading1Char"/>
              </w:rPr>
              <w:t xml:space="preserve">Section </w:t>
            </w:r>
            <w:r w:rsidR="146AB918" w:rsidRPr="00B16931">
              <w:rPr>
                <w:rStyle w:val="Heading1Char"/>
              </w:rPr>
              <w:t>5</w:t>
            </w:r>
            <w:r w:rsidRPr="00B16931">
              <w:rPr>
                <w:rStyle w:val="Heading1Char"/>
              </w:rPr>
              <w:t xml:space="preserve">: </w:t>
            </w:r>
            <w:r w:rsidR="332B0A1B" w:rsidRPr="00B16931">
              <w:rPr>
                <w:rStyle w:val="Heading1Char"/>
              </w:rPr>
              <w:t xml:space="preserve">CNA </w:t>
            </w:r>
            <w:r w:rsidR="4E2E75E0" w:rsidRPr="00B16931">
              <w:rPr>
                <w:rStyle w:val="Heading1Char"/>
              </w:rPr>
              <w:t>Priorities (Component #1 - Needs Assessment Summary)</w:t>
            </w:r>
            <w:r w:rsidR="721C48B3" w:rsidRPr="00B16931">
              <w:rPr>
                <w:rStyle w:val="Heading1Char"/>
              </w:rPr>
              <w:br/>
            </w:r>
            <w:r w:rsidR="77FD5B3F" w:rsidRPr="60E4C71B">
              <w:rPr>
                <w:rFonts w:eastAsia="Segoe UI"/>
                <w:sz w:val="20"/>
                <w:szCs w:val="20"/>
              </w:rPr>
              <w:t xml:space="preserve"> </w:t>
            </w:r>
            <w:r w:rsidR="77FD5B3F" w:rsidRPr="00B16931">
              <w:t>Describe the top 3 priorities for school improvement identified through the Comprehensive Needs Assessment</w:t>
            </w:r>
            <w:r w:rsidR="73E88501" w:rsidRPr="00B16931">
              <w:t xml:space="preserve">. </w:t>
            </w:r>
            <w:r w:rsidR="77FD5B3F" w:rsidRPr="00B16931">
              <w:t xml:space="preserve">  </w:t>
            </w:r>
          </w:p>
          <w:p w14:paraId="7A16952A" w14:textId="29F1EDBA" w:rsidR="00852767" w:rsidRPr="00852767" w:rsidRDefault="00852767" w:rsidP="350F05CC">
            <w:pPr>
              <w:rPr>
                <w:sz w:val="20"/>
                <w:szCs w:val="20"/>
              </w:rPr>
            </w:pPr>
          </w:p>
        </w:tc>
      </w:tr>
      <w:tr w:rsidR="000F5B17" w:rsidRPr="000F5B17" w14:paraId="08E4517A" w14:textId="77777777" w:rsidTr="60E4C71B">
        <w:trPr>
          <w:trHeight w:val="300"/>
        </w:trPr>
        <w:tc>
          <w:tcPr>
            <w:tcW w:w="12950" w:type="dxa"/>
          </w:tcPr>
          <w:p w14:paraId="028D51E5" w14:textId="77777777" w:rsidR="000F5B17" w:rsidRPr="004E2AB8" w:rsidRDefault="43E69ED3" w:rsidP="00B16931">
            <w:pPr>
              <w:rPr>
                <w:b/>
                <w:bCs/>
              </w:rPr>
            </w:pPr>
            <w:bookmarkStart w:id="0" w:name="_Hlk174088590"/>
            <w:r w:rsidRPr="350F05CC">
              <w:rPr>
                <w:b/>
                <w:bCs/>
              </w:rPr>
              <w:t xml:space="preserve">Priority #1: </w:t>
            </w:r>
            <w:sdt>
              <w:sdtPr>
                <w:rPr>
                  <w:b/>
                  <w:bCs/>
                </w:rPr>
                <w:id w:val="2038080484"/>
                <w:placeholder>
                  <w:docPart w:val="584DDF8B846F488F91ED0E9BC0D39B53"/>
                </w:placeholder>
                <w:text/>
              </w:sdtPr>
              <w:sdtEndPr/>
              <w:sdtContent>
                <w:r w:rsidRPr="350F05CC">
                  <w:t>Click or tap here to enter text.</w:t>
                </w:r>
              </w:sdtContent>
            </w:sdt>
          </w:p>
          <w:bookmarkEnd w:id="0"/>
          <w:p w14:paraId="028B636F" w14:textId="77777777" w:rsidR="000F5B17" w:rsidRPr="004E2AB8" w:rsidRDefault="000F5B17" w:rsidP="00B16931">
            <w:pPr>
              <w:rPr>
                <w:b/>
                <w:bCs/>
              </w:rPr>
            </w:pPr>
          </w:p>
          <w:p w14:paraId="3872575E" w14:textId="77777777" w:rsidR="000F5B17" w:rsidRPr="004E2AB8" w:rsidRDefault="000F5B17" w:rsidP="00B16931">
            <w:pPr>
              <w:rPr>
                <w:b/>
                <w:bCs/>
              </w:rPr>
            </w:pPr>
            <w:r w:rsidRPr="004E2AB8">
              <w:rPr>
                <w:b/>
                <w:bCs/>
              </w:rPr>
              <w:t xml:space="preserve">Priority #2: </w:t>
            </w:r>
            <w:sdt>
              <w:sdtPr>
                <w:rPr>
                  <w:b/>
                  <w:bCs/>
                </w:rPr>
                <w:id w:val="-27716945"/>
                <w:placeholder>
                  <w:docPart w:val="584DDF8B846F488F91ED0E9BC0D39B53"/>
                </w:placeholder>
                <w:showingPlcHdr/>
                <w:text/>
              </w:sdtPr>
              <w:sdtEndPr/>
              <w:sdtContent>
                <w:r w:rsidRPr="00B16931">
                  <w:rPr>
                    <w:color w:val="auto"/>
                  </w:rPr>
                  <w:t>Click or tap here to enter text.</w:t>
                </w:r>
              </w:sdtContent>
            </w:sdt>
          </w:p>
          <w:p w14:paraId="158E8AE9" w14:textId="77777777" w:rsidR="000F5B17" w:rsidRPr="004E2AB8" w:rsidRDefault="000F5B17" w:rsidP="00B16931">
            <w:pPr>
              <w:rPr>
                <w:b/>
                <w:bCs/>
              </w:rPr>
            </w:pPr>
          </w:p>
          <w:p w14:paraId="1873CFB5" w14:textId="3D66547B" w:rsidR="000F5B17" w:rsidRPr="004E2AB8" w:rsidRDefault="000F5B17" w:rsidP="00B16931">
            <w:pPr>
              <w:rPr>
                <w:strike/>
              </w:rPr>
            </w:pPr>
            <w:r w:rsidRPr="004E2AB8">
              <w:rPr>
                <w:b/>
                <w:bCs/>
              </w:rPr>
              <w:t xml:space="preserve">Priority #3: </w:t>
            </w:r>
            <w:sdt>
              <w:sdtPr>
                <w:rPr>
                  <w:b/>
                  <w:bCs/>
                </w:rPr>
                <w:id w:val="-231546617"/>
                <w:placeholder>
                  <w:docPart w:val="584DDF8B846F488F91ED0E9BC0D39B53"/>
                </w:placeholder>
                <w:showingPlcHdr/>
                <w:text/>
              </w:sdtPr>
              <w:sdtEndPr/>
              <w:sdtContent>
                <w:r w:rsidR="0095066D" w:rsidRPr="00B16931">
                  <w:rPr>
                    <w:color w:val="auto"/>
                  </w:rPr>
                  <w:t>Click or tap here to enter text.</w:t>
                </w:r>
              </w:sdtContent>
            </w:sdt>
          </w:p>
          <w:p w14:paraId="2DF41C09" w14:textId="77777777" w:rsidR="000F5B17" w:rsidRPr="004E2AB8" w:rsidRDefault="000F5B17" w:rsidP="000F5B17">
            <w:pPr>
              <w:spacing w:line="240" w:lineRule="auto"/>
              <w:contextualSpacing/>
              <w:rPr>
                <w:sz w:val="20"/>
                <w:szCs w:val="20"/>
              </w:rPr>
            </w:pPr>
          </w:p>
        </w:tc>
      </w:tr>
    </w:tbl>
    <w:p w14:paraId="1228DCD7" w14:textId="73E1AFEA" w:rsidR="000803DF" w:rsidRDefault="000803DF" w:rsidP="000803DF"/>
    <w:tbl>
      <w:tblPr>
        <w:tblStyle w:val="TableGrid"/>
        <w:tblpPr w:leftFromText="180" w:rightFromText="180" w:vertAnchor="text" w:horzAnchor="margin" w:tblpX="80" w:tblpY="158"/>
        <w:tblW w:w="13045" w:type="dxa"/>
        <w:tblLook w:val="04A0" w:firstRow="1" w:lastRow="0" w:firstColumn="1" w:lastColumn="0" w:noHBand="0" w:noVBand="1"/>
        <w:tblCaption w:val="Schoolwide Template"/>
        <w:tblDescription w:val="Schoolwide Template"/>
      </w:tblPr>
      <w:tblGrid>
        <w:gridCol w:w="13045"/>
      </w:tblGrid>
      <w:tr w:rsidR="00AD7603" w:rsidRPr="001679B3" w14:paraId="1FBC5077" w14:textId="77777777" w:rsidTr="60E4C71B">
        <w:trPr>
          <w:trHeight w:val="350"/>
          <w:tblHeader/>
        </w:trPr>
        <w:tc>
          <w:tcPr>
            <w:tcW w:w="13045" w:type="dxa"/>
          </w:tcPr>
          <w:p w14:paraId="4B33988C" w14:textId="3F845FE2" w:rsidR="002D2EED" w:rsidRDefault="3914963A" w:rsidP="00B16931">
            <w:pPr>
              <w:pStyle w:val="Heading1"/>
              <w:rPr>
                <w:b/>
                <w:bCs/>
                <w:i/>
                <w:iCs/>
                <w:sz w:val="20"/>
                <w:szCs w:val="20"/>
              </w:rPr>
            </w:pPr>
            <w:r w:rsidRPr="60E4C71B">
              <w:lastRenderedPageBreak/>
              <w:t xml:space="preserve">Section </w:t>
            </w:r>
            <w:r w:rsidR="29A30FD9" w:rsidRPr="60E4C71B">
              <w:t>6</w:t>
            </w:r>
            <w:r w:rsidRPr="60E4C71B">
              <w:t>:</w:t>
            </w:r>
            <w:r w:rsidR="00A22133" w:rsidRPr="60E4C71B">
              <w:t xml:space="preserve"> </w:t>
            </w:r>
            <w:r w:rsidR="2C982C61" w:rsidRPr="60E4C71B">
              <w:t>School Improvement Plan</w:t>
            </w:r>
            <w:r w:rsidRPr="60E4C71B">
              <w:t xml:space="preserve"> (Component #2</w:t>
            </w:r>
            <w:r w:rsidR="7C0E20F5" w:rsidRPr="60E4C71B">
              <w:t xml:space="preserve"> </w:t>
            </w:r>
            <w:r w:rsidR="7FA6183B" w:rsidRPr="60E4C71B">
              <w:t>–</w:t>
            </w:r>
            <w:r w:rsidRPr="60E4C71B">
              <w:t xml:space="preserve"> </w:t>
            </w:r>
            <w:r w:rsidR="7FA6183B" w:rsidRPr="60E4C71B">
              <w:t>Evidence-Based Interventions</w:t>
            </w:r>
            <w:r w:rsidRPr="60E4C71B">
              <w:t>)</w:t>
            </w:r>
            <w:r w:rsidR="00A22133" w:rsidRPr="60E4C71B">
              <w:t xml:space="preserve"> </w:t>
            </w:r>
          </w:p>
          <w:p w14:paraId="76546BE6" w14:textId="12C93FAD" w:rsidR="00AD7603" w:rsidRPr="00A46E9B" w:rsidRDefault="00A46E9B" w:rsidP="00B16931">
            <w:pPr>
              <w:rPr>
                <w:bCs/>
                <w:color w:val="0D5761" w:themeColor="accent1"/>
              </w:rPr>
            </w:pPr>
            <w:r w:rsidRPr="002D2EED">
              <w:rPr>
                <w:b/>
              </w:rPr>
              <w:t xml:space="preserve">Note: </w:t>
            </w:r>
            <w:r w:rsidRPr="002D2EED">
              <w:t xml:space="preserve">In </w:t>
            </w:r>
            <w:r w:rsidR="009679BB" w:rsidRPr="002D2EED">
              <w:t>past</w:t>
            </w:r>
            <w:r w:rsidR="009679BB">
              <w:t xml:space="preserve"> </w:t>
            </w:r>
            <w:r w:rsidR="009679BB" w:rsidRPr="002D2EED">
              <w:t>templates</w:t>
            </w:r>
            <w:r w:rsidRPr="002D2EED">
              <w:t xml:space="preserve">, </w:t>
            </w:r>
            <w:r w:rsidR="00852767">
              <w:t>Evidence-Based Interventions/</w:t>
            </w:r>
            <w:r w:rsidRPr="002D2EED">
              <w:t>Well-Rounded Educational Strategies have been described in components 2 (Reform Strategies: the evidence-based strategies and activities to address the needs expressed in the CNA) and 3 (Activities to Ensure Mastery: the academic and non-academic practices that will be used to positively impact student learning, especially for the lowest</w:t>
            </w:r>
            <w:r w:rsidR="00AB7914">
              <w:t xml:space="preserve"> </w:t>
            </w:r>
            <w:r w:rsidRPr="002D2EED">
              <w:t>achieving students).</w:t>
            </w:r>
          </w:p>
        </w:tc>
      </w:tr>
      <w:tr w:rsidR="00AD7603" w:rsidRPr="001679B3" w14:paraId="52ABAF44" w14:textId="77777777" w:rsidTr="60E4C71B">
        <w:trPr>
          <w:trHeight w:val="278"/>
        </w:trPr>
        <w:tc>
          <w:tcPr>
            <w:tcW w:w="13045" w:type="dxa"/>
          </w:tcPr>
          <w:p w14:paraId="43C3E9BE" w14:textId="6DEA56A3" w:rsidR="00AD7603" w:rsidRPr="00ED5691" w:rsidRDefault="0C1515F7" w:rsidP="00B16931">
            <w:r w:rsidRPr="510028FB">
              <w:t xml:space="preserve">Using the </w:t>
            </w:r>
            <w:r w:rsidR="4597C362" w:rsidRPr="510028FB">
              <w:t xml:space="preserve">guiding questions and </w:t>
            </w:r>
            <w:r w:rsidRPr="510028FB">
              <w:t xml:space="preserve">tables below, identify your highest priority </w:t>
            </w:r>
            <w:r w:rsidR="5C3F1F34" w:rsidRPr="510028FB">
              <w:t>data-based</w:t>
            </w:r>
            <w:r w:rsidRPr="510028FB">
              <w:t xml:space="preserve"> improvement goals and </w:t>
            </w:r>
            <w:r w:rsidR="5F47F172" w:rsidRPr="510028FB">
              <w:t>evidence-base</w:t>
            </w:r>
            <w:r w:rsidR="52DACEF4" w:rsidRPr="510028FB">
              <w:t xml:space="preserve">d </w:t>
            </w:r>
            <w:r w:rsidR="5C3F1F34" w:rsidRPr="510028FB">
              <w:t>interventions</w:t>
            </w:r>
            <w:r w:rsidR="52DACEF4" w:rsidRPr="510028FB">
              <w:rPr>
                <w:i/>
                <w:iCs/>
              </w:rPr>
              <w:t xml:space="preserve"> (</w:t>
            </w:r>
            <w:r w:rsidRPr="510028FB">
              <w:t>activities</w:t>
            </w:r>
            <w:r w:rsidR="5C3F1F34" w:rsidRPr="510028FB">
              <w:t>, practices,</w:t>
            </w:r>
            <w:r w:rsidRPr="510028FB">
              <w:rPr>
                <w:i/>
                <w:iCs/>
              </w:rPr>
              <w:t xml:space="preserve"> </w:t>
            </w:r>
            <w:r w:rsidR="57C5A3C8" w:rsidRPr="510028FB">
              <w:t>or strategies</w:t>
            </w:r>
            <w:r w:rsidR="38F776E0" w:rsidRPr="510028FB">
              <w:rPr>
                <w:i/>
                <w:iCs/>
              </w:rPr>
              <w:t>)</w:t>
            </w:r>
            <w:r w:rsidR="57C5A3C8" w:rsidRPr="510028FB">
              <w:rPr>
                <w:i/>
                <w:iCs/>
              </w:rPr>
              <w:t xml:space="preserve"> </w:t>
            </w:r>
            <w:r w:rsidRPr="510028FB">
              <w:t xml:space="preserve">for SY </w:t>
            </w:r>
            <w:r w:rsidR="560A2263" w:rsidRPr="510028FB">
              <w:t>2025-26</w:t>
            </w:r>
            <w:r w:rsidR="798B864F" w:rsidRPr="510028FB">
              <w:rPr>
                <w:i/>
                <w:iCs/>
              </w:rPr>
              <w:t xml:space="preserve">. </w:t>
            </w:r>
            <w:r w:rsidR="798B864F" w:rsidRPr="510028FB">
              <w:rPr>
                <w:rFonts w:eastAsia="Segoe UI"/>
              </w:rPr>
              <w:t>The goals should be</w:t>
            </w:r>
            <w:r w:rsidRPr="510028FB">
              <w:rPr>
                <w:rFonts w:eastAsia="Segoe UI"/>
              </w:rPr>
              <w:t xml:space="preserve"> based off </w:t>
            </w:r>
            <w:r w:rsidR="600A07BA" w:rsidRPr="510028FB">
              <w:rPr>
                <w:rFonts w:eastAsia="Segoe UI"/>
              </w:rPr>
              <w:t xml:space="preserve">WSIF </w:t>
            </w:r>
            <w:r w:rsidRPr="510028FB">
              <w:rPr>
                <w:rFonts w:eastAsia="Segoe UI"/>
              </w:rPr>
              <w:t>results</w:t>
            </w:r>
            <w:r w:rsidR="600A07BA" w:rsidRPr="510028FB">
              <w:rPr>
                <w:rFonts w:eastAsia="Segoe UI"/>
              </w:rPr>
              <w:t>,</w:t>
            </w:r>
            <w:r w:rsidR="2ACCB27E" w:rsidRPr="510028FB">
              <w:rPr>
                <w:rFonts w:eastAsia="Segoe UI"/>
              </w:rPr>
              <w:t xml:space="preserve"> additional school-level</w:t>
            </w:r>
            <w:r w:rsidR="3324CD76" w:rsidRPr="510028FB">
              <w:rPr>
                <w:rFonts w:eastAsia="Segoe UI"/>
              </w:rPr>
              <w:t xml:space="preserve"> </w:t>
            </w:r>
            <w:r w:rsidR="38C11A29" w:rsidRPr="510028FB">
              <w:rPr>
                <w:rFonts w:eastAsia="Segoe UI"/>
              </w:rPr>
              <w:t xml:space="preserve">data </w:t>
            </w:r>
            <w:r w:rsidR="3D5D80D6" w:rsidRPr="510028FB">
              <w:rPr>
                <w:rFonts w:eastAsia="Segoe UI"/>
              </w:rPr>
              <w:t>compiled</w:t>
            </w:r>
            <w:r w:rsidR="38C11A29" w:rsidRPr="510028FB">
              <w:rPr>
                <w:rFonts w:eastAsia="Segoe UI"/>
              </w:rPr>
              <w:t xml:space="preserve"> in your</w:t>
            </w:r>
            <w:r w:rsidRPr="510028FB">
              <w:rPr>
                <w:rFonts w:eastAsia="Segoe UI"/>
              </w:rPr>
              <w:t xml:space="preserve"> Comprehensive Needs Assessment</w:t>
            </w:r>
            <w:r w:rsidR="600A07BA" w:rsidRPr="510028FB">
              <w:rPr>
                <w:rFonts w:eastAsia="Segoe UI"/>
              </w:rPr>
              <w:t>,</w:t>
            </w:r>
            <w:r w:rsidRPr="510028FB">
              <w:rPr>
                <w:rFonts w:eastAsia="Segoe UI"/>
              </w:rPr>
              <w:t xml:space="preserve"> and</w:t>
            </w:r>
            <w:r w:rsidR="600A07BA" w:rsidRPr="510028FB">
              <w:rPr>
                <w:rFonts w:eastAsia="Segoe UI"/>
              </w:rPr>
              <w:t xml:space="preserve"> your</w:t>
            </w:r>
            <w:r w:rsidRPr="510028FB">
              <w:rPr>
                <w:rFonts w:eastAsia="Segoe UI"/>
              </w:rPr>
              <w:t xml:space="preserve"> evaluation and identification of resource inequities.</w:t>
            </w:r>
            <w:r w:rsidRPr="510028FB">
              <w:t xml:space="preserve"> Please refer to the</w:t>
            </w:r>
            <w:r w:rsidR="3324CD76" w:rsidRPr="510028FB">
              <w:rPr>
                <w:i/>
                <w:iCs/>
              </w:rPr>
              <w:t xml:space="preserve"> </w:t>
            </w:r>
            <w:hyperlink r:id="rId24">
              <w:r w:rsidR="3324CD76" w:rsidRPr="001A435B">
                <w:rPr>
                  <w:color w:val="0D5761" w:themeColor="accent1"/>
                  <w:u w:val="single"/>
                </w:rPr>
                <w:t>Step-by-Step School Improvement Planning and Implementation Guide</w:t>
              </w:r>
            </w:hyperlink>
            <w:r w:rsidRPr="510028FB">
              <w:t xml:space="preserve"> for more details and examples of SMARTIE Goals, short- and long-term data sources that may be used in the “</w:t>
            </w:r>
            <w:r w:rsidR="5C3F1F34" w:rsidRPr="510028FB">
              <w:t xml:space="preserve">Data </w:t>
            </w:r>
            <w:r w:rsidRPr="510028FB">
              <w:t xml:space="preserve">Measures” column for support, and other helpful planning aids. </w:t>
            </w:r>
          </w:p>
          <w:p w14:paraId="3E24286A" w14:textId="77777777" w:rsidR="00A05025" w:rsidRPr="00ED5691" w:rsidRDefault="00A05025" w:rsidP="00B16931">
            <w:r w:rsidRPr="00ED5691">
              <w:t xml:space="preserve">A </w:t>
            </w:r>
            <w:r w:rsidRPr="00ED5691">
              <w:rPr>
                <w:b/>
                <w:bCs/>
              </w:rPr>
              <w:t>SMARTIE Goal</w:t>
            </w:r>
            <w:r w:rsidRPr="00ED5691">
              <w:t xml:space="preserve"> is specific, measurable, attainable, realistic, time-bound, inclusive, and equitable and should answer the questions:</w:t>
            </w:r>
          </w:p>
          <w:p w14:paraId="0C2F306B" w14:textId="77777777" w:rsidR="00A05025" w:rsidRPr="00ED5691" w:rsidRDefault="3F11B73D" w:rsidP="00A16E46">
            <w:pPr>
              <w:pStyle w:val="ListParagraph"/>
              <w:numPr>
                <w:ilvl w:val="0"/>
                <w:numId w:val="10"/>
              </w:numPr>
            </w:pPr>
            <w:r w:rsidRPr="771B8267">
              <w:t>What will be improved?</w:t>
            </w:r>
          </w:p>
          <w:p w14:paraId="09613E69" w14:textId="77777777" w:rsidR="00A05025" w:rsidRPr="00ED5691" w:rsidRDefault="3F11B73D" w:rsidP="00A16E46">
            <w:pPr>
              <w:pStyle w:val="ListParagraph"/>
              <w:numPr>
                <w:ilvl w:val="0"/>
                <w:numId w:val="10"/>
              </w:numPr>
            </w:pPr>
            <w:r w:rsidRPr="771B8267">
              <w:t xml:space="preserve">By how much? </w:t>
            </w:r>
          </w:p>
          <w:p w14:paraId="72A3E4D5" w14:textId="77777777" w:rsidR="00A05025" w:rsidRPr="00ED5691" w:rsidRDefault="3F11B73D" w:rsidP="00A16E46">
            <w:pPr>
              <w:pStyle w:val="ListParagraph"/>
              <w:numPr>
                <w:ilvl w:val="0"/>
                <w:numId w:val="10"/>
              </w:numPr>
            </w:pPr>
            <w:r w:rsidRPr="771B8267">
              <w:t xml:space="preserve">By when? </w:t>
            </w:r>
          </w:p>
          <w:p w14:paraId="148EC368" w14:textId="77777777" w:rsidR="00A05025" w:rsidRPr="00ED5691" w:rsidRDefault="05D32270" w:rsidP="00A16E46">
            <w:pPr>
              <w:pStyle w:val="ListParagraph"/>
              <w:numPr>
                <w:ilvl w:val="0"/>
                <w:numId w:val="10"/>
              </w:numPr>
            </w:pPr>
            <w:r w:rsidRPr="771B8267">
              <w:t>And, for whom/what?</w:t>
            </w:r>
          </w:p>
          <w:p w14:paraId="469860CC" w14:textId="0B305835" w:rsidR="6C42FFEA" w:rsidRPr="00B16931" w:rsidRDefault="16D17860" w:rsidP="00A16E46">
            <w:pPr>
              <w:pStyle w:val="ListParagraph"/>
              <w:numPr>
                <w:ilvl w:val="0"/>
                <w:numId w:val="10"/>
              </w:numPr>
              <w:rPr>
                <w:rFonts w:eastAsia="Segoe UI"/>
              </w:rPr>
            </w:pPr>
            <w:r w:rsidRPr="00B16931">
              <w:rPr>
                <w:rFonts w:eastAsia="Segoe UI"/>
              </w:rPr>
              <w:t xml:space="preserve">How will we know if progress toward the goal is being made? </w:t>
            </w:r>
          </w:p>
          <w:p w14:paraId="351E70FC" w14:textId="03657300" w:rsidR="6C42FFEA" w:rsidRPr="00B16931" w:rsidRDefault="16D17860" w:rsidP="00A16E46">
            <w:pPr>
              <w:pStyle w:val="ListParagraph"/>
              <w:numPr>
                <w:ilvl w:val="0"/>
                <w:numId w:val="10"/>
              </w:numPr>
              <w:rPr>
                <w:rFonts w:eastAsia="Segoe UI"/>
              </w:rPr>
            </w:pPr>
            <w:r w:rsidRPr="00B16931">
              <w:rPr>
                <w:rFonts w:eastAsia="Segoe UI"/>
              </w:rPr>
              <w:t>When and how often will data be checked for progress?</w:t>
            </w:r>
          </w:p>
          <w:p w14:paraId="03C49B7E" w14:textId="77777777" w:rsidR="00A05025" w:rsidRPr="00ED5691" w:rsidRDefault="00A05025" w:rsidP="00B16931">
            <w:r w:rsidRPr="00ED5691">
              <w:t xml:space="preserve">Questions to ask and answer when addressing inclusion and equity: </w:t>
            </w:r>
          </w:p>
          <w:p w14:paraId="288DD304" w14:textId="77777777" w:rsidR="00A05025" w:rsidRPr="00ED5691" w:rsidRDefault="3F11B73D" w:rsidP="00A16E46">
            <w:pPr>
              <w:pStyle w:val="ListParagraph"/>
              <w:numPr>
                <w:ilvl w:val="0"/>
                <w:numId w:val="11"/>
              </w:numPr>
            </w:pPr>
            <w:r w:rsidRPr="771B8267">
              <w:t>Will achieving this goal build success and/or shrink disparity gaps for specific student groups in our learning community?</w:t>
            </w:r>
          </w:p>
          <w:p w14:paraId="63E51AAA" w14:textId="4058333D" w:rsidR="00A05025" w:rsidRPr="00ED5691" w:rsidRDefault="05D32270" w:rsidP="00A16E46">
            <w:pPr>
              <w:pStyle w:val="ListParagraph"/>
              <w:numPr>
                <w:ilvl w:val="0"/>
                <w:numId w:val="11"/>
              </w:numPr>
            </w:pPr>
            <w:r w:rsidRPr="771B8267">
              <w:t xml:space="preserve">Does the goal ensure that traditionally marginalized </w:t>
            </w:r>
            <w:r w:rsidR="035923A6" w:rsidRPr="771B8267">
              <w:t xml:space="preserve">or historically unserved/underserved </w:t>
            </w:r>
            <w:r w:rsidRPr="771B8267">
              <w:t>students have equ</w:t>
            </w:r>
            <w:r w:rsidR="06ED115D" w:rsidRPr="771B8267">
              <w:t>itable</w:t>
            </w:r>
            <w:r w:rsidRPr="771B8267">
              <w:t xml:space="preserve"> access, and is there an element of fairness and justice inherent in the goal?</w:t>
            </w:r>
          </w:p>
          <w:p w14:paraId="673CE045" w14:textId="77777777" w:rsidR="00A05025" w:rsidRPr="00ED5691" w:rsidRDefault="3F11B73D" w:rsidP="00A16E46">
            <w:pPr>
              <w:pStyle w:val="ListParagraph"/>
              <w:numPr>
                <w:ilvl w:val="0"/>
                <w:numId w:val="11"/>
              </w:numPr>
            </w:pPr>
            <w:r w:rsidRPr="771B8267">
              <w:t xml:space="preserve">If the outcome specified in this goal isn’t specifically promoting equity and inclusion, is the process of achieving this goal going to improve equity and inclusion for all students? How? </w:t>
            </w:r>
          </w:p>
          <w:p w14:paraId="11F26773" w14:textId="7E482E22" w:rsidR="00A05025" w:rsidRPr="00ED5691" w:rsidRDefault="3F11B73D" w:rsidP="00A16E46">
            <w:pPr>
              <w:pStyle w:val="ListParagraph"/>
              <w:numPr>
                <w:ilvl w:val="0"/>
                <w:numId w:val="11"/>
              </w:numPr>
            </w:pPr>
            <w:r w:rsidRPr="771B8267">
              <w:t>Who have we consulted to check for unintended negative consequences? Who needs to be consulted?</w:t>
            </w:r>
          </w:p>
          <w:p w14:paraId="0FC5807A" w14:textId="04FAD61B" w:rsidR="00AE3F7D" w:rsidRPr="00B16931" w:rsidRDefault="00AD7603" w:rsidP="00B16931">
            <w:pPr>
              <w:rPr>
                <w:b/>
                <w:bCs/>
                <w:i/>
                <w:iCs/>
              </w:rPr>
            </w:pPr>
            <w:r w:rsidRPr="00B16931">
              <w:rPr>
                <w:b/>
                <w:i/>
                <w:iCs/>
              </w:rPr>
              <w:lastRenderedPageBreak/>
              <w:t>Note</w:t>
            </w:r>
            <w:r w:rsidRPr="00B16931">
              <w:rPr>
                <w:bCs/>
                <w:i/>
                <w:iCs/>
              </w:rPr>
              <w:t xml:space="preserve">: </w:t>
            </w:r>
            <w:r w:rsidRPr="00B16931">
              <w:rPr>
                <w:i/>
                <w:iCs/>
                <w:lang w:val="en"/>
              </w:rPr>
              <w:t>This process identifies the strengths and weaknesses impacting student performance. It also sheds light on the needs of the entire program. All students benefit from the interventions and services made possible through a schoolwide program; however, schools should place emphasis on strategies that help learners struggling to meet state standards.</w:t>
            </w:r>
          </w:p>
          <w:p w14:paraId="40B74A56" w14:textId="261A5531" w:rsidR="00F8181D" w:rsidRPr="00AD7603" w:rsidRDefault="00AD7603" w:rsidP="00B16931">
            <w:r w:rsidRPr="00B16931">
              <w:rPr>
                <w:b/>
                <w:bCs/>
                <w:i/>
                <w:iCs/>
              </w:rPr>
              <w:t>Note:</w:t>
            </w:r>
            <w:r w:rsidRPr="00B16931">
              <w:rPr>
                <w:i/>
                <w:iCs/>
              </w:rPr>
              <w:t xml:space="preserve"> For schools operating a Title I, Part A, Targeted Assistance Program, indicate within your goals how you will address the needs of those students served to satisfy the requirement of Component </w:t>
            </w:r>
            <w:r w:rsidR="001E7207" w:rsidRPr="00B16931">
              <w:rPr>
                <w:i/>
                <w:iCs/>
              </w:rPr>
              <w:t>3</w:t>
            </w:r>
            <w:r w:rsidRPr="00B16931">
              <w:rPr>
                <w:i/>
                <w:iCs/>
              </w:rPr>
              <w:t xml:space="preserve"> - Practices and Strategies.</w:t>
            </w:r>
            <w:r w:rsidR="00F356A4" w:rsidRPr="00ED5691">
              <w:t xml:space="preserve"> </w:t>
            </w:r>
          </w:p>
        </w:tc>
      </w:tr>
    </w:tbl>
    <w:tbl>
      <w:tblPr>
        <w:tblStyle w:val="TableGrid"/>
        <w:tblW w:w="12960" w:type="dxa"/>
        <w:tblInd w:w="85" w:type="dxa"/>
        <w:tblLook w:val="04A0" w:firstRow="1" w:lastRow="0" w:firstColumn="1" w:lastColumn="0" w:noHBand="0" w:noVBand="1"/>
        <w:tblCaption w:val="Schoolwide Template"/>
        <w:tblDescription w:val="Schoolwide Template"/>
      </w:tblPr>
      <w:tblGrid>
        <w:gridCol w:w="12960"/>
      </w:tblGrid>
      <w:tr w:rsidR="00852767" w:rsidRPr="001C2C46" w14:paraId="6FB3DC0D" w14:textId="77777777" w:rsidTr="2BEA748C">
        <w:trPr>
          <w:trHeight w:val="1700"/>
        </w:trPr>
        <w:tc>
          <w:tcPr>
            <w:tcW w:w="12960" w:type="dxa"/>
          </w:tcPr>
          <w:p w14:paraId="1745E6CC" w14:textId="5DAA7721" w:rsidR="00852767" w:rsidRPr="001C2C46" w:rsidRDefault="00852767" w:rsidP="006B254D">
            <w:pPr>
              <w:pStyle w:val="Heading1"/>
            </w:pPr>
            <w:r>
              <w:t>SY 202</w:t>
            </w:r>
            <w:r w:rsidR="0095066D">
              <w:t>6-2027</w:t>
            </w:r>
            <w:r>
              <w:t xml:space="preserve"> SMARTIE Goal #1: </w:t>
            </w:r>
            <w:r w:rsidRPr="00C65CA4">
              <w:rPr>
                <w:color w:val="auto"/>
              </w:rPr>
              <w:t>Click</w:t>
            </w:r>
            <w:sdt>
              <w:sdtPr>
                <w:rPr>
                  <w:color w:val="auto"/>
                </w:rPr>
                <w:id w:val="-510609916"/>
                <w:placeholder>
                  <w:docPart w:val="DefaultPlaceholder_-1854013440"/>
                </w:placeholder>
              </w:sdtPr>
              <w:sdtEndPr>
                <w:rPr>
                  <w:color w:val="0D5761" w:themeColor="accent1"/>
                </w:rPr>
              </w:sdtEndPr>
              <w:sdtContent>
                <w:sdt>
                  <w:sdtPr>
                    <w:rPr>
                      <w:color w:val="auto"/>
                    </w:rPr>
                    <w:id w:val="277765064"/>
                    <w:placeholder>
                      <w:docPart w:val="C73F859D962F4A158DE00C3C2B9532A1"/>
                    </w:placeholder>
                  </w:sdtPr>
                  <w:sdtEndPr>
                    <w:rPr>
                      <w:color w:val="0D5761" w:themeColor="accent1"/>
                    </w:rPr>
                  </w:sdtEndPr>
                  <w:sdtContent>
                    <w:r w:rsidRPr="00C65CA4">
                      <w:rPr>
                        <w:color w:val="auto"/>
                      </w:rPr>
                      <w:t xml:space="preserve"> or tap here to enter text.</w:t>
                    </w:r>
                    <w:r w:rsidRPr="00C65CA4">
                      <w:t xml:space="preserve"> </w:t>
                    </w:r>
                  </w:sdtContent>
                </w:sdt>
              </w:sdtContent>
            </w:sdt>
          </w:p>
        </w:tc>
      </w:tr>
      <w:tr w:rsidR="00852767" w14:paraId="5DE59512" w14:textId="77777777" w:rsidTr="2BEA748C">
        <w:tc>
          <w:tcPr>
            <w:tcW w:w="12960" w:type="dxa"/>
          </w:tcPr>
          <w:p w14:paraId="620DC48C" w14:textId="77777777" w:rsidR="00852767" w:rsidRPr="00284590" w:rsidRDefault="00852767" w:rsidP="00284590">
            <w:pPr>
              <w:rPr>
                <w:i/>
                <w:iCs/>
              </w:rPr>
            </w:pPr>
            <w:r w:rsidRPr="00284590">
              <w:rPr>
                <w:i/>
                <w:iCs/>
              </w:rPr>
              <w:t xml:space="preserve">Instructions: Use the empty rows in the table below to detail </w:t>
            </w:r>
            <w:r w:rsidRPr="00284590">
              <w:rPr>
                <w:rFonts w:eastAsia="Segoe UI"/>
                <w:i/>
                <w:iCs/>
              </w:rPr>
              <w:t xml:space="preserve">evidence-based interventions (activities, practices, or strategies) </w:t>
            </w:r>
            <w:r w:rsidRPr="00284590">
              <w:rPr>
                <w:i/>
                <w:iCs/>
              </w:rPr>
              <w:t xml:space="preserve">supporting your SMARTIE Goal #1: answer all prompts in each column for each </w:t>
            </w:r>
            <w:r w:rsidRPr="00284590">
              <w:rPr>
                <w:rFonts w:eastAsia="Segoe UI"/>
                <w:i/>
                <w:iCs/>
              </w:rPr>
              <w:t xml:space="preserve">evidence-based interventions (activities, practices or strategies) </w:t>
            </w:r>
            <w:r w:rsidRPr="00284590">
              <w:rPr>
                <w:i/>
                <w:iCs/>
              </w:rPr>
              <w:t xml:space="preserve">described. </w:t>
            </w:r>
            <w:r w:rsidRPr="00284590">
              <w:rPr>
                <w:b/>
                <w:bCs/>
                <w:i/>
                <w:iCs/>
              </w:rPr>
              <w:t xml:space="preserve">*Each evidence-based intervention needs to support the larger SMARTIE Goal. </w:t>
            </w:r>
            <w:r w:rsidRPr="00284590">
              <w:rPr>
                <w:i/>
                <w:iCs/>
              </w:rPr>
              <w:t>(</w:t>
            </w:r>
            <w:r w:rsidRPr="00284590">
              <w:rPr>
                <w:rStyle w:val="normaltextrun"/>
                <w:i/>
                <w:iCs/>
                <w:sz w:val="20"/>
                <w:szCs w:val="20"/>
                <w:shd w:val="clear" w:color="auto" w:fill="FFFFFF"/>
              </w:rPr>
              <w:t>Data +Evidence-Based Intervention+</w:t>
            </w:r>
            <w:r w:rsidRPr="00284590">
              <w:rPr>
                <w:b/>
                <w:bCs/>
                <w:i/>
                <w:iCs/>
              </w:rPr>
              <w:t xml:space="preserve"> </w:t>
            </w:r>
            <w:r w:rsidRPr="00284590">
              <w:rPr>
                <w:i/>
                <w:iCs/>
              </w:rPr>
              <w:t>Data to Measure Effectiveness and Impact</w:t>
            </w:r>
            <w:r w:rsidRPr="00284590">
              <w:rPr>
                <w:rStyle w:val="normaltextrun"/>
                <w:i/>
                <w:iCs/>
                <w:sz w:val="20"/>
                <w:szCs w:val="20"/>
                <w:shd w:val="clear" w:color="auto" w:fill="FFFFFF"/>
              </w:rPr>
              <w:t xml:space="preserve"> = Support of SMARTIE Goal</w:t>
            </w:r>
            <w:r w:rsidRPr="00284590">
              <w:rPr>
                <w:i/>
                <w:iCs/>
              </w:rPr>
              <w:t>)</w:t>
            </w:r>
          </w:p>
          <w:p w14:paraId="453A295E" w14:textId="77777777" w:rsidR="00852767" w:rsidRPr="00F259E8" w:rsidRDefault="00852767" w:rsidP="00284590"/>
          <w:p w14:paraId="6351D450" w14:textId="77777777" w:rsidR="00852767" w:rsidRPr="00F259E8" w:rsidRDefault="437586ED" w:rsidP="00284590">
            <w:pPr>
              <w:rPr>
                <w:b/>
                <w:bCs/>
              </w:rPr>
            </w:pPr>
            <w:r w:rsidRPr="771B8267">
              <w:rPr>
                <w:b/>
                <w:bCs/>
                <w:u w:val="single"/>
              </w:rPr>
              <w:t xml:space="preserve">Beginning of Year: </w:t>
            </w:r>
            <w:r w:rsidRPr="771B8267">
              <w:rPr>
                <w:u w:val="single"/>
              </w:rPr>
              <w:t>Answer this question and fill out the table below</w:t>
            </w:r>
            <w:r w:rsidRPr="771B8267">
              <w:t xml:space="preserve">. </w:t>
            </w:r>
          </w:p>
          <w:p w14:paraId="554AE0BF" w14:textId="3ED5D8D0" w:rsidR="00852767" w:rsidRPr="00284590" w:rsidRDefault="37948CA5" w:rsidP="00284590">
            <w:pPr>
              <w:rPr>
                <w:i/>
                <w:iCs/>
              </w:rPr>
            </w:pPr>
            <w:r w:rsidRPr="00284590">
              <w:rPr>
                <w:i/>
                <w:iCs/>
              </w:rPr>
              <w:t xml:space="preserve">What does the school expect to see </w:t>
            </w:r>
            <w:r w:rsidR="5D1CDC4C" w:rsidRPr="00284590">
              <w:rPr>
                <w:rFonts w:eastAsia="Segoe UI"/>
                <w:i/>
                <w:iCs/>
                <w:color w:val="000000"/>
              </w:rPr>
              <w:t xml:space="preserve">at mid-year </w:t>
            </w:r>
            <w:r w:rsidRPr="00284590">
              <w:rPr>
                <w:i/>
                <w:iCs/>
              </w:rPr>
              <w:t>to know if they are on track to meet the overarching goal?</w:t>
            </w:r>
          </w:p>
          <w:p w14:paraId="349CD781" w14:textId="77777777" w:rsidR="00852767" w:rsidRDefault="00852767" w:rsidP="006B254D">
            <w:pPr>
              <w:rPr>
                <w:i/>
                <w:iCs/>
              </w:rPr>
            </w:pPr>
          </w:p>
          <w:p w14:paraId="00043AB9" w14:textId="77777777" w:rsidR="00852767" w:rsidRDefault="00852767" w:rsidP="006B254D">
            <w:pPr>
              <w:rPr>
                <w:i/>
                <w:iCs/>
              </w:rPr>
            </w:pPr>
          </w:p>
          <w:p w14:paraId="3D4D69EE" w14:textId="77777777" w:rsidR="00852767" w:rsidRDefault="00852767" w:rsidP="006B254D">
            <w:pPr>
              <w:spacing w:after="0" w:line="240" w:lineRule="auto"/>
            </w:pPr>
          </w:p>
        </w:tc>
      </w:tr>
      <w:tr w:rsidR="00852767" w:rsidRPr="00F259E8" w14:paraId="1C945172" w14:textId="77777777" w:rsidTr="2BEA748C">
        <w:tc>
          <w:tcPr>
            <w:tcW w:w="12960" w:type="dxa"/>
            <w:shd w:val="clear" w:color="auto" w:fill="FDE8AF" w:themeFill="accent3" w:themeFillTint="66"/>
          </w:tcPr>
          <w:p w14:paraId="4B94B16D" w14:textId="10AE1D8F" w:rsidR="00852767" w:rsidRPr="00F259E8" w:rsidRDefault="00852767" w:rsidP="00284590">
            <w:pPr>
              <w:rPr>
                <w:i/>
                <w:iCs/>
              </w:rPr>
            </w:pPr>
            <w:r w:rsidRPr="00F259E8">
              <w:rPr>
                <w:b/>
              </w:rPr>
              <w:t>Mid-Year Progress Review:</w:t>
            </w:r>
            <w:r w:rsidRPr="00F259E8">
              <w:t xml:space="preserve"> (Answer this question in January for the Mid-Year Progress Review</w:t>
            </w:r>
            <w:r w:rsidR="00424EC3">
              <w:t xml:space="preserve"> and fill out the MYPR section of the table below</w:t>
            </w:r>
            <w:r w:rsidRPr="00F259E8">
              <w:t xml:space="preserve">.) </w:t>
            </w:r>
            <w:r w:rsidRPr="00F259E8">
              <w:rPr>
                <w:i/>
                <w:iCs/>
              </w:rPr>
              <w:t>How close i</w:t>
            </w:r>
            <w:r w:rsidRPr="00F259E8">
              <w:rPr>
                <w:i/>
                <w:iCs/>
                <w:color w:val="333333"/>
              </w:rPr>
              <w:t xml:space="preserve">s the school to meeting this goal, based on the mid-year expectation stated in the SIP? (Answer this question in this box and </w:t>
            </w:r>
            <w:r w:rsidRPr="00F259E8">
              <w:rPr>
                <w:i/>
                <w:iCs/>
              </w:rPr>
              <w:t>include specific descriptions and data points below.)</w:t>
            </w:r>
          </w:p>
          <w:p w14:paraId="22676CEE" w14:textId="77777777" w:rsidR="00852767" w:rsidRPr="00F259E8" w:rsidRDefault="00852767" w:rsidP="00284590">
            <w:pPr>
              <w:rPr>
                <w:i/>
                <w:iCs/>
              </w:rPr>
            </w:pPr>
          </w:p>
          <w:p w14:paraId="74CAA120" w14:textId="77777777" w:rsidR="00852767" w:rsidRPr="00F259E8" w:rsidRDefault="00852767" w:rsidP="00284590">
            <w:pPr>
              <w:rPr>
                <w:i/>
                <w:iCs/>
              </w:rPr>
            </w:pPr>
          </w:p>
        </w:tc>
      </w:tr>
      <w:tr w:rsidR="00852767" w:rsidRPr="00F259E8" w14:paraId="040A7B16" w14:textId="77777777" w:rsidTr="2BEA748C">
        <w:tc>
          <w:tcPr>
            <w:tcW w:w="12960" w:type="dxa"/>
            <w:shd w:val="clear" w:color="auto" w:fill="D0E1DD" w:themeFill="accent2" w:themeFillTint="66"/>
          </w:tcPr>
          <w:p w14:paraId="01054FF8" w14:textId="1960623B" w:rsidR="00852767" w:rsidRPr="00F259E8" w:rsidRDefault="00852767" w:rsidP="00284590">
            <w:pPr>
              <w:rPr>
                <w:color w:val="333333"/>
              </w:rPr>
            </w:pPr>
            <w:r w:rsidRPr="00F259E8">
              <w:rPr>
                <w:b/>
              </w:rPr>
              <w:t>End of Year Progress Review:</w:t>
            </w:r>
            <w:r w:rsidRPr="00F259E8">
              <w:t xml:space="preserve"> (Answer this question in June for the End-of Year Progress Review</w:t>
            </w:r>
            <w:r w:rsidR="00424EC3">
              <w:t xml:space="preserve"> and fill out the EOYR section of the table below</w:t>
            </w:r>
            <w:r w:rsidRPr="00F259E8">
              <w:t xml:space="preserve">.) </w:t>
            </w:r>
            <w:r w:rsidRPr="00F259E8">
              <w:rPr>
                <w:i/>
              </w:rPr>
              <w:t xml:space="preserve">How close is the school to meeting this goal, based on end-of-year expectations as </w:t>
            </w:r>
            <w:r w:rsidRPr="00F259E8">
              <w:rPr>
                <w:i/>
                <w:color w:val="333333"/>
              </w:rPr>
              <w:t>stated in the SIP?</w:t>
            </w:r>
            <w:r w:rsidRPr="00F259E8">
              <w:rPr>
                <w:color w:val="333333"/>
              </w:rPr>
              <w:t xml:space="preserve"> (</w:t>
            </w:r>
            <w:r w:rsidRPr="00F259E8">
              <w:rPr>
                <w:i/>
                <w:iCs/>
                <w:color w:val="333333"/>
              </w:rPr>
              <w:t xml:space="preserve">Answer this question in this box and </w:t>
            </w:r>
            <w:r w:rsidRPr="00F259E8">
              <w:rPr>
                <w:i/>
                <w:iCs/>
              </w:rPr>
              <w:t>include specific descriptions and data points below.)</w:t>
            </w:r>
          </w:p>
          <w:p w14:paraId="43D9907F" w14:textId="77777777" w:rsidR="00852767" w:rsidRPr="00F259E8" w:rsidRDefault="00852767" w:rsidP="00284590">
            <w:r w:rsidRPr="00F259E8">
              <w:t xml:space="preserve">  </w:t>
            </w:r>
          </w:p>
          <w:p w14:paraId="0C8922D8" w14:textId="77777777" w:rsidR="00852767" w:rsidRPr="00F259E8" w:rsidRDefault="00852767" w:rsidP="00284590">
            <w:pPr>
              <w:rPr>
                <w:b/>
              </w:rPr>
            </w:pPr>
          </w:p>
        </w:tc>
      </w:tr>
    </w:tbl>
    <w:tbl>
      <w:tblPr>
        <w:tblStyle w:val="GridTable6Colorful"/>
        <w:tblW w:w="13050" w:type="dxa"/>
        <w:tblInd w:w="85" w:type="dxa"/>
        <w:tblLook w:val="04A0" w:firstRow="1" w:lastRow="0" w:firstColumn="1" w:lastColumn="0" w:noHBand="0" w:noVBand="1"/>
        <w:tblCaption w:val="Schoolwide Template"/>
        <w:tblDescription w:val="Schoolwide Template"/>
      </w:tblPr>
      <w:tblGrid>
        <w:gridCol w:w="2610"/>
        <w:gridCol w:w="2610"/>
        <w:gridCol w:w="2610"/>
        <w:gridCol w:w="2610"/>
        <w:gridCol w:w="2610"/>
      </w:tblGrid>
      <w:tr w:rsidR="00852767" w:rsidRPr="00F259E8" w14:paraId="1F37F55D" w14:textId="77777777" w:rsidTr="001852C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10" w:type="dxa"/>
          </w:tcPr>
          <w:p w14:paraId="6F4F9BD6" w14:textId="35501EB3" w:rsidR="00852767" w:rsidRPr="00F259E8" w:rsidRDefault="4ACC4714" w:rsidP="006B254D">
            <w:pPr>
              <w:rPr>
                <w:rFonts w:eastAsia="Segoe UI"/>
                <w:sz w:val="20"/>
                <w:szCs w:val="20"/>
              </w:rPr>
            </w:pPr>
            <w:hyperlink r:id="rId25">
              <w:r w:rsidRPr="510028FB">
                <w:rPr>
                  <w:rStyle w:val="Hyperlink"/>
                  <w:rFonts w:eastAsia="Segoe UI"/>
                  <w:sz w:val="20"/>
                  <w:szCs w:val="20"/>
                </w:rPr>
                <w:t>Evidence-based intervention (activity, practice or strategy)</w:t>
              </w:r>
            </w:hyperlink>
            <w:r w:rsidRPr="510028FB">
              <w:rPr>
                <w:rFonts w:eastAsia="Segoe UI"/>
                <w:sz w:val="20"/>
                <w:szCs w:val="20"/>
              </w:rPr>
              <w:t xml:space="preserve"> to support SMARTIE Goal and the resources used for implementation.</w:t>
            </w:r>
          </w:p>
        </w:tc>
        <w:tc>
          <w:tcPr>
            <w:tcW w:w="2610" w:type="dxa"/>
          </w:tcPr>
          <w:p w14:paraId="5C1A4D3D" w14:textId="77777777" w:rsidR="00852767" w:rsidRPr="00F259E8" w:rsidRDefault="437586ED" w:rsidP="006B254D">
            <w:pPr>
              <w:jc w:val="cente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 xml:space="preserve">Data Measures </w:t>
            </w:r>
          </w:p>
        </w:tc>
        <w:tc>
          <w:tcPr>
            <w:tcW w:w="2610" w:type="dxa"/>
          </w:tcPr>
          <w:p w14:paraId="7811F798" w14:textId="77777777" w:rsidR="00852767" w:rsidRPr="00F259E8" w:rsidRDefault="437586ED" w:rsidP="006B254D">
            <w:pP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 xml:space="preserve">Lead and </w:t>
            </w:r>
          </w:p>
          <w:p w14:paraId="64548BA3" w14:textId="77777777" w:rsidR="00852767" w:rsidRPr="00F259E8" w:rsidRDefault="437586ED" w:rsidP="006B254D">
            <w:pP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Timeframe</w:t>
            </w:r>
          </w:p>
        </w:tc>
        <w:tc>
          <w:tcPr>
            <w:tcW w:w="2610" w:type="dxa"/>
            <w:shd w:val="clear" w:color="auto" w:fill="FDE8AF" w:themeFill="accent3" w:themeFillTint="66"/>
          </w:tcPr>
          <w:p w14:paraId="1A7DCB27" w14:textId="7244D346" w:rsidR="00852767" w:rsidRPr="00F259E8" w:rsidRDefault="437586ED" w:rsidP="006B254D">
            <w:pPr>
              <w:jc w:val="cente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Mid-Year Progress (MYPR) on each EBI and impact thus far in the 202</w:t>
            </w:r>
            <w:r w:rsidR="0095066D">
              <w:rPr>
                <w:sz w:val="20"/>
                <w:szCs w:val="20"/>
              </w:rPr>
              <w:t>6-27</w:t>
            </w:r>
            <w:r w:rsidRPr="771B8267">
              <w:rPr>
                <w:sz w:val="20"/>
                <w:szCs w:val="20"/>
              </w:rPr>
              <w:t xml:space="preserve"> school year. </w:t>
            </w:r>
          </w:p>
        </w:tc>
        <w:tc>
          <w:tcPr>
            <w:tcW w:w="2610" w:type="dxa"/>
            <w:shd w:val="clear" w:color="auto" w:fill="D0E1DD" w:themeFill="accent2" w:themeFillTint="66"/>
          </w:tcPr>
          <w:p w14:paraId="66E74FF6" w14:textId="01FF479E" w:rsidR="00852767" w:rsidRPr="00F259E8" w:rsidRDefault="00852767" w:rsidP="006B254D">
            <w:pPr>
              <w:pStyle w:val="paragraph"/>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F259E8">
              <w:rPr>
                <w:rFonts w:ascii="Segoe UI" w:hAnsi="Segoe UI" w:cs="Segoe UI"/>
                <w:sz w:val="20"/>
                <w:szCs w:val="20"/>
              </w:rPr>
              <w:t>End-of-Year Progress (EOYR) on each EBI and impact during the 202</w:t>
            </w:r>
            <w:r w:rsidR="0095066D">
              <w:rPr>
                <w:rFonts w:ascii="Segoe UI" w:hAnsi="Segoe UI" w:cs="Segoe UI"/>
                <w:sz w:val="20"/>
                <w:szCs w:val="20"/>
              </w:rPr>
              <w:t>6</w:t>
            </w:r>
            <w:r w:rsidRPr="00F259E8">
              <w:rPr>
                <w:rFonts w:ascii="Segoe UI" w:hAnsi="Segoe UI" w:cs="Segoe UI"/>
                <w:sz w:val="20"/>
                <w:szCs w:val="20"/>
              </w:rPr>
              <w:t>-2</w:t>
            </w:r>
            <w:r w:rsidR="0095066D">
              <w:rPr>
                <w:rFonts w:ascii="Segoe UI" w:hAnsi="Segoe UI" w:cs="Segoe UI"/>
                <w:sz w:val="20"/>
                <w:szCs w:val="20"/>
              </w:rPr>
              <w:t>7</w:t>
            </w:r>
            <w:r w:rsidRPr="00F259E8">
              <w:rPr>
                <w:rFonts w:ascii="Segoe UI" w:hAnsi="Segoe UI" w:cs="Segoe UI"/>
                <w:sz w:val="20"/>
                <w:szCs w:val="20"/>
              </w:rPr>
              <w:t xml:space="preserve"> school year. </w:t>
            </w:r>
          </w:p>
          <w:p w14:paraId="52F3846E" w14:textId="77777777" w:rsidR="00852767" w:rsidRPr="00F259E8" w:rsidRDefault="00852767" w:rsidP="006B254D">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852767" w:rsidRPr="00F259E8" w14:paraId="014A8920" w14:textId="77777777" w:rsidTr="001852C3">
        <w:trPr>
          <w:cnfStyle w:val="000000100000" w:firstRow="0" w:lastRow="0" w:firstColumn="0" w:lastColumn="0" w:oddVBand="0" w:evenVBand="0" w:oddHBand="1" w:evenHBand="0" w:firstRowFirstColumn="0" w:firstRowLastColumn="0" w:lastRowFirstColumn="0" w:lastRowLastColumn="0"/>
          <w:trHeight w:val="3390"/>
        </w:trPr>
        <w:tc>
          <w:tcPr>
            <w:cnfStyle w:val="001000000000" w:firstRow="0" w:lastRow="0" w:firstColumn="1" w:lastColumn="0" w:oddVBand="0" w:evenVBand="0" w:oddHBand="0" w:evenHBand="0" w:firstRowFirstColumn="0" w:firstRowLastColumn="0" w:lastRowFirstColumn="0" w:lastRowLastColumn="0"/>
            <w:tcW w:w="2610" w:type="dxa"/>
          </w:tcPr>
          <w:p w14:paraId="372BD738" w14:textId="77777777" w:rsidR="00852767" w:rsidRPr="00F259E8" w:rsidRDefault="4ACC4714" w:rsidP="006B254D">
            <w:pPr>
              <w:rPr>
                <w:rFonts w:eastAsia="Segoe UI"/>
                <w:i/>
                <w:iCs/>
                <w:color w:val="20201E" w:themeColor="text2" w:themeShade="80"/>
                <w:sz w:val="20"/>
                <w:szCs w:val="20"/>
              </w:rPr>
            </w:pPr>
            <w:r w:rsidRPr="510028FB">
              <w:rPr>
                <w:i/>
                <w:iCs/>
                <w:sz w:val="20"/>
                <w:szCs w:val="20"/>
              </w:rPr>
              <w:lastRenderedPageBreak/>
              <w:t xml:space="preserve">What </w:t>
            </w:r>
            <w:r w:rsidRPr="510028FB">
              <w:rPr>
                <w:rFonts w:eastAsia="Segoe UI"/>
                <w:i/>
                <w:iCs/>
                <w:sz w:val="20"/>
                <w:szCs w:val="20"/>
              </w:rPr>
              <w:t>evidence-based interventions (EBI) (activity, practice or strategy)</w:t>
            </w:r>
            <w:r w:rsidRPr="510028FB">
              <w:rPr>
                <w:rFonts w:eastAsia="Segoe UI"/>
                <w:b w:val="0"/>
                <w:bCs w:val="0"/>
                <w:sz w:val="20"/>
                <w:szCs w:val="20"/>
              </w:rPr>
              <w:t xml:space="preserve"> </w:t>
            </w:r>
            <w:r w:rsidRPr="510028FB">
              <w:rPr>
                <w:i/>
                <w:iCs/>
                <w:sz w:val="20"/>
                <w:szCs w:val="20"/>
              </w:rPr>
              <w:t xml:space="preserve">will you implement to support achieving this overarching improvement goal? Include the </w:t>
            </w:r>
            <w:hyperlink r:id="rId26">
              <w:r w:rsidRPr="007F0AA3">
                <w:rPr>
                  <w:i/>
                  <w:iCs/>
                </w:rPr>
                <w:t xml:space="preserve">level of </w:t>
              </w:r>
            </w:hyperlink>
            <w:r w:rsidRPr="007F0AA3">
              <w:rPr>
                <w:i/>
                <w:iCs/>
              </w:rPr>
              <w:t xml:space="preserve">evidence </w:t>
            </w:r>
            <w:r w:rsidRPr="510028FB">
              <w:rPr>
                <w:i/>
                <w:iCs/>
                <w:sz w:val="20"/>
                <w:szCs w:val="20"/>
              </w:rPr>
              <w:t xml:space="preserve">for the intervention. </w:t>
            </w:r>
          </w:p>
          <w:sdt>
            <w:sdtPr>
              <w:rPr>
                <w:color w:val="808080" w:themeColor="background2" w:themeShade="80"/>
                <w:sz w:val="20"/>
                <w:szCs w:val="20"/>
              </w:rPr>
              <w:id w:val="295516085"/>
              <w:placeholder>
                <w:docPart w:val="6943AB1FFFFE46749D418E6CEAEA5EDE"/>
              </w:placeholder>
              <w:showingPlcHdr/>
            </w:sdtPr>
            <w:sdtEndPr>
              <w:rPr>
                <w:color w:val="40403D" w:themeColor="text2"/>
              </w:rPr>
            </w:sdtEndPr>
            <w:sdtContent>
              <w:p w14:paraId="27EC5D9B" w14:textId="77777777" w:rsidR="00852767" w:rsidRPr="00F259E8" w:rsidRDefault="00852767" w:rsidP="006B254D">
                <w:pPr>
                  <w:rPr>
                    <w:rFonts w:eastAsia="Segoe UI"/>
                    <w:i/>
                    <w:iCs/>
                    <w:color w:val="20201E" w:themeColor="text2" w:themeShade="80"/>
                    <w:sz w:val="20"/>
                    <w:szCs w:val="20"/>
                  </w:rPr>
                </w:pPr>
                <w:r w:rsidRPr="00F259E8">
                  <w:rPr>
                    <w:rStyle w:val="PlaceholderText"/>
                    <w:b w:val="0"/>
                    <w:bCs w:val="0"/>
                    <w:sz w:val="20"/>
                    <w:szCs w:val="20"/>
                  </w:rPr>
                  <w:t>Click or tap here to enter text.</w:t>
                </w:r>
              </w:p>
            </w:sdtContent>
          </w:sdt>
          <w:p w14:paraId="31CFCA1E" w14:textId="77777777" w:rsidR="00852767" w:rsidRPr="00F259E8" w:rsidRDefault="00852767" w:rsidP="006B254D">
            <w:pPr>
              <w:rPr>
                <w:rFonts w:eastAsia="Segoe UI"/>
                <w:i/>
                <w:iCs/>
                <w:color w:val="20201E" w:themeColor="text2" w:themeShade="80"/>
                <w:sz w:val="20"/>
                <w:szCs w:val="20"/>
              </w:rPr>
            </w:pPr>
            <w:r w:rsidRPr="00F259E8">
              <w:rPr>
                <w:i/>
                <w:iCs/>
                <w:sz w:val="20"/>
                <w:szCs w:val="20"/>
              </w:rPr>
              <w:t xml:space="preserve">What resources will be used for implementation? </w:t>
            </w:r>
            <w:r w:rsidRPr="00F259E8">
              <w:rPr>
                <w:rFonts w:eastAsia="Segoe UI"/>
                <w:b w:val="0"/>
                <w:bCs w:val="0"/>
                <w:i/>
                <w:iCs/>
                <w:color w:val="20201E" w:themeColor="text2" w:themeShade="80"/>
                <w:sz w:val="20"/>
                <w:szCs w:val="20"/>
              </w:rPr>
              <w:t xml:space="preserve"> (For example, professional development, extended time, curriculum, materials, etc</w:t>
            </w:r>
            <w:r w:rsidRPr="00F259E8">
              <w:rPr>
                <w:rFonts w:eastAsia="Segoe UI"/>
                <w:i/>
                <w:iCs/>
                <w:color w:val="20201E" w:themeColor="text2" w:themeShade="80"/>
                <w:sz w:val="20"/>
                <w:szCs w:val="20"/>
              </w:rPr>
              <w:t>.</w:t>
            </w:r>
            <w:r w:rsidRPr="00F259E8">
              <w:rPr>
                <w:rFonts w:eastAsia="Segoe UI"/>
                <w:b w:val="0"/>
                <w:bCs w:val="0"/>
                <w:i/>
                <w:iCs/>
                <w:color w:val="20201E" w:themeColor="text2" w:themeShade="80"/>
                <w:sz w:val="20"/>
                <w:szCs w:val="20"/>
              </w:rPr>
              <w:t>?)</w:t>
            </w:r>
          </w:p>
          <w:sdt>
            <w:sdtPr>
              <w:rPr>
                <w:rStyle w:val="PlaceholderText"/>
                <w:rFonts w:eastAsia="Segoe UI"/>
                <w:color w:val="000000"/>
                <w:sz w:val="20"/>
                <w:szCs w:val="20"/>
              </w:rPr>
              <w:id w:val="-157150638"/>
              <w:placeholder>
                <w:docPart w:val="DefaultPlaceholder_-1854013440"/>
              </w:placeholder>
              <w:text/>
            </w:sdtPr>
            <w:sdtEndPr>
              <w:rPr>
                <w:rStyle w:val="PlaceholderText"/>
              </w:rPr>
            </w:sdtEndPr>
            <w:sdtContent>
              <w:p w14:paraId="0B89AD54" w14:textId="2D679F29" w:rsidR="00852767" w:rsidRPr="00F259E8" w:rsidRDefault="4ACC4714" w:rsidP="006B254D">
                <w:pPr>
                  <w:rPr>
                    <w:rFonts w:eastAsia="Segoe UI"/>
                    <w:sz w:val="20"/>
                    <w:szCs w:val="20"/>
                  </w:rPr>
                </w:pPr>
                <w:r w:rsidRPr="00284590">
                  <w:rPr>
                    <w:rStyle w:val="PlaceholderText"/>
                    <w:rFonts w:eastAsia="Segoe UI"/>
                    <w:b w:val="0"/>
                    <w:bCs w:val="0"/>
                    <w:color w:val="000000"/>
                    <w:sz w:val="20"/>
                    <w:szCs w:val="20"/>
                  </w:rPr>
                  <w:t>Click or tap here to enter text.</w:t>
                </w:r>
              </w:p>
            </w:sdtContent>
          </w:sdt>
          <w:p w14:paraId="3BCB2D7B" w14:textId="77777777" w:rsidR="00852767" w:rsidRPr="00F259E8" w:rsidRDefault="00852767" w:rsidP="006B254D">
            <w:pPr>
              <w:rPr>
                <w:rFonts w:eastAsia="Segoe UI"/>
                <w:i/>
                <w:iCs/>
                <w:color w:val="20201E" w:themeColor="text2" w:themeShade="80"/>
                <w:sz w:val="20"/>
                <w:szCs w:val="20"/>
              </w:rPr>
            </w:pPr>
            <w:r w:rsidRPr="00F259E8">
              <w:rPr>
                <w:i/>
                <w:iCs/>
                <w:sz w:val="20"/>
                <w:szCs w:val="20"/>
              </w:rPr>
              <w:t xml:space="preserve">What resources will be used for implementation? </w:t>
            </w:r>
            <w:r w:rsidRPr="00F259E8">
              <w:rPr>
                <w:rFonts w:eastAsia="Segoe UI"/>
                <w:b w:val="0"/>
                <w:bCs w:val="0"/>
                <w:i/>
                <w:iCs/>
                <w:color w:val="20201E" w:themeColor="text2" w:themeShade="80"/>
                <w:sz w:val="20"/>
                <w:szCs w:val="20"/>
              </w:rPr>
              <w:t xml:space="preserve"> (For example, professional development, extended time, curriculum, materials, etc</w:t>
            </w:r>
            <w:r w:rsidRPr="00F259E8">
              <w:rPr>
                <w:rFonts w:eastAsia="Segoe UI"/>
                <w:i/>
                <w:iCs/>
                <w:color w:val="20201E" w:themeColor="text2" w:themeShade="80"/>
                <w:sz w:val="20"/>
                <w:szCs w:val="20"/>
              </w:rPr>
              <w:t>.</w:t>
            </w:r>
            <w:r w:rsidRPr="00F259E8">
              <w:rPr>
                <w:rFonts w:eastAsia="Segoe UI"/>
                <w:b w:val="0"/>
                <w:bCs w:val="0"/>
                <w:i/>
                <w:iCs/>
                <w:color w:val="20201E" w:themeColor="text2" w:themeShade="80"/>
                <w:sz w:val="20"/>
                <w:szCs w:val="20"/>
              </w:rPr>
              <w:t>?)</w:t>
            </w:r>
          </w:p>
          <w:sdt>
            <w:sdtPr>
              <w:rPr>
                <w:rStyle w:val="PlaceholderText"/>
                <w:rFonts w:eastAsia="Segoe UI"/>
                <w:color w:val="000000"/>
                <w:sz w:val="20"/>
                <w:szCs w:val="20"/>
              </w:rPr>
              <w:id w:val="1398482311"/>
              <w:placeholder>
                <w:docPart w:val="DefaultPlaceholder_-1854013440"/>
              </w:placeholder>
              <w:text/>
            </w:sdtPr>
            <w:sdtEndPr>
              <w:rPr>
                <w:rStyle w:val="PlaceholderText"/>
              </w:rPr>
            </w:sdtEndPr>
            <w:sdtContent>
              <w:p w14:paraId="7C9CA9D6" w14:textId="10550BAF" w:rsidR="00852767" w:rsidRPr="00F259E8" w:rsidRDefault="4ACC4714" w:rsidP="006B254D">
                <w:pPr>
                  <w:rPr>
                    <w:rFonts w:eastAsia="Segoe UI"/>
                    <w:sz w:val="20"/>
                    <w:szCs w:val="20"/>
                  </w:rPr>
                </w:pPr>
                <w:r w:rsidRPr="00284590">
                  <w:rPr>
                    <w:rStyle w:val="PlaceholderText"/>
                    <w:rFonts w:eastAsia="Segoe UI"/>
                    <w:b w:val="0"/>
                    <w:bCs w:val="0"/>
                    <w:color w:val="000000"/>
                    <w:sz w:val="20"/>
                    <w:szCs w:val="20"/>
                  </w:rPr>
                  <w:t>Click or tap here to enter text.</w:t>
                </w:r>
              </w:p>
            </w:sdtContent>
          </w:sdt>
          <w:p w14:paraId="212C7500" w14:textId="77777777" w:rsidR="00852767" w:rsidRPr="00F259E8" w:rsidRDefault="00852767" w:rsidP="006B254D">
            <w:pPr>
              <w:rPr>
                <w:b w:val="0"/>
                <w:bCs w:val="0"/>
                <w:i/>
                <w:iCs/>
                <w:sz w:val="20"/>
                <w:szCs w:val="20"/>
              </w:rPr>
            </w:pPr>
            <w:r w:rsidRPr="00F259E8">
              <w:rPr>
                <w:i/>
                <w:iCs/>
                <w:sz w:val="20"/>
                <w:szCs w:val="20"/>
              </w:rPr>
              <w:t xml:space="preserve">What resources will be used for implementation? </w:t>
            </w:r>
            <w:r w:rsidRPr="00F259E8">
              <w:rPr>
                <w:rFonts w:eastAsia="Segoe UI"/>
                <w:b w:val="0"/>
                <w:bCs w:val="0"/>
                <w:i/>
                <w:iCs/>
                <w:color w:val="20201E" w:themeColor="text2" w:themeShade="80"/>
                <w:sz w:val="20"/>
                <w:szCs w:val="20"/>
              </w:rPr>
              <w:t xml:space="preserve"> (For example, professional development, extended time, curriculum, materials, etc</w:t>
            </w:r>
            <w:r w:rsidRPr="00F259E8">
              <w:rPr>
                <w:rFonts w:eastAsia="Segoe UI"/>
                <w:i/>
                <w:iCs/>
                <w:color w:val="20201E" w:themeColor="text2" w:themeShade="80"/>
                <w:sz w:val="20"/>
                <w:szCs w:val="20"/>
              </w:rPr>
              <w:t>.</w:t>
            </w:r>
            <w:r w:rsidRPr="00F259E8">
              <w:rPr>
                <w:rFonts w:eastAsia="Segoe UI"/>
                <w:b w:val="0"/>
                <w:bCs w:val="0"/>
                <w:i/>
                <w:iCs/>
                <w:color w:val="20201E" w:themeColor="text2" w:themeShade="80"/>
                <w:sz w:val="20"/>
                <w:szCs w:val="20"/>
              </w:rPr>
              <w:t>?)</w:t>
            </w:r>
          </w:p>
          <w:sdt>
            <w:sdtPr>
              <w:rPr>
                <w:rStyle w:val="PlaceholderText"/>
                <w:rFonts w:eastAsia="Segoe UI"/>
                <w:color w:val="000000"/>
                <w:sz w:val="20"/>
                <w:szCs w:val="20"/>
              </w:rPr>
              <w:id w:val="1103849093"/>
              <w:placeholder>
                <w:docPart w:val="DefaultPlaceholder_-1854013440"/>
              </w:placeholder>
              <w:text/>
            </w:sdtPr>
            <w:sdtEndPr>
              <w:rPr>
                <w:rStyle w:val="PlaceholderText"/>
              </w:rPr>
            </w:sdtEndPr>
            <w:sdtContent>
              <w:p w14:paraId="41913706" w14:textId="0DE18CDF" w:rsidR="00852767" w:rsidRPr="00F259E8" w:rsidRDefault="4ACC4714" w:rsidP="006B254D">
                <w:pPr>
                  <w:rPr>
                    <w:rFonts w:eastAsia="Segoe UI"/>
                    <w:sz w:val="20"/>
                    <w:szCs w:val="20"/>
                  </w:rPr>
                </w:pPr>
                <w:r w:rsidRPr="00284590">
                  <w:rPr>
                    <w:rStyle w:val="PlaceholderText"/>
                    <w:rFonts w:eastAsia="Segoe UI"/>
                    <w:b w:val="0"/>
                    <w:bCs w:val="0"/>
                    <w:color w:val="000000"/>
                    <w:sz w:val="20"/>
                    <w:szCs w:val="20"/>
                  </w:rPr>
                  <w:t>Click or tap here to enter text.</w:t>
                </w:r>
              </w:p>
            </w:sdtContent>
          </w:sdt>
          <w:p w14:paraId="7AF8B998" w14:textId="77777777" w:rsidR="00852767" w:rsidRPr="00F259E8" w:rsidRDefault="00852767" w:rsidP="006B254D">
            <w:pPr>
              <w:rPr>
                <w:b w:val="0"/>
                <w:bCs w:val="0"/>
                <w:i/>
                <w:iCs/>
                <w:sz w:val="20"/>
                <w:szCs w:val="20"/>
              </w:rPr>
            </w:pPr>
            <w:r w:rsidRPr="00F259E8">
              <w:rPr>
                <w:i/>
                <w:iCs/>
                <w:sz w:val="20"/>
                <w:szCs w:val="20"/>
              </w:rPr>
              <w:t xml:space="preserve">What student groups will </w:t>
            </w:r>
            <w:proofErr w:type="gramStart"/>
            <w:r w:rsidRPr="00F259E8">
              <w:rPr>
                <w:i/>
                <w:iCs/>
                <w:sz w:val="20"/>
                <w:szCs w:val="20"/>
              </w:rPr>
              <w:t>benefit</w:t>
            </w:r>
            <w:proofErr w:type="gramEnd"/>
            <w:r w:rsidRPr="00F259E8">
              <w:rPr>
                <w:i/>
                <w:iCs/>
                <w:sz w:val="20"/>
                <w:szCs w:val="20"/>
              </w:rPr>
              <w:t xml:space="preserve"> and why?</w:t>
            </w:r>
          </w:p>
          <w:sdt>
            <w:sdtPr>
              <w:rPr>
                <w:rStyle w:val="PlaceholderText"/>
                <w:rFonts w:eastAsia="Segoe UI"/>
                <w:color w:val="000000"/>
                <w:sz w:val="20"/>
                <w:szCs w:val="20"/>
              </w:rPr>
              <w:id w:val="1775833554"/>
              <w:placeholder>
                <w:docPart w:val="DefaultPlaceholder_-1854013440"/>
              </w:placeholder>
              <w:text/>
            </w:sdtPr>
            <w:sdtEndPr>
              <w:rPr>
                <w:rStyle w:val="PlaceholderText"/>
              </w:rPr>
            </w:sdtEndPr>
            <w:sdtContent>
              <w:p w14:paraId="32F4E2F2" w14:textId="2ABD22CF" w:rsidR="00852767" w:rsidRPr="00F259E8" w:rsidRDefault="4ACC4714" w:rsidP="006B254D">
                <w:pPr>
                  <w:rPr>
                    <w:rFonts w:eastAsia="Segoe UI"/>
                    <w:sz w:val="20"/>
                    <w:szCs w:val="20"/>
                  </w:rPr>
                </w:pPr>
                <w:r w:rsidRPr="00284590">
                  <w:rPr>
                    <w:rStyle w:val="PlaceholderText"/>
                    <w:rFonts w:eastAsia="Segoe UI"/>
                    <w:b w:val="0"/>
                    <w:bCs w:val="0"/>
                    <w:color w:val="000000"/>
                    <w:sz w:val="20"/>
                    <w:szCs w:val="20"/>
                  </w:rPr>
                  <w:t>Click or tap here to enter text.</w:t>
                </w:r>
              </w:p>
            </w:sdtContent>
          </w:sdt>
          <w:p w14:paraId="77B338F3" w14:textId="77777777" w:rsidR="00852767" w:rsidRPr="00F259E8" w:rsidRDefault="00852767" w:rsidP="006B254D">
            <w:pPr>
              <w:rPr>
                <w:b w:val="0"/>
                <w:bCs w:val="0"/>
                <w:color w:val="808080" w:themeColor="background2" w:themeShade="80"/>
                <w:sz w:val="20"/>
                <w:szCs w:val="20"/>
              </w:rPr>
            </w:pPr>
          </w:p>
        </w:tc>
        <w:tc>
          <w:tcPr>
            <w:tcW w:w="2610" w:type="dxa"/>
          </w:tcPr>
          <w:p w14:paraId="319CB6B8"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lastRenderedPageBreak/>
              <w:t>What data will be collected to measure the impact of implementing this EBI?</w:t>
            </w:r>
          </w:p>
          <w:sdt>
            <w:sdtPr>
              <w:rPr>
                <w:i/>
                <w:iCs/>
                <w:sz w:val="20"/>
                <w:szCs w:val="20"/>
              </w:rPr>
              <w:id w:val="2020404646"/>
              <w:placeholder>
                <w:docPart w:val="38F0510B27C4468587538A351B234AC4"/>
              </w:placeholder>
              <w:showingPlcHdr/>
            </w:sdtPr>
            <w:sdtEndPr/>
            <w:sdtContent>
              <w:p w14:paraId="641A6ECF" w14:textId="77777777" w:rsidR="00852767" w:rsidRPr="00F259E8" w:rsidRDefault="437586ED" w:rsidP="006B254D">
                <w:pPr>
                  <w:cnfStyle w:val="000000100000" w:firstRow="0" w:lastRow="0" w:firstColumn="0" w:lastColumn="0" w:oddVBand="0" w:evenVBand="0" w:oddHBand="1" w:evenHBand="0" w:firstRowFirstColumn="0" w:firstRowLastColumn="0" w:lastRowFirstColumn="0" w:lastRowLastColumn="0"/>
                  <w:rPr>
                    <w:sz w:val="20"/>
                    <w:szCs w:val="20"/>
                  </w:rPr>
                </w:pPr>
                <w:r w:rsidRPr="771B8267">
                  <w:rPr>
                    <w:rStyle w:val="PlaceholderText"/>
                    <w:sz w:val="20"/>
                    <w:szCs w:val="20"/>
                  </w:rPr>
                  <w:t>Click or tap here to enter text.</w:t>
                </w:r>
              </w:p>
            </w:sdtContent>
          </w:sdt>
          <w:p w14:paraId="6519DD5A" w14:textId="77777777" w:rsidR="00852767" w:rsidRPr="00F259E8" w:rsidRDefault="00852767" w:rsidP="006B254D">
            <w:pPr>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t>How will the impact on equitable learning or behavior change be measured?</w:t>
            </w:r>
          </w:p>
          <w:sdt>
            <w:sdtPr>
              <w:rPr>
                <w:color w:val="808080" w:themeColor="background2" w:themeShade="80"/>
                <w:sz w:val="20"/>
                <w:szCs w:val="20"/>
              </w:rPr>
              <w:id w:val="2098012083"/>
              <w:placeholder>
                <w:docPart w:val="F44F0B2CEF9D43DAB1E74B810AE24E31"/>
              </w:placeholder>
              <w:showingPlcHdr/>
            </w:sdtPr>
            <w:sdtEndPr>
              <w:rPr>
                <w:color w:val="40403D" w:themeColor="text2"/>
              </w:rPr>
            </w:sdtEndPr>
            <w:sdtContent>
              <w:p w14:paraId="2C4DC3F3"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Style w:val="PlaceholderText"/>
                    <w:sz w:val="20"/>
                    <w:szCs w:val="20"/>
                  </w:rPr>
                  <w:t>Click or tap here to enter text.</w:t>
                </w:r>
              </w:p>
            </w:sdtContent>
          </w:sdt>
        </w:tc>
        <w:tc>
          <w:tcPr>
            <w:tcW w:w="2610" w:type="dxa"/>
          </w:tcPr>
          <w:p w14:paraId="3E631D97"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t>Who (what team or individual) will be responsible for implementing, measuring, and adjusting the EBI?</w:t>
            </w:r>
          </w:p>
          <w:sdt>
            <w:sdtPr>
              <w:rPr>
                <w:color w:val="808080" w:themeColor="background2" w:themeShade="80"/>
                <w:sz w:val="20"/>
                <w:szCs w:val="20"/>
              </w:rPr>
              <w:id w:val="1011144819"/>
              <w:placeholder>
                <w:docPart w:val="BE270F0C190A4011BAB1E89A48243168"/>
              </w:placeholder>
              <w:showingPlcHdr/>
            </w:sdtPr>
            <w:sdtEndPr>
              <w:rPr>
                <w:color w:val="40403D" w:themeColor="text2"/>
              </w:rPr>
            </w:sdtEndPr>
            <w:sdtContent>
              <w:p w14:paraId="7B72FB4D"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sz w:val="20"/>
                    <w:szCs w:val="20"/>
                  </w:rPr>
                </w:pPr>
                <w:r w:rsidRPr="00F259E8">
                  <w:rPr>
                    <w:rStyle w:val="PlaceholderText"/>
                    <w:sz w:val="20"/>
                    <w:szCs w:val="20"/>
                  </w:rPr>
                  <w:t>Click or tap here to enter text.</w:t>
                </w:r>
              </w:p>
            </w:sdtContent>
          </w:sdt>
          <w:p w14:paraId="051FA3D3"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t>When will this EBI occur?</w:t>
            </w:r>
          </w:p>
          <w:sdt>
            <w:sdtPr>
              <w:rPr>
                <w:i/>
                <w:iCs/>
                <w:sz w:val="20"/>
                <w:szCs w:val="20"/>
              </w:rPr>
              <w:id w:val="582560737"/>
              <w:placeholder>
                <w:docPart w:val="5DE136C3DF6F48B7A7A7DCECB9486E2D"/>
              </w:placeholder>
              <w:showingPlcHdr/>
            </w:sdtPr>
            <w:sdtEndPr/>
            <w:sdtContent>
              <w:p w14:paraId="29DC8A07" w14:textId="77777777" w:rsidR="00852767" w:rsidRPr="00F259E8" w:rsidRDefault="437586ED" w:rsidP="006B254D">
                <w:pPr>
                  <w:spacing w:line="257" w:lineRule="auto"/>
                  <w:cnfStyle w:val="000000100000" w:firstRow="0" w:lastRow="0" w:firstColumn="0" w:lastColumn="0" w:oddVBand="0" w:evenVBand="0" w:oddHBand="1" w:evenHBand="0" w:firstRowFirstColumn="0" w:firstRowLastColumn="0" w:lastRowFirstColumn="0" w:lastRowLastColumn="0"/>
                  <w:rPr>
                    <w:sz w:val="20"/>
                    <w:szCs w:val="20"/>
                  </w:rPr>
                </w:pPr>
                <w:r w:rsidRPr="771B8267">
                  <w:rPr>
                    <w:rStyle w:val="PlaceholderText"/>
                    <w:sz w:val="20"/>
                    <w:szCs w:val="20"/>
                  </w:rPr>
                  <w:t>Click or tap here to enter text.</w:t>
                </w:r>
              </w:p>
            </w:sdtContent>
          </w:sdt>
          <w:p w14:paraId="0CA8071D"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t>When or how often will progress be monitored or data reviewed? Be as specific as possible.</w:t>
            </w:r>
          </w:p>
          <w:sdt>
            <w:sdtPr>
              <w:rPr>
                <w:i/>
                <w:iCs/>
                <w:sz w:val="20"/>
                <w:szCs w:val="20"/>
              </w:rPr>
              <w:id w:val="216828413"/>
              <w:placeholder>
                <w:docPart w:val="813ED15F20FD4F92AA3BC7428A585530"/>
              </w:placeholder>
              <w:showingPlcHdr/>
            </w:sdtPr>
            <w:sdtEndPr/>
            <w:sdtContent>
              <w:p w14:paraId="25258B79" w14:textId="77777777" w:rsidR="00852767" w:rsidRPr="00F259E8" w:rsidRDefault="437586ED" w:rsidP="006B254D">
                <w:pPr>
                  <w:spacing w:line="257" w:lineRule="auto"/>
                  <w:cnfStyle w:val="000000100000" w:firstRow="0" w:lastRow="0" w:firstColumn="0" w:lastColumn="0" w:oddVBand="0" w:evenVBand="0" w:oddHBand="1" w:evenHBand="0" w:firstRowFirstColumn="0" w:firstRowLastColumn="0" w:lastRowFirstColumn="0" w:lastRowLastColumn="0"/>
                  <w:rPr>
                    <w:sz w:val="20"/>
                    <w:szCs w:val="20"/>
                  </w:rPr>
                </w:pPr>
                <w:r w:rsidRPr="771B8267">
                  <w:rPr>
                    <w:rStyle w:val="PlaceholderText"/>
                    <w:sz w:val="20"/>
                    <w:szCs w:val="20"/>
                  </w:rPr>
                  <w:t>Click or tap here to enter text.</w:t>
                </w:r>
              </w:p>
            </w:sdtContent>
          </w:sdt>
          <w:p w14:paraId="2C6473AE"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rFonts w:eastAsia="Segoe UI"/>
                <w:i/>
                <w:iCs/>
                <w:color w:val="20201E" w:themeColor="text2" w:themeShade="80"/>
                <w:sz w:val="20"/>
                <w:szCs w:val="20"/>
              </w:rPr>
            </w:pPr>
          </w:p>
        </w:tc>
        <w:tc>
          <w:tcPr>
            <w:tcW w:w="2610" w:type="dxa"/>
            <w:shd w:val="clear" w:color="auto" w:fill="FDE8AF" w:themeFill="accent3" w:themeFillTint="66"/>
          </w:tcPr>
          <w:p w14:paraId="24B6A212"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rStyle w:val="eop"/>
                <w:rFonts w:eastAsiaTheme="majorEastAsia"/>
                <w:b/>
                <w:bCs/>
                <w:i/>
                <w:iCs/>
                <w:sz w:val="20"/>
                <w:szCs w:val="20"/>
              </w:rPr>
            </w:pPr>
            <w:r w:rsidRPr="00F259E8">
              <w:rPr>
                <w:rStyle w:val="eop"/>
                <w:rFonts w:eastAsiaTheme="majorEastAsia"/>
                <w:b/>
                <w:bCs/>
                <w:i/>
                <w:iCs/>
                <w:sz w:val="20"/>
                <w:szCs w:val="20"/>
              </w:rPr>
              <w:t xml:space="preserve">What impact is the evidence-based intervention having? </w:t>
            </w:r>
          </w:p>
          <w:sdt>
            <w:sdtPr>
              <w:rPr>
                <w:color w:val="808080" w:themeColor="background2" w:themeShade="80"/>
                <w:sz w:val="20"/>
                <w:szCs w:val="20"/>
              </w:rPr>
              <w:id w:val="1523358111"/>
              <w:placeholder>
                <w:docPart w:val="0A69D14394FF41F8841770EEEDA1397B"/>
              </w:placeholder>
              <w:showingPlcHdr/>
            </w:sdtPr>
            <w:sdtEndPr>
              <w:rPr>
                <w:color w:val="40403D" w:themeColor="text2"/>
              </w:rPr>
            </w:sdtEndPr>
            <w:sdtContent>
              <w:p w14:paraId="0D744770"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sz w:val="20"/>
                    <w:szCs w:val="20"/>
                  </w:rPr>
                </w:pPr>
                <w:r w:rsidRPr="00F259E8">
                  <w:rPr>
                    <w:rStyle w:val="PlaceholderText"/>
                    <w:sz w:val="20"/>
                    <w:szCs w:val="20"/>
                  </w:rPr>
                  <w:t>Click or tap here to enter text.</w:t>
                </w:r>
              </w:p>
            </w:sdtContent>
          </w:sdt>
          <w:p w14:paraId="40E53E52" w14:textId="77777777" w:rsidR="00852767" w:rsidRPr="00F259E8" w:rsidRDefault="00852767" w:rsidP="006B254D">
            <w:pPr>
              <w:cnfStyle w:val="000000100000" w:firstRow="0" w:lastRow="0" w:firstColumn="0" w:lastColumn="0" w:oddVBand="0" w:evenVBand="0" w:oddHBand="1" w:evenHBand="0" w:firstRowFirstColumn="0" w:firstRowLastColumn="0" w:lastRowFirstColumn="0" w:lastRowLastColumn="0"/>
              <w:rPr>
                <w:rStyle w:val="PlaceholderText"/>
                <w:b/>
                <w:bCs/>
                <w:i/>
                <w:iCs/>
                <w:sz w:val="20"/>
                <w:szCs w:val="20"/>
              </w:rPr>
            </w:pPr>
            <w:r w:rsidRPr="00F259E8">
              <w:rPr>
                <w:rStyle w:val="PlaceholderText"/>
                <w:b/>
                <w:bCs/>
                <w:i/>
                <w:iCs/>
                <w:sz w:val="20"/>
                <w:szCs w:val="20"/>
              </w:rPr>
              <w:t>What is evidence of impact?</w:t>
            </w:r>
          </w:p>
          <w:sdt>
            <w:sdtPr>
              <w:rPr>
                <w:rStyle w:val="PlaceholderText"/>
                <w:rFonts w:eastAsia="Segoe UI"/>
                <w:color w:val="000000"/>
                <w:sz w:val="20"/>
                <w:szCs w:val="20"/>
              </w:rPr>
              <w:id w:val="-456950480"/>
              <w:placeholder>
                <w:docPart w:val="DefaultPlaceholder_-1854013440"/>
              </w:placeholder>
              <w:text/>
            </w:sdtPr>
            <w:sdtEndPr>
              <w:rPr>
                <w:rStyle w:val="PlaceholderText"/>
              </w:rPr>
            </w:sdtEndPr>
            <w:sdtContent>
              <w:p w14:paraId="3594B731" w14:textId="7CAF7682" w:rsidR="00852767" w:rsidRPr="00F259E8" w:rsidRDefault="4ACC4714" w:rsidP="006B254D">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510028FB">
                  <w:rPr>
                    <w:rStyle w:val="PlaceholderText"/>
                    <w:rFonts w:eastAsia="Segoe UI"/>
                    <w:color w:val="000000"/>
                    <w:sz w:val="20"/>
                    <w:szCs w:val="20"/>
                  </w:rPr>
                  <w:t>Click or tap here to enter text.</w:t>
                </w:r>
              </w:p>
            </w:sdtContent>
          </w:sdt>
        </w:tc>
        <w:tc>
          <w:tcPr>
            <w:tcW w:w="2610" w:type="dxa"/>
            <w:shd w:val="clear" w:color="auto" w:fill="D0E1DD" w:themeFill="accent2" w:themeFillTint="66"/>
          </w:tcPr>
          <w:p w14:paraId="25449FC1"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rStyle w:val="eop"/>
                <w:rFonts w:eastAsiaTheme="majorEastAsia"/>
                <w:b/>
                <w:bCs/>
                <w:i/>
                <w:iCs/>
                <w:sz w:val="20"/>
                <w:szCs w:val="20"/>
              </w:rPr>
            </w:pPr>
            <w:r w:rsidRPr="00F259E8">
              <w:rPr>
                <w:rStyle w:val="eop"/>
                <w:rFonts w:eastAsiaTheme="majorEastAsia"/>
                <w:b/>
                <w:bCs/>
                <w:i/>
                <w:iCs/>
                <w:sz w:val="20"/>
                <w:szCs w:val="20"/>
              </w:rPr>
              <w:t>What impact is the evidence-based intervention having?</w:t>
            </w:r>
          </w:p>
          <w:sdt>
            <w:sdtPr>
              <w:rPr>
                <w:color w:val="808080" w:themeColor="background2" w:themeShade="80"/>
                <w:sz w:val="20"/>
                <w:szCs w:val="20"/>
              </w:rPr>
              <w:id w:val="1048782417"/>
              <w:placeholder>
                <w:docPart w:val="EDB66C7183A5473681100DC3435E04FC"/>
              </w:placeholder>
              <w:showingPlcHdr/>
            </w:sdtPr>
            <w:sdtEndPr>
              <w:rPr>
                <w:color w:val="40403D" w:themeColor="text2"/>
              </w:rPr>
            </w:sdtEndPr>
            <w:sdtContent>
              <w:p w14:paraId="54B1777E" w14:textId="77777777" w:rsidR="00852767" w:rsidRPr="00F259E8" w:rsidRDefault="00852767" w:rsidP="006B254D">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sz w:val="20"/>
                    <w:szCs w:val="20"/>
                  </w:rPr>
                </w:pPr>
                <w:r w:rsidRPr="00F259E8">
                  <w:rPr>
                    <w:rStyle w:val="PlaceholderText"/>
                    <w:sz w:val="20"/>
                    <w:szCs w:val="20"/>
                  </w:rPr>
                  <w:t>Click or tap here to enter text.</w:t>
                </w:r>
              </w:p>
            </w:sdtContent>
          </w:sdt>
          <w:p w14:paraId="37420872" w14:textId="77777777" w:rsidR="00852767" w:rsidRPr="00F259E8" w:rsidRDefault="00852767" w:rsidP="006B254D">
            <w:pPr>
              <w:cnfStyle w:val="000000100000" w:firstRow="0" w:lastRow="0" w:firstColumn="0" w:lastColumn="0" w:oddVBand="0" w:evenVBand="0" w:oddHBand="1" w:evenHBand="0" w:firstRowFirstColumn="0" w:firstRowLastColumn="0" w:lastRowFirstColumn="0" w:lastRowLastColumn="0"/>
              <w:rPr>
                <w:rStyle w:val="PlaceholderText"/>
                <w:b/>
                <w:bCs/>
                <w:i/>
                <w:iCs/>
                <w:sz w:val="20"/>
                <w:szCs w:val="20"/>
              </w:rPr>
            </w:pPr>
            <w:r w:rsidRPr="00F259E8">
              <w:rPr>
                <w:rStyle w:val="PlaceholderText"/>
                <w:b/>
                <w:bCs/>
                <w:i/>
                <w:iCs/>
                <w:sz w:val="20"/>
                <w:szCs w:val="20"/>
              </w:rPr>
              <w:t>What is evidence of impact?</w:t>
            </w:r>
          </w:p>
          <w:sdt>
            <w:sdtPr>
              <w:rPr>
                <w:rStyle w:val="PlaceholderText"/>
                <w:rFonts w:eastAsia="Segoe UI"/>
                <w:color w:val="000000"/>
                <w:sz w:val="20"/>
                <w:szCs w:val="20"/>
              </w:rPr>
              <w:id w:val="-2100083833"/>
              <w:placeholder>
                <w:docPart w:val="DefaultPlaceholder_-1854013440"/>
              </w:placeholder>
              <w:text/>
            </w:sdtPr>
            <w:sdtEndPr>
              <w:rPr>
                <w:rStyle w:val="PlaceholderText"/>
              </w:rPr>
            </w:sdtEndPr>
            <w:sdtContent>
              <w:p w14:paraId="7B4AD7ED" w14:textId="3C19B60F" w:rsidR="00852767" w:rsidRPr="00F259E8" w:rsidRDefault="4ACC4714" w:rsidP="006B254D">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510028FB">
                  <w:rPr>
                    <w:rStyle w:val="PlaceholderText"/>
                    <w:rFonts w:eastAsia="Segoe UI"/>
                    <w:color w:val="000000"/>
                    <w:sz w:val="20"/>
                    <w:szCs w:val="20"/>
                  </w:rPr>
                  <w:t>Click or tap here to enter text.</w:t>
                </w:r>
              </w:p>
            </w:sdtContent>
          </w:sdt>
        </w:tc>
      </w:tr>
      <w:tr w:rsidR="00852767" w:rsidRPr="00F259E8" w14:paraId="719B065A" w14:textId="77777777" w:rsidTr="001852C3">
        <w:trPr>
          <w:trHeight w:val="2780"/>
        </w:trPr>
        <w:tc>
          <w:tcPr>
            <w:cnfStyle w:val="001000000000" w:firstRow="0" w:lastRow="0" w:firstColumn="1" w:lastColumn="0" w:oddVBand="0" w:evenVBand="0" w:oddHBand="0" w:evenHBand="0" w:firstRowFirstColumn="0" w:firstRowLastColumn="0" w:lastRowFirstColumn="0" w:lastRowLastColumn="0"/>
            <w:tcW w:w="2610" w:type="dxa"/>
          </w:tcPr>
          <w:p w14:paraId="237B4500" w14:textId="77777777" w:rsidR="00852767" w:rsidRPr="00F259E8" w:rsidRDefault="00852767" w:rsidP="006B254D">
            <w:pPr>
              <w:rPr>
                <w:i/>
                <w:iCs/>
                <w:sz w:val="20"/>
                <w:szCs w:val="20"/>
              </w:rPr>
            </w:pPr>
            <w:r w:rsidRPr="00F259E8">
              <w:rPr>
                <w:i/>
                <w:iCs/>
                <w:sz w:val="20"/>
                <w:szCs w:val="20"/>
              </w:rPr>
              <w:t>For more EBIs cut and paste the prompts to answer below.</w:t>
            </w:r>
          </w:p>
          <w:sdt>
            <w:sdtPr>
              <w:rPr>
                <w:color w:val="808080" w:themeColor="background2" w:themeShade="80"/>
                <w:sz w:val="20"/>
                <w:szCs w:val="20"/>
              </w:rPr>
              <w:id w:val="1444520522"/>
              <w:placeholder>
                <w:docPart w:val="2EA89A705EB34C6E9EEE4C99494BA804"/>
              </w:placeholder>
              <w:showingPlcHdr/>
            </w:sdtPr>
            <w:sdtEndPr>
              <w:rPr>
                <w:color w:val="40403D" w:themeColor="text2"/>
              </w:rPr>
            </w:sdtEndPr>
            <w:sdtContent>
              <w:p w14:paraId="4B12E991" w14:textId="77777777" w:rsidR="00852767" w:rsidRPr="00F259E8" w:rsidRDefault="00852767" w:rsidP="006B254D">
                <w:pPr>
                  <w:rPr>
                    <w:i/>
                    <w:iCs/>
                    <w:sz w:val="20"/>
                    <w:szCs w:val="20"/>
                  </w:rPr>
                </w:pPr>
                <w:r w:rsidRPr="00F259E8">
                  <w:rPr>
                    <w:rStyle w:val="PlaceholderText"/>
                    <w:b w:val="0"/>
                    <w:bCs w:val="0"/>
                    <w:sz w:val="20"/>
                    <w:szCs w:val="20"/>
                  </w:rPr>
                  <w:t>Click or tap here to enter text.</w:t>
                </w:r>
              </w:p>
            </w:sdtContent>
          </w:sdt>
        </w:tc>
        <w:tc>
          <w:tcPr>
            <w:tcW w:w="2610" w:type="dxa"/>
          </w:tcPr>
          <w:p w14:paraId="2F97397B" w14:textId="77777777" w:rsidR="00852767" w:rsidRPr="00F259E8" w:rsidRDefault="00852767" w:rsidP="006B254D">
            <w:pPr>
              <w:cnfStyle w:val="000000000000" w:firstRow="0" w:lastRow="0" w:firstColumn="0" w:lastColumn="0" w:oddVBand="0" w:evenVBand="0" w:oddHBand="0" w:evenHBand="0" w:firstRowFirstColumn="0" w:firstRowLastColumn="0" w:lastRowFirstColumn="0" w:lastRowLastColumn="0"/>
              <w:rPr>
                <w:b/>
                <w:bCs/>
                <w:i/>
                <w:iCs/>
                <w:sz w:val="20"/>
                <w:szCs w:val="20"/>
              </w:rPr>
            </w:pPr>
            <w:r w:rsidRPr="00F259E8">
              <w:rPr>
                <w:b/>
                <w:bCs/>
                <w:i/>
                <w:iCs/>
                <w:sz w:val="20"/>
                <w:szCs w:val="20"/>
              </w:rPr>
              <w:t>For more EBIs cut and paste the prompts to answer below.</w:t>
            </w:r>
            <w:r w:rsidRPr="00F259E8">
              <w:rPr>
                <w:rStyle w:val="PlaceholderText"/>
                <w:b/>
                <w:bCs/>
                <w:sz w:val="20"/>
                <w:szCs w:val="20"/>
              </w:rPr>
              <w:t xml:space="preserve"> </w:t>
            </w:r>
          </w:p>
          <w:p w14:paraId="5784DEBA" w14:textId="77777777" w:rsidR="00852767" w:rsidRPr="00F259E8" w:rsidRDefault="00BE3643" w:rsidP="006B254D">
            <w:pPr>
              <w:cnfStyle w:val="000000000000" w:firstRow="0" w:lastRow="0" w:firstColumn="0" w:lastColumn="0" w:oddVBand="0" w:evenVBand="0" w:oddHBand="0" w:evenHBand="0" w:firstRowFirstColumn="0" w:firstRowLastColumn="0" w:lastRowFirstColumn="0" w:lastRowLastColumn="0"/>
              <w:rPr>
                <w:b/>
                <w:bCs/>
                <w:sz w:val="20"/>
                <w:szCs w:val="20"/>
              </w:rPr>
            </w:pPr>
            <w:sdt>
              <w:sdtPr>
                <w:rPr>
                  <w:color w:val="808080" w:themeColor="background2" w:themeShade="80"/>
                  <w:sz w:val="20"/>
                  <w:szCs w:val="20"/>
                </w:rPr>
                <w:id w:val="1157090834"/>
                <w:placeholder>
                  <w:docPart w:val="7C6073713E73452FAE17E34003753E6B"/>
                </w:placeholder>
                <w:showingPlcHdr/>
              </w:sdtPr>
              <w:sdtEndPr>
                <w:rPr>
                  <w:color w:val="40403D" w:themeColor="text2"/>
                </w:rPr>
              </w:sdtEndPr>
              <w:sdtContent>
                <w:r w:rsidR="00852767" w:rsidRPr="00F259E8">
                  <w:rPr>
                    <w:rStyle w:val="PlaceholderText"/>
                    <w:sz w:val="20"/>
                    <w:szCs w:val="20"/>
                  </w:rPr>
                  <w:t>Click or tap here to enter text.</w:t>
                </w:r>
              </w:sdtContent>
            </w:sdt>
          </w:p>
        </w:tc>
        <w:tc>
          <w:tcPr>
            <w:tcW w:w="2610" w:type="dxa"/>
          </w:tcPr>
          <w:p w14:paraId="1F616482" w14:textId="77777777" w:rsidR="00852767" w:rsidRPr="00F259E8" w:rsidRDefault="00852767" w:rsidP="006B254D">
            <w:pPr>
              <w:cnfStyle w:val="000000000000" w:firstRow="0" w:lastRow="0" w:firstColumn="0" w:lastColumn="0" w:oddVBand="0" w:evenVBand="0" w:oddHBand="0" w:evenHBand="0" w:firstRowFirstColumn="0" w:firstRowLastColumn="0" w:lastRowFirstColumn="0" w:lastRowLastColumn="0"/>
              <w:rPr>
                <w:rStyle w:val="PlaceholderText"/>
                <w:b/>
                <w:bCs/>
                <w:sz w:val="20"/>
                <w:szCs w:val="20"/>
              </w:rPr>
            </w:pPr>
            <w:r w:rsidRPr="00F259E8">
              <w:rPr>
                <w:b/>
                <w:bCs/>
                <w:i/>
                <w:iCs/>
                <w:sz w:val="20"/>
                <w:szCs w:val="20"/>
              </w:rPr>
              <w:t>For more EBIs cut and paste the prompts to answer below.</w:t>
            </w:r>
          </w:p>
          <w:sdt>
            <w:sdtPr>
              <w:rPr>
                <w:i/>
                <w:iCs/>
                <w:sz w:val="20"/>
                <w:szCs w:val="20"/>
              </w:rPr>
              <w:id w:val="364436625"/>
              <w:placeholder>
                <w:docPart w:val="AAA0CEDFB8324D8BB83A6535822FD41C"/>
              </w:placeholder>
              <w:showingPlcHdr/>
            </w:sdtPr>
            <w:sdtEndPr/>
            <w:sdtContent>
              <w:p w14:paraId="76598805" w14:textId="77777777" w:rsidR="00852767" w:rsidRPr="00F259E8" w:rsidRDefault="437586ED" w:rsidP="006B254D">
                <w:pPr>
                  <w:spacing w:line="257" w:lineRule="auto"/>
                  <w:cnfStyle w:val="000000000000" w:firstRow="0" w:lastRow="0" w:firstColumn="0" w:lastColumn="0" w:oddVBand="0" w:evenVBand="0" w:oddHBand="0" w:evenHBand="0" w:firstRowFirstColumn="0" w:firstRowLastColumn="0" w:lastRowFirstColumn="0" w:lastRowLastColumn="0"/>
                  <w:rPr>
                    <w:sz w:val="20"/>
                    <w:szCs w:val="20"/>
                  </w:rPr>
                </w:pPr>
                <w:r w:rsidRPr="771B8267">
                  <w:rPr>
                    <w:rStyle w:val="PlaceholderText"/>
                    <w:sz w:val="20"/>
                    <w:szCs w:val="20"/>
                  </w:rPr>
                  <w:t>Click or tap here to enter text.</w:t>
                </w:r>
              </w:p>
            </w:sdtContent>
          </w:sdt>
        </w:tc>
        <w:tc>
          <w:tcPr>
            <w:tcW w:w="2610" w:type="dxa"/>
            <w:shd w:val="clear" w:color="auto" w:fill="FDE8AF" w:themeFill="accent3" w:themeFillTint="66"/>
          </w:tcPr>
          <w:p w14:paraId="63C41BE1" w14:textId="77777777" w:rsidR="00852767" w:rsidRPr="00F259E8" w:rsidRDefault="00852767" w:rsidP="006B254D">
            <w:pPr>
              <w:cnfStyle w:val="000000000000" w:firstRow="0" w:lastRow="0" w:firstColumn="0" w:lastColumn="0" w:oddVBand="0" w:evenVBand="0" w:oddHBand="0" w:evenHBand="0" w:firstRowFirstColumn="0" w:firstRowLastColumn="0" w:lastRowFirstColumn="0" w:lastRowLastColumn="0"/>
              <w:rPr>
                <w:rStyle w:val="PlaceholderText"/>
                <w:b/>
                <w:bCs/>
                <w:sz w:val="20"/>
                <w:szCs w:val="20"/>
              </w:rPr>
            </w:pPr>
            <w:r w:rsidRPr="00F259E8">
              <w:rPr>
                <w:b/>
                <w:bCs/>
                <w:i/>
                <w:iCs/>
                <w:sz w:val="20"/>
                <w:szCs w:val="20"/>
              </w:rPr>
              <w:t>For more EBIs cut and paste the prompts to answer below.</w:t>
            </w:r>
          </w:p>
          <w:p w14:paraId="756E6E83" w14:textId="77777777" w:rsidR="00852767" w:rsidRPr="00F259E8" w:rsidRDefault="00852767" w:rsidP="006B254D">
            <w:pPr>
              <w:cnfStyle w:val="000000000000" w:firstRow="0" w:lastRow="0" w:firstColumn="0" w:lastColumn="0" w:oddVBand="0" w:evenVBand="0" w:oddHBand="0" w:evenHBand="0" w:firstRowFirstColumn="0" w:firstRowLastColumn="0" w:lastRowFirstColumn="0" w:lastRowLastColumn="0"/>
              <w:rPr>
                <w:rStyle w:val="PlaceholderText"/>
                <w:b/>
                <w:bCs/>
                <w:i/>
                <w:iCs/>
                <w:sz w:val="20"/>
                <w:szCs w:val="20"/>
              </w:rPr>
            </w:pPr>
          </w:p>
          <w:sdt>
            <w:sdtPr>
              <w:rPr>
                <w:color w:val="808080" w:themeColor="background2" w:themeShade="80"/>
                <w:sz w:val="20"/>
                <w:szCs w:val="20"/>
              </w:rPr>
              <w:id w:val="399921258"/>
              <w:placeholder>
                <w:docPart w:val="CE4209F2F00A4988BE0DF727E0361E07"/>
              </w:placeholder>
              <w:showingPlcHdr/>
            </w:sdtPr>
            <w:sdtEndPr>
              <w:rPr>
                <w:color w:val="40403D" w:themeColor="text2"/>
              </w:rPr>
            </w:sdtEndPr>
            <w:sdtContent>
              <w:p w14:paraId="28928762" w14:textId="77777777" w:rsidR="00852767" w:rsidRPr="00F259E8" w:rsidRDefault="00852767" w:rsidP="006B254D">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sz w:val="20"/>
                    <w:szCs w:val="20"/>
                  </w:rPr>
                </w:pPr>
                <w:r w:rsidRPr="00F259E8">
                  <w:rPr>
                    <w:rStyle w:val="PlaceholderText"/>
                    <w:sz w:val="20"/>
                    <w:szCs w:val="20"/>
                  </w:rPr>
                  <w:t>Click or tap here to enter text.</w:t>
                </w:r>
              </w:p>
            </w:sdtContent>
          </w:sdt>
          <w:p w14:paraId="186094BE" w14:textId="77777777" w:rsidR="00852767" w:rsidRPr="00F259E8" w:rsidRDefault="00852767" w:rsidP="006B254D">
            <w:pPr>
              <w:cnfStyle w:val="000000000000" w:firstRow="0" w:lastRow="0" w:firstColumn="0" w:lastColumn="0" w:oddVBand="0" w:evenVBand="0" w:oddHBand="0" w:evenHBand="0" w:firstRowFirstColumn="0" w:firstRowLastColumn="0" w:lastRowFirstColumn="0" w:lastRowLastColumn="0"/>
              <w:rPr>
                <w:rStyle w:val="PlaceholderText"/>
                <w:i/>
                <w:iCs/>
                <w:sz w:val="20"/>
                <w:szCs w:val="20"/>
              </w:rPr>
            </w:pPr>
          </w:p>
        </w:tc>
        <w:tc>
          <w:tcPr>
            <w:tcW w:w="2610" w:type="dxa"/>
            <w:shd w:val="clear" w:color="auto" w:fill="D0E1DD" w:themeFill="accent2" w:themeFillTint="66"/>
          </w:tcPr>
          <w:p w14:paraId="4C370434" w14:textId="77777777" w:rsidR="00852767" w:rsidRPr="00F259E8" w:rsidRDefault="00852767" w:rsidP="006B254D">
            <w:pPr>
              <w:cnfStyle w:val="000000000000" w:firstRow="0" w:lastRow="0" w:firstColumn="0" w:lastColumn="0" w:oddVBand="0" w:evenVBand="0" w:oddHBand="0" w:evenHBand="0" w:firstRowFirstColumn="0" w:firstRowLastColumn="0" w:lastRowFirstColumn="0" w:lastRowLastColumn="0"/>
              <w:rPr>
                <w:rStyle w:val="PlaceholderText"/>
                <w:b/>
                <w:bCs/>
                <w:sz w:val="20"/>
                <w:szCs w:val="20"/>
              </w:rPr>
            </w:pPr>
            <w:r w:rsidRPr="00F259E8">
              <w:rPr>
                <w:b/>
                <w:bCs/>
                <w:i/>
                <w:iCs/>
                <w:sz w:val="20"/>
                <w:szCs w:val="20"/>
              </w:rPr>
              <w:t>For more EBIs cut and paste the prompts to answer below.</w:t>
            </w:r>
          </w:p>
          <w:p w14:paraId="75A92E28" w14:textId="77777777" w:rsidR="00852767" w:rsidRPr="00F259E8" w:rsidRDefault="00852767" w:rsidP="006B254D">
            <w:pPr>
              <w:cnfStyle w:val="000000000000" w:firstRow="0" w:lastRow="0" w:firstColumn="0" w:lastColumn="0" w:oddVBand="0" w:evenVBand="0" w:oddHBand="0" w:evenHBand="0" w:firstRowFirstColumn="0" w:firstRowLastColumn="0" w:lastRowFirstColumn="0" w:lastRowLastColumn="0"/>
              <w:rPr>
                <w:rStyle w:val="PlaceholderText"/>
                <w:b/>
                <w:bCs/>
                <w:i/>
                <w:iCs/>
                <w:sz w:val="20"/>
                <w:szCs w:val="20"/>
              </w:rPr>
            </w:pPr>
          </w:p>
          <w:sdt>
            <w:sdtPr>
              <w:rPr>
                <w:color w:val="808080" w:themeColor="background2" w:themeShade="80"/>
                <w:sz w:val="20"/>
                <w:szCs w:val="20"/>
              </w:rPr>
              <w:id w:val="920898849"/>
              <w:placeholder>
                <w:docPart w:val="C6D4BEA1DAEA490CB0A4AA64B7B7BC9D"/>
              </w:placeholder>
              <w:showingPlcHdr/>
            </w:sdtPr>
            <w:sdtEndPr>
              <w:rPr>
                <w:color w:val="40403D" w:themeColor="text2"/>
              </w:rPr>
            </w:sdtEndPr>
            <w:sdtContent>
              <w:p w14:paraId="765CAA9E" w14:textId="77777777" w:rsidR="00852767" w:rsidRPr="00F259E8" w:rsidRDefault="00852767" w:rsidP="006B254D">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sz w:val="20"/>
                    <w:szCs w:val="20"/>
                  </w:rPr>
                </w:pPr>
                <w:r w:rsidRPr="00F259E8">
                  <w:rPr>
                    <w:rStyle w:val="PlaceholderText"/>
                    <w:sz w:val="20"/>
                    <w:szCs w:val="20"/>
                  </w:rPr>
                  <w:t>Click or tap here to enter text.</w:t>
                </w:r>
              </w:p>
            </w:sdtContent>
          </w:sdt>
          <w:p w14:paraId="5C0A536D" w14:textId="77777777" w:rsidR="00852767" w:rsidRPr="00F259E8" w:rsidRDefault="00852767" w:rsidP="006B254D">
            <w:pPr>
              <w:cnfStyle w:val="000000000000" w:firstRow="0" w:lastRow="0" w:firstColumn="0" w:lastColumn="0" w:oddVBand="0" w:evenVBand="0" w:oddHBand="0" w:evenHBand="0" w:firstRowFirstColumn="0" w:firstRowLastColumn="0" w:lastRowFirstColumn="0" w:lastRowLastColumn="0"/>
              <w:rPr>
                <w:rStyle w:val="PlaceholderText"/>
                <w:sz w:val="20"/>
                <w:szCs w:val="20"/>
              </w:rPr>
            </w:pPr>
          </w:p>
        </w:tc>
      </w:tr>
    </w:tbl>
    <w:p w14:paraId="1CE837C6" w14:textId="77777777" w:rsidR="00852767" w:rsidRDefault="00852767" w:rsidP="00852767"/>
    <w:p w14:paraId="127CBD74" w14:textId="77777777" w:rsidR="00AD7603" w:rsidRDefault="00AD7603" w:rsidP="00AD7603"/>
    <w:p w14:paraId="761509FE" w14:textId="77777777" w:rsidR="00D172A1" w:rsidRPr="003B264D" w:rsidRDefault="00D172A1" w:rsidP="00D172A1"/>
    <w:p w14:paraId="3B7FBED3" w14:textId="313FC23C" w:rsidR="6A1289B6" w:rsidRDefault="6A1289B6"/>
    <w:p w14:paraId="55C4DC8F" w14:textId="1B4CB311" w:rsidR="6A1289B6" w:rsidRDefault="6A1289B6"/>
    <w:tbl>
      <w:tblPr>
        <w:tblStyle w:val="TableGrid3"/>
        <w:tblW w:w="0" w:type="auto"/>
        <w:tblInd w:w="-113" w:type="dxa"/>
        <w:tblLook w:val="04A0" w:firstRow="1" w:lastRow="0" w:firstColumn="1" w:lastColumn="0" w:noHBand="0" w:noVBand="1"/>
        <w:tblCaption w:val="Sections I &amp; II: Requirements"/>
      </w:tblPr>
      <w:tblGrid>
        <w:gridCol w:w="13063"/>
      </w:tblGrid>
      <w:tr w:rsidR="00852767" w:rsidRPr="001C2C46" w14:paraId="613A600D" w14:textId="77777777" w:rsidTr="771B8267">
        <w:trPr>
          <w:trHeight w:val="1700"/>
        </w:trPr>
        <w:tc>
          <w:tcPr>
            <w:tcW w:w="13063" w:type="dxa"/>
          </w:tcPr>
          <w:p w14:paraId="25C066F4" w14:textId="4773A7E1" w:rsidR="00852767" w:rsidRPr="001C2C46" w:rsidRDefault="00852767" w:rsidP="006B254D">
            <w:pPr>
              <w:pStyle w:val="Heading1"/>
            </w:pPr>
            <w:r>
              <w:t>SY 202</w:t>
            </w:r>
            <w:r w:rsidR="0095066D">
              <w:t>6</w:t>
            </w:r>
            <w:r>
              <w:t>-202</w:t>
            </w:r>
            <w:r w:rsidR="0095066D">
              <w:t>7</w:t>
            </w:r>
            <w:r>
              <w:t xml:space="preserve"> SMARTIE Goal #2: </w:t>
            </w:r>
            <w:r w:rsidRPr="00C65CA4">
              <w:rPr>
                <w:color w:val="auto"/>
              </w:rPr>
              <w:t>Click</w:t>
            </w:r>
            <w:sdt>
              <w:sdtPr>
                <w:rPr>
                  <w:color w:val="auto"/>
                </w:rPr>
                <w:id w:val="907655982"/>
                <w:placeholder>
                  <w:docPart w:val="983B9E8D5D344437A485FFD51E29DA34"/>
                </w:placeholder>
              </w:sdtPr>
              <w:sdtEndPr>
                <w:rPr>
                  <w:color w:val="0D5761" w:themeColor="accent1"/>
                </w:rPr>
              </w:sdtEndPr>
              <w:sdtContent>
                <w:r w:rsidRPr="00C65CA4">
                  <w:rPr>
                    <w:color w:val="auto"/>
                  </w:rPr>
                  <w:t xml:space="preserve"> or tap here to enter text.</w:t>
                </w:r>
                <w:r w:rsidRPr="00C65CA4">
                  <w:t xml:space="preserve"> </w:t>
                </w:r>
              </w:sdtContent>
            </w:sdt>
          </w:p>
        </w:tc>
      </w:tr>
      <w:tr w:rsidR="00852767" w:rsidRPr="00F259E8" w14:paraId="2AEEAFB0" w14:textId="77777777" w:rsidTr="771B8267">
        <w:tc>
          <w:tcPr>
            <w:tcW w:w="13063" w:type="dxa"/>
          </w:tcPr>
          <w:p w14:paraId="1783C285" w14:textId="7D904ECF" w:rsidR="00852767" w:rsidRPr="00284590" w:rsidRDefault="00852767" w:rsidP="00284590">
            <w:pPr>
              <w:rPr>
                <w:i/>
                <w:iCs/>
              </w:rPr>
            </w:pPr>
            <w:r w:rsidRPr="00284590">
              <w:rPr>
                <w:i/>
                <w:iCs/>
              </w:rPr>
              <w:t xml:space="preserve">Instructions: Use the empty rows in the table below to detail </w:t>
            </w:r>
            <w:r w:rsidRPr="00284590">
              <w:rPr>
                <w:rFonts w:eastAsia="Segoe UI"/>
                <w:i/>
                <w:iCs/>
              </w:rPr>
              <w:t xml:space="preserve">evidence-based interventions (activities, practices, or strategies) </w:t>
            </w:r>
            <w:r w:rsidRPr="00284590">
              <w:rPr>
                <w:i/>
                <w:iCs/>
              </w:rPr>
              <w:t xml:space="preserve">supporting your SMARTIE Goal #2: answer all prompts in each column for each </w:t>
            </w:r>
            <w:r w:rsidRPr="00284590">
              <w:rPr>
                <w:rFonts w:eastAsia="Segoe UI"/>
                <w:i/>
                <w:iCs/>
              </w:rPr>
              <w:t xml:space="preserve">evidence-based </w:t>
            </w:r>
            <w:proofErr w:type="gramStart"/>
            <w:r w:rsidRPr="00284590">
              <w:rPr>
                <w:rFonts w:eastAsia="Segoe UI"/>
                <w:i/>
                <w:iCs/>
              </w:rPr>
              <w:t>interventions</w:t>
            </w:r>
            <w:proofErr w:type="gramEnd"/>
            <w:r w:rsidRPr="00284590">
              <w:rPr>
                <w:rFonts w:eastAsia="Segoe UI"/>
                <w:i/>
                <w:iCs/>
              </w:rPr>
              <w:t xml:space="preserve"> (activities, practices or strategies) </w:t>
            </w:r>
            <w:r w:rsidRPr="00284590">
              <w:rPr>
                <w:i/>
                <w:iCs/>
              </w:rPr>
              <w:t xml:space="preserve">described. </w:t>
            </w:r>
            <w:r w:rsidRPr="00284590">
              <w:rPr>
                <w:b/>
                <w:bCs/>
                <w:i/>
                <w:iCs/>
              </w:rPr>
              <w:t xml:space="preserve">*Each evidence-based intervention needs to support the larger SMARTIE Goal. </w:t>
            </w:r>
            <w:r w:rsidRPr="00284590">
              <w:rPr>
                <w:i/>
                <w:iCs/>
              </w:rPr>
              <w:t>(</w:t>
            </w:r>
            <w:r w:rsidRPr="00284590">
              <w:rPr>
                <w:rStyle w:val="normaltextrun"/>
                <w:i/>
                <w:iCs/>
                <w:sz w:val="20"/>
                <w:szCs w:val="20"/>
                <w:shd w:val="clear" w:color="auto" w:fill="FFFFFF"/>
              </w:rPr>
              <w:t>Data +Evidence-Based Intervention+</w:t>
            </w:r>
            <w:r w:rsidRPr="00284590">
              <w:rPr>
                <w:b/>
                <w:bCs/>
                <w:i/>
                <w:iCs/>
              </w:rPr>
              <w:t xml:space="preserve"> </w:t>
            </w:r>
            <w:r w:rsidRPr="00284590">
              <w:rPr>
                <w:i/>
                <w:iCs/>
              </w:rPr>
              <w:t>Data to Measure Effectiveness and Impact</w:t>
            </w:r>
            <w:r w:rsidRPr="00284590">
              <w:rPr>
                <w:rStyle w:val="normaltextrun"/>
                <w:i/>
                <w:iCs/>
                <w:sz w:val="20"/>
                <w:szCs w:val="20"/>
                <w:shd w:val="clear" w:color="auto" w:fill="FFFFFF"/>
              </w:rPr>
              <w:t xml:space="preserve"> = Support of SMARTIE Goal</w:t>
            </w:r>
            <w:r w:rsidRPr="00284590">
              <w:rPr>
                <w:i/>
                <w:iCs/>
              </w:rPr>
              <w:t>)</w:t>
            </w:r>
          </w:p>
          <w:p w14:paraId="34CA1C18" w14:textId="77777777" w:rsidR="00852767" w:rsidRPr="00F259E8" w:rsidRDefault="00852767" w:rsidP="00284590"/>
          <w:p w14:paraId="48A48BE7" w14:textId="77777777" w:rsidR="00852767" w:rsidRPr="00F259E8" w:rsidRDefault="437586ED" w:rsidP="00284590">
            <w:pPr>
              <w:rPr>
                <w:b/>
                <w:bCs/>
              </w:rPr>
            </w:pPr>
            <w:r w:rsidRPr="771B8267">
              <w:rPr>
                <w:b/>
                <w:bCs/>
                <w:u w:val="single"/>
              </w:rPr>
              <w:t xml:space="preserve">Beginning of Year: </w:t>
            </w:r>
            <w:r w:rsidRPr="771B8267">
              <w:rPr>
                <w:u w:val="single"/>
              </w:rPr>
              <w:t>Answer this question and fill out the table below</w:t>
            </w:r>
            <w:r w:rsidRPr="771B8267">
              <w:t xml:space="preserve">. </w:t>
            </w:r>
          </w:p>
          <w:p w14:paraId="6B97E5D2" w14:textId="6C8504D5" w:rsidR="00852767" w:rsidRPr="00284590" w:rsidRDefault="37948CA5" w:rsidP="00284590">
            <w:pPr>
              <w:rPr>
                <w:i/>
                <w:iCs/>
              </w:rPr>
            </w:pPr>
            <w:r w:rsidRPr="00284590">
              <w:rPr>
                <w:i/>
                <w:iCs/>
              </w:rPr>
              <w:t xml:space="preserve">What does the school expect to see </w:t>
            </w:r>
            <w:r w:rsidR="088B9EF1" w:rsidRPr="00284590">
              <w:rPr>
                <w:i/>
                <w:iCs/>
              </w:rPr>
              <w:t xml:space="preserve">at mid-year </w:t>
            </w:r>
            <w:r w:rsidRPr="00284590">
              <w:rPr>
                <w:i/>
                <w:iCs/>
              </w:rPr>
              <w:t>to know if they are on track to meet the overarching goal?</w:t>
            </w:r>
          </w:p>
          <w:p w14:paraId="3D589F60" w14:textId="77777777" w:rsidR="00852767" w:rsidRPr="00F259E8" w:rsidRDefault="00852767" w:rsidP="006B254D">
            <w:pPr>
              <w:rPr>
                <w:i/>
                <w:iCs/>
                <w:sz w:val="20"/>
                <w:szCs w:val="20"/>
              </w:rPr>
            </w:pPr>
          </w:p>
          <w:p w14:paraId="0BE709E8" w14:textId="77777777" w:rsidR="00852767" w:rsidRPr="00F259E8" w:rsidRDefault="00852767" w:rsidP="006B254D">
            <w:pPr>
              <w:rPr>
                <w:i/>
                <w:iCs/>
                <w:sz w:val="20"/>
                <w:szCs w:val="20"/>
              </w:rPr>
            </w:pPr>
          </w:p>
          <w:p w14:paraId="3973CF91" w14:textId="77777777" w:rsidR="00852767" w:rsidRPr="00F259E8" w:rsidRDefault="00852767" w:rsidP="006B254D">
            <w:pPr>
              <w:spacing w:after="0" w:line="240" w:lineRule="auto"/>
              <w:rPr>
                <w:sz w:val="20"/>
                <w:szCs w:val="20"/>
              </w:rPr>
            </w:pPr>
          </w:p>
        </w:tc>
      </w:tr>
      <w:tr w:rsidR="00852767" w:rsidRPr="00F259E8" w14:paraId="163FC620" w14:textId="77777777" w:rsidTr="771B8267">
        <w:tc>
          <w:tcPr>
            <w:tcW w:w="13063" w:type="dxa"/>
            <w:shd w:val="clear" w:color="auto" w:fill="FDE8AF" w:themeFill="accent3" w:themeFillTint="66"/>
          </w:tcPr>
          <w:p w14:paraId="21D6CDC1" w14:textId="4F1F426A" w:rsidR="00852767" w:rsidRPr="00F259E8" w:rsidRDefault="00852767" w:rsidP="00284590">
            <w:pPr>
              <w:rPr>
                <w:i/>
                <w:iCs/>
              </w:rPr>
            </w:pPr>
            <w:r w:rsidRPr="00F259E8">
              <w:rPr>
                <w:b/>
              </w:rPr>
              <w:t>Mid-Year Progress Review:</w:t>
            </w:r>
            <w:r w:rsidRPr="00F259E8">
              <w:t xml:space="preserve"> (Answer this question in January for the Mid-Year Progress Review</w:t>
            </w:r>
            <w:r w:rsidR="00424EC3">
              <w:t xml:space="preserve"> and fill out the MYPR section of the table below</w:t>
            </w:r>
            <w:r w:rsidRPr="00F259E8">
              <w:t xml:space="preserve">.) </w:t>
            </w:r>
            <w:r w:rsidRPr="00F259E8">
              <w:rPr>
                <w:i/>
                <w:iCs/>
              </w:rPr>
              <w:t>How close i</w:t>
            </w:r>
            <w:r w:rsidRPr="00F259E8">
              <w:rPr>
                <w:i/>
                <w:iCs/>
                <w:color w:val="333333"/>
              </w:rPr>
              <w:t xml:space="preserve">s the school to meeting this goal, based on the mid-year expectation stated in the SIP? (Answer this question in this box and </w:t>
            </w:r>
            <w:r w:rsidRPr="00F259E8">
              <w:rPr>
                <w:i/>
                <w:iCs/>
              </w:rPr>
              <w:t>include specific descriptions and data points below.)</w:t>
            </w:r>
          </w:p>
          <w:p w14:paraId="48A01E49" w14:textId="77777777" w:rsidR="00852767" w:rsidRPr="00F259E8" w:rsidRDefault="00852767" w:rsidP="006B254D">
            <w:pPr>
              <w:spacing w:before="240" w:after="240"/>
              <w:rPr>
                <w:rFonts w:eastAsia="Arial"/>
                <w:i/>
                <w:iCs/>
                <w:sz w:val="20"/>
                <w:szCs w:val="20"/>
              </w:rPr>
            </w:pPr>
          </w:p>
          <w:p w14:paraId="41B6A0B3" w14:textId="77777777" w:rsidR="00852767" w:rsidRPr="00F259E8" w:rsidRDefault="00852767" w:rsidP="006B254D">
            <w:pPr>
              <w:spacing w:before="240" w:after="240"/>
              <w:rPr>
                <w:i/>
                <w:iCs/>
                <w:sz w:val="20"/>
                <w:szCs w:val="20"/>
              </w:rPr>
            </w:pPr>
          </w:p>
        </w:tc>
      </w:tr>
      <w:tr w:rsidR="00852767" w:rsidRPr="00F259E8" w14:paraId="7C0C2ABA" w14:textId="77777777" w:rsidTr="771B8267">
        <w:tc>
          <w:tcPr>
            <w:tcW w:w="13063" w:type="dxa"/>
            <w:shd w:val="clear" w:color="auto" w:fill="D0E1DD" w:themeFill="accent2" w:themeFillTint="66"/>
          </w:tcPr>
          <w:p w14:paraId="27A07DF6" w14:textId="41BA2E42" w:rsidR="00852767" w:rsidRPr="00F259E8" w:rsidRDefault="00852767" w:rsidP="00284590">
            <w:pPr>
              <w:rPr>
                <w:color w:val="333333"/>
              </w:rPr>
            </w:pPr>
            <w:r w:rsidRPr="00F259E8">
              <w:rPr>
                <w:b/>
              </w:rPr>
              <w:t>End of Year Progress Review:</w:t>
            </w:r>
            <w:r w:rsidRPr="00F259E8">
              <w:t xml:space="preserve"> (Answer this question in June for the End-of Year Progress Review</w:t>
            </w:r>
            <w:r w:rsidR="00424EC3">
              <w:t xml:space="preserve"> and fill out the EOYR section of the table below</w:t>
            </w:r>
            <w:r w:rsidRPr="00F259E8">
              <w:t xml:space="preserve">.) </w:t>
            </w:r>
            <w:r w:rsidRPr="00F259E8">
              <w:rPr>
                <w:i/>
              </w:rPr>
              <w:t xml:space="preserve">How close is the school to meeting this goal, based on end-of-year expectations as </w:t>
            </w:r>
            <w:r w:rsidRPr="00F259E8">
              <w:rPr>
                <w:i/>
                <w:color w:val="333333"/>
              </w:rPr>
              <w:t>stated in the SIP?</w:t>
            </w:r>
            <w:r w:rsidRPr="00F259E8">
              <w:rPr>
                <w:color w:val="333333"/>
              </w:rPr>
              <w:t xml:space="preserve"> (</w:t>
            </w:r>
            <w:r w:rsidRPr="00F259E8">
              <w:rPr>
                <w:i/>
                <w:iCs/>
                <w:color w:val="333333"/>
              </w:rPr>
              <w:t xml:space="preserve">Answer this question in this box and </w:t>
            </w:r>
            <w:r w:rsidRPr="00F259E8">
              <w:rPr>
                <w:i/>
                <w:iCs/>
              </w:rPr>
              <w:t>include specific descriptions and data points below.)</w:t>
            </w:r>
          </w:p>
          <w:p w14:paraId="530D1305" w14:textId="77777777" w:rsidR="00852767" w:rsidRPr="00F259E8" w:rsidRDefault="00852767" w:rsidP="006B254D">
            <w:pPr>
              <w:spacing w:before="240" w:after="240"/>
              <w:rPr>
                <w:rFonts w:eastAsia="Arial"/>
                <w:sz w:val="20"/>
                <w:szCs w:val="20"/>
              </w:rPr>
            </w:pPr>
            <w:r w:rsidRPr="00F259E8">
              <w:rPr>
                <w:rFonts w:eastAsia="Arial"/>
                <w:sz w:val="20"/>
                <w:szCs w:val="20"/>
              </w:rPr>
              <w:t xml:space="preserve">  </w:t>
            </w:r>
          </w:p>
          <w:p w14:paraId="379F79B0" w14:textId="77777777" w:rsidR="00852767" w:rsidRPr="00F259E8" w:rsidRDefault="00852767" w:rsidP="006B254D">
            <w:pPr>
              <w:spacing w:before="240" w:after="240"/>
              <w:rPr>
                <w:rFonts w:eastAsia="Arial"/>
                <w:b/>
                <w:sz w:val="20"/>
                <w:szCs w:val="20"/>
              </w:rPr>
            </w:pPr>
          </w:p>
        </w:tc>
      </w:tr>
    </w:tbl>
    <w:tbl>
      <w:tblPr>
        <w:tblStyle w:val="GridTable6Colorful"/>
        <w:tblW w:w="0" w:type="auto"/>
        <w:tblInd w:w="-95" w:type="dxa"/>
        <w:tblLook w:val="04A0" w:firstRow="1" w:lastRow="0" w:firstColumn="1" w:lastColumn="0" w:noHBand="0" w:noVBand="1"/>
        <w:tblCaption w:val="Sections I &amp; II: Requirements"/>
      </w:tblPr>
      <w:tblGrid>
        <w:gridCol w:w="2609"/>
        <w:gridCol w:w="2609"/>
        <w:gridCol w:w="2609"/>
        <w:gridCol w:w="2609"/>
        <w:gridCol w:w="2609"/>
      </w:tblGrid>
      <w:tr w:rsidR="00852767" w:rsidRPr="00F259E8" w14:paraId="3721DBAA" w14:textId="77777777" w:rsidTr="001852C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tcPr>
          <w:p w14:paraId="1A4B65B2" w14:textId="4CEE0F4E" w:rsidR="00852767" w:rsidRPr="00F259E8" w:rsidRDefault="4ACC4714" w:rsidP="00852767">
            <w:pPr>
              <w:rPr>
                <w:rFonts w:eastAsia="Segoe UI"/>
                <w:sz w:val="20"/>
                <w:szCs w:val="20"/>
              </w:rPr>
            </w:pPr>
            <w:hyperlink r:id="rId27">
              <w:r w:rsidRPr="510028FB">
                <w:rPr>
                  <w:rFonts w:eastAsia="Segoe UI"/>
                  <w:color w:val="0D5761" w:themeColor="accent1"/>
                  <w:sz w:val="20"/>
                  <w:szCs w:val="20"/>
                  <w:u w:val="single"/>
                </w:rPr>
                <w:t>Evidence-based intervention (activity, practice or strategy)</w:t>
              </w:r>
            </w:hyperlink>
            <w:r w:rsidRPr="510028FB">
              <w:rPr>
                <w:rFonts w:eastAsia="Segoe UI"/>
                <w:sz w:val="20"/>
                <w:szCs w:val="20"/>
              </w:rPr>
              <w:t xml:space="preserve"> to support SMARTIE Goal and the resources used for implementation.</w:t>
            </w:r>
          </w:p>
        </w:tc>
        <w:tc>
          <w:tcPr>
            <w:tcW w:w="2609" w:type="dxa"/>
          </w:tcPr>
          <w:p w14:paraId="59892EBC" w14:textId="77777777" w:rsidR="00852767" w:rsidRPr="00F259E8" w:rsidRDefault="437586ED" w:rsidP="00852767">
            <w:pPr>
              <w:jc w:val="cente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 xml:space="preserve">Data Measures </w:t>
            </w:r>
          </w:p>
        </w:tc>
        <w:tc>
          <w:tcPr>
            <w:tcW w:w="2609" w:type="dxa"/>
          </w:tcPr>
          <w:p w14:paraId="7ED2D0AA" w14:textId="77777777" w:rsidR="00852767" w:rsidRPr="00F259E8" w:rsidRDefault="437586ED" w:rsidP="00852767">
            <w:pP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 xml:space="preserve">Lead and </w:t>
            </w:r>
          </w:p>
          <w:p w14:paraId="789BF8F3" w14:textId="77777777" w:rsidR="00852767" w:rsidRPr="00F259E8" w:rsidRDefault="437586ED" w:rsidP="00852767">
            <w:pP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Timeframe</w:t>
            </w:r>
          </w:p>
        </w:tc>
        <w:tc>
          <w:tcPr>
            <w:tcW w:w="2609" w:type="dxa"/>
            <w:shd w:val="clear" w:color="auto" w:fill="FDE8AF" w:themeFill="accent3" w:themeFillTint="66"/>
          </w:tcPr>
          <w:p w14:paraId="12AA7166" w14:textId="32F8EF07" w:rsidR="00852767" w:rsidRPr="00F259E8" w:rsidRDefault="437586ED" w:rsidP="00852767">
            <w:pPr>
              <w:jc w:val="cente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Mid-Year Progress (MYPR) on each EBI and impact thus far in the 202</w:t>
            </w:r>
            <w:r w:rsidR="0095066D">
              <w:rPr>
                <w:sz w:val="20"/>
                <w:szCs w:val="20"/>
              </w:rPr>
              <w:t>6</w:t>
            </w:r>
            <w:r w:rsidRPr="771B8267">
              <w:rPr>
                <w:sz w:val="20"/>
                <w:szCs w:val="20"/>
              </w:rPr>
              <w:t>-2</w:t>
            </w:r>
            <w:r w:rsidR="0095066D">
              <w:rPr>
                <w:sz w:val="20"/>
                <w:szCs w:val="20"/>
              </w:rPr>
              <w:t>7</w:t>
            </w:r>
            <w:r w:rsidRPr="771B8267">
              <w:rPr>
                <w:sz w:val="20"/>
                <w:szCs w:val="20"/>
              </w:rPr>
              <w:t xml:space="preserve"> school year. </w:t>
            </w:r>
          </w:p>
        </w:tc>
        <w:tc>
          <w:tcPr>
            <w:tcW w:w="2609" w:type="dxa"/>
            <w:shd w:val="clear" w:color="auto" w:fill="D0E1DD" w:themeFill="accent2" w:themeFillTint="66"/>
          </w:tcPr>
          <w:p w14:paraId="2FCD17EB" w14:textId="0298D56E" w:rsidR="00852767" w:rsidRPr="00F259E8" w:rsidRDefault="00852767" w:rsidP="0085276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F259E8">
              <w:rPr>
                <w:rFonts w:eastAsia="Times New Roman"/>
                <w:sz w:val="20"/>
                <w:szCs w:val="20"/>
              </w:rPr>
              <w:t>End-of-Year Progress (EOYR) on each EBI and impact during the 202</w:t>
            </w:r>
            <w:r w:rsidR="0095066D">
              <w:rPr>
                <w:rFonts w:eastAsia="Times New Roman"/>
                <w:sz w:val="20"/>
                <w:szCs w:val="20"/>
              </w:rPr>
              <w:t>6</w:t>
            </w:r>
            <w:r w:rsidRPr="00F259E8">
              <w:rPr>
                <w:rFonts w:eastAsia="Times New Roman"/>
                <w:sz w:val="20"/>
                <w:szCs w:val="20"/>
              </w:rPr>
              <w:t>-2</w:t>
            </w:r>
            <w:r w:rsidR="0095066D">
              <w:rPr>
                <w:rFonts w:eastAsia="Times New Roman"/>
                <w:sz w:val="20"/>
                <w:szCs w:val="20"/>
              </w:rPr>
              <w:t>7</w:t>
            </w:r>
            <w:r w:rsidRPr="00F259E8">
              <w:rPr>
                <w:rFonts w:eastAsia="Times New Roman"/>
                <w:sz w:val="20"/>
                <w:szCs w:val="20"/>
              </w:rPr>
              <w:t xml:space="preserve"> school year. </w:t>
            </w:r>
          </w:p>
          <w:p w14:paraId="6A1B5F3F" w14:textId="77777777" w:rsidR="00852767" w:rsidRPr="00F259E8" w:rsidRDefault="00852767" w:rsidP="00852767">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852767" w:rsidRPr="00F259E8" w14:paraId="09CF689C" w14:textId="77777777" w:rsidTr="001852C3">
        <w:trPr>
          <w:cnfStyle w:val="000000100000" w:firstRow="0" w:lastRow="0" w:firstColumn="0" w:lastColumn="0" w:oddVBand="0" w:evenVBand="0" w:oddHBand="1" w:evenHBand="0" w:firstRowFirstColumn="0" w:firstRowLastColumn="0" w:lastRowFirstColumn="0" w:lastRowLastColumn="0"/>
          <w:trHeight w:val="3390"/>
        </w:trPr>
        <w:tc>
          <w:tcPr>
            <w:cnfStyle w:val="001000000000" w:firstRow="0" w:lastRow="0" w:firstColumn="1" w:lastColumn="0" w:oddVBand="0" w:evenVBand="0" w:oddHBand="0" w:evenHBand="0" w:firstRowFirstColumn="0" w:firstRowLastColumn="0" w:lastRowFirstColumn="0" w:lastRowLastColumn="0"/>
            <w:tcW w:w="2609" w:type="dxa"/>
          </w:tcPr>
          <w:p w14:paraId="28F4D230" w14:textId="77777777" w:rsidR="00852767" w:rsidRPr="00F259E8" w:rsidRDefault="4ACC4714" w:rsidP="00852767">
            <w:pPr>
              <w:rPr>
                <w:rFonts w:eastAsia="Segoe UI"/>
                <w:i/>
                <w:iCs/>
                <w:color w:val="20201E" w:themeColor="text2" w:themeShade="80"/>
                <w:sz w:val="20"/>
                <w:szCs w:val="20"/>
              </w:rPr>
            </w:pPr>
            <w:r w:rsidRPr="510028FB">
              <w:rPr>
                <w:i/>
                <w:iCs/>
                <w:sz w:val="20"/>
                <w:szCs w:val="20"/>
              </w:rPr>
              <w:t xml:space="preserve">What </w:t>
            </w:r>
            <w:r w:rsidRPr="510028FB">
              <w:rPr>
                <w:rFonts w:eastAsia="Segoe UI"/>
                <w:i/>
                <w:iCs/>
                <w:sz w:val="20"/>
                <w:szCs w:val="20"/>
              </w:rPr>
              <w:t>evidence-based interventions (EBI) (activity, practice or strategy)</w:t>
            </w:r>
            <w:r w:rsidRPr="510028FB">
              <w:rPr>
                <w:rFonts w:eastAsia="Segoe UI"/>
                <w:b w:val="0"/>
                <w:bCs w:val="0"/>
                <w:sz w:val="20"/>
                <w:szCs w:val="20"/>
              </w:rPr>
              <w:t xml:space="preserve"> </w:t>
            </w:r>
            <w:r w:rsidRPr="510028FB">
              <w:rPr>
                <w:i/>
                <w:iCs/>
                <w:sz w:val="20"/>
                <w:szCs w:val="20"/>
              </w:rPr>
              <w:t xml:space="preserve">will you implement to support achieving this overarching improvement goal? Include the </w:t>
            </w:r>
            <w:hyperlink r:id="rId28">
              <w:r w:rsidRPr="510028FB">
                <w:rPr>
                  <w:i/>
                  <w:iCs/>
                  <w:color w:val="0D5761" w:themeColor="accent1"/>
                  <w:sz w:val="20"/>
                  <w:szCs w:val="20"/>
                  <w:u w:val="single"/>
                </w:rPr>
                <w:t xml:space="preserve">level of </w:t>
              </w:r>
            </w:hyperlink>
            <w:r w:rsidRPr="510028FB">
              <w:rPr>
                <w:i/>
                <w:iCs/>
                <w:color w:val="0D5761" w:themeColor="accent1"/>
                <w:sz w:val="20"/>
                <w:szCs w:val="20"/>
                <w:u w:val="single"/>
              </w:rPr>
              <w:t>evidence</w:t>
            </w:r>
            <w:r w:rsidRPr="510028FB">
              <w:rPr>
                <w:i/>
                <w:iCs/>
                <w:sz w:val="20"/>
                <w:szCs w:val="20"/>
              </w:rPr>
              <w:t xml:space="preserve"> for the intervention. </w:t>
            </w:r>
          </w:p>
          <w:sdt>
            <w:sdtPr>
              <w:rPr>
                <w:color w:val="808080" w:themeColor="background2" w:themeShade="80"/>
                <w:sz w:val="20"/>
                <w:szCs w:val="20"/>
              </w:rPr>
              <w:id w:val="-89772429"/>
              <w:placeholder>
                <w:docPart w:val="D42B5F1637674A2EA738F42F895C3C42"/>
              </w:placeholder>
              <w:showingPlcHdr/>
            </w:sdtPr>
            <w:sdtEndPr>
              <w:rPr>
                <w:color w:val="40403D" w:themeColor="text2"/>
              </w:rPr>
            </w:sdtEndPr>
            <w:sdtContent>
              <w:p w14:paraId="53305593" w14:textId="77777777" w:rsidR="00852767" w:rsidRPr="00F259E8" w:rsidRDefault="00852767" w:rsidP="00852767">
                <w:pPr>
                  <w:rPr>
                    <w:rFonts w:eastAsia="Segoe UI"/>
                    <w:i/>
                    <w:iCs/>
                    <w:color w:val="20201E" w:themeColor="text2" w:themeShade="80"/>
                    <w:sz w:val="20"/>
                    <w:szCs w:val="20"/>
                  </w:rPr>
                </w:pPr>
                <w:r w:rsidRPr="00F259E8">
                  <w:rPr>
                    <w:b w:val="0"/>
                    <w:bCs w:val="0"/>
                    <w:sz w:val="20"/>
                    <w:szCs w:val="20"/>
                  </w:rPr>
                  <w:t>Click or tap here to enter text.</w:t>
                </w:r>
              </w:p>
            </w:sdtContent>
          </w:sdt>
          <w:p w14:paraId="004FD5F4" w14:textId="77777777" w:rsidR="00852767" w:rsidRPr="00F259E8" w:rsidRDefault="00852767" w:rsidP="00852767">
            <w:pPr>
              <w:rPr>
                <w:rFonts w:eastAsia="Segoe UI"/>
                <w:i/>
                <w:iCs/>
                <w:color w:val="20201E" w:themeColor="text2" w:themeShade="80"/>
                <w:sz w:val="20"/>
                <w:szCs w:val="20"/>
              </w:rPr>
            </w:pPr>
            <w:r w:rsidRPr="00F259E8">
              <w:rPr>
                <w:i/>
                <w:iCs/>
                <w:sz w:val="20"/>
                <w:szCs w:val="20"/>
              </w:rPr>
              <w:t xml:space="preserve">What resources will be used for </w:t>
            </w:r>
            <w:r w:rsidRPr="00F259E8">
              <w:rPr>
                <w:i/>
                <w:iCs/>
                <w:sz w:val="20"/>
                <w:szCs w:val="20"/>
              </w:rPr>
              <w:lastRenderedPageBreak/>
              <w:t xml:space="preserve">implementation? </w:t>
            </w:r>
            <w:r w:rsidRPr="00F259E8">
              <w:rPr>
                <w:rFonts w:eastAsia="Segoe UI"/>
                <w:i/>
                <w:iCs/>
                <w:color w:val="20201E" w:themeColor="text2" w:themeShade="80"/>
                <w:sz w:val="20"/>
                <w:szCs w:val="20"/>
              </w:rPr>
              <w:t xml:space="preserve"> (For example, professional development, extended time, curriculum, materials, etc.?)</w:t>
            </w:r>
          </w:p>
          <w:sdt>
            <w:sdtPr>
              <w:rPr>
                <w:rFonts w:eastAsia="Segoe UI"/>
                <w:color w:val="000000"/>
                <w:sz w:val="20"/>
                <w:szCs w:val="20"/>
              </w:rPr>
              <w:id w:val="-78062837"/>
              <w:placeholder>
                <w:docPart w:val="DefaultPlaceholder_-1854013440"/>
              </w:placeholder>
              <w:text/>
            </w:sdtPr>
            <w:sdtEndPr/>
            <w:sdtContent>
              <w:p w14:paraId="11CF9430" w14:textId="43DC837B" w:rsidR="00852767" w:rsidRPr="00F259E8" w:rsidRDefault="00852767" w:rsidP="00852767">
                <w:pPr>
                  <w:rPr>
                    <w:rFonts w:eastAsia="Segoe UI"/>
                    <w:b w:val="0"/>
                    <w:bCs w:val="0"/>
                    <w:sz w:val="20"/>
                    <w:szCs w:val="20"/>
                  </w:rPr>
                </w:pPr>
                <w:r w:rsidRPr="00284590">
                  <w:rPr>
                    <w:rFonts w:eastAsia="Segoe UI"/>
                    <w:b w:val="0"/>
                    <w:bCs w:val="0"/>
                    <w:color w:val="000000"/>
                    <w:sz w:val="20"/>
                    <w:szCs w:val="20"/>
                  </w:rPr>
                  <w:t>Click or tap here to enter text.</w:t>
                </w:r>
              </w:p>
            </w:sdtContent>
          </w:sdt>
          <w:p w14:paraId="63749ECC" w14:textId="77777777" w:rsidR="00852767" w:rsidRPr="00F259E8" w:rsidRDefault="00852767" w:rsidP="00852767">
            <w:pPr>
              <w:rPr>
                <w:rFonts w:eastAsia="Segoe UI"/>
                <w:i/>
                <w:iCs/>
                <w:color w:val="20201E" w:themeColor="text2" w:themeShade="80"/>
                <w:sz w:val="20"/>
                <w:szCs w:val="20"/>
              </w:rPr>
            </w:pPr>
            <w:r w:rsidRPr="00F259E8">
              <w:rPr>
                <w:i/>
                <w:iCs/>
                <w:sz w:val="20"/>
                <w:szCs w:val="20"/>
              </w:rPr>
              <w:t xml:space="preserve">What resources will be used for implementation? </w:t>
            </w:r>
            <w:r w:rsidRPr="00F259E8">
              <w:rPr>
                <w:rFonts w:eastAsia="Segoe UI"/>
                <w:i/>
                <w:iCs/>
                <w:color w:val="20201E" w:themeColor="text2" w:themeShade="80"/>
                <w:sz w:val="20"/>
                <w:szCs w:val="20"/>
              </w:rPr>
              <w:t xml:space="preserve"> (For example, professional development, extended time, curriculum, materials, etc.?)</w:t>
            </w:r>
          </w:p>
          <w:sdt>
            <w:sdtPr>
              <w:rPr>
                <w:rFonts w:eastAsia="Segoe UI"/>
                <w:color w:val="000000"/>
                <w:sz w:val="20"/>
                <w:szCs w:val="20"/>
              </w:rPr>
              <w:id w:val="527683996"/>
              <w:placeholder>
                <w:docPart w:val="DefaultPlaceholder_-1854013440"/>
              </w:placeholder>
              <w:text/>
            </w:sdtPr>
            <w:sdtEndPr/>
            <w:sdtContent>
              <w:p w14:paraId="0BFCEA82" w14:textId="623B15A2" w:rsidR="00852767" w:rsidRPr="00F259E8" w:rsidRDefault="00852767" w:rsidP="00852767">
                <w:pPr>
                  <w:rPr>
                    <w:rFonts w:eastAsia="Segoe UI"/>
                    <w:b w:val="0"/>
                    <w:bCs w:val="0"/>
                    <w:sz w:val="20"/>
                    <w:szCs w:val="20"/>
                  </w:rPr>
                </w:pPr>
                <w:r w:rsidRPr="000476E7">
                  <w:rPr>
                    <w:rFonts w:eastAsia="Segoe UI"/>
                    <w:b w:val="0"/>
                    <w:bCs w:val="0"/>
                    <w:color w:val="000000"/>
                    <w:sz w:val="20"/>
                    <w:szCs w:val="20"/>
                  </w:rPr>
                  <w:t>Click or tap here to enter text.</w:t>
                </w:r>
              </w:p>
            </w:sdtContent>
          </w:sdt>
          <w:p w14:paraId="00BD4696" w14:textId="77777777" w:rsidR="00852767" w:rsidRPr="00F259E8" w:rsidRDefault="00852767" w:rsidP="00852767">
            <w:pPr>
              <w:rPr>
                <w:i/>
                <w:iCs/>
                <w:sz w:val="20"/>
                <w:szCs w:val="20"/>
              </w:rPr>
            </w:pPr>
            <w:r w:rsidRPr="00F259E8">
              <w:rPr>
                <w:i/>
                <w:iCs/>
                <w:sz w:val="20"/>
                <w:szCs w:val="20"/>
              </w:rPr>
              <w:t xml:space="preserve">What resources will be used for implementation? </w:t>
            </w:r>
            <w:r w:rsidRPr="00F259E8">
              <w:rPr>
                <w:rFonts w:eastAsia="Segoe UI"/>
                <w:i/>
                <w:iCs/>
                <w:color w:val="20201E" w:themeColor="text2" w:themeShade="80"/>
                <w:sz w:val="20"/>
                <w:szCs w:val="20"/>
              </w:rPr>
              <w:t xml:space="preserve"> (For example, professional development, extended time, curriculum, materials, etc.?)</w:t>
            </w:r>
          </w:p>
          <w:sdt>
            <w:sdtPr>
              <w:rPr>
                <w:rFonts w:eastAsia="Segoe UI"/>
                <w:color w:val="000000"/>
                <w:sz w:val="20"/>
                <w:szCs w:val="20"/>
              </w:rPr>
              <w:id w:val="166687255"/>
              <w:placeholder>
                <w:docPart w:val="DefaultPlaceholder_-1854013440"/>
              </w:placeholder>
              <w:text/>
            </w:sdtPr>
            <w:sdtEndPr/>
            <w:sdtContent>
              <w:p w14:paraId="7849954C" w14:textId="42FD2818" w:rsidR="00852767" w:rsidRPr="00F259E8" w:rsidRDefault="00852767" w:rsidP="00852767">
                <w:pPr>
                  <w:rPr>
                    <w:rFonts w:eastAsia="Segoe UI"/>
                    <w:b w:val="0"/>
                    <w:bCs w:val="0"/>
                    <w:sz w:val="20"/>
                    <w:szCs w:val="20"/>
                  </w:rPr>
                </w:pPr>
                <w:r w:rsidRPr="00284590">
                  <w:rPr>
                    <w:rFonts w:eastAsia="Segoe UI"/>
                    <w:b w:val="0"/>
                    <w:bCs w:val="0"/>
                    <w:color w:val="000000"/>
                    <w:sz w:val="20"/>
                    <w:szCs w:val="20"/>
                  </w:rPr>
                  <w:t>Click or tap here to enter text.</w:t>
                </w:r>
              </w:p>
            </w:sdtContent>
          </w:sdt>
          <w:p w14:paraId="39F17647" w14:textId="695F7F08" w:rsidR="00852767" w:rsidRPr="00F259E8" w:rsidRDefault="00852767" w:rsidP="00852767">
            <w:pPr>
              <w:rPr>
                <w:i/>
                <w:iCs/>
                <w:sz w:val="20"/>
                <w:szCs w:val="20"/>
              </w:rPr>
            </w:pPr>
            <w:r w:rsidRPr="00F259E8">
              <w:rPr>
                <w:i/>
                <w:iCs/>
                <w:sz w:val="20"/>
                <w:szCs w:val="20"/>
              </w:rPr>
              <w:t xml:space="preserve">What student groups will </w:t>
            </w:r>
            <w:r w:rsidR="00BC2D0A" w:rsidRPr="00F259E8">
              <w:rPr>
                <w:i/>
                <w:iCs/>
                <w:sz w:val="20"/>
                <w:szCs w:val="20"/>
              </w:rPr>
              <w:t>benefit</w:t>
            </w:r>
            <w:r w:rsidR="00BC2D0A" w:rsidRPr="00F259E8">
              <w:rPr>
                <w:b w:val="0"/>
                <w:bCs w:val="0"/>
                <w:i/>
                <w:iCs/>
                <w:sz w:val="20"/>
                <w:szCs w:val="20"/>
              </w:rPr>
              <w:t xml:space="preserve"> </w:t>
            </w:r>
            <w:r w:rsidR="00BC2D0A" w:rsidRPr="00BC2D0A">
              <w:rPr>
                <w:i/>
                <w:iCs/>
                <w:sz w:val="20"/>
                <w:szCs w:val="20"/>
              </w:rPr>
              <w:t>from</w:t>
            </w:r>
            <w:r w:rsidRPr="00F259E8">
              <w:rPr>
                <w:i/>
                <w:iCs/>
                <w:sz w:val="20"/>
                <w:szCs w:val="20"/>
              </w:rPr>
              <w:t xml:space="preserve"> and why?</w:t>
            </w:r>
          </w:p>
          <w:sdt>
            <w:sdtPr>
              <w:rPr>
                <w:rFonts w:eastAsia="Segoe UI"/>
                <w:color w:val="000000"/>
                <w:sz w:val="20"/>
                <w:szCs w:val="20"/>
              </w:rPr>
              <w:id w:val="1012568420"/>
              <w:placeholder>
                <w:docPart w:val="DefaultPlaceholder_-1854013440"/>
              </w:placeholder>
              <w:text/>
            </w:sdtPr>
            <w:sdtEndPr/>
            <w:sdtContent>
              <w:p w14:paraId="7F5355EF" w14:textId="35B5E55F" w:rsidR="00852767" w:rsidRPr="00F259E8" w:rsidRDefault="00852767" w:rsidP="00852767">
                <w:pPr>
                  <w:rPr>
                    <w:rFonts w:eastAsia="Segoe UI"/>
                    <w:b w:val="0"/>
                    <w:bCs w:val="0"/>
                    <w:sz w:val="20"/>
                    <w:szCs w:val="20"/>
                  </w:rPr>
                </w:pPr>
                <w:r w:rsidRPr="00284590">
                  <w:rPr>
                    <w:rFonts w:eastAsia="Segoe UI"/>
                    <w:b w:val="0"/>
                    <w:bCs w:val="0"/>
                    <w:color w:val="000000"/>
                    <w:sz w:val="20"/>
                    <w:szCs w:val="20"/>
                  </w:rPr>
                  <w:t>Click or tap here to enter text.</w:t>
                </w:r>
              </w:p>
            </w:sdtContent>
          </w:sdt>
          <w:p w14:paraId="3B14B15A" w14:textId="77777777" w:rsidR="00852767" w:rsidRPr="00F259E8" w:rsidRDefault="00852767" w:rsidP="00852767">
            <w:pPr>
              <w:rPr>
                <w:color w:val="808080" w:themeColor="background2" w:themeShade="80"/>
                <w:sz w:val="20"/>
                <w:szCs w:val="20"/>
              </w:rPr>
            </w:pPr>
          </w:p>
        </w:tc>
        <w:tc>
          <w:tcPr>
            <w:tcW w:w="2609" w:type="dxa"/>
          </w:tcPr>
          <w:p w14:paraId="23E4A988"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lastRenderedPageBreak/>
              <w:t>What data will be collected to measure the impact of implementing this EBI?</w:t>
            </w:r>
          </w:p>
          <w:sdt>
            <w:sdtPr>
              <w:rPr>
                <w:i/>
                <w:iCs/>
                <w:sz w:val="20"/>
                <w:szCs w:val="20"/>
              </w:rPr>
              <w:id w:val="1193193452"/>
              <w:placeholder>
                <w:docPart w:val="DDD71A05D55E40A4948F39A632061C65"/>
              </w:placeholder>
              <w:showingPlcHdr/>
            </w:sdtPr>
            <w:sdtEndPr/>
            <w:sdtContent>
              <w:p w14:paraId="16488619" w14:textId="77777777" w:rsidR="00852767" w:rsidRPr="00F259E8" w:rsidRDefault="437586ED" w:rsidP="00852767">
                <w:pPr>
                  <w:cnfStyle w:val="000000100000" w:firstRow="0" w:lastRow="0" w:firstColumn="0" w:lastColumn="0" w:oddVBand="0" w:evenVBand="0" w:oddHBand="1" w:evenHBand="0" w:firstRowFirstColumn="0" w:firstRowLastColumn="0" w:lastRowFirstColumn="0" w:lastRowLastColumn="0"/>
                  <w:rPr>
                    <w:sz w:val="20"/>
                    <w:szCs w:val="20"/>
                  </w:rPr>
                </w:pPr>
                <w:r w:rsidRPr="771B8267">
                  <w:rPr>
                    <w:sz w:val="20"/>
                    <w:szCs w:val="20"/>
                  </w:rPr>
                  <w:t>Click or tap here to enter text.</w:t>
                </w:r>
              </w:p>
            </w:sdtContent>
          </w:sdt>
          <w:p w14:paraId="774D2FB1" w14:textId="77777777" w:rsidR="00852767" w:rsidRPr="00F259E8" w:rsidRDefault="00852767" w:rsidP="00852767">
            <w:pPr>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t>How will the impact on equitable learning or behavior change be measured?</w:t>
            </w:r>
          </w:p>
          <w:sdt>
            <w:sdtPr>
              <w:rPr>
                <w:color w:val="808080" w:themeColor="background2" w:themeShade="80"/>
                <w:sz w:val="20"/>
                <w:szCs w:val="20"/>
              </w:rPr>
              <w:id w:val="1478573250"/>
              <w:placeholder>
                <w:docPart w:val="131E9F337BA647B2B2C5E4384DE50D4C"/>
              </w:placeholder>
              <w:showingPlcHdr/>
            </w:sdtPr>
            <w:sdtEndPr>
              <w:rPr>
                <w:color w:val="40403D" w:themeColor="text2"/>
              </w:rPr>
            </w:sdtEndPr>
            <w:sdtContent>
              <w:p w14:paraId="672B857F"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sz w:val="20"/>
                    <w:szCs w:val="20"/>
                  </w:rPr>
                  <w:t>Click or tap here to enter text.</w:t>
                </w:r>
              </w:p>
            </w:sdtContent>
          </w:sdt>
        </w:tc>
        <w:tc>
          <w:tcPr>
            <w:tcW w:w="2609" w:type="dxa"/>
          </w:tcPr>
          <w:p w14:paraId="0BAD3E12"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t>Who (what team or individual) will be responsible for implementing, measuring, and adjusting the EBI?</w:t>
            </w:r>
          </w:p>
          <w:sdt>
            <w:sdtPr>
              <w:rPr>
                <w:color w:val="808080" w:themeColor="background2" w:themeShade="80"/>
                <w:sz w:val="20"/>
                <w:szCs w:val="20"/>
              </w:rPr>
              <w:id w:val="1053812609"/>
              <w:placeholder>
                <w:docPart w:val="05D22F574BCD4D1BA883DC258F562F1A"/>
              </w:placeholder>
              <w:showingPlcHdr/>
            </w:sdtPr>
            <w:sdtEndPr>
              <w:rPr>
                <w:color w:val="40403D" w:themeColor="text2"/>
              </w:rPr>
            </w:sdtEndPr>
            <w:sdtContent>
              <w:p w14:paraId="1032DF5B"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sz w:val="20"/>
                    <w:szCs w:val="20"/>
                  </w:rPr>
                </w:pPr>
                <w:r w:rsidRPr="00F259E8">
                  <w:rPr>
                    <w:sz w:val="20"/>
                    <w:szCs w:val="20"/>
                  </w:rPr>
                  <w:t>Click or tap here to enter text.</w:t>
                </w:r>
              </w:p>
            </w:sdtContent>
          </w:sdt>
          <w:p w14:paraId="0AAF5CFC"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t>When will this EBI occur?</w:t>
            </w:r>
          </w:p>
          <w:sdt>
            <w:sdtPr>
              <w:rPr>
                <w:i/>
                <w:iCs/>
                <w:sz w:val="20"/>
                <w:szCs w:val="20"/>
              </w:rPr>
              <w:id w:val="-1175803510"/>
              <w:placeholder>
                <w:docPart w:val="6C980DEB8D424EA7AFCE17B88944178A"/>
              </w:placeholder>
              <w:showingPlcHdr/>
            </w:sdtPr>
            <w:sdtEndPr/>
            <w:sdtContent>
              <w:p w14:paraId="048EE87F" w14:textId="77777777" w:rsidR="00852767" w:rsidRPr="00F259E8" w:rsidRDefault="437586ED" w:rsidP="00852767">
                <w:pPr>
                  <w:spacing w:line="257" w:lineRule="auto"/>
                  <w:cnfStyle w:val="000000100000" w:firstRow="0" w:lastRow="0" w:firstColumn="0" w:lastColumn="0" w:oddVBand="0" w:evenVBand="0" w:oddHBand="1" w:evenHBand="0" w:firstRowFirstColumn="0" w:firstRowLastColumn="0" w:lastRowFirstColumn="0" w:lastRowLastColumn="0"/>
                  <w:rPr>
                    <w:sz w:val="20"/>
                    <w:szCs w:val="20"/>
                  </w:rPr>
                </w:pPr>
                <w:r w:rsidRPr="771B8267">
                  <w:rPr>
                    <w:sz w:val="20"/>
                    <w:szCs w:val="20"/>
                  </w:rPr>
                  <w:t>Click or tap here to enter text.</w:t>
                </w:r>
              </w:p>
            </w:sdtContent>
          </w:sdt>
          <w:p w14:paraId="797A0568"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F259E8">
              <w:rPr>
                <w:rFonts w:eastAsia="Segoe UI"/>
                <w:b/>
                <w:bCs/>
                <w:i/>
                <w:iCs/>
                <w:color w:val="20201E" w:themeColor="text2" w:themeShade="80"/>
                <w:sz w:val="20"/>
                <w:szCs w:val="20"/>
              </w:rPr>
              <w:t xml:space="preserve">When or how often will progress be monitored or </w:t>
            </w:r>
            <w:r w:rsidRPr="00F259E8">
              <w:rPr>
                <w:rFonts w:eastAsia="Segoe UI"/>
                <w:b/>
                <w:bCs/>
                <w:i/>
                <w:iCs/>
                <w:color w:val="20201E" w:themeColor="text2" w:themeShade="80"/>
                <w:sz w:val="20"/>
                <w:szCs w:val="20"/>
              </w:rPr>
              <w:lastRenderedPageBreak/>
              <w:t>data reviewed? Be as specific as possible.</w:t>
            </w:r>
          </w:p>
          <w:sdt>
            <w:sdtPr>
              <w:rPr>
                <w:i/>
                <w:iCs/>
                <w:sz w:val="20"/>
                <w:szCs w:val="20"/>
              </w:rPr>
              <w:id w:val="1868252784"/>
              <w:placeholder>
                <w:docPart w:val="EAB12387D4D546AB9E3B3D2E4FB33AA8"/>
              </w:placeholder>
              <w:showingPlcHdr/>
            </w:sdtPr>
            <w:sdtEndPr/>
            <w:sdtContent>
              <w:p w14:paraId="592E6C9A" w14:textId="77777777" w:rsidR="00852767" w:rsidRPr="00F259E8" w:rsidRDefault="437586ED" w:rsidP="00852767">
                <w:pPr>
                  <w:spacing w:line="257" w:lineRule="auto"/>
                  <w:cnfStyle w:val="000000100000" w:firstRow="0" w:lastRow="0" w:firstColumn="0" w:lastColumn="0" w:oddVBand="0" w:evenVBand="0" w:oddHBand="1" w:evenHBand="0" w:firstRowFirstColumn="0" w:firstRowLastColumn="0" w:lastRowFirstColumn="0" w:lastRowLastColumn="0"/>
                  <w:rPr>
                    <w:sz w:val="20"/>
                    <w:szCs w:val="20"/>
                  </w:rPr>
                </w:pPr>
                <w:r w:rsidRPr="771B8267">
                  <w:rPr>
                    <w:sz w:val="20"/>
                    <w:szCs w:val="20"/>
                  </w:rPr>
                  <w:t>Click or tap here to enter text.</w:t>
                </w:r>
              </w:p>
            </w:sdtContent>
          </w:sdt>
          <w:p w14:paraId="650939AB"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i/>
                <w:iCs/>
                <w:color w:val="20201E" w:themeColor="text2" w:themeShade="80"/>
                <w:sz w:val="20"/>
                <w:szCs w:val="20"/>
              </w:rPr>
            </w:pPr>
          </w:p>
        </w:tc>
        <w:tc>
          <w:tcPr>
            <w:tcW w:w="2609" w:type="dxa"/>
            <w:shd w:val="clear" w:color="auto" w:fill="FDE8AF" w:themeFill="accent3" w:themeFillTint="66"/>
          </w:tcPr>
          <w:p w14:paraId="2DF63A47"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Theme="majorEastAsia"/>
                <w:b/>
                <w:bCs/>
                <w:i/>
                <w:iCs/>
                <w:sz w:val="20"/>
                <w:szCs w:val="20"/>
              </w:rPr>
            </w:pPr>
            <w:r w:rsidRPr="00F259E8">
              <w:rPr>
                <w:rFonts w:eastAsiaTheme="majorEastAsia"/>
                <w:b/>
                <w:bCs/>
                <w:i/>
                <w:iCs/>
                <w:sz w:val="20"/>
                <w:szCs w:val="20"/>
              </w:rPr>
              <w:lastRenderedPageBreak/>
              <w:t xml:space="preserve">What impact is the evidence-based intervention having? </w:t>
            </w:r>
          </w:p>
          <w:sdt>
            <w:sdtPr>
              <w:rPr>
                <w:color w:val="808080" w:themeColor="background2" w:themeShade="80"/>
                <w:sz w:val="20"/>
                <w:szCs w:val="20"/>
              </w:rPr>
              <w:id w:val="-1951619977"/>
              <w:placeholder>
                <w:docPart w:val="FFADBF63C5A34B45A4D1929F193483F5"/>
              </w:placeholder>
              <w:showingPlcHdr/>
            </w:sdtPr>
            <w:sdtEndPr>
              <w:rPr>
                <w:color w:val="40403D" w:themeColor="text2"/>
              </w:rPr>
            </w:sdtEndPr>
            <w:sdtContent>
              <w:p w14:paraId="5A267182"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sz w:val="20"/>
                    <w:szCs w:val="20"/>
                  </w:rPr>
                </w:pPr>
                <w:r w:rsidRPr="00F259E8">
                  <w:rPr>
                    <w:sz w:val="20"/>
                    <w:szCs w:val="20"/>
                  </w:rPr>
                  <w:t>Click or tap here to enter text.</w:t>
                </w:r>
              </w:p>
            </w:sdtContent>
          </w:sdt>
          <w:p w14:paraId="0FDD7F84" w14:textId="77777777" w:rsidR="00852767" w:rsidRPr="00F259E8" w:rsidRDefault="00852767" w:rsidP="00852767">
            <w:pPr>
              <w:cnfStyle w:val="000000100000" w:firstRow="0" w:lastRow="0" w:firstColumn="0" w:lastColumn="0" w:oddVBand="0" w:evenVBand="0" w:oddHBand="1" w:evenHBand="0" w:firstRowFirstColumn="0" w:firstRowLastColumn="0" w:lastRowFirstColumn="0" w:lastRowLastColumn="0"/>
              <w:rPr>
                <w:b/>
                <w:bCs/>
                <w:i/>
                <w:iCs/>
                <w:sz w:val="20"/>
                <w:szCs w:val="20"/>
              </w:rPr>
            </w:pPr>
            <w:r w:rsidRPr="00F259E8">
              <w:rPr>
                <w:b/>
                <w:bCs/>
                <w:i/>
                <w:iCs/>
                <w:sz w:val="20"/>
                <w:szCs w:val="20"/>
              </w:rPr>
              <w:t>What is evidence of impact?</w:t>
            </w:r>
          </w:p>
          <w:sdt>
            <w:sdtPr>
              <w:rPr>
                <w:rFonts w:eastAsia="Segoe UI"/>
                <w:color w:val="000000"/>
                <w:sz w:val="20"/>
                <w:szCs w:val="20"/>
              </w:rPr>
              <w:id w:val="-671328087"/>
              <w:placeholder>
                <w:docPart w:val="DefaultPlaceholder_-1854013440"/>
              </w:placeholder>
              <w:text/>
            </w:sdtPr>
            <w:sdtEndPr/>
            <w:sdtContent>
              <w:p w14:paraId="3F71A506" w14:textId="1348D422" w:rsidR="00852767" w:rsidRPr="00F259E8" w:rsidRDefault="4ACC4714"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510028FB">
                  <w:rPr>
                    <w:rFonts w:eastAsia="Segoe UI"/>
                    <w:color w:val="000000"/>
                    <w:sz w:val="20"/>
                    <w:szCs w:val="20"/>
                  </w:rPr>
                  <w:t>Click or tap here to enter text.</w:t>
                </w:r>
              </w:p>
            </w:sdtContent>
          </w:sdt>
        </w:tc>
        <w:tc>
          <w:tcPr>
            <w:tcW w:w="2609" w:type="dxa"/>
            <w:shd w:val="clear" w:color="auto" w:fill="D0E1DD" w:themeFill="accent2" w:themeFillTint="66"/>
          </w:tcPr>
          <w:p w14:paraId="05D4A842"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Theme="majorEastAsia"/>
                <w:b/>
                <w:bCs/>
                <w:i/>
                <w:iCs/>
                <w:sz w:val="20"/>
                <w:szCs w:val="20"/>
              </w:rPr>
            </w:pPr>
            <w:r w:rsidRPr="00F259E8">
              <w:rPr>
                <w:rFonts w:eastAsiaTheme="majorEastAsia"/>
                <w:b/>
                <w:bCs/>
                <w:i/>
                <w:iCs/>
                <w:sz w:val="20"/>
                <w:szCs w:val="20"/>
              </w:rPr>
              <w:t>What impact is the evidence-based intervention having?</w:t>
            </w:r>
          </w:p>
          <w:sdt>
            <w:sdtPr>
              <w:rPr>
                <w:color w:val="808080" w:themeColor="background2" w:themeShade="80"/>
                <w:sz w:val="20"/>
                <w:szCs w:val="20"/>
              </w:rPr>
              <w:id w:val="-1031405003"/>
              <w:placeholder>
                <w:docPart w:val="853746F0686E46FB8E9606CD76424F77"/>
              </w:placeholder>
              <w:showingPlcHdr/>
            </w:sdtPr>
            <w:sdtEndPr>
              <w:rPr>
                <w:color w:val="40403D" w:themeColor="text2"/>
              </w:rPr>
            </w:sdtEndPr>
            <w:sdtContent>
              <w:p w14:paraId="4A478D9E" w14:textId="77777777" w:rsidR="00852767" w:rsidRPr="00F259E8"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sz w:val="20"/>
                    <w:szCs w:val="20"/>
                  </w:rPr>
                </w:pPr>
                <w:r w:rsidRPr="00F259E8">
                  <w:rPr>
                    <w:sz w:val="20"/>
                    <w:szCs w:val="20"/>
                  </w:rPr>
                  <w:t>Click or tap here to enter text.</w:t>
                </w:r>
              </w:p>
            </w:sdtContent>
          </w:sdt>
          <w:p w14:paraId="3610D598" w14:textId="77777777" w:rsidR="00852767" w:rsidRPr="00F259E8" w:rsidRDefault="00852767" w:rsidP="00852767">
            <w:pPr>
              <w:cnfStyle w:val="000000100000" w:firstRow="0" w:lastRow="0" w:firstColumn="0" w:lastColumn="0" w:oddVBand="0" w:evenVBand="0" w:oddHBand="1" w:evenHBand="0" w:firstRowFirstColumn="0" w:firstRowLastColumn="0" w:lastRowFirstColumn="0" w:lastRowLastColumn="0"/>
              <w:rPr>
                <w:b/>
                <w:bCs/>
                <w:i/>
                <w:iCs/>
                <w:sz w:val="20"/>
                <w:szCs w:val="20"/>
              </w:rPr>
            </w:pPr>
            <w:r w:rsidRPr="00F259E8">
              <w:rPr>
                <w:b/>
                <w:bCs/>
                <w:i/>
                <w:iCs/>
                <w:sz w:val="20"/>
                <w:szCs w:val="20"/>
              </w:rPr>
              <w:t>What is evidence of impact?</w:t>
            </w:r>
          </w:p>
          <w:sdt>
            <w:sdtPr>
              <w:rPr>
                <w:rFonts w:eastAsia="Segoe UI"/>
                <w:color w:val="000000"/>
                <w:sz w:val="20"/>
                <w:szCs w:val="20"/>
              </w:rPr>
              <w:id w:val="1005477957"/>
              <w:placeholder>
                <w:docPart w:val="DefaultPlaceholder_-1854013440"/>
              </w:placeholder>
              <w:text/>
            </w:sdtPr>
            <w:sdtEndPr/>
            <w:sdtContent>
              <w:p w14:paraId="3EDEF0F9" w14:textId="0947AE52" w:rsidR="00852767" w:rsidRPr="00F259E8" w:rsidRDefault="4ACC4714"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510028FB">
                  <w:rPr>
                    <w:rFonts w:eastAsia="Segoe UI"/>
                    <w:color w:val="000000"/>
                    <w:sz w:val="20"/>
                    <w:szCs w:val="20"/>
                  </w:rPr>
                  <w:t>Click or tap here to enter text.</w:t>
                </w:r>
              </w:p>
            </w:sdtContent>
          </w:sdt>
        </w:tc>
      </w:tr>
      <w:tr w:rsidR="00852767" w:rsidRPr="00F259E8" w14:paraId="2B472AA2" w14:textId="77777777" w:rsidTr="001852C3">
        <w:trPr>
          <w:trHeight w:val="2780"/>
        </w:trPr>
        <w:tc>
          <w:tcPr>
            <w:cnfStyle w:val="001000000000" w:firstRow="0" w:lastRow="0" w:firstColumn="1" w:lastColumn="0" w:oddVBand="0" w:evenVBand="0" w:oddHBand="0" w:evenHBand="0" w:firstRowFirstColumn="0" w:firstRowLastColumn="0" w:lastRowFirstColumn="0" w:lastRowLastColumn="0"/>
            <w:tcW w:w="2609" w:type="dxa"/>
          </w:tcPr>
          <w:p w14:paraId="74ECEE94" w14:textId="77777777" w:rsidR="00852767" w:rsidRPr="00F259E8" w:rsidRDefault="00852767" w:rsidP="00852767">
            <w:pPr>
              <w:rPr>
                <w:i/>
                <w:iCs/>
                <w:sz w:val="20"/>
                <w:szCs w:val="20"/>
              </w:rPr>
            </w:pPr>
            <w:r w:rsidRPr="00F259E8">
              <w:rPr>
                <w:i/>
                <w:iCs/>
                <w:sz w:val="20"/>
                <w:szCs w:val="20"/>
              </w:rPr>
              <w:lastRenderedPageBreak/>
              <w:t>For more EBIs cut and paste the prompts to answer below.</w:t>
            </w:r>
          </w:p>
          <w:sdt>
            <w:sdtPr>
              <w:rPr>
                <w:color w:val="808080" w:themeColor="background2" w:themeShade="80"/>
                <w:sz w:val="20"/>
                <w:szCs w:val="20"/>
              </w:rPr>
              <w:id w:val="-50618179"/>
              <w:placeholder>
                <w:docPart w:val="65FBAA891CA04783BB9443659245639E"/>
              </w:placeholder>
              <w:showingPlcHdr/>
            </w:sdtPr>
            <w:sdtEndPr>
              <w:rPr>
                <w:color w:val="40403D" w:themeColor="text2"/>
              </w:rPr>
            </w:sdtEndPr>
            <w:sdtContent>
              <w:p w14:paraId="40898FAA" w14:textId="77777777" w:rsidR="00852767" w:rsidRPr="00F259E8" w:rsidRDefault="00852767" w:rsidP="00852767">
                <w:pPr>
                  <w:rPr>
                    <w:i/>
                    <w:iCs/>
                    <w:sz w:val="20"/>
                    <w:szCs w:val="20"/>
                  </w:rPr>
                </w:pPr>
                <w:r w:rsidRPr="006B254D">
                  <w:rPr>
                    <w:b w:val="0"/>
                    <w:bCs w:val="0"/>
                    <w:sz w:val="20"/>
                    <w:szCs w:val="20"/>
                  </w:rPr>
                  <w:t>Click or tap here to enter text.</w:t>
                </w:r>
              </w:p>
            </w:sdtContent>
          </w:sdt>
        </w:tc>
        <w:tc>
          <w:tcPr>
            <w:tcW w:w="2609" w:type="dxa"/>
          </w:tcPr>
          <w:p w14:paraId="785935CF" w14:textId="77777777" w:rsidR="00852767" w:rsidRPr="00F259E8" w:rsidRDefault="00852767" w:rsidP="00852767">
            <w:pPr>
              <w:cnfStyle w:val="000000000000" w:firstRow="0" w:lastRow="0" w:firstColumn="0" w:lastColumn="0" w:oddVBand="0" w:evenVBand="0" w:oddHBand="0" w:evenHBand="0" w:firstRowFirstColumn="0" w:firstRowLastColumn="0" w:lastRowFirstColumn="0" w:lastRowLastColumn="0"/>
              <w:rPr>
                <w:b/>
                <w:bCs/>
                <w:i/>
                <w:iCs/>
                <w:sz w:val="20"/>
                <w:szCs w:val="20"/>
              </w:rPr>
            </w:pPr>
            <w:r w:rsidRPr="00F259E8">
              <w:rPr>
                <w:b/>
                <w:bCs/>
                <w:i/>
                <w:iCs/>
                <w:sz w:val="20"/>
                <w:szCs w:val="20"/>
              </w:rPr>
              <w:t>For more EBIs cut and paste the prompts to answer below.</w:t>
            </w:r>
            <w:r w:rsidRPr="00F259E8">
              <w:rPr>
                <w:b/>
                <w:bCs/>
                <w:sz w:val="20"/>
                <w:szCs w:val="20"/>
              </w:rPr>
              <w:t xml:space="preserve"> </w:t>
            </w:r>
          </w:p>
          <w:p w14:paraId="11724A3A" w14:textId="77777777" w:rsidR="00852767" w:rsidRPr="00F259E8" w:rsidRDefault="00BE3643" w:rsidP="00852767">
            <w:pPr>
              <w:cnfStyle w:val="000000000000" w:firstRow="0" w:lastRow="0" w:firstColumn="0" w:lastColumn="0" w:oddVBand="0" w:evenVBand="0" w:oddHBand="0" w:evenHBand="0" w:firstRowFirstColumn="0" w:firstRowLastColumn="0" w:lastRowFirstColumn="0" w:lastRowLastColumn="0"/>
              <w:rPr>
                <w:b/>
                <w:bCs/>
                <w:sz w:val="20"/>
                <w:szCs w:val="20"/>
              </w:rPr>
            </w:pPr>
            <w:sdt>
              <w:sdtPr>
                <w:rPr>
                  <w:color w:val="808080" w:themeColor="background2" w:themeShade="80"/>
                  <w:sz w:val="20"/>
                  <w:szCs w:val="20"/>
                </w:rPr>
                <w:id w:val="-632172306"/>
                <w:placeholder>
                  <w:docPart w:val="40AE155E87884F54B89634ECEC3B9B05"/>
                </w:placeholder>
                <w:showingPlcHdr/>
              </w:sdtPr>
              <w:sdtEndPr>
                <w:rPr>
                  <w:color w:val="40403D" w:themeColor="text2"/>
                </w:rPr>
              </w:sdtEndPr>
              <w:sdtContent>
                <w:r w:rsidR="00852767" w:rsidRPr="00F259E8">
                  <w:rPr>
                    <w:sz w:val="20"/>
                    <w:szCs w:val="20"/>
                  </w:rPr>
                  <w:t>Click or tap here to enter text.</w:t>
                </w:r>
              </w:sdtContent>
            </w:sdt>
          </w:p>
        </w:tc>
        <w:tc>
          <w:tcPr>
            <w:tcW w:w="2609" w:type="dxa"/>
          </w:tcPr>
          <w:p w14:paraId="689648A4" w14:textId="77777777" w:rsidR="00852767" w:rsidRPr="00F259E8" w:rsidRDefault="00852767" w:rsidP="00852767">
            <w:pPr>
              <w:cnfStyle w:val="000000000000" w:firstRow="0" w:lastRow="0" w:firstColumn="0" w:lastColumn="0" w:oddVBand="0" w:evenVBand="0" w:oddHBand="0" w:evenHBand="0" w:firstRowFirstColumn="0" w:firstRowLastColumn="0" w:lastRowFirstColumn="0" w:lastRowLastColumn="0"/>
              <w:rPr>
                <w:b/>
                <w:bCs/>
                <w:sz w:val="20"/>
                <w:szCs w:val="20"/>
              </w:rPr>
            </w:pPr>
            <w:r w:rsidRPr="00F259E8">
              <w:rPr>
                <w:b/>
                <w:bCs/>
                <w:i/>
                <w:iCs/>
                <w:sz w:val="20"/>
                <w:szCs w:val="20"/>
              </w:rPr>
              <w:t>For more EBIs cut and paste the prompts to answer below.</w:t>
            </w:r>
          </w:p>
          <w:sdt>
            <w:sdtPr>
              <w:rPr>
                <w:i/>
                <w:iCs/>
                <w:sz w:val="20"/>
                <w:szCs w:val="20"/>
              </w:rPr>
              <w:id w:val="-1681427181"/>
              <w:placeholder>
                <w:docPart w:val="3F9AB4047FDD45D78A96C7997A0B4ABB"/>
              </w:placeholder>
              <w:showingPlcHdr/>
            </w:sdtPr>
            <w:sdtEndPr/>
            <w:sdtContent>
              <w:p w14:paraId="686DB6E8" w14:textId="77777777" w:rsidR="00852767" w:rsidRPr="00F259E8" w:rsidRDefault="437586ED" w:rsidP="00852767">
                <w:pPr>
                  <w:spacing w:line="257" w:lineRule="auto"/>
                  <w:cnfStyle w:val="000000000000" w:firstRow="0" w:lastRow="0" w:firstColumn="0" w:lastColumn="0" w:oddVBand="0" w:evenVBand="0" w:oddHBand="0" w:evenHBand="0" w:firstRowFirstColumn="0" w:firstRowLastColumn="0" w:lastRowFirstColumn="0" w:lastRowLastColumn="0"/>
                  <w:rPr>
                    <w:sz w:val="20"/>
                    <w:szCs w:val="20"/>
                  </w:rPr>
                </w:pPr>
                <w:r w:rsidRPr="771B8267">
                  <w:rPr>
                    <w:sz w:val="20"/>
                    <w:szCs w:val="20"/>
                  </w:rPr>
                  <w:t>Click or tap here to enter text.</w:t>
                </w:r>
              </w:p>
            </w:sdtContent>
          </w:sdt>
        </w:tc>
        <w:tc>
          <w:tcPr>
            <w:tcW w:w="2609" w:type="dxa"/>
            <w:shd w:val="clear" w:color="auto" w:fill="FDE8AF" w:themeFill="accent3" w:themeFillTint="66"/>
          </w:tcPr>
          <w:p w14:paraId="540EE1BC" w14:textId="77777777" w:rsidR="00852767" w:rsidRPr="00F259E8" w:rsidRDefault="00852767" w:rsidP="00852767">
            <w:pPr>
              <w:cnfStyle w:val="000000000000" w:firstRow="0" w:lastRow="0" w:firstColumn="0" w:lastColumn="0" w:oddVBand="0" w:evenVBand="0" w:oddHBand="0" w:evenHBand="0" w:firstRowFirstColumn="0" w:firstRowLastColumn="0" w:lastRowFirstColumn="0" w:lastRowLastColumn="0"/>
              <w:rPr>
                <w:b/>
                <w:bCs/>
                <w:sz w:val="20"/>
                <w:szCs w:val="20"/>
              </w:rPr>
            </w:pPr>
            <w:r w:rsidRPr="00F259E8">
              <w:rPr>
                <w:b/>
                <w:bCs/>
                <w:i/>
                <w:iCs/>
                <w:sz w:val="20"/>
                <w:szCs w:val="20"/>
              </w:rPr>
              <w:t>For more EBIs cut and paste the prompts to answer below.</w:t>
            </w:r>
          </w:p>
          <w:p w14:paraId="59F6C203" w14:textId="77777777" w:rsidR="00852767" w:rsidRPr="00F259E8" w:rsidRDefault="00852767" w:rsidP="00852767">
            <w:pPr>
              <w:cnfStyle w:val="000000000000" w:firstRow="0" w:lastRow="0" w:firstColumn="0" w:lastColumn="0" w:oddVBand="0" w:evenVBand="0" w:oddHBand="0" w:evenHBand="0" w:firstRowFirstColumn="0" w:firstRowLastColumn="0" w:lastRowFirstColumn="0" w:lastRowLastColumn="0"/>
              <w:rPr>
                <w:b/>
                <w:bCs/>
                <w:i/>
                <w:iCs/>
                <w:sz w:val="20"/>
                <w:szCs w:val="20"/>
              </w:rPr>
            </w:pPr>
          </w:p>
          <w:sdt>
            <w:sdtPr>
              <w:rPr>
                <w:color w:val="808080" w:themeColor="background2" w:themeShade="80"/>
                <w:sz w:val="20"/>
                <w:szCs w:val="20"/>
              </w:rPr>
              <w:id w:val="962773769"/>
              <w:placeholder>
                <w:docPart w:val="00552ADE2A2445E4ABDDE373F1614EDD"/>
              </w:placeholder>
              <w:showingPlcHdr/>
            </w:sdtPr>
            <w:sdtEndPr>
              <w:rPr>
                <w:color w:val="40403D" w:themeColor="text2"/>
              </w:rPr>
            </w:sdtEndPr>
            <w:sdtContent>
              <w:p w14:paraId="6A7DC953" w14:textId="77777777" w:rsidR="00852767" w:rsidRPr="00F259E8" w:rsidRDefault="00852767" w:rsidP="00852767">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sz w:val="20"/>
                    <w:szCs w:val="20"/>
                  </w:rPr>
                </w:pPr>
                <w:r w:rsidRPr="00F259E8">
                  <w:rPr>
                    <w:sz w:val="20"/>
                    <w:szCs w:val="20"/>
                  </w:rPr>
                  <w:t>Click or tap here to enter text.</w:t>
                </w:r>
              </w:p>
            </w:sdtContent>
          </w:sdt>
          <w:p w14:paraId="76A165FE" w14:textId="77777777" w:rsidR="00852767" w:rsidRPr="00F259E8" w:rsidRDefault="00852767" w:rsidP="00852767">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609" w:type="dxa"/>
            <w:shd w:val="clear" w:color="auto" w:fill="D0E1DD" w:themeFill="accent2" w:themeFillTint="66"/>
          </w:tcPr>
          <w:p w14:paraId="28D2B03E" w14:textId="77777777" w:rsidR="00852767" w:rsidRPr="00F259E8" w:rsidRDefault="00852767" w:rsidP="00852767">
            <w:pPr>
              <w:cnfStyle w:val="000000000000" w:firstRow="0" w:lastRow="0" w:firstColumn="0" w:lastColumn="0" w:oddVBand="0" w:evenVBand="0" w:oddHBand="0" w:evenHBand="0" w:firstRowFirstColumn="0" w:firstRowLastColumn="0" w:lastRowFirstColumn="0" w:lastRowLastColumn="0"/>
              <w:rPr>
                <w:b/>
                <w:bCs/>
                <w:sz w:val="20"/>
                <w:szCs w:val="20"/>
              </w:rPr>
            </w:pPr>
            <w:r w:rsidRPr="00F259E8">
              <w:rPr>
                <w:b/>
                <w:bCs/>
                <w:i/>
                <w:iCs/>
                <w:sz w:val="20"/>
                <w:szCs w:val="20"/>
              </w:rPr>
              <w:t>For more EBIs cut and paste the prompts to answer below.</w:t>
            </w:r>
          </w:p>
          <w:p w14:paraId="35C014D0" w14:textId="77777777" w:rsidR="00852767" w:rsidRPr="00F259E8" w:rsidRDefault="00852767" w:rsidP="00852767">
            <w:pPr>
              <w:cnfStyle w:val="000000000000" w:firstRow="0" w:lastRow="0" w:firstColumn="0" w:lastColumn="0" w:oddVBand="0" w:evenVBand="0" w:oddHBand="0" w:evenHBand="0" w:firstRowFirstColumn="0" w:firstRowLastColumn="0" w:lastRowFirstColumn="0" w:lastRowLastColumn="0"/>
              <w:rPr>
                <w:b/>
                <w:bCs/>
                <w:i/>
                <w:iCs/>
                <w:sz w:val="20"/>
                <w:szCs w:val="20"/>
              </w:rPr>
            </w:pPr>
          </w:p>
          <w:sdt>
            <w:sdtPr>
              <w:rPr>
                <w:color w:val="808080" w:themeColor="background2" w:themeShade="80"/>
                <w:sz w:val="20"/>
                <w:szCs w:val="20"/>
              </w:rPr>
              <w:id w:val="-1672400506"/>
              <w:placeholder>
                <w:docPart w:val="13FBCD5FBFDA4D9FA27B6B7C8AACCB6C"/>
              </w:placeholder>
              <w:showingPlcHdr/>
            </w:sdtPr>
            <w:sdtEndPr>
              <w:rPr>
                <w:color w:val="40403D" w:themeColor="text2"/>
              </w:rPr>
            </w:sdtEndPr>
            <w:sdtContent>
              <w:p w14:paraId="24EB44AF" w14:textId="77777777" w:rsidR="00852767" w:rsidRPr="00F259E8" w:rsidRDefault="00852767" w:rsidP="00852767">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sz w:val="20"/>
                    <w:szCs w:val="20"/>
                  </w:rPr>
                </w:pPr>
                <w:r w:rsidRPr="00F259E8">
                  <w:rPr>
                    <w:sz w:val="20"/>
                    <w:szCs w:val="20"/>
                  </w:rPr>
                  <w:t>Click or tap here to enter text.</w:t>
                </w:r>
              </w:p>
            </w:sdtContent>
          </w:sdt>
          <w:p w14:paraId="70B6AE3C" w14:textId="77777777" w:rsidR="00852767" w:rsidRPr="00F259E8" w:rsidRDefault="00852767" w:rsidP="00852767">
            <w:pPr>
              <w:cnfStyle w:val="000000000000" w:firstRow="0" w:lastRow="0" w:firstColumn="0" w:lastColumn="0" w:oddVBand="0" w:evenVBand="0" w:oddHBand="0" w:evenHBand="0" w:firstRowFirstColumn="0" w:firstRowLastColumn="0" w:lastRowFirstColumn="0" w:lastRowLastColumn="0"/>
              <w:rPr>
                <w:sz w:val="20"/>
                <w:szCs w:val="20"/>
              </w:rPr>
            </w:pPr>
          </w:p>
        </w:tc>
      </w:tr>
    </w:tbl>
    <w:p w14:paraId="643B65FC" w14:textId="77777777" w:rsidR="00852767" w:rsidRPr="00F259E8" w:rsidRDefault="00852767" w:rsidP="00852767">
      <w:pPr>
        <w:rPr>
          <w:sz w:val="20"/>
          <w:szCs w:val="20"/>
        </w:rPr>
      </w:pPr>
    </w:p>
    <w:p w14:paraId="7EF70752" w14:textId="638E114C" w:rsidR="6A1289B6" w:rsidRDefault="6A1289B6"/>
    <w:p w14:paraId="21C86758" w14:textId="39BFF516" w:rsidR="6A1289B6" w:rsidRDefault="6A1289B6"/>
    <w:tbl>
      <w:tblPr>
        <w:tblStyle w:val="TableGrid4"/>
        <w:tblW w:w="0" w:type="auto"/>
        <w:tblInd w:w="-113" w:type="dxa"/>
        <w:tblLook w:val="04A0" w:firstRow="1" w:lastRow="0" w:firstColumn="1" w:lastColumn="0" w:noHBand="0" w:noVBand="1"/>
        <w:tblCaption w:val="Sections I &amp; II: Requirements"/>
      </w:tblPr>
      <w:tblGrid>
        <w:gridCol w:w="13063"/>
      </w:tblGrid>
      <w:tr w:rsidR="00852767" w:rsidRPr="001C2C46" w14:paraId="2A3CF52F" w14:textId="77777777" w:rsidTr="771B8267">
        <w:trPr>
          <w:trHeight w:val="1700"/>
        </w:trPr>
        <w:tc>
          <w:tcPr>
            <w:tcW w:w="13063" w:type="dxa"/>
          </w:tcPr>
          <w:p w14:paraId="45996ED0" w14:textId="7376D8BC" w:rsidR="00852767" w:rsidRPr="001C2C46" w:rsidRDefault="00852767" w:rsidP="006B254D">
            <w:pPr>
              <w:pStyle w:val="Heading1"/>
            </w:pPr>
            <w:r>
              <w:lastRenderedPageBreak/>
              <w:t>SY 202</w:t>
            </w:r>
            <w:r w:rsidR="0095066D">
              <w:t>6</w:t>
            </w:r>
            <w:r>
              <w:t>-202</w:t>
            </w:r>
            <w:r w:rsidR="0095066D">
              <w:t>7</w:t>
            </w:r>
            <w:r>
              <w:t xml:space="preserve"> SMARTIE Goal #3: </w:t>
            </w:r>
            <w:r w:rsidRPr="00C65CA4">
              <w:rPr>
                <w:color w:val="auto"/>
              </w:rPr>
              <w:t>Click</w:t>
            </w:r>
            <w:sdt>
              <w:sdtPr>
                <w:rPr>
                  <w:color w:val="auto"/>
                </w:rPr>
                <w:id w:val="1701814913"/>
                <w:placeholder>
                  <w:docPart w:val="7A8E53E610854B259F00EDFBAC89819C"/>
                </w:placeholder>
              </w:sdtPr>
              <w:sdtEndPr>
                <w:rPr>
                  <w:color w:val="0D5761" w:themeColor="accent1"/>
                </w:rPr>
              </w:sdtEndPr>
              <w:sdtContent>
                <w:r w:rsidRPr="00C65CA4">
                  <w:rPr>
                    <w:color w:val="auto"/>
                  </w:rPr>
                  <w:t xml:space="preserve"> or tap here to enter text.</w:t>
                </w:r>
                <w:r w:rsidRPr="00C65CA4">
                  <w:t xml:space="preserve"> </w:t>
                </w:r>
              </w:sdtContent>
            </w:sdt>
          </w:p>
        </w:tc>
      </w:tr>
      <w:tr w:rsidR="00852767" w:rsidRPr="00424EC3" w14:paraId="7D00CCCB" w14:textId="77777777" w:rsidTr="771B8267">
        <w:tc>
          <w:tcPr>
            <w:tcW w:w="13063" w:type="dxa"/>
          </w:tcPr>
          <w:p w14:paraId="7F96DAD2" w14:textId="04382E7C" w:rsidR="00852767" w:rsidRPr="00284590" w:rsidRDefault="00852767" w:rsidP="00284590">
            <w:pPr>
              <w:rPr>
                <w:i/>
                <w:iCs/>
              </w:rPr>
            </w:pPr>
            <w:r w:rsidRPr="00284590">
              <w:rPr>
                <w:i/>
                <w:iCs/>
              </w:rPr>
              <w:t xml:space="preserve">Instructions: Use the empty rows in the table below to detail </w:t>
            </w:r>
            <w:r w:rsidRPr="00284590">
              <w:rPr>
                <w:rFonts w:eastAsia="Segoe UI"/>
                <w:i/>
                <w:iCs/>
              </w:rPr>
              <w:t xml:space="preserve">evidence-based interventions (activities, practices, or strategies) </w:t>
            </w:r>
            <w:r w:rsidRPr="00284590">
              <w:rPr>
                <w:i/>
                <w:iCs/>
              </w:rPr>
              <w:t xml:space="preserve">supporting your SMARTIE Goal #3: answer all prompts in each column for each </w:t>
            </w:r>
            <w:r w:rsidRPr="00284590">
              <w:rPr>
                <w:rFonts w:eastAsia="Segoe UI"/>
                <w:i/>
                <w:iCs/>
              </w:rPr>
              <w:t xml:space="preserve">evidence-based </w:t>
            </w:r>
            <w:proofErr w:type="gramStart"/>
            <w:r w:rsidRPr="00284590">
              <w:rPr>
                <w:rFonts w:eastAsia="Segoe UI"/>
                <w:i/>
                <w:iCs/>
              </w:rPr>
              <w:t>interventions</w:t>
            </w:r>
            <w:proofErr w:type="gramEnd"/>
            <w:r w:rsidRPr="00284590">
              <w:rPr>
                <w:rFonts w:eastAsia="Segoe UI"/>
                <w:i/>
                <w:iCs/>
              </w:rPr>
              <w:t xml:space="preserve"> (activities, practices or strategies) </w:t>
            </w:r>
            <w:r w:rsidRPr="00284590">
              <w:rPr>
                <w:i/>
                <w:iCs/>
              </w:rPr>
              <w:t xml:space="preserve">described. </w:t>
            </w:r>
            <w:r w:rsidRPr="00284590">
              <w:rPr>
                <w:b/>
                <w:bCs/>
                <w:i/>
                <w:iCs/>
              </w:rPr>
              <w:t xml:space="preserve">*Each evidence-based intervention needs to support the larger SMARTIE Goal. </w:t>
            </w:r>
            <w:r w:rsidRPr="00284590">
              <w:rPr>
                <w:i/>
                <w:iCs/>
              </w:rPr>
              <w:t>(</w:t>
            </w:r>
            <w:r w:rsidRPr="00284590">
              <w:rPr>
                <w:rStyle w:val="normaltextrun"/>
                <w:i/>
                <w:iCs/>
                <w:sz w:val="20"/>
                <w:szCs w:val="20"/>
                <w:shd w:val="clear" w:color="auto" w:fill="FFFFFF"/>
              </w:rPr>
              <w:t>Data +Evidence-Based Intervention+</w:t>
            </w:r>
            <w:r w:rsidRPr="00284590">
              <w:rPr>
                <w:b/>
                <w:bCs/>
                <w:i/>
                <w:iCs/>
              </w:rPr>
              <w:t xml:space="preserve"> </w:t>
            </w:r>
            <w:r w:rsidRPr="00284590">
              <w:rPr>
                <w:i/>
                <w:iCs/>
              </w:rPr>
              <w:t>Data to Measure Effectiveness and Impact</w:t>
            </w:r>
            <w:r w:rsidRPr="00284590">
              <w:rPr>
                <w:rStyle w:val="normaltextrun"/>
                <w:i/>
                <w:iCs/>
                <w:sz w:val="20"/>
                <w:szCs w:val="20"/>
                <w:shd w:val="clear" w:color="auto" w:fill="FFFFFF"/>
              </w:rPr>
              <w:t xml:space="preserve"> = Support of SMARTIE Goal</w:t>
            </w:r>
            <w:r w:rsidRPr="00284590">
              <w:rPr>
                <w:i/>
                <w:iCs/>
              </w:rPr>
              <w:t>)</w:t>
            </w:r>
          </w:p>
          <w:p w14:paraId="5955A6D2" w14:textId="77777777" w:rsidR="00852767" w:rsidRPr="00424EC3" w:rsidRDefault="00852767" w:rsidP="00284590"/>
          <w:p w14:paraId="45ED9BEF" w14:textId="77777777" w:rsidR="00852767" w:rsidRPr="00424EC3" w:rsidRDefault="437586ED" w:rsidP="00284590">
            <w:pPr>
              <w:rPr>
                <w:b/>
                <w:bCs/>
              </w:rPr>
            </w:pPr>
            <w:r w:rsidRPr="771B8267">
              <w:rPr>
                <w:b/>
                <w:bCs/>
                <w:u w:val="single"/>
              </w:rPr>
              <w:t xml:space="preserve">Beginning of Year: </w:t>
            </w:r>
            <w:r w:rsidRPr="771B8267">
              <w:rPr>
                <w:u w:val="single"/>
              </w:rPr>
              <w:t>Answer this question and fill out the table below</w:t>
            </w:r>
            <w:r w:rsidRPr="771B8267">
              <w:t xml:space="preserve">. </w:t>
            </w:r>
          </w:p>
          <w:p w14:paraId="4783EAE7" w14:textId="69D616FF" w:rsidR="00852767" w:rsidRPr="00284590" w:rsidRDefault="37948CA5" w:rsidP="00284590">
            <w:pPr>
              <w:rPr>
                <w:i/>
                <w:iCs/>
              </w:rPr>
            </w:pPr>
            <w:r w:rsidRPr="00284590">
              <w:rPr>
                <w:i/>
                <w:iCs/>
              </w:rPr>
              <w:t xml:space="preserve">What does the school expect to see </w:t>
            </w:r>
            <w:r w:rsidR="73501E5F" w:rsidRPr="00284590">
              <w:rPr>
                <w:i/>
                <w:iCs/>
              </w:rPr>
              <w:t xml:space="preserve">at mid-year </w:t>
            </w:r>
            <w:r w:rsidRPr="00284590">
              <w:rPr>
                <w:i/>
                <w:iCs/>
              </w:rPr>
              <w:t>to know if they are on track to meet the overarching goal?</w:t>
            </w:r>
          </w:p>
          <w:p w14:paraId="2AD779E9" w14:textId="77777777" w:rsidR="00852767" w:rsidRPr="00424EC3" w:rsidRDefault="00852767" w:rsidP="006B254D">
            <w:pPr>
              <w:rPr>
                <w:i/>
                <w:iCs/>
                <w:sz w:val="20"/>
                <w:szCs w:val="20"/>
              </w:rPr>
            </w:pPr>
          </w:p>
          <w:p w14:paraId="276C98E4" w14:textId="77777777" w:rsidR="00852767" w:rsidRPr="00424EC3" w:rsidRDefault="00852767" w:rsidP="006B254D">
            <w:pPr>
              <w:rPr>
                <w:i/>
                <w:iCs/>
                <w:sz w:val="20"/>
                <w:szCs w:val="20"/>
              </w:rPr>
            </w:pPr>
          </w:p>
          <w:p w14:paraId="0C3233FB" w14:textId="77777777" w:rsidR="00852767" w:rsidRPr="00424EC3" w:rsidRDefault="00852767" w:rsidP="006B254D">
            <w:pPr>
              <w:spacing w:after="0" w:line="240" w:lineRule="auto"/>
              <w:rPr>
                <w:sz w:val="20"/>
                <w:szCs w:val="20"/>
              </w:rPr>
            </w:pPr>
          </w:p>
        </w:tc>
      </w:tr>
      <w:tr w:rsidR="00852767" w:rsidRPr="00424EC3" w14:paraId="5395CC0E" w14:textId="77777777" w:rsidTr="771B8267">
        <w:tc>
          <w:tcPr>
            <w:tcW w:w="13063" w:type="dxa"/>
            <w:shd w:val="clear" w:color="auto" w:fill="FDE8AF" w:themeFill="accent3" w:themeFillTint="66"/>
          </w:tcPr>
          <w:p w14:paraId="22BD72D2" w14:textId="6F837CB9" w:rsidR="00852767" w:rsidRPr="00424EC3" w:rsidRDefault="00852767" w:rsidP="00284590">
            <w:pPr>
              <w:rPr>
                <w:i/>
                <w:iCs/>
              </w:rPr>
            </w:pPr>
            <w:r w:rsidRPr="00424EC3">
              <w:rPr>
                <w:b/>
              </w:rPr>
              <w:t>Mid-Year Progress Review:</w:t>
            </w:r>
            <w:r w:rsidRPr="00424EC3">
              <w:t xml:space="preserve"> (Answer this question in January for the Mid-Year Progress Review</w:t>
            </w:r>
            <w:r w:rsidR="00424EC3">
              <w:t xml:space="preserve"> and fill out the MYPR section of the table below</w:t>
            </w:r>
            <w:r w:rsidRPr="00424EC3">
              <w:t xml:space="preserve">.) </w:t>
            </w:r>
            <w:r w:rsidRPr="00424EC3">
              <w:rPr>
                <w:i/>
                <w:iCs/>
              </w:rPr>
              <w:t>How close i</w:t>
            </w:r>
            <w:r w:rsidRPr="00424EC3">
              <w:rPr>
                <w:i/>
                <w:iCs/>
                <w:color w:val="333333"/>
              </w:rPr>
              <w:t xml:space="preserve">s the school to meeting this goal, based on the mid-year expectation stated in the SIP? (Answer this question in this box and </w:t>
            </w:r>
            <w:r w:rsidRPr="00424EC3">
              <w:rPr>
                <w:i/>
                <w:iCs/>
              </w:rPr>
              <w:t>include specific descriptions and data points below.)</w:t>
            </w:r>
          </w:p>
          <w:p w14:paraId="58EAAB7E" w14:textId="77777777" w:rsidR="00852767" w:rsidRPr="00424EC3" w:rsidRDefault="00852767" w:rsidP="006B254D">
            <w:pPr>
              <w:spacing w:before="240" w:after="240"/>
              <w:rPr>
                <w:rFonts w:eastAsia="Arial"/>
                <w:i/>
                <w:iCs/>
                <w:sz w:val="20"/>
                <w:szCs w:val="20"/>
              </w:rPr>
            </w:pPr>
          </w:p>
          <w:p w14:paraId="3DC1EC5F" w14:textId="77777777" w:rsidR="00852767" w:rsidRPr="00424EC3" w:rsidRDefault="00852767" w:rsidP="006B254D">
            <w:pPr>
              <w:spacing w:before="240" w:after="240"/>
              <w:rPr>
                <w:i/>
                <w:iCs/>
                <w:sz w:val="20"/>
                <w:szCs w:val="20"/>
              </w:rPr>
            </w:pPr>
          </w:p>
        </w:tc>
      </w:tr>
      <w:tr w:rsidR="00852767" w:rsidRPr="00424EC3" w14:paraId="60C0952D" w14:textId="77777777" w:rsidTr="771B8267">
        <w:tc>
          <w:tcPr>
            <w:tcW w:w="13063" w:type="dxa"/>
            <w:shd w:val="clear" w:color="auto" w:fill="D0E1DD" w:themeFill="accent2" w:themeFillTint="66"/>
          </w:tcPr>
          <w:p w14:paraId="34C2233B" w14:textId="75264D69" w:rsidR="00852767" w:rsidRPr="00424EC3" w:rsidRDefault="00852767" w:rsidP="00284590">
            <w:pPr>
              <w:rPr>
                <w:color w:val="333333"/>
              </w:rPr>
            </w:pPr>
            <w:r w:rsidRPr="00424EC3">
              <w:rPr>
                <w:b/>
              </w:rPr>
              <w:t>End of Year Progress Review:</w:t>
            </w:r>
            <w:r w:rsidRPr="00424EC3">
              <w:t xml:space="preserve"> (Answer this question in June for the End-of Year Progress Review</w:t>
            </w:r>
            <w:r w:rsidR="00424EC3">
              <w:t xml:space="preserve"> and fill out the EOYR section of the table below</w:t>
            </w:r>
            <w:r w:rsidRPr="00424EC3">
              <w:t xml:space="preserve">.) </w:t>
            </w:r>
            <w:r w:rsidRPr="00424EC3">
              <w:rPr>
                <w:i/>
              </w:rPr>
              <w:t xml:space="preserve">How close is the school to meeting this goal, based on end-of-year expectations as </w:t>
            </w:r>
            <w:r w:rsidRPr="00424EC3">
              <w:rPr>
                <w:i/>
                <w:color w:val="333333"/>
              </w:rPr>
              <w:t>stated in the SIP?</w:t>
            </w:r>
            <w:r w:rsidRPr="00424EC3">
              <w:rPr>
                <w:color w:val="333333"/>
              </w:rPr>
              <w:t xml:space="preserve"> (</w:t>
            </w:r>
            <w:r w:rsidRPr="00424EC3">
              <w:rPr>
                <w:i/>
                <w:iCs/>
                <w:color w:val="333333"/>
              </w:rPr>
              <w:t xml:space="preserve">Answer this question in this box and </w:t>
            </w:r>
            <w:r w:rsidRPr="00424EC3">
              <w:rPr>
                <w:i/>
                <w:iCs/>
              </w:rPr>
              <w:t>include specific descriptions and data points below.)</w:t>
            </w:r>
          </w:p>
          <w:p w14:paraId="16CE68BA" w14:textId="77777777" w:rsidR="00852767" w:rsidRPr="00424EC3" w:rsidRDefault="00852767" w:rsidP="006B254D">
            <w:pPr>
              <w:spacing w:before="240" w:after="240"/>
              <w:rPr>
                <w:rFonts w:eastAsia="Arial"/>
                <w:sz w:val="20"/>
                <w:szCs w:val="20"/>
              </w:rPr>
            </w:pPr>
            <w:r w:rsidRPr="00424EC3">
              <w:rPr>
                <w:rFonts w:eastAsia="Arial"/>
                <w:sz w:val="20"/>
                <w:szCs w:val="20"/>
              </w:rPr>
              <w:lastRenderedPageBreak/>
              <w:t xml:space="preserve">  </w:t>
            </w:r>
          </w:p>
          <w:p w14:paraId="07945654" w14:textId="77777777" w:rsidR="00852767" w:rsidRPr="00424EC3" w:rsidRDefault="00852767" w:rsidP="006B254D">
            <w:pPr>
              <w:spacing w:before="240" w:after="240"/>
              <w:rPr>
                <w:rFonts w:eastAsia="Arial"/>
                <w:b/>
                <w:sz w:val="20"/>
                <w:szCs w:val="20"/>
              </w:rPr>
            </w:pPr>
          </w:p>
        </w:tc>
      </w:tr>
    </w:tbl>
    <w:tbl>
      <w:tblPr>
        <w:tblStyle w:val="GridTable6Colorful"/>
        <w:tblW w:w="0" w:type="auto"/>
        <w:tblInd w:w="-95" w:type="dxa"/>
        <w:tblLook w:val="04A0" w:firstRow="1" w:lastRow="0" w:firstColumn="1" w:lastColumn="0" w:noHBand="0" w:noVBand="1"/>
        <w:tblCaption w:val="Sections I &amp; II: Requirements"/>
      </w:tblPr>
      <w:tblGrid>
        <w:gridCol w:w="2609"/>
        <w:gridCol w:w="2609"/>
        <w:gridCol w:w="2609"/>
        <w:gridCol w:w="2609"/>
        <w:gridCol w:w="2609"/>
      </w:tblGrid>
      <w:tr w:rsidR="00852767" w:rsidRPr="00424EC3" w14:paraId="68195D16" w14:textId="77777777" w:rsidTr="001852C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tcPr>
          <w:p w14:paraId="23FDDE43" w14:textId="000818C8" w:rsidR="00852767" w:rsidRPr="00424EC3" w:rsidRDefault="4ACC4714" w:rsidP="00852767">
            <w:pPr>
              <w:rPr>
                <w:rFonts w:eastAsia="Segoe UI"/>
                <w:sz w:val="20"/>
                <w:szCs w:val="20"/>
              </w:rPr>
            </w:pPr>
            <w:hyperlink r:id="rId29">
              <w:r w:rsidRPr="510028FB">
                <w:rPr>
                  <w:rFonts w:eastAsia="Segoe UI"/>
                  <w:color w:val="0D5761" w:themeColor="accent1"/>
                  <w:sz w:val="20"/>
                  <w:szCs w:val="20"/>
                  <w:u w:val="single"/>
                </w:rPr>
                <w:t>Evidence-based intervention (activity, practice or strategy)</w:t>
              </w:r>
            </w:hyperlink>
            <w:r w:rsidRPr="510028FB">
              <w:rPr>
                <w:rFonts w:eastAsia="Segoe UI"/>
                <w:sz w:val="20"/>
                <w:szCs w:val="20"/>
              </w:rPr>
              <w:t xml:space="preserve"> to support SMARTIE Goal and the resources used for implementation.</w:t>
            </w:r>
          </w:p>
        </w:tc>
        <w:tc>
          <w:tcPr>
            <w:tcW w:w="2609" w:type="dxa"/>
          </w:tcPr>
          <w:p w14:paraId="5D4484C8" w14:textId="77777777" w:rsidR="00852767" w:rsidRPr="00424EC3" w:rsidRDefault="437586ED" w:rsidP="00852767">
            <w:pPr>
              <w:jc w:val="cente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 xml:space="preserve">Data Measures </w:t>
            </w:r>
          </w:p>
        </w:tc>
        <w:tc>
          <w:tcPr>
            <w:tcW w:w="2609" w:type="dxa"/>
          </w:tcPr>
          <w:p w14:paraId="28A6E1B2" w14:textId="77777777" w:rsidR="00852767" w:rsidRPr="00424EC3" w:rsidRDefault="437586ED" w:rsidP="00852767">
            <w:pP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 xml:space="preserve">Lead and </w:t>
            </w:r>
          </w:p>
          <w:p w14:paraId="252D38DD" w14:textId="77777777" w:rsidR="00852767" w:rsidRPr="00424EC3" w:rsidRDefault="437586ED" w:rsidP="00852767">
            <w:pP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Timeframe</w:t>
            </w:r>
          </w:p>
        </w:tc>
        <w:tc>
          <w:tcPr>
            <w:tcW w:w="2609" w:type="dxa"/>
            <w:shd w:val="clear" w:color="auto" w:fill="FDE8AF" w:themeFill="accent3" w:themeFillTint="66"/>
          </w:tcPr>
          <w:p w14:paraId="52EB4FE6" w14:textId="089FCB95" w:rsidR="00852767" w:rsidRPr="00424EC3" w:rsidRDefault="437586ED" w:rsidP="00852767">
            <w:pPr>
              <w:jc w:val="center"/>
              <w:cnfStyle w:val="100000000000" w:firstRow="1" w:lastRow="0" w:firstColumn="0" w:lastColumn="0" w:oddVBand="0" w:evenVBand="0" w:oddHBand="0" w:evenHBand="0" w:firstRowFirstColumn="0" w:firstRowLastColumn="0" w:lastRowFirstColumn="0" w:lastRowLastColumn="0"/>
              <w:rPr>
                <w:sz w:val="20"/>
                <w:szCs w:val="20"/>
              </w:rPr>
            </w:pPr>
            <w:r w:rsidRPr="771B8267">
              <w:rPr>
                <w:sz w:val="20"/>
                <w:szCs w:val="20"/>
              </w:rPr>
              <w:t>Mid-Year Progress (MYPR) on each EBI and impact thus far in the 202</w:t>
            </w:r>
            <w:r w:rsidR="0095066D">
              <w:rPr>
                <w:sz w:val="20"/>
                <w:szCs w:val="20"/>
              </w:rPr>
              <w:t>6</w:t>
            </w:r>
            <w:r w:rsidRPr="771B8267">
              <w:rPr>
                <w:sz w:val="20"/>
                <w:szCs w:val="20"/>
              </w:rPr>
              <w:t>-2</w:t>
            </w:r>
            <w:r w:rsidR="0095066D">
              <w:rPr>
                <w:sz w:val="20"/>
                <w:szCs w:val="20"/>
              </w:rPr>
              <w:t>7</w:t>
            </w:r>
            <w:r w:rsidRPr="771B8267">
              <w:rPr>
                <w:sz w:val="20"/>
                <w:szCs w:val="20"/>
              </w:rPr>
              <w:t xml:space="preserve"> school year. </w:t>
            </w:r>
          </w:p>
        </w:tc>
        <w:tc>
          <w:tcPr>
            <w:tcW w:w="2609" w:type="dxa"/>
            <w:shd w:val="clear" w:color="auto" w:fill="D0E1DD" w:themeFill="accent2" w:themeFillTint="66"/>
          </w:tcPr>
          <w:p w14:paraId="28650DB0" w14:textId="5E0D4330" w:rsidR="00852767" w:rsidRPr="00424EC3" w:rsidRDefault="00852767" w:rsidP="0085276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24EC3">
              <w:rPr>
                <w:rFonts w:eastAsia="Times New Roman"/>
                <w:sz w:val="20"/>
                <w:szCs w:val="20"/>
              </w:rPr>
              <w:t>End-of-Year Progress (EOYR) on each EBI and impact during the 202</w:t>
            </w:r>
            <w:r w:rsidR="0095066D">
              <w:rPr>
                <w:rFonts w:eastAsia="Times New Roman"/>
                <w:sz w:val="20"/>
                <w:szCs w:val="20"/>
              </w:rPr>
              <w:t>6</w:t>
            </w:r>
            <w:r w:rsidRPr="00424EC3">
              <w:rPr>
                <w:rFonts w:eastAsia="Times New Roman"/>
                <w:sz w:val="20"/>
                <w:szCs w:val="20"/>
              </w:rPr>
              <w:t>-2</w:t>
            </w:r>
            <w:r w:rsidR="0095066D">
              <w:rPr>
                <w:rFonts w:eastAsia="Times New Roman"/>
                <w:sz w:val="20"/>
                <w:szCs w:val="20"/>
              </w:rPr>
              <w:t>7</w:t>
            </w:r>
            <w:r w:rsidRPr="00424EC3">
              <w:rPr>
                <w:rFonts w:eastAsia="Times New Roman"/>
                <w:sz w:val="20"/>
                <w:szCs w:val="20"/>
              </w:rPr>
              <w:t xml:space="preserve"> school year. </w:t>
            </w:r>
          </w:p>
          <w:p w14:paraId="47CAD854" w14:textId="77777777" w:rsidR="00852767" w:rsidRPr="00424EC3" w:rsidRDefault="00852767" w:rsidP="00852767">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852767" w:rsidRPr="00424EC3" w14:paraId="2026CD40" w14:textId="77777777" w:rsidTr="001852C3">
        <w:trPr>
          <w:cnfStyle w:val="000000100000" w:firstRow="0" w:lastRow="0" w:firstColumn="0" w:lastColumn="0" w:oddVBand="0" w:evenVBand="0" w:oddHBand="1" w:evenHBand="0" w:firstRowFirstColumn="0" w:firstRowLastColumn="0" w:lastRowFirstColumn="0" w:lastRowLastColumn="0"/>
          <w:trHeight w:val="3390"/>
        </w:trPr>
        <w:tc>
          <w:tcPr>
            <w:cnfStyle w:val="001000000000" w:firstRow="0" w:lastRow="0" w:firstColumn="1" w:lastColumn="0" w:oddVBand="0" w:evenVBand="0" w:oddHBand="0" w:evenHBand="0" w:firstRowFirstColumn="0" w:firstRowLastColumn="0" w:lastRowFirstColumn="0" w:lastRowLastColumn="0"/>
            <w:tcW w:w="2609" w:type="dxa"/>
          </w:tcPr>
          <w:p w14:paraId="7FCB12B6" w14:textId="77777777" w:rsidR="00852767" w:rsidRPr="00424EC3" w:rsidRDefault="4ACC4714" w:rsidP="00852767">
            <w:pPr>
              <w:rPr>
                <w:rFonts w:eastAsia="Segoe UI"/>
                <w:i/>
                <w:iCs/>
                <w:color w:val="20201E" w:themeColor="text2" w:themeShade="80"/>
                <w:sz w:val="20"/>
                <w:szCs w:val="20"/>
              </w:rPr>
            </w:pPr>
            <w:r w:rsidRPr="510028FB">
              <w:rPr>
                <w:i/>
                <w:iCs/>
                <w:sz w:val="20"/>
                <w:szCs w:val="20"/>
              </w:rPr>
              <w:t xml:space="preserve">What </w:t>
            </w:r>
            <w:r w:rsidRPr="510028FB">
              <w:rPr>
                <w:rFonts w:eastAsia="Segoe UI"/>
                <w:i/>
                <w:iCs/>
                <w:sz w:val="20"/>
                <w:szCs w:val="20"/>
              </w:rPr>
              <w:t>evidence-based interventions (EBI) (activity, practice or strategy)</w:t>
            </w:r>
            <w:r w:rsidRPr="510028FB">
              <w:rPr>
                <w:rFonts w:eastAsia="Segoe UI"/>
                <w:b w:val="0"/>
                <w:bCs w:val="0"/>
                <w:sz w:val="20"/>
                <w:szCs w:val="20"/>
              </w:rPr>
              <w:t xml:space="preserve"> </w:t>
            </w:r>
            <w:r w:rsidRPr="510028FB">
              <w:rPr>
                <w:i/>
                <w:iCs/>
                <w:sz w:val="20"/>
                <w:szCs w:val="20"/>
              </w:rPr>
              <w:t xml:space="preserve">will you implement to support achieving this overarching improvement goal? Include the </w:t>
            </w:r>
            <w:hyperlink r:id="rId30">
              <w:r w:rsidRPr="510028FB">
                <w:rPr>
                  <w:i/>
                  <w:iCs/>
                  <w:color w:val="0D5761" w:themeColor="accent1"/>
                  <w:sz w:val="20"/>
                  <w:szCs w:val="20"/>
                  <w:u w:val="single"/>
                </w:rPr>
                <w:t xml:space="preserve">level of </w:t>
              </w:r>
            </w:hyperlink>
            <w:r w:rsidRPr="510028FB">
              <w:rPr>
                <w:i/>
                <w:iCs/>
                <w:color w:val="0D5761" w:themeColor="accent1"/>
                <w:sz w:val="20"/>
                <w:szCs w:val="20"/>
                <w:u w:val="single"/>
              </w:rPr>
              <w:t>evidence</w:t>
            </w:r>
            <w:r w:rsidRPr="510028FB">
              <w:rPr>
                <w:i/>
                <w:iCs/>
                <w:sz w:val="20"/>
                <w:szCs w:val="20"/>
              </w:rPr>
              <w:t xml:space="preserve"> for the intervention. </w:t>
            </w:r>
          </w:p>
          <w:sdt>
            <w:sdtPr>
              <w:rPr>
                <w:color w:val="808080" w:themeColor="background2" w:themeShade="80"/>
                <w:sz w:val="20"/>
                <w:szCs w:val="20"/>
              </w:rPr>
              <w:id w:val="168761698"/>
              <w:placeholder>
                <w:docPart w:val="6F62565FA2D64282B09FC7F93A009C70"/>
              </w:placeholder>
              <w:showingPlcHdr/>
            </w:sdtPr>
            <w:sdtEndPr>
              <w:rPr>
                <w:color w:val="40403D" w:themeColor="text2"/>
              </w:rPr>
            </w:sdtEndPr>
            <w:sdtContent>
              <w:p w14:paraId="2C99D9E9" w14:textId="77777777" w:rsidR="00852767" w:rsidRPr="00424EC3" w:rsidRDefault="00852767" w:rsidP="00852767">
                <w:pPr>
                  <w:rPr>
                    <w:rFonts w:eastAsia="Segoe UI"/>
                    <w:i/>
                    <w:iCs/>
                    <w:color w:val="20201E" w:themeColor="text2" w:themeShade="80"/>
                    <w:sz w:val="20"/>
                    <w:szCs w:val="20"/>
                  </w:rPr>
                </w:pPr>
                <w:r w:rsidRPr="00424EC3">
                  <w:rPr>
                    <w:b w:val="0"/>
                    <w:bCs w:val="0"/>
                    <w:sz w:val="20"/>
                    <w:szCs w:val="20"/>
                  </w:rPr>
                  <w:t>Click or tap here to enter text.</w:t>
                </w:r>
              </w:p>
            </w:sdtContent>
          </w:sdt>
          <w:p w14:paraId="25499AFC" w14:textId="77777777" w:rsidR="00852767" w:rsidRPr="00424EC3" w:rsidRDefault="00852767" w:rsidP="00852767">
            <w:pPr>
              <w:rPr>
                <w:rFonts w:eastAsia="Segoe UI"/>
                <w:i/>
                <w:iCs/>
                <w:color w:val="20201E" w:themeColor="text2" w:themeShade="80"/>
                <w:sz w:val="20"/>
                <w:szCs w:val="20"/>
              </w:rPr>
            </w:pPr>
            <w:r w:rsidRPr="00424EC3">
              <w:rPr>
                <w:i/>
                <w:iCs/>
                <w:sz w:val="20"/>
                <w:szCs w:val="20"/>
              </w:rPr>
              <w:t xml:space="preserve">What resources will be used for implementation? </w:t>
            </w:r>
            <w:r w:rsidRPr="00424EC3">
              <w:rPr>
                <w:rFonts w:eastAsia="Segoe UI"/>
                <w:i/>
                <w:iCs/>
                <w:color w:val="20201E" w:themeColor="text2" w:themeShade="80"/>
                <w:sz w:val="20"/>
                <w:szCs w:val="20"/>
              </w:rPr>
              <w:t xml:space="preserve"> (For example, professional development, extended time, curriculum, materials, etc.?)</w:t>
            </w:r>
          </w:p>
          <w:sdt>
            <w:sdtPr>
              <w:rPr>
                <w:rFonts w:eastAsia="Segoe UI"/>
                <w:color w:val="000000"/>
                <w:sz w:val="20"/>
                <w:szCs w:val="20"/>
              </w:rPr>
              <w:id w:val="463556101"/>
              <w:placeholder>
                <w:docPart w:val="DefaultPlaceholder_-1854013440"/>
              </w:placeholder>
              <w:text/>
            </w:sdtPr>
            <w:sdtEndPr/>
            <w:sdtContent>
              <w:p w14:paraId="13CB7923" w14:textId="5F3BA25F" w:rsidR="00852767" w:rsidRPr="00424EC3" w:rsidRDefault="00852767" w:rsidP="00852767">
                <w:pPr>
                  <w:rPr>
                    <w:rFonts w:eastAsia="Segoe UI"/>
                    <w:b w:val="0"/>
                    <w:bCs w:val="0"/>
                    <w:sz w:val="20"/>
                    <w:szCs w:val="20"/>
                  </w:rPr>
                </w:pPr>
                <w:r w:rsidRPr="001852C3">
                  <w:rPr>
                    <w:rFonts w:eastAsia="Segoe UI"/>
                    <w:b w:val="0"/>
                    <w:bCs w:val="0"/>
                    <w:color w:val="000000"/>
                    <w:sz w:val="20"/>
                    <w:szCs w:val="20"/>
                  </w:rPr>
                  <w:t>Click or tap here to enter text.</w:t>
                </w:r>
              </w:p>
            </w:sdtContent>
          </w:sdt>
          <w:p w14:paraId="7FF2E10B" w14:textId="77777777" w:rsidR="00852767" w:rsidRPr="00424EC3" w:rsidRDefault="00852767" w:rsidP="00852767">
            <w:pPr>
              <w:rPr>
                <w:rFonts w:eastAsia="Segoe UI"/>
                <w:i/>
                <w:iCs/>
                <w:color w:val="20201E" w:themeColor="text2" w:themeShade="80"/>
                <w:sz w:val="20"/>
                <w:szCs w:val="20"/>
              </w:rPr>
            </w:pPr>
            <w:r w:rsidRPr="00424EC3">
              <w:rPr>
                <w:i/>
                <w:iCs/>
                <w:sz w:val="20"/>
                <w:szCs w:val="20"/>
              </w:rPr>
              <w:t xml:space="preserve">What resources will be used for implementation? </w:t>
            </w:r>
            <w:r w:rsidRPr="00424EC3">
              <w:rPr>
                <w:rFonts w:eastAsia="Segoe UI"/>
                <w:i/>
                <w:iCs/>
                <w:color w:val="20201E" w:themeColor="text2" w:themeShade="80"/>
                <w:sz w:val="20"/>
                <w:szCs w:val="20"/>
              </w:rPr>
              <w:t xml:space="preserve"> (For example, professional development, extended time, curriculum, materials, etc.?)</w:t>
            </w:r>
          </w:p>
          <w:sdt>
            <w:sdtPr>
              <w:rPr>
                <w:rFonts w:eastAsia="Segoe UI"/>
                <w:sz w:val="20"/>
                <w:szCs w:val="20"/>
              </w:rPr>
              <w:id w:val="-1846075557"/>
              <w:placeholder>
                <w:docPart w:val="26A9096F0D094E56AF4E8AB391A0507E"/>
              </w:placeholder>
              <w:showingPlcHdr/>
              <w:text/>
            </w:sdtPr>
            <w:sdtEndPr/>
            <w:sdtContent>
              <w:p w14:paraId="23B05F14" w14:textId="2256971A" w:rsidR="00852767" w:rsidRPr="00424EC3" w:rsidRDefault="009935E6" w:rsidP="00852767">
                <w:pPr>
                  <w:rPr>
                    <w:rFonts w:eastAsia="Segoe UI"/>
                    <w:b w:val="0"/>
                    <w:bCs w:val="0"/>
                    <w:sz w:val="20"/>
                    <w:szCs w:val="20"/>
                  </w:rPr>
                </w:pPr>
                <w:r w:rsidRPr="009935E6">
                  <w:rPr>
                    <w:b w:val="0"/>
                    <w:bCs w:val="0"/>
                  </w:rPr>
                  <w:t>Click or tap here to enter text.</w:t>
                </w:r>
              </w:p>
            </w:sdtContent>
          </w:sdt>
          <w:p w14:paraId="657B56EE" w14:textId="6A808280" w:rsidR="00852767" w:rsidRDefault="00852767" w:rsidP="00852767">
            <w:pPr>
              <w:rPr>
                <w:b w:val="0"/>
                <w:bCs w:val="0"/>
                <w:i/>
                <w:iCs/>
                <w:sz w:val="20"/>
                <w:szCs w:val="20"/>
              </w:rPr>
            </w:pPr>
            <w:r w:rsidRPr="00424EC3">
              <w:rPr>
                <w:i/>
                <w:iCs/>
                <w:sz w:val="20"/>
                <w:szCs w:val="20"/>
              </w:rPr>
              <w:t xml:space="preserve">What resources will be used for implementation? </w:t>
            </w:r>
            <w:r w:rsidRPr="00424EC3">
              <w:rPr>
                <w:rFonts w:eastAsia="Segoe UI"/>
                <w:i/>
                <w:iCs/>
                <w:color w:val="20201E" w:themeColor="text2" w:themeShade="80"/>
                <w:sz w:val="20"/>
                <w:szCs w:val="20"/>
              </w:rPr>
              <w:t xml:space="preserve"> (For example, professional development, extended time, curriculum, materials, etc.?)</w:t>
            </w:r>
          </w:p>
          <w:sdt>
            <w:sdtPr>
              <w:rPr>
                <w:rFonts w:eastAsia="Segoe UI"/>
                <w:sz w:val="20"/>
                <w:szCs w:val="20"/>
              </w:rPr>
              <w:id w:val="1960367484"/>
              <w:placeholder>
                <w:docPart w:val="14EEBBD50644440C91D3168512039E52"/>
              </w:placeholder>
              <w:showingPlcHdr/>
              <w:text/>
            </w:sdtPr>
            <w:sdtEndPr/>
            <w:sdtContent>
              <w:p w14:paraId="34624E8E" w14:textId="698B978C" w:rsidR="009935E6" w:rsidRPr="006061B3" w:rsidRDefault="009935E6" w:rsidP="00852767">
                <w:pPr>
                  <w:rPr>
                    <w:rFonts w:eastAsia="Segoe UI"/>
                    <w:sz w:val="20"/>
                    <w:szCs w:val="20"/>
                  </w:rPr>
                </w:pPr>
                <w:r w:rsidRPr="009935E6">
                  <w:rPr>
                    <w:b w:val="0"/>
                    <w:bCs w:val="0"/>
                  </w:rPr>
                  <w:t>Click or tap here to enter text.</w:t>
                </w:r>
              </w:p>
            </w:sdtContent>
          </w:sdt>
          <w:p w14:paraId="47C2C872" w14:textId="77777777" w:rsidR="00852767" w:rsidRPr="00424EC3" w:rsidRDefault="00852767" w:rsidP="00852767">
            <w:pPr>
              <w:rPr>
                <w:i/>
                <w:iCs/>
                <w:sz w:val="20"/>
                <w:szCs w:val="20"/>
              </w:rPr>
            </w:pPr>
            <w:r w:rsidRPr="00424EC3">
              <w:rPr>
                <w:i/>
                <w:iCs/>
                <w:sz w:val="20"/>
                <w:szCs w:val="20"/>
              </w:rPr>
              <w:t xml:space="preserve">What student groups will </w:t>
            </w:r>
            <w:proofErr w:type="gramStart"/>
            <w:r w:rsidRPr="00424EC3">
              <w:rPr>
                <w:i/>
                <w:iCs/>
                <w:sz w:val="20"/>
                <w:szCs w:val="20"/>
              </w:rPr>
              <w:t>benefit</w:t>
            </w:r>
            <w:proofErr w:type="gramEnd"/>
            <w:r w:rsidRPr="00424EC3">
              <w:rPr>
                <w:i/>
                <w:iCs/>
                <w:sz w:val="20"/>
                <w:szCs w:val="20"/>
              </w:rPr>
              <w:t xml:space="preserve"> and why?</w:t>
            </w:r>
          </w:p>
          <w:sdt>
            <w:sdtPr>
              <w:rPr>
                <w:rFonts w:eastAsia="Segoe UI"/>
                <w:color w:val="000000"/>
                <w:sz w:val="20"/>
                <w:szCs w:val="20"/>
              </w:rPr>
              <w:id w:val="1060216457"/>
              <w:placeholder>
                <w:docPart w:val="DefaultPlaceholder_-1854013440"/>
              </w:placeholder>
              <w:text/>
            </w:sdtPr>
            <w:sdtEndPr/>
            <w:sdtContent>
              <w:p w14:paraId="16908B0B" w14:textId="128551A0" w:rsidR="00852767" w:rsidRPr="00424EC3" w:rsidRDefault="00852767" w:rsidP="00852767">
                <w:pPr>
                  <w:rPr>
                    <w:rFonts w:eastAsia="Segoe UI"/>
                    <w:b w:val="0"/>
                    <w:bCs w:val="0"/>
                    <w:sz w:val="20"/>
                    <w:szCs w:val="20"/>
                  </w:rPr>
                </w:pPr>
                <w:r w:rsidRPr="006061B3">
                  <w:rPr>
                    <w:rFonts w:eastAsia="Segoe UI"/>
                    <w:b w:val="0"/>
                    <w:bCs w:val="0"/>
                    <w:color w:val="000000"/>
                    <w:sz w:val="20"/>
                    <w:szCs w:val="20"/>
                  </w:rPr>
                  <w:t>Click or tap here to enter text.</w:t>
                </w:r>
              </w:p>
            </w:sdtContent>
          </w:sdt>
          <w:p w14:paraId="4232DF5E" w14:textId="77777777" w:rsidR="00852767" w:rsidRPr="00424EC3" w:rsidRDefault="00852767" w:rsidP="00852767">
            <w:pPr>
              <w:rPr>
                <w:color w:val="808080" w:themeColor="background2" w:themeShade="80"/>
                <w:sz w:val="20"/>
                <w:szCs w:val="20"/>
              </w:rPr>
            </w:pPr>
          </w:p>
        </w:tc>
        <w:tc>
          <w:tcPr>
            <w:tcW w:w="2609" w:type="dxa"/>
          </w:tcPr>
          <w:p w14:paraId="34AFDFBB"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424EC3">
              <w:rPr>
                <w:rFonts w:eastAsia="Segoe UI"/>
                <w:b/>
                <w:bCs/>
                <w:i/>
                <w:iCs/>
                <w:color w:val="20201E" w:themeColor="text2" w:themeShade="80"/>
                <w:sz w:val="20"/>
                <w:szCs w:val="20"/>
              </w:rPr>
              <w:lastRenderedPageBreak/>
              <w:t>What data will be collected to measure the impact of implementing this EBI?</w:t>
            </w:r>
          </w:p>
          <w:sdt>
            <w:sdtPr>
              <w:rPr>
                <w:i/>
                <w:iCs/>
                <w:sz w:val="20"/>
                <w:szCs w:val="20"/>
              </w:rPr>
              <w:id w:val="311603422"/>
              <w:placeholder>
                <w:docPart w:val="654DA39825E34A3DB05C3C9C7E758527"/>
              </w:placeholder>
              <w:showingPlcHdr/>
            </w:sdtPr>
            <w:sdtEndPr/>
            <w:sdtContent>
              <w:p w14:paraId="5A26E6D1" w14:textId="77777777" w:rsidR="00852767" w:rsidRPr="00424EC3" w:rsidRDefault="437586ED" w:rsidP="00852767">
                <w:pPr>
                  <w:cnfStyle w:val="000000100000" w:firstRow="0" w:lastRow="0" w:firstColumn="0" w:lastColumn="0" w:oddVBand="0" w:evenVBand="0" w:oddHBand="1" w:evenHBand="0" w:firstRowFirstColumn="0" w:firstRowLastColumn="0" w:lastRowFirstColumn="0" w:lastRowLastColumn="0"/>
                  <w:rPr>
                    <w:sz w:val="20"/>
                    <w:szCs w:val="20"/>
                  </w:rPr>
                </w:pPr>
                <w:r w:rsidRPr="771B8267">
                  <w:rPr>
                    <w:sz w:val="20"/>
                    <w:szCs w:val="20"/>
                  </w:rPr>
                  <w:t>Click or tap here to enter text.</w:t>
                </w:r>
              </w:p>
            </w:sdtContent>
          </w:sdt>
          <w:p w14:paraId="2171D09F" w14:textId="77777777" w:rsidR="00852767" w:rsidRPr="00424EC3" w:rsidRDefault="00852767" w:rsidP="00852767">
            <w:pPr>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424EC3">
              <w:rPr>
                <w:rFonts w:eastAsia="Segoe UI"/>
                <w:b/>
                <w:bCs/>
                <w:i/>
                <w:iCs/>
                <w:color w:val="20201E" w:themeColor="text2" w:themeShade="80"/>
                <w:sz w:val="20"/>
                <w:szCs w:val="20"/>
              </w:rPr>
              <w:t>How will the impact on equitable learning or behavior change be measured?</w:t>
            </w:r>
          </w:p>
          <w:sdt>
            <w:sdtPr>
              <w:rPr>
                <w:color w:val="808080" w:themeColor="background2" w:themeShade="80"/>
                <w:sz w:val="20"/>
                <w:szCs w:val="20"/>
              </w:rPr>
              <w:id w:val="-1418482682"/>
              <w:placeholder>
                <w:docPart w:val="ABA01A00A8DB4DAE9694C0690DDD6E70"/>
              </w:placeholder>
              <w:showingPlcHdr/>
            </w:sdtPr>
            <w:sdtEndPr>
              <w:rPr>
                <w:color w:val="40403D" w:themeColor="text2"/>
              </w:rPr>
            </w:sdtEndPr>
            <w:sdtContent>
              <w:p w14:paraId="265D1E6F"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424EC3">
                  <w:rPr>
                    <w:sz w:val="20"/>
                    <w:szCs w:val="20"/>
                  </w:rPr>
                  <w:t>Click or tap here to enter text.</w:t>
                </w:r>
              </w:p>
            </w:sdtContent>
          </w:sdt>
        </w:tc>
        <w:tc>
          <w:tcPr>
            <w:tcW w:w="2609" w:type="dxa"/>
          </w:tcPr>
          <w:p w14:paraId="5D65446A"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424EC3">
              <w:rPr>
                <w:rFonts w:eastAsia="Segoe UI"/>
                <w:b/>
                <w:bCs/>
                <w:i/>
                <w:iCs/>
                <w:color w:val="20201E" w:themeColor="text2" w:themeShade="80"/>
                <w:sz w:val="20"/>
                <w:szCs w:val="20"/>
              </w:rPr>
              <w:t>Who (what team or individual) will be responsible for implementing, measuring, and adjusting the EBI?</w:t>
            </w:r>
          </w:p>
          <w:sdt>
            <w:sdtPr>
              <w:rPr>
                <w:color w:val="808080" w:themeColor="background2" w:themeShade="80"/>
                <w:sz w:val="20"/>
                <w:szCs w:val="20"/>
              </w:rPr>
              <w:id w:val="-1196994230"/>
              <w:placeholder>
                <w:docPart w:val="4273658AA37E437789561B792EDFE093"/>
              </w:placeholder>
              <w:showingPlcHdr/>
            </w:sdtPr>
            <w:sdtEndPr>
              <w:rPr>
                <w:color w:val="40403D" w:themeColor="text2"/>
              </w:rPr>
            </w:sdtEndPr>
            <w:sdtContent>
              <w:p w14:paraId="10FE8A46"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sz w:val="20"/>
                    <w:szCs w:val="20"/>
                  </w:rPr>
                </w:pPr>
                <w:r w:rsidRPr="00424EC3">
                  <w:rPr>
                    <w:sz w:val="20"/>
                    <w:szCs w:val="20"/>
                  </w:rPr>
                  <w:t>Click or tap here to enter text.</w:t>
                </w:r>
              </w:p>
            </w:sdtContent>
          </w:sdt>
          <w:p w14:paraId="100B6B43"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424EC3">
              <w:rPr>
                <w:rFonts w:eastAsia="Segoe UI"/>
                <w:b/>
                <w:bCs/>
                <w:i/>
                <w:iCs/>
                <w:color w:val="20201E" w:themeColor="text2" w:themeShade="80"/>
                <w:sz w:val="20"/>
                <w:szCs w:val="20"/>
              </w:rPr>
              <w:t>When will this EBI occur?</w:t>
            </w:r>
          </w:p>
          <w:sdt>
            <w:sdtPr>
              <w:rPr>
                <w:i/>
                <w:iCs/>
                <w:sz w:val="20"/>
                <w:szCs w:val="20"/>
              </w:rPr>
              <w:id w:val="-415550029"/>
              <w:placeholder>
                <w:docPart w:val="03CD26C7BD8246DEAF888B2063D800CA"/>
              </w:placeholder>
              <w:showingPlcHdr/>
            </w:sdtPr>
            <w:sdtEndPr/>
            <w:sdtContent>
              <w:p w14:paraId="211E95ED" w14:textId="77777777" w:rsidR="00852767" w:rsidRPr="00424EC3" w:rsidRDefault="437586ED" w:rsidP="00852767">
                <w:pPr>
                  <w:spacing w:line="257" w:lineRule="auto"/>
                  <w:cnfStyle w:val="000000100000" w:firstRow="0" w:lastRow="0" w:firstColumn="0" w:lastColumn="0" w:oddVBand="0" w:evenVBand="0" w:oddHBand="1" w:evenHBand="0" w:firstRowFirstColumn="0" w:firstRowLastColumn="0" w:lastRowFirstColumn="0" w:lastRowLastColumn="0"/>
                  <w:rPr>
                    <w:sz w:val="20"/>
                    <w:szCs w:val="20"/>
                  </w:rPr>
                </w:pPr>
                <w:r w:rsidRPr="771B8267">
                  <w:rPr>
                    <w:sz w:val="20"/>
                    <w:szCs w:val="20"/>
                  </w:rPr>
                  <w:t>Click or tap here to enter text.</w:t>
                </w:r>
              </w:p>
            </w:sdtContent>
          </w:sdt>
          <w:p w14:paraId="2D6A5B7F"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b/>
                <w:bCs/>
                <w:i/>
                <w:iCs/>
                <w:color w:val="20201E" w:themeColor="text2" w:themeShade="80"/>
                <w:sz w:val="20"/>
                <w:szCs w:val="20"/>
              </w:rPr>
            </w:pPr>
            <w:r w:rsidRPr="00424EC3">
              <w:rPr>
                <w:rFonts w:eastAsia="Segoe UI"/>
                <w:b/>
                <w:bCs/>
                <w:i/>
                <w:iCs/>
                <w:color w:val="20201E" w:themeColor="text2" w:themeShade="80"/>
                <w:sz w:val="20"/>
                <w:szCs w:val="20"/>
              </w:rPr>
              <w:t>When or how often will progress be monitored or data reviewed? Be as specific as possible.</w:t>
            </w:r>
          </w:p>
          <w:sdt>
            <w:sdtPr>
              <w:rPr>
                <w:i/>
                <w:iCs/>
                <w:sz w:val="20"/>
                <w:szCs w:val="20"/>
              </w:rPr>
              <w:id w:val="1739286539"/>
              <w:placeholder>
                <w:docPart w:val="B467FA6EBFE940C8A064766420D37629"/>
              </w:placeholder>
              <w:showingPlcHdr/>
            </w:sdtPr>
            <w:sdtEndPr/>
            <w:sdtContent>
              <w:p w14:paraId="6444EC07" w14:textId="77777777" w:rsidR="00852767" w:rsidRPr="00424EC3" w:rsidRDefault="437586ED" w:rsidP="00852767">
                <w:pPr>
                  <w:spacing w:line="257" w:lineRule="auto"/>
                  <w:cnfStyle w:val="000000100000" w:firstRow="0" w:lastRow="0" w:firstColumn="0" w:lastColumn="0" w:oddVBand="0" w:evenVBand="0" w:oddHBand="1" w:evenHBand="0" w:firstRowFirstColumn="0" w:firstRowLastColumn="0" w:lastRowFirstColumn="0" w:lastRowLastColumn="0"/>
                  <w:rPr>
                    <w:sz w:val="20"/>
                    <w:szCs w:val="20"/>
                  </w:rPr>
                </w:pPr>
                <w:r w:rsidRPr="771B8267">
                  <w:rPr>
                    <w:sz w:val="20"/>
                    <w:szCs w:val="20"/>
                  </w:rPr>
                  <w:t>Click or tap here to enter text.</w:t>
                </w:r>
              </w:p>
            </w:sdtContent>
          </w:sdt>
          <w:p w14:paraId="431FC107"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i/>
                <w:iCs/>
                <w:color w:val="20201E" w:themeColor="text2" w:themeShade="80"/>
                <w:sz w:val="20"/>
                <w:szCs w:val="20"/>
              </w:rPr>
            </w:pPr>
          </w:p>
        </w:tc>
        <w:tc>
          <w:tcPr>
            <w:tcW w:w="2609" w:type="dxa"/>
            <w:shd w:val="clear" w:color="auto" w:fill="FDE8AF" w:themeFill="accent3" w:themeFillTint="66"/>
          </w:tcPr>
          <w:p w14:paraId="343D0661"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Theme="majorEastAsia"/>
                <w:b/>
                <w:bCs/>
                <w:i/>
                <w:iCs/>
                <w:sz w:val="20"/>
                <w:szCs w:val="20"/>
              </w:rPr>
            </w:pPr>
            <w:r w:rsidRPr="00424EC3">
              <w:rPr>
                <w:rFonts w:eastAsiaTheme="majorEastAsia"/>
                <w:b/>
                <w:bCs/>
                <w:i/>
                <w:iCs/>
                <w:sz w:val="20"/>
                <w:szCs w:val="20"/>
              </w:rPr>
              <w:t xml:space="preserve">What impact is the evidence-based intervention having? </w:t>
            </w:r>
          </w:p>
          <w:sdt>
            <w:sdtPr>
              <w:rPr>
                <w:color w:val="808080" w:themeColor="background2" w:themeShade="80"/>
                <w:sz w:val="20"/>
                <w:szCs w:val="20"/>
              </w:rPr>
              <w:id w:val="-1218499185"/>
              <w:placeholder>
                <w:docPart w:val="9D8BD56769C645EF82C1B243FD724BC0"/>
              </w:placeholder>
              <w:showingPlcHdr/>
            </w:sdtPr>
            <w:sdtEndPr>
              <w:rPr>
                <w:color w:val="40403D" w:themeColor="text2"/>
              </w:rPr>
            </w:sdtEndPr>
            <w:sdtContent>
              <w:p w14:paraId="242A931A"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sz w:val="20"/>
                    <w:szCs w:val="20"/>
                  </w:rPr>
                </w:pPr>
                <w:r w:rsidRPr="00424EC3">
                  <w:rPr>
                    <w:sz w:val="20"/>
                    <w:szCs w:val="20"/>
                  </w:rPr>
                  <w:t>Click or tap here to enter text.</w:t>
                </w:r>
              </w:p>
            </w:sdtContent>
          </w:sdt>
          <w:p w14:paraId="105A1A73" w14:textId="77777777" w:rsidR="00852767" w:rsidRPr="00424EC3" w:rsidRDefault="00852767" w:rsidP="00852767">
            <w:pPr>
              <w:cnfStyle w:val="000000100000" w:firstRow="0" w:lastRow="0" w:firstColumn="0" w:lastColumn="0" w:oddVBand="0" w:evenVBand="0" w:oddHBand="1" w:evenHBand="0" w:firstRowFirstColumn="0" w:firstRowLastColumn="0" w:lastRowFirstColumn="0" w:lastRowLastColumn="0"/>
              <w:rPr>
                <w:b/>
                <w:bCs/>
                <w:i/>
                <w:iCs/>
                <w:sz w:val="20"/>
                <w:szCs w:val="20"/>
              </w:rPr>
            </w:pPr>
            <w:r w:rsidRPr="00424EC3">
              <w:rPr>
                <w:b/>
                <w:bCs/>
                <w:i/>
                <w:iCs/>
                <w:sz w:val="20"/>
                <w:szCs w:val="20"/>
              </w:rPr>
              <w:t>What is evidence of impact?</w:t>
            </w:r>
          </w:p>
          <w:sdt>
            <w:sdtPr>
              <w:rPr>
                <w:rFonts w:eastAsia="Segoe UI"/>
                <w:color w:val="000000"/>
                <w:sz w:val="20"/>
                <w:szCs w:val="20"/>
              </w:rPr>
              <w:id w:val="-671883415"/>
              <w:placeholder>
                <w:docPart w:val="DefaultPlaceholder_-1854013440"/>
              </w:placeholder>
              <w:text/>
            </w:sdtPr>
            <w:sdtEndPr/>
            <w:sdtContent>
              <w:p w14:paraId="6BB5649F" w14:textId="09F08A65" w:rsidR="00852767" w:rsidRPr="00424EC3" w:rsidRDefault="4ACC4714"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510028FB">
                  <w:rPr>
                    <w:rFonts w:eastAsia="Segoe UI"/>
                    <w:color w:val="000000"/>
                    <w:sz w:val="20"/>
                    <w:szCs w:val="20"/>
                  </w:rPr>
                  <w:t>Click or tap here to enter text.</w:t>
                </w:r>
              </w:p>
            </w:sdtContent>
          </w:sdt>
        </w:tc>
        <w:tc>
          <w:tcPr>
            <w:tcW w:w="2609" w:type="dxa"/>
            <w:shd w:val="clear" w:color="auto" w:fill="D0E1DD" w:themeFill="accent2" w:themeFillTint="66"/>
          </w:tcPr>
          <w:p w14:paraId="28E22678"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Theme="majorEastAsia"/>
                <w:b/>
                <w:bCs/>
                <w:i/>
                <w:iCs/>
                <w:sz w:val="20"/>
                <w:szCs w:val="20"/>
              </w:rPr>
            </w:pPr>
            <w:r w:rsidRPr="00424EC3">
              <w:rPr>
                <w:rFonts w:eastAsiaTheme="majorEastAsia"/>
                <w:b/>
                <w:bCs/>
                <w:i/>
                <w:iCs/>
                <w:sz w:val="20"/>
                <w:szCs w:val="20"/>
              </w:rPr>
              <w:t>What impact is the evidence-based intervention having?</w:t>
            </w:r>
          </w:p>
          <w:sdt>
            <w:sdtPr>
              <w:rPr>
                <w:color w:val="808080" w:themeColor="background2" w:themeShade="80"/>
                <w:sz w:val="20"/>
                <w:szCs w:val="20"/>
              </w:rPr>
              <w:id w:val="457540945"/>
              <w:placeholder>
                <w:docPart w:val="9A6E4E7738904BC5A8D1A2F9EC32CBB9"/>
              </w:placeholder>
              <w:showingPlcHdr/>
            </w:sdtPr>
            <w:sdtEndPr>
              <w:rPr>
                <w:color w:val="40403D" w:themeColor="text2"/>
              </w:rPr>
            </w:sdtEndPr>
            <w:sdtContent>
              <w:p w14:paraId="06EA8311" w14:textId="77777777" w:rsidR="00852767" w:rsidRPr="00424EC3" w:rsidRDefault="00852767" w:rsidP="00852767">
                <w:pPr>
                  <w:spacing w:line="257" w:lineRule="auto"/>
                  <w:cnfStyle w:val="000000100000" w:firstRow="0" w:lastRow="0" w:firstColumn="0" w:lastColumn="0" w:oddVBand="0" w:evenVBand="0" w:oddHBand="1" w:evenHBand="0" w:firstRowFirstColumn="0" w:firstRowLastColumn="0" w:lastRowFirstColumn="0" w:lastRowLastColumn="0"/>
                  <w:rPr>
                    <w:color w:val="808080" w:themeColor="background2" w:themeShade="80"/>
                    <w:sz w:val="20"/>
                    <w:szCs w:val="20"/>
                  </w:rPr>
                </w:pPr>
                <w:r w:rsidRPr="00424EC3">
                  <w:rPr>
                    <w:sz w:val="20"/>
                    <w:szCs w:val="20"/>
                  </w:rPr>
                  <w:t>Click or tap here to enter text.</w:t>
                </w:r>
              </w:p>
            </w:sdtContent>
          </w:sdt>
          <w:p w14:paraId="6DB2E2DD" w14:textId="77777777" w:rsidR="00852767" w:rsidRPr="00424EC3" w:rsidRDefault="00852767" w:rsidP="00852767">
            <w:pPr>
              <w:cnfStyle w:val="000000100000" w:firstRow="0" w:lastRow="0" w:firstColumn="0" w:lastColumn="0" w:oddVBand="0" w:evenVBand="0" w:oddHBand="1" w:evenHBand="0" w:firstRowFirstColumn="0" w:firstRowLastColumn="0" w:lastRowFirstColumn="0" w:lastRowLastColumn="0"/>
              <w:rPr>
                <w:b/>
                <w:bCs/>
                <w:i/>
                <w:iCs/>
                <w:sz w:val="20"/>
                <w:szCs w:val="20"/>
              </w:rPr>
            </w:pPr>
            <w:r w:rsidRPr="00424EC3">
              <w:rPr>
                <w:b/>
                <w:bCs/>
                <w:i/>
                <w:iCs/>
                <w:sz w:val="20"/>
                <w:szCs w:val="20"/>
              </w:rPr>
              <w:t>What is evidence of impact?</w:t>
            </w:r>
          </w:p>
          <w:sdt>
            <w:sdtPr>
              <w:rPr>
                <w:rFonts w:eastAsia="Segoe UI"/>
                <w:color w:val="000000"/>
                <w:sz w:val="20"/>
                <w:szCs w:val="20"/>
              </w:rPr>
              <w:id w:val="-468357006"/>
              <w:placeholder>
                <w:docPart w:val="DefaultPlaceholder_-1854013440"/>
              </w:placeholder>
              <w:text/>
            </w:sdtPr>
            <w:sdtEndPr/>
            <w:sdtContent>
              <w:p w14:paraId="02B62144" w14:textId="4EB0DC96" w:rsidR="00852767" w:rsidRPr="00424EC3" w:rsidRDefault="4ACC4714" w:rsidP="00852767">
                <w:pPr>
                  <w:spacing w:line="257" w:lineRule="auto"/>
                  <w:cnfStyle w:val="000000100000" w:firstRow="0" w:lastRow="0" w:firstColumn="0" w:lastColumn="0" w:oddVBand="0" w:evenVBand="0" w:oddHBand="1" w:evenHBand="0" w:firstRowFirstColumn="0" w:firstRowLastColumn="0" w:lastRowFirstColumn="0" w:lastRowLastColumn="0"/>
                  <w:rPr>
                    <w:rFonts w:eastAsia="Segoe UI"/>
                    <w:sz w:val="20"/>
                    <w:szCs w:val="20"/>
                  </w:rPr>
                </w:pPr>
                <w:r w:rsidRPr="510028FB">
                  <w:rPr>
                    <w:rFonts w:eastAsia="Segoe UI"/>
                    <w:color w:val="000000"/>
                    <w:sz w:val="20"/>
                    <w:szCs w:val="20"/>
                  </w:rPr>
                  <w:t>Click or tap here to enter text.</w:t>
                </w:r>
              </w:p>
            </w:sdtContent>
          </w:sdt>
        </w:tc>
      </w:tr>
      <w:tr w:rsidR="00852767" w:rsidRPr="00424EC3" w14:paraId="62B65E80" w14:textId="77777777" w:rsidTr="001852C3">
        <w:trPr>
          <w:trHeight w:val="2780"/>
        </w:trPr>
        <w:tc>
          <w:tcPr>
            <w:cnfStyle w:val="001000000000" w:firstRow="0" w:lastRow="0" w:firstColumn="1" w:lastColumn="0" w:oddVBand="0" w:evenVBand="0" w:oddHBand="0" w:evenHBand="0" w:firstRowFirstColumn="0" w:firstRowLastColumn="0" w:lastRowFirstColumn="0" w:lastRowLastColumn="0"/>
            <w:tcW w:w="2609" w:type="dxa"/>
          </w:tcPr>
          <w:p w14:paraId="0B9CD5CA" w14:textId="77777777" w:rsidR="00852767" w:rsidRPr="00424EC3" w:rsidRDefault="00852767" w:rsidP="00852767">
            <w:pPr>
              <w:rPr>
                <w:i/>
                <w:iCs/>
                <w:sz w:val="20"/>
                <w:szCs w:val="20"/>
              </w:rPr>
            </w:pPr>
            <w:r w:rsidRPr="00424EC3">
              <w:rPr>
                <w:i/>
                <w:iCs/>
                <w:sz w:val="20"/>
                <w:szCs w:val="20"/>
              </w:rPr>
              <w:lastRenderedPageBreak/>
              <w:t>For more EBIs cut and paste the prompts to answer below.</w:t>
            </w:r>
          </w:p>
          <w:sdt>
            <w:sdtPr>
              <w:rPr>
                <w:color w:val="808080" w:themeColor="background2" w:themeShade="80"/>
                <w:sz w:val="20"/>
                <w:szCs w:val="20"/>
              </w:rPr>
              <w:id w:val="-742415788"/>
              <w:placeholder>
                <w:docPart w:val="24B1FEDCEE7241C082B4CFEA44ED1A2D"/>
              </w:placeholder>
              <w:showingPlcHdr/>
            </w:sdtPr>
            <w:sdtEndPr>
              <w:rPr>
                <w:color w:val="40403D" w:themeColor="text2"/>
              </w:rPr>
            </w:sdtEndPr>
            <w:sdtContent>
              <w:p w14:paraId="1AC26015" w14:textId="77777777" w:rsidR="00852767" w:rsidRPr="00424EC3" w:rsidRDefault="00852767" w:rsidP="00852767">
                <w:pPr>
                  <w:rPr>
                    <w:i/>
                    <w:iCs/>
                    <w:sz w:val="20"/>
                    <w:szCs w:val="20"/>
                  </w:rPr>
                </w:pPr>
                <w:r w:rsidRPr="00424EC3">
                  <w:rPr>
                    <w:b w:val="0"/>
                    <w:bCs w:val="0"/>
                    <w:sz w:val="20"/>
                    <w:szCs w:val="20"/>
                  </w:rPr>
                  <w:t>Click or tap here to enter text.</w:t>
                </w:r>
              </w:p>
            </w:sdtContent>
          </w:sdt>
        </w:tc>
        <w:tc>
          <w:tcPr>
            <w:tcW w:w="2609" w:type="dxa"/>
          </w:tcPr>
          <w:p w14:paraId="2DECB3DC" w14:textId="77777777" w:rsidR="00852767" w:rsidRPr="00424EC3" w:rsidRDefault="00852767" w:rsidP="00852767">
            <w:pPr>
              <w:cnfStyle w:val="000000000000" w:firstRow="0" w:lastRow="0" w:firstColumn="0" w:lastColumn="0" w:oddVBand="0" w:evenVBand="0" w:oddHBand="0" w:evenHBand="0" w:firstRowFirstColumn="0" w:firstRowLastColumn="0" w:lastRowFirstColumn="0" w:lastRowLastColumn="0"/>
              <w:rPr>
                <w:b/>
                <w:bCs/>
                <w:i/>
                <w:iCs/>
                <w:sz w:val="20"/>
                <w:szCs w:val="20"/>
              </w:rPr>
            </w:pPr>
            <w:r w:rsidRPr="00424EC3">
              <w:rPr>
                <w:b/>
                <w:bCs/>
                <w:i/>
                <w:iCs/>
                <w:sz w:val="20"/>
                <w:szCs w:val="20"/>
              </w:rPr>
              <w:t>For more EBIs cut and paste the prompts to answer below.</w:t>
            </w:r>
            <w:r w:rsidRPr="00424EC3">
              <w:rPr>
                <w:b/>
                <w:bCs/>
                <w:sz w:val="20"/>
                <w:szCs w:val="20"/>
              </w:rPr>
              <w:t xml:space="preserve"> </w:t>
            </w:r>
          </w:p>
          <w:p w14:paraId="6CBCDB88" w14:textId="77777777" w:rsidR="00852767" w:rsidRPr="00424EC3" w:rsidRDefault="00BE3643" w:rsidP="00852767">
            <w:pPr>
              <w:cnfStyle w:val="000000000000" w:firstRow="0" w:lastRow="0" w:firstColumn="0" w:lastColumn="0" w:oddVBand="0" w:evenVBand="0" w:oddHBand="0" w:evenHBand="0" w:firstRowFirstColumn="0" w:firstRowLastColumn="0" w:lastRowFirstColumn="0" w:lastRowLastColumn="0"/>
              <w:rPr>
                <w:b/>
                <w:bCs/>
                <w:sz w:val="20"/>
                <w:szCs w:val="20"/>
              </w:rPr>
            </w:pPr>
            <w:sdt>
              <w:sdtPr>
                <w:rPr>
                  <w:color w:val="808080" w:themeColor="background2" w:themeShade="80"/>
                  <w:sz w:val="20"/>
                  <w:szCs w:val="20"/>
                </w:rPr>
                <w:id w:val="-649679329"/>
                <w:placeholder>
                  <w:docPart w:val="C1BA55F20CFB4E9F988CB58EAC816468"/>
                </w:placeholder>
                <w:showingPlcHdr/>
              </w:sdtPr>
              <w:sdtEndPr>
                <w:rPr>
                  <w:color w:val="40403D" w:themeColor="text2"/>
                </w:rPr>
              </w:sdtEndPr>
              <w:sdtContent>
                <w:r w:rsidR="00852767" w:rsidRPr="00424EC3">
                  <w:rPr>
                    <w:sz w:val="20"/>
                    <w:szCs w:val="20"/>
                  </w:rPr>
                  <w:t>Click or tap here to enter text.</w:t>
                </w:r>
              </w:sdtContent>
            </w:sdt>
          </w:p>
        </w:tc>
        <w:tc>
          <w:tcPr>
            <w:tcW w:w="2609" w:type="dxa"/>
          </w:tcPr>
          <w:p w14:paraId="243EDDBB" w14:textId="77777777" w:rsidR="00852767" w:rsidRPr="00424EC3" w:rsidRDefault="00852767" w:rsidP="00852767">
            <w:pPr>
              <w:cnfStyle w:val="000000000000" w:firstRow="0" w:lastRow="0" w:firstColumn="0" w:lastColumn="0" w:oddVBand="0" w:evenVBand="0" w:oddHBand="0" w:evenHBand="0" w:firstRowFirstColumn="0" w:firstRowLastColumn="0" w:lastRowFirstColumn="0" w:lastRowLastColumn="0"/>
              <w:rPr>
                <w:b/>
                <w:bCs/>
                <w:sz w:val="20"/>
                <w:szCs w:val="20"/>
              </w:rPr>
            </w:pPr>
            <w:r w:rsidRPr="00424EC3">
              <w:rPr>
                <w:b/>
                <w:bCs/>
                <w:i/>
                <w:iCs/>
                <w:sz w:val="20"/>
                <w:szCs w:val="20"/>
              </w:rPr>
              <w:t>For more EBIs cut and paste the prompts to answer below.</w:t>
            </w:r>
          </w:p>
          <w:sdt>
            <w:sdtPr>
              <w:rPr>
                <w:i/>
                <w:iCs/>
                <w:sz w:val="20"/>
                <w:szCs w:val="20"/>
              </w:rPr>
              <w:id w:val="823704157"/>
              <w:placeholder>
                <w:docPart w:val="F02B545A70BF46C39FEB54ECCF9D5F66"/>
              </w:placeholder>
              <w:showingPlcHdr/>
            </w:sdtPr>
            <w:sdtEndPr/>
            <w:sdtContent>
              <w:p w14:paraId="1ACD0303" w14:textId="77777777" w:rsidR="00852767" w:rsidRPr="00424EC3" w:rsidRDefault="437586ED" w:rsidP="00852767">
                <w:pPr>
                  <w:spacing w:line="257" w:lineRule="auto"/>
                  <w:cnfStyle w:val="000000000000" w:firstRow="0" w:lastRow="0" w:firstColumn="0" w:lastColumn="0" w:oddVBand="0" w:evenVBand="0" w:oddHBand="0" w:evenHBand="0" w:firstRowFirstColumn="0" w:firstRowLastColumn="0" w:lastRowFirstColumn="0" w:lastRowLastColumn="0"/>
                  <w:rPr>
                    <w:sz w:val="20"/>
                    <w:szCs w:val="20"/>
                  </w:rPr>
                </w:pPr>
                <w:r w:rsidRPr="771B8267">
                  <w:rPr>
                    <w:sz w:val="20"/>
                    <w:szCs w:val="20"/>
                  </w:rPr>
                  <w:t>Click or tap here to enter text.</w:t>
                </w:r>
              </w:p>
            </w:sdtContent>
          </w:sdt>
        </w:tc>
        <w:tc>
          <w:tcPr>
            <w:tcW w:w="2609" w:type="dxa"/>
            <w:shd w:val="clear" w:color="auto" w:fill="FDE8AF" w:themeFill="accent3" w:themeFillTint="66"/>
          </w:tcPr>
          <w:p w14:paraId="45F946C8" w14:textId="77777777" w:rsidR="00852767" w:rsidRPr="00424EC3" w:rsidRDefault="00852767" w:rsidP="00852767">
            <w:pPr>
              <w:cnfStyle w:val="000000000000" w:firstRow="0" w:lastRow="0" w:firstColumn="0" w:lastColumn="0" w:oddVBand="0" w:evenVBand="0" w:oddHBand="0" w:evenHBand="0" w:firstRowFirstColumn="0" w:firstRowLastColumn="0" w:lastRowFirstColumn="0" w:lastRowLastColumn="0"/>
              <w:rPr>
                <w:b/>
                <w:bCs/>
                <w:sz w:val="20"/>
                <w:szCs w:val="20"/>
              </w:rPr>
            </w:pPr>
            <w:r w:rsidRPr="00424EC3">
              <w:rPr>
                <w:b/>
                <w:bCs/>
                <w:i/>
                <w:iCs/>
                <w:sz w:val="20"/>
                <w:szCs w:val="20"/>
              </w:rPr>
              <w:t>For more EBIs cut and paste the prompts to answer below.</w:t>
            </w:r>
          </w:p>
          <w:p w14:paraId="071D4572" w14:textId="77777777" w:rsidR="00852767" w:rsidRPr="00424EC3" w:rsidRDefault="00852767" w:rsidP="00852767">
            <w:pPr>
              <w:cnfStyle w:val="000000000000" w:firstRow="0" w:lastRow="0" w:firstColumn="0" w:lastColumn="0" w:oddVBand="0" w:evenVBand="0" w:oddHBand="0" w:evenHBand="0" w:firstRowFirstColumn="0" w:firstRowLastColumn="0" w:lastRowFirstColumn="0" w:lastRowLastColumn="0"/>
              <w:rPr>
                <w:b/>
                <w:bCs/>
                <w:i/>
                <w:iCs/>
                <w:sz w:val="20"/>
                <w:szCs w:val="20"/>
              </w:rPr>
            </w:pPr>
          </w:p>
          <w:sdt>
            <w:sdtPr>
              <w:rPr>
                <w:color w:val="808080" w:themeColor="background2" w:themeShade="80"/>
                <w:sz w:val="20"/>
                <w:szCs w:val="20"/>
              </w:rPr>
              <w:id w:val="-185608225"/>
              <w:placeholder>
                <w:docPart w:val="82182AE538CF4498A4BE33770F5D692C"/>
              </w:placeholder>
              <w:showingPlcHdr/>
            </w:sdtPr>
            <w:sdtEndPr>
              <w:rPr>
                <w:color w:val="40403D" w:themeColor="text2"/>
              </w:rPr>
            </w:sdtEndPr>
            <w:sdtContent>
              <w:p w14:paraId="08FDD147" w14:textId="77777777" w:rsidR="00852767" w:rsidRPr="00424EC3" w:rsidRDefault="00852767" w:rsidP="00852767">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sz w:val="20"/>
                    <w:szCs w:val="20"/>
                  </w:rPr>
                </w:pPr>
                <w:r w:rsidRPr="00424EC3">
                  <w:rPr>
                    <w:sz w:val="20"/>
                    <w:szCs w:val="20"/>
                  </w:rPr>
                  <w:t>Click or tap here to enter text.</w:t>
                </w:r>
              </w:p>
            </w:sdtContent>
          </w:sdt>
          <w:p w14:paraId="0C524060" w14:textId="77777777" w:rsidR="00852767" w:rsidRPr="00424EC3" w:rsidRDefault="00852767" w:rsidP="00852767">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609" w:type="dxa"/>
            <w:shd w:val="clear" w:color="auto" w:fill="D0E1DD" w:themeFill="accent2" w:themeFillTint="66"/>
          </w:tcPr>
          <w:p w14:paraId="4A7C6376" w14:textId="77777777" w:rsidR="00852767" w:rsidRPr="00424EC3" w:rsidRDefault="00852767" w:rsidP="00852767">
            <w:pPr>
              <w:cnfStyle w:val="000000000000" w:firstRow="0" w:lastRow="0" w:firstColumn="0" w:lastColumn="0" w:oddVBand="0" w:evenVBand="0" w:oddHBand="0" w:evenHBand="0" w:firstRowFirstColumn="0" w:firstRowLastColumn="0" w:lastRowFirstColumn="0" w:lastRowLastColumn="0"/>
              <w:rPr>
                <w:b/>
                <w:bCs/>
                <w:sz w:val="20"/>
                <w:szCs w:val="20"/>
              </w:rPr>
            </w:pPr>
            <w:r w:rsidRPr="00424EC3">
              <w:rPr>
                <w:b/>
                <w:bCs/>
                <w:i/>
                <w:iCs/>
                <w:sz w:val="20"/>
                <w:szCs w:val="20"/>
              </w:rPr>
              <w:t>For more EBIs cut and paste the prompts to answer below.</w:t>
            </w:r>
          </w:p>
          <w:p w14:paraId="210095BD" w14:textId="77777777" w:rsidR="00852767" w:rsidRPr="00424EC3" w:rsidRDefault="00852767" w:rsidP="00852767">
            <w:pPr>
              <w:cnfStyle w:val="000000000000" w:firstRow="0" w:lastRow="0" w:firstColumn="0" w:lastColumn="0" w:oddVBand="0" w:evenVBand="0" w:oddHBand="0" w:evenHBand="0" w:firstRowFirstColumn="0" w:firstRowLastColumn="0" w:lastRowFirstColumn="0" w:lastRowLastColumn="0"/>
              <w:rPr>
                <w:b/>
                <w:bCs/>
                <w:i/>
                <w:iCs/>
                <w:sz w:val="20"/>
                <w:szCs w:val="20"/>
              </w:rPr>
            </w:pPr>
          </w:p>
          <w:sdt>
            <w:sdtPr>
              <w:rPr>
                <w:color w:val="808080" w:themeColor="background2" w:themeShade="80"/>
                <w:sz w:val="20"/>
                <w:szCs w:val="20"/>
              </w:rPr>
              <w:id w:val="-592711529"/>
              <w:placeholder>
                <w:docPart w:val="E3A4CBAF5F634E5A982CECAF288022B1"/>
              </w:placeholder>
              <w:showingPlcHdr/>
            </w:sdtPr>
            <w:sdtEndPr>
              <w:rPr>
                <w:color w:val="40403D" w:themeColor="text2"/>
              </w:rPr>
            </w:sdtEndPr>
            <w:sdtContent>
              <w:p w14:paraId="2E7D2E68" w14:textId="77777777" w:rsidR="00852767" w:rsidRPr="00424EC3" w:rsidRDefault="00852767" w:rsidP="00852767">
                <w:pPr>
                  <w:spacing w:line="257" w:lineRule="auto"/>
                  <w:cnfStyle w:val="000000000000" w:firstRow="0" w:lastRow="0" w:firstColumn="0" w:lastColumn="0" w:oddVBand="0" w:evenVBand="0" w:oddHBand="0" w:evenHBand="0" w:firstRowFirstColumn="0" w:firstRowLastColumn="0" w:lastRowFirstColumn="0" w:lastRowLastColumn="0"/>
                  <w:rPr>
                    <w:color w:val="808080" w:themeColor="background2" w:themeShade="80"/>
                    <w:sz w:val="20"/>
                    <w:szCs w:val="20"/>
                  </w:rPr>
                </w:pPr>
                <w:r w:rsidRPr="00424EC3">
                  <w:rPr>
                    <w:sz w:val="20"/>
                    <w:szCs w:val="20"/>
                  </w:rPr>
                  <w:t>Click or tap here to enter text.</w:t>
                </w:r>
              </w:p>
            </w:sdtContent>
          </w:sdt>
          <w:p w14:paraId="136A0ED8" w14:textId="77777777" w:rsidR="00852767" w:rsidRPr="00424EC3" w:rsidRDefault="00852767" w:rsidP="00852767">
            <w:pPr>
              <w:cnfStyle w:val="000000000000" w:firstRow="0" w:lastRow="0" w:firstColumn="0" w:lastColumn="0" w:oddVBand="0" w:evenVBand="0" w:oddHBand="0" w:evenHBand="0" w:firstRowFirstColumn="0" w:firstRowLastColumn="0" w:lastRowFirstColumn="0" w:lastRowLastColumn="0"/>
              <w:rPr>
                <w:sz w:val="20"/>
                <w:szCs w:val="20"/>
              </w:rPr>
            </w:pPr>
          </w:p>
        </w:tc>
      </w:tr>
    </w:tbl>
    <w:p w14:paraId="2AF5BAF4" w14:textId="77777777" w:rsidR="00852767" w:rsidRPr="00852767" w:rsidRDefault="00852767" w:rsidP="00852767"/>
    <w:p w14:paraId="07E9DB2C" w14:textId="46C89B1D" w:rsidR="6A1289B6" w:rsidRDefault="6A1289B6"/>
    <w:tbl>
      <w:tblPr>
        <w:tblStyle w:val="TableGrid"/>
        <w:tblW w:w="0" w:type="auto"/>
        <w:tblLook w:val="04A0" w:firstRow="1" w:lastRow="0" w:firstColumn="1" w:lastColumn="0" w:noHBand="0" w:noVBand="1"/>
      </w:tblPr>
      <w:tblGrid>
        <w:gridCol w:w="12950"/>
      </w:tblGrid>
      <w:tr w:rsidR="00852767" w14:paraId="69C8114C" w14:textId="77777777" w:rsidTr="60E4C71B">
        <w:tc>
          <w:tcPr>
            <w:tcW w:w="12950" w:type="dxa"/>
            <w:shd w:val="clear" w:color="auto" w:fill="FDE8AF" w:themeFill="accent3" w:themeFillTint="66"/>
          </w:tcPr>
          <w:p w14:paraId="56A413AC" w14:textId="25C3D624" w:rsidR="00852767" w:rsidRPr="006061B3" w:rsidRDefault="01614763" w:rsidP="006061B3">
            <w:pPr>
              <w:pStyle w:val="Heading1"/>
            </w:pPr>
            <w:r w:rsidRPr="006061B3">
              <w:t xml:space="preserve">Section </w:t>
            </w:r>
            <w:r w:rsidR="25636355" w:rsidRPr="006061B3">
              <w:t>7</w:t>
            </w:r>
            <w:r w:rsidRPr="006061B3">
              <w:t>: 202</w:t>
            </w:r>
            <w:r w:rsidR="0095066D">
              <w:t>6</w:t>
            </w:r>
            <w:r w:rsidRPr="006061B3">
              <w:t>–202</w:t>
            </w:r>
            <w:r w:rsidR="0095066D">
              <w:t>7</w:t>
            </w:r>
            <w:r w:rsidRPr="006061B3">
              <w:t xml:space="preserve"> Mid-Year Reflection Questions</w:t>
            </w:r>
          </w:p>
          <w:p w14:paraId="50445D9C" w14:textId="77777777" w:rsidR="00852767" w:rsidRDefault="00852767"/>
        </w:tc>
      </w:tr>
    </w:tbl>
    <w:p w14:paraId="3D33B219" w14:textId="02FA4AC8" w:rsidR="00852767" w:rsidRPr="00424EC3" w:rsidRDefault="37948CA5" w:rsidP="006061B3">
      <w:pPr>
        <w:rPr>
          <w:i/>
          <w:iCs/>
        </w:rPr>
      </w:pPr>
      <w:r w:rsidRPr="771B8267">
        <w:t>The following section is a reflection on mid-year findings</w:t>
      </w:r>
      <w:r w:rsidR="380B58DB" w:rsidRPr="771B8267">
        <w:rPr>
          <w:i/>
          <w:iCs/>
        </w:rPr>
        <w:t>,</w:t>
      </w:r>
      <w:r w:rsidRPr="771B8267">
        <w:t xml:space="preserve"> as documented </w:t>
      </w:r>
      <w:r w:rsidR="36EB1F61" w:rsidRPr="771B8267">
        <w:rPr>
          <w:rFonts w:eastAsia="Segoe UI"/>
          <w:color w:val="000000"/>
        </w:rPr>
        <w:t xml:space="preserve">as documented in the SMARTIE goal </w:t>
      </w:r>
      <w:r w:rsidR="188D8096" w:rsidRPr="771B8267">
        <w:t>tables above</w:t>
      </w:r>
      <w:r w:rsidR="65A88392" w:rsidRPr="771B8267">
        <w:rPr>
          <w:i/>
          <w:iCs/>
        </w:rPr>
        <w:t>,</w:t>
      </w:r>
      <w:r w:rsidRPr="771B8267">
        <w:t xml:space="preserve"> and to inform decision-making about progress toward the achievement of priority goals for the remainder of the school year. Use of these questions can help show the impact of current high-leverage evidence-based interventions (activities, practices, or strategies) and/or provide data-informed adjustments within implementation cycles. </w:t>
      </w:r>
    </w:p>
    <w:p w14:paraId="03443D4E" w14:textId="2716E151" w:rsidR="00852767" w:rsidRPr="00424EC3" w:rsidRDefault="37948CA5" w:rsidP="00A16E46">
      <w:pPr>
        <w:pStyle w:val="ListParagraph"/>
        <w:numPr>
          <w:ilvl w:val="0"/>
          <w:numId w:val="12"/>
        </w:numPr>
      </w:pPr>
      <w:r w:rsidRPr="771B8267">
        <w:t>In SY 202</w:t>
      </w:r>
      <w:r w:rsidR="0095066D">
        <w:t>6</w:t>
      </w:r>
      <w:r w:rsidRPr="771B8267">
        <w:t>–202</w:t>
      </w:r>
      <w:r w:rsidR="0095066D">
        <w:t>7</w:t>
      </w:r>
      <w:r w:rsidRPr="771B8267">
        <w:t xml:space="preserve">, how have you identified equity needs for specific student groups, from the beginning of the year to the middle, (particularly when it comes to eliminating opportunity gaps and supporting those students in your learning communities who are most marginalized)? What specific data did you use to inform your decision making? How did you respond to these needs? </w:t>
      </w:r>
    </w:p>
    <w:sdt>
      <w:sdtPr>
        <w:id w:val="-2002491594"/>
        <w:placeholder>
          <w:docPart w:val="DefaultPlaceholder_-1854013440"/>
        </w:placeholder>
        <w:text/>
      </w:sdtPr>
      <w:sdtEndPr/>
      <w:sdtContent>
        <w:p w14:paraId="6BF0931A" w14:textId="40602AB2" w:rsidR="00852767" w:rsidRPr="00424EC3" w:rsidRDefault="437586ED" w:rsidP="006061B3">
          <w:pPr>
            <w:ind w:left="720"/>
          </w:pPr>
          <w:r w:rsidRPr="771B8267">
            <w:t>Click or tap here to enter text.</w:t>
          </w:r>
        </w:p>
      </w:sdtContent>
    </w:sdt>
    <w:p w14:paraId="07484E61" w14:textId="77777777" w:rsidR="00852767" w:rsidRPr="00424EC3" w:rsidRDefault="00852767" w:rsidP="006061B3"/>
    <w:p w14:paraId="7BF38214" w14:textId="4AE5C74E" w:rsidR="00852767" w:rsidRPr="00424EC3" w:rsidRDefault="437586ED" w:rsidP="00A16E46">
      <w:pPr>
        <w:pStyle w:val="ListParagraph"/>
        <w:numPr>
          <w:ilvl w:val="0"/>
          <w:numId w:val="12"/>
        </w:numPr>
      </w:pPr>
      <w:r w:rsidRPr="771B8267">
        <w:t>Share an example of your progress in narrowing opportunity gaps. What strategies will the school implement, or continue to implement, to enhance equity between now and the end of the year?</w:t>
      </w:r>
    </w:p>
    <w:sdt>
      <w:sdtPr>
        <w:id w:val="528530063"/>
        <w:placeholder>
          <w:docPart w:val="DefaultPlaceholder_-1854013440"/>
        </w:placeholder>
        <w:text/>
      </w:sdtPr>
      <w:sdtEndPr/>
      <w:sdtContent>
        <w:p w14:paraId="47D224DD" w14:textId="63B772E9" w:rsidR="00852767" w:rsidRPr="00424EC3" w:rsidRDefault="437586ED" w:rsidP="006061B3">
          <w:pPr>
            <w:pStyle w:val="ListParagraph"/>
          </w:pPr>
          <w:r w:rsidRPr="771B8267">
            <w:t>Click or tap here to enter text.</w:t>
          </w:r>
        </w:p>
      </w:sdtContent>
    </w:sdt>
    <w:p w14:paraId="63DD05D4" w14:textId="77777777" w:rsidR="00852767" w:rsidRPr="00424EC3" w:rsidRDefault="00852767" w:rsidP="006061B3"/>
    <w:p w14:paraId="31358429" w14:textId="4309D39A" w:rsidR="00852767" w:rsidRPr="006061B3" w:rsidRDefault="37948CA5" w:rsidP="00A16E46">
      <w:pPr>
        <w:pStyle w:val="ListParagraph"/>
        <w:numPr>
          <w:ilvl w:val="0"/>
          <w:numId w:val="12"/>
        </w:numPr>
        <w:rPr>
          <w:i/>
          <w:iCs/>
        </w:rPr>
      </w:pPr>
      <w:r w:rsidRPr="70E86343">
        <w:t xml:space="preserve">Which evidence-based interventions (activities, practices, or strategies) (including </w:t>
      </w:r>
      <w:r w:rsidR="74B625A2" w:rsidRPr="70E86343">
        <w:t xml:space="preserve">WSIF </w:t>
      </w:r>
      <w:r w:rsidRPr="70E86343">
        <w:t xml:space="preserve">Tier 1-Tier 3 Plus) identified in </w:t>
      </w:r>
      <w:r w:rsidR="6DA89E41" w:rsidRPr="70E86343">
        <w:t>your</w:t>
      </w:r>
      <w:r w:rsidRPr="70E86343">
        <w:t xml:space="preserve"> SIP </w:t>
      </w:r>
      <w:r w:rsidR="2CDE4E29" w:rsidRPr="70E86343">
        <w:t>are having</w:t>
      </w:r>
      <w:r w:rsidRPr="70E86343">
        <w:t xml:space="preserve"> the largest impact on positively improving student outcomes and your high-priority data-based SMARTIE goals? Describe what contributes to the success of this work.</w:t>
      </w:r>
    </w:p>
    <w:sdt>
      <w:sdtPr>
        <w:id w:val="-1839987623"/>
        <w:placeholder>
          <w:docPart w:val="DefaultPlaceholder_-1854013440"/>
        </w:placeholder>
        <w:text/>
      </w:sdtPr>
      <w:sdtEndPr/>
      <w:sdtContent>
        <w:p w14:paraId="6D1BF32E" w14:textId="4C393171" w:rsidR="00852767" w:rsidRPr="00424EC3" w:rsidRDefault="437586ED" w:rsidP="006061B3">
          <w:pPr>
            <w:pStyle w:val="ListParagraph"/>
          </w:pPr>
          <w:r w:rsidRPr="771B8267">
            <w:t>Click or tap here to enter text.</w:t>
          </w:r>
        </w:p>
      </w:sdtContent>
    </w:sdt>
    <w:p w14:paraId="644D2731" w14:textId="77777777" w:rsidR="00852767" w:rsidRPr="00424EC3" w:rsidRDefault="00852767" w:rsidP="006061B3"/>
    <w:p w14:paraId="7EE569D3" w14:textId="4F03EDE9" w:rsidR="00852767" w:rsidRPr="00424EC3" w:rsidRDefault="437586ED" w:rsidP="00A16E46">
      <w:pPr>
        <w:pStyle w:val="ListParagraph"/>
        <w:numPr>
          <w:ilvl w:val="0"/>
          <w:numId w:val="12"/>
        </w:numPr>
      </w:pPr>
      <w:r w:rsidRPr="771B8267">
        <w:t>For each goal that is not yet on track, what adjustments will be made to increase the chances that the school will meet the goal?</w:t>
      </w:r>
    </w:p>
    <w:sdt>
      <w:sdtPr>
        <w:id w:val="-150295218"/>
        <w:placeholder>
          <w:docPart w:val="DefaultPlaceholder_-1854013440"/>
        </w:placeholder>
        <w:text/>
      </w:sdtPr>
      <w:sdtEndPr/>
      <w:sdtContent>
        <w:p w14:paraId="4219BA7D" w14:textId="3AC3905B" w:rsidR="00852767" w:rsidRDefault="437586ED" w:rsidP="006061B3">
          <w:pPr>
            <w:pStyle w:val="ListParagraph"/>
          </w:pPr>
          <w:r w:rsidRPr="771B8267">
            <w:t>Click or tap here to enter text.</w:t>
          </w:r>
        </w:p>
      </w:sdtContent>
    </w:sdt>
    <w:p w14:paraId="7DA742B9" w14:textId="77777777" w:rsidR="006061B3" w:rsidRPr="00424EC3" w:rsidRDefault="006061B3" w:rsidP="006061B3">
      <w:pPr>
        <w:pStyle w:val="ListParagraph"/>
      </w:pPr>
    </w:p>
    <w:tbl>
      <w:tblPr>
        <w:tblStyle w:val="TableGrid5"/>
        <w:tblW w:w="0" w:type="auto"/>
        <w:tblLook w:val="04A0" w:firstRow="1" w:lastRow="0" w:firstColumn="1" w:lastColumn="0" w:noHBand="0" w:noVBand="1"/>
      </w:tblPr>
      <w:tblGrid>
        <w:gridCol w:w="12950"/>
      </w:tblGrid>
      <w:tr w:rsidR="00852767" w:rsidRPr="00852767" w14:paraId="337BD177" w14:textId="77777777" w:rsidTr="60E4C71B">
        <w:tc>
          <w:tcPr>
            <w:tcW w:w="12950" w:type="dxa"/>
            <w:shd w:val="clear" w:color="auto" w:fill="D0E1DD" w:themeFill="accent2" w:themeFillTint="66"/>
          </w:tcPr>
          <w:p w14:paraId="70142A8B" w14:textId="408B42E9" w:rsidR="00852767" w:rsidRPr="00852767" w:rsidRDefault="01614763" w:rsidP="006061B3">
            <w:pPr>
              <w:pStyle w:val="Heading1"/>
            </w:pPr>
            <w:r w:rsidRPr="60E4C71B">
              <w:t xml:space="preserve">Section </w:t>
            </w:r>
            <w:r w:rsidR="2FA93CB6" w:rsidRPr="60E4C71B">
              <w:t>8</w:t>
            </w:r>
            <w:r w:rsidRPr="60E4C71B">
              <w:t>: 202</w:t>
            </w:r>
            <w:r w:rsidR="0095066D">
              <w:t>6</w:t>
            </w:r>
            <w:r w:rsidRPr="60E4C71B">
              <w:t>–202</w:t>
            </w:r>
            <w:r w:rsidR="0095066D">
              <w:t>7</w:t>
            </w:r>
            <w:r w:rsidRPr="60E4C71B">
              <w:t xml:space="preserve"> End-of-Year Reflection Questions</w:t>
            </w:r>
          </w:p>
          <w:p w14:paraId="50B10E3B" w14:textId="77777777" w:rsidR="00852767" w:rsidRPr="00852767" w:rsidRDefault="00852767" w:rsidP="00852767"/>
        </w:tc>
      </w:tr>
    </w:tbl>
    <w:p w14:paraId="301F8884" w14:textId="008A19F0" w:rsidR="00852767" w:rsidRPr="00424EC3" w:rsidRDefault="37948CA5" w:rsidP="006061B3">
      <w:pPr>
        <w:rPr>
          <w:i/>
          <w:iCs/>
        </w:rPr>
      </w:pPr>
      <w:r w:rsidRPr="771B8267">
        <w:t>This section is a summary reflection on end-of-year findings</w:t>
      </w:r>
      <w:r w:rsidR="281CA468" w:rsidRPr="771B8267">
        <w:rPr>
          <w:i/>
          <w:iCs/>
        </w:rPr>
        <w:t>,</w:t>
      </w:r>
      <w:r w:rsidRPr="771B8267">
        <w:t xml:space="preserve"> as documented </w:t>
      </w:r>
      <w:r w:rsidR="48901E4D" w:rsidRPr="771B8267">
        <w:rPr>
          <w:rFonts w:eastAsia="Segoe UI"/>
          <w:color w:val="000000"/>
        </w:rPr>
        <w:t xml:space="preserve">as documented in the SMARTIE goal tables </w:t>
      </w:r>
      <w:r w:rsidR="449EB443" w:rsidRPr="771B8267">
        <w:t>above and</w:t>
      </w:r>
      <w:r w:rsidRPr="771B8267">
        <w:t xml:space="preserve"> can be used to inform decision-making about developing SMARTIE Goals and evidence-based interventions (activities, practices, or strategies) for your 2026–2027 SIP. The purpose of these reflective and guiding questions is for school leadership teams to engage in practical and sustainable planning processes. Use of these questions and the additional sections of this template can encourage the formation of practical SMARTIE Goals and evidence-based interventions (activities, practices, or strategies), progress monitoring using multiple indicators and measures, and data-informed adjustments within implementation cycles. </w:t>
      </w:r>
    </w:p>
    <w:p w14:paraId="44C4F1F7" w14:textId="77777777" w:rsidR="00852767" w:rsidRPr="00424EC3" w:rsidRDefault="00852767" w:rsidP="00852767">
      <w:pPr>
        <w:spacing w:after="0" w:line="240" w:lineRule="auto"/>
        <w:textAlignment w:val="baseline"/>
        <w:rPr>
          <w:rFonts w:eastAsia="Times New Roman"/>
          <w:sz w:val="20"/>
          <w:szCs w:val="20"/>
        </w:rPr>
      </w:pPr>
    </w:p>
    <w:p w14:paraId="52836B8B" w14:textId="21407FBF" w:rsidR="00852767" w:rsidRPr="00424EC3" w:rsidRDefault="437586ED" w:rsidP="00A16E46">
      <w:pPr>
        <w:pStyle w:val="ListParagraph"/>
        <w:numPr>
          <w:ilvl w:val="0"/>
          <w:numId w:val="13"/>
        </w:numPr>
      </w:pPr>
      <w:r w:rsidRPr="771B8267">
        <w:t>In SY 202</w:t>
      </w:r>
      <w:r w:rsidR="0095066D">
        <w:t>6</w:t>
      </w:r>
      <w:r w:rsidRPr="771B8267">
        <w:t>–202</w:t>
      </w:r>
      <w:r w:rsidR="0095066D">
        <w:t>7</w:t>
      </w:r>
      <w:r w:rsidRPr="771B8267">
        <w:t>, how did you identify and respond to equity needs for specific student groups, from the middle to the end of this school year, (particularly when it comes to eliminating opportunity gaps and supporting those students in your learning communities who are most marginalized) and what specific data did you use to inform your decision making?</w:t>
      </w:r>
    </w:p>
    <w:p w14:paraId="16C19308" w14:textId="77777777" w:rsidR="00852767" w:rsidRPr="00424EC3" w:rsidRDefault="00852767" w:rsidP="004A3277"/>
    <w:sdt>
      <w:sdtPr>
        <w:id w:val="-121619033"/>
        <w:placeholder>
          <w:docPart w:val="DefaultPlaceholder_-1854013440"/>
        </w:placeholder>
        <w:text/>
      </w:sdtPr>
      <w:sdtEndPr/>
      <w:sdtContent>
        <w:p w14:paraId="1B326416" w14:textId="184A7B15" w:rsidR="00852767" w:rsidRPr="00424EC3" w:rsidRDefault="437586ED" w:rsidP="004A3277">
          <w:pPr>
            <w:pStyle w:val="ListParagraph"/>
          </w:pPr>
          <w:r w:rsidRPr="771B8267">
            <w:t>Click or tap here to enter text.</w:t>
          </w:r>
        </w:p>
      </w:sdtContent>
    </w:sdt>
    <w:p w14:paraId="77367316" w14:textId="77777777" w:rsidR="00852767" w:rsidRPr="00424EC3" w:rsidRDefault="00852767" w:rsidP="004A3277"/>
    <w:p w14:paraId="7EE9FDB0" w14:textId="23A28545" w:rsidR="00852767" w:rsidRPr="00424EC3" w:rsidRDefault="437586ED" w:rsidP="00A16E46">
      <w:pPr>
        <w:pStyle w:val="ListParagraph"/>
        <w:numPr>
          <w:ilvl w:val="0"/>
          <w:numId w:val="13"/>
        </w:numPr>
      </w:pPr>
      <w:r w:rsidRPr="771B8267">
        <w:t>Share an example of progress made in narrowing opportunity gaps and the plan to sustain and build on improvements as you transition into support for your 202</w:t>
      </w:r>
      <w:r w:rsidR="0095066D">
        <w:t>7</w:t>
      </w:r>
      <w:r w:rsidRPr="771B8267">
        <w:t>-202</w:t>
      </w:r>
      <w:r w:rsidR="0095066D">
        <w:t>8</w:t>
      </w:r>
      <w:r w:rsidRPr="771B8267">
        <w:t xml:space="preserve"> SIP.</w:t>
      </w:r>
    </w:p>
    <w:sdt>
      <w:sdtPr>
        <w:id w:val="1722024603"/>
        <w:placeholder>
          <w:docPart w:val="DefaultPlaceholder_-1854013440"/>
        </w:placeholder>
        <w:text/>
      </w:sdtPr>
      <w:sdtEndPr/>
      <w:sdtContent>
        <w:p w14:paraId="71B63BF3" w14:textId="3512F520" w:rsidR="00852767" w:rsidRPr="00424EC3" w:rsidRDefault="437586ED" w:rsidP="004A3277">
          <w:pPr>
            <w:pStyle w:val="ListParagraph"/>
          </w:pPr>
          <w:r w:rsidRPr="771B8267">
            <w:t>Click or tap here to enter text.</w:t>
          </w:r>
        </w:p>
      </w:sdtContent>
    </w:sdt>
    <w:p w14:paraId="7726D295" w14:textId="77777777" w:rsidR="00852767" w:rsidRPr="00424EC3" w:rsidRDefault="00852767" w:rsidP="004A3277"/>
    <w:p w14:paraId="2769A155" w14:textId="1D970B8C" w:rsidR="00852767" w:rsidRPr="00424EC3" w:rsidRDefault="437586ED" w:rsidP="00A16E46">
      <w:pPr>
        <w:pStyle w:val="ListParagraph"/>
        <w:numPr>
          <w:ilvl w:val="0"/>
          <w:numId w:val="13"/>
        </w:numPr>
      </w:pPr>
      <w:r w:rsidRPr="771B8267">
        <w:t>How did at least one of the activities documented in Section I b above (from SY 202</w:t>
      </w:r>
      <w:r w:rsidR="0095066D">
        <w:t>6</w:t>
      </w:r>
      <w:r w:rsidRPr="771B8267">
        <w:t>–202</w:t>
      </w:r>
      <w:r w:rsidR="0095066D">
        <w:t>7</w:t>
      </w:r>
      <w:r w:rsidRPr="771B8267">
        <w:t>) positively impact student outcomes in pursuit of its associated SMARTIE Goal?</w:t>
      </w:r>
    </w:p>
    <w:sdt>
      <w:sdtPr>
        <w:id w:val="-423261750"/>
        <w:placeholder>
          <w:docPart w:val="DefaultPlaceholder_-1854013440"/>
        </w:placeholder>
        <w:text/>
      </w:sdtPr>
      <w:sdtEndPr/>
      <w:sdtContent>
        <w:p w14:paraId="1A5EEF75" w14:textId="32835512" w:rsidR="00852767" w:rsidRPr="00424EC3" w:rsidRDefault="437586ED" w:rsidP="004A3277">
          <w:pPr>
            <w:pStyle w:val="ListParagraph"/>
          </w:pPr>
          <w:r w:rsidRPr="771B8267">
            <w:t>Click or tap here to enter text.</w:t>
          </w:r>
        </w:p>
      </w:sdtContent>
    </w:sdt>
    <w:p w14:paraId="47150A1C" w14:textId="77777777" w:rsidR="00852767" w:rsidRPr="00424EC3" w:rsidRDefault="00852767" w:rsidP="004A3277"/>
    <w:p w14:paraId="0D31AD44" w14:textId="77777777" w:rsidR="00852767" w:rsidRPr="00424EC3" w:rsidRDefault="437586ED" w:rsidP="00A16E46">
      <w:pPr>
        <w:pStyle w:val="ListParagraph"/>
        <w:numPr>
          <w:ilvl w:val="0"/>
          <w:numId w:val="13"/>
        </w:numPr>
      </w:pPr>
      <w:r w:rsidRPr="771B8267">
        <w:t xml:space="preserve">How did you respond to and adjust </w:t>
      </w:r>
      <w:proofErr w:type="gramStart"/>
      <w:r w:rsidRPr="771B8267">
        <w:t>for</w:t>
      </w:r>
      <w:proofErr w:type="gramEnd"/>
      <w:r w:rsidRPr="771B8267">
        <w:t xml:space="preserve"> challenges as you made progress toward your SMARTIE Goals? Describe at least one specific challenge and adjustment to that challenge.</w:t>
      </w:r>
    </w:p>
    <w:sdt>
      <w:sdtPr>
        <w:id w:val="-740483851"/>
        <w:placeholder>
          <w:docPart w:val="DefaultPlaceholder_-1854013440"/>
        </w:placeholder>
        <w:text/>
      </w:sdtPr>
      <w:sdtEndPr/>
      <w:sdtContent>
        <w:p w14:paraId="45D0BC0E" w14:textId="30DEAF11" w:rsidR="00852767" w:rsidRPr="00424EC3" w:rsidRDefault="437586ED" w:rsidP="004A3277">
          <w:pPr>
            <w:pStyle w:val="ListParagraph"/>
          </w:pPr>
          <w:r w:rsidRPr="771B8267">
            <w:t>Click or tap here to enter text.</w:t>
          </w:r>
        </w:p>
      </w:sdtContent>
    </w:sdt>
    <w:p w14:paraId="73CB4152" w14:textId="77777777" w:rsidR="00852767" w:rsidRPr="00424EC3" w:rsidRDefault="00852767" w:rsidP="004A3277"/>
    <w:p w14:paraId="5795D7A1" w14:textId="57F89759" w:rsidR="00852767" w:rsidRPr="00424EC3" w:rsidRDefault="437586ED" w:rsidP="00A16E46">
      <w:pPr>
        <w:pStyle w:val="ListParagraph"/>
        <w:numPr>
          <w:ilvl w:val="0"/>
          <w:numId w:val="13"/>
        </w:numPr>
      </w:pPr>
      <w:r w:rsidRPr="771B8267">
        <w:t>How will the adjustments or modifications in addressing the challenge(s) detailed above inform your school improvement planning process and preparation for school year 202</w:t>
      </w:r>
      <w:r w:rsidR="0095066D">
        <w:t>7</w:t>
      </w:r>
      <w:r w:rsidRPr="771B8267">
        <w:t>–2</w:t>
      </w:r>
      <w:r w:rsidR="0095066D">
        <w:t>8</w:t>
      </w:r>
      <w:r w:rsidRPr="771B8267">
        <w:t xml:space="preserve">? </w:t>
      </w:r>
    </w:p>
    <w:sdt>
      <w:sdtPr>
        <w:id w:val="1400014463"/>
        <w:placeholder>
          <w:docPart w:val="DefaultPlaceholder_-1854013440"/>
        </w:placeholder>
        <w:text/>
      </w:sdtPr>
      <w:sdtEndPr/>
      <w:sdtContent>
        <w:p w14:paraId="2A7E2A9C" w14:textId="7CE9A058" w:rsidR="00852767" w:rsidRPr="00424EC3" w:rsidRDefault="437586ED" w:rsidP="004A3277">
          <w:pPr>
            <w:pStyle w:val="ListParagraph"/>
          </w:pPr>
          <w:r w:rsidRPr="771B8267">
            <w:t>Click or tap here to enter text.</w:t>
          </w:r>
        </w:p>
      </w:sdtContent>
    </w:sdt>
    <w:p w14:paraId="45356475" w14:textId="77777777" w:rsidR="00852767" w:rsidRPr="00424EC3" w:rsidRDefault="00852767" w:rsidP="004A3277"/>
    <w:p w14:paraId="2C5BC8C7" w14:textId="77777777" w:rsidR="00852767" w:rsidRPr="00424EC3" w:rsidRDefault="00852767" w:rsidP="004A3277"/>
    <w:p w14:paraId="58323FD3" w14:textId="77777777" w:rsidR="00852767" w:rsidRPr="00424EC3" w:rsidRDefault="437586ED" w:rsidP="00A16E46">
      <w:pPr>
        <w:pStyle w:val="ListParagraph"/>
        <w:numPr>
          <w:ilvl w:val="0"/>
          <w:numId w:val="13"/>
        </w:numPr>
      </w:pPr>
      <w:r w:rsidRPr="771B8267">
        <w:t xml:space="preserve">How will you utilize available and additional sources of data in this planning process? </w:t>
      </w:r>
    </w:p>
    <w:sdt>
      <w:sdtPr>
        <w:id w:val="-1423263015"/>
        <w:placeholder>
          <w:docPart w:val="DefaultPlaceholder_-1854013440"/>
        </w:placeholder>
        <w:text/>
      </w:sdtPr>
      <w:sdtEndPr/>
      <w:sdtContent>
        <w:p w14:paraId="1AC77113" w14:textId="2E5031DB" w:rsidR="00852767" w:rsidRPr="00424EC3" w:rsidRDefault="437586ED" w:rsidP="004A3277">
          <w:pPr>
            <w:pStyle w:val="ListParagraph"/>
          </w:pPr>
          <w:r w:rsidRPr="771B8267">
            <w:t>Click or tap here to enter text.</w:t>
          </w:r>
        </w:p>
      </w:sdtContent>
    </w:sdt>
    <w:p w14:paraId="70499D32" w14:textId="77777777" w:rsidR="00852767" w:rsidRPr="00424EC3" w:rsidRDefault="00852767" w:rsidP="004A3277"/>
    <w:p w14:paraId="53208950" w14:textId="61BE4359" w:rsidR="00852767" w:rsidRPr="00424EC3" w:rsidRDefault="437586ED" w:rsidP="00A16E46">
      <w:pPr>
        <w:pStyle w:val="ListParagraph"/>
        <w:numPr>
          <w:ilvl w:val="0"/>
          <w:numId w:val="13"/>
        </w:numPr>
      </w:pPr>
      <w:r w:rsidRPr="771B8267">
        <w:lastRenderedPageBreak/>
        <w:t>Describe what you have learned and how the appropriate data sources you have identified will guide your planning for 202</w:t>
      </w:r>
      <w:r w:rsidR="0095066D">
        <w:t>7</w:t>
      </w:r>
      <w:r w:rsidRPr="771B8267">
        <w:t>–2</w:t>
      </w:r>
      <w:r w:rsidR="0095066D">
        <w:t>8</w:t>
      </w:r>
      <w:r w:rsidRPr="771B8267">
        <w:t>.</w:t>
      </w:r>
    </w:p>
    <w:sdt>
      <w:sdtPr>
        <w:id w:val="-930436142"/>
        <w:placeholder>
          <w:docPart w:val="DefaultPlaceholder_-1854013440"/>
        </w:placeholder>
        <w:text/>
      </w:sdtPr>
      <w:sdtEndPr/>
      <w:sdtContent>
        <w:p w14:paraId="2240AF89" w14:textId="4BF07F03" w:rsidR="00852767" w:rsidRPr="00424EC3" w:rsidRDefault="437586ED" w:rsidP="004A3277">
          <w:pPr>
            <w:pStyle w:val="ListParagraph"/>
          </w:pPr>
          <w:r w:rsidRPr="771B8267">
            <w:t>Click or tap here to enter text.</w:t>
          </w:r>
        </w:p>
      </w:sdtContent>
    </w:sdt>
    <w:p w14:paraId="4F1E2F32" w14:textId="77777777" w:rsidR="00852767" w:rsidRPr="00424EC3" w:rsidRDefault="00852767">
      <w:pPr>
        <w:rPr>
          <w:sz w:val="20"/>
          <w:szCs w:val="20"/>
        </w:rPr>
      </w:pPr>
    </w:p>
    <w:tbl>
      <w:tblPr>
        <w:tblStyle w:val="TableGrid"/>
        <w:tblW w:w="0" w:type="auto"/>
        <w:tblLook w:val="04A0" w:firstRow="1" w:lastRow="0" w:firstColumn="1" w:lastColumn="0" w:noHBand="0" w:noVBand="1"/>
      </w:tblPr>
      <w:tblGrid>
        <w:gridCol w:w="12950"/>
      </w:tblGrid>
      <w:tr w:rsidR="00D172A1" w:rsidRPr="00424EC3" w14:paraId="026966C9" w14:textId="77777777" w:rsidTr="510028FB">
        <w:trPr>
          <w:trHeight w:val="840"/>
        </w:trPr>
        <w:tc>
          <w:tcPr>
            <w:tcW w:w="21590" w:type="dxa"/>
          </w:tcPr>
          <w:p w14:paraId="202D3C27" w14:textId="3D79DA4E" w:rsidR="00D172A1" w:rsidRPr="00424EC3" w:rsidRDefault="080CDCB1" w:rsidP="001C3DF6">
            <w:pPr>
              <w:rPr>
                <w:rFonts w:eastAsia="Segoe UI"/>
                <w:sz w:val="20"/>
                <w:szCs w:val="20"/>
              </w:rPr>
            </w:pPr>
            <w:r w:rsidRPr="006061B3">
              <w:rPr>
                <w:rStyle w:val="Heading2Char"/>
              </w:rPr>
              <w:t>Funding:</w:t>
            </w:r>
            <w:r w:rsidRPr="510028FB">
              <w:rPr>
                <w:rFonts w:eastAsia="Segoe UI"/>
                <w:sz w:val="20"/>
                <w:szCs w:val="20"/>
              </w:rPr>
              <w:t xml:space="preserve"> </w:t>
            </w:r>
            <w:r w:rsidRPr="004A3277">
              <w:t xml:space="preserve">List and describe funding amount(s) and source(s) associated with the activities described above.  </w:t>
            </w:r>
            <w:proofErr w:type="gramStart"/>
            <w:r w:rsidRPr="004A3277">
              <w:t>Be specific</w:t>
            </w:r>
            <w:proofErr w:type="gramEnd"/>
            <w:r w:rsidRPr="004A3277">
              <w:t xml:space="preserve"> about which funds will come from OSSI School Improvement </w:t>
            </w:r>
            <w:r w:rsidR="5F18900B" w:rsidRPr="004A3277">
              <w:t xml:space="preserve">1003 </w:t>
            </w:r>
            <w:r w:rsidRPr="004A3277">
              <w:t>Grants and what expenses they will cover</w:t>
            </w:r>
            <w:r w:rsidR="2EA622E4" w:rsidRPr="004A3277">
              <w:t>.</w:t>
            </w:r>
            <w:r w:rsidRPr="004A3277">
              <w:t xml:space="preserve"> </w:t>
            </w:r>
            <w:r w:rsidR="58382CBE" w:rsidRPr="004A3277">
              <w:t>T</w:t>
            </w:r>
            <w:r w:rsidRPr="004A3277">
              <w:t>hese funds are expressly intended for school-level implementation of district and school improvement planning (i.e., School Improvement Plans (SIPs), LEA-Consolidated Accountability Plans (L-CAPs), Required Action Plans (RAPs), etc.), and must be focused on the closure of educational equity gaps, specifically those driving identification through WSIF data.</w:t>
            </w:r>
            <w:r w:rsidRPr="510028FB">
              <w:rPr>
                <w:rStyle w:val="normaltextrun"/>
                <w:rFonts w:eastAsia="Segoe UI"/>
                <w:sz w:val="20"/>
                <w:szCs w:val="20"/>
              </w:rPr>
              <w:t xml:space="preserve"> </w:t>
            </w:r>
          </w:p>
        </w:tc>
      </w:tr>
      <w:tr w:rsidR="00D172A1" w:rsidRPr="00424EC3" w14:paraId="20E9BC58" w14:textId="77777777" w:rsidTr="510028FB">
        <w:tc>
          <w:tcPr>
            <w:tcW w:w="21590" w:type="dxa"/>
          </w:tcPr>
          <w:sdt>
            <w:sdtPr>
              <w:rPr>
                <w:color w:val="20201E" w:themeColor="text1" w:themeShade="80"/>
                <w:sz w:val="20"/>
                <w:szCs w:val="20"/>
              </w:rPr>
              <w:id w:val="-480617131"/>
              <w:placeholder>
                <w:docPart w:val="F9068DB66DC545F6B12924CEE33C5676"/>
              </w:placeholder>
              <w:showingPlcHdr/>
            </w:sdtPr>
            <w:sdtEndPr>
              <w:rPr>
                <w:color w:val="20201E" w:themeColor="text2" w:themeShade="80"/>
              </w:rPr>
            </w:sdtEndPr>
            <w:sdtContent>
              <w:p w14:paraId="2098CC7E" w14:textId="77777777" w:rsidR="00D172A1" w:rsidRPr="00424EC3" w:rsidRDefault="00D172A1" w:rsidP="00A16E46">
                <w:pPr>
                  <w:pStyle w:val="ListParagraph"/>
                  <w:numPr>
                    <w:ilvl w:val="0"/>
                    <w:numId w:val="2"/>
                  </w:numPr>
                  <w:rPr>
                    <w:color w:val="20201E" w:themeColor="text1" w:themeShade="80"/>
                    <w:sz w:val="20"/>
                    <w:szCs w:val="20"/>
                  </w:rPr>
                </w:pPr>
                <w:r w:rsidRPr="004A3277">
                  <w:t>Click or tap here to enter text.</w:t>
                </w:r>
              </w:p>
            </w:sdtContent>
          </w:sdt>
        </w:tc>
      </w:tr>
      <w:tr w:rsidR="00D172A1" w:rsidRPr="00424EC3" w14:paraId="7814A83C" w14:textId="77777777" w:rsidTr="510028FB">
        <w:tc>
          <w:tcPr>
            <w:tcW w:w="21590" w:type="dxa"/>
            <w:shd w:val="clear" w:color="auto" w:fill="D9D9D9" w:themeFill="background2" w:themeFillShade="D9"/>
          </w:tcPr>
          <w:sdt>
            <w:sdtPr>
              <w:rPr>
                <w:color w:val="20201E" w:themeColor="text1" w:themeShade="80"/>
                <w:sz w:val="20"/>
                <w:szCs w:val="20"/>
              </w:rPr>
              <w:id w:val="-510371436"/>
              <w:placeholder>
                <w:docPart w:val="F9068DB66DC545F6B12924CEE33C5676"/>
              </w:placeholder>
            </w:sdtPr>
            <w:sdtEndPr>
              <w:rPr>
                <w:color w:val="20201E" w:themeColor="text2" w:themeShade="80"/>
              </w:rPr>
            </w:sdtEndPr>
            <w:sdtContent>
              <w:sdt>
                <w:sdtPr>
                  <w:id w:val="136538921"/>
                  <w:placeholder>
                    <w:docPart w:val="DefaultPlaceholder_-1854013440"/>
                  </w:placeholder>
                  <w:text/>
                </w:sdtPr>
                <w:sdtEndPr/>
                <w:sdtContent>
                  <w:p w14:paraId="41EB39C9" w14:textId="7D035646" w:rsidR="00D172A1" w:rsidRPr="00424EC3" w:rsidRDefault="00D172A1" w:rsidP="00A16E46">
                    <w:pPr>
                      <w:pStyle w:val="ListParagraph"/>
                      <w:numPr>
                        <w:ilvl w:val="0"/>
                        <w:numId w:val="2"/>
                      </w:numPr>
                      <w:rPr>
                        <w:color w:val="20201E" w:themeColor="text1" w:themeShade="80"/>
                        <w:sz w:val="20"/>
                        <w:szCs w:val="20"/>
                      </w:rPr>
                    </w:pPr>
                    <w:r w:rsidRPr="004A3277">
                      <w:t>Click or tap here to enter text.</w:t>
                    </w:r>
                  </w:p>
                </w:sdtContent>
              </w:sdt>
            </w:sdtContent>
          </w:sdt>
        </w:tc>
      </w:tr>
    </w:tbl>
    <w:p w14:paraId="6F75E2CC" w14:textId="188AA3C6" w:rsidR="001B6FFC" w:rsidRPr="00424EC3" w:rsidRDefault="001B6FFC">
      <w:pPr>
        <w:widowControl w:val="0"/>
        <w:autoSpaceDE w:val="0"/>
        <w:autoSpaceDN w:val="0"/>
        <w:spacing w:after="0" w:line="240" w:lineRule="auto"/>
      </w:pPr>
      <w:r w:rsidRPr="00424EC3">
        <w:br w:type="page"/>
      </w:r>
    </w:p>
    <w:tbl>
      <w:tblPr>
        <w:tblW w:w="12960" w:type="dxa"/>
        <w:tblInd w:w="85"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ook w:val="01E0" w:firstRow="1" w:lastRow="1" w:firstColumn="1" w:lastColumn="1" w:noHBand="0" w:noVBand="0"/>
      </w:tblPr>
      <w:tblGrid>
        <w:gridCol w:w="2250"/>
        <w:gridCol w:w="4500"/>
        <w:gridCol w:w="6210"/>
      </w:tblGrid>
      <w:tr w:rsidR="00077AF5" w:rsidRPr="009A2CC0" w14:paraId="6EC278FB" w14:textId="77777777" w:rsidTr="60E4C71B">
        <w:trPr>
          <w:tblHeader/>
        </w:trPr>
        <w:tc>
          <w:tcPr>
            <w:tcW w:w="12960" w:type="dxa"/>
            <w:gridSpan w:val="3"/>
            <w:tcBorders>
              <w:top w:val="single" w:sz="4" w:space="0" w:color="auto"/>
              <w:left w:val="single" w:sz="4" w:space="0" w:color="auto"/>
              <w:bottom w:val="single" w:sz="4" w:space="0" w:color="auto"/>
              <w:right w:val="single" w:sz="4" w:space="0" w:color="auto"/>
            </w:tcBorders>
          </w:tcPr>
          <w:p w14:paraId="376CF5ED" w14:textId="375D9A89" w:rsidR="002D2EED" w:rsidRPr="00FE5901" w:rsidRDefault="34F00350" w:rsidP="004A3277">
            <w:pPr>
              <w:pStyle w:val="Heading1"/>
            </w:pPr>
            <w:r w:rsidRPr="60E4C71B">
              <w:lastRenderedPageBreak/>
              <w:t xml:space="preserve">Section </w:t>
            </w:r>
            <w:r w:rsidR="57471416" w:rsidRPr="60E4C71B">
              <w:t>9</w:t>
            </w:r>
            <w:r w:rsidRPr="60E4C71B">
              <w:t xml:space="preserve">: </w:t>
            </w:r>
            <w:r w:rsidR="2786D038" w:rsidRPr="60E4C71B">
              <w:t>Funding (</w:t>
            </w:r>
            <w:r w:rsidRPr="60E4C71B">
              <w:t>Component #</w:t>
            </w:r>
            <w:r w:rsidR="0127D044" w:rsidRPr="60E4C71B">
              <w:t>3</w:t>
            </w:r>
            <w:r w:rsidR="7CF412A8" w:rsidRPr="60E4C71B">
              <w:t xml:space="preserve"> </w:t>
            </w:r>
            <w:r w:rsidRPr="60E4C71B">
              <w:t>-</w:t>
            </w:r>
            <w:r w:rsidR="2786D038" w:rsidRPr="60E4C71B">
              <w:t xml:space="preserve"> </w:t>
            </w:r>
            <w:r w:rsidR="2C7CD35B" w:rsidRPr="60E4C71B">
              <w:t xml:space="preserve">Consolidated </w:t>
            </w:r>
            <w:r w:rsidRPr="60E4C71B">
              <w:t>Funds Matrix SY</w:t>
            </w:r>
            <w:r w:rsidR="7CF412A8" w:rsidRPr="60E4C71B">
              <w:t xml:space="preserve"> </w:t>
            </w:r>
            <w:r w:rsidR="5DB0979C" w:rsidRPr="60E4C71B">
              <w:t>202</w:t>
            </w:r>
            <w:r w:rsidR="00B22A36">
              <w:t>6</w:t>
            </w:r>
            <w:r w:rsidR="5DB0979C" w:rsidRPr="60E4C71B">
              <w:t>-2</w:t>
            </w:r>
            <w:r w:rsidR="00B22A36">
              <w:t>7</w:t>
            </w:r>
            <w:r w:rsidR="2786D038" w:rsidRPr="60E4C71B">
              <w:t>)</w:t>
            </w:r>
            <w:r w:rsidRPr="60E4C71B">
              <w:t xml:space="preserve"> </w:t>
            </w:r>
          </w:p>
          <w:p w14:paraId="3D7FE6B5" w14:textId="60D9D1ED" w:rsidR="00077AF5" w:rsidRPr="004A3277" w:rsidRDefault="4A3A1575" w:rsidP="004A3277">
            <w:pPr>
              <w:rPr>
                <w:i/>
                <w:iCs/>
              </w:rPr>
            </w:pPr>
            <w:r w:rsidRPr="004A3277">
              <w:rPr>
                <w:b/>
                <w:bCs/>
                <w:i/>
                <w:iCs/>
              </w:rPr>
              <w:t>NOTE</w:t>
            </w:r>
            <w:r w:rsidRPr="004A3277">
              <w:rPr>
                <w:i/>
                <w:iCs/>
              </w:rPr>
              <w:t>: All Title I, Part A Schoolwide programs must include</w:t>
            </w:r>
            <w:r w:rsidR="336A6D25" w:rsidRPr="004A3277">
              <w:rPr>
                <w:i/>
                <w:iCs/>
              </w:rPr>
              <w:t xml:space="preserve"> </w:t>
            </w:r>
            <w:r w:rsidR="5FF4FCDD" w:rsidRPr="004A3277">
              <w:rPr>
                <w:i/>
                <w:iCs/>
              </w:rPr>
              <w:t xml:space="preserve">a chart of the federal, state, and local funds </w:t>
            </w:r>
            <w:proofErr w:type="gramStart"/>
            <w:r w:rsidR="5FF4FCDD" w:rsidRPr="004A3277">
              <w:rPr>
                <w:i/>
                <w:iCs/>
              </w:rPr>
              <w:t>consolidated together</w:t>
            </w:r>
            <w:proofErr w:type="gramEnd"/>
            <w:r w:rsidR="5FF4FCDD" w:rsidRPr="004A3277">
              <w:rPr>
                <w:i/>
                <w:iCs/>
              </w:rPr>
              <w:t xml:space="preserve"> for their schoolwide model</w:t>
            </w:r>
            <w:r w:rsidRPr="004A3277">
              <w:rPr>
                <w:i/>
                <w:iCs/>
              </w:rPr>
              <w:t>.</w:t>
            </w:r>
            <w:r w:rsidR="5FF4FCDD" w:rsidRPr="004A3277">
              <w:rPr>
                <w:i/>
                <w:iCs/>
              </w:rPr>
              <w:t xml:space="preserve"> Please use the following matrix to indicate what activities will be implemented to meet the intent of each program. Please type </w:t>
            </w:r>
            <w:r w:rsidR="5FF4FCDD" w:rsidRPr="004A3277">
              <w:rPr>
                <w:b/>
                <w:bCs/>
                <w:i/>
                <w:iCs/>
              </w:rPr>
              <w:t>“not applicable”</w:t>
            </w:r>
            <w:r w:rsidR="5FF4FCDD" w:rsidRPr="004A3277">
              <w:rPr>
                <w:i/>
                <w:iCs/>
              </w:rPr>
              <w:t xml:space="preserve"> for any funds not being consolidated. Add additional rows if additional funding sources </w:t>
            </w:r>
            <w:r w:rsidR="69F84A68" w:rsidRPr="004A3277">
              <w:rPr>
                <w:i/>
                <w:iCs/>
              </w:rPr>
              <w:t>are</w:t>
            </w:r>
            <w:r w:rsidR="5FF4FCDD" w:rsidRPr="004A3277">
              <w:rPr>
                <w:i/>
                <w:iCs/>
              </w:rPr>
              <w:t xml:space="preserve"> consolidated. </w:t>
            </w:r>
          </w:p>
        </w:tc>
      </w:tr>
      <w:tr w:rsidR="00077AF5" w:rsidRPr="009A2CC0" w14:paraId="62C83F56" w14:textId="77777777" w:rsidTr="60E4C71B">
        <w:trPr>
          <w:tblHeader/>
        </w:trPr>
        <w:tc>
          <w:tcPr>
            <w:tcW w:w="2250" w:type="dxa"/>
            <w:tcBorders>
              <w:top w:val="single" w:sz="4" w:space="0" w:color="auto"/>
              <w:left w:val="single" w:sz="4" w:space="0" w:color="auto"/>
              <w:bottom w:val="single" w:sz="4" w:space="0" w:color="auto"/>
              <w:right w:val="single" w:sz="4" w:space="0" w:color="auto"/>
            </w:tcBorders>
            <w:shd w:val="clear" w:color="auto" w:fill="FBC639" w:themeFill="accent3"/>
          </w:tcPr>
          <w:p w14:paraId="591269E6" w14:textId="77777777" w:rsidR="00077AF5" w:rsidRPr="004A3277" w:rsidRDefault="00077AF5" w:rsidP="004A3277">
            <w:pPr>
              <w:rPr>
                <w:b/>
                <w:bCs/>
              </w:rPr>
            </w:pPr>
            <w:r w:rsidRPr="004A3277">
              <w:rPr>
                <w:b/>
                <w:bCs/>
              </w:rPr>
              <w:t>Program</w:t>
            </w:r>
          </w:p>
        </w:tc>
        <w:tc>
          <w:tcPr>
            <w:tcW w:w="4500" w:type="dxa"/>
            <w:tcBorders>
              <w:top w:val="single" w:sz="4" w:space="0" w:color="auto"/>
              <w:left w:val="single" w:sz="4" w:space="0" w:color="auto"/>
              <w:bottom w:val="single" w:sz="4" w:space="0" w:color="auto"/>
              <w:right w:val="single" w:sz="4" w:space="0" w:color="auto"/>
            </w:tcBorders>
            <w:shd w:val="clear" w:color="auto" w:fill="FBC639" w:themeFill="accent3"/>
          </w:tcPr>
          <w:p w14:paraId="327586BB" w14:textId="02CEEC89" w:rsidR="00077AF5" w:rsidRPr="004A3277" w:rsidRDefault="00923971" w:rsidP="004A3277">
            <w:pPr>
              <w:rPr>
                <w:b/>
                <w:bCs/>
              </w:rPr>
            </w:pPr>
            <w:r w:rsidRPr="004A3277">
              <w:rPr>
                <w:b/>
                <w:bCs/>
              </w:rPr>
              <w:t>Intent and Purpose</w:t>
            </w:r>
          </w:p>
        </w:tc>
        <w:tc>
          <w:tcPr>
            <w:tcW w:w="6210" w:type="dxa"/>
            <w:tcBorders>
              <w:top w:val="single" w:sz="4" w:space="0" w:color="auto"/>
              <w:left w:val="single" w:sz="4" w:space="0" w:color="auto"/>
              <w:bottom w:val="single" w:sz="4" w:space="0" w:color="auto"/>
              <w:right w:val="single" w:sz="4" w:space="0" w:color="auto"/>
            </w:tcBorders>
            <w:shd w:val="clear" w:color="auto" w:fill="FBC639" w:themeFill="accent3"/>
          </w:tcPr>
          <w:p w14:paraId="61BE762B" w14:textId="7A4F7DA4" w:rsidR="00923971" w:rsidRPr="004A3277" w:rsidRDefault="00923971" w:rsidP="004A3277">
            <w:pPr>
              <w:rPr>
                <w:b/>
                <w:bCs/>
              </w:rPr>
            </w:pPr>
            <w:r w:rsidRPr="004A3277">
              <w:rPr>
                <w:b/>
                <w:bCs/>
              </w:rPr>
              <w:t xml:space="preserve">Activities Implemented to </w:t>
            </w:r>
            <w:r w:rsidR="006C2D3C" w:rsidRPr="004A3277">
              <w:rPr>
                <w:b/>
                <w:bCs/>
              </w:rPr>
              <w:t>M</w:t>
            </w:r>
            <w:r w:rsidRPr="004A3277">
              <w:rPr>
                <w:b/>
                <w:bCs/>
              </w:rPr>
              <w:t>eet Intent and Purpose</w:t>
            </w:r>
          </w:p>
        </w:tc>
      </w:tr>
      <w:tr w:rsidR="00077AF5" w:rsidRPr="009A2CC0" w14:paraId="57A249C8" w14:textId="77777777" w:rsidTr="60E4C71B">
        <w:tc>
          <w:tcPr>
            <w:tcW w:w="2250" w:type="dxa"/>
            <w:tcBorders>
              <w:top w:val="single" w:sz="4" w:space="0" w:color="auto"/>
              <w:left w:val="single" w:sz="4" w:space="0" w:color="auto"/>
              <w:bottom w:val="single" w:sz="4" w:space="0" w:color="auto"/>
              <w:right w:val="single" w:sz="4" w:space="0" w:color="auto"/>
            </w:tcBorders>
          </w:tcPr>
          <w:p w14:paraId="3732BFC7" w14:textId="6129C868" w:rsidR="00077AF5" w:rsidRPr="004A3277" w:rsidRDefault="005D4122" w:rsidP="004A3277">
            <w:pPr>
              <w:rPr>
                <w:b/>
                <w:bCs/>
              </w:rPr>
            </w:pPr>
            <w:r w:rsidRPr="004A3277">
              <w:rPr>
                <w:b/>
                <w:bCs/>
              </w:rPr>
              <w:t>Basic Education</w:t>
            </w:r>
          </w:p>
        </w:tc>
        <w:tc>
          <w:tcPr>
            <w:tcW w:w="4500" w:type="dxa"/>
            <w:tcBorders>
              <w:top w:val="single" w:sz="4" w:space="0" w:color="auto"/>
              <w:left w:val="single" w:sz="4" w:space="0" w:color="auto"/>
              <w:bottom w:val="single" w:sz="4" w:space="0" w:color="auto"/>
              <w:right w:val="single" w:sz="4" w:space="0" w:color="auto"/>
            </w:tcBorders>
          </w:tcPr>
          <w:p w14:paraId="30F40099" w14:textId="147FE621" w:rsidR="00077AF5" w:rsidRPr="001E3D24" w:rsidRDefault="5388953C" w:rsidP="004A3277">
            <w:r w:rsidRPr="771B8267">
              <w:t>To provide all students with instruction aligned to grade level specific state standards, including differentiation and enrichment services as needed.</w:t>
            </w:r>
          </w:p>
        </w:tc>
        <w:tc>
          <w:tcPr>
            <w:tcW w:w="6210" w:type="dxa"/>
            <w:tcBorders>
              <w:top w:val="single" w:sz="4" w:space="0" w:color="auto"/>
              <w:left w:val="single" w:sz="4" w:space="0" w:color="auto"/>
              <w:bottom w:val="single" w:sz="4" w:space="0" w:color="auto"/>
              <w:right w:val="single" w:sz="4" w:space="0" w:color="auto"/>
            </w:tcBorders>
          </w:tcPr>
          <w:p w14:paraId="70435AC5" w14:textId="77777777" w:rsidR="00077AF5" w:rsidRDefault="005D4122" w:rsidP="004A3277">
            <w:pPr>
              <w:rPr>
                <w:i/>
                <w:iCs/>
              </w:rPr>
            </w:pPr>
            <w:r w:rsidRPr="001E3D24">
              <w:rPr>
                <w:i/>
                <w:iCs/>
              </w:rPr>
              <w:t>Example: Provides for additional collaboration time to support math instruction, PLC training, and reading comprehension strategies.</w:t>
            </w:r>
          </w:p>
          <w:sdt>
            <w:sdtPr>
              <w:rPr>
                <w:i/>
                <w:iCs/>
              </w:rPr>
              <w:id w:val="-1207099100"/>
              <w:placeholder>
                <w:docPart w:val="FFD475D608EA401EBE572658F5E56CBF"/>
              </w:placeholder>
              <w:showingPlcHdr/>
            </w:sdtPr>
            <w:sdtEndPr/>
            <w:sdtContent>
              <w:p w14:paraId="1BC7B61D" w14:textId="5ED570A2" w:rsidR="00F6698A" w:rsidRPr="00F6698A" w:rsidRDefault="0EE23E15" w:rsidP="004A3277">
                <w:r w:rsidRPr="00277539">
                  <w:t>Click or tap here to enter text.</w:t>
                </w:r>
              </w:p>
            </w:sdtContent>
          </w:sdt>
        </w:tc>
      </w:tr>
      <w:tr w:rsidR="00077AF5" w:rsidRPr="009A2CC0" w14:paraId="6EE48499" w14:textId="77777777" w:rsidTr="60E4C71B">
        <w:tc>
          <w:tcPr>
            <w:tcW w:w="2250" w:type="dxa"/>
            <w:tcBorders>
              <w:top w:val="single" w:sz="4" w:space="0" w:color="auto"/>
              <w:left w:val="single" w:sz="4" w:space="0" w:color="auto"/>
              <w:bottom w:val="single" w:sz="4" w:space="0" w:color="auto"/>
              <w:right w:val="single" w:sz="4" w:space="0" w:color="auto"/>
            </w:tcBorders>
          </w:tcPr>
          <w:p w14:paraId="07F54FEE" w14:textId="5C37459D" w:rsidR="00077AF5" w:rsidRPr="004A3277" w:rsidRDefault="00A45393" w:rsidP="004A3277">
            <w:pPr>
              <w:rPr>
                <w:b/>
                <w:bCs/>
              </w:rPr>
            </w:pPr>
            <w:r w:rsidRPr="004A3277">
              <w:rPr>
                <w:b/>
                <w:bCs/>
              </w:rPr>
              <w:t>Title I, Part A</w:t>
            </w:r>
          </w:p>
        </w:tc>
        <w:tc>
          <w:tcPr>
            <w:tcW w:w="4500" w:type="dxa"/>
            <w:tcBorders>
              <w:top w:val="single" w:sz="4" w:space="0" w:color="auto"/>
              <w:left w:val="single" w:sz="4" w:space="0" w:color="auto"/>
              <w:bottom w:val="single" w:sz="4" w:space="0" w:color="auto"/>
              <w:right w:val="single" w:sz="4" w:space="0" w:color="auto"/>
            </w:tcBorders>
          </w:tcPr>
          <w:p w14:paraId="690821DE" w14:textId="145779DB" w:rsidR="00077AF5" w:rsidRPr="001E3D24" w:rsidRDefault="15656F9D" w:rsidP="004A3277">
            <w:r w:rsidRPr="01CFCCD2">
              <w:t xml:space="preserve">To provide all </w:t>
            </w:r>
            <w:r w:rsidR="1E3287D4" w:rsidRPr="01CFCCD2">
              <w:t>children with</w:t>
            </w:r>
            <w:r w:rsidRPr="01CFCCD2">
              <w:t xml:space="preserve"> significant </w:t>
            </w:r>
            <w:r w:rsidR="7AB2E34B" w:rsidRPr="01CFCCD2">
              <w:t>opportunities</w:t>
            </w:r>
            <w:r w:rsidRPr="01CFCCD2">
              <w:t xml:space="preserve"> to receive a fair, equitable, and high-quality well</w:t>
            </w:r>
            <w:r w:rsidR="11DE542E" w:rsidRPr="01CFCCD2">
              <w:t>-</w:t>
            </w:r>
            <w:r w:rsidRPr="01CFCCD2">
              <w:t>rounded education and to close educational achievement gaps.</w:t>
            </w:r>
          </w:p>
        </w:tc>
        <w:tc>
          <w:tcPr>
            <w:tcW w:w="6210" w:type="dxa"/>
            <w:tcBorders>
              <w:top w:val="single" w:sz="4" w:space="0" w:color="auto"/>
              <w:left w:val="single" w:sz="4" w:space="0" w:color="auto"/>
              <w:bottom w:val="single" w:sz="4" w:space="0" w:color="auto"/>
              <w:right w:val="single" w:sz="4" w:space="0" w:color="auto"/>
            </w:tcBorders>
          </w:tcPr>
          <w:p w14:paraId="4C848133" w14:textId="7A68A0FD" w:rsidR="00077AF5" w:rsidRPr="001E3D24" w:rsidRDefault="1E1E1E6A" w:rsidP="004A3277">
            <w:pPr>
              <w:rPr>
                <w:rFonts w:eastAsia="Segoe UI"/>
                <w:i/>
                <w:iCs/>
                <w:color w:val="333333"/>
              </w:rPr>
            </w:pPr>
            <w:r w:rsidRPr="01CFCCD2">
              <w:rPr>
                <w:rFonts w:eastAsia="Segoe UI"/>
                <w:i/>
                <w:iCs/>
                <w:color w:val="333333"/>
              </w:rPr>
              <w:t>Example: Extended learning time, small-group interventions, evidence-based literacy programs.</w:t>
            </w:r>
            <w:r w:rsidRPr="01CFCCD2">
              <w:rPr>
                <w:i/>
                <w:iCs/>
              </w:rPr>
              <w:t xml:space="preserve"> </w:t>
            </w:r>
          </w:p>
          <w:sdt>
            <w:sdtPr>
              <w:rPr>
                <w:rStyle w:val="PlaceholderText"/>
                <w:i/>
                <w:iCs/>
                <w:sz w:val="20"/>
                <w:szCs w:val="20"/>
              </w:rPr>
              <w:id w:val="76715806"/>
              <w:placeholder>
                <w:docPart w:val="0508AF3DE3344A12AD2D5E3227A27CAF"/>
              </w:placeholder>
              <w:showingPlcHdr/>
              <w:text/>
            </w:sdtPr>
            <w:sdtEndPr>
              <w:rPr>
                <w:rStyle w:val="PlaceholderText"/>
              </w:rPr>
            </w:sdtEndPr>
            <w:sdtContent>
              <w:p w14:paraId="78083BA1" w14:textId="7E8C20FB" w:rsidR="00077AF5" w:rsidRPr="000D0799" w:rsidRDefault="1E1E1E6A" w:rsidP="004A3277">
                <w:pPr>
                  <w:rPr>
                    <w:rStyle w:val="PlaceholderText"/>
                    <w:i/>
                    <w:iCs/>
                    <w:sz w:val="20"/>
                    <w:szCs w:val="20"/>
                  </w:rPr>
                </w:pPr>
                <w:r w:rsidRPr="00277539">
                  <w:t>Click or tap here to enter text.</w:t>
                </w:r>
              </w:p>
            </w:sdtContent>
          </w:sdt>
        </w:tc>
      </w:tr>
      <w:tr w:rsidR="36C4597C" w14:paraId="1502F800" w14:textId="77777777" w:rsidTr="60E4C71B">
        <w:trPr>
          <w:trHeight w:val="300"/>
        </w:trPr>
        <w:tc>
          <w:tcPr>
            <w:tcW w:w="2250" w:type="dxa"/>
            <w:tcBorders>
              <w:top w:val="single" w:sz="4" w:space="0" w:color="auto"/>
              <w:left w:val="single" w:sz="4" w:space="0" w:color="auto"/>
              <w:bottom w:val="single" w:sz="4" w:space="0" w:color="auto"/>
              <w:right w:val="single" w:sz="4" w:space="0" w:color="auto"/>
            </w:tcBorders>
          </w:tcPr>
          <w:p w14:paraId="2C1B2103" w14:textId="17678692" w:rsidR="551064D8" w:rsidRPr="004A3277" w:rsidRDefault="551064D8" w:rsidP="004A3277">
            <w:pPr>
              <w:rPr>
                <w:b/>
                <w:bCs/>
                <w:highlight w:val="yellow"/>
              </w:rPr>
            </w:pPr>
            <w:r w:rsidRPr="00277539">
              <w:rPr>
                <w:b/>
                <w:bCs/>
              </w:rPr>
              <w:t>School Improvement</w:t>
            </w:r>
          </w:p>
        </w:tc>
        <w:tc>
          <w:tcPr>
            <w:tcW w:w="4500" w:type="dxa"/>
            <w:tcBorders>
              <w:top w:val="single" w:sz="4" w:space="0" w:color="auto"/>
              <w:left w:val="single" w:sz="4" w:space="0" w:color="auto"/>
              <w:bottom w:val="single" w:sz="4" w:space="0" w:color="auto"/>
              <w:right w:val="single" w:sz="4" w:space="0" w:color="auto"/>
            </w:tcBorders>
          </w:tcPr>
          <w:p w14:paraId="30F35FBB" w14:textId="6756CE49" w:rsidR="36C4597C" w:rsidRDefault="6FA91802" w:rsidP="004A3277">
            <w:pPr>
              <w:rPr>
                <w:rStyle w:val="normaltextrun"/>
                <w:rFonts w:eastAsia="Calibri"/>
                <w:sz w:val="20"/>
                <w:szCs w:val="20"/>
              </w:rPr>
            </w:pPr>
            <w:r w:rsidRPr="2BEA748C">
              <w:rPr>
                <w:rStyle w:val="normaltextrun"/>
                <w:rFonts w:eastAsia="Calibri"/>
                <w:sz w:val="20"/>
                <w:szCs w:val="20"/>
              </w:rPr>
              <w:t>All funds are expressly intended fo</w:t>
            </w:r>
            <w:r w:rsidR="5F5A9590" w:rsidRPr="2BEA748C">
              <w:rPr>
                <w:rStyle w:val="normaltextrun"/>
                <w:rFonts w:eastAsia="Calibri"/>
                <w:sz w:val="20"/>
                <w:szCs w:val="20"/>
              </w:rPr>
              <w:t>r</w:t>
            </w:r>
            <w:r w:rsidR="2D5497DA" w:rsidRPr="2BEA748C">
              <w:rPr>
                <w:rStyle w:val="normaltextrun"/>
                <w:rFonts w:eastAsia="Calibri"/>
                <w:sz w:val="20"/>
                <w:szCs w:val="20"/>
              </w:rPr>
              <w:t xml:space="preserve"> planning and</w:t>
            </w:r>
            <w:r w:rsidR="11BE138A" w:rsidRPr="2BEA748C">
              <w:rPr>
                <w:rStyle w:val="normaltextrun"/>
                <w:rFonts w:eastAsia="Calibri"/>
                <w:sz w:val="20"/>
                <w:szCs w:val="20"/>
              </w:rPr>
              <w:t xml:space="preserve"> implementation</w:t>
            </w:r>
            <w:r w:rsidRPr="2BEA748C">
              <w:rPr>
                <w:rStyle w:val="normaltextrun"/>
                <w:rFonts w:eastAsia="Calibri"/>
                <w:sz w:val="20"/>
                <w:szCs w:val="20"/>
              </w:rPr>
              <w:t xml:space="preserve"> of district and school improvement plan</w:t>
            </w:r>
            <w:r w:rsidR="4610D63C" w:rsidRPr="2BEA748C">
              <w:rPr>
                <w:rStyle w:val="normaltextrun"/>
                <w:rFonts w:eastAsia="Calibri"/>
                <w:sz w:val="20"/>
                <w:szCs w:val="20"/>
              </w:rPr>
              <w:t>s</w:t>
            </w:r>
            <w:r w:rsidRPr="2BEA748C">
              <w:rPr>
                <w:rStyle w:val="normaltextrun"/>
                <w:rFonts w:eastAsia="Calibri"/>
                <w:sz w:val="20"/>
                <w:szCs w:val="20"/>
              </w:rPr>
              <w:t xml:space="preserve"> (i.e., School Improvement Plans (SIPs), LEA-Consolidated Accountability Plans (L-CAPs), Required Action Plans (RAPs), etc.), and must be focused on the closure of educational </w:t>
            </w:r>
            <w:r w:rsidR="11CDF961" w:rsidRPr="2BEA748C">
              <w:rPr>
                <w:rStyle w:val="normaltextrun"/>
                <w:rFonts w:eastAsia="Calibri"/>
                <w:sz w:val="20"/>
                <w:szCs w:val="20"/>
              </w:rPr>
              <w:t>opportunity</w:t>
            </w:r>
            <w:r w:rsidRPr="2BEA748C">
              <w:rPr>
                <w:rStyle w:val="normaltextrun"/>
                <w:rFonts w:eastAsia="Calibri"/>
                <w:sz w:val="20"/>
                <w:szCs w:val="20"/>
              </w:rPr>
              <w:t xml:space="preserve"> gaps, specifically those driving identification.  </w:t>
            </w:r>
          </w:p>
        </w:tc>
        <w:tc>
          <w:tcPr>
            <w:tcW w:w="6210" w:type="dxa"/>
            <w:tcBorders>
              <w:top w:val="single" w:sz="4" w:space="0" w:color="auto"/>
              <w:left w:val="single" w:sz="4" w:space="0" w:color="auto"/>
              <w:bottom w:val="single" w:sz="4" w:space="0" w:color="auto"/>
              <w:right w:val="single" w:sz="4" w:space="0" w:color="auto"/>
            </w:tcBorders>
          </w:tcPr>
          <w:p w14:paraId="3187EB2D" w14:textId="61F5EF01" w:rsidR="00512C84" w:rsidRDefault="00512C84" w:rsidP="004A3277">
            <w:pPr>
              <w:rPr>
                <w:rFonts w:eastAsia="Calibri"/>
                <w:i/>
                <w:iCs/>
              </w:rPr>
            </w:pPr>
            <w:r w:rsidRPr="00512C84">
              <w:rPr>
                <w:rFonts w:eastAsia="Calibri"/>
                <w:i/>
                <w:iCs/>
              </w:rPr>
              <w:t>Example: Coaching for teachers, progress monitoring cycles, MTSS implementation</w:t>
            </w:r>
            <w:r>
              <w:rPr>
                <w:rFonts w:eastAsia="Calibri"/>
                <w:i/>
                <w:iCs/>
              </w:rPr>
              <w:t>.</w:t>
            </w:r>
          </w:p>
          <w:sdt>
            <w:sdtPr>
              <w:rPr>
                <w:rFonts w:eastAsia="Calibri"/>
              </w:rPr>
              <w:id w:val="1362087263"/>
              <w:placeholder>
                <w:docPart w:val="DefaultPlaceholder_-1854013440"/>
              </w:placeholder>
              <w:text/>
            </w:sdtPr>
            <w:sdtEndPr/>
            <w:sdtContent>
              <w:p w14:paraId="51C124B4" w14:textId="5D9497FF" w:rsidR="36C4597C" w:rsidRPr="00512C84" w:rsidRDefault="00512C84" w:rsidP="004A3277">
                <w:r w:rsidRPr="00277539">
                  <w:rPr>
                    <w:rFonts w:eastAsia="Calibri"/>
                  </w:rPr>
                  <w:t>Click or tap here to enter text.</w:t>
                </w:r>
              </w:p>
            </w:sdtContent>
          </w:sdt>
        </w:tc>
      </w:tr>
      <w:tr w:rsidR="00077AF5" w:rsidRPr="009A2CC0" w14:paraId="21F40CB0" w14:textId="77777777" w:rsidTr="60E4C71B">
        <w:tc>
          <w:tcPr>
            <w:tcW w:w="2250" w:type="dxa"/>
            <w:tcBorders>
              <w:top w:val="single" w:sz="4" w:space="0" w:color="auto"/>
              <w:left w:val="single" w:sz="4" w:space="0" w:color="auto"/>
              <w:bottom w:val="single" w:sz="4" w:space="0" w:color="auto"/>
              <w:right w:val="single" w:sz="4" w:space="0" w:color="auto"/>
            </w:tcBorders>
          </w:tcPr>
          <w:p w14:paraId="4FBFDE30" w14:textId="35EB4F2C" w:rsidR="00077AF5" w:rsidRPr="004A3277" w:rsidRDefault="004E26F5" w:rsidP="004A3277">
            <w:pPr>
              <w:rPr>
                <w:b/>
                <w:bCs/>
              </w:rPr>
            </w:pPr>
            <w:r w:rsidRPr="004A3277">
              <w:rPr>
                <w:b/>
                <w:bCs/>
              </w:rPr>
              <w:t>Title II, Part A</w:t>
            </w:r>
          </w:p>
        </w:tc>
        <w:tc>
          <w:tcPr>
            <w:tcW w:w="4500" w:type="dxa"/>
            <w:tcBorders>
              <w:top w:val="single" w:sz="4" w:space="0" w:color="auto"/>
              <w:left w:val="single" w:sz="4" w:space="0" w:color="auto"/>
              <w:bottom w:val="single" w:sz="4" w:space="0" w:color="auto"/>
              <w:right w:val="single" w:sz="4" w:space="0" w:color="auto"/>
            </w:tcBorders>
          </w:tcPr>
          <w:p w14:paraId="0EBBB3FA" w14:textId="2871A87A" w:rsidR="00077AF5" w:rsidRPr="001E3D24" w:rsidRDefault="11DE542E" w:rsidP="004A3277">
            <w:r w:rsidRPr="771B8267">
              <w:t>Preparing, training, and recruiting effective teachers, principals, or other school leaders.</w:t>
            </w:r>
          </w:p>
        </w:tc>
        <w:tc>
          <w:tcPr>
            <w:tcW w:w="6210" w:type="dxa"/>
            <w:tcBorders>
              <w:top w:val="single" w:sz="4" w:space="0" w:color="auto"/>
              <w:left w:val="single" w:sz="4" w:space="0" w:color="auto"/>
              <w:bottom w:val="single" w:sz="4" w:space="0" w:color="auto"/>
              <w:right w:val="single" w:sz="4" w:space="0" w:color="auto"/>
            </w:tcBorders>
          </w:tcPr>
          <w:p w14:paraId="2BC0055D" w14:textId="77777777" w:rsidR="00077AF5" w:rsidRDefault="11DE542E" w:rsidP="004A3277">
            <w:r w:rsidRPr="771B8267">
              <w:rPr>
                <w:i/>
                <w:iCs/>
              </w:rPr>
              <w:t>Example: PBIS, GLAD, and AVID training and travel to ensure teachers are prepared and trained in effective practices. Math professional development training.</w:t>
            </w:r>
          </w:p>
          <w:sdt>
            <w:sdtPr>
              <w:rPr>
                <w:i/>
                <w:iCs/>
              </w:rPr>
              <w:id w:val="-650057793"/>
              <w:placeholder>
                <w:docPart w:val="DD7F0B9ED549477CBCC40D87AD317398"/>
              </w:placeholder>
              <w:showingPlcHdr/>
            </w:sdtPr>
            <w:sdtEndPr/>
            <w:sdtContent>
              <w:p w14:paraId="51F43DCF" w14:textId="03192447" w:rsidR="00F6698A" w:rsidRPr="001E3D24" w:rsidRDefault="0EE23E15" w:rsidP="004A3277">
                <w:r w:rsidRPr="00277539">
                  <w:t>Click or tap here to enter text.</w:t>
                </w:r>
              </w:p>
            </w:sdtContent>
          </w:sdt>
        </w:tc>
      </w:tr>
      <w:tr w:rsidR="00077AF5" w:rsidRPr="009A2CC0" w14:paraId="18FF0DBE" w14:textId="77777777" w:rsidTr="60E4C71B">
        <w:tc>
          <w:tcPr>
            <w:tcW w:w="2250" w:type="dxa"/>
            <w:tcBorders>
              <w:top w:val="single" w:sz="4" w:space="0" w:color="auto"/>
              <w:left w:val="single" w:sz="4" w:space="0" w:color="auto"/>
              <w:bottom w:val="single" w:sz="4" w:space="0" w:color="auto"/>
              <w:right w:val="single" w:sz="4" w:space="0" w:color="auto"/>
            </w:tcBorders>
          </w:tcPr>
          <w:p w14:paraId="2A97714A" w14:textId="48B11A16" w:rsidR="00077AF5" w:rsidRPr="00277539" w:rsidRDefault="004E26F5" w:rsidP="00277539">
            <w:pPr>
              <w:rPr>
                <w:b/>
                <w:bCs/>
              </w:rPr>
            </w:pPr>
            <w:r w:rsidRPr="00277539">
              <w:rPr>
                <w:b/>
                <w:bCs/>
              </w:rPr>
              <w:t>Title III</w:t>
            </w:r>
          </w:p>
        </w:tc>
        <w:tc>
          <w:tcPr>
            <w:tcW w:w="4500" w:type="dxa"/>
            <w:tcBorders>
              <w:top w:val="single" w:sz="4" w:space="0" w:color="auto"/>
              <w:left w:val="single" w:sz="4" w:space="0" w:color="auto"/>
              <w:bottom w:val="single" w:sz="4" w:space="0" w:color="auto"/>
              <w:right w:val="single" w:sz="4" w:space="0" w:color="auto"/>
            </w:tcBorders>
          </w:tcPr>
          <w:p w14:paraId="0EE1E3F3" w14:textId="29389796" w:rsidR="00077AF5" w:rsidRPr="001E3D24" w:rsidRDefault="5D88FF5F" w:rsidP="00277539">
            <w:r w:rsidRPr="771B8267">
              <w:t xml:space="preserve">To ensure that limited English </w:t>
            </w:r>
            <w:r w:rsidR="0C98F4D0" w:rsidRPr="771B8267">
              <w:t>P</w:t>
            </w:r>
            <w:r w:rsidRPr="771B8267">
              <w:t>roficient (LEP) students, including immigrant children and youth, develop English proficiency and meet the same academic content and academic achievement standards that other children are expected to meet.</w:t>
            </w:r>
          </w:p>
        </w:tc>
        <w:tc>
          <w:tcPr>
            <w:tcW w:w="6210" w:type="dxa"/>
            <w:tcBorders>
              <w:top w:val="single" w:sz="4" w:space="0" w:color="auto"/>
              <w:left w:val="single" w:sz="4" w:space="0" w:color="auto"/>
              <w:bottom w:val="single" w:sz="4" w:space="0" w:color="auto"/>
              <w:right w:val="single" w:sz="4" w:space="0" w:color="auto"/>
            </w:tcBorders>
          </w:tcPr>
          <w:p w14:paraId="470D8D94" w14:textId="77777777" w:rsidR="00077AF5" w:rsidRDefault="007B4D8B" w:rsidP="00277539">
            <w:pPr>
              <w:rPr>
                <w:i/>
                <w:iCs/>
              </w:rPr>
            </w:pPr>
            <w:r w:rsidRPr="001E3D24">
              <w:rPr>
                <w:i/>
                <w:iCs/>
              </w:rPr>
              <w:t>Example: After school Title III intervention staffing and supplies to ensure that limited English proficient (LEP) students, including immigrant children and youth, develop English proficiency and meet the same academic content and academic achievement standards that other children are expected to meet. Covers the cost of ESL coursework and GLAD professional development.</w:t>
            </w:r>
          </w:p>
          <w:sdt>
            <w:sdtPr>
              <w:rPr>
                <w:i/>
                <w:iCs/>
              </w:rPr>
              <w:id w:val="2140219314"/>
              <w:placeholder>
                <w:docPart w:val="02FFF099908B4F008F578EAC235BE55E"/>
              </w:placeholder>
              <w:showingPlcHdr/>
            </w:sdtPr>
            <w:sdtEndPr/>
            <w:sdtContent>
              <w:p w14:paraId="0AF2A05F" w14:textId="18078A9B" w:rsidR="00F6698A" w:rsidRPr="00F6698A" w:rsidRDefault="0EE23E15" w:rsidP="00277539">
                <w:r w:rsidRPr="00277539">
                  <w:t>Click or tap here to enter text.</w:t>
                </w:r>
              </w:p>
            </w:sdtContent>
          </w:sdt>
        </w:tc>
      </w:tr>
      <w:tr w:rsidR="00077AF5" w:rsidRPr="009A2CC0" w14:paraId="1745EA2E" w14:textId="77777777" w:rsidTr="60E4C71B">
        <w:tc>
          <w:tcPr>
            <w:tcW w:w="2250" w:type="dxa"/>
            <w:tcBorders>
              <w:top w:val="single" w:sz="4" w:space="0" w:color="auto"/>
              <w:left w:val="single" w:sz="4" w:space="0" w:color="auto"/>
              <w:bottom w:val="single" w:sz="4" w:space="0" w:color="auto"/>
              <w:right w:val="single" w:sz="4" w:space="0" w:color="auto"/>
            </w:tcBorders>
          </w:tcPr>
          <w:p w14:paraId="0BBEF277" w14:textId="0F56C813" w:rsidR="00077AF5" w:rsidRPr="00277539" w:rsidRDefault="004E26F5" w:rsidP="00277539">
            <w:pPr>
              <w:rPr>
                <w:b/>
                <w:bCs/>
              </w:rPr>
            </w:pPr>
            <w:r w:rsidRPr="00277539">
              <w:rPr>
                <w:b/>
                <w:bCs/>
              </w:rPr>
              <w:t>Title IV, Part A</w:t>
            </w:r>
          </w:p>
        </w:tc>
        <w:tc>
          <w:tcPr>
            <w:tcW w:w="4500" w:type="dxa"/>
            <w:tcBorders>
              <w:top w:val="single" w:sz="4" w:space="0" w:color="auto"/>
              <w:left w:val="single" w:sz="4" w:space="0" w:color="auto"/>
              <w:bottom w:val="single" w:sz="4" w:space="0" w:color="auto"/>
              <w:right w:val="single" w:sz="4" w:space="0" w:color="auto"/>
            </w:tcBorders>
          </w:tcPr>
          <w:p w14:paraId="37687ACD" w14:textId="111C6642" w:rsidR="00077AF5" w:rsidRPr="001E3D24" w:rsidRDefault="5D88FF5F" w:rsidP="00277539">
            <w:r w:rsidRPr="771B8267">
              <w:t>School-level services that support a well-rounded education, improved conditions for student learning, and improved use of instructional technology.</w:t>
            </w:r>
          </w:p>
        </w:tc>
        <w:tc>
          <w:tcPr>
            <w:tcW w:w="6210" w:type="dxa"/>
            <w:tcBorders>
              <w:top w:val="single" w:sz="4" w:space="0" w:color="auto"/>
              <w:left w:val="single" w:sz="4" w:space="0" w:color="auto"/>
              <w:bottom w:val="single" w:sz="4" w:space="0" w:color="auto"/>
              <w:right w:val="single" w:sz="4" w:space="0" w:color="auto"/>
            </w:tcBorders>
          </w:tcPr>
          <w:p w14:paraId="59BFB3B7" w14:textId="3AFC41E1" w:rsidR="00DA6747" w:rsidRPr="00DA6747" w:rsidRDefault="005F7C26" w:rsidP="00277539">
            <w:pPr>
              <w:rPr>
                <w:i/>
                <w:iCs/>
              </w:rPr>
            </w:pPr>
            <w:r w:rsidRPr="01CFCCD2">
              <w:rPr>
                <w:i/>
                <w:iCs/>
              </w:rPr>
              <w:t xml:space="preserve">Example: </w:t>
            </w:r>
            <w:r w:rsidR="00DA6747" w:rsidRPr="01CFCCD2">
              <w:rPr>
                <w:i/>
                <w:iCs/>
              </w:rPr>
              <w:t xml:space="preserve">Social-emotional learning (SEL) programs, digital literacy training, STEM enrichment. </w:t>
            </w:r>
          </w:p>
          <w:sdt>
            <w:sdtPr>
              <w:rPr>
                <w:i/>
                <w:iCs/>
              </w:rPr>
              <w:id w:val="-1425496910"/>
              <w:placeholder>
                <w:docPart w:val="D4A52B4B1868414397FFDB22EECB4CE2"/>
              </w:placeholder>
              <w:showingPlcHdr/>
            </w:sdtPr>
            <w:sdtEndPr/>
            <w:sdtContent>
              <w:p w14:paraId="3E3BCD76" w14:textId="56B42767" w:rsidR="00077AF5" w:rsidRPr="001E3D24" w:rsidRDefault="005F7C26" w:rsidP="00277539">
                <w:r w:rsidRPr="00277539">
                  <w:t>Click or tap here to enter text.</w:t>
                </w:r>
              </w:p>
            </w:sdtContent>
          </w:sdt>
        </w:tc>
      </w:tr>
      <w:tr w:rsidR="004E26F5" w:rsidRPr="009A2CC0" w14:paraId="70FBC9A4" w14:textId="77777777" w:rsidTr="60E4C71B">
        <w:tc>
          <w:tcPr>
            <w:tcW w:w="2250" w:type="dxa"/>
            <w:tcBorders>
              <w:top w:val="single" w:sz="4" w:space="0" w:color="auto"/>
              <w:left w:val="single" w:sz="4" w:space="0" w:color="auto"/>
              <w:bottom w:val="single" w:sz="4" w:space="0" w:color="auto"/>
              <w:right w:val="single" w:sz="4" w:space="0" w:color="auto"/>
            </w:tcBorders>
          </w:tcPr>
          <w:p w14:paraId="1760C054" w14:textId="5BEA1715" w:rsidR="004E26F5" w:rsidRPr="00277539" w:rsidRDefault="004E26F5" w:rsidP="00277539">
            <w:pPr>
              <w:rPr>
                <w:b/>
                <w:bCs/>
              </w:rPr>
            </w:pPr>
            <w:r w:rsidRPr="00277539">
              <w:rPr>
                <w:b/>
                <w:bCs/>
              </w:rPr>
              <w:t>Learning Assistance Program (LAP)</w:t>
            </w:r>
          </w:p>
        </w:tc>
        <w:tc>
          <w:tcPr>
            <w:tcW w:w="4500" w:type="dxa"/>
            <w:tcBorders>
              <w:top w:val="single" w:sz="4" w:space="0" w:color="auto"/>
              <w:left w:val="single" w:sz="4" w:space="0" w:color="auto"/>
              <w:bottom w:val="single" w:sz="4" w:space="0" w:color="auto"/>
              <w:right w:val="single" w:sz="4" w:space="0" w:color="auto"/>
            </w:tcBorders>
          </w:tcPr>
          <w:p w14:paraId="75BF0711" w14:textId="2B4EFA06" w:rsidR="004E26F5" w:rsidRPr="001E3D24" w:rsidRDefault="5D88FF5F" w:rsidP="00277539">
            <w:r w:rsidRPr="771B8267">
              <w:t>The use of state LAP revenue is allowable if it can be shown services are provided only to students who have not yet met, or are at risk of not meeting, state</w:t>
            </w:r>
            <w:r w:rsidR="7ECBC982" w:rsidRPr="771B8267">
              <w:rPr>
                <w:i/>
                <w:iCs/>
              </w:rPr>
              <w:t>/</w:t>
            </w:r>
            <w:r w:rsidRPr="771B8267">
              <w:t>local graduation requirements</w:t>
            </w:r>
          </w:p>
        </w:tc>
        <w:tc>
          <w:tcPr>
            <w:tcW w:w="6210" w:type="dxa"/>
            <w:tcBorders>
              <w:top w:val="single" w:sz="4" w:space="0" w:color="auto"/>
              <w:left w:val="single" w:sz="4" w:space="0" w:color="auto"/>
              <w:bottom w:val="single" w:sz="4" w:space="0" w:color="auto"/>
              <w:right w:val="single" w:sz="4" w:space="0" w:color="auto"/>
            </w:tcBorders>
          </w:tcPr>
          <w:p w14:paraId="43B4FF94" w14:textId="77777777" w:rsidR="004E26F5" w:rsidRDefault="5D88FF5F" w:rsidP="00277539">
            <w:r w:rsidRPr="771B8267">
              <w:rPr>
                <w:i/>
                <w:iCs/>
              </w:rPr>
              <w:t>Example: Reading and math instructional coaches, paraprofessional support for students, extended day programs. Also covers the cost of intervention curriculum for K–6 students.</w:t>
            </w:r>
          </w:p>
          <w:sdt>
            <w:sdtPr>
              <w:rPr>
                <w:i/>
                <w:iCs/>
              </w:rPr>
              <w:id w:val="2043248943"/>
              <w:placeholder>
                <w:docPart w:val="9D3407A746F34D5C832FA9D77F363A4C"/>
              </w:placeholder>
              <w:showingPlcHdr/>
            </w:sdtPr>
            <w:sdtEndPr/>
            <w:sdtContent>
              <w:p w14:paraId="3C7F0BFD" w14:textId="18D0FC39" w:rsidR="00F6698A" w:rsidRPr="00F6698A" w:rsidRDefault="0EE23E15" w:rsidP="00277539">
                <w:r w:rsidRPr="00277539">
                  <w:t>Click or tap here to enter text.</w:t>
                </w:r>
              </w:p>
            </w:sdtContent>
          </w:sdt>
        </w:tc>
      </w:tr>
      <w:tr w:rsidR="004E26F5" w:rsidRPr="009A2CC0" w14:paraId="68657BC9" w14:textId="77777777" w:rsidTr="60E4C71B">
        <w:tc>
          <w:tcPr>
            <w:tcW w:w="2250" w:type="dxa"/>
            <w:tcBorders>
              <w:top w:val="single" w:sz="4" w:space="0" w:color="auto"/>
              <w:left w:val="single" w:sz="4" w:space="0" w:color="auto"/>
              <w:bottom w:val="single" w:sz="4" w:space="0" w:color="auto"/>
              <w:right w:val="single" w:sz="4" w:space="0" w:color="auto"/>
            </w:tcBorders>
          </w:tcPr>
          <w:p w14:paraId="1F93C72E" w14:textId="3028AA06" w:rsidR="004E26F5" w:rsidRPr="001E3D24" w:rsidRDefault="00915109" w:rsidP="00277539">
            <w:r w:rsidRPr="001E3D24">
              <w:lastRenderedPageBreak/>
              <w:t>Local Funds</w:t>
            </w:r>
          </w:p>
        </w:tc>
        <w:tc>
          <w:tcPr>
            <w:tcW w:w="4500" w:type="dxa"/>
            <w:tcBorders>
              <w:top w:val="single" w:sz="4" w:space="0" w:color="auto"/>
              <w:left w:val="single" w:sz="4" w:space="0" w:color="auto"/>
              <w:bottom w:val="single" w:sz="4" w:space="0" w:color="auto"/>
              <w:right w:val="single" w:sz="4" w:space="0" w:color="auto"/>
            </w:tcBorders>
          </w:tcPr>
          <w:p w14:paraId="034CECA2" w14:textId="6D143D0F" w:rsidR="004E26F5" w:rsidRPr="001E3D24" w:rsidRDefault="5D88FF5F" w:rsidP="00277539">
            <w:r w:rsidRPr="771B8267">
              <w:t>Local levy revenue may be combined in schoolwide programs.</w:t>
            </w:r>
          </w:p>
        </w:tc>
        <w:sdt>
          <w:sdtPr>
            <w:rPr>
              <w:i/>
              <w:iCs/>
            </w:rPr>
            <w:id w:val="1978804579"/>
            <w:placeholder>
              <w:docPart w:val="8BF9BDFDEE044DF584354292BCEAA8B1"/>
            </w:placeholder>
            <w:showingPlcHdr/>
          </w:sdtPr>
          <w:sdtEndPr/>
          <w:sdtContent>
            <w:tc>
              <w:tcPr>
                <w:tcW w:w="6210" w:type="dxa"/>
                <w:tcBorders>
                  <w:top w:val="single" w:sz="4" w:space="0" w:color="auto"/>
                  <w:left w:val="single" w:sz="4" w:space="0" w:color="auto"/>
                  <w:bottom w:val="single" w:sz="4" w:space="0" w:color="auto"/>
                  <w:right w:val="single" w:sz="4" w:space="0" w:color="auto"/>
                </w:tcBorders>
              </w:tcPr>
              <w:p w14:paraId="391EA9D1" w14:textId="0AFF0316" w:rsidR="004E26F5" w:rsidRPr="001E3D24" w:rsidRDefault="0EE23E15" w:rsidP="00277539">
                <w:r w:rsidRPr="00277539">
                  <w:t>Click or tap here to enter text.</w:t>
                </w:r>
              </w:p>
            </w:tc>
          </w:sdtContent>
        </w:sdt>
      </w:tr>
      <w:tr w:rsidR="00915109" w:rsidRPr="009A2CC0" w14:paraId="64119CBD" w14:textId="77777777" w:rsidTr="60E4C71B">
        <w:tc>
          <w:tcPr>
            <w:tcW w:w="2250" w:type="dxa"/>
            <w:tcBorders>
              <w:top w:val="single" w:sz="4" w:space="0" w:color="auto"/>
              <w:left w:val="single" w:sz="4" w:space="0" w:color="auto"/>
              <w:bottom w:val="single" w:sz="4" w:space="0" w:color="auto"/>
              <w:right w:val="single" w:sz="4" w:space="0" w:color="auto"/>
            </w:tcBorders>
          </w:tcPr>
          <w:p w14:paraId="53CDA3F8" w14:textId="445B6C7D" w:rsidR="00915109" w:rsidRPr="001E3D24" w:rsidRDefault="00915109" w:rsidP="00277539">
            <w:pPr>
              <w:rPr>
                <w:b/>
                <w:bCs/>
                <w:sz w:val="20"/>
                <w:szCs w:val="20"/>
              </w:rPr>
            </w:pPr>
            <w:r w:rsidRPr="001E3D24">
              <w:rPr>
                <w:b/>
                <w:bCs/>
                <w:sz w:val="20"/>
                <w:szCs w:val="20"/>
              </w:rPr>
              <w:t>Other Funding Source</w:t>
            </w:r>
            <w:r w:rsidR="00FE5901" w:rsidRPr="001E3D24">
              <w:rPr>
                <w:b/>
                <w:bCs/>
                <w:sz w:val="20"/>
                <w:szCs w:val="20"/>
              </w:rPr>
              <w:t>s, including School Improvement Grant Funding</w:t>
            </w:r>
          </w:p>
        </w:tc>
        <w:sdt>
          <w:sdtPr>
            <w:rPr>
              <w:i/>
              <w:iCs/>
              <w:sz w:val="20"/>
              <w:szCs w:val="20"/>
            </w:rPr>
            <w:id w:val="-1578517473"/>
            <w:placeholder>
              <w:docPart w:val="C1D1B26B4D2D4DB1AC62ACB60BF422F6"/>
            </w:placeholder>
            <w:showingPlcHdr/>
          </w:sdtPr>
          <w:sdtEndPr/>
          <w:sdtContent>
            <w:tc>
              <w:tcPr>
                <w:tcW w:w="4500" w:type="dxa"/>
                <w:tcBorders>
                  <w:top w:val="single" w:sz="4" w:space="0" w:color="auto"/>
                  <w:left w:val="single" w:sz="4" w:space="0" w:color="auto"/>
                  <w:bottom w:val="single" w:sz="4" w:space="0" w:color="auto"/>
                  <w:right w:val="single" w:sz="4" w:space="0" w:color="auto"/>
                </w:tcBorders>
              </w:tcPr>
              <w:p w14:paraId="13184D4B" w14:textId="26F77353" w:rsidR="00915109" w:rsidRPr="001E3D24" w:rsidRDefault="0EE23E15" w:rsidP="00277539">
                <w:pPr>
                  <w:rPr>
                    <w:sz w:val="20"/>
                    <w:szCs w:val="20"/>
                  </w:rPr>
                </w:pPr>
                <w:r w:rsidRPr="00277539">
                  <w:t>Click or tap here to enter text.</w:t>
                </w:r>
              </w:p>
            </w:tc>
          </w:sdtContent>
        </w:sdt>
        <w:sdt>
          <w:sdtPr>
            <w:rPr>
              <w:i/>
              <w:iCs/>
              <w:sz w:val="20"/>
              <w:szCs w:val="20"/>
            </w:rPr>
            <w:id w:val="-1596093202"/>
            <w:placeholder>
              <w:docPart w:val="47AEE80921A84592A397A3E31491219E"/>
            </w:placeholder>
            <w:showingPlcHdr/>
          </w:sdtPr>
          <w:sdtEndPr/>
          <w:sdtContent>
            <w:tc>
              <w:tcPr>
                <w:tcW w:w="6210" w:type="dxa"/>
                <w:tcBorders>
                  <w:top w:val="single" w:sz="4" w:space="0" w:color="auto"/>
                  <w:left w:val="single" w:sz="4" w:space="0" w:color="auto"/>
                  <w:bottom w:val="single" w:sz="4" w:space="0" w:color="auto"/>
                  <w:right w:val="single" w:sz="4" w:space="0" w:color="auto"/>
                </w:tcBorders>
              </w:tcPr>
              <w:p w14:paraId="2659F4D0" w14:textId="76936E3A" w:rsidR="00915109" w:rsidRPr="001E3D24" w:rsidRDefault="0EE23E15" w:rsidP="00277539">
                <w:pPr>
                  <w:rPr>
                    <w:sz w:val="20"/>
                    <w:szCs w:val="20"/>
                  </w:rPr>
                </w:pPr>
                <w:r w:rsidRPr="00277539">
                  <w:t>Click or tap here to enter text.</w:t>
                </w:r>
              </w:p>
            </w:tc>
          </w:sdtContent>
        </w:sdt>
      </w:tr>
    </w:tbl>
    <w:p w14:paraId="346FF0F8" w14:textId="77777777" w:rsidR="00A90134" w:rsidRDefault="00A90134"/>
    <w:sectPr w:rsidR="00A90134" w:rsidSect="00A657C8">
      <w:headerReference w:type="even" r:id="rId31"/>
      <w:footerReference w:type="default" r:id="rId32"/>
      <w:headerReference w:type="first" r:id="rId33"/>
      <w:footerReference w:type="first" r:id="rId3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3751" w14:textId="77777777" w:rsidR="00BE3643" w:rsidRDefault="00BE3643" w:rsidP="000803DF">
      <w:pPr>
        <w:spacing w:after="0" w:line="240" w:lineRule="auto"/>
      </w:pPr>
      <w:r>
        <w:separator/>
      </w:r>
    </w:p>
  </w:endnote>
  <w:endnote w:type="continuationSeparator" w:id="0">
    <w:p w14:paraId="0FA09399" w14:textId="77777777" w:rsidR="00BE3643" w:rsidRDefault="00BE3643" w:rsidP="000803DF">
      <w:pPr>
        <w:spacing w:after="0" w:line="240" w:lineRule="auto"/>
      </w:pPr>
      <w:r>
        <w:continuationSeparator/>
      </w:r>
    </w:p>
  </w:endnote>
  <w:endnote w:type="continuationNotice" w:id="1">
    <w:p w14:paraId="3F221D64" w14:textId="77777777" w:rsidR="00BE3643" w:rsidRDefault="00BE3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588925513"/>
      <w:docPartObj>
        <w:docPartGallery w:val="Page Numbers (Bottom of Page)"/>
        <w:docPartUnique/>
      </w:docPartObj>
    </w:sdtPr>
    <w:sdtEndPr>
      <w:rPr>
        <w:noProof/>
      </w:rPr>
    </w:sdtEndPr>
    <w:sdtContent>
      <w:p w14:paraId="7CA511D1" w14:textId="4222EB30" w:rsidR="001E7207" w:rsidRPr="00AB7914" w:rsidRDefault="001E7207">
        <w:pPr>
          <w:pStyle w:val="Footer"/>
          <w:jc w:val="right"/>
          <w:rPr>
            <w:sz w:val="20"/>
            <w:szCs w:val="20"/>
          </w:rPr>
        </w:pPr>
        <w:r w:rsidRPr="771B8267">
          <w:rPr>
            <w:i/>
            <w:iCs/>
            <w:sz w:val="20"/>
            <w:szCs w:val="20"/>
          </w:rPr>
          <w:fldChar w:fldCharType="begin"/>
        </w:r>
        <w:r w:rsidRPr="771B8267">
          <w:rPr>
            <w:i/>
            <w:iCs/>
            <w:sz w:val="20"/>
            <w:szCs w:val="20"/>
          </w:rPr>
          <w:instrText xml:space="preserve"> PAGE   \* MERGEFORMAT </w:instrText>
        </w:r>
        <w:r w:rsidRPr="771B8267">
          <w:rPr>
            <w:i/>
            <w:iCs/>
            <w:sz w:val="20"/>
            <w:szCs w:val="20"/>
          </w:rPr>
          <w:fldChar w:fldCharType="separate"/>
        </w:r>
        <w:r w:rsidR="771B8267" w:rsidRPr="771B8267">
          <w:rPr>
            <w:noProof/>
            <w:sz w:val="20"/>
            <w:szCs w:val="20"/>
          </w:rPr>
          <w:t>2</w:t>
        </w:r>
        <w:r w:rsidRPr="771B8267">
          <w:rPr>
            <w:noProof/>
            <w:sz w:val="20"/>
            <w:szCs w:val="20"/>
          </w:rPr>
          <w:fldChar w:fldCharType="end"/>
        </w:r>
      </w:p>
    </w:sdtContent>
  </w:sdt>
  <w:p w14:paraId="2E733745" w14:textId="7894B9B3" w:rsidR="00141C1F" w:rsidRDefault="00141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D8C1" w14:textId="0A3C351A" w:rsidR="00141C1F" w:rsidRDefault="000803DF">
    <w:pPr>
      <w:pStyle w:val="Footer"/>
      <w:jc w:val="right"/>
    </w:pPr>
    <w:r>
      <w:rPr>
        <w:noProof/>
        <w:lang w:bidi="pa-IN"/>
      </w:rPr>
      <w:drawing>
        <wp:inline distT="0" distB="0" distL="0" distR="0" wp14:anchorId="068C42B0" wp14:editId="4DE71C06">
          <wp:extent cx="2716637" cy="448056"/>
          <wp:effectExtent l="0" t="0" r="0" b="9525"/>
          <wp:docPr id="6" name="Picture 6"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inline>
      </w:drawing>
    </w:r>
    <w:r w:rsidR="00F356A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1700" w14:textId="77777777" w:rsidR="00BE3643" w:rsidRDefault="00BE3643" w:rsidP="000803DF">
      <w:pPr>
        <w:spacing w:after="0" w:line="240" w:lineRule="auto"/>
      </w:pPr>
      <w:r>
        <w:separator/>
      </w:r>
    </w:p>
  </w:footnote>
  <w:footnote w:type="continuationSeparator" w:id="0">
    <w:p w14:paraId="037873A9" w14:textId="77777777" w:rsidR="00BE3643" w:rsidRDefault="00BE3643" w:rsidP="000803DF">
      <w:pPr>
        <w:spacing w:after="0" w:line="240" w:lineRule="auto"/>
      </w:pPr>
      <w:r>
        <w:continuationSeparator/>
      </w:r>
    </w:p>
  </w:footnote>
  <w:footnote w:type="continuationNotice" w:id="1">
    <w:p w14:paraId="0F61A0F0" w14:textId="77777777" w:rsidR="00BE3643" w:rsidRDefault="00BE3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1A12" w14:textId="77777777" w:rsidR="00141C1F" w:rsidRDefault="00BE3643">
    <w:pPr>
      <w:pStyle w:val="Header"/>
    </w:pPr>
    <w:r>
      <w:rPr>
        <w:noProof/>
        <w:lang w:bidi="pa-IN"/>
      </w:rPr>
      <w:pict w14:anchorId="3D1CF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5" type="#_x0000_t75" style="position:absolute;margin-left:0;margin-top:0;width:612pt;height:11in;z-index:-251658240;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DCC8" w14:textId="77777777" w:rsidR="00141C1F" w:rsidRDefault="000803DF">
    <w:pPr>
      <w:pStyle w:val="Header"/>
    </w:pPr>
    <w:r>
      <w:rPr>
        <w:noProof/>
        <w:color w:val="000000"/>
        <w:sz w:val="26"/>
        <w:szCs w:val="26"/>
        <w:lang w:bidi="pa-IN"/>
      </w:rPr>
      <mc:AlternateContent>
        <mc:Choice Requires="wpg">
          <w:drawing>
            <wp:anchor distT="0" distB="0" distL="114300" distR="114300" simplePos="0" relativeHeight="251657216" behindDoc="0" locked="0" layoutInCell="1" allowOverlap="1" wp14:anchorId="1A912A7E" wp14:editId="7EDEF374">
              <wp:simplePos x="0" y="0"/>
              <wp:positionH relativeFrom="column">
                <wp:posOffset>-667216</wp:posOffset>
              </wp:positionH>
              <wp:positionV relativeFrom="paragraph">
                <wp:posOffset>-514350</wp:posOffset>
              </wp:positionV>
              <wp:extent cx="447675" cy="2521439"/>
              <wp:effectExtent l="0" t="0" r="9525"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47675" cy="2521439"/>
                        <a:chOff x="0" y="0"/>
                        <a:chExt cx="511708" cy="2879623"/>
                      </a:xfrm>
                    </wpg:grpSpPr>
                    <wps:wsp>
                      <wps:cNvPr id="1" name="Oval 1"/>
                      <wps:cNvSpPr/>
                      <wps:spPr>
                        <a:xfrm>
                          <a:off x="0" y="2367915"/>
                          <a:ext cx="511708" cy="511708"/>
                        </a:xfrm>
                        <a:prstGeom prst="ellipse">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DE9A6" id="Group 3" o:spid="_x0000_s1026" alt="&quot;&quot;" style="position:absolute;margin-left:-52.55pt;margin-top:-40.5pt;width:35.25pt;height:198.55pt;z-index:251657216;mso-width-relative:margin;mso-height-relative:margin"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" fillcolor="#fbc639 [3206]" stroked="f"/>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" fillcolor="#fbc639 [3206]"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B0A6"/>
    <w:multiLevelType w:val="hybridMultilevel"/>
    <w:tmpl w:val="07C21014"/>
    <w:lvl w:ilvl="0" w:tplc="22E88894">
      <w:start w:val="1"/>
      <w:numFmt w:val="bullet"/>
      <w:lvlText w:val=""/>
      <w:lvlJc w:val="left"/>
      <w:pPr>
        <w:ind w:left="720" w:hanging="360"/>
      </w:pPr>
      <w:rPr>
        <w:rFonts w:ascii="Symbol" w:hAnsi="Symbol" w:hint="default"/>
      </w:rPr>
    </w:lvl>
    <w:lvl w:ilvl="1" w:tplc="1F903842">
      <w:start w:val="1"/>
      <w:numFmt w:val="bullet"/>
      <w:lvlText w:val="o"/>
      <w:lvlJc w:val="left"/>
      <w:pPr>
        <w:ind w:left="1440" w:hanging="360"/>
      </w:pPr>
      <w:rPr>
        <w:rFonts w:ascii="Courier New" w:hAnsi="Courier New" w:hint="default"/>
      </w:rPr>
    </w:lvl>
    <w:lvl w:ilvl="2" w:tplc="B9E413AA">
      <w:start w:val="1"/>
      <w:numFmt w:val="bullet"/>
      <w:lvlText w:val=""/>
      <w:lvlJc w:val="left"/>
      <w:pPr>
        <w:ind w:left="2160" w:hanging="360"/>
      </w:pPr>
      <w:rPr>
        <w:rFonts w:ascii="Wingdings" w:hAnsi="Wingdings" w:hint="default"/>
      </w:rPr>
    </w:lvl>
    <w:lvl w:ilvl="3" w:tplc="E834B1A6">
      <w:start w:val="1"/>
      <w:numFmt w:val="bullet"/>
      <w:lvlText w:val=""/>
      <w:lvlJc w:val="left"/>
      <w:pPr>
        <w:ind w:left="2880" w:hanging="360"/>
      </w:pPr>
      <w:rPr>
        <w:rFonts w:ascii="Symbol" w:hAnsi="Symbol" w:hint="default"/>
      </w:rPr>
    </w:lvl>
    <w:lvl w:ilvl="4" w:tplc="DBDE542A">
      <w:start w:val="1"/>
      <w:numFmt w:val="bullet"/>
      <w:lvlText w:val="o"/>
      <w:lvlJc w:val="left"/>
      <w:pPr>
        <w:ind w:left="3600" w:hanging="360"/>
      </w:pPr>
      <w:rPr>
        <w:rFonts w:ascii="Courier New" w:hAnsi="Courier New" w:hint="default"/>
      </w:rPr>
    </w:lvl>
    <w:lvl w:ilvl="5" w:tplc="440AA132">
      <w:start w:val="1"/>
      <w:numFmt w:val="bullet"/>
      <w:lvlText w:val=""/>
      <w:lvlJc w:val="left"/>
      <w:pPr>
        <w:ind w:left="4320" w:hanging="360"/>
      </w:pPr>
      <w:rPr>
        <w:rFonts w:ascii="Wingdings" w:hAnsi="Wingdings" w:hint="default"/>
      </w:rPr>
    </w:lvl>
    <w:lvl w:ilvl="6" w:tplc="8DB00DCA">
      <w:start w:val="1"/>
      <w:numFmt w:val="bullet"/>
      <w:lvlText w:val=""/>
      <w:lvlJc w:val="left"/>
      <w:pPr>
        <w:ind w:left="5040" w:hanging="360"/>
      </w:pPr>
      <w:rPr>
        <w:rFonts w:ascii="Symbol" w:hAnsi="Symbol" w:hint="default"/>
      </w:rPr>
    </w:lvl>
    <w:lvl w:ilvl="7" w:tplc="7B92FB66">
      <w:start w:val="1"/>
      <w:numFmt w:val="bullet"/>
      <w:lvlText w:val="o"/>
      <w:lvlJc w:val="left"/>
      <w:pPr>
        <w:ind w:left="5760" w:hanging="360"/>
      </w:pPr>
      <w:rPr>
        <w:rFonts w:ascii="Courier New" w:hAnsi="Courier New" w:hint="default"/>
      </w:rPr>
    </w:lvl>
    <w:lvl w:ilvl="8" w:tplc="27A0798C">
      <w:start w:val="1"/>
      <w:numFmt w:val="bullet"/>
      <w:lvlText w:val=""/>
      <w:lvlJc w:val="left"/>
      <w:pPr>
        <w:ind w:left="6480" w:hanging="360"/>
      </w:pPr>
      <w:rPr>
        <w:rFonts w:ascii="Wingdings" w:hAnsi="Wingdings" w:hint="default"/>
      </w:rPr>
    </w:lvl>
  </w:abstractNum>
  <w:abstractNum w:abstractNumId="1" w15:restartNumberingAfterBreak="0">
    <w:nsid w:val="10083777"/>
    <w:multiLevelType w:val="hybridMultilevel"/>
    <w:tmpl w:val="31226468"/>
    <w:lvl w:ilvl="0" w:tplc="2EDAC22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57A6"/>
    <w:multiLevelType w:val="hybridMultilevel"/>
    <w:tmpl w:val="A488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B12BF"/>
    <w:multiLevelType w:val="hybridMultilevel"/>
    <w:tmpl w:val="9A7E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172AD"/>
    <w:multiLevelType w:val="hybridMultilevel"/>
    <w:tmpl w:val="1FFECE30"/>
    <w:lvl w:ilvl="0" w:tplc="3D7059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752E5"/>
    <w:multiLevelType w:val="hybridMultilevel"/>
    <w:tmpl w:val="8DD80B1A"/>
    <w:lvl w:ilvl="0" w:tplc="527E4582">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C52D5"/>
    <w:multiLevelType w:val="hybridMultilevel"/>
    <w:tmpl w:val="5ECE79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73756B"/>
    <w:multiLevelType w:val="hybridMultilevel"/>
    <w:tmpl w:val="1FFECE3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E87B2E"/>
    <w:multiLevelType w:val="hybridMultilevel"/>
    <w:tmpl w:val="2FDEB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C772F"/>
    <w:multiLevelType w:val="hybridMultilevel"/>
    <w:tmpl w:val="E93670A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46D90"/>
    <w:multiLevelType w:val="hybridMultilevel"/>
    <w:tmpl w:val="EA1E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4430A"/>
    <w:multiLevelType w:val="hybridMultilevel"/>
    <w:tmpl w:val="8940D4D8"/>
    <w:lvl w:ilvl="0" w:tplc="FFFFFFFF">
      <w:start w:val="1"/>
      <w:numFmt w:val="decimal"/>
      <w:lvlText w:val="%1."/>
      <w:lvlJc w:val="left"/>
      <w:pPr>
        <w:ind w:left="720" w:hanging="360"/>
      </w:pPr>
      <w:rPr>
        <w:b w:val="0"/>
        <w:bCs w:val="0"/>
        <w:color w:val="auto"/>
      </w:rPr>
    </w:lvl>
    <w:lvl w:ilvl="1" w:tplc="2EDAC224">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6D2431"/>
    <w:multiLevelType w:val="hybridMultilevel"/>
    <w:tmpl w:val="BA888AEA"/>
    <w:lvl w:ilvl="0" w:tplc="FFFFFFFF">
      <w:start w:val="1"/>
      <w:numFmt w:val="decimal"/>
      <w:lvlText w:val="%1."/>
      <w:lvlJc w:val="left"/>
      <w:pPr>
        <w:ind w:left="720" w:hanging="360"/>
      </w:pPr>
      <w:rPr>
        <w:b w:val="0"/>
        <w:bCs w:val="0"/>
        <w:color w:val="auto"/>
      </w:rPr>
    </w:lvl>
    <w:lvl w:ilvl="1" w:tplc="FFFFFFFF">
      <w:start w:val="1"/>
      <w:numFmt w:val="decimal"/>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AD7319"/>
    <w:multiLevelType w:val="hybridMultilevel"/>
    <w:tmpl w:val="5FF0D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F043DB"/>
    <w:multiLevelType w:val="hybridMultilevel"/>
    <w:tmpl w:val="25FE0F34"/>
    <w:lvl w:ilvl="0" w:tplc="04090001">
      <w:start w:val="1"/>
      <w:numFmt w:val="bullet"/>
      <w:lvlText w:val=""/>
      <w:lvlJc w:val="left"/>
      <w:pPr>
        <w:ind w:left="888" w:hanging="52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040357">
    <w:abstractNumId w:val="0"/>
  </w:num>
  <w:num w:numId="2" w16cid:durableId="1143306824">
    <w:abstractNumId w:val="13"/>
  </w:num>
  <w:num w:numId="3" w16cid:durableId="1851407400">
    <w:abstractNumId w:val="14"/>
  </w:num>
  <w:num w:numId="4" w16cid:durableId="367535496">
    <w:abstractNumId w:val="2"/>
  </w:num>
  <w:num w:numId="5" w16cid:durableId="984159338">
    <w:abstractNumId w:val="8"/>
  </w:num>
  <w:num w:numId="6" w16cid:durableId="2068189214">
    <w:abstractNumId w:val="6"/>
  </w:num>
  <w:num w:numId="7" w16cid:durableId="871041615">
    <w:abstractNumId w:val="5"/>
  </w:num>
  <w:num w:numId="8" w16cid:durableId="705564990">
    <w:abstractNumId w:val="11"/>
  </w:num>
  <w:num w:numId="9" w16cid:durableId="691733128">
    <w:abstractNumId w:val="12"/>
  </w:num>
  <w:num w:numId="10" w16cid:durableId="414127824">
    <w:abstractNumId w:val="10"/>
  </w:num>
  <w:num w:numId="11" w16cid:durableId="2089300775">
    <w:abstractNumId w:val="3"/>
  </w:num>
  <w:num w:numId="12" w16cid:durableId="97257751">
    <w:abstractNumId w:val="4"/>
  </w:num>
  <w:num w:numId="13" w16cid:durableId="1773816931">
    <w:abstractNumId w:val="7"/>
  </w:num>
  <w:num w:numId="14" w16cid:durableId="1981880935">
    <w:abstractNumId w:val="1"/>
  </w:num>
  <w:num w:numId="15" w16cid:durableId="133171986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76"/>
    <w:rsid w:val="00001152"/>
    <w:rsid w:val="000058DD"/>
    <w:rsid w:val="00022DA2"/>
    <w:rsid w:val="000370F5"/>
    <w:rsid w:val="00037A57"/>
    <w:rsid w:val="00046FB3"/>
    <w:rsid w:val="000476E7"/>
    <w:rsid w:val="00052764"/>
    <w:rsid w:val="00053EA2"/>
    <w:rsid w:val="00056BBA"/>
    <w:rsid w:val="0006241E"/>
    <w:rsid w:val="00063B39"/>
    <w:rsid w:val="00064AD9"/>
    <w:rsid w:val="00066DC8"/>
    <w:rsid w:val="0007035C"/>
    <w:rsid w:val="0007209E"/>
    <w:rsid w:val="00077AF5"/>
    <w:rsid w:val="000803DF"/>
    <w:rsid w:val="00080638"/>
    <w:rsid w:val="000833B2"/>
    <w:rsid w:val="000836F5"/>
    <w:rsid w:val="0009201E"/>
    <w:rsid w:val="00092E29"/>
    <w:rsid w:val="00094BB9"/>
    <w:rsid w:val="00096E6B"/>
    <w:rsid w:val="000A0958"/>
    <w:rsid w:val="000A368B"/>
    <w:rsid w:val="000A6487"/>
    <w:rsid w:val="000B66B7"/>
    <w:rsid w:val="000C031D"/>
    <w:rsid w:val="000C206C"/>
    <w:rsid w:val="000C33C8"/>
    <w:rsid w:val="000C76D5"/>
    <w:rsid w:val="000C7AFD"/>
    <w:rsid w:val="000D05AC"/>
    <w:rsid w:val="000D0799"/>
    <w:rsid w:val="000D15D1"/>
    <w:rsid w:val="000D2F86"/>
    <w:rsid w:val="000D3838"/>
    <w:rsid w:val="000D4127"/>
    <w:rsid w:val="000E2A56"/>
    <w:rsid w:val="000F0BA6"/>
    <w:rsid w:val="000F5B17"/>
    <w:rsid w:val="000F82CB"/>
    <w:rsid w:val="00105C89"/>
    <w:rsid w:val="00112FEE"/>
    <w:rsid w:val="00141C1F"/>
    <w:rsid w:val="00151370"/>
    <w:rsid w:val="0015267C"/>
    <w:rsid w:val="00166ECA"/>
    <w:rsid w:val="00171733"/>
    <w:rsid w:val="00171874"/>
    <w:rsid w:val="0017189F"/>
    <w:rsid w:val="001852C3"/>
    <w:rsid w:val="00185F1D"/>
    <w:rsid w:val="00192801"/>
    <w:rsid w:val="00192DBD"/>
    <w:rsid w:val="001A2B55"/>
    <w:rsid w:val="001A3125"/>
    <w:rsid w:val="001A435B"/>
    <w:rsid w:val="001A5CF5"/>
    <w:rsid w:val="001A6F8F"/>
    <w:rsid w:val="001A7174"/>
    <w:rsid w:val="001B1B4E"/>
    <w:rsid w:val="001B49E6"/>
    <w:rsid w:val="001B6FFC"/>
    <w:rsid w:val="001C08FE"/>
    <w:rsid w:val="001C2167"/>
    <w:rsid w:val="001C2728"/>
    <w:rsid w:val="001C3DF6"/>
    <w:rsid w:val="001C5ED0"/>
    <w:rsid w:val="001D1013"/>
    <w:rsid w:val="001D1A4C"/>
    <w:rsid w:val="001D1DC0"/>
    <w:rsid w:val="001D2EAC"/>
    <w:rsid w:val="001E3D24"/>
    <w:rsid w:val="001E5A6A"/>
    <w:rsid w:val="001E7207"/>
    <w:rsid w:val="001F1356"/>
    <w:rsid w:val="001F264D"/>
    <w:rsid w:val="0020110B"/>
    <w:rsid w:val="002050EA"/>
    <w:rsid w:val="0020576F"/>
    <w:rsid w:val="0021340F"/>
    <w:rsid w:val="002164A4"/>
    <w:rsid w:val="002255E0"/>
    <w:rsid w:val="00226189"/>
    <w:rsid w:val="00236C75"/>
    <w:rsid w:val="002371E2"/>
    <w:rsid w:val="0024246C"/>
    <w:rsid w:val="00247AD9"/>
    <w:rsid w:val="00251146"/>
    <w:rsid w:val="00252FAD"/>
    <w:rsid w:val="00255B1D"/>
    <w:rsid w:val="00257F85"/>
    <w:rsid w:val="00274A99"/>
    <w:rsid w:val="002756A2"/>
    <w:rsid w:val="00277539"/>
    <w:rsid w:val="00281BD1"/>
    <w:rsid w:val="00284590"/>
    <w:rsid w:val="0028776C"/>
    <w:rsid w:val="0029529B"/>
    <w:rsid w:val="002A153B"/>
    <w:rsid w:val="002B3082"/>
    <w:rsid w:val="002B5CA6"/>
    <w:rsid w:val="002B5F6A"/>
    <w:rsid w:val="002B6949"/>
    <w:rsid w:val="002C2612"/>
    <w:rsid w:val="002C51F9"/>
    <w:rsid w:val="002D2EED"/>
    <w:rsid w:val="002D5B77"/>
    <w:rsid w:val="002D7DDA"/>
    <w:rsid w:val="002D7DEE"/>
    <w:rsid w:val="002D7F02"/>
    <w:rsid w:val="002E0935"/>
    <w:rsid w:val="002E2C81"/>
    <w:rsid w:val="002F0588"/>
    <w:rsid w:val="002F06AD"/>
    <w:rsid w:val="002F0789"/>
    <w:rsid w:val="00312DED"/>
    <w:rsid w:val="0031588A"/>
    <w:rsid w:val="00316AC2"/>
    <w:rsid w:val="00323011"/>
    <w:rsid w:val="00323C6B"/>
    <w:rsid w:val="00333671"/>
    <w:rsid w:val="003346E4"/>
    <w:rsid w:val="003353BF"/>
    <w:rsid w:val="00341FD4"/>
    <w:rsid w:val="00344B06"/>
    <w:rsid w:val="00347758"/>
    <w:rsid w:val="00347B63"/>
    <w:rsid w:val="00353F3B"/>
    <w:rsid w:val="00356BE9"/>
    <w:rsid w:val="003754D5"/>
    <w:rsid w:val="00383949"/>
    <w:rsid w:val="0038483D"/>
    <w:rsid w:val="00394D40"/>
    <w:rsid w:val="003A58B4"/>
    <w:rsid w:val="003B1931"/>
    <w:rsid w:val="003B1F39"/>
    <w:rsid w:val="003B264D"/>
    <w:rsid w:val="003B68D8"/>
    <w:rsid w:val="003B6FD9"/>
    <w:rsid w:val="003B7075"/>
    <w:rsid w:val="003C629B"/>
    <w:rsid w:val="003C6E8F"/>
    <w:rsid w:val="003D341B"/>
    <w:rsid w:val="003E099B"/>
    <w:rsid w:val="003E37C6"/>
    <w:rsid w:val="003E6CC6"/>
    <w:rsid w:val="003F6A01"/>
    <w:rsid w:val="0040236D"/>
    <w:rsid w:val="00402EC4"/>
    <w:rsid w:val="00404E84"/>
    <w:rsid w:val="0041434E"/>
    <w:rsid w:val="00421B99"/>
    <w:rsid w:val="00424EC3"/>
    <w:rsid w:val="004273B5"/>
    <w:rsid w:val="00441FFB"/>
    <w:rsid w:val="004476C6"/>
    <w:rsid w:val="00462DED"/>
    <w:rsid w:val="00472E21"/>
    <w:rsid w:val="004741BB"/>
    <w:rsid w:val="00474D69"/>
    <w:rsid w:val="00486F64"/>
    <w:rsid w:val="004904C7"/>
    <w:rsid w:val="00492527"/>
    <w:rsid w:val="004954AA"/>
    <w:rsid w:val="004A1960"/>
    <w:rsid w:val="004A3277"/>
    <w:rsid w:val="004A5ACE"/>
    <w:rsid w:val="004A6017"/>
    <w:rsid w:val="004C5638"/>
    <w:rsid w:val="004C5FCE"/>
    <w:rsid w:val="004D2E82"/>
    <w:rsid w:val="004D54AC"/>
    <w:rsid w:val="004E26F5"/>
    <w:rsid w:val="004E2AB8"/>
    <w:rsid w:val="00503F72"/>
    <w:rsid w:val="005040B7"/>
    <w:rsid w:val="00506DB4"/>
    <w:rsid w:val="00511EA8"/>
    <w:rsid w:val="00511EE7"/>
    <w:rsid w:val="00512C84"/>
    <w:rsid w:val="00512F96"/>
    <w:rsid w:val="00514530"/>
    <w:rsid w:val="0054070F"/>
    <w:rsid w:val="005410B1"/>
    <w:rsid w:val="0054307E"/>
    <w:rsid w:val="00544F26"/>
    <w:rsid w:val="00547F50"/>
    <w:rsid w:val="00553807"/>
    <w:rsid w:val="00555E73"/>
    <w:rsid w:val="0055788D"/>
    <w:rsid w:val="00562D25"/>
    <w:rsid w:val="0056450F"/>
    <w:rsid w:val="00570E47"/>
    <w:rsid w:val="00580080"/>
    <w:rsid w:val="00580DA4"/>
    <w:rsid w:val="00583AE7"/>
    <w:rsid w:val="00587D34"/>
    <w:rsid w:val="00592BA1"/>
    <w:rsid w:val="00593605"/>
    <w:rsid w:val="005A21B0"/>
    <w:rsid w:val="005A668D"/>
    <w:rsid w:val="005B2B2C"/>
    <w:rsid w:val="005B314F"/>
    <w:rsid w:val="005B4A41"/>
    <w:rsid w:val="005C4393"/>
    <w:rsid w:val="005D3760"/>
    <w:rsid w:val="005D4122"/>
    <w:rsid w:val="005E340D"/>
    <w:rsid w:val="005F2353"/>
    <w:rsid w:val="005F6A0A"/>
    <w:rsid w:val="005F7C20"/>
    <w:rsid w:val="005F7C26"/>
    <w:rsid w:val="006061B3"/>
    <w:rsid w:val="00610040"/>
    <w:rsid w:val="00613B7D"/>
    <w:rsid w:val="00614997"/>
    <w:rsid w:val="0062048C"/>
    <w:rsid w:val="006215BA"/>
    <w:rsid w:val="00627CAA"/>
    <w:rsid w:val="0063022D"/>
    <w:rsid w:val="00630C4C"/>
    <w:rsid w:val="00660117"/>
    <w:rsid w:val="0066460E"/>
    <w:rsid w:val="00674CD6"/>
    <w:rsid w:val="00676771"/>
    <w:rsid w:val="00676E70"/>
    <w:rsid w:val="006805CF"/>
    <w:rsid w:val="006833EE"/>
    <w:rsid w:val="00690F8D"/>
    <w:rsid w:val="0069663A"/>
    <w:rsid w:val="006979CE"/>
    <w:rsid w:val="006B254D"/>
    <w:rsid w:val="006B589D"/>
    <w:rsid w:val="006B5E7C"/>
    <w:rsid w:val="006C2D3C"/>
    <w:rsid w:val="006C3F58"/>
    <w:rsid w:val="006D2528"/>
    <w:rsid w:val="006D4D52"/>
    <w:rsid w:val="006D58C5"/>
    <w:rsid w:val="006D7A1C"/>
    <w:rsid w:val="006F3DFF"/>
    <w:rsid w:val="006F522A"/>
    <w:rsid w:val="00700F38"/>
    <w:rsid w:val="00711F68"/>
    <w:rsid w:val="00712DD0"/>
    <w:rsid w:val="007267BB"/>
    <w:rsid w:val="00733733"/>
    <w:rsid w:val="0074292A"/>
    <w:rsid w:val="007436A5"/>
    <w:rsid w:val="0076142E"/>
    <w:rsid w:val="007642DE"/>
    <w:rsid w:val="00764AF8"/>
    <w:rsid w:val="00772F7B"/>
    <w:rsid w:val="00773735"/>
    <w:rsid w:val="00773BB1"/>
    <w:rsid w:val="00774D80"/>
    <w:rsid w:val="00774EC3"/>
    <w:rsid w:val="00776BD3"/>
    <w:rsid w:val="007778E9"/>
    <w:rsid w:val="00782E34"/>
    <w:rsid w:val="00786908"/>
    <w:rsid w:val="00793178"/>
    <w:rsid w:val="00793555"/>
    <w:rsid w:val="0079633C"/>
    <w:rsid w:val="007A24A5"/>
    <w:rsid w:val="007B2695"/>
    <w:rsid w:val="007B3B6E"/>
    <w:rsid w:val="007B4D8B"/>
    <w:rsid w:val="007C3D49"/>
    <w:rsid w:val="007D3EDF"/>
    <w:rsid w:val="007E381F"/>
    <w:rsid w:val="007F0A04"/>
    <w:rsid w:val="007F0AA3"/>
    <w:rsid w:val="007F140B"/>
    <w:rsid w:val="007F3C22"/>
    <w:rsid w:val="007F5773"/>
    <w:rsid w:val="007F66DE"/>
    <w:rsid w:val="007F7495"/>
    <w:rsid w:val="007F7EE4"/>
    <w:rsid w:val="0080442E"/>
    <w:rsid w:val="008071ED"/>
    <w:rsid w:val="00810858"/>
    <w:rsid w:val="00813F37"/>
    <w:rsid w:val="00834EC1"/>
    <w:rsid w:val="00835719"/>
    <w:rsid w:val="00845BBF"/>
    <w:rsid w:val="00848951"/>
    <w:rsid w:val="00852767"/>
    <w:rsid w:val="00872BF4"/>
    <w:rsid w:val="00872FDB"/>
    <w:rsid w:val="0087444A"/>
    <w:rsid w:val="00876BFC"/>
    <w:rsid w:val="008770C5"/>
    <w:rsid w:val="00880F77"/>
    <w:rsid w:val="00882C9B"/>
    <w:rsid w:val="00885A21"/>
    <w:rsid w:val="00895331"/>
    <w:rsid w:val="0089791B"/>
    <w:rsid w:val="008A067C"/>
    <w:rsid w:val="008B2615"/>
    <w:rsid w:val="008B4E32"/>
    <w:rsid w:val="008B7A24"/>
    <w:rsid w:val="008C239D"/>
    <w:rsid w:val="008D12CA"/>
    <w:rsid w:val="008D43E3"/>
    <w:rsid w:val="008D6F8D"/>
    <w:rsid w:val="008E784C"/>
    <w:rsid w:val="008F4351"/>
    <w:rsid w:val="008F61C3"/>
    <w:rsid w:val="00903CFA"/>
    <w:rsid w:val="00905E62"/>
    <w:rsid w:val="00910185"/>
    <w:rsid w:val="00910799"/>
    <w:rsid w:val="00911708"/>
    <w:rsid w:val="00915109"/>
    <w:rsid w:val="00922E4A"/>
    <w:rsid w:val="00923971"/>
    <w:rsid w:val="009330F7"/>
    <w:rsid w:val="0094194E"/>
    <w:rsid w:val="00944506"/>
    <w:rsid w:val="009457DD"/>
    <w:rsid w:val="00946A5B"/>
    <w:rsid w:val="0095066D"/>
    <w:rsid w:val="00956688"/>
    <w:rsid w:val="00957CC7"/>
    <w:rsid w:val="0096093C"/>
    <w:rsid w:val="00961813"/>
    <w:rsid w:val="0096741A"/>
    <w:rsid w:val="009679BB"/>
    <w:rsid w:val="00973EF6"/>
    <w:rsid w:val="00974483"/>
    <w:rsid w:val="00977658"/>
    <w:rsid w:val="009837C5"/>
    <w:rsid w:val="00986740"/>
    <w:rsid w:val="009935E6"/>
    <w:rsid w:val="009A7D2F"/>
    <w:rsid w:val="009B08C0"/>
    <w:rsid w:val="009B4AF4"/>
    <w:rsid w:val="009B682D"/>
    <w:rsid w:val="009F660B"/>
    <w:rsid w:val="009F785D"/>
    <w:rsid w:val="00A0009D"/>
    <w:rsid w:val="00A00EE0"/>
    <w:rsid w:val="00A05025"/>
    <w:rsid w:val="00A079C1"/>
    <w:rsid w:val="00A1535C"/>
    <w:rsid w:val="00A15383"/>
    <w:rsid w:val="00A16E46"/>
    <w:rsid w:val="00A22133"/>
    <w:rsid w:val="00A3045B"/>
    <w:rsid w:val="00A30AA7"/>
    <w:rsid w:val="00A37E9D"/>
    <w:rsid w:val="00A43894"/>
    <w:rsid w:val="00A45393"/>
    <w:rsid w:val="00A46E9B"/>
    <w:rsid w:val="00A61675"/>
    <w:rsid w:val="00A62C21"/>
    <w:rsid w:val="00A657C8"/>
    <w:rsid w:val="00A66D00"/>
    <w:rsid w:val="00A67D5C"/>
    <w:rsid w:val="00A70F17"/>
    <w:rsid w:val="00A844DD"/>
    <w:rsid w:val="00A86376"/>
    <w:rsid w:val="00A86C63"/>
    <w:rsid w:val="00A90134"/>
    <w:rsid w:val="00A90CA8"/>
    <w:rsid w:val="00A91870"/>
    <w:rsid w:val="00A958B5"/>
    <w:rsid w:val="00A979C9"/>
    <w:rsid w:val="00AA1ADA"/>
    <w:rsid w:val="00AA1BC1"/>
    <w:rsid w:val="00AA499B"/>
    <w:rsid w:val="00AA6097"/>
    <w:rsid w:val="00AB0890"/>
    <w:rsid w:val="00AB7914"/>
    <w:rsid w:val="00AC02A0"/>
    <w:rsid w:val="00AC2097"/>
    <w:rsid w:val="00AD459E"/>
    <w:rsid w:val="00AD7603"/>
    <w:rsid w:val="00AE1AE9"/>
    <w:rsid w:val="00AE2930"/>
    <w:rsid w:val="00AE3F7D"/>
    <w:rsid w:val="00AE4E3E"/>
    <w:rsid w:val="00AE73EE"/>
    <w:rsid w:val="00AF0A1C"/>
    <w:rsid w:val="00AF0F49"/>
    <w:rsid w:val="00AF165B"/>
    <w:rsid w:val="00AF5D21"/>
    <w:rsid w:val="00B072C8"/>
    <w:rsid w:val="00B16931"/>
    <w:rsid w:val="00B22A36"/>
    <w:rsid w:val="00B2407B"/>
    <w:rsid w:val="00B307B2"/>
    <w:rsid w:val="00B3309D"/>
    <w:rsid w:val="00B4140C"/>
    <w:rsid w:val="00B460FD"/>
    <w:rsid w:val="00B47472"/>
    <w:rsid w:val="00B50B70"/>
    <w:rsid w:val="00B54564"/>
    <w:rsid w:val="00B55F66"/>
    <w:rsid w:val="00B5764A"/>
    <w:rsid w:val="00B64C80"/>
    <w:rsid w:val="00B70483"/>
    <w:rsid w:val="00B75CEC"/>
    <w:rsid w:val="00B75F5B"/>
    <w:rsid w:val="00B81E44"/>
    <w:rsid w:val="00B82FA8"/>
    <w:rsid w:val="00B908AA"/>
    <w:rsid w:val="00B9738A"/>
    <w:rsid w:val="00BA210D"/>
    <w:rsid w:val="00BC2D0A"/>
    <w:rsid w:val="00BD2842"/>
    <w:rsid w:val="00BD2F3D"/>
    <w:rsid w:val="00BD6E20"/>
    <w:rsid w:val="00BE3575"/>
    <w:rsid w:val="00BE3643"/>
    <w:rsid w:val="00BF1099"/>
    <w:rsid w:val="00BF185C"/>
    <w:rsid w:val="00BF1BCC"/>
    <w:rsid w:val="00BF3782"/>
    <w:rsid w:val="00BF4791"/>
    <w:rsid w:val="00BF718A"/>
    <w:rsid w:val="00C00526"/>
    <w:rsid w:val="00C02993"/>
    <w:rsid w:val="00C10040"/>
    <w:rsid w:val="00C248A7"/>
    <w:rsid w:val="00C4156F"/>
    <w:rsid w:val="00C50A31"/>
    <w:rsid w:val="00C526E8"/>
    <w:rsid w:val="00C5416D"/>
    <w:rsid w:val="00C6043F"/>
    <w:rsid w:val="00C634FA"/>
    <w:rsid w:val="00C65823"/>
    <w:rsid w:val="00C80A4E"/>
    <w:rsid w:val="00C87169"/>
    <w:rsid w:val="00CA006F"/>
    <w:rsid w:val="00CA5AD3"/>
    <w:rsid w:val="00CA6732"/>
    <w:rsid w:val="00CB19EF"/>
    <w:rsid w:val="00CB3A09"/>
    <w:rsid w:val="00CB62E1"/>
    <w:rsid w:val="00CB7B38"/>
    <w:rsid w:val="00CB7B5D"/>
    <w:rsid w:val="00CC3FA6"/>
    <w:rsid w:val="00CD7E7F"/>
    <w:rsid w:val="00D01AB2"/>
    <w:rsid w:val="00D04BD7"/>
    <w:rsid w:val="00D145B3"/>
    <w:rsid w:val="00D16BD6"/>
    <w:rsid w:val="00D172A1"/>
    <w:rsid w:val="00D23D4F"/>
    <w:rsid w:val="00D24525"/>
    <w:rsid w:val="00D2587A"/>
    <w:rsid w:val="00D25B57"/>
    <w:rsid w:val="00D25EC0"/>
    <w:rsid w:val="00D36F12"/>
    <w:rsid w:val="00D45B78"/>
    <w:rsid w:val="00D57EEB"/>
    <w:rsid w:val="00D608F3"/>
    <w:rsid w:val="00D62376"/>
    <w:rsid w:val="00D64795"/>
    <w:rsid w:val="00D6648A"/>
    <w:rsid w:val="00D671DD"/>
    <w:rsid w:val="00D72618"/>
    <w:rsid w:val="00D74EB0"/>
    <w:rsid w:val="00D8076C"/>
    <w:rsid w:val="00D948EE"/>
    <w:rsid w:val="00D95B03"/>
    <w:rsid w:val="00D97C26"/>
    <w:rsid w:val="00DA17D0"/>
    <w:rsid w:val="00DA22FE"/>
    <w:rsid w:val="00DA6747"/>
    <w:rsid w:val="00DB5556"/>
    <w:rsid w:val="00DC156E"/>
    <w:rsid w:val="00DC4280"/>
    <w:rsid w:val="00DC4D80"/>
    <w:rsid w:val="00DC6747"/>
    <w:rsid w:val="00DC7058"/>
    <w:rsid w:val="00DD45C7"/>
    <w:rsid w:val="00DD48E6"/>
    <w:rsid w:val="00DE1C0C"/>
    <w:rsid w:val="00DE70AA"/>
    <w:rsid w:val="00DF08C4"/>
    <w:rsid w:val="00E03A7F"/>
    <w:rsid w:val="00E046AD"/>
    <w:rsid w:val="00E05B0C"/>
    <w:rsid w:val="00E07F4D"/>
    <w:rsid w:val="00E146CA"/>
    <w:rsid w:val="00E20512"/>
    <w:rsid w:val="00E32A0A"/>
    <w:rsid w:val="00E356A3"/>
    <w:rsid w:val="00E35866"/>
    <w:rsid w:val="00E36721"/>
    <w:rsid w:val="00E40C94"/>
    <w:rsid w:val="00E44901"/>
    <w:rsid w:val="00E47596"/>
    <w:rsid w:val="00E606E3"/>
    <w:rsid w:val="00E70929"/>
    <w:rsid w:val="00E732B0"/>
    <w:rsid w:val="00E80524"/>
    <w:rsid w:val="00E869D0"/>
    <w:rsid w:val="00E875C8"/>
    <w:rsid w:val="00E921CE"/>
    <w:rsid w:val="00E93B9D"/>
    <w:rsid w:val="00EA5981"/>
    <w:rsid w:val="00EA664A"/>
    <w:rsid w:val="00EA7319"/>
    <w:rsid w:val="00EB2A33"/>
    <w:rsid w:val="00EB48A6"/>
    <w:rsid w:val="00EC162E"/>
    <w:rsid w:val="00EC5978"/>
    <w:rsid w:val="00ED1086"/>
    <w:rsid w:val="00ED38B0"/>
    <w:rsid w:val="00ED5691"/>
    <w:rsid w:val="00EE1D66"/>
    <w:rsid w:val="00EE3A48"/>
    <w:rsid w:val="00EF0CF1"/>
    <w:rsid w:val="00EF1FDA"/>
    <w:rsid w:val="00EF5732"/>
    <w:rsid w:val="00F03EA6"/>
    <w:rsid w:val="00F0616D"/>
    <w:rsid w:val="00F062A5"/>
    <w:rsid w:val="00F1786C"/>
    <w:rsid w:val="00F259E8"/>
    <w:rsid w:val="00F300CE"/>
    <w:rsid w:val="00F3071D"/>
    <w:rsid w:val="00F356A4"/>
    <w:rsid w:val="00F36AA7"/>
    <w:rsid w:val="00F45B95"/>
    <w:rsid w:val="00F47088"/>
    <w:rsid w:val="00F54EE4"/>
    <w:rsid w:val="00F6229D"/>
    <w:rsid w:val="00F644E9"/>
    <w:rsid w:val="00F6698A"/>
    <w:rsid w:val="00F73F11"/>
    <w:rsid w:val="00F77C4C"/>
    <w:rsid w:val="00F8181D"/>
    <w:rsid w:val="00F81C45"/>
    <w:rsid w:val="00F82421"/>
    <w:rsid w:val="00F8408C"/>
    <w:rsid w:val="00F95743"/>
    <w:rsid w:val="00FA0325"/>
    <w:rsid w:val="00FA19EF"/>
    <w:rsid w:val="00FA2B40"/>
    <w:rsid w:val="00FB67F4"/>
    <w:rsid w:val="00FC1AD6"/>
    <w:rsid w:val="00FE5901"/>
    <w:rsid w:val="00FE7E13"/>
    <w:rsid w:val="00FF65BE"/>
    <w:rsid w:val="00FF72A7"/>
    <w:rsid w:val="012492C1"/>
    <w:rsid w:val="0127D044"/>
    <w:rsid w:val="012910BE"/>
    <w:rsid w:val="013ECE05"/>
    <w:rsid w:val="01614763"/>
    <w:rsid w:val="01A305A3"/>
    <w:rsid w:val="01AC4CB7"/>
    <w:rsid w:val="01AD0351"/>
    <w:rsid w:val="01CFCCD2"/>
    <w:rsid w:val="02797C06"/>
    <w:rsid w:val="029B3FCA"/>
    <w:rsid w:val="02A4753B"/>
    <w:rsid w:val="02BBE819"/>
    <w:rsid w:val="02EC5BAB"/>
    <w:rsid w:val="02FD65D8"/>
    <w:rsid w:val="0323C4F4"/>
    <w:rsid w:val="032525CA"/>
    <w:rsid w:val="0325B958"/>
    <w:rsid w:val="033646A7"/>
    <w:rsid w:val="033A7BA4"/>
    <w:rsid w:val="033B02A6"/>
    <w:rsid w:val="033D3EF8"/>
    <w:rsid w:val="035923A6"/>
    <w:rsid w:val="03AE57F7"/>
    <w:rsid w:val="03C983DD"/>
    <w:rsid w:val="03FA19D6"/>
    <w:rsid w:val="044CDCB8"/>
    <w:rsid w:val="04792BF0"/>
    <w:rsid w:val="052EBF85"/>
    <w:rsid w:val="05348402"/>
    <w:rsid w:val="054A5787"/>
    <w:rsid w:val="057B54E8"/>
    <w:rsid w:val="05802639"/>
    <w:rsid w:val="05B7ED56"/>
    <w:rsid w:val="05D32270"/>
    <w:rsid w:val="05E78AEE"/>
    <w:rsid w:val="0646D1BE"/>
    <w:rsid w:val="064B0267"/>
    <w:rsid w:val="06597A7D"/>
    <w:rsid w:val="065E8663"/>
    <w:rsid w:val="066EFF88"/>
    <w:rsid w:val="069BC237"/>
    <w:rsid w:val="06CABF5D"/>
    <w:rsid w:val="06ED115D"/>
    <w:rsid w:val="06EFD970"/>
    <w:rsid w:val="070C6408"/>
    <w:rsid w:val="070EDF8E"/>
    <w:rsid w:val="071D76BC"/>
    <w:rsid w:val="072486DA"/>
    <w:rsid w:val="072552BF"/>
    <w:rsid w:val="076435FC"/>
    <w:rsid w:val="07C01C33"/>
    <w:rsid w:val="080CDCB1"/>
    <w:rsid w:val="087EEE7B"/>
    <w:rsid w:val="0880607D"/>
    <w:rsid w:val="088B9EF1"/>
    <w:rsid w:val="088D1A9F"/>
    <w:rsid w:val="08999129"/>
    <w:rsid w:val="08B12E78"/>
    <w:rsid w:val="08B86B3B"/>
    <w:rsid w:val="08C0B331"/>
    <w:rsid w:val="08DE101E"/>
    <w:rsid w:val="08E84236"/>
    <w:rsid w:val="0909A484"/>
    <w:rsid w:val="09458978"/>
    <w:rsid w:val="0956617D"/>
    <w:rsid w:val="0969A554"/>
    <w:rsid w:val="09AFCE7E"/>
    <w:rsid w:val="09BF67EA"/>
    <w:rsid w:val="09C5E281"/>
    <w:rsid w:val="09E2EBF1"/>
    <w:rsid w:val="09E66E94"/>
    <w:rsid w:val="09E84A97"/>
    <w:rsid w:val="0A401291"/>
    <w:rsid w:val="0A6E7D5B"/>
    <w:rsid w:val="0AA5CD6A"/>
    <w:rsid w:val="0B007C3F"/>
    <w:rsid w:val="0B0285E2"/>
    <w:rsid w:val="0B0833EB"/>
    <w:rsid w:val="0B0D5ADB"/>
    <w:rsid w:val="0B116F2C"/>
    <w:rsid w:val="0B54556E"/>
    <w:rsid w:val="0BA23707"/>
    <w:rsid w:val="0BD55EAA"/>
    <w:rsid w:val="0BD5DFF0"/>
    <w:rsid w:val="0C1515F7"/>
    <w:rsid w:val="0C2ECFC6"/>
    <w:rsid w:val="0C38CFFF"/>
    <w:rsid w:val="0C8E3254"/>
    <w:rsid w:val="0C98F4D0"/>
    <w:rsid w:val="0CB49F8A"/>
    <w:rsid w:val="0CDE18C4"/>
    <w:rsid w:val="0CF3C62F"/>
    <w:rsid w:val="0D48AEF8"/>
    <w:rsid w:val="0D4AFC8F"/>
    <w:rsid w:val="0D4E8C9C"/>
    <w:rsid w:val="0DA80F79"/>
    <w:rsid w:val="0DB067AC"/>
    <w:rsid w:val="0DB3BCD6"/>
    <w:rsid w:val="0DB47CE7"/>
    <w:rsid w:val="0DC0C63A"/>
    <w:rsid w:val="0E0BFDA4"/>
    <w:rsid w:val="0E3E7310"/>
    <w:rsid w:val="0E5F16B6"/>
    <w:rsid w:val="0E70019C"/>
    <w:rsid w:val="0EC1521D"/>
    <w:rsid w:val="0EE23E15"/>
    <w:rsid w:val="0EEBAE52"/>
    <w:rsid w:val="0F297711"/>
    <w:rsid w:val="0F298B3F"/>
    <w:rsid w:val="0F3DE9A9"/>
    <w:rsid w:val="0F484E4D"/>
    <w:rsid w:val="0F55EB0C"/>
    <w:rsid w:val="0F5C3926"/>
    <w:rsid w:val="0F636F4F"/>
    <w:rsid w:val="0F67EF33"/>
    <w:rsid w:val="0F696564"/>
    <w:rsid w:val="0F7AF098"/>
    <w:rsid w:val="0FD2B45A"/>
    <w:rsid w:val="0FE628C3"/>
    <w:rsid w:val="0FEA25F8"/>
    <w:rsid w:val="101CF976"/>
    <w:rsid w:val="10526A9E"/>
    <w:rsid w:val="1053573E"/>
    <w:rsid w:val="107A9AAB"/>
    <w:rsid w:val="1084C0D3"/>
    <w:rsid w:val="108AD3A0"/>
    <w:rsid w:val="10962D6E"/>
    <w:rsid w:val="10AAE5BF"/>
    <w:rsid w:val="10DA63BA"/>
    <w:rsid w:val="10EC9620"/>
    <w:rsid w:val="116A80A1"/>
    <w:rsid w:val="11BE138A"/>
    <w:rsid w:val="11CDF961"/>
    <w:rsid w:val="11DE542E"/>
    <w:rsid w:val="12200D19"/>
    <w:rsid w:val="12730140"/>
    <w:rsid w:val="127957B2"/>
    <w:rsid w:val="127F9E77"/>
    <w:rsid w:val="12AC691B"/>
    <w:rsid w:val="12BE336D"/>
    <w:rsid w:val="12E10924"/>
    <w:rsid w:val="12F0823E"/>
    <w:rsid w:val="1364F190"/>
    <w:rsid w:val="13A2D324"/>
    <w:rsid w:val="13C64B60"/>
    <w:rsid w:val="141E1347"/>
    <w:rsid w:val="146AB918"/>
    <w:rsid w:val="146DB9DA"/>
    <w:rsid w:val="146E2C10"/>
    <w:rsid w:val="1485BD40"/>
    <w:rsid w:val="148C96AC"/>
    <w:rsid w:val="14D9329A"/>
    <w:rsid w:val="14E45011"/>
    <w:rsid w:val="1508816C"/>
    <w:rsid w:val="1517B89E"/>
    <w:rsid w:val="151A6BBA"/>
    <w:rsid w:val="1538F51C"/>
    <w:rsid w:val="15429562"/>
    <w:rsid w:val="15656F9D"/>
    <w:rsid w:val="158A9AC6"/>
    <w:rsid w:val="158C7B0F"/>
    <w:rsid w:val="15C5E81F"/>
    <w:rsid w:val="15E763CE"/>
    <w:rsid w:val="1617CDB9"/>
    <w:rsid w:val="16506742"/>
    <w:rsid w:val="1664E761"/>
    <w:rsid w:val="16874BD4"/>
    <w:rsid w:val="169571C8"/>
    <w:rsid w:val="16A0D89C"/>
    <w:rsid w:val="16D17860"/>
    <w:rsid w:val="16DBD56A"/>
    <w:rsid w:val="16E28C86"/>
    <w:rsid w:val="16E311CE"/>
    <w:rsid w:val="16FCCF7B"/>
    <w:rsid w:val="177A4829"/>
    <w:rsid w:val="17837FE9"/>
    <w:rsid w:val="178BDAAF"/>
    <w:rsid w:val="17A6AFC2"/>
    <w:rsid w:val="17CADF32"/>
    <w:rsid w:val="17CD1303"/>
    <w:rsid w:val="17E88D54"/>
    <w:rsid w:val="17F8FE71"/>
    <w:rsid w:val="184A6F59"/>
    <w:rsid w:val="18863286"/>
    <w:rsid w:val="188D8096"/>
    <w:rsid w:val="1902CB3B"/>
    <w:rsid w:val="1918CF24"/>
    <w:rsid w:val="1939270C"/>
    <w:rsid w:val="193C3E44"/>
    <w:rsid w:val="193D347D"/>
    <w:rsid w:val="19427311"/>
    <w:rsid w:val="196F4C76"/>
    <w:rsid w:val="198D624A"/>
    <w:rsid w:val="1998BDD2"/>
    <w:rsid w:val="19A0A3E9"/>
    <w:rsid w:val="19CF8434"/>
    <w:rsid w:val="19E1AF05"/>
    <w:rsid w:val="19E263EC"/>
    <w:rsid w:val="19F098E1"/>
    <w:rsid w:val="1A82059C"/>
    <w:rsid w:val="1AB2CEE7"/>
    <w:rsid w:val="1B0D4F15"/>
    <w:rsid w:val="1B3BBEC3"/>
    <w:rsid w:val="1B733EE5"/>
    <w:rsid w:val="1B9E0008"/>
    <w:rsid w:val="1BC1F384"/>
    <w:rsid w:val="1BCC11CB"/>
    <w:rsid w:val="1BEB6D4D"/>
    <w:rsid w:val="1BFDACD5"/>
    <w:rsid w:val="1C36C872"/>
    <w:rsid w:val="1C4934D4"/>
    <w:rsid w:val="1C5E79A0"/>
    <w:rsid w:val="1C681EFB"/>
    <w:rsid w:val="1C9B3701"/>
    <w:rsid w:val="1CEECAD7"/>
    <w:rsid w:val="1D3ADCC4"/>
    <w:rsid w:val="1D4C160A"/>
    <w:rsid w:val="1D5D33F0"/>
    <w:rsid w:val="1D6D70C7"/>
    <w:rsid w:val="1DBE8647"/>
    <w:rsid w:val="1DE5213E"/>
    <w:rsid w:val="1E1E1E6A"/>
    <w:rsid w:val="1E22DAC4"/>
    <w:rsid w:val="1E3287D4"/>
    <w:rsid w:val="1E55EDC9"/>
    <w:rsid w:val="1E57EFC3"/>
    <w:rsid w:val="1ED3B0A2"/>
    <w:rsid w:val="1EF41515"/>
    <w:rsid w:val="1F002881"/>
    <w:rsid w:val="1F4D5E19"/>
    <w:rsid w:val="1FB09264"/>
    <w:rsid w:val="1FCAFE91"/>
    <w:rsid w:val="1FE334A0"/>
    <w:rsid w:val="1FF9D545"/>
    <w:rsid w:val="2000F8E5"/>
    <w:rsid w:val="2021434C"/>
    <w:rsid w:val="2058F4D4"/>
    <w:rsid w:val="2085593F"/>
    <w:rsid w:val="2091F344"/>
    <w:rsid w:val="2099BE0E"/>
    <w:rsid w:val="209E610A"/>
    <w:rsid w:val="20A1441A"/>
    <w:rsid w:val="21059540"/>
    <w:rsid w:val="21466E78"/>
    <w:rsid w:val="214AE2F9"/>
    <w:rsid w:val="21583830"/>
    <w:rsid w:val="21724829"/>
    <w:rsid w:val="218C7C38"/>
    <w:rsid w:val="219428F8"/>
    <w:rsid w:val="2198914A"/>
    <w:rsid w:val="21DEF12B"/>
    <w:rsid w:val="21EAD19E"/>
    <w:rsid w:val="21F960A3"/>
    <w:rsid w:val="2206E3E0"/>
    <w:rsid w:val="225ECCC8"/>
    <w:rsid w:val="2270487C"/>
    <w:rsid w:val="2278935E"/>
    <w:rsid w:val="228623A4"/>
    <w:rsid w:val="228E2BC3"/>
    <w:rsid w:val="22AC9252"/>
    <w:rsid w:val="22D6F9EC"/>
    <w:rsid w:val="22E568F4"/>
    <w:rsid w:val="22FF5DD7"/>
    <w:rsid w:val="2322C473"/>
    <w:rsid w:val="23531164"/>
    <w:rsid w:val="239D8869"/>
    <w:rsid w:val="23A646DB"/>
    <w:rsid w:val="246EEB66"/>
    <w:rsid w:val="247BE22E"/>
    <w:rsid w:val="249F1B0E"/>
    <w:rsid w:val="25237D3A"/>
    <w:rsid w:val="254398A3"/>
    <w:rsid w:val="25452C66"/>
    <w:rsid w:val="25476044"/>
    <w:rsid w:val="25636355"/>
    <w:rsid w:val="25AFE623"/>
    <w:rsid w:val="25C53561"/>
    <w:rsid w:val="263502AE"/>
    <w:rsid w:val="2638C833"/>
    <w:rsid w:val="26666DD6"/>
    <w:rsid w:val="2674C9B1"/>
    <w:rsid w:val="268B0579"/>
    <w:rsid w:val="26EE12FA"/>
    <w:rsid w:val="26FC9968"/>
    <w:rsid w:val="272EAB4B"/>
    <w:rsid w:val="272F354B"/>
    <w:rsid w:val="274C4030"/>
    <w:rsid w:val="276980B7"/>
    <w:rsid w:val="277532AF"/>
    <w:rsid w:val="27839EE6"/>
    <w:rsid w:val="2786D038"/>
    <w:rsid w:val="27A4C8C5"/>
    <w:rsid w:val="27AF15F9"/>
    <w:rsid w:val="27B96CA2"/>
    <w:rsid w:val="27CB7336"/>
    <w:rsid w:val="27E56722"/>
    <w:rsid w:val="281CA468"/>
    <w:rsid w:val="282206F5"/>
    <w:rsid w:val="2845BAC7"/>
    <w:rsid w:val="2868C59A"/>
    <w:rsid w:val="286B92D7"/>
    <w:rsid w:val="2893D53D"/>
    <w:rsid w:val="28A116AD"/>
    <w:rsid w:val="28D32C65"/>
    <w:rsid w:val="28FE06F9"/>
    <w:rsid w:val="290490D2"/>
    <w:rsid w:val="2997A4DB"/>
    <w:rsid w:val="29A30FD9"/>
    <w:rsid w:val="29BDCF68"/>
    <w:rsid w:val="29D10983"/>
    <w:rsid w:val="29DED7B3"/>
    <w:rsid w:val="29E1E24F"/>
    <w:rsid w:val="29E221E6"/>
    <w:rsid w:val="29FD7F28"/>
    <w:rsid w:val="2A01C36B"/>
    <w:rsid w:val="2A485AA4"/>
    <w:rsid w:val="2A6414B1"/>
    <w:rsid w:val="2A6CC972"/>
    <w:rsid w:val="2A8B09E4"/>
    <w:rsid w:val="2A963DCA"/>
    <w:rsid w:val="2AB66615"/>
    <w:rsid w:val="2ABAB637"/>
    <w:rsid w:val="2AC4F174"/>
    <w:rsid w:val="2ACA5CC4"/>
    <w:rsid w:val="2ACAA4B2"/>
    <w:rsid w:val="2ACCB27E"/>
    <w:rsid w:val="2AE6A985"/>
    <w:rsid w:val="2AEB602A"/>
    <w:rsid w:val="2AF27F38"/>
    <w:rsid w:val="2AF5CE97"/>
    <w:rsid w:val="2B04B2B3"/>
    <w:rsid w:val="2B277B50"/>
    <w:rsid w:val="2B403922"/>
    <w:rsid w:val="2B6898D5"/>
    <w:rsid w:val="2B7A0DDB"/>
    <w:rsid w:val="2B7E8E3C"/>
    <w:rsid w:val="2BE0E312"/>
    <w:rsid w:val="2BE1BAF8"/>
    <w:rsid w:val="2BEA748C"/>
    <w:rsid w:val="2C0755DA"/>
    <w:rsid w:val="2C105E73"/>
    <w:rsid w:val="2C20984D"/>
    <w:rsid w:val="2C40F91B"/>
    <w:rsid w:val="2C7CD35B"/>
    <w:rsid w:val="2C982C61"/>
    <w:rsid w:val="2CA8A87E"/>
    <w:rsid w:val="2CBDC378"/>
    <w:rsid w:val="2CBE8025"/>
    <w:rsid w:val="2CC4A87F"/>
    <w:rsid w:val="2CDE4E29"/>
    <w:rsid w:val="2CE906FE"/>
    <w:rsid w:val="2CE9E735"/>
    <w:rsid w:val="2D25D975"/>
    <w:rsid w:val="2D2D441C"/>
    <w:rsid w:val="2D3400C4"/>
    <w:rsid w:val="2D532402"/>
    <w:rsid w:val="2D5497DA"/>
    <w:rsid w:val="2D7882AE"/>
    <w:rsid w:val="2D7D8EAE"/>
    <w:rsid w:val="2D883625"/>
    <w:rsid w:val="2D89B013"/>
    <w:rsid w:val="2D901A46"/>
    <w:rsid w:val="2DA014BC"/>
    <w:rsid w:val="2DAD819F"/>
    <w:rsid w:val="2DCEFD3C"/>
    <w:rsid w:val="2DD29F9C"/>
    <w:rsid w:val="2DDA9BC3"/>
    <w:rsid w:val="2DDC3E15"/>
    <w:rsid w:val="2DE5C250"/>
    <w:rsid w:val="2E1B0510"/>
    <w:rsid w:val="2E465E15"/>
    <w:rsid w:val="2E614941"/>
    <w:rsid w:val="2E8CCB05"/>
    <w:rsid w:val="2E919DF6"/>
    <w:rsid w:val="2EA622E4"/>
    <w:rsid w:val="2EAD9D22"/>
    <w:rsid w:val="2ECECA0A"/>
    <w:rsid w:val="2ED9F6FD"/>
    <w:rsid w:val="2EDB4331"/>
    <w:rsid w:val="2EDE3D03"/>
    <w:rsid w:val="2EE14332"/>
    <w:rsid w:val="2EE694FB"/>
    <w:rsid w:val="2F004A35"/>
    <w:rsid w:val="2F22DBAD"/>
    <w:rsid w:val="2F40645E"/>
    <w:rsid w:val="2F8AECDD"/>
    <w:rsid w:val="2F9C429A"/>
    <w:rsid w:val="2F9FD3B9"/>
    <w:rsid w:val="2FA26D87"/>
    <w:rsid w:val="2FA79984"/>
    <w:rsid w:val="2FA8DBE3"/>
    <w:rsid w:val="2FA93CB6"/>
    <w:rsid w:val="303D97AE"/>
    <w:rsid w:val="3050A964"/>
    <w:rsid w:val="3083E4CB"/>
    <w:rsid w:val="3087595F"/>
    <w:rsid w:val="30A2E925"/>
    <w:rsid w:val="30BC5652"/>
    <w:rsid w:val="3101FC4C"/>
    <w:rsid w:val="310A2D46"/>
    <w:rsid w:val="310DB53F"/>
    <w:rsid w:val="314DB541"/>
    <w:rsid w:val="31E90DEE"/>
    <w:rsid w:val="326F969B"/>
    <w:rsid w:val="3277AF3B"/>
    <w:rsid w:val="32A2C919"/>
    <w:rsid w:val="32B04DE1"/>
    <w:rsid w:val="32C0638C"/>
    <w:rsid w:val="32D17037"/>
    <w:rsid w:val="32F60C59"/>
    <w:rsid w:val="331BF012"/>
    <w:rsid w:val="3324CD76"/>
    <w:rsid w:val="332B0A1B"/>
    <w:rsid w:val="3349A4ED"/>
    <w:rsid w:val="335DACB9"/>
    <w:rsid w:val="336A6D25"/>
    <w:rsid w:val="3389B5B3"/>
    <w:rsid w:val="33BD72EA"/>
    <w:rsid w:val="33C59D8D"/>
    <w:rsid w:val="33CDBA05"/>
    <w:rsid w:val="33E19CAF"/>
    <w:rsid w:val="3413F63E"/>
    <w:rsid w:val="343AE750"/>
    <w:rsid w:val="346E4924"/>
    <w:rsid w:val="347A0492"/>
    <w:rsid w:val="349463E3"/>
    <w:rsid w:val="34C9AC96"/>
    <w:rsid w:val="34DAFDCD"/>
    <w:rsid w:val="34F00350"/>
    <w:rsid w:val="350F05CC"/>
    <w:rsid w:val="353DB0D2"/>
    <w:rsid w:val="3586B993"/>
    <w:rsid w:val="35AABC9A"/>
    <w:rsid w:val="35AB2737"/>
    <w:rsid w:val="35CD707E"/>
    <w:rsid w:val="3608E874"/>
    <w:rsid w:val="36291A86"/>
    <w:rsid w:val="364F6DC1"/>
    <w:rsid w:val="36682911"/>
    <w:rsid w:val="368B7D87"/>
    <w:rsid w:val="368F8528"/>
    <w:rsid w:val="36C4597C"/>
    <w:rsid w:val="36CEB453"/>
    <w:rsid w:val="36EB1F61"/>
    <w:rsid w:val="3709E107"/>
    <w:rsid w:val="370A9DFB"/>
    <w:rsid w:val="3739F227"/>
    <w:rsid w:val="373D5AE9"/>
    <w:rsid w:val="374B9BBE"/>
    <w:rsid w:val="374DAC6B"/>
    <w:rsid w:val="3762BBA1"/>
    <w:rsid w:val="37701D64"/>
    <w:rsid w:val="3787DA87"/>
    <w:rsid w:val="37948CA5"/>
    <w:rsid w:val="37972E9A"/>
    <w:rsid w:val="37BEA083"/>
    <w:rsid w:val="37C9EBBD"/>
    <w:rsid w:val="37CE1BF1"/>
    <w:rsid w:val="37D28F0E"/>
    <w:rsid w:val="37F7A53E"/>
    <w:rsid w:val="38042D8E"/>
    <w:rsid w:val="380B58DB"/>
    <w:rsid w:val="38B2238E"/>
    <w:rsid w:val="38C11A29"/>
    <w:rsid w:val="38EC38C0"/>
    <w:rsid w:val="38EEA2BD"/>
    <w:rsid w:val="38F776E0"/>
    <w:rsid w:val="390CC4FC"/>
    <w:rsid w:val="390ED673"/>
    <w:rsid w:val="3914963A"/>
    <w:rsid w:val="3925B336"/>
    <w:rsid w:val="39B3C5E0"/>
    <w:rsid w:val="39DFDD26"/>
    <w:rsid w:val="39F2847F"/>
    <w:rsid w:val="39F38B3E"/>
    <w:rsid w:val="3A12FCDC"/>
    <w:rsid w:val="3A14B15C"/>
    <w:rsid w:val="3A1C123C"/>
    <w:rsid w:val="3A72C90F"/>
    <w:rsid w:val="3A843C71"/>
    <w:rsid w:val="3AB38EE2"/>
    <w:rsid w:val="3AD6C93E"/>
    <w:rsid w:val="3AFDA42F"/>
    <w:rsid w:val="3B4F9641"/>
    <w:rsid w:val="3BB3B2B8"/>
    <w:rsid w:val="3BBD9893"/>
    <w:rsid w:val="3BBDFA10"/>
    <w:rsid w:val="3C0CCC6C"/>
    <w:rsid w:val="3C174766"/>
    <w:rsid w:val="3C51C23A"/>
    <w:rsid w:val="3C62839A"/>
    <w:rsid w:val="3C905923"/>
    <w:rsid w:val="3CA90511"/>
    <w:rsid w:val="3D048EFF"/>
    <w:rsid w:val="3D1D4940"/>
    <w:rsid w:val="3D2E66F0"/>
    <w:rsid w:val="3D2E7D09"/>
    <w:rsid w:val="3D5D80D6"/>
    <w:rsid w:val="3D939C6A"/>
    <w:rsid w:val="3DAD548B"/>
    <w:rsid w:val="3DB8FFCF"/>
    <w:rsid w:val="3DF61817"/>
    <w:rsid w:val="3E209F86"/>
    <w:rsid w:val="3E5A3247"/>
    <w:rsid w:val="3E7C207B"/>
    <w:rsid w:val="3EBABFBA"/>
    <w:rsid w:val="3EEE4530"/>
    <w:rsid w:val="3EEF6BE7"/>
    <w:rsid w:val="3F11B73D"/>
    <w:rsid w:val="3F213D39"/>
    <w:rsid w:val="3F2740C1"/>
    <w:rsid w:val="3FC1FDFC"/>
    <w:rsid w:val="3FC64223"/>
    <w:rsid w:val="402727E8"/>
    <w:rsid w:val="404AC584"/>
    <w:rsid w:val="404BB16F"/>
    <w:rsid w:val="4074653B"/>
    <w:rsid w:val="407F080B"/>
    <w:rsid w:val="408E360F"/>
    <w:rsid w:val="40BB3BBC"/>
    <w:rsid w:val="40D6CFEC"/>
    <w:rsid w:val="40E1F296"/>
    <w:rsid w:val="40EC2AB5"/>
    <w:rsid w:val="410485DE"/>
    <w:rsid w:val="41297751"/>
    <w:rsid w:val="4135A7AC"/>
    <w:rsid w:val="4151BF11"/>
    <w:rsid w:val="416875B7"/>
    <w:rsid w:val="41773001"/>
    <w:rsid w:val="417ABD7E"/>
    <w:rsid w:val="419F76AD"/>
    <w:rsid w:val="41DD3D5F"/>
    <w:rsid w:val="41EBEF70"/>
    <w:rsid w:val="41F3A0E6"/>
    <w:rsid w:val="420B2EBD"/>
    <w:rsid w:val="4218F83D"/>
    <w:rsid w:val="423723D7"/>
    <w:rsid w:val="4241CFB7"/>
    <w:rsid w:val="42547A7E"/>
    <w:rsid w:val="4264B297"/>
    <w:rsid w:val="42A75F10"/>
    <w:rsid w:val="42EABE5D"/>
    <w:rsid w:val="4321720A"/>
    <w:rsid w:val="4352F594"/>
    <w:rsid w:val="43566F20"/>
    <w:rsid w:val="435FC867"/>
    <w:rsid w:val="4372E4E2"/>
    <w:rsid w:val="437586ED"/>
    <w:rsid w:val="43B4CB67"/>
    <w:rsid w:val="43BE9989"/>
    <w:rsid w:val="43C45EA2"/>
    <w:rsid w:val="43E69ED3"/>
    <w:rsid w:val="43F9AB3A"/>
    <w:rsid w:val="4404469C"/>
    <w:rsid w:val="4407D2D1"/>
    <w:rsid w:val="445D843F"/>
    <w:rsid w:val="445EB051"/>
    <w:rsid w:val="446320E5"/>
    <w:rsid w:val="4478B03D"/>
    <w:rsid w:val="449EB443"/>
    <w:rsid w:val="44E2D11B"/>
    <w:rsid w:val="44EF41DD"/>
    <w:rsid w:val="45446D18"/>
    <w:rsid w:val="454E328E"/>
    <w:rsid w:val="4561C8AF"/>
    <w:rsid w:val="456FDA34"/>
    <w:rsid w:val="458BDB0A"/>
    <w:rsid w:val="458CDEEA"/>
    <w:rsid w:val="4597C362"/>
    <w:rsid w:val="45A38941"/>
    <w:rsid w:val="45A93CBB"/>
    <w:rsid w:val="45B6FBBB"/>
    <w:rsid w:val="4610D63C"/>
    <w:rsid w:val="46158DB1"/>
    <w:rsid w:val="4641B714"/>
    <w:rsid w:val="4697CFEC"/>
    <w:rsid w:val="46D1BA5E"/>
    <w:rsid w:val="46D8C1D9"/>
    <w:rsid w:val="473BD08B"/>
    <w:rsid w:val="474CFA38"/>
    <w:rsid w:val="47556123"/>
    <w:rsid w:val="4767B0D5"/>
    <w:rsid w:val="47AC7C19"/>
    <w:rsid w:val="47B48165"/>
    <w:rsid w:val="47F4F202"/>
    <w:rsid w:val="482043A2"/>
    <w:rsid w:val="4833715D"/>
    <w:rsid w:val="483E7F40"/>
    <w:rsid w:val="4860634C"/>
    <w:rsid w:val="486B0B8A"/>
    <w:rsid w:val="487955B6"/>
    <w:rsid w:val="48838B23"/>
    <w:rsid w:val="48901E4D"/>
    <w:rsid w:val="489DEE2E"/>
    <w:rsid w:val="48DA162C"/>
    <w:rsid w:val="490A4D47"/>
    <w:rsid w:val="491EA36D"/>
    <w:rsid w:val="493FE156"/>
    <w:rsid w:val="49596E76"/>
    <w:rsid w:val="4981A2AC"/>
    <w:rsid w:val="49974322"/>
    <w:rsid w:val="499B4910"/>
    <w:rsid w:val="49A4A84F"/>
    <w:rsid w:val="49A89439"/>
    <w:rsid w:val="49AAB1B9"/>
    <w:rsid w:val="4A1D66C3"/>
    <w:rsid w:val="4A20254C"/>
    <w:rsid w:val="4A3A1575"/>
    <w:rsid w:val="4A405AA4"/>
    <w:rsid w:val="4A488C99"/>
    <w:rsid w:val="4A615D53"/>
    <w:rsid w:val="4A80A5D7"/>
    <w:rsid w:val="4AB86B3A"/>
    <w:rsid w:val="4ACC4714"/>
    <w:rsid w:val="4AD92F90"/>
    <w:rsid w:val="4ADBFF60"/>
    <w:rsid w:val="4B016802"/>
    <w:rsid w:val="4B096808"/>
    <w:rsid w:val="4B19833D"/>
    <w:rsid w:val="4B2B4D91"/>
    <w:rsid w:val="4B346207"/>
    <w:rsid w:val="4B5B365F"/>
    <w:rsid w:val="4B5EB9D1"/>
    <w:rsid w:val="4B69B561"/>
    <w:rsid w:val="4B9C54EC"/>
    <w:rsid w:val="4BB4C692"/>
    <w:rsid w:val="4BFA8402"/>
    <w:rsid w:val="4BFC840F"/>
    <w:rsid w:val="4C260B8F"/>
    <w:rsid w:val="4C701647"/>
    <w:rsid w:val="4C76320D"/>
    <w:rsid w:val="4C84F17E"/>
    <w:rsid w:val="4C9D4301"/>
    <w:rsid w:val="4CA7E866"/>
    <w:rsid w:val="4CDA20A2"/>
    <w:rsid w:val="4CF7E9CB"/>
    <w:rsid w:val="4D1EDA5B"/>
    <w:rsid w:val="4D391563"/>
    <w:rsid w:val="4D3E8720"/>
    <w:rsid w:val="4D6C6400"/>
    <w:rsid w:val="4D953878"/>
    <w:rsid w:val="4D99BF25"/>
    <w:rsid w:val="4DED2A89"/>
    <w:rsid w:val="4E114565"/>
    <w:rsid w:val="4E181B1E"/>
    <w:rsid w:val="4E2E75E0"/>
    <w:rsid w:val="4E52560B"/>
    <w:rsid w:val="4E5CB861"/>
    <w:rsid w:val="4E5F0162"/>
    <w:rsid w:val="4E6938CA"/>
    <w:rsid w:val="4EC7B722"/>
    <w:rsid w:val="4EE4FF34"/>
    <w:rsid w:val="4F03553B"/>
    <w:rsid w:val="4F09A086"/>
    <w:rsid w:val="4F16A2B7"/>
    <w:rsid w:val="4F1A25A6"/>
    <w:rsid w:val="4F44855F"/>
    <w:rsid w:val="4F82596C"/>
    <w:rsid w:val="4F9605F0"/>
    <w:rsid w:val="4FCD1126"/>
    <w:rsid w:val="4FE32A2F"/>
    <w:rsid w:val="4FFB55FD"/>
    <w:rsid w:val="50314AFB"/>
    <w:rsid w:val="50CC2069"/>
    <w:rsid w:val="50EDF656"/>
    <w:rsid w:val="51001354"/>
    <w:rsid w:val="510028FB"/>
    <w:rsid w:val="514C3B72"/>
    <w:rsid w:val="516C0470"/>
    <w:rsid w:val="51760645"/>
    <w:rsid w:val="517A8D32"/>
    <w:rsid w:val="518D0FC9"/>
    <w:rsid w:val="519B3CB0"/>
    <w:rsid w:val="51C7CCF7"/>
    <w:rsid w:val="51D4FB8F"/>
    <w:rsid w:val="5201F226"/>
    <w:rsid w:val="52193207"/>
    <w:rsid w:val="521EA0A9"/>
    <w:rsid w:val="5228B5D0"/>
    <w:rsid w:val="5261E02E"/>
    <w:rsid w:val="527B891A"/>
    <w:rsid w:val="528212C3"/>
    <w:rsid w:val="528D9C16"/>
    <w:rsid w:val="5295B37C"/>
    <w:rsid w:val="529E10A0"/>
    <w:rsid w:val="52BC98E4"/>
    <w:rsid w:val="52BEBF33"/>
    <w:rsid w:val="52DACEF4"/>
    <w:rsid w:val="52FBC6A9"/>
    <w:rsid w:val="53383998"/>
    <w:rsid w:val="5388953C"/>
    <w:rsid w:val="53B46FDA"/>
    <w:rsid w:val="53CD83F7"/>
    <w:rsid w:val="53F19F89"/>
    <w:rsid w:val="5410EB4F"/>
    <w:rsid w:val="541E7D99"/>
    <w:rsid w:val="5437CB90"/>
    <w:rsid w:val="54DF67DD"/>
    <w:rsid w:val="550FF47F"/>
    <w:rsid w:val="551064D8"/>
    <w:rsid w:val="551E942A"/>
    <w:rsid w:val="5531A296"/>
    <w:rsid w:val="5536EC8A"/>
    <w:rsid w:val="5568ED46"/>
    <w:rsid w:val="5598D6F3"/>
    <w:rsid w:val="55A4E004"/>
    <w:rsid w:val="55D7C8D1"/>
    <w:rsid w:val="55DDAF36"/>
    <w:rsid w:val="55DDE2D6"/>
    <w:rsid w:val="55F52D3C"/>
    <w:rsid w:val="560A2263"/>
    <w:rsid w:val="5639A5BC"/>
    <w:rsid w:val="563E65B7"/>
    <w:rsid w:val="569F127D"/>
    <w:rsid w:val="56E0D472"/>
    <w:rsid w:val="57207464"/>
    <w:rsid w:val="572B9F05"/>
    <w:rsid w:val="57471416"/>
    <w:rsid w:val="574C80C3"/>
    <w:rsid w:val="575A3772"/>
    <w:rsid w:val="5792E449"/>
    <w:rsid w:val="57938C6A"/>
    <w:rsid w:val="57A30466"/>
    <w:rsid w:val="57BAC5B3"/>
    <w:rsid w:val="57C5A3C8"/>
    <w:rsid w:val="57C6C2AD"/>
    <w:rsid w:val="57EE58C2"/>
    <w:rsid w:val="58106CE1"/>
    <w:rsid w:val="5827894A"/>
    <w:rsid w:val="58382CBE"/>
    <w:rsid w:val="584C2A99"/>
    <w:rsid w:val="584E9B3E"/>
    <w:rsid w:val="588412AD"/>
    <w:rsid w:val="58B662D6"/>
    <w:rsid w:val="58BEAF0C"/>
    <w:rsid w:val="58C17B19"/>
    <w:rsid w:val="58DD8585"/>
    <w:rsid w:val="58F3423E"/>
    <w:rsid w:val="59266535"/>
    <w:rsid w:val="5971FE26"/>
    <w:rsid w:val="59728AAE"/>
    <w:rsid w:val="599E20E4"/>
    <w:rsid w:val="59AFC04C"/>
    <w:rsid w:val="59C4B27B"/>
    <w:rsid w:val="5A0916A5"/>
    <w:rsid w:val="5A0D040B"/>
    <w:rsid w:val="5A478F45"/>
    <w:rsid w:val="5AD97217"/>
    <w:rsid w:val="5AF5313B"/>
    <w:rsid w:val="5B06131C"/>
    <w:rsid w:val="5B20E4CF"/>
    <w:rsid w:val="5B239AC3"/>
    <w:rsid w:val="5B62A8E5"/>
    <w:rsid w:val="5B64F05F"/>
    <w:rsid w:val="5B6E1E5E"/>
    <w:rsid w:val="5B7A86C2"/>
    <w:rsid w:val="5B87E920"/>
    <w:rsid w:val="5B99E4F7"/>
    <w:rsid w:val="5BC548F4"/>
    <w:rsid w:val="5BE858BA"/>
    <w:rsid w:val="5C16E099"/>
    <w:rsid w:val="5C3F1F34"/>
    <w:rsid w:val="5C46D4E1"/>
    <w:rsid w:val="5C5764B2"/>
    <w:rsid w:val="5CECDECE"/>
    <w:rsid w:val="5CFFA117"/>
    <w:rsid w:val="5D0C4B6C"/>
    <w:rsid w:val="5D0F7018"/>
    <w:rsid w:val="5D1CDC4C"/>
    <w:rsid w:val="5D27B7CF"/>
    <w:rsid w:val="5D473E79"/>
    <w:rsid w:val="5D6EDF99"/>
    <w:rsid w:val="5D753A7D"/>
    <w:rsid w:val="5D7AF7DE"/>
    <w:rsid w:val="5D88FF5F"/>
    <w:rsid w:val="5D8A087C"/>
    <w:rsid w:val="5D8AA69B"/>
    <w:rsid w:val="5D9476F5"/>
    <w:rsid w:val="5DA433BA"/>
    <w:rsid w:val="5DB0979C"/>
    <w:rsid w:val="5DD2F1BD"/>
    <w:rsid w:val="5DEDB121"/>
    <w:rsid w:val="5DEE400B"/>
    <w:rsid w:val="5E202D69"/>
    <w:rsid w:val="5E4B94E6"/>
    <w:rsid w:val="5E4EEF45"/>
    <w:rsid w:val="5E83B231"/>
    <w:rsid w:val="5ED19811"/>
    <w:rsid w:val="5ED3AA0D"/>
    <w:rsid w:val="5EDDA73C"/>
    <w:rsid w:val="5EE236A2"/>
    <w:rsid w:val="5EE3FB54"/>
    <w:rsid w:val="5F127EBD"/>
    <w:rsid w:val="5F18900B"/>
    <w:rsid w:val="5F2FB688"/>
    <w:rsid w:val="5F47F172"/>
    <w:rsid w:val="5F5A9590"/>
    <w:rsid w:val="5F604DF8"/>
    <w:rsid w:val="5F7757AA"/>
    <w:rsid w:val="5F958E80"/>
    <w:rsid w:val="5FA8FD08"/>
    <w:rsid w:val="5FF4FCDD"/>
    <w:rsid w:val="600A07BA"/>
    <w:rsid w:val="6068656F"/>
    <w:rsid w:val="608BAF93"/>
    <w:rsid w:val="609497B2"/>
    <w:rsid w:val="6097F5AD"/>
    <w:rsid w:val="60E1130E"/>
    <w:rsid w:val="60E4C71B"/>
    <w:rsid w:val="60F10F8C"/>
    <w:rsid w:val="611409AD"/>
    <w:rsid w:val="611D3C3F"/>
    <w:rsid w:val="612C25D5"/>
    <w:rsid w:val="612F9C40"/>
    <w:rsid w:val="6132A36D"/>
    <w:rsid w:val="613E3F0C"/>
    <w:rsid w:val="615065E5"/>
    <w:rsid w:val="61BDD629"/>
    <w:rsid w:val="61D58AD5"/>
    <w:rsid w:val="61E4E858"/>
    <w:rsid w:val="61F0433C"/>
    <w:rsid w:val="61F881E0"/>
    <w:rsid w:val="623FFE15"/>
    <w:rsid w:val="6240EEB1"/>
    <w:rsid w:val="62480DF3"/>
    <w:rsid w:val="624EF585"/>
    <w:rsid w:val="6261E061"/>
    <w:rsid w:val="626535F2"/>
    <w:rsid w:val="626968BD"/>
    <w:rsid w:val="62C10F2C"/>
    <w:rsid w:val="62CB1E61"/>
    <w:rsid w:val="62E3A017"/>
    <w:rsid w:val="62FC87EF"/>
    <w:rsid w:val="632FBFEB"/>
    <w:rsid w:val="6351B6F7"/>
    <w:rsid w:val="6369477E"/>
    <w:rsid w:val="637B29CE"/>
    <w:rsid w:val="637D9103"/>
    <w:rsid w:val="63A454B3"/>
    <w:rsid w:val="63A645A5"/>
    <w:rsid w:val="63CEFF71"/>
    <w:rsid w:val="63D112A5"/>
    <w:rsid w:val="63F4E020"/>
    <w:rsid w:val="64055E0F"/>
    <w:rsid w:val="6414A056"/>
    <w:rsid w:val="6419CF75"/>
    <w:rsid w:val="6450F454"/>
    <w:rsid w:val="6479100E"/>
    <w:rsid w:val="647CD1D4"/>
    <w:rsid w:val="647EFB90"/>
    <w:rsid w:val="648CA550"/>
    <w:rsid w:val="64A170B0"/>
    <w:rsid w:val="64B72E6F"/>
    <w:rsid w:val="64C42CCA"/>
    <w:rsid w:val="64D46A86"/>
    <w:rsid w:val="64ED9A7A"/>
    <w:rsid w:val="64F78155"/>
    <w:rsid w:val="652AC413"/>
    <w:rsid w:val="656F4500"/>
    <w:rsid w:val="657D9146"/>
    <w:rsid w:val="65928A78"/>
    <w:rsid w:val="65A88392"/>
    <w:rsid w:val="65D4F1A8"/>
    <w:rsid w:val="65D95B87"/>
    <w:rsid w:val="663B45F0"/>
    <w:rsid w:val="6655A39C"/>
    <w:rsid w:val="6684CA29"/>
    <w:rsid w:val="66B0B229"/>
    <w:rsid w:val="66EEAA99"/>
    <w:rsid w:val="67517A3F"/>
    <w:rsid w:val="677C7969"/>
    <w:rsid w:val="67832C18"/>
    <w:rsid w:val="6788BE58"/>
    <w:rsid w:val="67CC4592"/>
    <w:rsid w:val="67EB91F6"/>
    <w:rsid w:val="684520F1"/>
    <w:rsid w:val="6853BB6D"/>
    <w:rsid w:val="689A1FB1"/>
    <w:rsid w:val="68B54D2B"/>
    <w:rsid w:val="68BAEEBC"/>
    <w:rsid w:val="68FB1B3B"/>
    <w:rsid w:val="691A5CD1"/>
    <w:rsid w:val="69307DEE"/>
    <w:rsid w:val="69648EF0"/>
    <w:rsid w:val="696A3BC0"/>
    <w:rsid w:val="69B29ABD"/>
    <w:rsid w:val="69B84E15"/>
    <w:rsid w:val="69C9FA20"/>
    <w:rsid w:val="69CBEAFF"/>
    <w:rsid w:val="69E16EC8"/>
    <w:rsid w:val="69F84A68"/>
    <w:rsid w:val="6A1289B6"/>
    <w:rsid w:val="6A203A63"/>
    <w:rsid w:val="6A23B91A"/>
    <w:rsid w:val="6A2F7F84"/>
    <w:rsid w:val="6A37E1D7"/>
    <w:rsid w:val="6A6B3F3D"/>
    <w:rsid w:val="6A7C9AD5"/>
    <w:rsid w:val="6A89E49A"/>
    <w:rsid w:val="6A92F1B1"/>
    <w:rsid w:val="6AAC406C"/>
    <w:rsid w:val="6AD8B95A"/>
    <w:rsid w:val="6AECE9C0"/>
    <w:rsid w:val="6B1F68F7"/>
    <w:rsid w:val="6B4B6DC1"/>
    <w:rsid w:val="6B4E09DA"/>
    <w:rsid w:val="6B6C191A"/>
    <w:rsid w:val="6B79FA17"/>
    <w:rsid w:val="6B7E2746"/>
    <w:rsid w:val="6B88238E"/>
    <w:rsid w:val="6B8AECBD"/>
    <w:rsid w:val="6BA2B940"/>
    <w:rsid w:val="6BEE7852"/>
    <w:rsid w:val="6C1B43D7"/>
    <w:rsid w:val="6C1E6783"/>
    <w:rsid w:val="6C283DB9"/>
    <w:rsid w:val="6C2AB150"/>
    <w:rsid w:val="6C349472"/>
    <w:rsid w:val="6C42FFEA"/>
    <w:rsid w:val="6C5F9702"/>
    <w:rsid w:val="6C6E7F78"/>
    <w:rsid w:val="6CCE3731"/>
    <w:rsid w:val="6CEFCE88"/>
    <w:rsid w:val="6D6FC7D7"/>
    <w:rsid w:val="6D8189FF"/>
    <w:rsid w:val="6DA89E41"/>
    <w:rsid w:val="6DA9A7BE"/>
    <w:rsid w:val="6DB28845"/>
    <w:rsid w:val="6DC332C0"/>
    <w:rsid w:val="6ECDC9E8"/>
    <w:rsid w:val="6EFCC410"/>
    <w:rsid w:val="6F10EC87"/>
    <w:rsid w:val="6F72B3C6"/>
    <w:rsid w:val="6FA91802"/>
    <w:rsid w:val="6FF7C09B"/>
    <w:rsid w:val="7006C124"/>
    <w:rsid w:val="701BF3DF"/>
    <w:rsid w:val="70270282"/>
    <w:rsid w:val="7040A60E"/>
    <w:rsid w:val="707726BB"/>
    <w:rsid w:val="707EEC56"/>
    <w:rsid w:val="70859C22"/>
    <w:rsid w:val="7093819D"/>
    <w:rsid w:val="709406BE"/>
    <w:rsid w:val="709CEAF8"/>
    <w:rsid w:val="70A3749B"/>
    <w:rsid w:val="70D35543"/>
    <w:rsid w:val="70E56EDD"/>
    <w:rsid w:val="70E86343"/>
    <w:rsid w:val="70F8F3AE"/>
    <w:rsid w:val="710B2964"/>
    <w:rsid w:val="7161233B"/>
    <w:rsid w:val="718A9F00"/>
    <w:rsid w:val="7197EEF9"/>
    <w:rsid w:val="71C29C8E"/>
    <w:rsid w:val="71CEC184"/>
    <w:rsid w:val="721C48B3"/>
    <w:rsid w:val="72236BFF"/>
    <w:rsid w:val="7237C9F7"/>
    <w:rsid w:val="723D62BB"/>
    <w:rsid w:val="723FE5E4"/>
    <w:rsid w:val="7252F668"/>
    <w:rsid w:val="726BD073"/>
    <w:rsid w:val="7285B2CB"/>
    <w:rsid w:val="72A5A84C"/>
    <w:rsid w:val="72B2E561"/>
    <w:rsid w:val="72D7107B"/>
    <w:rsid w:val="73126B0F"/>
    <w:rsid w:val="731FB63F"/>
    <w:rsid w:val="73501E5F"/>
    <w:rsid w:val="7363CC86"/>
    <w:rsid w:val="736663A1"/>
    <w:rsid w:val="738D0E3D"/>
    <w:rsid w:val="738D4AED"/>
    <w:rsid w:val="73ACF817"/>
    <w:rsid w:val="73C00ED6"/>
    <w:rsid w:val="73E510B9"/>
    <w:rsid w:val="73E88501"/>
    <w:rsid w:val="747F9BA0"/>
    <w:rsid w:val="7491793B"/>
    <w:rsid w:val="74A99030"/>
    <w:rsid w:val="74B625A2"/>
    <w:rsid w:val="74BF4BCA"/>
    <w:rsid w:val="74F77429"/>
    <w:rsid w:val="7503B31B"/>
    <w:rsid w:val="752BD68E"/>
    <w:rsid w:val="753A34B8"/>
    <w:rsid w:val="75403DD8"/>
    <w:rsid w:val="755E0E0B"/>
    <w:rsid w:val="757AA01F"/>
    <w:rsid w:val="75A29DC6"/>
    <w:rsid w:val="75A471CD"/>
    <w:rsid w:val="75C15AEB"/>
    <w:rsid w:val="75C48392"/>
    <w:rsid w:val="75CB46F2"/>
    <w:rsid w:val="75F280FD"/>
    <w:rsid w:val="761D8B5E"/>
    <w:rsid w:val="7647BAA5"/>
    <w:rsid w:val="764A0BD1"/>
    <w:rsid w:val="76B97BB2"/>
    <w:rsid w:val="76D8D2AC"/>
    <w:rsid w:val="76E45F94"/>
    <w:rsid w:val="770FD64A"/>
    <w:rsid w:val="771B8267"/>
    <w:rsid w:val="7740422E"/>
    <w:rsid w:val="774F292E"/>
    <w:rsid w:val="7758B1B1"/>
    <w:rsid w:val="776E3552"/>
    <w:rsid w:val="777049AF"/>
    <w:rsid w:val="7773C6FF"/>
    <w:rsid w:val="7783BC32"/>
    <w:rsid w:val="77A98BD9"/>
    <w:rsid w:val="77B73C62"/>
    <w:rsid w:val="77F1DB50"/>
    <w:rsid w:val="77FD36C7"/>
    <w:rsid w:val="77FD5B3F"/>
    <w:rsid w:val="783AD529"/>
    <w:rsid w:val="7877BA2E"/>
    <w:rsid w:val="787CF263"/>
    <w:rsid w:val="788901DC"/>
    <w:rsid w:val="789B890B"/>
    <w:rsid w:val="78AA91CE"/>
    <w:rsid w:val="78BAE8B6"/>
    <w:rsid w:val="790B55A5"/>
    <w:rsid w:val="79143FF3"/>
    <w:rsid w:val="796A1AF5"/>
    <w:rsid w:val="798B864F"/>
    <w:rsid w:val="79A5F341"/>
    <w:rsid w:val="79CE6D04"/>
    <w:rsid w:val="79DC919D"/>
    <w:rsid w:val="79FB8340"/>
    <w:rsid w:val="7A25BB23"/>
    <w:rsid w:val="7A55212C"/>
    <w:rsid w:val="7A7FB38E"/>
    <w:rsid w:val="7A97B7E2"/>
    <w:rsid w:val="7AABAAAE"/>
    <w:rsid w:val="7AB2E34B"/>
    <w:rsid w:val="7AC5E246"/>
    <w:rsid w:val="7AE35DDD"/>
    <w:rsid w:val="7AEBAAD2"/>
    <w:rsid w:val="7AEEDD24"/>
    <w:rsid w:val="7B8D9C8C"/>
    <w:rsid w:val="7B9B09BA"/>
    <w:rsid w:val="7BE27051"/>
    <w:rsid w:val="7C0E20F5"/>
    <w:rsid w:val="7C1FF170"/>
    <w:rsid w:val="7C33D2FF"/>
    <w:rsid w:val="7C4C19D2"/>
    <w:rsid w:val="7C57F097"/>
    <w:rsid w:val="7C8F26EF"/>
    <w:rsid w:val="7CB247A6"/>
    <w:rsid w:val="7CF412A8"/>
    <w:rsid w:val="7D0C1AFF"/>
    <w:rsid w:val="7D19C4B7"/>
    <w:rsid w:val="7D38137F"/>
    <w:rsid w:val="7D5D68E2"/>
    <w:rsid w:val="7D717FD8"/>
    <w:rsid w:val="7D732D12"/>
    <w:rsid w:val="7D733F32"/>
    <w:rsid w:val="7DD451EC"/>
    <w:rsid w:val="7E156EF6"/>
    <w:rsid w:val="7E183973"/>
    <w:rsid w:val="7E1C7F32"/>
    <w:rsid w:val="7E568F08"/>
    <w:rsid w:val="7E588D63"/>
    <w:rsid w:val="7E5DA55B"/>
    <w:rsid w:val="7EAF1DE7"/>
    <w:rsid w:val="7EBEAC60"/>
    <w:rsid w:val="7ECBC982"/>
    <w:rsid w:val="7EFEAFCC"/>
    <w:rsid w:val="7F799112"/>
    <w:rsid w:val="7F7AB8F3"/>
    <w:rsid w:val="7FA6183B"/>
    <w:rsid w:val="7FC86ED3"/>
    <w:rsid w:val="7FCEEE59"/>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FFC8"/>
  <w15:chartTrackingRefBased/>
  <w15:docId w15:val="{11C4CB92-7C43-4ACD-A5C0-BC9A881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mbria"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11"/>
    <w:pPr>
      <w:widowControl/>
      <w:autoSpaceDE/>
      <w:autoSpaceDN/>
      <w:spacing w:after="160" w:line="259" w:lineRule="auto"/>
    </w:pPr>
    <w:rPr>
      <w:rFonts w:eastAsiaTheme="minorHAnsi" w:cs="Segoe UI"/>
    </w:rPr>
  </w:style>
  <w:style w:type="paragraph" w:styleId="Heading1">
    <w:name w:val="heading 1"/>
    <w:basedOn w:val="Normal"/>
    <w:next w:val="Normal"/>
    <w:link w:val="Heading1Char"/>
    <w:uiPriority w:val="9"/>
    <w:qFormat/>
    <w:rsid w:val="000803DF"/>
    <w:pPr>
      <w:keepNext/>
      <w:keepLines/>
      <w:spacing w:before="240" w:after="0"/>
      <w:outlineLvl w:val="0"/>
    </w:pPr>
    <w:rPr>
      <w:rFonts w:ascii="Segoe UI Semibold" w:eastAsiaTheme="majorEastAsia" w:hAnsi="Segoe UI Semibold" w:cs="Segoe UI Semibold"/>
      <w:color w:val="0D5761" w:themeColor="accent1"/>
      <w:sz w:val="32"/>
      <w:szCs w:val="32"/>
    </w:rPr>
  </w:style>
  <w:style w:type="paragraph" w:styleId="Heading2">
    <w:name w:val="heading 2"/>
    <w:basedOn w:val="Normal"/>
    <w:next w:val="Normal"/>
    <w:link w:val="Heading2Char"/>
    <w:uiPriority w:val="9"/>
    <w:unhideWhenUsed/>
    <w:qFormat/>
    <w:rsid w:val="000803DF"/>
    <w:pPr>
      <w:keepNext/>
      <w:keepLines/>
      <w:spacing w:before="40" w:after="0"/>
      <w:outlineLvl w:val="1"/>
    </w:pPr>
    <w:rPr>
      <w:rFonts w:ascii="Segoe UI Semibold" w:eastAsiaTheme="majorEastAsia" w:hAnsi="Segoe UI Semibold" w:cs="Segoe UI Semibold"/>
      <w:color w:val="40403D" w:themeColor="text1"/>
      <w:sz w:val="28"/>
      <w:szCs w:val="28"/>
    </w:rPr>
  </w:style>
  <w:style w:type="paragraph" w:styleId="Heading3">
    <w:name w:val="heading 3"/>
    <w:basedOn w:val="Normal"/>
    <w:next w:val="Normal"/>
    <w:link w:val="Heading3Char"/>
    <w:uiPriority w:val="9"/>
    <w:unhideWhenUsed/>
    <w:qFormat/>
    <w:rsid w:val="000803DF"/>
    <w:pPr>
      <w:keepNext/>
      <w:keepLines/>
      <w:spacing w:before="40" w:after="0"/>
      <w:outlineLvl w:val="2"/>
    </w:pPr>
    <w:rPr>
      <w:rFonts w:ascii="Segoe UI Semibold" w:eastAsiaTheme="majorEastAsia" w:hAnsi="Segoe UI Semibold" w:cs="Segoe UI Semibold"/>
      <w:color w:val="0D5761"/>
      <w:sz w:val="24"/>
      <w:szCs w:val="24"/>
    </w:rPr>
  </w:style>
  <w:style w:type="paragraph" w:styleId="Heading4">
    <w:name w:val="heading 4"/>
    <w:basedOn w:val="Normal"/>
    <w:next w:val="Normal"/>
    <w:link w:val="Heading4Char"/>
    <w:uiPriority w:val="9"/>
    <w:unhideWhenUsed/>
    <w:qFormat/>
    <w:rsid w:val="000803DF"/>
    <w:pPr>
      <w:keepNext/>
      <w:keepLines/>
      <w:spacing w:before="40" w:after="0"/>
      <w:outlineLvl w:val="3"/>
    </w:pPr>
    <w:rPr>
      <w:rFonts w:asciiTheme="majorHAnsi" w:eastAsiaTheme="majorEastAsia" w:hAnsiTheme="majorHAnsi" w:cstheme="majorBidi"/>
      <w:i/>
      <w:iCs/>
      <w:color w:val="40403D" w:themeColor="text2"/>
    </w:rPr>
  </w:style>
  <w:style w:type="paragraph" w:styleId="Heading5">
    <w:name w:val="heading 5"/>
    <w:basedOn w:val="Normal"/>
    <w:next w:val="Normal"/>
    <w:link w:val="Heading5Char"/>
    <w:uiPriority w:val="9"/>
    <w:semiHidden/>
    <w:unhideWhenUsed/>
    <w:qFormat/>
    <w:locked/>
    <w:rsid w:val="00660117"/>
    <w:pPr>
      <w:keepNext/>
      <w:keepLines/>
      <w:spacing w:before="40"/>
      <w:outlineLvl w:val="4"/>
    </w:pPr>
    <w:rPr>
      <w:rFonts w:asciiTheme="majorHAnsi" w:eastAsiaTheme="majorEastAsia" w:hAnsiTheme="majorHAnsi" w:cstheme="majorBidi"/>
      <w:color w:val="094048" w:themeColor="accent1" w:themeShade="BF"/>
    </w:rPr>
  </w:style>
  <w:style w:type="paragraph" w:styleId="Heading6">
    <w:name w:val="heading 6"/>
    <w:basedOn w:val="Normal"/>
    <w:next w:val="Normal"/>
    <w:link w:val="Heading6Char"/>
    <w:uiPriority w:val="9"/>
    <w:semiHidden/>
    <w:unhideWhenUsed/>
    <w:qFormat/>
    <w:rsid w:val="00DD48E6"/>
    <w:pPr>
      <w:keepNext/>
      <w:keepLines/>
      <w:spacing w:before="40"/>
      <w:outlineLvl w:val="5"/>
    </w:pPr>
    <w:rPr>
      <w:rFonts w:asciiTheme="majorHAnsi" w:eastAsiaTheme="majorEastAsia" w:hAnsiTheme="majorHAnsi" w:cstheme="majorBidi"/>
      <w:color w:val="062B30" w:themeColor="accent1" w:themeShade="7F"/>
    </w:rPr>
  </w:style>
  <w:style w:type="paragraph" w:styleId="Heading7">
    <w:name w:val="heading 7"/>
    <w:basedOn w:val="Normal"/>
    <w:next w:val="Normal"/>
    <w:link w:val="Heading7Char"/>
    <w:uiPriority w:val="9"/>
    <w:semiHidden/>
    <w:unhideWhenUsed/>
    <w:qFormat/>
    <w:rsid w:val="00DD48E6"/>
    <w:pPr>
      <w:keepNext/>
      <w:keepLines/>
      <w:spacing w:before="40"/>
      <w:outlineLvl w:val="6"/>
    </w:pPr>
    <w:rPr>
      <w:rFonts w:asciiTheme="majorHAnsi" w:eastAsiaTheme="majorEastAsia" w:hAnsiTheme="majorHAnsi" w:cstheme="majorBidi"/>
      <w:i/>
      <w:iCs/>
      <w:color w:val="062B30" w:themeColor="accent1" w:themeShade="7F"/>
    </w:rPr>
  </w:style>
  <w:style w:type="paragraph" w:styleId="Heading8">
    <w:name w:val="heading 8"/>
    <w:basedOn w:val="Normal"/>
    <w:next w:val="Normal"/>
    <w:link w:val="Heading8Char"/>
    <w:uiPriority w:val="9"/>
    <w:semiHidden/>
    <w:unhideWhenUsed/>
    <w:qFormat/>
    <w:rsid w:val="00DD48E6"/>
    <w:pPr>
      <w:keepNext/>
      <w:keepLines/>
      <w:spacing w:before="40"/>
      <w:outlineLvl w:val="7"/>
    </w:pPr>
    <w:rPr>
      <w:rFonts w:asciiTheme="majorHAnsi" w:eastAsiaTheme="majorEastAsia" w:hAnsiTheme="majorHAnsi" w:cstheme="majorBidi"/>
      <w:color w:val="5D5D59" w:themeColor="text1" w:themeTint="D8"/>
      <w:sz w:val="21"/>
      <w:szCs w:val="21"/>
    </w:rPr>
  </w:style>
  <w:style w:type="paragraph" w:styleId="Heading9">
    <w:name w:val="heading 9"/>
    <w:basedOn w:val="Normal"/>
    <w:next w:val="Normal"/>
    <w:link w:val="Heading9Char"/>
    <w:uiPriority w:val="9"/>
    <w:semiHidden/>
    <w:unhideWhenUsed/>
    <w:qFormat/>
    <w:rsid w:val="00DD48E6"/>
    <w:pPr>
      <w:keepNext/>
      <w:keepLines/>
      <w:spacing w:before="40"/>
      <w:outlineLvl w:val="8"/>
    </w:pPr>
    <w:rPr>
      <w:rFonts w:asciiTheme="majorHAnsi" w:eastAsiaTheme="majorEastAsia" w:hAnsiTheme="majorHAnsi" w:cstheme="majorBidi"/>
      <w:i/>
      <w:iCs/>
      <w:color w:val="5D5D59"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0803DF"/>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0803DF"/>
    <w:pPr>
      <w:ind w:left="720"/>
      <w:contextualSpacing/>
    </w:pPr>
  </w:style>
  <w:style w:type="character" w:customStyle="1" w:styleId="Heading1Char">
    <w:name w:val="Heading 1 Char"/>
    <w:basedOn w:val="DefaultParagraphFont"/>
    <w:link w:val="Heading1"/>
    <w:uiPriority w:val="9"/>
    <w:rsid w:val="000803DF"/>
    <w:rPr>
      <w:rFonts w:ascii="Segoe UI Semibold" w:eastAsiaTheme="majorEastAsia" w:hAnsi="Segoe UI Semibold" w:cs="Segoe UI Semibold"/>
      <w:color w:val="0D5761" w:themeColor="accent1"/>
      <w:sz w:val="32"/>
      <w:szCs w:val="32"/>
    </w:rPr>
  </w:style>
  <w:style w:type="character" w:customStyle="1" w:styleId="Heading2Char">
    <w:name w:val="Heading 2 Char"/>
    <w:basedOn w:val="DefaultParagraphFont"/>
    <w:link w:val="Heading2"/>
    <w:uiPriority w:val="9"/>
    <w:rsid w:val="000803DF"/>
    <w:rPr>
      <w:rFonts w:ascii="Segoe UI Semibold" w:eastAsiaTheme="majorEastAsia" w:hAnsi="Segoe UI Semibold" w:cs="Segoe UI Semibold"/>
      <w:color w:val="40403D" w:themeColor="text1"/>
      <w:sz w:val="28"/>
      <w:szCs w:val="28"/>
    </w:rPr>
  </w:style>
  <w:style w:type="character" w:customStyle="1" w:styleId="Heading3Char">
    <w:name w:val="Heading 3 Char"/>
    <w:basedOn w:val="DefaultParagraphFont"/>
    <w:link w:val="Heading3"/>
    <w:uiPriority w:val="9"/>
    <w:rsid w:val="000803DF"/>
    <w:rPr>
      <w:rFonts w:ascii="Segoe UI Semibold" w:eastAsiaTheme="majorEastAsia" w:hAnsi="Segoe UI Semibold" w:cs="Segoe UI Semibold"/>
      <w:color w:val="0D5761"/>
      <w:sz w:val="24"/>
      <w:szCs w:val="24"/>
    </w:rPr>
  </w:style>
  <w:style w:type="paragraph" w:styleId="Title">
    <w:name w:val="Title"/>
    <w:basedOn w:val="Normal"/>
    <w:next w:val="Normal"/>
    <w:link w:val="TitleChar"/>
    <w:uiPriority w:val="10"/>
    <w:qFormat/>
    <w:rsid w:val="000803DF"/>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0803DF"/>
    <w:rPr>
      <w:rFonts w:ascii="Segoe UI Semilight" w:eastAsiaTheme="minorHAnsi" w:hAnsi="Segoe UI Semilight" w:cs="Segoe UI Semilight"/>
      <w:i/>
      <w:iCs/>
      <w:sz w:val="56"/>
      <w:szCs w:val="72"/>
    </w:rPr>
  </w:style>
  <w:style w:type="character" w:customStyle="1" w:styleId="Heading4Char">
    <w:name w:val="Heading 4 Char"/>
    <w:basedOn w:val="DefaultParagraphFont"/>
    <w:link w:val="Heading4"/>
    <w:uiPriority w:val="9"/>
    <w:rsid w:val="000803DF"/>
    <w:rPr>
      <w:rFonts w:asciiTheme="majorHAnsi" w:eastAsiaTheme="majorEastAsia" w:hAnsiTheme="majorHAnsi" w:cstheme="majorBidi"/>
      <w:i/>
      <w:iCs/>
      <w:color w:val="40403D" w:themeColor="text2"/>
    </w:rPr>
  </w:style>
  <w:style w:type="character" w:customStyle="1" w:styleId="Heading5Char">
    <w:name w:val="Heading 5 Char"/>
    <w:basedOn w:val="DefaultParagraphFont"/>
    <w:link w:val="Heading5"/>
    <w:uiPriority w:val="9"/>
    <w:semiHidden/>
    <w:rsid w:val="00660117"/>
    <w:rPr>
      <w:rFonts w:asciiTheme="majorHAnsi" w:eastAsiaTheme="majorEastAsia" w:hAnsiTheme="majorHAnsi" w:cstheme="majorBidi"/>
      <w:color w:val="094048" w:themeColor="accent1" w:themeShade="BF"/>
      <w:sz w:val="24"/>
      <w:szCs w:val="24"/>
    </w:rPr>
  </w:style>
  <w:style w:type="character" w:customStyle="1" w:styleId="Heading6Char">
    <w:name w:val="Heading 6 Char"/>
    <w:basedOn w:val="DefaultParagraphFont"/>
    <w:link w:val="Heading6"/>
    <w:uiPriority w:val="9"/>
    <w:semiHidden/>
    <w:rsid w:val="00DD48E6"/>
    <w:rPr>
      <w:rFonts w:asciiTheme="majorHAnsi" w:eastAsiaTheme="majorEastAsia" w:hAnsiTheme="majorHAnsi" w:cstheme="majorBidi"/>
      <w:color w:val="062B30" w:themeColor="accent1" w:themeShade="7F"/>
    </w:rPr>
  </w:style>
  <w:style w:type="character" w:customStyle="1" w:styleId="Heading7Char">
    <w:name w:val="Heading 7 Char"/>
    <w:basedOn w:val="DefaultParagraphFont"/>
    <w:link w:val="Heading7"/>
    <w:uiPriority w:val="9"/>
    <w:semiHidden/>
    <w:rsid w:val="00DD48E6"/>
    <w:rPr>
      <w:rFonts w:asciiTheme="majorHAnsi" w:eastAsiaTheme="majorEastAsia" w:hAnsiTheme="majorHAnsi" w:cstheme="majorBidi"/>
      <w:i/>
      <w:iCs/>
      <w:color w:val="062B30" w:themeColor="accent1" w:themeShade="7F"/>
    </w:rPr>
  </w:style>
  <w:style w:type="character" w:customStyle="1" w:styleId="Heading8Char">
    <w:name w:val="Heading 8 Char"/>
    <w:basedOn w:val="DefaultParagraphFont"/>
    <w:link w:val="Heading8"/>
    <w:uiPriority w:val="9"/>
    <w:semiHidden/>
    <w:rsid w:val="00DD48E6"/>
    <w:rPr>
      <w:rFonts w:asciiTheme="majorHAnsi" w:eastAsiaTheme="majorEastAsia" w:hAnsiTheme="majorHAnsi" w:cstheme="majorBidi"/>
      <w:color w:val="5D5D59" w:themeColor="text1" w:themeTint="D8"/>
      <w:sz w:val="21"/>
      <w:szCs w:val="21"/>
    </w:rPr>
  </w:style>
  <w:style w:type="character" w:customStyle="1" w:styleId="Heading9Char">
    <w:name w:val="Heading 9 Char"/>
    <w:basedOn w:val="DefaultParagraphFont"/>
    <w:link w:val="Heading9"/>
    <w:uiPriority w:val="9"/>
    <w:semiHidden/>
    <w:rsid w:val="00DD48E6"/>
    <w:rPr>
      <w:rFonts w:asciiTheme="majorHAnsi" w:eastAsiaTheme="majorEastAsia" w:hAnsiTheme="majorHAnsi" w:cstheme="majorBidi"/>
      <w:i/>
      <w:iCs/>
      <w:color w:val="5D5D59" w:themeColor="text1" w:themeTint="D8"/>
      <w:sz w:val="21"/>
      <w:szCs w:val="21"/>
    </w:rPr>
  </w:style>
  <w:style w:type="paragraph" w:customStyle="1" w:styleId="TableParagraph">
    <w:name w:val="Table Paragraph"/>
    <w:basedOn w:val="Normal"/>
    <w:uiPriority w:val="2"/>
    <w:rsid w:val="000803DF"/>
    <w:pPr>
      <w:spacing w:after="0" w:line="240" w:lineRule="auto"/>
      <w:jc w:val="center"/>
    </w:pPr>
    <w:rPr>
      <w:rFonts w:cstheme="minorBidi"/>
    </w:rPr>
  </w:style>
  <w:style w:type="paragraph" w:styleId="BodyText">
    <w:name w:val="Body Text"/>
    <w:basedOn w:val="Normal"/>
    <w:link w:val="BodyTextChar"/>
    <w:uiPriority w:val="1"/>
    <w:qFormat/>
    <w:rsid w:val="00660117"/>
  </w:style>
  <w:style w:type="character" w:customStyle="1" w:styleId="BodyTextChar">
    <w:name w:val="Body Text Char"/>
    <w:basedOn w:val="DefaultParagraphFont"/>
    <w:link w:val="BodyText"/>
    <w:uiPriority w:val="1"/>
    <w:rsid w:val="00660117"/>
    <w:rPr>
      <w:rFonts w:ascii="Segoe UI" w:hAnsi="Segoe UI" w:cs="Segoe UI"/>
      <w:sz w:val="24"/>
      <w:szCs w:val="24"/>
    </w:rPr>
  </w:style>
  <w:style w:type="paragraph" w:styleId="Subtitle">
    <w:name w:val="Subtitle"/>
    <w:basedOn w:val="Heading2"/>
    <w:next w:val="Normal"/>
    <w:link w:val="SubtitleChar"/>
    <w:uiPriority w:val="11"/>
    <w:qFormat/>
    <w:rsid w:val="00660117"/>
    <w:rPr>
      <w:b/>
      <w:bCs/>
      <w:i/>
      <w:iCs/>
      <w:sz w:val="32"/>
      <w:szCs w:val="32"/>
    </w:rPr>
  </w:style>
  <w:style w:type="character" w:customStyle="1" w:styleId="SubtitleChar">
    <w:name w:val="Subtitle Char"/>
    <w:basedOn w:val="DefaultParagraphFont"/>
    <w:link w:val="Subtitle"/>
    <w:uiPriority w:val="11"/>
    <w:rsid w:val="00660117"/>
    <w:rPr>
      <w:rFonts w:ascii="Segoe UI Semibold" w:eastAsia="Segoe UI Light" w:hAnsi="Segoe UI Semibold" w:cs="Segoe UI Semibold"/>
      <w:bCs/>
      <w:i/>
      <w:iCs/>
      <w:color w:val="0D5761"/>
      <w:sz w:val="32"/>
      <w:szCs w:val="32"/>
    </w:rPr>
  </w:style>
  <w:style w:type="paragraph" w:styleId="NoSpacing">
    <w:name w:val="No Spacing"/>
    <w:link w:val="NoSpacingChar"/>
    <w:uiPriority w:val="1"/>
    <w:qFormat/>
    <w:rsid w:val="000803DF"/>
    <w:pPr>
      <w:widowControl/>
      <w:autoSpaceDE/>
      <w:autoSpaceDN/>
    </w:pPr>
    <w:rPr>
      <w:rFonts w:eastAsiaTheme="minorHAnsi" w:cs="Segoe UI"/>
    </w:rPr>
  </w:style>
  <w:style w:type="character" w:customStyle="1" w:styleId="NoSpacingChar">
    <w:name w:val="No Spacing Char"/>
    <w:basedOn w:val="DefaultParagraphFont"/>
    <w:link w:val="NoSpacing"/>
    <w:uiPriority w:val="1"/>
    <w:rsid w:val="00660117"/>
    <w:rPr>
      <w:rFonts w:eastAsiaTheme="minorHAnsi" w:cs="Segoe UI"/>
    </w:rPr>
  </w:style>
  <w:style w:type="character" w:styleId="IntenseEmphasis">
    <w:name w:val="Intense Emphasis"/>
    <w:basedOn w:val="DefaultParagraphFont"/>
    <w:uiPriority w:val="21"/>
    <w:qFormat/>
    <w:rsid w:val="000803DF"/>
    <w:rPr>
      <w:i/>
      <w:iCs/>
      <w:color w:val="8CB5AB" w:themeColor="accent2"/>
    </w:rPr>
  </w:style>
  <w:style w:type="table" w:customStyle="1" w:styleId="Style1">
    <w:name w:val="Style1"/>
    <w:basedOn w:val="TableNormal"/>
    <w:uiPriority w:val="99"/>
    <w:rsid w:val="00274A99"/>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Mincho" w:hAnsi="Yu Mincho"/>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customStyle="1" w:styleId="TitlePageEmphasis">
    <w:name w:val="Title Page Emphasis"/>
    <w:basedOn w:val="BodyText"/>
    <w:uiPriority w:val="1"/>
    <w:qFormat/>
    <w:rsid w:val="00660117"/>
    <w:rPr>
      <w:sz w:val="44"/>
      <w:szCs w:val="44"/>
    </w:rPr>
  </w:style>
  <w:style w:type="paragraph" w:customStyle="1" w:styleId="PullQuoteStyle">
    <w:name w:val="PullQuote Style"/>
    <w:basedOn w:val="Normal"/>
    <w:uiPriority w:val="1"/>
    <w:qFormat/>
    <w:rsid w:val="00660117"/>
    <w:rPr>
      <w:b/>
      <w:bCs/>
      <w:sz w:val="28"/>
      <w:szCs w:val="28"/>
    </w:rPr>
  </w:style>
  <w:style w:type="paragraph" w:customStyle="1" w:styleId="TableGraphHeader">
    <w:name w:val="Table/Graph Header"/>
    <w:basedOn w:val="Heading2"/>
    <w:link w:val="TableGraphHeaderChar"/>
    <w:uiPriority w:val="1"/>
    <w:rsid w:val="00660117"/>
  </w:style>
  <w:style w:type="character" w:customStyle="1" w:styleId="TableGraphHeaderChar">
    <w:name w:val="Table/Graph Header Char"/>
    <w:basedOn w:val="Heading2Char"/>
    <w:link w:val="TableGraphHeader"/>
    <w:uiPriority w:val="1"/>
    <w:rsid w:val="00660117"/>
    <w:rPr>
      <w:rFonts w:ascii="Segoe UI" w:eastAsia="Segoe UI Light" w:hAnsi="Segoe UI" w:cstheme="minorHAnsi"/>
      <w:b w:val="0"/>
      <w:color w:val="0D5761"/>
      <w:sz w:val="36"/>
      <w:szCs w:val="36"/>
    </w:rPr>
  </w:style>
  <w:style w:type="paragraph" w:customStyle="1" w:styleId="TableChartGraphHeader">
    <w:name w:val="Table/Chart/Graph Header"/>
    <w:basedOn w:val="BodyText"/>
    <w:link w:val="TableChartGraphHeaderChar"/>
    <w:uiPriority w:val="1"/>
    <w:qFormat/>
    <w:rsid w:val="00660117"/>
    <w:pPr>
      <w:spacing w:after="80"/>
    </w:pPr>
    <w:rPr>
      <w:b/>
      <w:bCs/>
      <w:color w:val="0D5761" w:themeColor="accent1"/>
    </w:rPr>
  </w:style>
  <w:style w:type="character" w:customStyle="1" w:styleId="TableChartGraphHeaderChar">
    <w:name w:val="Table/Chart/Graph Header Char"/>
    <w:basedOn w:val="BodyTextChar"/>
    <w:link w:val="TableChartGraphHeader"/>
    <w:uiPriority w:val="1"/>
    <w:rsid w:val="00660117"/>
    <w:rPr>
      <w:rFonts w:ascii="Segoe UI" w:hAnsi="Segoe UI" w:cs="Segoe UI"/>
      <w:b/>
      <w:bCs/>
      <w:color w:val="0D5761" w:themeColor="accent1"/>
      <w:sz w:val="24"/>
      <w:szCs w:val="24"/>
    </w:rPr>
  </w:style>
  <w:style w:type="paragraph" w:customStyle="1" w:styleId="PulloutQuote">
    <w:name w:val="Pullout Quote"/>
    <w:basedOn w:val="Quote"/>
    <w:link w:val="PulloutQuoteChar"/>
    <w:uiPriority w:val="1"/>
    <w:qFormat/>
    <w:rsid w:val="00660117"/>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1"/>
    <w:rsid w:val="00660117"/>
    <w:rPr>
      <w:rFonts w:ascii="Segoe UI Light" w:hAnsi="Segoe UI Light" w:cs="Segoe UI Light"/>
      <w:i/>
      <w:iCs/>
      <w:color w:val="0D5761" w:themeColor="accent1"/>
      <w:sz w:val="28"/>
      <w:szCs w:val="28"/>
    </w:rPr>
  </w:style>
  <w:style w:type="paragraph" w:styleId="Quote">
    <w:name w:val="Quote"/>
    <w:basedOn w:val="Normal"/>
    <w:next w:val="Normal"/>
    <w:link w:val="QuoteChar"/>
    <w:uiPriority w:val="29"/>
    <w:rsid w:val="00660117"/>
    <w:pPr>
      <w:spacing w:before="200"/>
      <w:ind w:left="864" w:right="864"/>
      <w:jc w:val="center"/>
    </w:pPr>
    <w:rPr>
      <w:i/>
      <w:iCs/>
      <w:color w:val="71716C" w:themeColor="text1" w:themeTint="BF"/>
    </w:rPr>
  </w:style>
  <w:style w:type="character" w:customStyle="1" w:styleId="QuoteChar">
    <w:name w:val="Quote Char"/>
    <w:basedOn w:val="DefaultParagraphFont"/>
    <w:link w:val="Quote"/>
    <w:uiPriority w:val="29"/>
    <w:rsid w:val="00660117"/>
    <w:rPr>
      <w:rFonts w:ascii="Segoe UI" w:hAnsi="Segoe UI" w:cs="Segoe UI"/>
      <w:i/>
      <w:iCs/>
      <w:color w:val="71716C" w:themeColor="text1" w:themeTint="BF"/>
      <w:sz w:val="24"/>
      <w:szCs w:val="24"/>
    </w:rPr>
  </w:style>
  <w:style w:type="paragraph" w:styleId="TOC1">
    <w:name w:val="toc 1"/>
    <w:basedOn w:val="Normal"/>
    <w:next w:val="Normal"/>
    <w:autoRedefine/>
    <w:uiPriority w:val="39"/>
    <w:unhideWhenUsed/>
    <w:rsid w:val="00660117"/>
    <w:pPr>
      <w:spacing w:after="100"/>
    </w:pPr>
  </w:style>
  <w:style w:type="paragraph" w:styleId="TOC2">
    <w:name w:val="toc 2"/>
    <w:basedOn w:val="Normal"/>
    <w:next w:val="Normal"/>
    <w:autoRedefine/>
    <w:uiPriority w:val="39"/>
    <w:unhideWhenUsed/>
    <w:rsid w:val="00660117"/>
    <w:pPr>
      <w:spacing w:after="100"/>
      <w:ind w:left="240"/>
    </w:pPr>
  </w:style>
  <w:style w:type="paragraph" w:styleId="TOC3">
    <w:name w:val="toc 3"/>
    <w:basedOn w:val="Normal"/>
    <w:next w:val="Normal"/>
    <w:autoRedefine/>
    <w:uiPriority w:val="39"/>
    <w:unhideWhenUsed/>
    <w:rsid w:val="00660117"/>
    <w:pPr>
      <w:spacing w:after="100"/>
      <w:ind w:left="480"/>
    </w:pPr>
  </w:style>
  <w:style w:type="paragraph" w:styleId="Header">
    <w:name w:val="header"/>
    <w:basedOn w:val="Normal"/>
    <w:link w:val="HeaderChar"/>
    <w:uiPriority w:val="99"/>
    <w:unhideWhenUsed/>
    <w:rsid w:val="00080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DF"/>
    <w:rPr>
      <w:rFonts w:eastAsiaTheme="minorHAnsi" w:cs="Segoe UI"/>
    </w:rPr>
  </w:style>
  <w:style w:type="paragraph" w:styleId="Footer">
    <w:name w:val="footer"/>
    <w:basedOn w:val="Normal"/>
    <w:link w:val="FooterChar"/>
    <w:uiPriority w:val="99"/>
    <w:unhideWhenUsed/>
    <w:rsid w:val="0008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DF"/>
    <w:rPr>
      <w:rFonts w:eastAsiaTheme="minorHAnsi" w:cs="Segoe UI"/>
    </w:rPr>
  </w:style>
  <w:style w:type="character" w:styleId="Hyperlink">
    <w:name w:val="Hyperlink"/>
    <w:basedOn w:val="DefaultParagraphFont"/>
    <w:uiPriority w:val="99"/>
    <w:unhideWhenUsed/>
    <w:rsid w:val="00660117"/>
    <w:rPr>
      <w:color w:val="0D5761" w:themeColor="hyperlink"/>
      <w:u w:val="single"/>
    </w:rPr>
  </w:style>
  <w:style w:type="table" w:styleId="TableGrid">
    <w:name w:val="Table Grid"/>
    <w:basedOn w:val="TableNormal"/>
    <w:uiPriority w:val="39"/>
    <w:rsid w:val="000803DF"/>
    <w:pPr>
      <w:widowControl/>
      <w:autoSpaceDE/>
      <w:autoSpaceDN/>
    </w:pPr>
    <w:rPr>
      <w:rFonts w:eastAsiaTheme="minorHAnsi"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60117"/>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1">
    <w:name w:val="Table Style 1"/>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Mincho" w:hAnsi="Yu Mincho"/>
        <w:b/>
        <w:color w:val="FFFFFF" w:themeColor="background1"/>
        <w:sz w:val="22"/>
      </w:rPr>
      <w:tblPr/>
      <w:tcPr>
        <w:shd w:val="clear" w:color="auto" w:fill="0D5761" w:themeFill="accent1"/>
      </w:tcPr>
    </w:tblStylePr>
  </w:style>
  <w:style w:type="table" w:customStyle="1" w:styleId="DefaultTableStyle">
    <w:name w:val="Default Table Style"/>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D5761" w:themeFill="accent1"/>
      </w:tcPr>
    </w:tblStylePr>
  </w:style>
  <w:style w:type="paragraph" w:styleId="BalloonText">
    <w:name w:val="Balloon Text"/>
    <w:basedOn w:val="Normal"/>
    <w:link w:val="BalloonTextChar"/>
    <w:uiPriority w:val="99"/>
    <w:semiHidden/>
    <w:unhideWhenUsed/>
    <w:rsid w:val="000803D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803DF"/>
    <w:rPr>
      <w:rFonts w:eastAsiaTheme="minorHAnsi" w:cs="Segoe UI"/>
      <w:sz w:val="18"/>
      <w:szCs w:val="18"/>
    </w:rPr>
  </w:style>
  <w:style w:type="paragraph" w:styleId="IntenseQuote">
    <w:name w:val="Intense Quote"/>
    <w:basedOn w:val="Normal"/>
    <w:next w:val="Normal"/>
    <w:link w:val="IntenseQuoteChar"/>
    <w:uiPriority w:val="30"/>
    <w:qFormat/>
    <w:rsid w:val="000803DF"/>
    <w:pPr>
      <w:pBdr>
        <w:top w:val="single" w:sz="4" w:space="10" w:color="0D5761" w:themeColor="accent1"/>
        <w:bottom w:val="single" w:sz="4" w:space="10" w:color="0D5761" w:themeColor="accent1"/>
      </w:pBdr>
      <w:spacing w:before="360" w:after="360"/>
      <w:ind w:left="864" w:right="864"/>
      <w:jc w:val="center"/>
    </w:pPr>
    <w:rPr>
      <w:i/>
      <w:iCs/>
      <w:color w:val="8CB5AB" w:themeColor="accent2"/>
    </w:rPr>
  </w:style>
  <w:style w:type="character" w:customStyle="1" w:styleId="IntenseQuoteChar">
    <w:name w:val="Intense Quote Char"/>
    <w:basedOn w:val="DefaultParagraphFont"/>
    <w:link w:val="IntenseQuote"/>
    <w:uiPriority w:val="30"/>
    <w:rsid w:val="000803DF"/>
    <w:rPr>
      <w:rFonts w:eastAsiaTheme="minorHAnsi" w:cs="Segoe UI"/>
      <w:i/>
      <w:iCs/>
      <w:color w:val="8CB5AB" w:themeColor="accent2"/>
    </w:rPr>
  </w:style>
  <w:style w:type="table" w:customStyle="1" w:styleId="OSPITable">
    <w:name w:val="OSPI Table"/>
    <w:basedOn w:val="TableNormal"/>
    <w:uiPriority w:val="99"/>
    <w:rsid w:val="000803DF"/>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Mincho" w:hAnsi="Yu Mincho"/>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table" w:customStyle="1" w:styleId="OSPITableDefault">
    <w:name w:val="OSPI Table (Default)"/>
    <w:basedOn w:val="OSPITable"/>
    <w:uiPriority w:val="99"/>
    <w:rsid w:val="000803DF"/>
    <w:tblPr/>
    <w:tblStylePr w:type="firstRow">
      <w:rPr>
        <w:rFonts w:ascii="Comic Sans MS" w:hAnsi="Comic Sans MS"/>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character" w:styleId="PlaceholderText">
    <w:name w:val="Placeholder Text"/>
    <w:basedOn w:val="DefaultParagraphFont"/>
    <w:uiPriority w:val="99"/>
    <w:semiHidden/>
    <w:rsid w:val="002050EA"/>
    <w:rPr>
      <w:color w:val="auto"/>
    </w:rPr>
  </w:style>
  <w:style w:type="paragraph" w:styleId="NormalWeb">
    <w:name w:val="Normal (Web)"/>
    <w:basedOn w:val="Normal"/>
    <w:uiPriority w:val="99"/>
    <w:unhideWhenUsed/>
    <w:rsid w:val="00BF718A"/>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AD7603"/>
    <w:rPr>
      <w:i/>
      <w:iCs/>
      <w:color w:val="71716C" w:themeColor="text1" w:themeTint="BF"/>
    </w:rPr>
  </w:style>
  <w:style w:type="character" w:styleId="CommentReference">
    <w:name w:val="annotation reference"/>
    <w:basedOn w:val="DefaultParagraphFont"/>
    <w:uiPriority w:val="99"/>
    <w:semiHidden/>
    <w:unhideWhenUsed/>
    <w:rsid w:val="00AD7603"/>
    <w:rPr>
      <w:sz w:val="16"/>
      <w:szCs w:val="16"/>
    </w:rPr>
  </w:style>
  <w:style w:type="paragraph" w:styleId="CommentText">
    <w:name w:val="annotation text"/>
    <w:basedOn w:val="Normal"/>
    <w:link w:val="CommentTextChar"/>
    <w:uiPriority w:val="99"/>
    <w:unhideWhenUsed/>
    <w:rsid w:val="00AD7603"/>
    <w:pPr>
      <w:spacing w:line="240" w:lineRule="auto"/>
    </w:pPr>
    <w:rPr>
      <w:sz w:val="20"/>
      <w:szCs w:val="20"/>
    </w:rPr>
  </w:style>
  <w:style w:type="character" w:customStyle="1" w:styleId="CommentTextChar">
    <w:name w:val="Comment Text Char"/>
    <w:basedOn w:val="DefaultParagraphFont"/>
    <w:link w:val="CommentText"/>
    <w:uiPriority w:val="99"/>
    <w:rsid w:val="00AD7603"/>
    <w:rPr>
      <w:rFonts w:eastAsiaTheme="minorHAnsi" w:cs="Segoe UI"/>
      <w:sz w:val="20"/>
      <w:szCs w:val="20"/>
    </w:rPr>
  </w:style>
  <w:style w:type="paragraph" w:styleId="CommentSubject">
    <w:name w:val="annotation subject"/>
    <w:basedOn w:val="CommentText"/>
    <w:next w:val="CommentText"/>
    <w:link w:val="CommentSubjectChar"/>
    <w:uiPriority w:val="99"/>
    <w:semiHidden/>
    <w:unhideWhenUsed/>
    <w:rsid w:val="00AD7603"/>
    <w:rPr>
      <w:b/>
      <w:bCs/>
    </w:rPr>
  </w:style>
  <w:style w:type="character" w:customStyle="1" w:styleId="CommentSubjectChar">
    <w:name w:val="Comment Subject Char"/>
    <w:basedOn w:val="CommentTextChar"/>
    <w:link w:val="CommentSubject"/>
    <w:uiPriority w:val="99"/>
    <w:semiHidden/>
    <w:rsid w:val="00AD7603"/>
    <w:rPr>
      <w:rFonts w:eastAsiaTheme="minorHAnsi" w:cs="Segoe UI"/>
      <w:b/>
      <w:bCs/>
      <w:sz w:val="20"/>
      <w:szCs w:val="20"/>
    </w:rPr>
  </w:style>
  <w:style w:type="character" w:styleId="UnresolvedMention">
    <w:name w:val="Unresolved Mention"/>
    <w:basedOn w:val="DefaultParagraphFont"/>
    <w:uiPriority w:val="99"/>
    <w:semiHidden/>
    <w:unhideWhenUsed/>
    <w:rsid w:val="00923971"/>
    <w:rPr>
      <w:color w:val="605E5C"/>
      <w:shd w:val="clear" w:color="auto" w:fill="E1DFDD"/>
    </w:rPr>
  </w:style>
  <w:style w:type="character" w:styleId="FollowedHyperlink">
    <w:name w:val="FollowedHyperlink"/>
    <w:basedOn w:val="DefaultParagraphFont"/>
    <w:uiPriority w:val="99"/>
    <w:semiHidden/>
    <w:unhideWhenUsed/>
    <w:rsid w:val="007B2695"/>
    <w:rPr>
      <w:color w:val="8CB5AB" w:themeColor="followedHyperlink"/>
      <w:u w:val="single"/>
    </w:rPr>
  </w:style>
  <w:style w:type="paragraph" w:styleId="Revision">
    <w:name w:val="Revision"/>
    <w:hidden/>
    <w:uiPriority w:val="99"/>
    <w:semiHidden/>
    <w:rsid w:val="00001152"/>
    <w:pPr>
      <w:widowControl/>
      <w:autoSpaceDE/>
      <w:autoSpaceDN/>
    </w:pPr>
    <w:rPr>
      <w:rFonts w:eastAsiaTheme="minorHAnsi" w:cs="Segoe UI"/>
    </w:rPr>
  </w:style>
  <w:style w:type="character" w:customStyle="1" w:styleId="normaltextrun">
    <w:name w:val="normaltextrun"/>
    <w:basedOn w:val="DefaultParagraphFont"/>
    <w:rsid w:val="36C4597C"/>
  </w:style>
  <w:style w:type="character" w:customStyle="1" w:styleId="findhit">
    <w:name w:val="findhit"/>
    <w:basedOn w:val="DefaultParagraphFont"/>
    <w:uiPriority w:val="1"/>
    <w:rsid w:val="36C4597C"/>
  </w:style>
  <w:style w:type="character" w:customStyle="1" w:styleId="eop">
    <w:name w:val="eop"/>
    <w:basedOn w:val="DefaultParagraphFont"/>
    <w:rsid w:val="36C4597C"/>
  </w:style>
  <w:style w:type="table" w:styleId="GridTable6Colorful">
    <w:name w:val="Grid Table 6 Colorful"/>
    <w:basedOn w:val="TableNormal"/>
    <w:uiPriority w:val="51"/>
    <w:rsid w:val="000833B2"/>
    <w:pPr>
      <w:widowControl/>
      <w:autoSpaceDE/>
      <w:autoSpaceDN/>
    </w:pPr>
    <w:rPr>
      <w:rFonts w:eastAsiaTheme="minorHAnsi" w:cs="Segoe UI"/>
      <w:color w:val="40403D" w:themeColor="text1"/>
    </w:rPr>
    <w:tblPr>
      <w:tblStyleRowBandSize w:val="1"/>
      <w:tblStyleColBandSize w:val="1"/>
      <w:tblBorders>
        <w:top w:val="single" w:sz="4" w:space="0" w:color="8E8E88" w:themeColor="text1" w:themeTint="99"/>
        <w:left w:val="single" w:sz="4" w:space="0" w:color="8E8E88" w:themeColor="text1" w:themeTint="99"/>
        <w:bottom w:val="single" w:sz="4" w:space="0" w:color="8E8E88" w:themeColor="text1" w:themeTint="99"/>
        <w:right w:val="single" w:sz="4" w:space="0" w:color="8E8E88" w:themeColor="text1" w:themeTint="99"/>
        <w:insideH w:val="single" w:sz="4" w:space="0" w:color="8E8E88" w:themeColor="text1" w:themeTint="99"/>
        <w:insideV w:val="single" w:sz="4" w:space="0" w:color="8E8E88" w:themeColor="text1" w:themeTint="99"/>
      </w:tblBorders>
    </w:tblPr>
    <w:tblStylePr w:type="firstRow">
      <w:rPr>
        <w:b/>
        <w:bCs/>
      </w:rPr>
      <w:tblPr/>
      <w:tcPr>
        <w:tcBorders>
          <w:bottom w:val="single" w:sz="12" w:space="0" w:color="8E8E88" w:themeColor="text1" w:themeTint="99"/>
        </w:tcBorders>
      </w:tcPr>
    </w:tblStylePr>
    <w:tblStylePr w:type="lastRow">
      <w:rPr>
        <w:b/>
        <w:bCs/>
      </w:rPr>
      <w:tblPr/>
      <w:tcPr>
        <w:tcBorders>
          <w:top w:val="double" w:sz="4" w:space="0" w:color="8E8E88" w:themeColor="text1" w:themeTint="99"/>
        </w:tcBorders>
      </w:tcPr>
    </w:tblStylePr>
    <w:tblStylePr w:type="firstCol">
      <w:rPr>
        <w:b/>
        <w:bCs/>
      </w:rPr>
    </w:tblStylePr>
    <w:tblStylePr w:type="lastCol">
      <w:rPr>
        <w:b/>
        <w:bCs/>
      </w:rPr>
    </w:tblStylePr>
    <w:tblStylePr w:type="band1Vert">
      <w:tblPr/>
      <w:tcPr>
        <w:shd w:val="clear" w:color="auto" w:fill="D9D9D7" w:themeFill="text1" w:themeFillTint="33"/>
      </w:tcPr>
    </w:tblStylePr>
    <w:tblStylePr w:type="band1Horz">
      <w:tblPr/>
      <w:tcPr>
        <w:shd w:val="clear" w:color="auto" w:fill="D9D9D7" w:themeFill="text1" w:themeFillTint="33"/>
      </w:tcPr>
    </w:tblStylePr>
  </w:style>
  <w:style w:type="paragraph" w:customStyle="1" w:styleId="paragraph">
    <w:name w:val="paragraph"/>
    <w:basedOn w:val="Normal"/>
    <w:rsid w:val="00544F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544F26"/>
  </w:style>
  <w:style w:type="table" w:customStyle="1" w:styleId="TableGrid1">
    <w:name w:val="Table Grid1"/>
    <w:basedOn w:val="TableNormal"/>
    <w:next w:val="TableGrid"/>
    <w:uiPriority w:val="39"/>
    <w:rsid w:val="000F5B17"/>
    <w:pPr>
      <w:widowControl/>
      <w:autoSpaceDE/>
      <w:autoSpaceDN/>
    </w:pPr>
    <w:rPr>
      <w:rFonts w:eastAsiaTheme="minorHAnsi" w:cs="Segoe U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5B17"/>
    <w:pPr>
      <w:widowControl/>
      <w:autoSpaceDE/>
      <w:autoSpaceDN/>
    </w:pPr>
    <w:rPr>
      <w:rFonts w:eastAsiaTheme="minorHAnsi" w:cs="Segoe U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2767"/>
    <w:pPr>
      <w:widowControl/>
      <w:autoSpaceDE/>
      <w:autoSpaceDN/>
    </w:pPr>
    <w:rPr>
      <w:rFonts w:eastAsiaTheme="minorHAnsi" w:cs="Segoe U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767"/>
    <w:pPr>
      <w:widowControl/>
      <w:autoSpaceDE/>
      <w:autoSpaceDN/>
    </w:pPr>
    <w:rPr>
      <w:rFonts w:eastAsiaTheme="minorHAnsi" w:cs="Segoe U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52767"/>
    <w:pPr>
      <w:widowControl/>
      <w:autoSpaceDE/>
      <w:autoSpaceDN/>
    </w:pPr>
    <w:rPr>
      <w:rFonts w:eastAsiaTheme="minorHAnsi" w:cs="Segoe U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041">
      <w:bodyDiv w:val="1"/>
      <w:marLeft w:val="0"/>
      <w:marRight w:val="0"/>
      <w:marTop w:val="0"/>
      <w:marBottom w:val="0"/>
      <w:divBdr>
        <w:top w:val="none" w:sz="0" w:space="0" w:color="auto"/>
        <w:left w:val="none" w:sz="0" w:space="0" w:color="auto"/>
        <w:bottom w:val="none" w:sz="0" w:space="0" w:color="auto"/>
        <w:right w:val="none" w:sz="0" w:space="0" w:color="auto"/>
      </w:divBdr>
      <w:divsChild>
        <w:div w:id="239412148">
          <w:marLeft w:val="0"/>
          <w:marRight w:val="0"/>
          <w:marTop w:val="0"/>
          <w:marBottom w:val="0"/>
          <w:divBdr>
            <w:top w:val="none" w:sz="0" w:space="0" w:color="auto"/>
            <w:left w:val="none" w:sz="0" w:space="0" w:color="auto"/>
            <w:bottom w:val="none" w:sz="0" w:space="0" w:color="auto"/>
            <w:right w:val="none" w:sz="0" w:space="0" w:color="auto"/>
          </w:divBdr>
        </w:div>
        <w:div w:id="468591964">
          <w:marLeft w:val="0"/>
          <w:marRight w:val="0"/>
          <w:marTop w:val="0"/>
          <w:marBottom w:val="0"/>
          <w:divBdr>
            <w:top w:val="none" w:sz="0" w:space="0" w:color="auto"/>
            <w:left w:val="none" w:sz="0" w:space="0" w:color="auto"/>
            <w:bottom w:val="none" w:sz="0" w:space="0" w:color="auto"/>
            <w:right w:val="none" w:sz="0" w:space="0" w:color="auto"/>
          </w:divBdr>
        </w:div>
        <w:div w:id="528571380">
          <w:marLeft w:val="0"/>
          <w:marRight w:val="0"/>
          <w:marTop w:val="0"/>
          <w:marBottom w:val="0"/>
          <w:divBdr>
            <w:top w:val="none" w:sz="0" w:space="0" w:color="auto"/>
            <w:left w:val="none" w:sz="0" w:space="0" w:color="auto"/>
            <w:bottom w:val="none" w:sz="0" w:space="0" w:color="auto"/>
            <w:right w:val="none" w:sz="0" w:space="0" w:color="auto"/>
          </w:divBdr>
        </w:div>
        <w:div w:id="576329010">
          <w:marLeft w:val="0"/>
          <w:marRight w:val="0"/>
          <w:marTop w:val="0"/>
          <w:marBottom w:val="0"/>
          <w:divBdr>
            <w:top w:val="none" w:sz="0" w:space="0" w:color="auto"/>
            <w:left w:val="none" w:sz="0" w:space="0" w:color="auto"/>
            <w:bottom w:val="none" w:sz="0" w:space="0" w:color="auto"/>
            <w:right w:val="none" w:sz="0" w:space="0" w:color="auto"/>
          </w:divBdr>
        </w:div>
        <w:div w:id="595552168">
          <w:marLeft w:val="0"/>
          <w:marRight w:val="0"/>
          <w:marTop w:val="0"/>
          <w:marBottom w:val="0"/>
          <w:divBdr>
            <w:top w:val="none" w:sz="0" w:space="0" w:color="auto"/>
            <w:left w:val="none" w:sz="0" w:space="0" w:color="auto"/>
            <w:bottom w:val="none" w:sz="0" w:space="0" w:color="auto"/>
            <w:right w:val="none" w:sz="0" w:space="0" w:color="auto"/>
          </w:divBdr>
        </w:div>
        <w:div w:id="630986432">
          <w:marLeft w:val="0"/>
          <w:marRight w:val="0"/>
          <w:marTop w:val="0"/>
          <w:marBottom w:val="0"/>
          <w:divBdr>
            <w:top w:val="none" w:sz="0" w:space="0" w:color="auto"/>
            <w:left w:val="none" w:sz="0" w:space="0" w:color="auto"/>
            <w:bottom w:val="none" w:sz="0" w:space="0" w:color="auto"/>
            <w:right w:val="none" w:sz="0" w:space="0" w:color="auto"/>
          </w:divBdr>
        </w:div>
        <w:div w:id="638610210">
          <w:marLeft w:val="0"/>
          <w:marRight w:val="0"/>
          <w:marTop w:val="0"/>
          <w:marBottom w:val="0"/>
          <w:divBdr>
            <w:top w:val="none" w:sz="0" w:space="0" w:color="auto"/>
            <w:left w:val="none" w:sz="0" w:space="0" w:color="auto"/>
            <w:bottom w:val="none" w:sz="0" w:space="0" w:color="auto"/>
            <w:right w:val="none" w:sz="0" w:space="0" w:color="auto"/>
          </w:divBdr>
        </w:div>
        <w:div w:id="697194212">
          <w:marLeft w:val="0"/>
          <w:marRight w:val="0"/>
          <w:marTop w:val="0"/>
          <w:marBottom w:val="0"/>
          <w:divBdr>
            <w:top w:val="none" w:sz="0" w:space="0" w:color="auto"/>
            <w:left w:val="none" w:sz="0" w:space="0" w:color="auto"/>
            <w:bottom w:val="none" w:sz="0" w:space="0" w:color="auto"/>
            <w:right w:val="none" w:sz="0" w:space="0" w:color="auto"/>
          </w:divBdr>
        </w:div>
        <w:div w:id="957640377">
          <w:marLeft w:val="0"/>
          <w:marRight w:val="0"/>
          <w:marTop w:val="0"/>
          <w:marBottom w:val="0"/>
          <w:divBdr>
            <w:top w:val="none" w:sz="0" w:space="0" w:color="auto"/>
            <w:left w:val="none" w:sz="0" w:space="0" w:color="auto"/>
            <w:bottom w:val="none" w:sz="0" w:space="0" w:color="auto"/>
            <w:right w:val="none" w:sz="0" w:space="0" w:color="auto"/>
          </w:divBdr>
        </w:div>
        <w:div w:id="960066652">
          <w:marLeft w:val="0"/>
          <w:marRight w:val="0"/>
          <w:marTop w:val="0"/>
          <w:marBottom w:val="0"/>
          <w:divBdr>
            <w:top w:val="none" w:sz="0" w:space="0" w:color="auto"/>
            <w:left w:val="none" w:sz="0" w:space="0" w:color="auto"/>
            <w:bottom w:val="none" w:sz="0" w:space="0" w:color="auto"/>
            <w:right w:val="none" w:sz="0" w:space="0" w:color="auto"/>
          </w:divBdr>
        </w:div>
        <w:div w:id="1139684457">
          <w:marLeft w:val="0"/>
          <w:marRight w:val="0"/>
          <w:marTop w:val="0"/>
          <w:marBottom w:val="0"/>
          <w:divBdr>
            <w:top w:val="none" w:sz="0" w:space="0" w:color="auto"/>
            <w:left w:val="none" w:sz="0" w:space="0" w:color="auto"/>
            <w:bottom w:val="none" w:sz="0" w:space="0" w:color="auto"/>
            <w:right w:val="none" w:sz="0" w:space="0" w:color="auto"/>
          </w:divBdr>
        </w:div>
        <w:div w:id="1181432959">
          <w:marLeft w:val="0"/>
          <w:marRight w:val="0"/>
          <w:marTop w:val="0"/>
          <w:marBottom w:val="0"/>
          <w:divBdr>
            <w:top w:val="none" w:sz="0" w:space="0" w:color="auto"/>
            <w:left w:val="none" w:sz="0" w:space="0" w:color="auto"/>
            <w:bottom w:val="none" w:sz="0" w:space="0" w:color="auto"/>
            <w:right w:val="none" w:sz="0" w:space="0" w:color="auto"/>
          </w:divBdr>
        </w:div>
        <w:div w:id="1214542104">
          <w:marLeft w:val="0"/>
          <w:marRight w:val="0"/>
          <w:marTop w:val="0"/>
          <w:marBottom w:val="0"/>
          <w:divBdr>
            <w:top w:val="none" w:sz="0" w:space="0" w:color="auto"/>
            <w:left w:val="none" w:sz="0" w:space="0" w:color="auto"/>
            <w:bottom w:val="none" w:sz="0" w:space="0" w:color="auto"/>
            <w:right w:val="none" w:sz="0" w:space="0" w:color="auto"/>
          </w:divBdr>
        </w:div>
        <w:div w:id="1223180122">
          <w:marLeft w:val="0"/>
          <w:marRight w:val="0"/>
          <w:marTop w:val="0"/>
          <w:marBottom w:val="0"/>
          <w:divBdr>
            <w:top w:val="none" w:sz="0" w:space="0" w:color="auto"/>
            <w:left w:val="none" w:sz="0" w:space="0" w:color="auto"/>
            <w:bottom w:val="none" w:sz="0" w:space="0" w:color="auto"/>
            <w:right w:val="none" w:sz="0" w:space="0" w:color="auto"/>
          </w:divBdr>
        </w:div>
        <w:div w:id="1263143727">
          <w:marLeft w:val="0"/>
          <w:marRight w:val="0"/>
          <w:marTop w:val="0"/>
          <w:marBottom w:val="0"/>
          <w:divBdr>
            <w:top w:val="none" w:sz="0" w:space="0" w:color="auto"/>
            <w:left w:val="none" w:sz="0" w:space="0" w:color="auto"/>
            <w:bottom w:val="none" w:sz="0" w:space="0" w:color="auto"/>
            <w:right w:val="none" w:sz="0" w:space="0" w:color="auto"/>
          </w:divBdr>
        </w:div>
        <w:div w:id="1270821493">
          <w:marLeft w:val="0"/>
          <w:marRight w:val="0"/>
          <w:marTop w:val="0"/>
          <w:marBottom w:val="0"/>
          <w:divBdr>
            <w:top w:val="none" w:sz="0" w:space="0" w:color="auto"/>
            <w:left w:val="none" w:sz="0" w:space="0" w:color="auto"/>
            <w:bottom w:val="none" w:sz="0" w:space="0" w:color="auto"/>
            <w:right w:val="none" w:sz="0" w:space="0" w:color="auto"/>
          </w:divBdr>
        </w:div>
        <w:div w:id="1287198362">
          <w:marLeft w:val="0"/>
          <w:marRight w:val="0"/>
          <w:marTop w:val="0"/>
          <w:marBottom w:val="0"/>
          <w:divBdr>
            <w:top w:val="none" w:sz="0" w:space="0" w:color="auto"/>
            <w:left w:val="none" w:sz="0" w:space="0" w:color="auto"/>
            <w:bottom w:val="none" w:sz="0" w:space="0" w:color="auto"/>
            <w:right w:val="none" w:sz="0" w:space="0" w:color="auto"/>
          </w:divBdr>
        </w:div>
        <w:div w:id="1288706655">
          <w:marLeft w:val="0"/>
          <w:marRight w:val="0"/>
          <w:marTop w:val="0"/>
          <w:marBottom w:val="0"/>
          <w:divBdr>
            <w:top w:val="none" w:sz="0" w:space="0" w:color="auto"/>
            <w:left w:val="none" w:sz="0" w:space="0" w:color="auto"/>
            <w:bottom w:val="none" w:sz="0" w:space="0" w:color="auto"/>
            <w:right w:val="none" w:sz="0" w:space="0" w:color="auto"/>
          </w:divBdr>
        </w:div>
        <w:div w:id="1305548900">
          <w:marLeft w:val="0"/>
          <w:marRight w:val="0"/>
          <w:marTop w:val="0"/>
          <w:marBottom w:val="0"/>
          <w:divBdr>
            <w:top w:val="none" w:sz="0" w:space="0" w:color="auto"/>
            <w:left w:val="none" w:sz="0" w:space="0" w:color="auto"/>
            <w:bottom w:val="none" w:sz="0" w:space="0" w:color="auto"/>
            <w:right w:val="none" w:sz="0" w:space="0" w:color="auto"/>
          </w:divBdr>
        </w:div>
        <w:div w:id="1351101960">
          <w:marLeft w:val="0"/>
          <w:marRight w:val="0"/>
          <w:marTop w:val="0"/>
          <w:marBottom w:val="0"/>
          <w:divBdr>
            <w:top w:val="none" w:sz="0" w:space="0" w:color="auto"/>
            <w:left w:val="none" w:sz="0" w:space="0" w:color="auto"/>
            <w:bottom w:val="none" w:sz="0" w:space="0" w:color="auto"/>
            <w:right w:val="none" w:sz="0" w:space="0" w:color="auto"/>
          </w:divBdr>
        </w:div>
        <w:div w:id="1403022134">
          <w:marLeft w:val="0"/>
          <w:marRight w:val="0"/>
          <w:marTop w:val="0"/>
          <w:marBottom w:val="0"/>
          <w:divBdr>
            <w:top w:val="none" w:sz="0" w:space="0" w:color="auto"/>
            <w:left w:val="none" w:sz="0" w:space="0" w:color="auto"/>
            <w:bottom w:val="none" w:sz="0" w:space="0" w:color="auto"/>
            <w:right w:val="none" w:sz="0" w:space="0" w:color="auto"/>
          </w:divBdr>
        </w:div>
        <w:div w:id="1624843194">
          <w:marLeft w:val="0"/>
          <w:marRight w:val="0"/>
          <w:marTop w:val="0"/>
          <w:marBottom w:val="0"/>
          <w:divBdr>
            <w:top w:val="none" w:sz="0" w:space="0" w:color="auto"/>
            <w:left w:val="none" w:sz="0" w:space="0" w:color="auto"/>
            <w:bottom w:val="none" w:sz="0" w:space="0" w:color="auto"/>
            <w:right w:val="none" w:sz="0" w:space="0" w:color="auto"/>
          </w:divBdr>
        </w:div>
        <w:div w:id="1894778749">
          <w:marLeft w:val="0"/>
          <w:marRight w:val="0"/>
          <w:marTop w:val="0"/>
          <w:marBottom w:val="0"/>
          <w:divBdr>
            <w:top w:val="none" w:sz="0" w:space="0" w:color="auto"/>
            <w:left w:val="none" w:sz="0" w:space="0" w:color="auto"/>
            <w:bottom w:val="none" w:sz="0" w:space="0" w:color="auto"/>
            <w:right w:val="none" w:sz="0" w:space="0" w:color="auto"/>
          </w:divBdr>
        </w:div>
        <w:div w:id="1995602919">
          <w:marLeft w:val="0"/>
          <w:marRight w:val="0"/>
          <w:marTop w:val="0"/>
          <w:marBottom w:val="0"/>
          <w:divBdr>
            <w:top w:val="none" w:sz="0" w:space="0" w:color="auto"/>
            <w:left w:val="none" w:sz="0" w:space="0" w:color="auto"/>
            <w:bottom w:val="none" w:sz="0" w:space="0" w:color="auto"/>
            <w:right w:val="none" w:sz="0" w:space="0" w:color="auto"/>
          </w:divBdr>
        </w:div>
        <w:div w:id="2117208686">
          <w:marLeft w:val="0"/>
          <w:marRight w:val="0"/>
          <w:marTop w:val="0"/>
          <w:marBottom w:val="0"/>
          <w:divBdr>
            <w:top w:val="none" w:sz="0" w:space="0" w:color="auto"/>
            <w:left w:val="none" w:sz="0" w:space="0" w:color="auto"/>
            <w:bottom w:val="none" w:sz="0" w:space="0" w:color="auto"/>
            <w:right w:val="none" w:sz="0" w:space="0" w:color="auto"/>
          </w:divBdr>
        </w:div>
      </w:divsChild>
    </w:div>
    <w:div w:id="407265082">
      <w:bodyDiv w:val="1"/>
      <w:marLeft w:val="0"/>
      <w:marRight w:val="0"/>
      <w:marTop w:val="0"/>
      <w:marBottom w:val="0"/>
      <w:divBdr>
        <w:top w:val="none" w:sz="0" w:space="0" w:color="auto"/>
        <w:left w:val="none" w:sz="0" w:space="0" w:color="auto"/>
        <w:bottom w:val="none" w:sz="0" w:space="0" w:color="auto"/>
        <w:right w:val="none" w:sz="0" w:space="0" w:color="auto"/>
      </w:divBdr>
      <w:divsChild>
        <w:div w:id="223489664">
          <w:marLeft w:val="0"/>
          <w:marRight w:val="0"/>
          <w:marTop w:val="0"/>
          <w:marBottom w:val="0"/>
          <w:divBdr>
            <w:top w:val="none" w:sz="0" w:space="0" w:color="auto"/>
            <w:left w:val="none" w:sz="0" w:space="0" w:color="auto"/>
            <w:bottom w:val="none" w:sz="0" w:space="0" w:color="auto"/>
            <w:right w:val="none" w:sz="0" w:space="0" w:color="auto"/>
          </w:divBdr>
        </w:div>
        <w:div w:id="278223375">
          <w:marLeft w:val="0"/>
          <w:marRight w:val="0"/>
          <w:marTop w:val="0"/>
          <w:marBottom w:val="0"/>
          <w:divBdr>
            <w:top w:val="none" w:sz="0" w:space="0" w:color="auto"/>
            <w:left w:val="none" w:sz="0" w:space="0" w:color="auto"/>
            <w:bottom w:val="none" w:sz="0" w:space="0" w:color="auto"/>
            <w:right w:val="none" w:sz="0" w:space="0" w:color="auto"/>
          </w:divBdr>
        </w:div>
        <w:div w:id="919605692">
          <w:marLeft w:val="0"/>
          <w:marRight w:val="0"/>
          <w:marTop w:val="0"/>
          <w:marBottom w:val="0"/>
          <w:divBdr>
            <w:top w:val="none" w:sz="0" w:space="0" w:color="auto"/>
            <w:left w:val="none" w:sz="0" w:space="0" w:color="auto"/>
            <w:bottom w:val="none" w:sz="0" w:space="0" w:color="auto"/>
            <w:right w:val="none" w:sz="0" w:space="0" w:color="auto"/>
          </w:divBdr>
        </w:div>
        <w:div w:id="1383210954">
          <w:marLeft w:val="0"/>
          <w:marRight w:val="0"/>
          <w:marTop w:val="0"/>
          <w:marBottom w:val="0"/>
          <w:divBdr>
            <w:top w:val="none" w:sz="0" w:space="0" w:color="auto"/>
            <w:left w:val="none" w:sz="0" w:space="0" w:color="auto"/>
            <w:bottom w:val="none" w:sz="0" w:space="0" w:color="auto"/>
            <w:right w:val="none" w:sz="0" w:space="0" w:color="auto"/>
          </w:divBdr>
        </w:div>
        <w:div w:id="1390761913">
          <w:marLeft w:val="0"/>
          <w:marRight w:val="0"/>
          <w:marTop w:val="0"/>
          <w:marBottom w:val="0"/>
          <w:divBdr>
            <w:top w:val="none" w:sz="0" w:space="0" w:color="auto"/>
            <w:left w:val="none" w:sz="0" w:space="0" w:color="auto"/>
            <w:bottom w:val="none" w:sz="0" w:space="0" w:color="auto"/>
            <w:right w:val="none" w:sz="0" w:space="0" w:color="auto"/>
          </w:divBdr>
        </w:div>
        <w:div w:id="1712071011">
          <w:marLeft w:val="0"/>
          <w:marRight w:val="0"/>
          <w:marTop w:val="0"/>
          <w:marBottom w:val="0"/>
          <w:divBdr>
            <w:top w:val="none" w:sz="0" w:space="0" w:color="auto"/>
            <w:left w:val="none" w:sz="0" w:space="0" w:color="auto"/>
            <w:bottom w:val="none" w:sz="0" w:space="0" w:color="auto"/>
            <w:right w:val="none" w:sz="0" w:space="0" w:color="auto"/>
          </w:divBdr>
        </w:div>
        <w:div w:id="1805155176">
          <w:marLeft w:val="0"/>
          <w:marRight w:val="0"/>
          <w:marTop w:val="0"/>
          <w:marBottom w:val="0"/>
          <w:divBdr>
            <w:top w:val="none" w:sz="0" w:space="0" w:color="auto"/>
            <w:left w:val="none" w:sz="0" w:space="0" w:color="auto"/>
            <w:bottom w:val="none" w:sz="0" w:space="0" w:color="auto"/>
            <w:right w:val="none" w:sz="0" w:space="0" w:color="auto"/>
          </w:divBdr>
        </w:div>
        <w:div w:id="1881088863">
          <w:marLeft w:val="0"/>
          <w:marRight w:val="0"/>
          <w:marTop w:val="0"/>
          <w:marBottom w:val="0"/>
          <w:divBdr>
            <w:top w:val="none" w:sz="0" w:space="0" w:color="auto"/>
            <w:left w:val="none" w:sz="0" w:space="0" w:color="auto"/>
            <w:bottom w:val="none" w:sz="0" w:space="0" w:color="auto"/>
            <w:right w:val="none" w:sz="0" w:space="0" w:color="auto"/>
          </w:divBdr>
        </w:div>
        <w:div w:id="1998535836">
          <w:marLeft w:val="0"/>
          <w:marRight w:val="0"/>
          <w:marTop w:val="0"/>
          <w:marBottom w:val="0"/>
          <w:divBdr>
            <w:top w:val="none" w:sz="0" w:space="0" w:color="auto"/>
            <w:left w:val="none" w:sz="0" w:space="0" w:color="auto"/>
            <w:bottom w:val="none" w:sz="0" w:space="0" w:color="auto"/>
            <w:right w:val="none" w:sz="0" w:space="0" w:color="auto"/>
          </w:divBdr>
        </w:div>
      </w:divsChild>
    </w:div>
    <w:div w:id="500315812">
      <w:bodyDiv w:val="1"/>
      <w:marLeft w:val="0"/>
      <w:marRight w:val="0"/>
      <w:marTop w:val="0"/>
      <w:marBottom w:val="0"/>
      <w:divBdr>
        <w:top w:val="none" w:sz="0" w:space="0" w:color="auto"/>
        <w:left w:val="none" w:sz="0" w:space="0" w:color="auto"/>
        <w:bottom w:val="none" w:sz="0" w:space="0" w:color="auto"/>
        <w:right w:val="none" w:sz="0" w:space="0" w:color="auto"/>
      </w:divBdr>
    </w:div>
    <w:div w:id="772897808">
      <w:bodyDiv w:val="1"/>
      <w:marLeft w:val="0"/>
      <w:marRight w:val="0"/>
      <w:marTop w:val="0"/>
      <w:marBottom w:val="0"/>
      <w:divBdr>
        <w:top w:val="none" w:sz="0" w:space="0" w:color="auto"/>
        <w:left w:val="none" w:sz="0" w:space="0" w:color="auto"/>
        <w:bottom w:val="none" w:sz="0" w:space="0" w:color="auto"/>
        <w:right w:val="none" w:sz="0" w:space="0" w:color="auto"/>
      </w:divBdr>
    </w:div>
    <w:div w:id="795101452">
      <w:bodyDiv w:val="1"/>
      <w:marLeft w:val="0"/>
      <w:marRight w:val="0"/>
      <w:marTop w:val="0"/>
      <w:marBottom w:val="0"/>
      <w:divBdr>
        <w:top w:val="none" w:sz="0" w:space="0" w:color="auto"/>
        <w:left w:val="none" w:sz="0" w:space="0" w:color="auto"/>
        <w:bottom w:val="none" w:sz="0" w:space="0" w:color="auto"/>
        <w:right w:val="none" w:sz="0" w:space="0" w:color="auto"/>
      </w:divBdr>
      <w:divsChild>
        <w:div w:id="86973995">
          <w:marLeft w:val="0"/>
          <w:marRight w:val="0"/>
          <w:marTop w:val="0"/>
          <w:marBottom w:val="0"/>
          <w:divBdr>
            <w:top w:val="none" w:sz="0" w:space="0" w:color="auto"/>
            <w:left w:val="none" w:sz="0" w:space="0" w:color="auto"/>
            <w:bottom w:val="none" w:sz="0" w:space="0" w:color="auto"/>
            <w:right w:val="none" w:sz="0" w:space="0" w:color="auto"/>
          </w:divBdr>
        </w:div>
        <w:div w:id="107091996">
          <w:marLeft w:val="0"/>
          <w:marRight w:val="0"/>
          <w:marTop w:val="0"/>
          <w:marBottom w:val="0"/>
          <w:divBdr>
            <w:top w:val="none" w:sz="0" w:space="0" w:color="auto"/>
            <w:left w:val="none" w:sz="0" w:space="0" w:color="auto"/>
            <w:bottom w:val="none" w:sz="0" w:space="0" w:color="auto"/>
            <w:right w:val="none" w:sz="0" w:space="0" w:color="auto"/>
          </w:divBdr>
        </w:div>
        <w:div w:id="519318912">
          <w:marLeft w:val="0"/>
          <w:marRight w:val="0"/>
          <w:marTop w:val="0"/>
          <w:marBottom w:val="0"/>
          <w:divBdr>
            <w:top w:val="none" w:sz="0" w:space="0" w:color="auto"/>
            <w:left w:val="none" w:sz="0" w:space="0" w:color="auto"/>
            <w:bottom w:val="none" w:sz="0" w:space="0" w:color="auto"/>
            <w:right w:val="none" w:sz="0" w:space="0" w:color="auto"/>
          </w:divBdr>
        </w:div>
        <w:div w:id="532154505">
          <w:marLeft w:val="0"/>
          <w:marRight w:val="0"/>
          <w:marTop w:val="0"/>
          <w:marBottom w:val="0"/>
          <w:divBdr>
            <w:top w:val="none" w:sz="0" w:space="0" w:color="auto"/>
            <w:left w:val="none" w:sz="0" w:space="0" w:color="auto"/>
            <w:bottom w:val="none" w:sz="0" w:space="0" w:color="auto"/>
            <w:right w:val="none" w:sz="0" w:space="0" w:color="auto"/>
          </w:divBdr>
        </w:div>
        <w:div w:id="702563377">
          <w:marLeft w:val="0"/>
          <w:marRight w:val="0"/>
          <w:marTop w:val="0"/>
          <w:marBottom w:val="0"/>
          <w:divBdr>
            <w:top w:val="none" w:sz="0" w:space="0" w:color="auto"/>
            <w:left w:val="none" w:sz="0" w:space="0" w:color="auto"/>
            <w:bottom w:val="none" w:sz="0" w:space="0" w:color="auto"/>
            <w:right w:val="none" w:sz="0" w:space="0" w:color="auto"/>
          </w:divBdr>
        </w:div>
        <w:div w:id="747770564">
          <w:marLeft w:val="0"/>
          <w:marRight w:val="0"/>
          <w:marTop w:val="0"/>
          <w:marBottom w:val="0"/>
          <w:divBdr>
            <w:top w:val="none" w:sz="0" w:space="0" w:color="auto"/>
            <w:left w:val="none" w:sz="0" w:space="0" w:color="auto"/>
            <w:bottom w:val="none" w:sz="0" w:space="0" w:color="auto"/>
            <w:right w:val="none" w:sz="0" w:space="0" w:color="auto"/>
          </w:divBdr>
        </w:div>
        <w:div w:id="1578905977">
          <w:marLeft w:val="0"/>
          <w:marRight w:val="0"/>
          <w:marTop w:val="0"/>
          <w:marBottom w:val="0"/>
          <w:divBdr>
            <w:top w:val="none" w:sz="0" w:space="0" w:color="auto"/>
            <w:left w:val="none" w:sz="0" w:space="0" w:color="auto"/>
            <w:bottom w:val="none" w:sz="0" w:space="0" w:color="auto"/>
            <w:right w:val="none" w:sz="0" w:space="0" w:color="auto"/>
          </w:divBdr>
        </w:div>
        <w:div w:id="1581208042">
          <w:marLeft w:val="0"/>
          <w:marRight w:val="0"/>
          <w:marTop w:val="0"/>
          <w:marBottom w:val="0"/>
          <w:divBdr>
            <w:top w:val="none" w:sz="0" w:space="0" w:color="auto"/>
            <w:left w:val="none" w:sz="0" w:space="0" w:color="auto"/>
            <w:bottom w:val="none" w:sz="0" w:space="0" w:color="auto"/>
            <w:right w:val="none" w:sz="0" w:space="0" w:color="auto"/>
          </w:divBdr>
        </w:div>
        <w:div w:id="2093579472">
          <w:marLeft w:val="0"/>
          <w:marRight w:val="0"/>
          <w:marTop w:val="0"/>
          <w:marBottom w:val="0"/>
          <w:divBdr>
            <w:top w:val="none" w:sz="0" w:space="0" w:color="auto"/>
            <w:left w:val="none" w:sz="0" w:space="0" w:color="auto"/>
            <w:bottom w:val="none" w:sz="0" w:space="0" w:color="auto"/>
            <w:right w:val="none" w:sz="0" w:space="0" w:color="auto"/>
          </w:divBdr>
        </w:div>
        <w:div w:id="2127580186">
          <w:marLeft w:val="0"/>
          <w:marRight w:val="0"/>
          <w:marTop w:val="0"/>
          <w:marBottom w:val="0"/>
          <w:divBdr>
            <w:top w:val="none" w:sz="0" w:space="0" w:color="auto"/>
            <w:left w:val="none" w:sz="0" w:space="0" w:color="auto"/>
            <w:bottom w:val="none" w:sz="0" w:space="0" w:color="auto"/>
            <w:right w:val="none" w:sz="0" w:space="0" w:color="auto"/>
          </w:divBdr>
        </w:div>
      </w:divsChild>
    </w:div>
    <w:div w:id="1472095904">
      <w:bodyDiv w:val="1"/>
      <w:marLeft w:val="0"/>
      <w:marRight w:val="0"/>
      <w:marTop w:val="0"/>
      <w:marBottom w:val="0"/>
      <w:divBdr>
        <w:top w:val="none" w:sz="0" w:space="0" w:color="auto"/>
        <w:left w:val="none" w:sz="0" w:space="0" w:color="auto"/>
        <w:bottom w:val="none" w:sz="0" w:space="0" w:color="auto"/>
        <w:right w:val="none" w:sz="0" w:space="0" w:color="auto"/>
      </w:divBdr>
      <w:divsChild>
        <w:div w:id="803504011">
          <w:marLeft w:val="0"/>
          <w:marRight w:val="0"/>
          <w:marTop w:val="0"/>
          <w:marBottom w:val="0"/>
          <w:divBdr>
            <w:top w:val="none" w:sz="0" w:space="0" w:color="auto"/>
            <w:left w:val="none" w:sz="0" w:space="0" w:color="auto"/>
            <w:bottom w:val="none" w:sz="0" w:space="0" w:color="auto"/>
            <w:right w:val="none" w:sz="0" w:space="0" w:color="auto"/>
          </w:divBdr>
          <w:divsChild>
            <w:div w:id="236595296">
              <w:marLeft w:val="0"/>
              <w:marRight w:val="0"/>
              <w:marTop w:val="0"/>
              <w:marBottom w:val="0"/>
              <w:divBdr>
                <w:top w:val="none" w:sz="0" w:space="0" w:color="auto"/>
                <w:left w:val="none" w:sz="0" w:space="0" w:color="auto"/>
                <w:bottom w:val="none" w:sz="0" w:space="0" w:color="auto"/>
                <w:right w:val="none" w:sz="0" w:space="0" w:color="auto"/>
              </w:divBdr>
            </w:div>
            <w:div w:id="315650381">
              <w:marLeft w:val="0"/>
              <w:marRight w:val="0"/>
              <w:marTop w:val="0"/>
              <w:marBottom w:val="0"/>
              <w:divBdr>
                <w:top w:val="none" w:sz="0" w:space="0" w:color="auto"/>
                <w:left w:val="none" w:sz="0" w:space="0" w:color="auto"/>
                <w:bottom w:val="none" w:sz="0" w:space="0" w:color="auto"/>
                <w:right w:val="none" w:sz="0" w:space="0" w:color="auto"/>
              </w:divBdr>
            </w:div>
            <w:div w:id="322898402">
              <w:marLeft w:val="0"/>
              <w:marRight w:val="0"/>
              <w:marTop w:val="0"/>
              <w:marBottom w:val="0"/>
              <w:divBdr>
                <w:top w:val="none" w:sz="0" w:space="0" w:color="auto"/>
                <w:left w:val="none" w:sz="0" w:space="0" w:color="auto"/>
                <w:bottom w:val="none" w:sz="0" w:space="0" w:color="auto"/>
                <w:right w:val="none" w:sz="0" w:space="0" w:color="auto"/>
              </w:divBdr>
            </w:div>
            <w:div w:id="745997533">
              <w:marLeft w:val="0"/>
              <w:marRight w:val="0"/>
              <w:marTop w:val="0"/>
              <w:marBottom w:val="0"/>
              <w:divBdr>
                <w:top w:val="none" w:sz="0" w:space="0" w:color="auto"/>
                <w:left w:val="none" w:sz="0" w:space="0" w:color="auto"/>
                <w:bottom w:val="none" w:sz="0" w:space="0" w:color="auto"/>
                <w:right w:val="none" w:sz="0" w:space="0" w:color="auto"/>
              </w:divBdr>
            </w:div>
            <w:div w:id="1140996726">
              <w:marLeft w:val="0"/>
              <w:marRight w:val="0"/>
              <w:marTop w:val="0"/>
              <w:marBottom w:val="0"/>
              <w:divBdr>
                <w:top w:val="none" w:sz="0" w:space="0" w:color="auto"/>
                <w:left w:val="none" w:sz="0" w:space="0" w:color="auto"/>
                <w:bottom w:val="none" w:sz="0" w:space="0" w:color="auto"/>
                <w:right w:val="none" w:sz="0" w:space="0" w:color="auto"/>
              </w:divBdr>
            </w:div>
            <w:div w:id="1188643657">
              <w:marLeft w:val="0"/>
              <w:marRight w:val="0"/>
              <w:marTop w:val="0"/>
              <w:marBottom w:val="0"/>
              <w:divBdr>
                <w:top w:val="none" w:sz="0" w:space="0" w:color="auto"/>
                <w:left w:val="none" w:sz="0" w:space="0" w:color="auto"/>
                <w:bottom w:val="none" w:sz="0" w:space="0" w:color="auto"/>
                <w:right w:val="none" w:sz="0" w:space="0" w:color="auto"/>
              </w:divBdr>
            </w:div>
            <w:div w:id="1235971154">
              <w:marLeft w:val="0"/>
              <w:marRight w:val="0"/>
              <w:marTop w:val="0"/>
              <w:marBottom w:val="0"/>
              <w:divBdr>
                <w:top w:val="none" w:sz="0" w:space="0" w:color="auto"/>
                <w:left w:val="none" w:sz="0" w:space="0" w:color="auto"/>
                <w:bottom w:val="none" w:sz="0" w:space="0" w:color="auto"/>
                <w:right w:val="none" w:sz="0" w:space="0" w:color="auto"/>
              </w:divBdr>
            </w:div>
            <w:div w:id="1542211538">
              <w:marLeft w:val="0"/>
              <w:marRight w:val="0"/>
              <w:marTop w:val="0"/>
              <w:marBottom w:val="0"/>
              <w:divBdr>
                <w:top w:val="none" w:sz="0" w:space="0" w:color="auto"/>
                <w:left w:val="none" w:sz="0" w:space="0" w:color="auto"/>
                <w:bottom w:val="none" w:sz="0" w:space="0" w:color="auto"/>
                <w:right w:val="none" w:sz="0" w:space="0" w:color="auto"/>
              </w:divBdr>
            </w:div>
            <w:div w:id="1586108873">
              <w:marLeft w:val="0"/>
              <w:marRight w:val="0"/>
              <w:marTop w:val="0"/>
              <w:marBottom w:val="0"/>
              <w:divBdr>
                <w:top w:val="none" w:sz="0" w:space="0" w:color="auto"/>
                <w:left w:val="none" w:sz="0" w:space="0" w:color="auto"/>
                <w:bottom w:val="none" w:sz="0" w:space="0" w:color="auto"/>
                <w:right w:val="none" w:sz="0" w:space="0" w:color="auto"/>
              </w:divBdr>
            </w:div>
            <w:div w:id="1631127509">
              <w:marLeft w:val="0"/>
              <w:marRight w:val="0"/>
              <w:marTop w:val="0"/>
              <w:marBottom w:val="0"/>
              <w:divBdr>
                <w:top w:val="none" w:sz="0" w:space="0" w:color="auto"/>
                <w:left w:val="none" w:sz="0" w:space="0" w:color="auto"/>
                <w:bottom w:val="none" w:sz="0" w:space="0" w:color="auto"/>
                <w:right w:val="none" w:sz="0" w:space="0" w:color="auto"/>
              </w:divBdr>
            </w:div>
            <w:div w:id="1827817869">
              <w:marLeft w:val="0"/>
              <w:marRight w:val="0"/>
              <w:marTop w:val="0"/>
              <w:marBottom w:val="0"/>
              <w:divBdr>
                <w:top w:val="none" w:sz="0" w:space="0" w:color="auto"/>
                <w:left w:val="none" w:sz="0" w:space="0" w:color="auto"/>
                <w:bottom w:val="none" w:sz="0" w:space="0" w:color="auto"/>
                <w:right w:val="none" w:sz="0" w:space="0" w:color="auto"/>
              </w:divBdr>
            </w:div>
            <w:div w:id="1993633642">
              <w:marLeft w:val="0"/>
              <w:marRight w:val="0"/>
              <w:marTop w:val="0"/>
              <w:marBottom w:val="0"/>
              <w:divBdr>
                <w:top w:val="none" w:sz="0" w:space="0" w:color="auto"/>
                <w:left w:val="none" w:sz="0" w:space="0" w:color="auto"/>
                <w:bottom w:val="none" w:sz="0" w:space="0" w:color="auto"/>
                <w:right w:val="none" w:sz="0" w:space="0" w:color="auto"/>
              </w:divBdr>
            </w:div>
          </w:divsChild>
        </w:div>
        <w:div w:id="1889145584">
          <w:marLeft w:val="0"/>
          <w:marRight w:val="0"/>
          <w:marTop w:val="0"/>
          <w:marBottom w:val="0"/>
          <w:divBdr>
            <w:top w:val="none" w:sz="0" w:space="0" w:color="auto"/>
            <w:left w:val="none" w:sz="0" w:space="0" w:color="auto"/>
            <w:bottom w:val="none" w:sz="0" w:space="0" w:color="auto"/>
            <w:right w:val="none" w:sz="0" w:space="0" w:color="auto"/>
          </w:divBdr>
          <w:divsChild>
            <w:div w:id="254679396">
              <w:marLeft w:val="0"/>
              <w:marRight w:val="0"/>
              <w:marTop w:val="0"/>
              <w:marBottom w:val="0"/>
              <w:divBdr>
                <w:top w:val="none" w:sz="0" w:space="0" w:color="auto"/>
                <w:left w:val="none" w:sz="0" w:space="0" w:color="auto"/>
                <w:bottom w:val="none" w:sz="0" w:space="0" w:color="auto"/>
                <w:right w:val="none" w:sz="0" w:space="0" w:color="auto"/>
              </w:divBdr>
            </w:div>
            <w:div w:id="272834675">
              <w:marLeft w:val="0"/>
              <w:marRight w:val="0"/>
              <w:marTop w:val="0"/>
              <w:marBottom w:val="0"/>
              <w:divBdr>
                <w:top w:val="none" w:sz="0" w:space="0" w:color="auto"/>
                <w:left w:val="none" w:sz="0" w:space="0" w:color="auto"/>
                <w:bottom w:val="none" w:sz="0" w:space="0" w:color="auto"/>
                <w:right w:val="none" w:sz="0" w:space="0" w:color="auto"/>
              </w:divBdr>
            </w:div>
            <w:div w:id="436102314">
              <w:marLeft w:val="0"/>
              <w:marRight w:val="0"/>
              <w:marTop w:val="0"/>
              <w:marBottom w:val="0"/>
              <w:divBdr>
                <w:top w:val="none" w:sz="0" w:space="0" w:color="auto"/>
                <w:left w:val="none" w:sz="0" w:space="0" w:color="auto"/>
                <w:bottom w:val="none" w:sz="0" w:space="0" w:color="auto"/>
                <w:right w:val="none" w:sz="0" w:space="0" w:color="auto"/>
              </w:divBdr>
            </w:div>
            <w:div w:id="437022666">
              <w:marLeft w:val="0"/>
              <w:marRight w:val="0"/>
              <w:marTop w:val="0"/>
              <w:marBottom w:val="0"/>
              <w:divBdr>
                <w:top w:val="none" w:sz="0" w:space="0" w:color="auto"/>
                <w:left w:val="none" w:sz="0" w:space="0" w:color="auto"/>
                <w:bottom w:val="none" w:sz="0" w:space="0" w:color="auto"/>
                <w:right w:val="none" w:sz="0" w:space="0" w:color="auto"/>
              </w:divBdr>
            </w:div>
            <w:div w:id="575896069">
              <w:marLeft w:val="0"/>
              <w:marRight w:val="0"/>
              <w:marTop w:val="0"/>
              <w:marBottom w:val="0"/>
              <w:divBdr>
                <w:top w:val="none" w:sz="0" w:space="0" w:color="auto"/>
                <w:left w:val="none" w:sz="0" w:space="0" w:color="auto"/>
                <w:bottom w:val="none" w:sz="0" w:space="0" w:color="auto"/>
                <w:right w:val="none" w:sz="0" w:space="0" w:color="auto"/>
              </w:divBdr>
            </w:div>
            <w:div w:id="587737664">
              <w:marLeft w:val="0"/>
              <w:marRight w:val="0"/>
              <w:marTop w:val="0"/>
              <w:marBottom w:val="0"/>
              <w:divBdr>
                <w:top w:val="none" w:sz="0" w:space="0" w:color="auto"/>
                <w:left w:val="none" w:sz="0" w:space="0" w:color="auto"/>
                <w:bottom w:val="none" w:sz="0" w:space="0" w:color="auto"/>
                <w:right w:val="none" w:sz="0" w:space="0" w:color="auto"/>
              </w:divBdr>
            </w:div>
            <w:div w:id="735250740">
              <w:marLeft w:val="0"/>
              <w:marRight w:val="0"/>
              <w:marTop w:val="0"/>
              <w:marBottom w:val="0"/>
              <w:divBdr>
                <w:top w:val="none" w:sz="0" w:space="0" w:color="auto"/>
                <w:left w:val="none" w:sz="0" w:space="0" w:color="auto"/>
                <w:bottom w:val="none" w:sz="0" w:space="0" w:color="auto"/>
                <w:right w:val="none" w:sz="0" w:space="0" w:color="auto"/>
              </w:divBdr>
            </w:div>
            <w:div w:id="908267802">
              <w:marLeft w:val="0"/>
              <w:marRight w:val="0"/>
              <w:marTop w:val="0"/>
              <w:marBottom w:val="0"/>
              <w:divBdr>
                <w:top w:val="none" w:sz="0" w:space="0" w:color="auto"/>
                <w:left w:val="none" w:sz="0" w:space="0" w:color="auto"/>
                <w:bottom w:val="none" w:sz="0" w:space="0" w:color="auto"/>
                <w:right w:val="none" w:sz="0" w:space="0" w:color="auto"/>
              </w:divBdr>
            </w:div>
            <w:div w:id="975993878">
              <w:marLeft w:val="0"/>
              <w:marRight w:val="0"/>
              <w:marTop w:val="0"/>
              <w:marBottom w:val="0"/>
              <w:divBdr>
                <w:top w:val="none" w:sz="0" w:space="0" w:color="auto"/>
                <w:left w:val="none" w:sz="0" w:space="0" w:color="auto"/>
                <w:bottom w:val="none" w:sz="0" w:space="0" w:color="auto"/>
                <w:right w:val="none" w:sz="0" w:space="0" w:color="auto"/>
              </w:divBdr>
            </w:div>
            <w:div w:id="1030453965">
              <w:marLeft w:val="0"/>
              <w:marRight w:val="0"/>
              <w:marTop w:val="0"/>
              <w:marBottom w:val="0"/>
              <w:divBdr>
                <w:top w:val="none" w:sz="0" w:space="0" w:color="auto"/>
                <w:left w:val="none" w:sz="0" w:space="0" w:color="auto"/>
                <w:bottom w:val="none" w:sz="0" w:space="0" w:color="auto"/>
                <w:right w:val="none" w:sz="0" w:space="0" w:color="auto"/>
              </w:divBdr>
            </w:div>
            <w:div w:id="1186749535">
              <w:marLeft w:val="0"/>
              <w:marRight w:val="0"/>
              <w:marTop w:val="0"/>
              <w:marBottom w:val="0"/>
              <w:divBdr>
                <w:top w:val="none" w:sz="0" w:space="0" w:color="auto"/>
                <w:left w:val="none" w:sz="0" w:space="0" w:color="auto"/>
                <w:bottom w:val="none" w:sz="0" w:space="0" w:color="auto"/>
                <w:right w:val="none" w:sz="0" w:space="0" w:color="auto"/>
              </w:divBdr>
            </w:div>
            <w:div w:id="1573272836">
              <w:marLeft w:val="0"/>
              <w:marRight w:val="0"/>
              <w:marTop w:val="0"/>
              <w:marBottom w:val="0"/>
              <w:divBdr>
                <w:top w:val="none" w:sz="0" w:space="0" w:color="auto"/>
                <w:left w:val="none" w:sz="0" w:space="0" w:color="auto"/>
                <w:bottom w:val="none" w:sz="0" w:space="0" w:color="auto"/>
                <w:right w:val="none" w:sz="0" w:space="0" w:color="auto"/>
              </w:divBdr>
            </w:div>
            <w:div w:id="1666283441">
              <w:marLeft w:val="0"/>
              <w:marRight w:val="0"/>
              <w:marTop w:val="0"/>
              <w:marBottom w:val="0"/>
              <w:divBdr>
                <w:top w:val="none" w:sz="0" w:space="0" w:color="auto"/>
                <w:left w:val="none" w:sz="0" w:space="0" w:color="auto"/>
                <w:bottom w:val="none" w:sz="0" w:space="0" w:color="auto"/>
                <w:right w:val="none" w:sz="0" w:space="0" w:color="auto"/>
              </w:divBdr>
            </w:div>
            <w:div w:id="1768038999">
              <w:marLeft w:val="0"/>
              <w:marRight w:val="0"/>
              <w:marTop w:val="0"/>
              <w:marBottom w:val="0"/>
              <w:divBdr>
                <w:top w:val="none" w:sz="0" w:space="0" w:color="auto"/>
                <w:left w:val="none" w:sz="0" w:space="0" w:color="auto"/>
                <w:bottom w:val="none" w:sz="0" w:space="0" w:color="auto"/>
                <w:right w:val="none" w:sz="0" w:space="0" w:color="auto"/>
              </w:divBdr>
            </w:div>
            <w:div w:id="1856725936">
              <w:marLeft w:val="0"/>
              <w:marRight w:val="0"/>
              <w:marTop w:val="0"/>
              <w:marBottom w:val="0"/>
              <w:divBdr>
                <w:top w:val="none" w:sz="0" w:space="0" w:color="auto"/>
                <w:left w:val="none" w:sz="0" w:space="0" w:color="auto"/>
                <w:bottom w:val="none" w:sz="0" w:space="0" w:color="auto"/>
                <w:right w:val="none" w:sz="0" w:space="0" w:color="auto"/>
              </w:divBdr>
            </w:div>
            <w:div w:id="1911452868">
              <w:marLeft w:val="0"/>
              <w:marRight w:val="0"/>
              <w:marTop w:val="0"/>
              <w:marBottom w:val="0"/>
              <w:divBdr>
                <w:top w:val="none" w:sz="0" w:space="0" w:color="auto"/>
                <w:left w:val="none" w:sz="0" w:space="0" w:color="auto"/>
                <w:bottom w:val="none" w:sz="0" w:space="0" w:color="auto"/>
                <w:right w:val="none" w:sz="0" w:space="0" w:color="auto"/>
              </w:divBdr>
            </w:div>
            <w:div w:id="2098095815">
              <w:marLeft w:val="0"/>
              <w:marRight w:val="0"/>
              <w:marTop w:val="0"/>
              <w:marBottom w:val="0"/>
              <w:divBdr>
                <w:top w:val="none" w:sz="0" w:space="0" w:color="auto"/>
                <w:left w:val="none" w:sz="0" w:space="0" w:color="auto"/>
                <w:bottom w:val="none" w:sz="0" w:space="0" w:color="auto"/>
                <w:right w:val="none" w:sz="0" w:space="0" w:color="auto"/>
              </w:divBdr>
            </w:div>
            <w:div w:id="21044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2472">
      <w:bodyDiv w:val="1"/>
      <w:marLeft w:val="0"/>
      <w:marRight w:val="0"/>
      <w:marTop w:val="0"/>
      <w:marBottom w:val="0"/>
      <w:divBdr>
        <w:top w:val="none" w:sz="0" w:space="0" w:color="auto"/>
        <w:left w:val="none" w:sz="0" w:space="0" w:color="auto"/>
        <w:bottom w:val="none" w:sz="0" w:space="0" w:color="auto"/>
        <w:right w:val="none" w:sz="0" w:space="0" w:color="auto"/>
      </w:divBdr>
      <w:divsChild>
        <w:div w:id="100994604">
          <w:marLeft w:val="0"/>
          <w:marRight w:val="0"/>
          <w:marTop w:val="0"/>
          <w:marBottom w:val="0"/>
          <w:divBdr>
            <w:top w:val="none" w:sz="0" w:space="0" w:color="auto"/>
            <w:left w:val="none" w:sz="0" w:space="0" w:color="auto"/>
            <w:bottom w:val="none" w:sz="0" w:space="0" w:color="auto"/>
            <w:right w:val="none" w:sz="0" w:space="0" w:color="auto"/>
          </w:divBdr>
          <w:divsChild>
            <w:div w:id="715204404">
              <w:marLeft w:val="0"/>
              <w:marRight w:val="0"/>
              <w:marTop w:val="0"/>
              <w:marBottom w:val="0"/>
              <w:divBdr>
                <w:top w:val="none" w:sz="0" w:space="0" w:color="auto"/>
                <w:left w:val="none" w:sz="0" w:space="0" w:color="auto"/>
                <w:bottom w:val="none" w:sz="0" w:space="0" w:color="auto"/>
                <w:right w:val="none" w:sz="0" w:space="0" w:color="auto"/>
              </w:divBdr>
            </w:div>
          </w:divsChild>
        </w:div>
        <w:div w:id="161245262">
          <w:marLeft w:val="0"/>
          <w:marRight w:val="0"/>
          <w:marTop w:val="0"/>
          <w:marBottom w:val="0"/>
          <w:divBdr>
            <w:top w:val="none" w:sz="0" w:space="0" w:color="auto"/>
            <w:left w:val="none" w:sz="0" w:space="0" w:color="auto"/>
            <w:bottom w:val="none" w:sz="0" w:space="0" w:color="auto"/>
            <w:right w:val="none" w:sz="0" w:space="0" w:color="auto"/>
          </w:divBdr>
          <w:divsChild>
            <w:div w:id="326321767">
              <w:marLeft w:val="0"/>
              <w:marRight w:val="0"/>
              <w:marTop w:val="0"/>
              <w:marBottom w:val="0"/>
              <w:divBdr>
                <w:top w:val="none" w:sz="0" w:space="0" w:color="auto"/>
                <w:left w:val="none" w:sz="0" w:space="0" w:color="auto"/>
                <w:bottom w:val="none" w:sz="0" w:space="0" w:color="auto"/>
                <w:right w:val="none" w:sz="0" w:space="0" w:color="auto"/>
              </w:divBdr>
            </w:div>
            <w:div w:id="719787182">
              <w:marLeft w:val="0"/>
              <w:marRight w:val="0"/>
              <w:marTop w:val="0"/>
              <w:marBottom w:val="0"/>
              <w:divBdr>
                <w:top w:val="none" w:sz="0" w:space="0" w:color="auto"/>
                <w:left w:val="none" w:sz="0" w:space="0" w:color="auto"/>
                <w:bottom w:val="none" w:sz="0" w:space="0" w:color="auto"/>
                <w:right w:val="none" w:sz="0" w:space="0" w:color="auto"/>
              </w:divBdr>
            </w:div>
            <w:div w:id="1483085469">
              <w:marLeft w:val="0"/>
              <w:marRight w:val="0"/>
              <w:marTop w:val="0"/>
              <w:marBottom w:val="0"/>
              <w:divBdr>
                <w:top w:val="none" w:sz="0" w:space="0" w:color="auto"/>
                <w:left w:val="none" w:sz="0" w:space="0" w:color="auto"/>
                <w:bottom w:val="none" w:sz="0" w:space="0" w:color="auto"/>
                <w:right w:val="none" w:sz="0" w:space="0" w:color="auto"/>
              </w:divBdr>
            </w:div>
          </w:divsChild>
        </w:div>
        <w:div w:id="755635910">
          <w:marLeft w:val="0"/>
          <w:marRight w:val="0"/>
          <w:marTop w:val="0"/>
          <w:marBottom w:val="0"/>
          <w:divBdr>
            <w:top w:val="none" w:sz="0" w:space="0" w:color="auto"/>
            <w:left w:val="none" w:sz="0" w:space="0" w:color="auto"/>
            <w:bottom w:val="none" w:sz="0" w:space="0" w:color="auto"/>
            <w:right w:val="none" w:sz="0" w:space="0" w:color="auto"/>
          </w:divBdr>
          <w:divsChild>
            <w:div w:id="50925596">
              <w:marLeft w:val="0"/>
              <w:marRight w:val="0"/>
              <w:marTop w:val="0"/>
              <w:marBottom w:val="0"/>
              <w:divBdr>
                <w:top w:val="none" w:sz="0" w:space="0" w:color="auto"/>
                <w:left w:val="none" w:sz="0" w:space="0" w:color="auto"/>
                <w:bottom w:val="none" w:sz="0" w:space="0" w:color="auto"/>
                <w:right w:val="none" w:sz="0" w:space="0" w:color="auto"/>
              </w:divBdr>
            </w:div>
            <w:div w:id="259261289">
              <w:marLeft w:val="0"/>
              <w:marRight w:val="0"/>
              <w:marTop w:val="0"/>
              <w:marBottom w:val="0"/>
              <w:divBdr>
                <w:top w:val="none" w:sz="0" w:space="0" w:color="auto"/>
                <w:left w:val="none" w:sz="0" w:space="0" w:color="auto"/>
                <w:bottom w:val="none" w:sz="0" w:space="0" w:color="auto"/>
                <w:right w:val="none" w:sz="0" w:space="0" w:color="auto"/>
              </w:divBdr>
            </w:div>
            <w:div w:id="441925332">
              <w:marLeft w:val="0"/>
              <w:marRight w:val="0"/>
              <w:marTop w:val="0"/>
              <w:marBottom w:val="0"/>
              <w:divBdr>
                <w:top w:val="none" w:sz="0" w:space="0" w:color="auto"/>
                <w:left w:val="none" w:sz="0" w:space="0" w:color="auto"/>
                <w:bottom w:val="none" w:sz="0" w:space="0" w:color="auto"/>
                <w:right w:val="none" w:sz="0" w:space="0" w:color="auto"/>
              </w:divBdr>
            </w:div>
            <w:div w:id="827673689">
              <w:marLeft w:val="0"/>
              <w:marRight w:val="0"/>
              <w:marTop w:val="0"/>
              <w:marBottom w:val="0"/>
              <w:divBdr>
                <w:top w:val="none" w:sz="0" w:space="0" w:color="auto"/>
                <w:left w:val="none" w:sz="0" w:space="0" w:color="auto"/>
                <w:bottom w:val="none" w:sz="0" w:space="0" w:color="auto"/>
                <w:right w:val="none" w:sz="0" w:space="0" w:color="auto"/>
              </w:divBdr>
            </w:div>
            <w:div w:id="1588537156">
              <w:marLeft w:val="0"/>
              <w:marRight w:val="0"/>
              <w:marTop w:val="0"/>
              <w:marBottom w:val="0"/>
              <w:divBdr>
                <w:top w:val="none" w:sz="0" w:space="0" w:color="auto"/>
                <w:left w:val="none" w:sz="0" w:space="0" w:color="auto"/>
                <w:bottom w:val="none" w:sz="0" w:space="0" w:color="auto"/>
                <w:right w:val="none" w:sz="0" w:space="0" w:color="auto"/>
              </w:divBdr>
            </w:div>
            <w:div w:id="1828158961">
              <w:marLeft w:val="0"/>
              <w:marRight w:val="0"/>
              <w:marTop w:val="0"/>
              <w:marBottom w:val="0"/>
              <w:divBdr>
                <w:top w:val="none" w:sz="0" w:space="0" w:color="auto"/>
                <w:left w:val="none" w:sz="0" w:space="0" w:color="auto"/>
                <w:bottom w:val="none" w:sz="0" w:space="0" w:color="auto"/>
                <w:right w:val="none" w:sz="0" w:space="0" w:color="auto"/>
              </w:divBdr>
            </w:div>
            <w:div w:id="1932352959">
              <w:marLeft w:val="0"/>
              <w:marRight w:val="0"/>
              <w:marTop w:val="0"/>
              <w:marBottom w:val="0"/>
              <w:divBdr>
                <w:top w:val="none" w:sz="0" w:space="0" w:color="auto"/>
                <w:left w:val="none" w:sz="0" w:space="0" w:color="auto"/>
                <w:bottom w:val="none" w:sz="0" w:space="0" w:color="auto"/>
                <w:right w:val="none" w:sz="0" w:space="0" w:color="auto"/>
              </w:divBdr>
            </w:div>
          </w:divsChild>
        </w:div>
        <w:div w:id="1408070959">
          <w:marLeft w:val="0"/>
          <w:marRight w:val="0"/>
          <w:marTop w:val="0"/>
          <w:marBottom w:val="0"/>
          <w:divBdr>
            <w:top w:val="none" w:sz="0" w:space="0" w:color="auto"/>
            <w:left w:val="none" w:sz="0" w:space="0" w:color="auto"/>
            <w:bottom w:val="none" w:sz="0" w:space="0" w:color="auto"/>
            <w:right w:val="none" w:sz="0" w:space="0" w:color="auto"/>
          </w:divBdr>
          <w:divsChild>
            <w:div w:id="343628932">
              <w:marLeft w:val="0"/>
              <w:marRight w:val="0"/>
              <w:marTop w:val="0"/>
              <w:marBottom w:val="0"/>
              <w:divBdr>
                <w:top w:val="none" w:sz="0" w:space="0" w:color="auto"/>
                <w:left w:val="none" w:sz="0" w:space="0" w:color="auto"/>
                <w:bottom w:val="none" w:sz="0" w:space="0" w:color="auto"/>
                <w:right w:val="none" w:sz="0" w:space="0" w:color="auto"/>
              </w:divBdr>
            </w:div>
            <w:div w:id="672490093">
              <w:marLeft w:val="0"/>
              <w:marRight w:val="0"/>
              <w:marTop w:val="0"/>
              <w:marBottom w:val="0"/>
              <w:divBdr>
                <w:top w:val="none" w:sz="0" w:space="0" w:color="auto"/>
                <w:left w:val="none" w:sz="0" w:space="0" w:color="auto"/>
                <w:bottom w:val="none" w:sz="0" w:space="0" w:color="auto"/>
                <w:right w:val="none" w:sz="0" w:space="0" w:color="auto"/>
              </w:divBdr>
            </w:div>
            <w:div w:id="16424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2454">
      <w:bodyDiv w:val="1"/>
      <w:marLeft w:val="0"/>
      <w:marRight w:val="0"/>
      <w:marTop w:val="0"/>
      <w:marBottom w:val="0"/>
      <w:divBdr>
        <w:top w:val="none" w:sz="0" w:space="0" w:color="auto"/>
        <w:left w:val="none" w:sz="0" w:space="0" w:color="auto"/>
        <w:bottom w:val="none" w:sz="0" w:space="0" w:color="auto"/>
        <w:right w:val="none" w:sz="0" w:space="0" w:color="auto"/>
      </w:divBdr>
      <w:divsChild>
        <w:div w:id="75326260">
          <w:marLeft w:val="0"/>
          <w:marRight w:val="0"/>
          <w:marTop w:val="0"/>
          <w:marBottom w:val="0"/>
          <w:divBdr>
            <w:top w:val="none" w:sz="0" w:space="0" w:color="auto"/>
            <w:left w:val="none" w:sz="0" w:space="0" w:color="auto"/>
            <w:bottom w:val="none" w:sz="0" w:space="0" w:color="auto"/>
            <w:right w:val="none" w:sz="0" w:space="0" w:color="auto"/>
          </w:divBdr>
        </w:div>
        <w:div w:id="254747886">
          <w:marLeft w:val="0"/>
          <w:marRight w:val="0"/>
          <w:marTop w:val="0"/>
          <w:marBottom w:val="0"/>
          <w:divBdr>
            <w:top w:val="none" w:sz="0" w:space="0" w:color="auto"/>
            <w:left w:val="none" w:sz="0" w:space="0" w:color="auto"/>
            <w:bottom w:val="none" w:sz="0" w:space="0" w:color="auto"/>
            <w:right w:val="none" w:sz="0" w:space="0" w:color="auto"/>
          </w:divBdr>
        </w:div>
        <w:div w:id="794059860">
          <w:marLeft w:val="0"/>
          <w:marRight w:val="0"/>
          <w:marTop w:val="0"/>
          <w:marBottom w:val="0"/>
          <w:divBdr>
            <w:top w:val="none" w:sz="0" w:space="0" w:color="auto"/>
            <w:left w:val="none" w:sz="0" w:space="0" w:color="auto"/>
            <w:bottom w:val="none" w:sz="0" w:space="0" w:color="auto"/>
            <w:right w:val="none" w:sz="0" w:space="0" w:color="auto"/>
          </w:divBdr>
        </w:div>
        <w:div w:id="1189181721">
          <w:marLeft w:val="0"/>
          <w:marRight w:val="0"/>
          <w:marTop w:val="0"/>
          <w:marBottom w:val="0"/>
          <w:divBdr>
            <w:top w:val="none" w:sz="0" w:space="0" w:color="auto"/>
            <w:left w:val="none" w:sz="0" w:space="0" w:color="auto"/>
            <w:bottom w:val="none" w:sz="0" w:space="0" w:color="auto"/>
            <w:right w:val="none" w:sz="0" w:space="0" w:color="auto"/>
          </w:divBdr>
        </w:div>
        <w:div w:id="1852915863">
          <w:marLeft w:val="0"/>
          <w:marRight w:val="0"/>
          <w:marTop w:val="0"/>
          <w:marBottom w:val="0"/>
          <w:divBdr>
            <w:top w:val="none" w:sz="0" w:space="0" w:color="auto"/>
            <w:left w:val="none" w:sz="0" w:space="0" w:color="auto"/>
            <w:bottom w:val="none" w:sz="0" w:space="0" w:color="auto"/>
            <w:right w:val="none" w:sz="0" w:space="0" w:color="auto"/>
          </w:divBdr>
        </w:div>
        <w:div w:id="1863276259">
          <w:marLeft w:val="0"/>
          <w:marRight w:val="0"/>
          <w:marTop w:val="0"/>
          <w:marBottom w:val="0"/>
          <w:divBdr>
            <w:top w:val="none" w:sz="0" w:space="0" w:color="auto"/>
            <w:left w:val="none" w:sz="0" w:space="0" w:color="auto"/>
            <w:bottom w:val="none" w:sz="0" w:space="0" w:color="auto"/>
            <w:right w:val="none" w:sz="0" w:space="0" w:color="auto"/>
          </w:divBdr>
        </w:div>
        <w:div w:id="1873297203">
          <w:marLeft w:val="0"/>
          <w:marRight w:val="0"/>
          <w:marTop w:val="0"/>
          <w:marBottom w:val="0"/>
          <w:divBdr>
            <w:top w:val="none" w:sz="0" w:space="0" w:color="auto"/>
            <w:left w:val="none" w:sz="0" w:space="0" w:color="auto"/>
            <w:bottom w:val="none" w:sz="0" w:space="0" w:color="auto"/>
            <w:right w:val="none" w:sz="0" w:space="0" w:color="auto"/>
          </w:divBdr>
        </w:div>
        <w:div w:id="213308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pi.k12.wa.us/sites/default/files/2025-01/webinar-4-sip-checklist.pdf" TargetMode="External"/><Relationship Id="rId18" Type="http://schemas.openxmlformats.org/officeDocument/2006/relationships/hyperlink" Target="https://ospi.k12.wa.us/sites/default/files/2023-08/comprehensive_needs_assessment_march_2023.pdf" TargetMode="External"/><Relationship Id="rId26" Type="http://schemas.openxmlformats.org/officeDocument/2006/relationships/hyperlink" Target="https://ospi.k12.wa.us/sites/default/files/2024-03/evidence-based-practices-guidance-document.pdf" TargetMode="External"/><Relationship Id="rId21" Type="http://schemas.openxmlformats.org/officeDocument/2006/relationships/hyperlink" Target="https://app.leg.wa.gov/rcw/default.aspx?cite=28A.415.43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spi.k12.wa.us/sites/default/files/2024-03/step-step-sip-planning-and-implementation-guide.pdf" TargetMode="External"/><Relationship Id="rId17" Type="http://schemas.openxmlformats.org/officeDocument/2006/relationships/hyperlink" Target="https://washingtonstatereportcard.ospi.k12.wa.us/" TargetMode="External"/><Relationship Id="rId25" Type="http://schemas.openxmlformats.org/officeDocument/2006/relationships/hyperlink" Target="https://ospi.k12.wa.us/sites/default/files/2025-03/evidence-based-interventions-guidance.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ospi.k12.wa.us/sites/default/files/2025-03/ospi-report-card-instructions.pdf" TargetMode="External"/><Relationship Id="rId20" Type="http://schemas.openxmlformats.org/officeDocument/2006/relationships/hyperlink" Target="https://www.k12.wa.us/sites/default/files/public/ossi/schoolimprovement/pubdocs/Comprehensive_Needs_Assessment_March_2023.pdf" TargetMode="External"/><Relationship Id="rId29" Type="http://schemas.openxmlformats.org/officeDocument/2006/relationships/hyperlink" Target="https://ospi.k12.wa.us/sites/default/files/2025-03/evidence-based-interventions-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wac/default.aspx?cite=180-16-220" TargetMode="External"/><Relationship Id="rId24" Type="http://schemas.openxmlformats.org/officeDocument/2006/relationships/hyperlink" Target="https://ospi.k12.wa.us/sites/default/files/2024-03/step-step-sip-planning-and-implementation-guide.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ashingtonstatereportcard.ospi.k12.wa.us/" TargetMode="External"/><Relationship Id="rId23" Type="http://schemas.openxmlformats.org/officeDocument/2006/relationships/hyperlink" Target="https://ospi.k12.wa.us/sites/default/files/2025-03/ossi-examining-resource-inequities-tool.docx" TargetMode="External"/><Relationship Id="rId28" Type="http://schemas.openxmlformats.org/officeDocument/2006/relationships/hyperlink" Target="https://ospi.k12.wa.us/sites/default/files/2024-03/evidence-based-practices-guidance-document.pdf"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k12.wa.us/sites/default/files/public/ossi/schoolimprovement/pubdocs/Comprehensive_Needs_Assessment_March_2023.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4XCpeCcBFk4?si=437gSDE8b6RnHUxd" TargetMode="External"/><Relationship Id="rId22" Type="http://schemas.openxmlformats.org/officeDocument/2006/relationships/hyperlink" Target="https://ospi.k12.wa.us/policy-funding/grants-management/closing-educational-achievement-gaps-title-i-part/title-i-part-parent-and-family-engagement/parent-and-family-engagement-guides-resources" TargetMode="External"/><Relationship Id="rId27" Type="http://schemas.openxmlformats.org/officeDocument/2006/relationships/hyperlink" Target="https://ospi.k12.wa.us/sites/default/files/2025-03/evidence-based-interventions-guidance.pdf" TargetMode="External"/><Relationship Id="rId30" Type="http://schemas.openxmlformats.org/officeDocument/2006/relationships/hyperlink" Target="https://ospi.k12.wa.us/sites/default/files/2024-03/evidence-based-practices-guidance-document.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a.hartlyn\Downloads\Handout-Template-Landscap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83F8468B474E3BA330B1E32C59B7AA"/>
        <w:category>
          <w:name w:val="General"/>
          <w:gallery w:val="placeholder"/>
        </w:category>
        <w:types>
          <w:type w:val="bbPlcHdr"/>
        </w:types>
        <w:behaviors>
          <w:behavior w:val="content"/>
        </w:behaviors>
        <w:guid w:val="{A8E05A31-EED9-4613-BD4C-5AC2280095A0}"/>
      </w:docPartPr>
      <w:docPartBody>
        <w:p w:rsidR="00004B51" w:rsidRDefault="009B4399" w:rsidP="005410B1">
          <w:pPr>
            <w:pStyle w:val="B283F8468B474E3BA330B1E32C59B7AA1"/>
          </w:pPr>
          <w:r w:rsidRPr="00DD45C7">
            <w:t>Click or tap here to enter text.</w:t>
          </w:r>
        </w:p>
      </w:docPartBody>
    </w:docPart>
    <w:docPart>
      <w:docPartPr>
        <w:name w:val="DB4A6FCF25C14B90A6B161FFF8EAB1D8"/>
        <w:category>
          <w:name w:val="General"/>
          <w:gallery w:val="placeholder"/>
        </w:category>
        <w:types>
          <w:type w:val="bbPlcHdr"/>
        </w:types>
        <w:behaviors>
          <w:behavior w:val="content"/>
        </w:behaviors>
        <w:guid w:val="{C451A1DC-B029-41AB-8A57-C9D638631976}"/>
      </w:docPartPr>
      <w:docPartBody>
        <w:p w:rsidR="00004B51" w:rsidRDefault="009B4399" w:rsidP="009B4399">
          <w:pPr>
            <w:pStyle w:val="DB4A6FCF25C14B90A6B161FFF8EAB1D8"/>
          </w:pPr>
          <w:r w:rsidRPr="510028FB">
            <w:rPr>
              <w:rStyle w:val="PlaceholderText"/>
              <w:rFonts w:eastAsia="Segoe UI"/>
              <w:sz w:val="20"/>
              <w:szCs w:val="20"/>
            </w:rPr>
            <w:t>Click or tap here to enter text.</w:t>
          </w:r>
        </w:p>
      </w:docPartBody>
    </w:docPart>
    <w:docPart>
      <w:docPartPr>
        <w:name w:val="653D43822B4B469882DB4B00FFE10CF8"/>
        <w:category>
          <w:name w:val="General"/>
          <w:gallery w:val="placeholder"/>
        </w:category>
        <w:types>
          <w:type w:val="bbPlcHdr"/>
        </w:types>
        <w:behaviors>
          <w:behavior w:val="content"/>
        </w:behaviors>
        <w:guid w:val="{C87FA150-2DDB-4774-B828-E38D20AB032F}"/>
      </w:docPartPr>
      <w:docPartBody>
        <w:p w:rsidR="00004B51" w:rsidRDefault="009B4399" w:rsidP="005410B1">
          <w:pPr>
            <w:pStyle w:val="653D43822B4B469882DB4B00FFE10CF81"/>
          </w:pPr>
          <w:r w:rsidRPr="00DD45C7">
            <w:t>Click or tap here to enter text.</w:t>
          </w:r>
        </w:p>
      </w:docPartBody>
    </w:docPart>
    <w:docPart>
      <w:docPartPr>
        <w:name w:val="CF1F077966134A49A200070110FDFE22"/>
        <w:category>
          <w:name w:val="General"/>
          <w:gallery w:val="placeholder"/>
        </w:category>
        <w:types>
          <w:type w:val="bbPlcHdr"/>
        </w:types>
        <w:behaviors>
          <w:behavior w:val="content"/>
        </w:behaviors>
        <w:guid w:val="{6687A342-B016-4BDB-B9D6-CD6520BD2FA7}"/>
      </w:docPartPr>
      <w:docPartBody>
        <w:p w:rsidR="00004B51" w:rsidRDefault="009B4399" w:rsidP="005410B1">
          <w:pPr>
            <w:pStyle w:val="CF1F077966134A49A200070110FDFE221"/>
          </w:pPr>
          <w:r w:rsidRPr="00DD45C7">
            <w:t>Click or tap here to enter text.</w:t>
          </w:r>
        </w:p>
      </w:docPartBody>
    </w:docPart>
    <w:docPart>
      <w:docPartPr>
        <w:name w:val="1F503EDC06D547E8AA0F0DF82F437BA8"/>
        <w:category>
          <w:name w:val="General"/>
          <w:gallery w:val="placeholder"/>
        </w:category>
        <w:types>
          <w:type w:val="bbPlcHdr"/>
        </w:types>
        <w:behaviors>
          <w:behavior w:val="content"/>
        </w:behaviors>
        <w:guid w:val="{EFCC2D21-351C-40A0-81CA-A6DA54E17356}"/>
      </w:docPartPr>
      <w:docPartBody>
        <w:p w:rsidR="00004B51" w:rsidRDefault="009B4399" w:rsidP="005410B1">
          <w:pPr>
            <w:pStyle w:val="1F503EDC06D547E8AA0F0DF82F437BA81"/>
          </w:pPr>
          <w:r w:rsidRPr="00DD45C7">
            <w:t>Click or tap here to enter text.</w:t>
          </w:r>
        </w:p>
      </w:docPartBody>
    </w:docPart>
    <w:docPart>
      <w:docPartPr>
        <w:name w:val="D0AFDBE1C87741A2A7D3559C6712C065"/>
        <w:category>
          <w:name w:val="General"/>
          <w:gallery w:val="placeholder"/>
        </w:category>
        <w:types>
          <w:type w:val="bbPlcHdr"/>
        </w:types>
        <w:behaviors>
          <w:behavior w:val="content"/>
        </w:behaviors>
        <w:guid w:val="{A1D674F4-1451-4BE9-BA95-A6E4250951A0}"/>
      </w:docPartPr>
      <w:docPartBody>
        <w:p w:rsidR="00004B51" w:rsidRDefault="009B4399" w:rsidP="005410B1">
          <w:pPr>
            <w:pStyle w:val="D0AFDBE1C87741A2A7D3559C6712C0651"/>
          </w:pPr>
          <w:r w:rsidRPr="00DD45C7">
            <w:t>Click or tap here to enter text.</w:t>
          </w:r>
        </w:p>
      </w:docPartBody>
    </w:docPart>
    <w:docPart>
      <w:docPartPr>
        <w:name w:val="5C0C6001C30A48629D759ED03CDC814E"/>
        <w:category>
          <w:name w:val="General"/>
          <w:gallery w:val="placeholder"/>
        </w:category>
        <w:types>
          <w:type w:val="bbPlcHdr"/>
        </w:types>
        <w:behaviors>
          <w:behavior w:val="content"/>
        </w:behaviors>
        <w:guid w:val="{ABCF1AB5-9498-42FD-BC66-6F53D7893E27}"/>
      </w:docPartPr>
      <w:docPartBody>
        <w:p w:rsidR="00004B51" w:rsidRDefault="009B4399" w:rsidP="005410B1">
          <w:pPr>
            <w:pStyle w:val="5C0C6001C30A48629D759ED03CDC814E1"/>
          </w:pPr>
          <w:r w:rsidRPr="00DD45C7">
            <w:t>Click or tap here to enter text.</w:t>
          </w:r>
        </w:p>
      </w:docPartBody>
    </w:docPart>
    <w:docPart>
      <w:docPartPr>
        <w:name w:val="AB0659AC230E4D758C3E6E871108F620"/>
        <w:category>
          <w:name w:val="General"/>
          <w:gallery w:val="placeholder"/>
        </w:category>
        <w:types>
          <w:type w:val="bbPlcHdr"/>
        </w:types>
        <w:behaviors>
          <w:behavior w:val="content"/>
        </w:behaviors>
        <w:guid w:val="{1AAA82FD-27A5-4E1C-A17A-68A3F36057E7}"/>
      </w:docPartPr>
      <w:docPartBody>
        <w:p w:rsidR="00004B51" w:rsidRDefault="009B4399" w:rsidP="005410B1">
          <w:pPr>
            <w:pStyle w:val="AB0659AC230E4D758C3E6E871108F6201"/>
          </w:pPr>
          <w:r w:rsidRPr="00DD45C7">
            <w:t>Click or tap here to enter text.</w:t>
          </w:r>
        </w:p>
      </w:docPartBody>
    </w:docPart>
    <w:docPart>
      <w:docPartPr>
        <w:name w:val="814BE3A76D8B422AB447D5BB489A0CED"/>
        <w:category>
          <w:name w:val="General"/>
          <w:gallery w:val="placeholder"/>
        </w:category>
        <w:types>
          <w:type w:val="bbPlcHdr"/>
        </w:types>
        <w:behaviors>
          <w:behavior w:val="content"/>
        </w:behaviors>
        <w:guid w:val="{77B12B8B-B364-4D7F-879E-7B3422E2A97A}"/>
      </w:docPartPr>
      <w:docPartBody>
        <w:p w:rsidR="00004B51" w:rsidRDefault="009B4399" w:rsidP="005410B1">
          <w:pPr>
            <w:pStyle w:val="814BE3A76D8B422AB447D5BB489A0CED1"/>
          </w:pPr>
          <w:r w:rsidRPr="00DD45C7">
            <w:t>Click or tap here to enter text.</w:t>
          </w:r>
        </w:p>
      </w:docPartBody>
    </w:docPart>
    <w:docPart>
      <w:docPartPr>
        <w:name w:val="D5254ECEBE5A468BB2B2FDCAB689ACAF"/>
        <w:category>
          <w:name w:val="General"/>
          <w:gallery w:val="placeholder"/>
        </w:category>
        <w:types>
          <w:type w:val="bbPlcHdr"/>
        </w:types>
        <w:behaviors>
          <w:behavior w:val="content"/>
        </w:behaviors>
        <w:guid w:val="{9E03EC71-BAB6-42F3-B4A2-3C89CA2B8DE2}"/>
      </w:docPartPr>
      <w:docPartBody>
        <w:p w:rsidR="00004B51" w:rsidRDefault="005410B1" w:rsidP="005410B1">
          <w:pPr>
            <w:pStyle w:val="D5254ECEBE5A468BB2B2FDCAB689ACAF1"/>
          </w:pPr>
          <w:r w:rsidRPr="001679B3">
            <w:rPr>
              <w:rStyle w:val="PlaceholderText"/>
              <w:rFonts w:ascii="Segoe UI" w:eastAsiaTheme="majorEastAsia" w:hAnsi="Segoe UI" w:cs="Segoe UI"/>
              <w:sz w:val="20"/>
              <w:szCs w:val="20"/>
            </w:rPr>
            <w:t>Click or tap here to enter text.</w:t>
          </w:r>
        </w:p>
      </w:docPartBody>
    </w:docPart>
    <w:docPart>
      <w:docPartPr>
        <w:name w:val="FFD475D608EA401EBE572658F5E56CBF"/>
        <w:category>
          <w:name w:val="General"/>
          <w:gallery w:val="placeholder"/>
        </w:category>
        <w:types>
          <w:type w:val="bbPlcHdr"/>
        </w:types>
        <w:behaviors>
          <w:behavior w:val="content"/>
        </w:behaviors>
        <w:guid w:val="{D08290C3-E60E-4D19-A467-65C9ECE80319}"/>
      </w:docPartPr>
      <w:docPartBody>
        <w:p w:rsidR="00D138AC" w:rsidRDefault="009B4399" w:rsidP="005410B1">
          <w:pPr>
            <w:pStyle w:val="FFD475D608EA401EBE572658F5E56CBF"/>
          </w:pPr>
          <w:r w:rsidRPr="00277539">
            <w:t>Click or tap here to enter text.</w:t>
          </w:r>
        </w:p>
      </w:docPartBody>
    </w:docPart>
    <w:docPart>
      <w:docPartPr>
        <w:name w:val="DD7F0B9ED549477CBCC40D87AD317398"/>
        <w:category>
          <w:name w:val="General"/>
          <w:gallery w:val="placeholder"/>
        </w:category>
        <w:types>
          <w:type w:val="bbPlcHdr"/>
        </w:types>
        <w:behaviors>
          <w:behavior w:val="content"/>
        </w:behaviors>
        <w:guid w:val="{01D85BBD-6368-4D05-8CDC-DDEA489D11B6}"/>
      </w:docPartPr>
      <w:docPartBody>
        <w:p w:rsidR="00D138AC" w:rsidRDefault="009B4399" w:rsidP="005410B1">
          <w:pPr>
            <w:pStyle w:val="DD7F0B9ED549477CBCC40D87AD317398"/>
          </w:pPr>
          <w:r w:rsidRPr="00277539">
            <w:t>Click or tap here to enter text.</w:t>
          </w:r>
        </w:p>
      </w:docPartBody>
    </w:docPart>
    <w:docPart>
      <w:docPartPr>
        <w:name w:val="02FFF099908B4F008F578EAC235BE55E"/>
        <w:category>
          <w:name w:val="General"/>
          <w:gallery w:val="placeholder"/>
        </w:category>
        <w:types>
          <w:type w:val="bbPlcHdr"/>
        </w:types>
        <w:behaviors>
          <w:behavior w:val="content"/>
        </w:behaviors>
        <w:guid w:val="{4D229DB3-1FFE-40C8-A811-BF6912D233D0}"/>
      </w:docPartPr>
      <w:docPartBody>
        <w:p w:rsidR="00D138AC" w:rsidRDefault="009B4399" w:rsidP="005410B1">
          <w:pPr>
            <w:pStyle w:val="02FFF099908B4F008F578EAC235BE55E"/>
          </w:pPr>
          <w:r w:rsidRPr="00277539">
            <w:t>Click or tap here to enter text.</w:t>
          </w:r>
        </w:p>
      </w:docPartBody>
    </w:docPart>
    <w:docPart>
      <w:docPartPr>
        <w:name w:val="9D3407A746F34D5C832FA9D77F363A4C"/>
        <w:category>
          <w:name w:val="General"/>
          <w:gallery w:val="placeholder"/>
        </w:category>
        <w:types>
          <w:type w:val="bbPlcHdr"/>
        </w:types>
        <w:behaviors>
          <w:behavior w:val="content"/>
        </w:behaviors>
        <w:guid w:val="{E1AB85C0-E280-4C3A-99C3-539EC418A8D6}"/>
      </w:docPartPr>
      <w:docPartBody>
        <w:p w:rsidR="00D138AC" w:rsidRDefault="009B4399" w:rsidP="005410B1">
          <w:pPr>
            <w:pStyle w:val="9D3407A746F34D5C832FA9D77F363A4C"/>
          </w:pPr>
          <w:r w:rsidRPr="00277539">
            <w:t>Click or tap here to enter text.</w:t>
          </w:r>
        </w:p>
      </w:docPartBody>
    </w:docPart>
    <w:docPart>
      <w:docPartPr>
        <w:name w:val="8BF9BDFDEE044DF584354292BCEAA8B1"/>
        <w:category>
          <w:name w:val="General"/>
          <w:gallery w:val="placeholder"/>
        </w:category>
        <w:types>
          <w:type w:val="bbPlcHdr"/>
        </w:types>
        <w:behaviors>
          <w:behavior w:val="content"/>
        </w:behaviors>
        <w:guid w:val="{6620AAAB-B582-4763-8BBF-2B4091543812}"/>
      </w:docPartPr>
      <w:docPartBody>
        <w:p w:rsidR="00D138AC" w:rsidRDefault="009B4399" w:rsidP="005410B1">
          <w:pPr>
            <w:pStyle w:val="8BF9BDFDEE044DF584354292BCEAA8B1"/>
          </w:pPr>
          <w:r w:rsidRPr="00277539">
            <w:t>Click or tap here to enter text.</w:t>
          </w:r>
        </w:p>
      </w:docPartBody>
    </w:docPart>
    <w:docPart>
      <w:docPartPr>
        <w:name w:val="C1D1B26B4D2D4DB1AC62ACB60BF422F6"/>
        <w:category>
          <w:name w:val="General"/>
          <w:gallery w:val="placeholder"/>
        </w:category>
        <w:types>
          <w:type w:val="bbPlcHdr"/>
        </w:types>
        <w:behaviors>
          <w:behavior w:val="content"/>
        </w:behaviors>
        <w:guid w:val="{CE922BA2-B54F-4079-9083-57B109F56855}"/>
      </w:docPartPr>
      <w:docPartBody>
        <w:p w:rsidR="00D138AC" w:rsidRDefault="009B4399" w:rsidP="005410B1">
          <w:pPr>
            <w:pStyle w:val="C1D1B26B4D2D4DB1AC62ACB60BF422F6"/>
          </w:pPr>
          <w:r w:rsidRPr="00277539">
            <w:t>Click or tap here to enter text.</w:t>
          </w:r>
        </w:p>
      </w:docPartBody>
    </w:docPart>
    <w:docPart>
      <w:docPartPr>
        <w:name w:val="47AEE80921A84592A397A3E31491219E"/>
        <w:category>
          <w:name w:val="General"/>
          <w:gallery w:val="placeholder"/>
        </w:category>
        <w:types>
          <w:type w:val="bbPlcHdr"/>
        </w:types>
        <w:behaviors>
          <w:behavior w:val="content"/>
        </w:behaviors>
        <w:guid w:val="{F5A31DEE-21B8-40C3-8A27-5961EFBD2FD7}"/>
      </w:docPartPr>
      <w:docPartBody>
        <w:p w:rsidR="00D138AC" w:rsidRDefault="009B4399" w:rsidP="005410B1">
          <w:pPr>
            <w:pStyle w:val="47AEE80921A84592A397A3E31491219E"/>
          </w:pPr>
          <w:r w:rsidRPr="00277539">
            <w:t>Click or tap here to enter text.</w:t>
          </w:r>
        </w:p>
      </w:docPartBody>
    </w:docPart>
    <w:docPart>
      <w:docPartPr>
        <w:name w:val="3EE1BCCA111E47ADA908C0208F42D182"/>
        <w:category>
          <w:name w:val="General"/>
          <w:gallery w:val="placeholder"/>
        </w:category>
        <w:types>
          <w:type w:val="bbPlcHdr"/>
        </w:types>
        <w:behaviors>
          <w:behavior w:val="content"/>
        </w:behaviors>
        <w:guid w:val="{F1FD3543-FCEC-4487-8926-3B3D02AF6C61}"/>
      </w:docPartPr>
      <w:docPartBody>
        <w:p w:rsidR="00345F0B" w:rsidRDefault="009B4399" w:rsidP="002C51F9">
          <w:pPr>
            <w:pStyle w:val="3EE1BCCA111E47ADA908C0208F42D182"/>
          </w:pPr>
          <w:r w:rsidRPr="00DD45C7">
            <w:t>Click or tap here to enter text.</w:t>
          </w:r>
        </w:p>
      </w:docPartBody>
    </w:docPart>
    <w:docPart>
      <w:docPartPr>
        <w:name w:val="F2F44A2AF0E54E15BA9B7A8746A52D46"/>
        <w:category>
          <w:name w:val="General"/>
          <w:gallery w:val="placeholder"/>
        </w:category>
        <w:types>
          <w:type w:val="bbPlcHdr"/>
        </w:types>
        <w:behaviors>
          <w:behavior w:val="content"/>
        </w:behaviors>
        <w:guid w:val="{730B6628-C023-4F89-854E-FDE47D9571EE}"/>
      </w:docPartPr>
      <w:docPartBody>
        <w:p w:rsidR="00345F0B" w:rsidRDefault="009B4399" w:rsidP="002C51F9">
          <w:pPr>
            <w:pStyle w:val="F2F44A2AF0E54E15BA9B7A8746A52D46"/>
          </w:pPr>
          <w:r w:rsidRPr="00DD45C7">
            <w:t>Click or tap here to enter text.</w:t>
          </w:r>
        </w:p>
      </w:docPartBody>
    </w:docPart>
    <w:docPart>
      <w:docPartPr>
        <w:name w:val="DefaultPlaceholder_-1854013440"/>
        <w:category>
          <w:name w:val="General"/>
          <w:gallery w:val="placeholder"/>
        </w:category>
        <w:types>
          <w:type w:val="bbPlcHdr"/>
        </w:types>
        <w:behaviors>
          <w:behavior w:val="content"/>
        </w:behaviors>
        <w:guid w:val="{6480DE86-45CC-4EC6-BB6A-84F64E793534}"/>
      </w:docPartPr>
      <w:docPartBody>
        <w:p w:rsidR="00345F0B" w:rsidRDefault="002C51F9">
          <w:r w:rsidRPr="00074197">
            <w:rPr>
              <w:rStyle w:val="PlaceholderText"/>
            </w:rPr>
            <w:t>Click or tap here to enter text.</w:t>
          </w:r>
        </w:p>
      </w:docPartBody>
    </w:docPart>
    <w:docPart>
      <w:docPartPr>
        <w:name w:val="F9068DB66DC545F6B12924CEE33C5676"/>
        <w:category>
          <w:name w:val="General"/>
          <w:gallery w:val="placeholder"/>
        </w:category>
        <w:types>
          <w:type w:val="bbPlcHdr"/>
        </w:types>
        <w:behaviors>
          <w:behavior w:val="content"/>
        </w:behaviors>
        <w:guid w:val="{A63F10C2-2582-44D2-8F9E-59087C001A50}"/>
      </w:docPartPr>
      <w:docPartBody>
        <w:p w:rsidR="00880F77" w:rsidRDefault="009B4399">
          <w:pPr>
            <w:pStyle w:val="F9068DB66DC545F6B12924CEE33C5676"/>
          </w:pPr>
          <w:r w:rsidRPr="004A3277">
            <w:t>Click or tap here to enter text.</w:t>
          </w:r>
        </w:p>
      </w:docPartBody>
    </w:docPart>
    <w:docPart>
      <w:docPartPr>
        <w:name w:val="584DDF8B846F488F91ED0E9BC0D39B53"/>
        <w:category>
          <w:name w:val="General"/>
          <w:gallery w:val="placeholder"/>
        </w:category>
        <w:types>
          <w:type w:val="bbPlcHdr"/>
        </w:types>
        <w:behaviors>
          <w:behavior w:val="content"/>
        </w:behaviors>
        <w:guid w:val="{B3E12F51-898E-4DF1-976E-7BEBF618DA45}"/>
      </w:docPartPr>
      <w:docPartBody>
        <w:p w:rsidR="0029529B" w:rsidRDefault="009B4399" w:rsidP="00E875C8">
          <w:pPr>
            <w:pStyle w:val="584DDF8B846F488F91ED0E9BC0D39B53"/>
          </w:pPr>
          <w:r w:rsidRPr="00B16931">
            <w:t>Click or tap here to enter text.</w:t>
          </w:r>
        </w:p>
      </w:docPartBody>
    </w:docPart>
    <w:docPart>
      <w:docPartPr>
        <w:name w:val="C73F859D962F4A158DE00C3C2B9532A1"/>
        <w:category>
          <w:name w:val="General"/>
          <w:gallery w:val="placeholder"/>
        </w:category>
        <w:types>
          <w:type w:val="bbPlcHdr"/>
        </w:types>
        <w:behaviors>
          <w:behavior w:val="content"/>
        </w:behaviors>
        <w:guid w:val="{172E447D-9E76-4206-8EB5-6AF0694C6C89}"/>
      </w:docPartPr>
      <w:docPartBody>
        <w:p w:rsidR="0029529B" w:rsidRDefault="00E875C8" w:rsidP="00E875C8">
          <w:pPr>
            <w:pStyle w:val="C73F859D962F4A158DE00C3C2B9532A1"/>
          </w:pPr>
          <w:r w:rsidRPr="001C2C46">
            <w:rPr>
              <w:rStyle w:val="PlaceholderText"/>
              <w:color w:val="000000" w:themeColor="text1" w:themeShade="80"/>
            </w:rPr>
            <w:t>Click or tap here to enter text.</w:t>
          </w:r>
        </w:p>
      </w:docPartBody>
    </w:docPart>
    <w:docPart>
      <w:docPartPr>
        <w:name w:val="6943AB1FFFFE46749D418E6CEAEA5EDE"/>
        <w:category>
          <w:name w:val="General"/>
          <w:gallery w:val="placeholder"/>
        </w:category>
        <w:types>
          <w:type w:val="bbPlcHdr"/>
        </w:types>
        <w:behaviors>
          <w:behavior w:val="content"/>
        </w:behaviors>
        <w:guid w:val="{B41E08B3-30E7-439C-B80E-4CECFF2C9FCD}"/>
      </w:docPartPr>
      <w:docPartBody>
        <w:p w:rsidR="0029529B" w:rsidRDefault="009B4399" w:rsidP="009B4399">
          <w:pPr>
            <w:pStyle w:val="6943AB1FFFFE46749D418E6CEAEA5EDE1"/>
          </w:pPr>
          <w:r w:rsidRPr="00F259E8">
            <w:rPr>
              <w:rStyle w:val="PlaceholderText"/>
              <w:sz w:val="20"/>
              <w:szCs w:val="20"/>
            </w:rPr>
            <w:t>Click or tap here to enter text.</w:t>
          </w:r>
        </w:p>
      </w:docPartBody>
    </w:docPart>
    <w:docPart>
      <w:docPartPr>
        <w:name w:val="38F0510B27C4468587538A351B234AC4"/>
        <w:category>
          <w:name w:val="General"/>
          <w:gallery w:val="placeholder"/>
        </w:category>
        <w:types>
          <w:type w:val="bbPlcHdr"/>
        </w:types>
        <w:behaviors>
          <w:behavior w:val="content"/>
        </w:behaviors>
        <w:guid w:val="{07E7B066-DD61-4892-B569-EBE633AC2F61}"/>
      </w:docPartPr>
      <w:docPartBody>
        <w:p w:rsidR="0029529B" w:rsidRDefault="009B4399" w:rsidP="009B4399">
          <w:pPr>
            <w:pStyle w:val="38F0510B27C4468587538A351B234AC41"/>
          </w:pPr>
          <w:r w:rsidRPr="771B8267">
            <w:rPr>
              <w:rStyle w:val="PlaceholderText"/>
              <w:sz w:val="20"/>
              <w:szCs w:val="20"/>
            </w:rPr>
            <w:t>Click or tap here to enter text.</w:t>
          </w:r>
        </w:p>
      </w:docPartBody>
    </w:docPart>
    <w:docPart>
      <w:docPartPr>
        <w:name w:val="F44F0B2CEF9D43DAB1E74B810AE24E31"/>
        <w:category>
          <w:name w:val="General"/>
          <w:gallery w:val="placeholder"/>
        </w:category>
        <w:types>
          <w:type w:val="bbPlcHdr"/>
        </w:types>
        <w:behaviors>
          <w:behavior w:val="content"/>
        </w:behaviors>
        <w:guid w:val="{1A795441-4B3A-402E-B5AD-1873F47E917C}"/>
      </w:docPartPr>
      <w:docPartBody>
        <w:p w:rsidR="0029529B" w:rsidRDefault="009B4399" w:rsidP="009B4399">
          <w:pPr>
            <w:pStyle w:val="F44F0B2CEF9D43DAB1E74B810AE24E311"/>
          </w:pPr>
          <w:r w:rsidRPr="00F259E8">
            <w:rPr>
              <w:rStyle w:val="PlaceholderText"/>
              <w:sz w:val="20"/>
              <w:szCs w:val="20"/>
            </w:rPr>
            <w:t>Click or tap here to enter text.</w:t>
          </w:r>
        </w:p>
      </w:docPartBody>
    </w:docPart>
    <w:docPart>
      <w:docPartPr>
        <w:name w:val="BE270F0C190A4011BAB1E89A48243168"/>
        <w:category>
          <w:name w:val="General"/>
          <w:gallery w:val="placeholder"/>
        </w:category>
        <w:types>
          <w:type w:val="bbPlcHdr"/>
        </w:types>
        <w:behaviors>
          <w:behavior w:val="content"/>
        </w:behaviors>
        <w:guid w:val="{764A3014-E01D-4555-BE3B-A9D12F5A1396}"/>
      </w:docPartPr>
      <w:docPartBody>
        <w:p w:rsidR="0029529B" w:rsidRDefault="009B4399" w:rsidP="009B4399">
          <w:pPr>
            <w:pStyle w:val="BE270F0C190A4011BAB1E89A482431681"/>
          </w:pPr>
          <w:r w:rsidRPr="00F259E8">
            <w:rPr>
              <w:rStyle w:val="PlaceholderText"/>
              <w:sz w:val="20"/>
              <w:szCs w:val="20"/>
            </w:rPr>
            <w:t>Click or tap here to enter text.</w:t>
          </w:r>
        </w:p>
      </w:docPartBody>
    </w:docPart>
    <w:docPart>
      <w:docPartPr>
        <w:name w:val="5DE136C3DF6F48B7A7A7DCECB9486E2D"/>
        <w:category>
          <w:name w:val="General"/>
          <w:gallery w:val="placeholder"/>
        </w:category>
        <w:types>
          <w:type w:val="bbPlcHdr"/>
        </w:types>
        <w:behaviors>
          <w:behavior w:val="content"/>
        </w:behaviors>
        <w:guid w:val="{65B2CE96-F4F0-408C-9ABB-2812F59797A1}"/>
      </w:docPartPr>
      <w:docPartBody>
        <w:p w:rsidR="0029529B" w:rsidRDefault="009B4399" w:rsidP="009B4399">
          <w:pPr>
            <w:pStyle w:val="5DE136C3DF6F48B7A7A7DCECB9486E2D1"/>
          </w:pPr>
          <w:r w:rsidRPr="771B8267">
            <w:rPr>
              <w:rStyle w:val="PlaceholderText"/>
              <w:sz w:val="20"/>
              <w:szCs w:val="20"/>
            </w:rPr>
            <w:t>Click or tap here to enter text.</w:t>
          </w:r>
        </w:p>
      </w:docPartBody>
    </w:docPart>
    <w:docPart>
      <w:docPartPr>
        <w:name w:val="813ED15F20FD4F92AA3BC7428A585530"/>
        <w:category>
          <w:name w:val="General"/>
          <w:gallery w:val="placeholder"/>
        </w:category>
        <w:types>
          <w:type w:val="bbPlcHdr"/>
        </w:types>
        <w:behaviors>
          <w:behavior w:val="content"/>
        </w:behaviors>
        <w:guid w:val="{91988886-307C-4FBB-ABE7-A79FA6811DF0}"/>
      </w:docPartPr>
      <w:docPartBody>
        <w:p w:rsidR="0029529B" w:rsidRDefault="009B4399" w:rsidP="009B4399">
          <w:pPr>
            <w:pStyle w:val="813ED15F20FD4F92AA3BC7428A5855301"/>
          </w:pPr>
          <w:r w:rsidRPr="771B8267">
            <w:rPr>
              <w:rStyle w:val="PlaceholderText"/>
              <w:sz w:val="20"/>
              <w:szCs w:val="20"/>
            </w:rPr>
            <w:t>Click or tap here to enter text.</w:t>
          </w:r>
        </w:p>
      </w:docPartBody>
    </w:docPart>
    <w:docPart>
      <w:docPartPr>
        <w:name w:val="0A69D14394FF41F8841770EEEDA1397B"/>
        <w:category>
          <w:name w:val="General"/>
          <w:gallery w:val="placeholder"/>
        </w:category>
        <w:types>
          <w:type w:val="bbPlcHdr"/>
        </w:types>
        <w:behaviors>
          <w:behavior w:val="content"/>
        </w:behaviors>
        <w:guid w:val="{916F3257-E0EE-4DCD-9545-39336C01B610}"/>
      </w:docPartPr>
      <w:docPartBody>
        <w:p w:rsidR="0029529B" w:rsidRDefault="009B4399" w:rsidP="009B4399">
          <w:pPr>
            <w:pStyle w:val="0A69D14394FF41F8841770EEEDA1397B1"/>
          </w:pPr>
          <w:r w:rsidRPr="00F259E8">
            <w:rPr>
              <w:rStyle w:val="PlaceholderText"/>
              <w:sz w:val="20"/>
              <w:szCs w:val="20"/>
            </w:rPr>
            <w:t>Click or tap here to enter text.</w:t>
          </w:r>
        </w:p>
      </w:docPartBody>
    </w:docPart>
    <w:docPart>
      <w:docPartPr>
        <w:name w:val="EDB66C7183A5473681100DC3435E04FC"/>
        <w:category>
          <w:name w:val="General"/>
          <w:gallery w:val="placeholder"/>
        </w:category>
        <w:types>
          <w:type w:val="bbPlcHdr"/>
        </w:types>
        <w:behaviors>
          <w:behavior w:val="content"/>
        </w:behaviors>
        <w:guid w:val="{1B344801-C490-4C6C-9D29-C35D413794EF}"/>
      </w:docPartPr>
      <w:docPartBody>
        <w:p w:rsidR="0029529B" w:rsidRDefault="009B4399" w:rsidP="009B4399">
          <w:pPr>
            <w:pStyle w:val="EDB66C7183A5473681100DC3435E04FC1"/>
          </w:pPr>
          <w:r w:rsidRPr="00F259E8">
            <w:rPr>
              <w:rStyle w:val="PlaceholderText"/>
              <w:sz w:val="20"/>
              <w:szCs w:val="20"/>
            </w:rPr>
            <w:t>Click or tap here to enter text.</w:t>
          </w:r>
        </w:p>
      </w:docPartBody>
    </w:docPart>
    <w:docPart>
      <w:docPartPr>
        <w:name w:val="2EA89A705EB34C6E9EEE4C99494BA804"/>
        <w:category>
          <w:name w:val="General"/>
          <w:gallery w:val="placeholder"/>
        </w:category>
        <w:types>
          <w:type w:val="bbPlcHdr"/>
        </w:types>
        <w:behaviors>
          <w:behavior w:val="content"/>
        </w:behaviors>
        <w:guid w:val="{C33CE530-FE6D-4DC8-A87B-04616A20EB58}"/>
      </w:docPartPr>
      <w:docPartBody>
        <w:p w:rsidR="0029529B" w:rsidRDefault="009B4399" w:rsidP="009B4399">
          <w:pPr>
            <w:pStyle w:val="2EA89A705EB34C6E9EEE4C99494BA8041"/>
          </w:pPr>
          <w:r w:rsidRPr="00F259E8">
            <w:rPr>
              <w:rStyle w:val="PlaceholderText"/>
              <w:sz w:val="20"/>
              <w:szCs w:val="20"/>
            </w:rPr>
            <w:t>Click or tap here to enter text.</w:t>
          </w:r>
        </w:p>
      </w:docPartBody>
    </w:docPart>
    <w:docPart>
      <w:docPartPr>
        <w:name w:val="7C6073713E73452FAE17E34003753E6B"/>
        <w:category>
          <w:name w:val="General"/>
          <w:gallery w:val="placeholder"/>
        </w:category>
        <w:types>
          <w:type w:val="bbPlcHdr"/>
        </w:types>
        <w:behaviors>
          <w:behavior w:val="content"/>
        </w:behaviors>
        <w:guid w:val="{0BE2D4C0-A24A-432B-B487-E7926C2D2A50}"/>
      </w:docPartPr>
      <w:docPartBody>
        <w:p w:rsidR="0029529B" w:rsidRDefault="009B4399" w:rsidP="009B4399">
          <w:pPr>
            <w:pStyle w:val="7C6073713E73452FAE17E34003753E6B1"/>
          </w:pPr>
          <w:r w:rsidRPr="00F259E8">
            <w:rPr>
              <w:rStyle w:val="PlaceholderText"/>
              <w:sz w:val="20"/>
              <w:szCs w:val="20"/>
            </w:rPr>
            <w:t>Click or tap here to enter text.</w:t>
          </w:r>
        </w:p>
      </w:docPartBody>
    </w:docPart>
    <w:docPart>
      <w:docPartPr>
        <w:name w:val="AAA0CEDFB8324D8BB83A6535822FD41C"/>
        <w:category>
          <w:name w:val="General"/>
          <w:gallery w:val="placeholder"/>
        </w:category>
        <w:types>
          <w:type w:val="bbPlcHdr"/>
        </w:types>
        <w:behaviors>
          <w:behavior w:val="content"/>
        </w:behaviors>
        <w:guid w:val="{E5E8346F-AA99-49EC-A432-4DC60273BF60}"/>
      </w:docPartPr>
      <w:docPartBody>
        <w:p w:rsidR="0029529B" w:rsidRDefault="009B4399" w:rsidP="009B4399">
          <w:pPr>
            <w:pStyle w:val="AAA0CEDFB8324D8BB83A6535822FD41C1"/>
          </w:pPr>
          <w:r w:rsidRPr="771B8267">
            <w:rPr>
              <w:rStyle w:val="PlaceholderText"/>
              <w:sz w:val="20"/>
              <w:szCs w:val="20"/>
            </w:rPr>
            <w:t>Click or tap here to enter text.</w:t>
          </w:r>
        </w:p>
      </w:docPartBody>
    </w:docPart>
    <w:docPart>
      <w:docPartPr>
        <w:name w:val="CE4209F2F00A4988BE0DF727E0361E07"/>
        <w:category>
          <w:name w:val="General"/>
          <w:gallery w:val="placeholder"/>
        </w:category>
        <w:types>
          <w:type w:val="bbPlcHdr"/>
        </w:types>
        <w:behaviors>
          <w:behavior w:val="content"/>
        </w:behaviors>
        <w:guid w:val="{F6783BC2-2551-4265-9E99-23B302AA6E35}"/>
      </w:docPartPr>
      <w:docPartBody>
        <w:p w:rsidR="0029529B" w:rsidRDefault="009B4399" w:rsidP="009B4399">
          <w:pPr>
            <w:pStyle w:val="CE4209F2F00A4988BE0DF727E0361E071"/>
          </w:pPr>
          <w:r w:rsidRPr="00F259E8">
            <w:rPr>
              <w:rStyle w:val="PlaceholderText"/>
              <w:sz w:val="20"/>
              <w:szCs w:val="20"/>
            </w:rPr>
            <w:t>Click or tap here to enter text.</w:t>
          </w:r>
        </w:p>
      </w:docPartBody>
    </w:docPart>
    <w:docPart>
      <w:docPartPr>
        <w:name w:val="C6D4BEA1DAEA490CB0A4AA64B7B7BC9D"/>
        <w:category>
          <w:name w:val="General"/>
          <w:gallery w:val="placeholder"/>
        </w:category>
        <w:types>
          <w:type w:val="bbPlcHdr"/>
        </w:types>
        <w:behaviors>
          <w:behavior w:val="content"/>
        </w:behaviors>
        <w:guid w:val="{4E6A4E9E-7256-4639-AF6D-E8997A1DB023}"/>
      </w:docPartPr>
      <w:docPartBody>
        <w:p w:rsidR="0029529B" w:rsidRDefault="009B4399" w:rsidP="009B4399">
          <w:pPr>
            <w:pStyle w:val="C6D4BEA1DAEA490CB0A4AA64B7B7BC9D1"/>
          </w:pPr>
          <w:r w:rsidRPr="00F259E8">
            <w:rPr>
              <w:rStyle w:val="PlaceholderText"/>
              <w:sz w:val="20"/>
              <w:szCs w:val="20"/>
            </w:rPr>
            <w:t>Click or tap here to enter text.</w:t>
          </w:r>
        </w:p>
      </w:docPartBody>
    </w:docPart>
    <w:docPart>
      <w:docPartPr>
        <w:name w:val="D42B5F1637674A2EA738F42F895C3C42"/>
        <w:category>
          <w:name w:val="General"/>
          <w:gallery w:val="placeholder"/>
        </w:category>
        <w:types>
          <w:type w:val="bbPlcHdr"/>
        </w:types>
        <w:behaviors>
          <w:behavior w:val="content"/>
        </w:behaviors>
        <w:guid w:val="{9EF60DFA-088C-4A74-8E3C-AF0F43A20F85}"/>
      </w:docPartPr>
      <w:docPartBody>
        <w:p w:rsidR="0029529B" w:rsidRDefault="009B4399" w:rsidP="009B4399">
          <w:pPr>
            <w:pStyle w:val="D42B5F1637674A2EA738F42F895C3C421"/>
          </w:pPr>
          <w:r w:rsidRPr="00F259E8">
            <w:rPr>
              <w:sz w:val="20"/>
              <w:szCs w:val="20"/>
            </w:rPr>
            <w:t>Click or tap here to enter text.</w:t>
          </w:r>
        </w:p>
      </w:docPartBody>
    </w:docPart>
    <w:docPart>
      <w:docPartPr>
        <w:name w:val="DDD71A05D55E40A4948F39A632061C65"/>
        <w:category>
          <w:name w:val="General"/>
          <w:gallery w:val="placeholder"/>
        </w:category>
        <w:types>
          <w:type w:val="bbPlcHdr"/>
        </w:types>
        <w:behaviors>
          <w:behavior w:val="content"/>
        </w:behaviors>
        <w:guid w:val="{80FA6974-BDAF-4A35-8CF6-32F89C2D1CA7}"/>
      </w:docPartPr>
      <w:docPartBody>
        <w:p w:rsidR="0029529B" w:rsidRDefault="009B4399" w:rsidP="009B4399">
          <w:pPr>
            <w:pStyle w:val="DDD71A05D55E40A4948F39A632061C651"/>
          </w:pPr>
          <w:r w:rsidRPr="771B8267">
            <w:rPr>
              <w:sz w:val="20"/>
              <w:szCs w:val="20"/>
            </w:rPr>
            <w:t>Click or tap here to enter text.</w:t>
          </w:r>
        </w:p>
      </w:docPartBody>
    </w:docPart>
    <w:docPart>
      <w:docPartPr>
        <w:name w:val="131E9F337BA647B2B2C5E4384DE50D4C"/>
        <w:category>
          <w:name w:val="General"/>
          <w:gallery w:val="placeholder"/>
        </w:category>
        <w:types>
          <w:type w:val="bbPlcHdr"/>
        </w:types>
        <w:behaviors>
          <w:behavior w:val="content"/>
        </w:behaviors>
        <w:guid w:val="{B1DF0ED7-AB3A-498B-975B-C60BC49C4A65}"/>
      </w:docPartPr>
      <w:docPartBody>
        <w:p w:rsidR="0029529B" w:rsidRDefault="009B4399" w:rsidP="009B4399">
          <w:pPr>
            <w:pStyle w:val="131E9F337BA647B2B2C5E4384DE50D4C1"/>
          </w:pPr>
          <w:r w:rsidRPr="00F259E8">
            <w:rPr>
              <w:sz w:val="20"/>
              <w:szCs w:val="20"/>
            </w:rPr>
            <w:t>Click or tap here to enter text.</w:t>
          </w:r>
        </w:p>
      </w:docPartBody>
    </w:docPart>
    <w:docPart>
      <w:docPartPr>
        <w:name w:val="05D22F574BCD4D1BA883DC258F562F1A"/>
        <w:category>
          <w:name w:val="General"/>
          <w:gallery w:val="placeholder"/>
        </w:category>
        <w:types>
          <w:type w:val="bbPlcHdr"/>
        </w:types>
        <w:behaviors>
          <w:behavior w:val="content"/>
        </w:behaviors>
        <w:guid w:val="{C97B28ED-2494-4237-9EBF-57417C909613}"/>
      </w:docPartPr>
      <w:docPartBody>
        <w:p w:rsidR="0029529B" w:rsidRDefault="009B4399" w:rsidP="009B4399">
          <w:pPr>
            <w:pStyle w:val="05D22F574BCD4D1BA883DC258F562F1A1"/>
          </w:pPr>
          <w:r w:rsidRPr="00F259E8">
            <w:rPr>
              <w:sz w:val="20"/>
              <w:szCs w:val="20"/>
            </w:rPr>
            <w:t>Click or tap here to enter text.</w:t>
          </w:r>
        </w:p>
      </w:docPartBody>
    </w:docPart>
    <w:docPart>
      <w:docPartPr>
        <w:name w:val="6C980DEB8D424EA7AFCE17B88944178A"/>
        <w:category>
          <w:name w:val="General"/>
          <w:gallery w:val="placeholder"/>
        </w:category>
        <w:types>
          <w:type w:val="bbPlcHdr"/>
        </w:types>
        <w:behaviors>
          <w:behavior w:val="content"/>
        </w:behaviors>
        <w:guid w:val="{C03FB1E8-86EC-4714-8525-BD26D9EB6646}"/>
      </w:docPartPr>
      <w:docPartBody>
        <w:p w:rsidR="0029529B" w:rsidRDefault="009B4399" w:rsidP="009B4399">
          <w:pPr>
            <w:pStyle w:val="6C980DEB8D424EA7AFCE17B88944178A1"/>
          </w:pPr>
          <w:r w:rsidRPr="771B8267">
            <w:rPr>
              <w:sz w:val="20"/>
              <w:szCs w:val="20"/>
            </w:rPr>
            <w:t>Click or tap here to enter text.</w:t>
          </w:r>
        </w:p>
      </w:docPartBody>
    </w:docPart>
    <w:docPart>
      <w:docPartPr>
        <w:name w:val="EAB12387D4D546AB9E3B3D2E4FB33AA8"/>
        <w:category>
          <w:name w:val="General"/>
          <w:gallery w:val="placeholder"/>
        </w:category>
        <w:types>
          <w:type w:val="bbPlcHdr"/>
        </w:types>
        <w:behaviors>
          <w:behavior w:val="content"/>
        </w:behaviors>
        <w:guid w:val="{B5BE8EF4-C7AF-4370-ACF4-82165D3E6810}"/>
      </w:docPartPr>
      <w:docPartBody>
        <w:p w:rsidR="0029529B" w:rsidRDefault="009B4399" w:rsidP="009B4399">
          <w:pPr>
            <w:pStyle w:val="EAB12387D4D546AB9E3B3D2E4FB33AA81"/>
          </w:pPr>
          <w:r w:rsidRPr="771B8267">
            <w:rPr>
              <w:sz w:val="20"/>
              <w:szCs w:val="20"/>
            </w:rPr>
            <w:t>Click or tap here to enter text.</w:t>
          </w:r>
        </w:p>
      </w:docPartBody>
    </w:docPart>
    <w:docPart>
      <w:docPartPr>
        <w:name w:val="FFADBF63C5A34B45A4D1929F193483F5"/>
        <w:category>
          <w:name w:val="General"/>
          <w:gallery w:val="placeholder"/>
        </w:category>
        <w:types>
          <w:type w:val="bbPlcHdr"/>
        </w:types>
        <w:behaviors>
          <w:behavior w:val="content"/>
        </w:behaviors>
        <w:guid w:val="{39F03845-FB1D-4459-B366-B783800EBF44}"/>
      </w:docPartPr>
      <w:docPartBody>
        <w:p w:rsidR="0029529B" w:rsidRDefault="009B4399" w:rsidP="009B4399">
          <w:pPr>
            <w:pStyle w:val="FFADBF63C5A34B45A4D1929F193483F51"/>
          </w:pPr>
          <w:r w:rsidRPr="00F259E8">
            <w:rPr>
              <w:sz w:val="20"/>
              <w:szCs w:val="20"/>
            </w:rPr>
            <w:t>Click or tap here to enter text.</w:t>
          </w:r>
        </w:p>
      </w:docPartBody>
    </w:docPart>
    <w:docPart>
      <w:docPartPr>
        <w:name w:val="853746F0686E46FB8E9606CD76424F77"/>
        <w:category>
          <w:name w:val="General"/>
          <w:gallery w:val="placeholder"/>
        </w:category>
        <w:types>
          <w:type w:val="bbPlcHdr"/>
        </w:types>
        <w:behaviors>
          <w:behavior w:val="content"/>
        </w:behaviors>
        <w:guid w:val="{942DB40D-BC3B-488B-9F63-91CA4FC7F03D}"/>
      </w:docPartPr>
      <w:docPartBody>
        <w:p w:rsidR="0029529B" w:rsidRDefault="009B4399" w:rsidP="009B4399">
          <w:pPr>
            <w:pStyle w:val="853746F0686E46FB8E9606CD76424F771"/>
          </w:pPr>
          <w:r w:rsidRPr="00F259E8">
            <w:rPr>
              <w:sz w:val="20"/>
              <w:szCs w:val="20"/>
            </w:rPr>
            <w:t>Click or tap here to enter text.</w:t>
          </w:r>
        </w:p>
      </w:docPartBody>
    </w:docPart>
    <w:docPart>
      <w:docPartPr>
        <w:name w:val="65FBAA891CA04783BB9443659245639E"/>
        <w:category>
          <w:name w:val="General"/>
          <w:gallery w:val="placeholder"/>
        </w:category>
        <w:types>
          <w:type w:val="bbPlcHdr"/>
        </w:types>
        <w:behaviors>
          <w:behavior w:val="content"/>
        </w:behaviors>
        <w:guid w:val="{2DC58C87-5FD0-44EE-BDED-FCFA46D553E1}"/>
      </w:docPartPr>
      <w:docPartBody>
        <w:p w:rsidR="0029529B" w:rsidRDefault="009B4399" w:rsidP="009B4399">
          <w:pPr>
            <w:pStyle w:val="65FBAA891CA04783BB9443659245639E1"/>
          </w:pPr>
          <w:r w:rsidRPr="006B254D">
            <w:rPr>
              <w:sz w:val="20"/>
              <w:szCs w:val="20"/>
            </w:rPr>
            <w:t>Click or tap here to enter text.</w:t>
          </w:r>
        </w:p>
      </w:docPartBody>
    </w:docPart>
    <w:docPart>
      <w:docPartPr>
        <w:name w:val="40AE155E87884F54B89634ECEC3B9B05"/>
        <w:category>
          <w:name w:val="General"/>
          <w:gallery w:val="placeholder"/>
        </w:category>
        <w:types>
          <w:type w:val="bbPlcHdr"/>
        </w:types>
        <w:behaviors>
          <w:behavior w:val="content"/>
        </w:behaviors>
        <w:guid w:val="{BCB48FBE-C76B-4ACE-A8E6-66A2A473FEC2}"/>
      </w:docPartPr>
      <w:docPartBody>
        <w:p w:rsidR="0029529B" w:rsidRDefault="009B4399" w:rsidP="009B4399">
          <w:pPr>
            <w:pStyle w:val="40AE155E87884F54B89634ECEC3B9B051"/>
          </w:pPr>
          <w:r w:rsidRPr="00F259E8">
            <w:rPr>
              <w:sz w:val="20"/>
              <w:szCs w:val="20"/>
            </w:rPr>
            <w:t>Click or tap here to enter text.</w:t>
          </w:r>
        </w:p>
      </w:docPartBody>
    </w:docPart>
    <w:docPart>
      <w:docPartPr>
        <w:name w:val="3F9AB4047FDD45D78A96C7997A0B4ABB"/>
        <w:category>
          <w:name w:val="General"/>
          <w:gallery w:val="placeholder"/>
        </w:category>
        <w:types>
          <w:type w:val="bbPlcHdr"/>
        </w:types>
        <w:behaviors>
          <w:behavior w:val="content"/>
        </w:behaviors>
        <w:guid w:val="{417ADC85-4553-47A0-9329-D3D80F571774}"/>
      </w:docPartPr>
      <w:docPartBody>
        <w:p w:rsidR="0029529B" w:rsidRDefault="009B4399" w:rsidP="009B4399">
          <w:pPr>
            <w:pStyle w:val="3F9AB4047FDD45D78A96C7997A0B4ABB1"/>
          </w:pPr>
          <w:r w:rsidRPr="771B8267">
            <w:rPr>
              <w:sz w:val="20"/>
              <w:szCs w:val="20"/>
            </w:rPr>
            <w:t>Click or tap here to enter text.</w:t>
          </w:r>
        </w:p>
      </w:docPartBody>
    </w:docPart>
    <w:docPart>
      <w:docPartPr>
        <w:name w:val="00552ADE2A2445E4ABDDE373F1614EDD"/>
        <w:category>
          <w:name w:val="General"/>
          <w:gallery w:val="placeholder"/>
        </w:category>
        <w:types>
          <w:type w:val="bbPlcHdr"/>
        </w:types>
        <w:behaviors>
          <w:behavior w:val="content"/>
        </w:behaviors>
        <w:guid w:val="{AF2234F7-4EB8-47F2-B72B-C2E36D27A0CA}"/>
      </w:docPartPr>
      <w:docPartBody>
        <w:p w:rsidR="0029529B" w:rsidRDefault="009B4399" w:rsidP="009B4399">
          <w:pPr>
            <w:pStyle w:val="00552ADE2A2445E4ABDDE373F1614EDD1"/>
          </w:pPr>
          <w:r w:rsidRPr="00F259E8">
            <w:rPr>
              <w:sz w:val="20"/>
              <w:szCs w:val="20"/>
            </w:rPr>
            <w:t>Click or tap here to enter text.</w:t>
          </w:r>
        </w:p>
      </w:docPartBody>
    </w:docPart>
    <w:docPart>
      <w:docPartPr>
        <w:name w:val="13FBCD5FBFDA4D9FA27B6B7C8AACCB6C"/>
        <w:category>
          <w:name w:val="General"/>
          <w:gallery w:val="placeholder"/>
        </w:category>
        <w:types>
          <w:type w:val="bbPlcHdr"/>
        </w:types>
        <w:behaviors>
          <w:behavior w:val="content"/>
        </w:behaviors>
        <w:guid w:val="{D751EC44-8A26-4AA8-84E8-F3A52C52419B}"/>
      </w:docPartPr>
      <w:docPartBody>
        <w:p w:rsidR="0029529B" w:rsidRDefault="009B4399" w:rsidP="009B4399">
          <w:pPr>
            <w:pStyle w:val="13FBCD5FBFDA4D9FA27B6B7C8AACCB6C1"/>
          </w:pPr>
          <w:r w:rsidRPr="00F259E8">
            <w:rPr>
              <w:sz w:val="20"/>
              <w:szCs w:val="20"/>
            </w:rPr>
            <w:t>Click or tap here to enter text.</w:t>
          </w:r>
        </w:p>
      </w:docPartBody>
    </w:docPart>
    <w:docPart>
      <w:docPartPr>
        <w:name w:val="6F62565FA2D64282B09FC7F93A009C70"/>
        <w:category>
          <w:name w:val="General"/>
          <w:gallery w:val="placeholder"/>
        </w:category>
        <w:types>
          <w:type w:val="bbPlcHdr"/>
        </w:types>
        <w:behaviors>
          <w:behavior w:val="content"/>
        </w:behaviors>
        <w:guid w:val="{A38A0D0E-FE3C-4BC4-BBB7-1E25CA33CCF4}"/>
      </w:docPartPr>
      <w:docPartBody>
        <w:p w:rsidR="0029529B" w:rsidRDefault="009B4399" w:rsidP="009B4399">
          <w:pPr>
            <w:pStyle w:val="6F62565FA2D64282B09FC7F93A009C701"/>
          </w:pPr>
          <w:r w:rsidRPr="00424EC3">
            <w:rPr>
              <w:sz w:val="20"/>
              <w:szCs w:val="20"/>
            </w:rPr>
            <w:t>Click or tap here to enter text.</w:t>
          </w:r>
        </w:p>
      </w:docPartBody>
    </w:docPart>
    <w:docPart>
      <w:docPartPr>
        <w:name w:val="654DA39825E34A3DB05C3C9C7E758527"/>
        <w:category>
          <w:name w:val="General"/>
          <w:gallery w:val="placeholder"/>
        </w:category>
        <w:types>
          <w:type w:val="bbPlcHdr"/>
        </w:types>
        <w:behaviors>
          <w:behavior w:val="content"/>
        </w:behaviors>
        <w:guid w:val="{FDDD0384-6130-41A5-8F09-713E68007921}"/>
      </w:docPartPr>
      <w:docPartBody>
        <w:p w:rsidR="0029529B" w:rsidRDefault="009B4399" w:rsidP="009B4399">
          <w:pPr>
            <w:pStyle w:val="654DA39825E34A3DB05C3C9C7E7585271"/>
          </w:pPr>
          <w:r w:rsidRPr="771B8267">
            <w:rPr>
              <w:sz w:val="20"/>
              <w:szCs w:val="20"/>
            </w:rPr>
            <w:t>Click or tap here to enter text.</w:t>
          </w:r>
        </w:p>
      </w:docPartBody>
    </w:docPart>
    <w:docPart>
      <w:docPartPr>
        <w:name w:val="ABA01A00A8DB4DAE9694C0690DDD6E70"/>
        <w:category>
          <w:name w:val="General"/>
          <w:gallery w:val="placeholder"/>
        </w:category>
        <w:types>
          <w:type w:val="bbPlcHdr"/>
        </w:types>
        <w:behaviors>
          <w:behavior w:val="content"/>
        </w:behaviors>
        <w:guid w:val="{A61A7126-2E3C-4867-880D-958D8D6D3A65}"/>
      </w:docPartPr>
      <w:docPartBody>
        <w:p w:rsidR="0029529B" w:rsidRDefault="009B4399" w:rsidP="009B4399">
          <w:pPr>
            <w:pStyle w:val="ABA01A00A8DB4DAE9694C0690DDD6E701"/>
          </w:pPr>
          <w:r w:rsidRPr="00424EC3">
            <w:rPr>
              <w:sz w:val="20"/>
              <w:szCs w:val="20"/>
            </w:rPr>
            <w:t>Click or tap here to enter text.</w:t>
          </w:r>
        </w:p>
      </w:docPartBody>
    </w:docPart>
    <w:docPart>
      <w:docPartPr>
        <w:name w:val="4273658AA37E437789561B792EDFE093"/>
        <w:category>
          <w:name w:val="General"/>
          <w:gallery w:val="placeholder"/>
        </w:category>
        <w:types>
          <w:type w:val="bbPlcHdr"/>
        </w:types>
        <w:behaviors>
          <w:behavior w:val="content"/>
        </w:behaviors>
        <w:guid w:val="{29630165-71AC-4CF7-8D3D-1CE9763F18AF}"/>
      </w:docPartPr>
      <w:docPartBody>
        <w:p w:rsidR="0029529B" w:rsidRDefault="009B4399" w:rsidP="009B4399">
          <w:pPr>
            <w:pStyle w:val="4273658AA37E437789561B792EDFE0931"/>
          </w:pPr>
          <w:r w:rsidRPr="00424EC3">
            <w:rPr>
              <w:sz w:val="20"/>
              <w:szCs w:val="20"/>
            </w:rPr>
            <w:t>Click or tap here to enter text.</w:t>
          </w:r>
        </w:p>
      </w:docPartBody>
    </w:docPart>
    <w:docPart>
      <w:docPartPr>
        <w:name w:val="03CD26C7BD8246DEAF888B2063D800CA"/>
        <w:category>
          <w:name w:val="General"/>
          <w:gallery w:val="placeholder"/>
        </w:category>
        <w:types>
          <w:type w:val="bbPlcHdr"/>
        </w:types>
        <w:behaviors>
          <w:behavior w:val="content"/>
        </w:behaviors>
        <w:guid w:val="{3F00EC33-BA69-4E3C-B144-3A286289FC78}"/>
      </w:docPartPr>
      <w:docPartBody>
        <w:p w:rsidR="0029529B" w:rsidRDefault="009B4399" w:rsidP="009B4399">
          <w:pPr>
            <w:pStyle w:val="03CD26C7BD8246DEAF888B2063D800CA1"/>
          </w:pPr>
          <w:r w:rsidRPr="771B8267">
            <w:rPr>
              <w:sz w:val="20"/>
              <w:szCs w:val="20"/>
            </w:rPr>
            <w:t>Click or tap here to enter text.</w:t>
          </w:r>
        </w:p>
      </w:docPartBody>
    </w:docPart>
    <w:docPart>
      <w:docPartPr>
        <w:name w:val="B467FA6EBFE940C8A064766420D37629"/>
        <w:category>
          <w:name w:val="General"/>
          <w:gallery w:val="placeholder"/>
        </w:category>
        <w:types>
          <w:type w:val="bbPlcHdr"/>
        </w:types>
        <w:behaviors>
          <w:behavior w:val="content"/>
        </w:behaviors>
        <w:guid w:val="{070FCDB3-5527-4E64-B047-D07A89BA9EF0}"/>
      </w:docPartPr>
      <w:docPartBody>
        <w:p w:rsidR="0029529B" w:rsidRDefault="009B4399" w:rsidP="009B4399">
          <w:pPr>
            <w:pStyle w:val="B467FA6EBFE940C8A064766420D376291"/>
          </w:pPr>
          <w:r w:rsidRPr="771B8267">
            <w:rPr>
              <w:sz w:val="20"/>
              <w:szCs w:val="20"/>
            </w:rPr>
            <w:t>Click or tap here to enter text.</w:t>
          </w:r>
        </w:p>
      </w:docPartBody>
    </w:docPart>
    <w:docPart>
      <w:docPartPr>
        <w:name w:val="9D8BD56769C645EF82C1B243FD724BC0"/>
        <w:category>
          <w:name w:val="General"/>
          <w:gallery w:val="placeholder"/>
        </w:category>
        <w:types>
          <w:type w:val="bbPlcHdr"/>
        </w:types>
        <w:behaviors>
          <w:behavior w:val="content"/>
        </w:behaviors>
        <w:guid w:val="{A12A6DF6-4BB0-4177-ABEF-08D70BFCF53B}"/>
      </w:docPartPr>
      <w:docPartBody>
        <w:p w:rsidR="0029529B" w:rsidRDefault="009B4399" w:rsidP="009B4399">
          <w:pPr>
            <w:pStyle w:val="9D8BD56769C645EF82C1B243FD724BC01"/>
          </w:pPr>
          <w:r w:rsidRPr="00424EC3">
            <w:rPr>
              <w:sz w:val="20"/>
              <w:szCs w:val="20"/>
            </w:rPr>
            <w:t>Click or tap here to enter text.</w:t>
          </w:r>
        </w:p>
      </w:docPartBody>
    </w:docPart>
    <w:docPart>
      <w:docPartPr>
        <w:name w:val="9A6E4E7738904BC5A8D1A2F9EC32CBB9"/>
        <w:category>
          <w:name w:val="General"/>
          <w:gallery w:val="placeholder"/>
        </w:category>
        <w:types>
          <w:type w:val="bbPlcHdr"/>
        </w:types>
        <w:behaviors>
          <w:behavior w:val="content"/>
        </w:behaviors>
        <w:guid w:val="{AA0381CD-477C-47EB-B234-F4A3927FB61B}"/>
      </w:docPartPr>
      <w:docPartBody>
        <w:p w:rsidR="0029529B" w:rsidRDefault="009B4399" w:rsidP="009B4399">
          <w:pPr>
            <w:pStyle w:val="9A6E4E7738904BC5A8D1A2F9EC32CBB91"/>
          </w:pPr>
          <w:r w:rsidRPr="00424EC3">
            <w:rPr>
              <w:sz w:val="20"/>
              <w:szCs w:val="20"/>
            </w:rPr>
            <w:t>Click or tap here to enter text.</w:t>
          </w:r>
        </w:p>
      </w:docPartBody>
    </w:docPart>
    <w:docPart>
      <w:docPartPr>
        <w:name w:val="24B1FEDCEE7241C082B4CFEA44ED1A2D"/>
        <w:category>
          <w:name w:val="General"/>
          <w:gallery w:val="placeholder"/>
        </w:category>
        <w:types>
          <w:type w:val="bbPlcHdr"/>
        </w:types>
        <w:behaviors>
          <w:behavior w:val="content"/>
        </w:behaviors>
        <w:guid w:val="{708DE7C0-B67F-4E1D-A078-56E2EE0766A2}"/>
      </w:docPartPr>
      <w:docPartBody>
        <w:p w:rsidR="0029529B" w:rsidRDefault="009B4399" w:rsidP="009B4399">
          <w:pPr>
            <w:pStyle w:val="24B1FEDCEE7241C082B4CFEA44ED1A2D1"/>
          </w:pPr>
          <w:r w:rsidRPr="00424EC3">
            <w:rPr>
              <w:sz w:val="20"/>
              <w:szCs w:val="20"/>
            </w:rPr>
            <w:t>Click or tap here to enter text.</w:t>
          </w:r>
        </w:p>
      </w:docPartBody>
    </w:docPart>
    <w:docPart>
      <w:docPartPr>
        <w:name w:val="C1BA55F20CFB4E9F988CB58EAC816468"/>
        <w:category>
          <w:name w:val="General"/>
          <w:gallery w:val="placeholder"/>
        </w:category>
        <w:types>
          <w:type w:val="bbPlcHdr"/>
        </w:types>
        <w:behaviors>
          <w:behavior w:val="content"/>
        </w:behaviors>
        <w:guid w:val="{E093CB64-573D-4A18-803C-983C004DA741}"/>
      </w:docPartPr>
      <w:docPartBody>
        <w:p w:rsidR="0029529B" w:rsidRDefault="009B4399" w:rsidP="009B4399">
          <w:pPr>
            <w:pStyle w:val="C1BA55F20CFB4E9F988CB58EAC8164681"/>
          </w:pPr>
          <w:r w:rsidRPr="00424EC3">
            <w:rPr>
              <w:sz w:val="20"/>
              <w:szCs w:val="20"/>
            </w:rPr>
            <w:t>Click or tap here to enter text.</w:t>
          </w:r>
        </w:p>
      </w:docPartBody>
    </w:docPart>
    <w:docPart>
      <w:docPartPr>
        <w:name w:val="F02B545A70BF46C39FEB54ECCF9D5F66"/>
        <w:category>
          <w:name w:val="General"/>
          <w:gallery w:val="placeholder"/>
        </w:category>
        <w:types>
          <w:type w:val="bbPlcHdr"/>
        </w:types>
        <w:behaviors>
          <w:behavior w:val="content"/>
        </w:behaviors>
        <w:guid w:val="{DBAED1FB-3E70-4E31-A868-EA84C0E8C1FD}"/>
      </w:docPartPr>
      <w:docPartBody>
        <w:p w:rsidR="0029529B" w:rsidRDefault="009B4399" w:rsidP="009B4399">
          <w:pPr>
            <w:pStyle w:val="F02B545A70BF46C39FEB54ECCF9D5F661"/>
          </w:pPr>
          <w:r w:rsidRPr="771B8267">
            <w:rPr>
              <w:sz w:val="20"/>
              <w:szCs w:val="20"/>
            </w:rPr>
            <w:t>Click or tap here to enter text.</w:t>
          </w:r>
        </w:p>
      </w:docPartBody>
    </w:docPart>
    <w:docPart>
      <w:docPartPr>
        <w:name w:val="82182AE538CF4498A4BE33770F5D692C"/>
        <w:category>
          <w:name w:val="General"/>
          <w:gallery w:val="placeholder"/>
        </w:category>
        <w:types>
          <w:type w:val="bbPlcHdr"/>
        </w:types>
        <w:behaviors>
          <w:behavior w:val="content"/>
        </w:behaviors>
        <w:guid w:val="{80C5E6FF-8751-4574-9746-7639FBF27EFD}"/>
      </w:docPartPr>
      <w:docPartBody>
        <w:p w:rsidR="0029529B" w:rsidRDefault="009B4399" w:rsidP="009B4399">
          <w:pPr>
            <w:pStyle w:val="82182AE538CF4498A4BE33770F5D692C1"/>
          </w:pPr>
          <w:r w:rsidRPr="00424EC3">
            <w:rPr>
              <w:sz w:val="20"/>
              <w:szCs w:val="20"/>
            </w:rPr>
            <w:t>Click or tap here to enter text.</w:t>
          </w:r>
        </w:p>
      </w:docPartBody>
    </w:docPart>
    <w:docPart>
      <w:docPartPr>
        <w:name w:val="E3A4CBAF5F634E5A982CECAF288022B1"/>
        <w:category>
          <w:name w:val="General"/>
          <w:gallery w:val="placeholder"/>
        </w:category>
        <w:types>
          <w:type w:val="bbPlcHdr"/>
        </w:types>
        <w:behaviors>
          <w:behavior w:val="content"/>
        </w:behaviors>
        <w:guid w:val="{E44F3DB8-CC18-4238-B320-CAEA4C93CEAC}"/>
      </w:docPartPr>
      <w:docPartBody>
        <w:p w:rsidR="0029529B" w:rsidRDefault="009B4399" w:rsidP="009B4399">
          <w:pPr>
            <w:pStyle w:val="E3A4CBAF5F634E5A982CECAF288022B11"/>
          </w:pPr>
          <w:r w:rsidRPr="00424EC3">
            <w:rPr>
              <w:sz w:val="20"/>
              <w:szCs w:val="20"/>
            </w:rPr>
            <w:t>Click or tap here to enter text.</w:t>
          </w:r>
        </w:p>
      </w:docPartBody>
    </w:docPart>
    <w:docPart>
      <w:docPartPr>
        <w:name w:val="983B9E8D5D344437A485FFD51E29DA34"/>
        <w:category>
          <w:name w:val="General"/>
          <w:gallery w:val="placeholder"/>
        </w:category>
        <w:types>
          <w:type w:val="bbPlcHdr"/>
        </w:types>
        <w:behaviors>
          <w:behavior w:val="content"/>
        </w:behaviors>
        <w:guid w:val="{9E3A44F1-DF44-4EB2-A385-506FC871392C}"/>
      </w:docPartPr>
      <w:docPartBody>
        <w:p w:rsidR="0029529B" w:rsidRDefault="00E875C8" w:rsidP="00E875C8">
          <w:pPr>
            <w:pStyle w:val="983B9E8D5D344437A485FFD51E29DA34"/>
          </w:pPr>
          <w:r w:rsidRPr="001C2C46">
            <w:rPr>
              <w:rStyle w:val="PlaceholderText"/>
              <w:color w:val="000000" w:themeColor="text1" w:themeShade="80"/>
            </w:rPr>
            <w:t>Click or tap here to enter text.</w:t>
          </w:r>
        </w:p>
      </w:docPartBody>
    </w:docPart>
    <w:docPart>
      <w:docPartPr>
        <w:name w:val="7A8E53E610854B259F00EDFBAC89819C"/>
        <w:category>
          <w:name w:val="General"/>
          <w:gallery w:val="placeholder"/>
        </w:category>
        <w:types>
          <w:type w:val="bbPlcHdr"/>
        </w:types>
        <w:behaviors>
          <w:behavior w:val="content"/>
        </w:behaviors>
        <w:guid w:val="{EBEA8203-316C-4D25-B204-D0661EE66C0E}"/>
      </w:docPartPr>
      <w:docPartBody>
        <w:p w:rsidR="0029529B" w:rsidRDefault="00E875C8" w:rsidP="00E875C8">
          <w:pPr>
            <w:pStyle w:val="7A8E53E610854B259F00EDFBAC89819C"/>
          </w:pPr>
          <w:r w:rsidRPr="001C2C46">
            <w:rPr>
              <w:rStyle w:val="PlaceholderText"/>
              <w:color w:val="000000" w:themeColor="text1" w:themeShade="80"/>
            </w:rPr>
            <w:t>Click or tap here to enter text.</w:t>
          </w:r>
        </w:p>
      </w:docPartBody>
    </w:docPart>
    <w:docPart>
      <w:docPartPr>
        <w:name w:val="D4A52B4B1868414397FFDB22EECB4CE2"/>
        <w:category>
          <w:name w:val="General"/>
          <w:gallery w:val="placeholder"/>
        </w:category>
        <w:types>
          <w:type w:val="bbPlcHdr"/>
        </w:types>
        <w:behaviors>
          <w:behavior w:val="content"/>
        </w:behaviors>
        <w:guid w:val="{2552D054-A8FA-4D9D-A685-A6450EB29775}"/>
      </w:docPartPr>
      <w:docPartBody>
        <w:p w:rsidR="00ED1C14" w:rsidRDefault="009B4399" w:rsidP="00547F50">
          <w:pPr>
            <w:pStyle w:val="D4A52B4B1868414397FFDB22EECB4CE2"/>
          </w:pPr>
          <w:r w:rsidRPr="00277539">
            <w:t>Click or tap here to enter text.</w:t>
          </w:r>
        </w:p>
      </w:docPartBody>
    </w:docPart>
    <w:docPart>
      <w:docPartPr>
        <w:name w:val="3359F91C925344A4AEC4D12A84A22A43"/>
        <w:category>
          <w:name w:val="General"/>
          <w:gallery w:val="placeholder"/>
        </w:category>
        <w:types>
          <w:type w:val="bbPlcHdr"/>
        </w:types>
        <w:behaviors>
          <w:behavior w:val="content"/>
        </w:behaviors>
        <w:guid w:val="{2A92D8B8-07CD-46AE-896D-7628E95537F6}"/>
      </w:docPartPr>
      <w:docPartBody>
        <w:p w:rsidR="00B421D2" w:rsidRDefault="009B4399" w:rsidP="009B4399">
          <w:pPr>
            <w:pStyle w:val="3359F91C925344A4AEC4D12A84A22A43"/>
          </w:pPr>
          <w:r w:rsidRPr="0087444A">
            <w:rPr>
              <w:rStyle w:val="PlaceholderText"/>
            </w:rPr>
            <w:t>Click or tap here to enter text.</w:t>
          </w:r>
        </w:p>
      </w:docPartBody>
    </w:docPart>
    <w:docPart>
      <w:docPartPr>
        <w:name w:val="66EB8AA0F07947E5A433BCA263DB1D00"/>
        <w:category>
          <w:name w:val="General"/>
          <w:gallery w:val="placeholder"/>
        </w:category>
        <w:types>
          <w:type w:val="bbPlcHdr"/>
        </w:types>
        <w:behaviors>
          <w:behavior w:val="content"/>
        </w:behaviors>
        <w:guid w:val="{332EDB4B-CA1D-4AD5-8544-3BBEEBFDA2F2}"/>
      </w:docPartPr>
      <w:docPartBody>
        <w:p w:rsidR="00B140D3" w:rsidRDefault="00B140D3">
          <w:r w:rsidRPr="2BEA748C">
            <w:rPr>
              <w:rStyle w:val="PlaceholderText"/>
            </w:rPr>
            <w:t>Click or tap here to enter text.</w:t>
          </w:r>
        </w:p>
      </w:docPartBody>
    </w:docPart>
    <w:docPart>
      <w:docPartPr>
        <w:name w:val="14EEBBD50644440C91D3168512039E52"/>
        <w:category>
          <w:name w:val="General"/>
          <w:gallery w:val="placeholder"/>
        </w:category>
        <w:types>
          <w:type w:val="bbPlcHdr"/>
        </w:types>
        <w:behaviors>
          <w:behavior w:val="content"/>
        </w:behaviors>
        <w:guid w:val="{6637208C-43AE-4B1D-AD88-F96042FD60FE}"/>
      </w:docPartPr>
      <w:docPartBody>
        <w:p w:rsidR="00B140D3" w:rsidRDefault="009B4399" w:rsidP="009B4399">
          <w:pPr>
            <w:pStyle w:val="14EEBBD50644440C91D3168512039E521"/>
          </w:pPr>
          <w:r w:rsidRPr="009935E6">
            <w:t>Click or tap here to enter text.</w:t>
          </w:r>
        </w:p>
      </w:docPartBody>
    </w:docPart>
    <w:docPart>
      <w:docPartPr>
        <w:name w:val="E9BC6DC8C8624D72903F7224B2CBDFD7"/>
        <w:category>
          <w:name w:val="General"/>
          <w:gallery w:val="placeholder"/>
        </w:category>
        <w:types>
          <w:type w:val="bbPlcHdr"/>
        </w:types>
        <w:behaviors>
          <w:behavior w:val="content"/>
        </w:behaviors>
        <w:guid w:val="{2927530F-5C98-4922-B7BA-9EF6556C0162}"/>
      </w:docPartPr>
      <w:docPartBody>
        <w:p w:rsidR="00D61B9B" w:rsidRDefault="009B4399">
          <w:r w:rsidRPr="00776BD3">
            <w:t>Click or tap here to enter text.</w:t>
          </w:r>
        </w:p>
      </w:docPartBody>
    </w:docPart>
    <w:docPart>
      <w:docPartPr>
        <w:name w:val="1AA913062AF4411F911D862F7667E12D"/>
        <w:category>
          <w:name w:val="General"/>
          <w:gallery w:val="placeholder"/>
        </w:category>
        <w:types>
          <w:type w:val="bbPlcHdr"/>
        </w:types>
        <w:behaviors>
          <w:behavior w:val="content"/>
        </w:behaviors>
        <w:guid w:val="{D867372C-DECA-463C-9CE1-38E7ABE0653E}"/>
      </w:docPartPr>
      <w:docPartBody>
        <w:p w:rsidR="00D61B9B" w:rsidRDefault="009B4399">
          <w:r w:rsidRPr="00776BD3">
            <w:t>Click or tap here to enter text.</w:t>
          </w:r>
        </w:p>
      </w:docPartBody>
    </w:docPart>
    <w:docPart>
      <w:docPartPr>
        <w:name w:val="4A24D5B48F7C40B0A7E5C31393CCFD63"/>
        <w:category>
          <w:name w:val="General"/>
          <w:gallery w:val="placeholder"/>
        </w:category>
        <w:types>
          <w:type w:val="bbPlcHdr"/>
        </w:types>
        <w:behaviors>
          <w:behavior w:val="content"/>
        </w:behaviors>
        <w:guid w:val="{468255BF-DBB8-4CC6-A334-C326B48A8816}"/>
      </w:docPartPr>
      <w:docPartBody>
        <w:p w:rsidR="00D61B9B" w:rsidRDefault="009B4399">
          <w:r w:rsidRPr="00776BD3">
            <w:t>Click or tap here to enter text.</w:t>
          </w:r>
        </w:p>
      </w:docPartBody>
    </w:docPart>
    <w:docPart>
      <w:docPartPr>
        <w:name w:val="E4902068206A4D52A07630A816EE2B1E"/>
        <w:category>
          <w:name w:val="General"/>
          <w:gallery w:val="placeholder"/>
        </w:category>
        <w:types>
          <w:type w:val="bbPlcHdr"/>
        </w:types>
        <w:behaviors>
          <w:behavior w:val="content"/>
        </w:behaviors>
        <w:guid w:val="{F7EC7C60-8347-4026-BEA7-E6E6F3E46541}"/>
      </w:docPartPr>
      <w:docPartBody>
        <w:p w:rsidR="00D61B9B" w:rsidRDefault="009B4399">
          <w:r w:rsidRPr="00776BD3">
            <w:t>Click or tap here to enter text.</w:t>
          </w:r>
        </w:p>
      </w:docPartBody>
    </w:docPart>
    <w:docPart>
      <w:docPartPr>
        <w:name w:val="683D928DAD62451299198626B5D4D996"/>
        <w:category>
          <w:name w:val="General"/>
          <w:gallery w:val="placeholder"/>
        </w:category>
        <w:types>
          <w:type w:val="bbPlcHdr"/>
        </w:types>
        <w:behaviors>
          <w:behavior w:val="content"/>
        </w:behaviors>
        <w:guid w:val="{A599F1A9-7518-4DAE-A769-5979696C2704}"/>
      </w:docPartPr>
      <w:docPartBody>
        <w:p w:rsidR="00D61B9B" w:rsidRDefault="009B4399">
          <w:r w:rsidRPr="00776BD3">
            <w:t>Click or tap here to enter text.</w:t>
          </w:r>
        </w:p>
      </w:docPartBody>
    </w:docPart>
    <w:docPart>
      <w:docPartPr>
        <w:name w:val="8B731A9E6CFF4BDAA34A12065BD1CEB6"/>
        <w:category>
          <w:name w:val="General"/>
          <w:gallery w:val="placeholder"/>
        </w:category>
        <w:types>
          <w:type w:val="bbPlcHdr"/>
        </w:types>
        <w:behaviors>
          <w:behavior w:val="content"/>
        </w:behaviors>
        <w:guid w:val="{E124735A-FB89-444A-B16C-7DD0E2685C6B}"/>
      </w:docPartPr>
      <w:docPartBody>
        <w:p w:rsidR="00D61B9B" w:rsidRDefault="009B4399">
          <w:r w:rsidRPr="00776BD3">
            <w:t>Click or tap here to enter text.</w:t>
          </w:r>
        </w:p>
      </w:docPartBody>
    </w:docPart>
    <w:docPart>
      <w:docPartPr>
        <w:name w:val="13F4B3DFEC4A4A37BB847933AF756FCD"/>
        <w:category>
          <w:name w:val="General"/>
          <w:gallery w:val="placeholder"/>
        </w:category>
        <w:types>
          <w:type w:val="bbPlcHdr"/>
        </w:types>
        <w:behaviors>
          <w:behavior w:val="content"/>
        </w:behaviors>
        <w:guid w:val="{F75D87CF-A74A-4243-8CBC-2133434E3AC8}"/>
      </w:docPartPr>
      <w:docPartBody>
        <w:p w:rsidR="00D61B9B" w:rsidRDefault="009B4399">
          <w:r w:rsidRPr="00776BD3">
            <w:t>Click or tap here to enter text.</w:t>
          </w:r>
        </w:p>
      </w:docPartBody>
    </w:docPart>
    <w:docPart>
      <w:docPartPr>
        <w:name w:val="BB5537C23A8D47379414A43CDC96DDE4"/>
        <w:category>
          <w:name w:val="General"/>
          <w:gallery w:val="placeholder"/>
        </w:category>
        <w:types>
          <w:type w:val="bbPlcHdr"/>
        </w:types>
        <w:behaviors>
          <w:behavior w:val="content"/>
        </w:behaviors>
        <w:guid w:val="{C469988A-25F4-4258-B414-73340DA66A75}"/>
      </w:docPartPr>
      <w:docPartBody>
        <w:p w:rsidR="00D61B9B" w:rsidRDefault="009B4399" w:rsidP="009B4399">
          <w:pPr>
            <w:pStyle w:val="BB5537C23A8D47379414A43CDC96DDE4"/>
          </w:pPr>
          <w:r w:rsidRPr="00074197">
            <w:rPr>
              <w:rStyle w:val="PlaceholderText"/>
            </w:rPr>
            <w:t>Click or tap here to enter text.</w:t>
          </w:r>
        </w:p>
      </w:docPartBody>
    </w:docPart>
    <w:docPart>
      <w:docPartPr>
        <w:name w:val="0FE486DB773D40F796629CCD2505E4C5"/>
        <w:category>
          <w:name w:val="General"/>
          <w:gallery w:val="placeholder"/>
        </w:category>
        <w:types>
          <w:type w:val="bbPlcHdr"/>
        </w:types>
        <w:behaviors>
          <w:behavior w:val="content"/>
        </w:behaviors>
        <w:guid w:val="{1EC0266D-F076-407A-BFD2-F7185247AF07}"/>
      </w:docPartPr>
      <w:docPartBody>
        <w:p w:rsidR="00D61B9B" w:rsidRDefault="009B4399" w:rsidP="009B4399">
          <w:pPr>
            <w:pStyle w:val="0FE486DB773D40F796629CCD2505E4C5"/>
          </w:pPr>
          <w:r w:rsidRPr="00074197">
            <w:rPr>
              <w:rStyle w:val="PlaceholderText"/>
            </w:rPr>
            <w:t>Click or tap here to enter text.</w:t>
          </w:r>
        </w:p>
      </w:docPartBody>
    </w:docPart>
    <w:docPart>
      <w:docPartPr>
        <w:name w:val="D6C3FF27635A4662A553413E813EB59F"/>
        <w:category>
          <w:name w:val="General"/>
          <w:gallery w:val="placeholder"/>
        </w:category>
        <w:types>
          <w:type w:val="bbPlcHdr"/>
        </w:types>
        <w:behaviors>
          <w:behavior w:val="content"/>
        </w:behaviors>
        <w:guid w:val="{8EA95682-29EA-4E31-BEF4-A90960E22628}"/>
      </w:docPartPr>
      <w:docPartBody>
        <w:p w:rsidR="00D61B9B" w:rsidRDefault="009B4399" w:rsidP="009B4399">
          <w:pPr>
            <w:pStyle w:val="D6C3FF27635A4662A553413E813EB59F"/>
          </w:pPr>
          <w:r w:rsidRPr="00074197">
            <w:rPr>
              <w:rStyle w:val="PlaceholderText"/>
            </w:rPr>
            <w:t>Click or tap here to enter text.</w:t>
          </w:r>
        </w:p>
      </w:docPartBody>
    </w:docPart>
    <w:docPart>
      <w:docPartPr>
        <w:name w:val="A19BFEB6BBE4433DA61112FC4D3D3453"/>
        <w:category>
          <w:name w:val="General"/>
          <w:gallery w:val="placeholder"/>
        </w:category>
        <w:types>
          <w:type w:val="bbPlcHdr"/>
        </w:types>
        <w:behaviors>
          <w:behavior w:val="content"/>
        </w:behaviors>
        <w:guid w:val="{C16FD992-0E67-42FA-8CA3-EF6D1B4E92DF}"/>
      </w:docPartPr>
      <w:docPartBody>
        <w:p w:rsidR="00D61B9B" w:rsidRDefault="009B4399" w:rsidP="009B4399">
          <w:pPr>
            <w:pStyle w:val="A19BFEB6BBE4433DA61112FC4D3D3453"/>
          </w:pPr>
          <w:r w:rsidRPr="00074197">
            <w:rPr>
              <w:rStyle w:val="PlaceholderText"/>
            </w:rPr>
            <w:t>Click or tap here to enter text.</w:t>
          </w:r>
        </w:p>
      </w:docPartBody>
    </w:docPart>
    <w:docPart>
      <w:docPartPr>
        <w:name w:val="1F66C601A8914E518FE747FF652AF71B"/>
        <w:category>
          <w:name w:val="General"/>
          <w:gallery w:val="placeholder"/>
        </w:category>
        <w:types>
          <w:type w:val="bbPlcHdr"/>
        </w:types>
        <w:behaviors>
          <w:behavior w:val="content"/>
        </w:behaviors>
        <w:guid w:val="{B967CAF0-D824-4047-89AF-B0FC7B612EC5}"/>
      </w:docPartPr>
      <w:docPartBody>
        <w:p w:rsidR="00D61B9B" w:rsidRDefault="009B4399" w:rsidP="009B4399">
          <w:pPr>
            <w:pStyle w:val="1F66C601A8914E518FE747FF652AF71B"/>
          </w:pPr>
          <w:r w:rsidRPr="00074197">
            <w:rPr>
              <w:rStyle w:val="PlaceholderText"/>
            </w:rPr>
            <w:t>Click or tap here to enter text.</w:t>
          </w:r>
        </w:p>
      </w:docPartBody>
    </w:docPart>
    <w:docPart>
      <w:docPartPr>
        <w:name w:val="CE26E00B89F2437F80DA0FA5E5F72F81"/>
        <w:category>
          <w:name w:val="General"/>
          <w:gallery w:val="placeholder"/>
        </w:category>
        <w:types>
          <w:type w:val="bbPlcHdr"/>
        </w:types>
        <w:behaviors>
          <w:behavior w:val="content"/>
        </w:behaviors>
        <w:guid w:val="{BCD4881A-AACD-42A8-BA8E-817DE466DFE7}"/>
      </w:docPartPr>
      <w:docPartBody>
        <w:p w:rsidR="00D61B9B" w:rsidRDefault="009B4399">
          <w:r w:rsidRPr="008A067C">
            <w:t>Click or tap here to enter text.</w:t>
          </w:r>
        </w:p>
      </w:docPartBody>
    </w:docPart>
    <w:docPart>
      <w:docPartPr>
        <w:name w:val="17A741D82C6A4D309F4F2E7657CDA7B4"/>
        <w:category>
          <w:name w:val="General"/>
          <w:gallery w:val="placeholder"/>
        </w:category>
        <w:types>
          <w:type w:val="bbPlcHdr"/>
        </w:types>
        <w:behaviors>
          <w:behavior w:val="content"/>
        </w:behaviors>
        <w:guid w:val="{DA31CE50-9C46-4EE6-BCAE-06C1694E6AD5}"/>
      </w:docPartPr>
      <w:docPartBody>
        <w:p w:rsidR="00D61B9B" w:rsidRDefault="009B4399">
          <w:r w:rsidRPr="008A067C">
            <w:t>Click or tap here to enter text.</w:t>
          </w:r>
        </w:p>
      </w:docPartBody>
    </w:docPart>
    <w:docPart>
      <w:docPartPr>
        <w:name w:val="134573374D2848EDA8D36C6DEB6CF2D6"/>
        <w:category>
          <w:name w:val="General"/>
          <w:gallery w:val="placeholder"/>
        </w:category>
        <w:types>
          <w:type w:val="bbPlcHdr"/>
        </w:types>
        <w:behaviors>
          <w:behavior w:val="content"/>
        </w:behaviors>
        <w:guid w:val="{0EA303C3-1E70-4727-B3DF-4FDE52B92F7C}"/>
      </w:docPartPr>
      <w:docPartBody>
        <w:p w:rsidR="00D61B9B" w:rsidRDefault="009B4399">
          <w:r w:rsidRPr="002164A4">
            <w:t>Click or tap here to enter text.</w:t>
          </w:r>
        </w:p>
      </w:docPartBody>
    </w:docPart>
    <w:docPart>
      <w:docPartPr>
        <w:name w:val="DCCBB2F3401A49E89F7D804A39CA31FE"/>
        <w:category>
          <w:name w:val="General"/>
          <w:gallery w:val="placeholder"/>
        </w:category>
        <w:types>
          <w:type w:val="bbPlcHdr"/>
        </w:types>
        <w:behaviors>
          <w:behavior w:val="content"/>
        </w:behaviors>
        <w:guid w:val="{D4FB3BDE-2998-4A66-A186-7ECAF67F377D}"/>
      </w:docPartPr>
      <w:docPartBody>
        <w:p w:rsidR="00D61B9B" w:rsidRDefault="009B4399">
          <w:r w:rsidRPr="002164A4">
            <w:t>Click or tap here to enter text.</w:t>
          </w:r>
        </w:p>
      </w:docPartBody>
    </w:docPart>
    <w:docPart>
      <w:docPartPr>
        <w:name w:val="8EFEDCC73C7D475EBB4FC05CDD85BB9D"/>
        <w:category>
          <w:name w:val="General"/>
          <w:gallery w:val="placeholder"/>
        </w:category>
        <w:types>
          <w:type w:val="bbPlcHdr"/>
        </w:types>
        <w:behaviors>
          <w:behavior w:val="content"/>
        </w:behaviors>
        <w:guid w:val="{447EDAF1-C056-47B8-91D2-BB7037183577}"/>
      </w:docPartPr>
      <w:docPartBody>
        <w:p w:rsidR="00D61B9B" w:rsidRDefault="009B4399">
          <w:r w:rsidRPr="002164A4">
            <w:t>Click or tap here to enter text.</w:t>
          </w:r>
        </w:p>
      </w:docPartBody>
    </w:docPart>
    <w:docPart>
      <w:docPartPr>
        <w:name w:val="F3D968C39A61424B8786FA05038E1D04"/>
        <w:category>
          <w:name w:val="General"/>
          <w:gallery w:val="placeholder"/>
        </w:category>
        <w:types>
          <w:type w:val="bbPlcHdr"/>
        </w:types>
        <w:behaviors>
          <w:behavior w:val="content"/>
        </w:behaviors>
        <w:guid w:val="{61DD0191-B9B9-4D70-8394-543D7642986D}"/>
      </w:docPartPr>
      <w:docPartBody>
        <w:p w:rsidR="00D61B9B" w:rsidRDefault="009B4399">
          <w:r w:rsidRPr="002164A4">
            <w:t>Click or tap here to enter text.</w:t>
          </w:r>
        </w:p>
      </w:docPartBody>
    </w:docPart>
    <w:docPart>
      <w:docPartPr>
        <w:name w:val="764236E072FB47CEB4965129238FF4F9"/>
        <w:category>
          <w:name w:val="General"/>
          <w:gallery w:val="placeholder"/>
        </w:category>
        <w:types>
          <w:type w:val="bbPlcHdr"/>
        </w:types>
        <w:behaviors>
          <w:behavior w:val="content"/>
        </w:behaviors>
        <w:guid w:val="{4312E8CD-4CB3-40D4-9149-707216C97414}"/>
      </w:docPartPr>
      <w:docPartBody>
        <w:p w:rsidR="00D61B9B" w:rsidRDefault="009B4399" w:rsidP="009B4399">
          <w:pPr>
            <w:pStyle w:val="764236E072FB47CEB4965129238FF4F9"/>
          </w:pPr>
          <w:r w:rsidRPr="00074197">
            <w:rPr>
              <w:rStyle w:val="PlaceholderText"/>
            </w:rPr>
            <w:t>Click or tap here to enter text.</w:t>
          </w:r>
        </w:p>
      </w:docPartBody>
    </w:docPart>
    <w:docPart>
      <w:docPartPr>
        <w:name w:val="26A9096F0D094E56AF4E8AB391A0507E"/>
        <w:category>
          <w:name w:val="General"/>
          <w:gallery w:val="placeholder"/>
        </w:category>
        <w:types>
          <w:type w:val="bbPlcHdr"/>
        </w:types>
        <w:behaviors>
          <w:behavior w:val="content"/>
        </w:behaviors>
        <w:guid w:val="{A3DE9DD7-712F-4F0A-8F21-96E7CF49315E}"/>
      </w:docPartPr>
      <w:docPartBody>
        <w:p w:rsidR="00D61B9B" w:rsidRDefault="009B4399" w:rsidP="009B4399">
          <w:pPr>
            <w:pStyle w:val="26A9096F0D094E56AF4E8AB391A0507E"/>
          </w:pPr>
          <w:r w:rsidRPr="009935E6">
            <w:t>Click or tap here to enter text.</w:t>
          </w:r>
        </w:p>
      </w:docPartBody>
    </w:docPart>
    <w:docPart>
      <w:docPartPr>
        <w:name w:val="0508AF3DE3344A12AD2D5E3227A27CAF"/>
        <w:category>
          <w:name w:val="General"/>
          <w:gallery w:val="placeholder"/>
        </w:category>
        <w:types>
          <w:type w:val="bbPlcHdr"/>
        </w:types>
        <w:behaviors>
          <w:behavior w:val="content"/>
        </w:behaviors>
        <w:guid w:val="{BA203E64-76CB-491D-AAA9-87A0DC9C26B0}"/>
      </w:docPartPr>
      <w:docPartBody>
        <w:p w:rsidR="00D61B9B" w:rsidRDefault="009B4399">
          <w:r w:rsidRPr="00277539">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58"/>
    <w:rsid w:val="00004B51"/>
    <w:rsid w:val="00095DE6"/>
    <w:rsid w:val="001F1356"/>
    <w:rsid w:val="00237BB8"/>
    <w:rsid w:val="0029529B"/>
    <w:rsid w:val="002C51F9"/>
    <w:rsid w:val="002D5B77"/>
    <w:rsid w:val="00316AC2"/>
    <w:rsid w:val="00345F0B"/>
    <w:rsid w:val="00387A40"/>
    <w:rsid w:val="003B1931"/>
    <w:rsid w:val="00435707"/>
    <w:rsid w:val="00462B29"/>
    <w:rsid w:val="00482404"/>
    <w:rsid w:val="005410B1"/>
    <w:rsid w:val="00547F50"/>
    <w:rsid w:val="00580080"/>
    <w:rsid w:val="005C4FF1"/>
    <w:rsid w:val="005F6A0A"/>
    <w:rsid w:val="0062048C"/>
    <w:rsid w:val="006C3F58"/>
    <w:rsid w:val="007C7451"/>
    <w:rsid w:val="00880F77"/>
    <w:rsid w:val="008D403A"/>
    <w:rsid w:val="008F61C3"/>
    <w:rsid w:val="008F672C"/>
    <w:rsid w:val="009B4399"/>
    <w:rsid w:val="00A8785C"/>
    <w:rsid w:val="00B04BF8"/>
    <w:rsid w:val="00B140D3"/>
    <w:rsid w:val="00B421D2"/>
    <w:rsid w:val="00BD2F3D"/>
    <w:rsid w:val="00C00EDB"/>
    <w:rsid w:val="00D138AC"/>
    <w:rsid w:val="00D145B3"/>
    <w:rsid w:val="00D61B9B"/>
    <w:rsid w:val="00D62376"/>
    <w:rsid w:val="00D659B2"/>
    <w:rsid w:val="00DC156E"/>
    <w:rsid w:val="00E40C94"/>
    <w:rsid w:val="00E875C8"/>
    <w:rsid w:val="00ED1C14"/>
    <w:rsid w:val="00F03EA6"/>
    <w:rsid w:val="00F071D3"/>
    <w:rsid w:val="00F52181"/>
    <w:rsid w:val="00FA76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3AA8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399"/>
    <w:rPr>
      <w:color w:val="auto"/>
    </w:rPr>
  </w:style>
  <w:style w:type="paragraph" w:customStyle="1" w:styleId="DEA611B4FC044BA6A50DF3569E5AD19C">
    <w:name w:val="DEA611B4FC044BA6A50DF3569E5AD19C"/>
    <w:rPr>
      <w:kern w:val="2"/>
      <w14:ligatures w14:val="standardContextual"/>
    </w:rPr>
  </w:style>
  <w:style w:type="paragraph" w:customStyle="1" w:styleId="B52878D94F8941C881B34813409FB959">
    <w:name w:val="B52878D94F8941C881B34813409FB959"/>
    <w:rsid w:val="00880F77"/>
    <w:rPr>
      <w:kern w:val="2"/>
      <w14:ligatures w14:val="standardContextual"/>
    </w:rPr>
  </w:style>
  <w:style w:type="paragraph" w:customStyle="1" w:styleId="0124A08E92F04922897B9F0C825205DF">
    <w:name w:val="0124A08E92F04922897B9F0C825205DF"/>
    <w:rsid w:val="00345F0B"/>
    <w:rPr>
      <w:kern w:val="2"/>
      <w14:ligatures w14:val="standardContextual"/>
    </w:rPr>
  </w:style>
  <w:style w:type="paragraph" w:customStyle="1" w:styleId="210BDED54E76420D8FB541BDBC3729CB">
    <w:name w:val="210BDED54E76420D8FB541BDBC3729CB"/>
    <w:rsid w:val="00345F0B"/>
    <w:rPr>
      <w:kern w:val="2"/>
      <w14:ligatures w14:val="standardContextual"/>
    </w:rPr>
  </w:style>
  <w:style w:type="paragraph" w:customStyle="1" w:styleId="C9531A028CC94742AF701B1CAAA006A6">
    <w:name w:val="C9531A028CC94742AF701B1CAAA006A6"/>
    <w:rsid w:val="00345F0B"/>
    <w:rPr>
      <w:kern w:val="2"/>
      <w14:ligatures w14:val="standardContextual"/>
    </w:rPr>
  </w:style>
  <w:style w:type="paragraph" w:customStyle="1" w:styleId="69C5ED7E5E354890BC4A1BA79B329B2E">
    <w:name w:val="69C5ED7E5E354890BC4A1BA79B329B2E"/>
    <w:rsid w:val="00345F0B"/>
    <w:rPr>
      <w:kern w:val="2"/>
      <w14:ligatures w14:val="standardContextual"/>
    </w:rPr>
  </w:style>
  <w:style w:type="paragraph" w:customStyle="1" w:styleId="EC0F9ACD51D6430C86485CBAFC4F3C82">
    <w:name w:val="EC0F9ACD51D6430C86485CBAFC4F3C82"/>
    <w:rsid w:val="00345F0B"/>
    <w:rPr>
      <w:kern w:val="2"/>
      <w14:ligatures w14:val="standardContextual"/>
    </w:rPr>
  </w:style>
  <w:style w:type="paragraph" w:customStyle="1" w:styleId="49F3C86A0E14453C9BC2825D9A6E9574">
    <w:name w:val="49F3C86A0E14453C9BC2825D9A6E9574"/>
    <w:rsid w:val="00345F0B"/>
    <w:rPr>
      <w:kern w:val="2"/>
      <w14:ligatures w14:val="standardContextual"/>
    </w:rPr>
  </w:style>
  <w:style w:type="paragraph" w:customStyle="1" w:styleId="B283F8468B474E3BA330B1E32C59B7AA1">
    <w:name w:val="B283F8468B474E3BA330B1E32C59B7AA1"/>
    <w:rsid w:val="005410B1"/>
    <w:rPr>
      <w:rFonts w:ascii="Segoe UI" w:eastAsiaTheme="minorHAnsi" w:hAnsi="Segoe UI" w:cs="Segoe UI"/>
    </w:rPr>
  </w:style>
  <w:style w:type="paragraph" w:customStyle="1" w:styleId="DB4A6FCF25C14B90A6B161FFF8EAB1D81">
    <w:name w:val="DB4A6FCF25C14B90A6B161FFF8EAB1D81"/>
    <w:rsid w:val="005410B1"/>
    <w:rPr>
      <w:rFonts w:ascii="Segoe UI" w:eastAsiaTheme="minorHAnsi" w:hAnsi="Segoe UI" w:cs="Segoe UI"/>
    </w:rPr>
  </w:style>
  <w:style w:type="paragraph" w:customStyle="1" w:styleId="653D43822B4B469882DB4B00FFE10CF81">
    <w:name w:val="653D43822B4B469882DB4B00FFE10CF81"/>
    <w:rsid w:val="005410B1"/>
    <w:rPr>
      <w:rFonts w:ascii="Segoe UI" w:eastAsiaTheme="minorHAnsi" w:hAnsi="Segoe UI" w:cs="Segoe UI"/>
    </w:rPr>
  </w:style>
  <w:style w:type="paragraph" w:customStyle="1" w:styleId="CF1F077966134A49A200070110FDFE221">
    <w:name w:val="CF1F077966134A49A200070110FDFE221"/>
    <w:rsid w:val="005410B1"/>
    <w:rPr>
      <w:rFonts w:ascii="Segoe UI" w:eastAsiaTheme="minorHAnsi" w:hAnsi="Segoe UI" w:cs="Segoe UI"/>
    </w:rPr>
  </w:style>
  <w:style w:type="paragraph" w:customStyle="1" w:styleId="1F503EDC06D547E8AA0F0DF82F437BA81">
    <w:name w:val="1F503EDC06D547E8AA0F0DF82F437BA81"/>
    <w:rsid w:val="005410B1"/>
    <w:rPr>
      <w:rFonts w:ascii="Segoe UI" w:eastAsiaTheme="minorHAnsi" w:hAnsi="Segoe UI" w:cs="Segoe UI"/>
    </w:rPr>
  </w:style>
  <w:style w:type="paragraph" w:customStyle="1" w:styleId="D0AFDBE1C87741A2A7D3559C6712C0651">
    <w:name w:val="D0AFDBE1C87741A2A7D3559C6712C0651"/>
    <w:rsid w:val="005410B1"/>
    <w:rPr>
      <w:rFonts w:ascii="Segoe UI" w:eastAsiaTheme="minorHAnsi" w:hAnsi="Segoe UI" w:cs="Segoe UI"/>
    </w:rPr>
  </w:style>
  <w:style w:type="paragraph" w:customStyle="1" w:styleId="5C0C6001C30A48629D759ED03CDC814E1">
    <w:name w:val="5C0C6001C30A48629D759ED03CDC814E1"/>
    <w:rsid w:val="005410B1"/>
    <w:rPr>
      <w:rFonts w:ascii="Segoe UI" w:eastAsiaTheme="minorHAnsi" w:hAnsi="Segoe UI" w:cs="Segoe UI"/>
    </w:rPr>
  </w:style>
  <w:style w:type="paragraph" w:customStyle="1" w:styleId="AB0659AC230E4D758C3E6E871108F6201">
    <w:name w:val="AB0659AC230E4D758C3E6E871108F6201"/>
    <w:rsid w:val="005410B1"/>
    <w:rPr>
      <w:rFonts w:ascii="Segoe UI" w:eastAsiaTheme="minorHAnsi" w:hAnsi="Segoe UI" w:cs="Segoe UI"/>
    </w:rPr>
  </w:style>
  <w:style w:type="paragraph" w:customStyle="1" w:styleId="814BE3A76D8B422AB447D5BB489A0CED1">
    <w:name w:val="814BE3A76D8B422AB447D5BB489A0CED1"/>
    <w:rsid w:val="005410B1"/>
    <w:rPr>
      <w:rFonts w:ascii="Segoe UI" w:eastAsiaTheme="minorHAnsi" w:hAnsi="Segoe UI" w:cs="Segoe UI"/>
    </w:rPr>
  </w:style>
  <w:style w:type="paragraph" w:customStyle="1" w:styleId="974F436DBB4E4BE183F65DC6C3CF03611">
    <w:name w:val="974F436DBB4E4BE183F65DC6C3CF03611"/>
    <w:rsid w:val="005410B1"/>
    <w:rPr>
      <w:rFonts w:ascii="Segoe UI" w:eastAsiaTheme="minorHAnsi" w:hAnsi="Segoe UI" w:cs="Segoe UI"/>
    </w:rPr>
  </w:style>
  <w:style w:type="paragraph" w:customStyle="1" w:styleId="709DBA49176A4220A1097BC2449CC9651">
    <w:name w:val="709DBA49176A4220A1097BC2449CC9651"/>
    <w:rsid w:val="005410B1"/>
    <w:rPr>
      <w:rFonts w:ascii="Segoe UI" w:eastAsiaTheme="minorHAnsi" w:hAnsi="Segoe UI" w:cs="Segoe UI"/>
    </w:rPr>
  </w:style>
  <w:style w:type="paragraph" w:customStyle="1" w:styleId="8922C07E4E6241558E7C2BF14CA312DB1">
    <w:name w:val="8922C07E4E6241558E7C2BF14CA312DB1"/>
    <w:rsid w:val="005410B1"/>
    <w:rPr>
      <w:rFonts w:ascii="Segoe UI" w:eastAsiaTheme="minorHAnsi" w:hAnsi="Segoe UI" w:cs="Segoe UI"/>
    </w:rPr>
  </w:style>
  <w:style w:type="paragraph" w:customStyle="1" w:styleId="C9849B7BBDE24E468F28BF4C27D24E6B">
    <w:name w:val="C9849B7BBDE24E468F28BF4C27D24E6B"/>
    <w:rsid w:val="00345F0B"/>
    <w:rPr>
      <w:kern w:val="2"/>
      <w14:ligatures w14:val="standardContextual"/>
    </w:rPr>
  </w:style>
  <w:style w:type="paragraph" w:customStyle="1" w:styleId="2EB0DEF0189D4C89B8FF1591E47E5AA2">
    <w:name w:val="2EB0DEF0189D4C89B8FF1591E47E5AA2"/>
    <w:rsid w:val="00345F0B"/>
    <w:rPr>
      <w:kern w:val="2"/>
      <w14:ligatures w14:val="standardContextual"/>
    </w:rPr>
  </w:style>
  <w:style w:type="paragraph" w:customStyle="1" w:styleId="4937C7805D82498082D86C7E425CA8381">
    <w:name w:val="4937C7805D82498082D86C7E425CA8381"/>
    <w:rsid w:val="005410B1"/>
    <w:pPr>
      <w:ind w:left="720"/>
      <w:contextualSpacing/>
    </w:pPr>
    <w:rPr>
      <w:rFonts w:ascii="Segoe UI" w:eastAsiaTheme="minorHAnsi" w:hAnsi="Segoe UI" w:cs="Segoe UI"/>
    </w:rPr>
  </w:style>
  <w:style w:type="paragraph" w:customStyle="1" w:styleId="D5254ECEBE5A468BB2B2FDCAB689ACAF1">
    <w:name w:val="D5254ECEBE5A468BB2B2FDCAB689ACAF1"/>
    <w:rsid w:val="005410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4587A3B19C4E4D8441986B22F40276">
    <w:name w:val="F54587A3B19C4E4D8441986B22F40276"/>
    <w:rsid w:val="00345F0B"/>
    <w:rPr>
      <w:kern w:val="2"/>
      <w14:ligatures w14:val="standardContextual"/>
    </w:rPr>
  </w:style>
  <w:style w:type="paragraph" w:customStyle="1" w:styleId="93800D41A3AA42ACB3D27D7BF51C68B0">
    <w:name w:val="93800D41A3AA42ACB3D27D7BF51C68B0"/>
    <w:rsid w:val="00880F77"/>
    <w:rPr>
      <w:kern w:val="2"/>
      <w14:ligatures w14:val="standardContextual"/>
    </w:rPr>
  </w:style>
  <w:style w:type="paragraph" w:customStyle="1" w:styleId="07BBC14B2CBF48DDA83E93EC2047E04F">
    <w:name w:val="07BBC14B2CBF48DDA83E93EC2047E04F"/>
    <w:rsid w:val="00880F77"/>
    <w:rPr>
      <w:kern w:val="2"/>
      <w14:ligatures w14:val="standardContextual"/>
    </w:rPr>
  </w:style>
  <w:style w:type="paragraph" w:customStyle="1" w:styleId="F95671F87F0344F2A9A2F4174F636087">
    <w:name w:val="F95671F87F0344F2A9A2F4174F636087"/>
    <w:rsid w:val="00880F77"/>
    <w:rPr>
      <w:kern w:val="2"/>
      <w14:ligatures w14:val="standardContextual"/>
    </w:rPr>
  </w:style>
  <w:style w:type="paragraph" w:customStyle="1" w:styleId="56A66C2E800B4D23A224AC8289BE0291">
    <w:name w:val="56A66C2E800B4D23A224AC8289BE0291"/>
    <w:rsid w:val="00880F77"/>
    <w:rPr>
      <w:kern w:val="2"/>
      <w14:ligatures w14:val="standardContextual"/>
    </w:rPr>
  </w:style>
  <w:style w:type="paragraph" w:customStyle="1" w:styleId="816410F98B75410FB292825B58AE8702">
    <w:name w:val="816410F98B75410FB292825B58AE8702"/>
    <w:rsid w:val="00880F77"/>
    <w:rPr>
      <w:kern w:val="2"/>
      <w14:ligatures w14:val="standardContextual"/>
    </w:rPr>
  </w:style>
  <w:style w:type="paragraph" w:customStyle="1" w:styleId="5BEE6C93504C437793352210ED1E23F6">
    <w:name w:val="5BEE6C93504C437793352210ED1E23F6"/>
    <w:rsid w:val="00880F77"/>
    <w:rPr>
      <w:kern w:val="2"/>
      <w14:ligatures w14:val="standardContextual"/>
    </w:rPr>
  </w:style>
  <w:style w:type="paragraph" w:customStyle="1" w:styleId="FFD475D608EA401EBE572658F5E56CBF">
    <w:name w:val="FFD475D608EA401EBE572658F5E56CBF"/>
    <w:rsid w:val="005410B1"/>
    <w:rPr>
      <w:rFonts w:ascii="Segoe UI" w:eastAsiaTheme="minorHAnsi" w:hAnsi="Segoe UI" w:cs="Segoe UI"/>
    </w:rPr>
  </w:style>
  <w:style w:type="paragraph" w:customStyle="1" w:styleId="7372C38166154C57BD548B15420AA523">
    <w:name w:val="7372C38166154C57BD548B15420AA523"/>
    <w:rsid w:val="005410B1"/>
    <w:rPr>
      <w:rFonts w:ascii="Segoe UI" w:eastAsiaTheme="minorHAnsi" w:hAnsi="Segoe UI" w:cs="Segoe UI"/>
    </w:rPr>
  </w:style>
  <w:style w:type="paragraph" w:customStyle="1" w:styleId="DD7F0B9ED549477CBCC40D87AD317398">
    <w:name w:val="DD7F0B9ED549477CBCC40D87AD317398"/>
    <w:rsid w:val="005410B1"/>
    <w:rPr>
      <w:rFonts w:ascii="Segoe UI" w:eastAsiaTheme="minorHAnsi" w:hAnsi="Segoe UI" w:cs="Segoe UI"/>
    </w:rPr>
  </w:style>
  <w:style w:type="paragraph" w:customStyle="1" w:styleId="02FFF099908B4F008F578EAC235BE55E">
    <w:name w:val="02FFF099908B4F008F578EAC235BE55E"/>
    <w:rsid w:val="005410B1"/>
    <w:rPr>
      <w:rFonts w:ascii="Segoe UI" w:eastAsiaTheme="minorHAnsi" w:hAnsi="Segoe UI" w:cs="Segoe UI"/>
    </w:rPr>
  </w:style>
  <w:style w:type="paragraph" w:customStyle="1" w:styleId="FF40ACB954404A86A813816C207D233F">
    <w:name w:val="FF40ACB954404A86A813816C207D233F"/>
    <w:rsid w:val="005410B1"/>
    <w:rPr>
      <w:rFonts w:ascii="Segoe UI" w:eastAsiaTheme="minorHAnsi" w:hAnsi="Segoe UI" w:cs="Segoe UI"/>
    </w:rPr>
  </w:style>
  <w:style w:type="paragraph" w:customStyle="1" w:styleId="9D3407A746F34D5C832FA9D77F363A4C">
    <w:name w:val="9D3407A746F34D5C832FA9D77F363A4C"/>
    <w:rsid w:val="005410B1"/>
    <w:rPr>
      <w:rFonts w:ascii="Segoe UI" w:eastAsiaTheme="minorHAnsi" w:hAnsi="Segoe UI" w:cs="Segoe UI"/>
    </w:rPr>
  </w:style>
  <w:style w:type="paragraph" w:customStyle="1" w:styleId="8BF9BDFDEE044DF584354292BCEAA8B1">
    <w:name w:val="8BF9BDFDEE044DF584354292BCEAA8B1"/>
    <w:rsid w:val="005410B1"/>
    <w:rPr>
      <w:rFonts w:ascii="Segoe UI" w:eastAsiaTheme="minorHAnsi" w:hAnsi="Segoe UI" w:cs="Segoe UI"/>
    </w:rPr>
  </w:style>
  <w:style w:type="paragraph" w:customStyle="1" w:styleId="C1D1B26B4D2D4DB1AC62ACB60BF422F6">
    <w:name w:val="C1D1B26B4D2D4DB1AC62ACB60BF422F6"/>
    <w:rsid w:val="005410B1"/>
    <w:rPr>
      <w:rFonts w:ascii="Segoe UI" w:eastAsiaTheme="minorHAnsi" w:hAnsi="Segoe UI" w:cs="Segoe UI"/>
    </w:rPr>
  </w:style>
  <w:style w:type="paragraph" w:customStyle="1" w:styleId="47AEE80921A84592A397A3E31491219E">
    <w:name w:val="47AEE80921A84592A397A3E31491219E"/>
    <w:rsid w:val="005410B1"/>
    <w:rPr>
      <w:rFonts w:ascii="Segoe UI" w:eastAsiaTheme="minorHAnsi" w:hAnsi="Segoe UI" w:cs="Segoe UI"/>
    </w:rPr>
  </w:style>
  <w:style w:type="paragraph" w:customStyle="1" w:styleId="AE080E12E5214229BF40C6A8C037D04A">
    <w:name w:val="AE080E12E5214229BF40C6A8C037D04A"/>
    <w:rsid w:val="00345F0B"/>
    <w:rPr>
      <w:kern w:val="2"/>
      <w14:ligatures w14:val="standardContextual"/>
    </w:rPr>
  </w:style>
  <w:style w:type="paragraph" w:customStyle="1" w:styleId="9F774D46D5464E33B78CFDB00A143858">
    <w:name w:val="9F774D46D5464E33B78CFDB00A143858"/>
    <w:rsid w:val="00345F0B"/>
    <w:rPr>
      <w:kern w:val="2"/>
      <w14:ligatures w14:val="standardContextual"/>
    </w:rPr>
  </w:style>
  <w:style w:type="paragraph" w:customStyle="1" w:styleId="3EE1BCCA111E47ADA908C0208F42D182">
    <w:name w:val="3EE1BCCA111E47ADA908C0208F42D182"/>
    <w:rsid w:val="002C51F9"/>
    <w:rPr>
      <w:kern w:val="2"/>
      <w14:ligatures w14:val="standardContextual"/>
    </w:rPr>
  </w:style>
  <w:style w:type="paragraph" w:customStyle="1" w:styleId="F2F44A2AF0E54E15BA9B7A8746A52D46">
    <w:name w:val="F2F44A2AF0E54E15BA9B7A8746A52D46"/>
    <w:rsid w:val="002C51F9"/>
    <w:rPr>
      <w:kern w:val="2"/>
      <w14:ligatures w14:val="standardContextual"/>
    </w:rPr>
  </w:style>
  <w:style w:type="paragraph" w:customStyle="1" w:styleId="10CCF72711B347679E1390EA5C1ABFF5">
    <w:name w:val="10CCF72711B347679E1390EA5C1ABFF5"/>
    <w:rsid w:val="00345F0B"/>
    <w:rPr>
      <w:kern w:val="2"/>
      <w14:ligatures w14:val="standardContextual"/>
    </w:rPr>
  </w:style>
  <w:style w:type="paragraph" w:customStyle="1" w:styleId="50B6C62DF0D34546A09CDE8D4E9F5828">
    <w:name w:val="50B6C62DF0D34546A09CDE8D4E9F5828"/>
    <w:rPr>
      <w:kern w:val="2"/>
      <w14:ligatures w14:val="standardContextual"/>
    </w:rPr>
  </w:style>
  <w:style w:type="paragraph" w:customStyle="1" w:styleId="72F5225863854CDF8193EDCB0BA3EB93">
    <w:name w:val="72F5225863854CDF8193EDCB0BA3EB93"/>
    <w:rPr>
      <w:kern w:val="2"/>
      <w14:ligatures w14:val="standardContextual"/>
    </w:rPr>
  </w:style>
  <w:style w:type="paragraph" w:customStyle="1" w:styleId="84CDD54F31644C43B5F472BDC6AF3EB8">
    <w:name w:val="84CDD54F31644C43B5F472BDC6AF3EB8"/>
    <w:rPr>
      <w:kern w:val="2"/>
      <w14:ligatures w14:val="standardContextual"/>
    </w:rPr>
  </w:style>
  <w:style w:type="paragraph" w:customStyle="1" w:styleId="F672626507FB49EF8612C635B56D208C">
    <w:name w:val="F672626507FB49EF8612C635B56D208C"/>
    <w:rPr>
      <w:kern w:val="2"/>
      <w14:ligatures w14:val="standardContextual"/>
    </w:rPr>
  </w:style>
  <w:style w:type="paragraph" w:customStyle="1" w:styleId="9B9241E9BDB740A598BA891C4F8429F0">
    <w:name w:val="9B9241E9BDB740A598BA891C4F8429F0"/>
    <w:rPr>
      <w:kern w:val="2"/>
      <w14:ligatures w14:val="standardContextual"/>
    </w:rPr>
  </w:style>
  <w:style w:type="paragraph" w:customStyle="1" w:styleId="E087B0BB86644089A10FA82C0C33BC51">
    <w:name w:val="E087B0BB86644089A10FA82C0C33BC51"/>
    <w:rPr>
      <w:kern w:val="2"/>
      <w14:ligatures w14:val="standardContextual"/>
    </w:rPr>
  </w:style>
  <w:style w:type="paragraph" w:customStyle="1" w:styleId="2A7158B2DBFB403D887BB1F7FC62E87F">
    <w:name w:val="2A7158B2DBFB403D887BB1F7FC62E87F"/>
    <w:rPr>
      <w:kern w:val="2"/>
      <w14:ligatures w14:val="standardContextual"/>
    </w:rPr>
  </w:style>
  <w:style w:type="paragraph" w:customStyle="1" w:styleId="698781FFAD224AB8948FA959AE816EE5">
    <w:name w:val="698781FFAD224AB8948FA959AE816EE5"/>
    <w:rPr>
      <w:kern w:val="2"/>
      <w14:ligatures w14:val="standardContextual"/>
    </w:rPr>
  </w:style>
  <w:style w:type="paragraph" w:customStyle="1" w:styleId="C64169E8E7F94CC0908800B21D88FA27">
    <w:name w:val="C64169E8E7F94CC0908800B21D88FA27"/>
    <w:rPr>
      <w:kern w:val="2"/>
      <w14:ligatures w14:val="standardContextual"/>
    </w:rPr>
  </w:style>
  <w:style w:type="paragraph" w:customStyle="1" w:styleId="ACE58EA4374B4875980E6C836ADFCDFA">
    <w:name w:val="ACE58EA4374B4875980E6C836ADFCDFA"/>
    <w:rPr>
      <w:kern w:val="2"/>
      <w14:ligatures w14:val="standardContextual"/>
    </w:rPr>
  </w:style>
  <w:style w:type="paragraph" w:customStyle="1" w:styleId="71DB8DEBA163420EAED0554EBA566334">
    <w:name w:val="71DB8DEBA163420EAED0554EBA566334"/>
    <w:rPr>
      <w:kern w:val="2"/>
      <w14:ligatures w14:val="standardContextual"/>
    </w:rPr>
  </w:style>
  <w:style w:type="paragraph" w:customStyle="1" w:styleId="D218BF38D13E4A58BCA0CECDA7DD89C6">
    <w:name w:val="D218BF38D13E4A58BCA0CECDA7DD89C6"/>
    <w:rPr>
      <w:kern w:val="2"/>
      <w14:ligatures w14:val="standardContextual"/>
    </w:rPr>
  </w:style>
  <w:style w:type="paragraph" w:customStyle="1" w:styleId="B1F43B2E9D8345828B6E8FA7B5C17775">
    <w:name w:val="B1F43B2E9D8345828B6E8FA7B5C17775"/>
    <w:rPr>
      <w:kern w:val="2"/>
      <w14:ligatures w14:val="standardContextual"/>
    </w:rPr>
  </w:style>
  <w:style w:type="paragraph" w:customStyle="1" w:styleId="ED9BEC754A1C40B7877A40C43922F2C6">
    <w:name w:val="ED9BEC754A1C40B7877A40C43922F2C6"/>
    <w:rPr>
      <w:kern w:val="2"/>
      <w14:ligatures w14:val="standardContextual"/>
    </w:rPr>
  </w:style>
  <w:style w:type="paragraph" w:customStyle="1" w:styleId="2FC446E0CF2B4141A5E87F557066CCE5">
    <w:name w:val="2FC446E0CF2B4141A5E87F557066CCE5"/>
    <w:rPr>
      <w:kern w:val="2"/>
      <w14:ligatures w14:val="standardContextual"/>
    </w:rPr>
  </w:style>
  <w:style w:type="paragraph" w:customStyle="1" w:styleId="756C6FCC76894676B63847E464E566D7">
    <w:name w:val="756C6FCC76894676B63847E464E566D7"/>
    <w:rPr>
      <w:kern w:val="2"/>
      <w14:ligatures w14:val="standardContextual"/>
    </w:rPr>
  </w:style>
  <w:style w:type="paragraph" w:customStyle="1" w:styleId="08949952E2FB49F684C893E3065CBE36">
    <w:name w:val="08949952E2FB49F684C893E3065CBE36"/>
    <w:rPr>
      <w:kern w:val="2"/>
      <w14:ligatures w14:val="standardContextual"/>
    </w:rPr>
  </w:style>
  <w:style w:type="paragraph" w:customStyle="1" w:styleId="81D56FC6209C4DF3A134F1B9715BC9A0">
    <w:name w:val="81D56FC6209C4DF3A134F1B9715BC9A0"/>
    <w:rPr>
      <w:kern w:val="2"/>
      <w14:ligatures w14:val="standardContextual"/>
    </w:rPr>
  </w:style>
  <w:style w:type="paragraph" w:customStyle="1" w:styleId="AF44196DF4064520984B69CEEF272CEA">
    <w:name w:val="AF44196DF4064520984B69CEEF272CEA"/>
    <w:rPr>
      <w:kern w:val="2"/>
      <w14:ligatures w14:val="standardContextual"/>
    </w:rPr>
  </w:style>
  <w:style w:type="paragraph" w:customStyle="1" w:styleId="CCAB418845CF4DF8A472C7532B0D3A5B">
    <w:name w:val="CCAB418845CF4DF8A472C7532B0D3A5B"/>
    <w:rPr>
      <w:kern w:val="2"/>
      <w14:ligatures w14:val="standardContextual"/>
    </w:rPr>
  </w:style>
  <w:style w:type="paragraph" w:customStyle="1" w:styleId="F0868B93D2624DF487427AA13544DCE2">
    <w:name w:val="F0868B93D2624DF487427AA13544DCE2"/>
    <w:rPr>
      <w:kern w:val="2"/>
      <w14:ligatures w14:val="standardContextual"/>
    </w:rPr>
  </w:style>
  <w:style w:type="paragraph" w:customStyle="1" w:styleId="522C19C88988428B9B101E9C2221D3D2">
    <w:name w:val="522C19C88988428B9B101E9C2221D3D2"/>
    <w:rPr>
      <w:kern w:val="2"/>
      <w14:ligatures w14:val="standardContextual"/>
    </w:rPr>
  </w:style>
  <w:style w:type="paragraph" w:customStyle="1" w:styleId="2302A67CECBA4754BD66DE2B329F3A08">
    <w:name w:val="2302A67CECBA4754BD66DE2B329F3A08"/>
    <w:rPr>
      <w:kern w:val="2"/>
      <w14:ligatures w14:val="standardContextual"/>
    </w:rPr>
  </w:style>
  <w:style w:type="paragraph" w:customStyle="1" w:styleId="F9068DB66DC545F6B12924CEE33C5676">
    <w:name w:val="F9068DB66DC545F6B12924CEE33C5676"/>
    <w:rPr>
      <w:kern w:val="2"/>
      <w14:ligatures w14:val="standardContextual"/>
    </w:rPr>
  </w:style>
  <w:style w:type="paragraph" w:customStyle="1" w:styleId="09C70E2953704D3C91C249DDEB3540D3">
    <w:name w:val="09C70E2953704D3C91C249DDEB3540D3"/>
    <w:rsid w:val="00E875C8"/>
    <w:pPr>
      <w:spacing w:line="278" w:lineRule="auto"/>
    </w:pPr>
    <w:rPr>
      <w:kern w:val="2"/>
      <w:sz w:val="24"/>
      <w:szCs w:val="24"/>
      <w14:ligatures w14:val="standardContextual"/>
    </w:rPr>
  </w:style>
  <w:style w:type="paragraph" w:customStyle="1" w:styleId="07CA95EF917648EAB425469B4DE8ECC8">
    <w:name w:val="07CA95EF917648EAB425469B4DE8ECC8"/>
    <w:rsid w:val="00E875C8"/>
    <w:pPr>
      <w:spacing w:line="278" w:lineRule="auto"/>
    </w:pPr>
    <w:rPr>
      <w:kern w:val="2"/>
      <w:sz w:val="24"/>
      <w:szCs w:val="24"/>
      <w14:ligatures w14:val="standardContextual"/>
    </w:rPr>
  </w:style>
  <w:style w:type="paragraph" w:customStyle="1" w:styleId="29D39DE7677A4F6C8B3BAFFCB457B788">
    <w:name w:val="29D39DE7677A4F6C8B3BAFFCB457B788"/>
    <w:rsid w:val="00E875C8"/>
    <w:pPr>
      <w:spacing w:line="278" w:lineRule="auto"/>
    </w:pPr>
    <w:rPr>
      <w:kern w:val="2"/>
      <w:sz w:val="24"/>
      <w:szCs w:val="24"/>
      <w14:ligatures w14:val="standardContextual"/>
    </w:rPr>
  </w:style>
  <w:style w:type="paragraph" w:customStyle="1" w:styleId="C099414B908045C49C648E081BE4FB10">
    <w:name w:val="C099414B908045C49C648E081BE4FB10"/>
    <w:rsid w:val="00E875C8"/>
    <w:pPr>
      <w:spacing w:line="278" w:lineRule="auto"/>
    </w:pPr>
    <w:rPr>
      <w:kern w:val="2"/>
      <w:sz w:val="24"/>
      <w:szCs w:val="24"/>
      <w14:ligatures w14:val="standardContextual"/>
    </w:rPr>
  </w:style>
  <w:style w:type="paragraph" w:customStyle="1" w:styleId="85426B1DECA04A67B08138504665ACE0">
    <w:name w:val="85426B1DECA04A67B08138504665ACE0"/>
    <w:rsid w:val="00E875C8"/>
    <w:pPr>
      <w:spacing w:line="278" w:lineRule="auto"/>
    </w:pPr>
    <w:rPr>
      <w:kern w:val="2"/>
      <w:sz w:val="24"/>
      <w:szCs w:val="24"/>
      <w14:ligatures w14:val="standardContextual"/>
    </w:rPr>
  </w:style>
  <w:style w:type="paragraph" w:customStyle="1" w:styleId="B22F38DEABD44599A44F0C96154A0A84">
    <w:name w:val="B22F38DEABD44599A44F0C96154A0A84"/>
    <w:rsid w:val="00E875C8"/>
    <w:pPr>
      <w:spacing w:line="278" w:lineRule="auto"/>
    </w:pPr>
    <w:rPr>
      <w:kern w:val="2"/>
      <w:sz w:val="24"/>
      <w:szCs w:val="24"/>
      <w14:ligatures w14:val="standardContextual"/>
    </w:rPr>
  </w:style>
  <w:style w:type="paragraph" w:customStyle="1" w:styleId="3EEADDAC11FF4BFF99466FD2BCB91557">
    <w:name w:val="3EEADDAC11FF4BFF99466FD2BCB91557"/>
    <w:rsid w:val="00E875C8"/>
    <w:pPr>
      <w:spacing w:line="278" w:lineRule="auto"/>
    </w:pPr>
    <w:rPr>
      <w:kern w:val="2"/>
      <w:sz w:val="24"/>
      <w:szCs w:val="24"/>
      <w14:ligatures w14:val="standardContextual"/>
    </w:rPr>
  </w:style>
  <w:style w:type="paragraph" w:customStyle="1" w:styleId="779C3CB06B144EDC80DAC7A42C12AD63">
    <w:name w:val="779C3CB06B144EDC80DAC7A42C12AD63"/>
    <w:rsid w:val="00E875C8"/>
    <w:pPr>
      <w:spacing w:line="278" w:lineRule="auto"/>
    </w:pPr>
    <w:rPr>
      <w:kern w:val="2"/>
      <w:sz w:val="24"/>
      <w:szCs w:val="24"/>
      <w14:ligatures w14:val="standardContextual"/>
    </w:rPr>
  </w:style>
  <w:style w:type="paragraph" w:customStyle="1" w:styleId="DE1D62D2E84E4435A2A6308007933210">
    <w:name w:val="DE1D62D2E84E4435A2A6308007933210"/>
    <w:rsid w:val="00E875C8"/>
    <w:pPr>
      <w:spacing w:line="278" w:lineRule="auto"/>
    </w:pPr>
    <w:rPr>
      <w:kern w:val="2"/>
      <w:sz w:val="24"/>
      <w:szCs w:val="24"/>
      <w14:ligatures w14:val="standardContextual"/>
    </w:rPr>
  </w:style>
  <w:style w:type="paragraph" w:customStyle="1" w:styleId="584DDF8B846F488F91ED0E9BC0D39B53">
    <w:name w:val="584DDF8B846F488F91ED0E9BC0D39B53"/>
    <w:rsid w:val="00E875C8"/>
    <w:pPr>
      <w:spacing w:line="278" w:lineRule="auto"/>
    </w:pPr>
    <w:rPr>
      <w:kern w:val="2"/>
      <w:sz w:val="24"/>
      <w:szCs w:val="24"/>
      <w14:ligatures w14:val="standardContextual"/>
    </w:rPr>
  </w:style>
  <w:style w:type="paragraph" w:customStyle="1" w:styleId="C73F859D962F4A158DE00C3C2B9532A1">
    <w:name w:val="C73F859D962F4A158DE00C3C2B9532A1"/>
    <w:rsid w:val="00E875C8"/>
    <w:pPr>
      <w:spacing w:line="278" w:lineRule="auto"/>
    </w:pPr>
    <w:rPr>
      <w:kern w:val="2"/>
      <w:sz w:val="24"/>
      <w:szCs w:val="24"/>
      <w14:ligatures w14:val="standardContextual"/>
    </w:rPr>
  </w:style>
  <w:style w:type="paragraph" w:customStyle="1" w:styleId="6943AB1FFFFE46749D418E6CEAEA5EDE">
    <w:name w:val="6943AB1FFFFE46749D418E6CEAEA5EDE"/>
    <w:rsid w:val="00E875C8"/>
    <w:pPr>
      <w:spacing w:line="278" w:lineRule="auto"/>
    </w:pPr>
    <w:rPr>
      <w:kern w:val="2"/>
      <w:sz w:val="24"/>
      <w:szCs w:val="24"/>
      <w14:ligatures w14:val="standardContextual"/>
    </w:rPr>
  </w:style>
  <w:style w:type="paragraph" w:customStyle="1" w:styleId="38F0510B27C4468587538A351B234AC4">
    <w:name w:val="38F0510B27C4468587538A351B234AC4"/>
    <w:rsid w:val="00E875C8"/>
    <w:pPr>
      <w:spacing w:line="278" w:lineRule="auto"/>
    </w:pPr>
    <w:rPr>
      <w:kern w:val="2"/>
      <w:sz w:val="24"/>
      <w:szCs w:val="24"/>
      <w14:ligatures w14:val="standardContextual"/>
    </w:rPr>
  </w:style>
  <w:style w:type="paragraph" w:customStyle="1" w:styleId="F44F0B2CEF9D43DAB1E74B810AE24E31">
    <w:name w:val="F44F0B2CEF9D43DAB1E74B810AE24E31"/>
    <w:rsid w:val="00E875C8"/>
    <w:pPr>
      <w:spacing w:line="278" w:lineRule="auto"/>
    </w:pPr>
    <w:rPr>
      <w:kern w:val="2"/>
      <w:sz w:val="24"/>
      <w:szCs w:val="24"/>
      <w14:ligatures w14:val="standardContextual"/>
    </w:rPr>
  </w:style>
  <w:style w:type="paragraph" w:customStyle="1" w:styleId="BE270F0C190A4011BAB1E89A48243168">
    <w:name w:val="BE270F0C190A4011BAB1E89A48243168"/>
    <w:rsid w:val="00E875C8"/>
    <w:pPr>
      <w:spacing w:line="278" w:lineRule="auto"/>
    </w:pPr>
    <w:rPr>
      <w:kern w:val="2"/>
      <w:sz w:val="24"/>
      <w:szCs w:val="24"/>
      <w14:ligatures w14:val="standardContextual"/>
    </w:rPr>
  </w:style>
  <w:style w:type="paragraph" w:customStyle="1" w:styleId="5DE136C3DF6F48B7A7A7DCECB9486E2D">
    <w:name w:val="5DE136C3DF6F48B7A7A7DCECB9486E2D"/>
    <w:rsid w:val="00E875C8"/>
    <w:pPr>
      <w:spacing w:line="278" w:lineRule="auto"/>
    </w:pPr>
    <w:rPr>
      <w:kern w:val="2"/>
      <w:sz w:val="24"/>
      <w:szCs w:val="24"/>
      <w14:ligatures w14:val="standardContextual"/>
    </w:rPr>
  </w:style>
  <w:style w:type="paragraph" w:customStyle="1" w:styleId="813ED15F20FD4F92AA3BC7428A585530">
    <w:name w:val="813ED15F20FD4F92AA3BC7428A585530"/>
    <w:rsid w:val="00E875C8"/>
    <w:pPr>
      <w:spacing w:line="278" w:lineRule="auto"/>
    </w:pPr>
    <w:rPr>
      <w:kern w:val="2"/>
      <w:sz w:val="24"/>
      <w:szCs w:val="24"/>
      <w14:ligatures w14:val="standardContextual"/>
    </w:rPr>
  </w:style>
  <w:style w:type="paragraph" w:customStyle="1" w:styleId="0A69D14394FF41F8841770EEEDA1397B">
    <w:name w:val="0A69D14394FF41F8841770EEEDA1397B"/>
    <w:rsid w:val="00E875C8"/>
    <w:pPr>
      <w:spacing w:line="278" w:lineRule="auto"/>
    </w:pPr>
    <w:rPr>
      <w:kern w:val="2"/>
      <w:sz w:val="24"/>
      <w:szCs w:val="24"/>
      <w14:ligatures w14:val="standardContextual"/>
    </w:rPr>
  </w:style>
  <w:style w:type="paragraph" w:customStyle="1" w:styleId="EDB66C7183A5473681100DC3435E04FC">
    <w:name w:val="EDB66C7183A5473681100DC3435E04FC"/>
    <w:rsid w:val="00E875C8"/>
    <w:pPr>
      <w:spacing w:line="278" w:lineRule="auto"/>
    </w:pPr>
    <w:rPr>
      <w:kern w:val="2"/>
      <w:sz w:val="24"/>
      <w:szCs w:val="24"/>
      <w14:ligatures w14:val="standardContextual"/>
    </w:rPr>
  </w:style>
  <w:style w:type="paragraph" w:customStyle="1" w:styleId="2EA89A705EB34C6E9EEE4C99494BA804">
    <w:name w:val="2EA89A705EB34C6E9EEE4C99494BA804"/>
    <w:rsid w:val="00E875C8"/>
    <w:pPr>
      <w:spacing w:line="278" w:lineRule="auto"/>
    </w:pPr>
    <w:rPr>
      <w:kern w:val="2"/>
      <w:sz w:val="24"/>
      <w:szCs w:val="24"/>
      <w14:ligatures w14:val="standardContextual"/>
    </w:rPr>
  </w:style>
  <w:style w:type="paragraph" w:customStyle="1" w:styleId="7C6073713E73452FAE17E34003753E6B">
    <w:name w:val="7C6073713E73452FAE17E34003753E6B"/>
    <w:rsid w:val="00E875C8"/>
    <w:pPr>
      <w:spacing w:line="278" w:lineRule="auto"/>
    </w:pPr>
    <w:rPr>
      <w:kern w:val="2"/>
      <w:sz w:val="24"/>
      <w:szCs w:val="24"/>
      <w14:ligatures w14:val="standardContextual"/>
    </w:rPr>
  </w:style>
  <w:style w:type="paragraph" w:customStyle="1" w:styleId="AAA0CEDFB8324D8BB83A6535822FD41C">
    <w:name w:val="AAA0CEDFB8324D8BB83A6535822FD41C"/>
    <w:rsid w:val="00E875C8"/>
    <w:pPr>
      <w:spacing w:line="278" w:lineRule="auto"/>
    </w:pPr>
    <w:rPr>
      <w:kern w:val="2"/>
      <w:sz w:val="24"/>
      <w:szCs w:val="24"/>
      <w14:ligatures w14:val="standardContextual"/>
    </w:rPr>
  </w:style>
  <w:style w:type="paragraph" w:customStyle="1" w:styleId="CE4209F2F00A4988BE0DF727E0361E07">
    <w:name w:val="CE4209F2F00A4988BE0DF727E0361E07"/>
    <w:rsid w:val="00E875C8"/>
    <w:pPr>
      <w:spacing w:line="278" w:lineRule="auto"/>
    </w:pPr>
    <w:rPr>
      <w:kern w:val="2"/>
      <w:sz w:val="24"/>
      <w:szCs w:val="24"/>
      <w14:ligatures w14:val="standardContextual"/>
    </w:rPr>
  </w:style>
  <w:style w:type="paragraph" w:customStyle="1" w:styleId="C6D4BEA1DAEA490CB0A4AA64B7B7BC9D">
    <w:name w:val="C6D4BEA1DAEA490CB0A4AA64B7B7BC9D"/>
    <w:rsid w:val="00E875C8"/>
    <w:pPr>
      <w:spacing w:line="278" w:lineRule="auto"/>
    </w:pPr>
    <w:rPr>
      <w:kern w:val="2"/>
      <w:sz w:val="24"/>
      <w:szCs w:val="24"/>
      <w14:ligatures w14:val="standardContextual"/>
    </w:rPr>
  </w:style>
  <w:style w:type="paragraph" w:customStyle="1" w:styleId="D42B5F1637674A2EA738F42F895C3C42">
    <w:name w:val="D42B5F1637674A2EA738F42F895C3C42"/>
    <w:rsid w:val="00E875C8"/>
    <w:pPr>
      <w:spacing w:line="278" w:lineRule="auto"/>
    </w:pPr>
    <w:rPr>
      <w:kern w:val="2"/>
      <w:sz w:val="24"/>
      <w:szCs w:val="24"/>
      <w14:ligatures w14:val="standardContextual"/>
    </w:rPr>
  </w:style>
  <w:style w:type="paragraph" w:customStyle="1" w:styleId="DDD71A05D55E40A4948F39A632061C65">
    <w:name w:val="DDD71A05D55E40A4948F39A632061C65"/>
    <w:rsid w:val="00E875C8"/>
    <w:pPr>
      <w:spacing w:line="278" w:lineRule="auto"/>
    </w:pPr>
    <w:rPr>
      <w:kern w:val="2"/>
      <w:sz w:val="24"/>
      <w:szCs w:val="24"/>
      <w14:ligatures w14:val="standardContextual"/>
    </w:rPr>
  </w:style>
  <w:style w:type="paragraph" w:customStyle="1" w:styleId="131E9F337BA647B2B2C5E4384DE50D4C">
    <w:name w:val="131E9F337BA647B2B2C5E4384DE50D4C"/>
    <w:rsid w:val="00E875C8"/>
    <w:pPr>
      <w:spacing w:line="278" w:lineRule="auto"/>
    </w:pPr>
    <w:rPr>
      <w:kern w:val="2"/>
      <w:sz w:val="24"/>
      <w:szCs w:val="24"/>
      <w14:ligatures w14:val="standardContextual"/>
    </w:rPr>
  </w:style>
  <w:style w:type="paragraph" w:customStyle="1" w:styleId="05D22F574BCD4D1BA883DC258F562F1A">
    <w:name w:val="05D22F574BCD4D1BA883DC258F562F1A"/>
    <w:rsid w:val="00E875C8"/>
    <w:pPr>
      <w:spacing w:line="278" w:lineRule="auto"/>
    </w:pPr>
    <w:rPr>
      <w:kern w:val="2"/>
      <w:sz w:val="24"/>
      <w:szCs w:val="24"/>
      <w14:ligatures w14:val="standardContextual"/>
    </w:rPr>
  </w:style>
  <w:style w:type="paragraph" w:customStyle="1" w:styleId="6C980DEB8D424EA7AFCE17B88944178A">
    <w:name w:val="6C980DEB8D424EA7AFCE17B88944178A"/>
    <w:rsid w:val="00E875C8"/>
    <w:pPr>
      <w:spacing w:line="278" w:lineRule="auto"/>
    </w:pPr>
    <w:rPr>
      <w:kern w:val="2"/>
      <w:sz w:val="24"/>
      <w:szCs w:val="24"/>
      <w14:ligatures w14:val="standardContextual"/>
    </w:rPr>
  </w:style>
  <w:style w:type="paragraph" w:customStyle="1" w:styleId="EAB12387D4D546AB9E3B3D2E4FB33AA8">
    <w:name w:val="EAB12387D4D546AB9E3B3D2E4FB33AA8"/>
    <w:rsid w:val="00E875C8"/>
    <w:pPr>
      <w:spacing w:line="278" w:lineRule="auto"/>
    </w:pPr>
    <w:rPr>
      <w:kern w:val="2"/>
      <w:sz w:val="24"/>
      <w:szCs w:val="24"/>
      <w14:ligatures w14:val="standardContextual"/>
    </w:rPr>
  </w:style>
  <w:style w:type="paragraph" w:customStyle="1" w:styleId="FFADBF63C5A34B45A4D1929F193483F5">
    <w:name w:val="FFADBF63C5A34B45A4D1929F193483F5"/>
    <w:rsid w:val="00E875C8"/>
    <w:pPr>
      <w:spacing w:line="278" w:lineRule="auto"/>
    </w:pPr>
    <w:rPr>
      <w:kern w:val="2"/>
      <w:sz w:val="24"/>
      <w:szCs w:val="24"/>
      <w14:ligatures w14:val="standardContextual"/>
    </w:rPr>
  </w:style>
  <w:style w:type="paragraph" w:customStyle="1" w:styleId="853746F0686E46FB8E9606CD76424F77">
    <w:name w:val="853746F0686E46FB8E9606CD76424F77"/>
    <w:rsid w:val="00E875C8"/>
    <w:pPr>
      <w:spacing w:line="278" w:lineRule="auto"/>
    </w:pPr>
    <w:rPr>
      <w:kern w:val="2"/>
      <w:sz w:val="24"/>
      <w:szCs w:val="24"/>
      <w14:ligatures w14:val="standardContextual"/>
    </w:rPr>
  </w:style>
  <w:style w:type="paragraph" w:customStyle="1" w:styleId="65FBAA891CA04783BB9443659245639E">
    <w:name w:val="65FBAA891CA04783BB9443659245639E"/>
    <w:rsid w:val="00E875C8"/>
    <w:pPr>
      <w:spacing w:line="278" w:lineRule="auto"/>
    </w:pPr>
    <w:rPr>
      <w:kern w:val="2"/>
      <w:sz w:val="24"/>
      <w:szCs w:val="24"/>
      <w14:ligatures w14:val="standardContextual"/>
    </w:rPr>
  </w:style>
  <w:style w:type="paragraph" w:customStyle="1" w:styleId="40AE155E87884F54B89634ECEC3B9B05">
    <w:name w:val="40AE155E87884F54B89634ECEC3B9B05"/>
    <w:rsid w:val="00E875C8"/>
    <w:pPr>
      <w:spacing w:line="278" w:lineRule="auto"/>
    </w:pPr>
    <w:rPr>
      <w:kern w:val="2"/>
      <w:sz w:val="24"/>
      <w:szCs w:val="24"/>
      <w14:ligatures w14:val="standardContextual"/>
    </w:rPr>
  </w:style>
  <w:style w:type="paragraph" w:customStyle="1" w:styleId="3F9AB4047FDD45D78A96C7997A0B4ABB">
    <w:name w:val="3F9AB4047FDD45D78A96C7997A0B4ABB"/>
    <w:rsid w:val="00E875C8"/>
    <w:pPr>
      <w:spacing w:line="278" w:lineRule="auto"/>
    </w:pPr>
    <w:rPr>
      <w:kern w:val="2"/>
      <w:sz w:val="24"/>
      <w:szCs w:val="24"/>
      <w14:ligatures w14:val="standardContextual"/>
    </w:rPr>
  </w:style>
  <w:style w:type="paragraph" w:customStyle="1" w:styleId="00552ADE2A2445E4ABDDE373F1614EDD">
    <w:name w:val="00552ADE2A2445E4ABDDE373F1614EDD"/>
    <w:rsid w:val="00E875C8"/>
    <w:pPr>
      <w:spacing w:line="278" w:lineRule="auto"/>
    </w:pPr>
    <w:rPr>
      <w:kern w:val="2"/>
      <w:sz w:val="24"/>
      <w:szCs w:val="24"/>
      <w14:ligatures w14:val="standardContextual"/>
    </w:rPr>
  </w:style>
  <w:style w:type="paragraph" w:customStyle="1" w:styleId="13FBCD5FBFDA4D9FA27B6B7C8AACCB6C">
    <w:name w:val="13FBCD5FBFDA4D9FA27B6B7C8AACCB6C"/>
    <w:rsid w:val="00E875C8"/>
    <w:pPr>
      <w:spacing w:line="278" w:lineRule="auto"/>
    </w:pPr>
    <w:rPr>
      <w:kern w:val="2"/>
      <w:sz w:val="24"/>
      <w:szCs w:val="24"/>
      <w14:ligatures w14:val="standardContextual"/>
    </w:rPr>
  </w:style>
  <w:style w:type="paragraph" w:customStyle="1" w:styleId="6F62565FA2D64282B09FC7F93A009C70">
    <w:name w:val="6F62565FA2D64282B09FC7F93A009C70"/>
    <w:rsid w:val="00E875C8"/>
    <w:pPr>
      <w:spacing w:line="278" w:lineRule="auto"/>
    </w:pPr>
    <w:rPr>
      <w:kern w:val="2"/>
      <w:sz w:val="24"/>
      <w:szCs w:val="24"/>
      <w14:ligatures w14:val="standardContextual"/>
    </w:rPr>
  </w:style>
  <w:style w:type="paragraph" w:customStyle="1" w:styleId="654DA39825E34A3DB05C3C9C7E758527">
    <w:name w:val="654DA39825E34A3DB05C3C9C7E758527"/>
    <w:rsid w:val="00E875C8"/>
    <w:pPr>
      <w:spacing w:line="278" w:lineRule="auto"/>
    </w:pPr>
    <w:rPr>
      <w:kern w:val="2"/>
      <w:sz w:val="24"/>
      <w:szCs w:val="24"/>
      <w14:ligatures w14:val="standardContextual"/>
    </w:rPr>
  </w:style>
  <w:style w:type="paragraph" w:customStyle="1" w:styleId="ABA01A00A8DB4DAE9694C0690DDD6E70">
    <w:name w:val="ABA01A00A8DB4DAE9694C0690DDD6E70"/>
    <w:rsid w:val="00E875C8"/>
    <w:pPr>
      <w:spacing w:line="278" w:lineRule="auto"/>
    </w:pPr>
    <w:rPr>
      <w:kern w:val="2"/>
      <w:sz w:val="24"/>
      <w:szCs w:val="24"/>
      <w14:ligatures w14:val="standardContextual"/>
    </w:rPr>
  </w:style>
  <w:style w:type="paragraph" w:customStyle="1" w:styleId="4273658AA37E437789561B792EDFE093">
    <w:name w:val="4273658AA37E437789561B792EDFE093"/>
    <w:rsid w:val="00E875C8"/>
    <w:pPr>
      <w:spacing w:line="278" w:lineRule="auto"/>
    </w:pPr>
    <w:rPr>
      <w:kern w:val="2"/>
      <w:sz w:val="24"/>
      <w:szCs w:val="24"/>
      <w14:ligatures w14:val="standardContextual"/>
    </w:rPr>
  </w:style>
  <w:style w:type="paragraph" w:customStyle="1" w:styleId="03CD26C7BD8246DEAF888B2063D800CA">
    <w:name w:val="03CD26C7BD8246DEAF888B2063D800CA"/>
    <w:rsid w:val="00E875C8"/>
    <w:pPr>
      <w:spacing w:line="278" w:lineRule="auto"/>
    </w:pPr>
    <w:rPr>
      <w:kern w:val="2"/>
      <w:sz w:val="24"/>
      <w:szCs w:val="24"/>
      <w14:ligatures w14:val="standardContextual"/>
    </w:rPr>
  </w:style>
  <w:style w:type="paragraph" w:customStyle="1" w:styleId="B467FA6EBFE940C8A064766420D37629">
    <w:name w:val="B467FA6EBFE940C8A064766420D37629"/>
    <w:rsid w:val="00E875C8"/>
    <w:pPr>
      <w:spacing w:line="278" w:lineRule="auto"/>
    </w:pPr>
    <w:rPr>
      <w:kern w:val="2"/>
      <w:sz w:val="24"/>
      <w:szCs w:val="24"/>
      <w14:ligatures w14:val="standardContextual"/>
    </w:rPr>
  </w:style>
  <w:style w:type="paragraph" w:customStyle="1" w:styleId="9D8BD56769C645EF82C1B243FD724BC0">
    <w:name w:val="9D8BD56769C645EF82C1B243FD724BC0"/>
    <w:rsid w:val="00E875C8"/>
    <w:pPr>
      <w:spacing w:line="278" w:lineRule="auto"/>
    </w:pPr>
    <w:rPr>
      <w:kern w:val="2"/>
      <w:sz w:val="24"/>
      <w:szCs w:val="24"/>
      <w14:ligatures w14:val="standardContextual"/>
    </w:rPr>
  </w:style>
  <w:style w:type="paragraph" w:customStyle="1" w:styleId="9A6E4E7738904BC5A8D1A2F9EC32CBB9">
    <w:name w:val="9A6E4E7738904BC5A8D1A2F9EC32CBB9"/>
    <w:rsid w:val="00E875C8"/>
    <w:pPr>
      <w:spacing w:line="278" w:lineRule="auto"/>
    </w:pPr>
    <w:rPr>
      <w:kern w:val="2"/>
      <w:sz w:val="24"/>
      <w:szCs w:val="24"/>
      <w14:ligatures w14:val="standardContextual"/>
    </w:rPr>
  </w:style>
  <w:style w:type="paragraph" w:customStyle="1" w:styleId="24B1FEDCEE7241C082B4CFEA44ED1A2D">
    <w:name w:val="24B1FEDCEE7241C082B4CFEA44ED1A2D"/>
    <w:rsid w:val="00E875C8"/>
    <w:pPr>
      <w:spacing w:line="278" w:lineRule="auto"/>
    </w:pPr>
    <w:rPr>
      <w:kern w:val="2"/>
      <w:sz w:val="24"/>
      <w:szCs w:val="24"/>
      <w14:ligatures w14:val="standardContextual"/>
    </w:rPr>
  </w:style>
  <w:style w:type="paragraph" w:customStyle="1" w:styleId="C1BA55F20CFB4E9F988CB58EAC816468">
    <w:name w:val="C1BA55F20CFB4E9F988CB58EAC816468"/>
    <w:rsid w:val="00E875C8"/>
    <w:pPr>
      <w:spacing w:line="278" w:lineRule="auto"/>
    </w:pPr>
    <w:rPr>
      <w:kern w:val="2"/>
      <w:sz w:val="24"/>
      <w:szCs w:val="24"/>
      <w14:ligatures w14:val="standardContextual"/>
    </w:rPr>
  </w:style>
  <w:style w:type="paragraph" w:customStyle="1" w:styleId="F02B545A70BF46C39FEB54ECCF9D5F66">
    <w:name w:val="F02B545A70BF46C39FEB54ECCF9D5F66"/>
    <w:rsid w:val="00E875C8"/>
    <w:pPr>
      <w:spacing w:line="278" w:lineRule="auto"/>
    </w:pPr>
    <w:rPr>
      <w:kern w:val="2"/>
      <w:sz w:val="24"/>
      <w:szCs w:val="24"/>
      <w14:ligatures w14:val="standardContextual"/>
    </w:rPr>
  </w:style>
  <w:style w:type="paragraph" w:customStyle="1" w:styleId="82182AE538CF4498A4BE33770F5D692C">
    <w:name w:val="82182AE538CF4498A4BE33770F5D692C"/>
    <w:rsid w:val="00E875C8"/>
    <w:pPr>
      <w:spacing w:line="278" w:lineRule="auto"/>
    </w:pPr>
    <w:rPr>
      <w:kern w:val="2"/>
      <w:sz w:val="24"/>
      <w:szCs w:val="24"/>
      <w14:ligatures w14:val="standardContextual"/>
    </w:rPr>
  </w:style>
  <w:style w:type="paragraph" w:customStyle="1" w:styleId="E3A4CBAF5F634E5A982CECAF288022B1">
    <w:name w:val="E3A4CBAF5F634E5A982CECAF288022B1"/>
    <w:rsid w:val="00E875C8"/>
    <w:pPr>
      <w:spacing w:line="278" w:lineRule="auto"/>
    </w:pPr>
    <w:rPr>
      <w:kern w:val="2"/>
      <w:sz w:val="24"/>
      <w:szCs w:val="24"/>
      <w14:ligatures w14:val="standardContextual"/>
    </w:rPr>
  </w:style>
  <w:style w:type="paragraph" w:customStyle="1" w:styleId="983B9E8D5D344437A485FFD51E29DA34">
    <w:name w:val="983B9E8D5D344437A485FFD51E29DA34"/>
    <w:rsid w:val="00E875C8"/>
    <w:pPr>
      <w:spacing w:line="278" w:lineRule="auto"/>
    </w:pPr>
    <w:rPr>
      <w:kern w:val="2"/>
      <w:sz w:val="24"/>
      <w:szCs w:val="24"/>
      <w14:ligatures w14:val="standardContextual"/>
    </w:rPr>
  </w:style>
  <w:style w:type="paragraph" w:customStyle="1" w:styleId="7A8E53E610854B259F00EDFBAC89819C">
    <w:name w:val="7A8E53E610854B259F00EDFBAC89819C"/>
    <w:rsid w:val="00E875C8"/>
    <w:pPr>
      <w:spacing w:line="278" w:lineRule="auto"/>
    </w:pPr>
    <w:rPr>
      <w:kern w:val="2"/>
      <w:sz w:val="24"/>
      <w:szCs w:val="24"/>
      <w14:ligatures w14:val="standardContextual"/>
    </w:rPr>
  </w:style>
  <w:style w:type="paragraph" w:customStyle="1" w:styleId="F2FD0103E8CE47ED854CF633514E3B62">
    <w:name w:val="F2FD0103E8CE47ED854CF633514E3B62"/>
    <w:rsid w:val="0029529B"/>
    <w:pPr>
      <w:spacing w:line="278" w:lineRule="auto"/>
    </w:pPr>
    <w:rPr>
      <w:kern w:val="2"/>
      <w:sz w:val="24"/>
      <w:szCs w:val="24"/>
      <w14:ligatures w14:val="standardContextual"/>
    </w:rPr>
  </w:style>
  <w:style w:type="paragraph" w:customStyle="1" w:styleId="ECDD58CD8A7A4C22B124774EEB383575">
    <w:name w:val="ECDD58CD8A7A4C22B124774EEB383575"/>
    <w:rsid w:val="0029529B"/>
    <w:pPr>
      <w:spacing w:line="278" w:lineRule="auto"/>
    </w:pPr>
    <w:rPr>
      <w:kern w:val="2"/>
      <w:sz w:val="24"/>
      <w:szCs w:val="24"/>
      <w14:ligatures w14:val="standardContextual"/>
    </w:rPr>
  </w:style>
  <w:style w:type="paragraph" w:customStyle="1" w:styleId="85014927C4934DC4B28A21C43ABAC3AD">
    <w:name w:val="85014927C4934DC4B28A21C43ABAC3AD"/>
    <w:rsid w:val="0029529B"/>
    <w:pPr>
      <w:spacing w:line="278" w:lineRule="auto"/>
    </w:pPr>
    <w:rPr>
      <w:kern w:val="2"/>
      <w:sz w:val="24"/>
      <w:szCs w:val="24"/>
      <w14:ligatures w14:val="standardContextual"/>
    </w:rPr>
  </w:style>
  <w:style w:type="paragraph" w:customStyle="1" w:styleId="1DA3892B515E4B088046ECC1242B2EFB">
    <w:name w:val="1DA3892B515E4B088046ECC1242B2EFB"/>
    <w:rsid w:val="0029529B"/>
    <w:pPr>
      <w:spacing w:line="278" w:lineRule="auto"/>
    </w:pPr>
    <w:rPr>
      <w:kern w:val="2"/>
      <w:sz w:val="24"/>
      <w:szCs w:val="24"/>
      <w14:ligatures w14:val="standardContextual"/>
    </w:rPr>
  </w:style>
  <w:style w:type="paragraph" w:customStyle="1" w:styleId="ED6CEE0F1A3E4625993ADDC3014995BC">
    <w:name w:val="ED6CEE0F1A3E4625993ADDC3014995BC"/>
    <w:rsid w:val="00580080"/>
    <w:pPr>
      <w:spacing w:line="278" w:lineRule="auto"/>
    </w:pPr>
    <w:rPr>
      <w:kern w:val="2"/>
      <w:sz w:val="24"/>
      <w:szCs w:val="24"/>
      <w14:ligatures w14:val="standardContextual"/>
    </w:rPr>
  </w:style>
  <w:style w:type="paragraph" w:customStyle="1" w:styleId="D4A52B4B1868414397FFDB22EECB4CE2">
    <w:name w:val="D4A52B4B1868414397FFDB22EECB4CE2"/>
    <w:rsid w:val="00547F50"/>
    <w:pPr>
      <w:spacing w:line="278" w:lineRule="auto"/>
    </w:pPr>
    <w:rPr>
      <w:kern w:val="2"/>
      <w:sz w:val="24"/>
      <w:szCs w:val="24"/>
      <w14:ligatures w14:val="standardContextual"/>
    </w:rPr>
  </w:style>
  <w:style w:type="paragraph" w:customStyle="1" w:styleId="14EEBBD50644440C91D3168512039E52">
    <w:name w:val="14EEBBD50644440C91D3168512039E52"/>
    <w:rsid w:val="00B140D3"/>
    <w:pPr>
      <w:spacing w:line="278" w:lineRule="auto"/>
    </w:pPr>
    <w:rPr>
      <w:kern w:val="2"/>
      <w:sz w:val="24"/>
      <w:szCs w:val="24"/>
      <w14:ligatures w14:val="standardContextual"/>
    </w:rPr>
  </w:style>
  <w:style w:type="paragraph" w:customStyle="1" w:styleId="3BB75F935D5B429C83AC8F3CB624366C">
    <w:name w:val="3BB75F935D5B429C83AC8F3CB624366C"/>
    <w:rsid w:val="00B140D3"/>
    <w:pPr>
      <w:spacing w:line="278" w:lineRule="auto"/>
    </w:pPr>
    <w:rPr>
      <w:kern w:val="2"/>
      <w:sz w:val="24"/>
      <w:szCs w:val="24"/>
      <w14:ligatures w14:val="standardContextual"/>
    </w:rPr>
  </w:style>
  <w:style w:type="paragraph" w:customStyle="1" w:styleId="35679A04C580449CAD52B2E10BF441A0">
    <w:name w:val="35679A04C580449CAD52B2E10BF441A0"/>
    <w:rsid w:val="009B4399"/>
    <w:pPr>
      <w:spacing w:line="278" w:lineRule="auto"/>
    </w:pPr>
    <w:rPr>
      <w:kern w:val="2"/>
      <w:sz w:val="24"/>
      <w:szCs w:val="24"/>
      <w14:ligatures w14:val="standardContextual"/>
    </w:rPr>
  </w:style>
  <w:style w:type="paragraph" w:customStyle="1" w:styleId="44B4FBE481734943A4EED61192E74BA7">
    <w:name w:val="44B4FBE481734943A4EED61192E74BA7"/>
    <w:rsid w:val="009B4399"/>
    <w:pPr>
      <w:spacing w:line="278" w:lineRule="auto"/>
    </w:pPr>
    <w:rPr>
      <w:kern w:val="2"/>
      <w:sz w:val="24"/>
      <w:szCs w:val="24"/>
      <w14:ligatures w14:val="standardContextual"/>
    </w:rPr>
  </w:style>
  <w:style w:type="paragraph" w:customStyle="1" w:styleId="1795EB7EE97A413883BA1F92DBF317F4">
    <w:name w:val="1795EB7EE97A413883BA1F92DBF317F4"/>
    <w:rsid w:val="009B4399"/>
    <w:pPr>
      <w:spacing w:line="278" w:lineRule="auto"/>
    </w:pPr>
    <w:rPr>
      <w:kern w:val="2"/>
      <w:sz w:val="24"/>
      <w:szCs w:val="24"/>
      <w14:ligatures w14:val="standardContextual"/>
    </w:rPr>
  </w:style>
  <w:style w:type="paragraph" w:customStyle="1" w:styleId="83A8F89DCE7447DD9C4AD0A605C80694">
    <w:name w:val="83A8F89DCE7447DD9C4AD0A605C80694"/>
    <w:rsid w:val="009B4399"/>
    <w:pPr>
      <w:spacing w:line="278" w:lineRule="auto"/>
    </w:pPr>
    <w:rPr>
      <w:kern w:val="2"/>
      <w:sz w:val="24"/>
      <w:szCs w:val="24"/>
      <w14:ligatures w14:val="standardContextual"/>
    </w:rPr>
  </w:style>
  <w:style w:type="paragraph" w:customStyle="1" w:styleId="43D7CE093FF440938B4AEDA37CA99105">
    <w:name w:val="43D7CE093FF440938B4AEDA37CA99105"/>
    <w:rsid w:val="009B4399"/>
    <w:pPr>
      <w:spacing w:line="278" w:lineRule="auto"/>
    </w:pPr>
    <w:rPr>
      <w:kern w:val="2"/>
      <w:sz w:val="24"/>
      <w:szCs w:val="24"/>
      <w14:ligatures w14:val="standardContextual"/>
    </w:rPr>
  </w:style>
  <w:style w:type="paragraph" w:customStyle="1" w:styleId="29601A7088B241A0B00D02AA82826AA9">
    <w:name w:val="29601A7088B241A0B00D02AA82826AA9"/>
    <w:rsid w:val="009B4399"/>
    <w:pPr>
      <w:spacing w:line="278" w:lineRule="auto"/>
    </w:pPr>
    <w:rPr>
      <w:kern w:val="2"/>
      <w:sz w:val="24"/>
      <w:szCs w:val="24"/>
      <w14:ligatures w14:val="standardContextual"/>
    </w:rPr>
  </w:style>
  <w:style w:type="paragraph" w:customStyle="1" w:styleId="DB4A6FCF25C14B90A6B161FFF8EAB1D8">
    <w:name w:val="DB4A6FCF25C14B90A6B161FFF8EAB1D8"/>
    <w:rsid w:val="009B4399"/>
    <w:rPr>
      <w:rFonts w:ascii="Segoe UI" w:eastAsiaTheme="minorHAnsi" w:hAnsi="Segoe UI" w:cs="Segoe UI"/>
    </w:rPr>
  </w:style>
  <w:style w:type="paragraph" w:customStyle="1" w:styleId="3359F91C925344A4AEC4D12A84A22A43">
    <w:name w:val="3359F91C925344A4AEC4D12A84A22A43"/>
    <w:rsid w:val="009B4399"/>
    <w:rPr>
      <w:rFonts w:ascii="Segoe UI" w:eastAsiaTheme="minorHAnsi" w:hAnsi="Segoe UI" w:cs="Segoe UI"/>
    </w:rPr>
  </w:style>
  <w:style w:type="paragraph" w:customStyle="1" w:styleId="BB5537C23A8D47379414A43CDC96DDE4">
    <w:name w:val="BB5537C23A8D47379414A43CDC96DDE4"/>
    <w:rsid w:val="009B4399"/>
    <w:pPr>
      <w:ind w:left="720"/>
      <w:contextualSpacing/>
    </w:pPr>
    <w:rPr>
      <w:rFonts w:ascii="Segoe UI" w:eastAsiaTheme="minorHAnsi" w:hAnsi="Segoe UI" w:cs="Segoe UI"/>
    </w:rPr>
  </w:style>
  <w:style w:type="paragraph" w:customStyle="1" w:styleId="0FE486DB773D40F796629CCD2505E4C5">
    <w:name w:val="0FE486DB773D40F796629CCD2505E4C5"/>
    <w:rsid w:val="009B4399"/>
    <w:pPr>
      <w:ind w:left="720"/>
      <w:contextualSpacing/>
    </w:pPr>
    <w:rPr>
      <w:rFonts w:ascii="Segoe UI" w:eastAsiaTheme="minorHAnsi" w:hAnsi="Segoe UI" w:cs="Segoe UI"/>
    </w:rPr>
  </w:style>
  <w:style w:type="paragraph" w:customStyle="1" w:styleId="D6C3FF27635A4662A553413E813EB59F">
    <w:name w:val="D6C3FF27635A4662A553413E813EB59F"/>
    <w:rsid w:val="009B4399"/>
    <w:pPr>
      <w:ind w:left="720"/>
      <w:contextualSpacing/>
    </w:pPr>
    <w:rPr>
      <w:rFonts w:ascii="Segoe UI" w:eastAsiaTheme="minorHAnsi" w:hAnsi="Segoe UI" w:cs="Segoe UI"/>
    </w:rPr>
  </w:style>
  <w:style w:type="paragraph" w:customStyle="1" w:styleId="A19BFEB6BBE4433DA61112FC4D3D3453">
    <w:name w:val="A19BFEB6BBE4433DA61112FC4D3D3453"/>
    <w:rsid w:val="009B4399"/>
    <w:pPr>
      <w:ind w:left="720"/>
      <w:contextualSpacing/>
    </w:pPr>
    <w:rPr>
      <w:rFonts w:ascii="Segoe UI" w:eastAsiaTheme="minorHAnsi" w:hAnsi="Segoe UI" w:cs="Segoe UI"/>
    </w:rPr>
  </w:style>
  <w:style w:type="paragraph" w:customStyle="1" w:styleId="1F66C601A8914E518FE747FF652AF71B">
    <w:name w:val="1F66C601A8914E518FE747FF652AF71B"/>
    <w:rsid w:val="009B4399"/>
    <w:pPr>
      <w:ind w:left="720"/>
      <w:contextualSpacing/>
    </w:pPr>
    <w:rPr>
      <w:rFonts w:ascii="Segoe UI" w:eastAsiaTheme="minorHAnsi" w:hAnsi="Segoe UI" w:cs="Segoe UI"/>
    </w:rPr>
  </w:style>
  <w:style w:type="paragraph" w:customStyle="1" w:styleId="764236E072FB47CEB4965129238FF4F9">
    <w:name w:val="764236E072FB47CEB4965129238FF4F9"/>
    <w:rsid w:val="009B4399"/>
    <w:pPr>
      <w:ind w:left="720"/>
      <w:contextualSpacing/>
    </w:pPr>
    <w:rPr>
      <w:rFonts w:ascii="Segoe UI" w:eastAsiaTheme="minorHAnsi" w:hAnsi="Segoe UI" w:cs="Segoe UI"/>
    </w:rPr>
  </w:style>
  <w:style w:type="paragraph" w:customStyle="1" w:styleId="6943AB1FFFFE46749D418E6CEAEA5EDE1">
    <w:name w:val="6943AB1FFFFE46749D418E6CEAEA5EDE1"/>
    <w:rsid w:val="009B4399"/>
    <w:rPr>
      <w:rFonts w:ascii="Segoe UI" w:eastAsiaTheme="minorHAnsi" w:hAnsi="Segoe UI" w:cs="Segoe UI"/>
    </w:rPr>
  </w:style>
  <w:style w:type="paragraph" w:customStyle="1" w:styleId="38F0510B27C4468587538A351B234AC41">
    <w:name w:val="38F0510B27C4468587538A351B234AC41"/>
    <w:rsid w:val="009B4399"/>
    <w:rPr>
      <w:rFonts w:ascii="Segoe UI" w:eastAsiaTheme="minorHAnsi" w:hAnsi="Segoe UI" w:cs="Segoe UI"/>
    </w:rPr>
  </w:style>
  <w:style w:type="paragraph" w:customStyle="1" w:styleId="F44F0B2CEF9D43DAB1E74B810AE24E311">
    <w:name w:val="F44F0B2CEF9D43DAB1E74B810AE24E311"/>
    <w:rsid w:val="009B4399"/>
    <w:rPr>
      <w:rFonts w:ascii="Segoe UI" w:eastAsiaTheme="minorHAnsi" w:hAnsi="Segoe UI" w:cs="Segoe UI"/>
    </w:rPr>
  </w:style>
  <w:style w:type="paragraph" w:customStyle="1" w:styleId="BE270F0C190A4011BAB1E89A482431681">
    <w:name w:val="BE270F0C190A4011BAB1E89A482431681"/>
    <w:rsid w:val="009B4399"/>
    <w:rPr>
      <w:rFonts w:ascii="Segoe UI" w:eastAsiaTheme="minorHAnsi" w:hAnsi="Segoe UI" w:cs="Segoe UI"/>
    </w:rPr>
  </w:style>
  <w:style w:type="paragraph" w:customStyle="1" w:styleId="5DE136C3DF6F48B7A7A7DCECB9486E2D1">
    <w:name w:val="5DE136C3DF6F48B7A7A7DCECB9486E2D1"/>
    <w:rsid w:val="009B4399"/>
    <w:rPr>
      <w:rFonts w:ascii="Segoe UI" w:eastAsiaTheme="minorHAnsi" w:hAnsi="Segoe UI" w:cs="Segoe UI"/>
    </w:rPr>
  </w:style>
  <w:style w:type="paragraph" w:customStyle="1" w:styleId="813ED15F20FD4F92AA3BC7428A5855301">
    <w:name w:val="813ED15F20FD4F92AA3BC7428A5855301"/>
    <w:rsid w:val="009B4399"/>
    <w:rPr>
      <w:rFonts w:ascii="Segoe UI" w:eastAsiaTheme="minorHAnsi" w:hAnsi="Segoe UI" w:cs="Segoe UI"/>
    </w:rPr>
  </w:style>
  <w:style w:type="paragraph" w:customStyle="1" w:styleId="0A69D14394FF41F8841770EEEDA1397B1">
    <w:name w:val="0A69D14394FF41F8841770EEEDA1397B1"/>
    <w:rsid w:val="009B4399"/>
    <w:rPr>
      <w:rFonts w:ascii="Segoe UI" w:eastAsiaTheme="minorHAnsi" w:hAnsi="Segoe UI" w:cs="Segoe UI"/>
    </w:rPr>
  </w:style>
  <w:style w:type="paragraph" w:customStyle="1" w:styleId="EDB66C7183A5473681100DC3435E04FC1">
    <w:name w:val="EDB66C7183A5473681100DC3435E04FC1"/>
    <w:rsid w:val="009B4399"/>
    <w:rPr>
      <w:rFonts w:ascii="Segoe UI" w:eastAsiaTheme="minorHAnsi" w:hAnsi="Segoe UI" w:cs="Segoe UI"/>
    </w:rPr>
  </w:style>
  <w:style w:type="paragraph" w:customStyle="1" w:styleId="2EA89A705EB34C6E9EEE4C99494BA8041">
    <w:name w:val="2EA89A705EB34C6E9EEE4C99494BA8041"/>
    <w:rsid w:val="009B4399"/>
    <w:rPr>
      <w:rFonts w:ascii="Segoe UI" w:eastAsiaTheme="minorHAnsi" w:hAnsi="Segoe UI" w:cs="Segoe UI"/>
    </w:rPr>
  </w:style>
  <w:style w:type="paragraph" w:customStyle="1" w:styleId="7C6073713E73452FAE17E34003753E6B1">
    <w:name w:val="7C6073713E73452FAE17E34003753E6B1"/>
    <w:rsid w:val="009B4399"/>
    <w:rPr>
      <w:rFonts w:ascii="Segoe UI" w:eastAsiaTheme="minorHAnsi" w:hAnsi="Segoe UI" w:cs="Segoe UI"/>
    </w:rPr>
  </w:style>
  <w:style w:type="paragraph" w:customStyle="1" w:styleId="AAA0CEDFB8324D8BB83A6535822FD41C1">
    <w:name w:val="AAA0CEDFB8324D8BB83A6535822FD41C1"/>
    <w:rsid w:val="009B4399"/>
    <w:rPr>
      <w:rFonts w:ascii="Segoe UI" w:eastAsiaTheme="minorHAnsi" w:hAnsi="Segoe UI" w:cs="Segoe UI"/>
    </w:rPr>
  </w:style>
  <w:style w:type="paragraph" w:customStyle="1" w:styleId="CE4209F2F00A4988BE0DF727E0361E071">
    <w:name w:val="CE4209F2F00A4988BE0DF727E0361E071"/>
    <w:rsid w:val="009B4399"/>
    <w:rPr>
      <w:rFonts w:ascii="Segoe UI" w:eastAsiaTheme="minorHAnsi" w:hAnsi="Segoe UI" w:cs="Segoe UI"/>
    </w:rPr>
  </w:style>
  <w:style w:type="paragraph" w:customStyle="1" w:styleId="C6D4BEA1DAEA490CB0A4AA64B7B7BC9D1">
    <w:name w:val="C6D4BEA1DAEA490CB0A4AA64B7B7BC9D1"/>
    <w:rsid w:val="009B4399"/>
    <w:rPr>
      <w:rFonts w:ascii="Segoe UI" w:eastAsiaTheme="minorHAnsi" w:hAnsi="Segoe UI" w:cs="Segoe UI"/>
    </w:rPr>
  </w:style>
  <w:style w:type="paragraph" w:customStyle="1" w:styleId="D42B5F1637674A2EA738F42F895C3C421">
    <w:name w:val="D42B5F1637674A2EA738F42F895C3C421"/>
    <w:rsid w:val="009B4399"/>
    <w:rPr>
      <w:rFonts w:ascii="Segoe UI" w:eastAsiaTheme="minorHAnsi" w:hAnsi="Segoe UI" w:cs="Segoe UI"/>
    </w:rPr>
  </w:style>
  <w:style w:type="paragraph" w:customStyle="1" w:styleId="DDD71A05D55E40A4948F39A632061C651">
    <w:name w:val="DDD71A05D55E40A4948F39A632061C651"/>
    <w:rsid w:val="009B4399"/>
    <w:rPr>
      <w:rFonts w:ascii="Segoe UI" w:eastAsiaTheme="minorHAnsi" w:hAnsi="Segoe UI" w:cs="Segoe UI"/>
    </w:rPr>
  </w:style>
  <w:style w:type="paragraph" w:customStyle="1" w:styleId="131E9F337BA647B2B2C5E4384DE50D4C1">
    <w:name w:val="131E9F337BA647B2B2C5E4384DE50D4C1"/>
    <w:rsid w:val="009B4399"/>
    <w:rPr>
      <w:rFonts w:ascii="Segoe UI" w:eastAsiaTheme="minorHAnsi" w:hAnsi="Segoe UI" w:cs="Segoe UI"/>
    </w:rPr>
  </w:style>
  <w:style w:type="paragraph" w:customStyle="1" w:styleId="05D22F574BCD4D1BA883DC258F562F1A1">
    <w:name w:val="05D22F574BCD4D1BA883DC258F562F1A1"/>
    <w:rsid w:val="009B4399"/>
    <w:rPr>
      <w:rFonts w:ascii="Segoe UI" w:eastAsiaTheme="minorHAnsi" w:hAnsi="Segoe UI" w:cs="Segoe UI"/>
    </w:rPr>
  </w:style>
  <w:style w:type="paragraph" w:customStyle="1" w:styleId="6C980DEB8D424EA7AFCE17B88944178A1">
    <w:name w:val="6C980DEB8D424EA7AFCE17B88944178A1"/>
    <w:rsid w:val="009B4399"/>
    <w:rPr>
      <w:rFonts w:ascii="Segoe UI" w:eastAsiaTheme="minorHAnsi" w:hAnsi="Segoe UI" w:cs="Segoe UI"/>
    </w:rPr>
  </w:style>
  <w:style w:type="paragraph" w:customStyle="1" w:styleId="EAB12387D4D546AB9E3B3D2E4FB33AA81">
    <w:name w:val="EAB12387D4D546AB9E3B3D2E4FB33AA81"/>
    <w:rsid w:val="009B4399"/>
    <w:rPr>
      <w:rFonts w:ascii="Segoe UI" w:eastAsiaTheme="minorHAnsi" w:hAnsi="Segoe UI" w:cs="Segoe UI"/>
    </w:rPr>
  </w:style>
  <w:style w:type="paragraph" w:customStyle="1" w:styleId="FFADBF63C5A34B45A4D1929F193483F51">
    <w:name w:val="FFADBF63C5A34B45A4D1929F193483F51"/>
    <w:rsid w:val="009B4399"/>
    <w:rPr>
      <w:rFonts w:ascii="Segoe UI" w:eastAsiaTheme="minorHAnsi" w:hAnsi="Segoe UI" w:cs="Segoe UI"/>
    </w:rPr>
  </w:style>
  <w:style w:type="paragraph" w:customStyle="1" w:styleId="853746F0686E46FB8E9606CD76424F771">
    <w:name w:val="853746F0686E46FB8E9606CD76424F771"/>
    <w:rsid w:val="009B4399"/>
    <w:rPr>
      <w:rFonts w:ascii="Segoe UI" w:eastAsiaTheme="minorHAnsi" w:hAnsi="Segoe UI" w:cs="Segoe UI"/>
    </w:rPr>
  </w:style>
  <w:style w:type="paragraph" w:customStyle="1" w:styleId="65FBAA891CA04783BB9443659245639E1">
    <w:name w:val="65FBAA891CA04783BB9443659245639E1"/>
    <w:rsid w:val="009B4399"/>
    <w:rPr>
      <w:rFonts w:ascii="Segoe UI" w:eastAsiaTheme="minorHAnsi" w:hAnsi="Segoe UI" w:cs="Segoe UI"/>
    </w:rPr>
  </w:style>
  <w:style w:type="paragraph" w:customStyle="1" w:styleId="40AE155E87884F54B89634ECEC3B9B051">
    <w:name w:val="40AE155E87884F54B89634ECEC3B9B051"/>
    <w:rsid w:val="009B4399"/>
    <w:rPr>
      <w:rFonts w:ascii="Segoe UI" w:eastAsiaTheme="minorHAnsi" w:hAnsi="Segoe UI" w:cs="Segoe UI"/>
    </w:rPr>
  </w:style>
  <w:style w:type="paragraph" w:customStyle="1" w:styleId="3F9AB4047FDD45D78A96C7997A0B4ABB1">
    <w:name w:val="3F9AB4047FDD45D78A96C7997A0B4ABB1"/>
    <w:rsid w:val="009B4399"/>
    <w:rPr>
      <w:rFonts w:ascii="Segoe UI" w:eastAsiaTheme="minorHAnsi" w:hAnsi="Segoe UI" w:cs="Segoe UI"/>
    </w:rPr>
  </w:style>
  <w:style w:type="paragraph" w:customStyle="1" w:styleId="00552ADE2A2445E4ABDDE373F1614EDD1">
    <w:name w:val="00552ADE2A2445E4ABDDE373F1614EDD1"/>
    <w:rsid w:val="009B4399"/>
    <w:rPr>
      <w:rFonts w:ascii="Segoe UI" w:eastAsiaTheme="minorHAnsi" w:hAnsi="Segoe UI" w:cs="Segoe UI"/>
    </w:rPr>
  </w:style>
  <w:style w:type="paragraph" w:customStyle="1" w:styleId="13FBCD5FBFDA4D9FA27B6B7C8AACCB6C1">
    <w:name w:val="13FBCD5FBFDA4D9FA27B6B7C8AACCB6C1"/>
    <w:rsid w:val="009B4399"/>
    <w:rPr>
      <w:rFonts w:ascii="Segoe UI" w:eastAsiaTheme="minorHAnsi" w:hAnsi="Segoe UI" w:cs="Segoe UI"/>
    </w:rPr>
  </w:style>
  <w:style w:type="paragraph" w:customStyle="1" w:styleId="6F62565FA2D64282B09FC7F93A009C701">
    <w:name w:val="6F62565FA2D64282B09FC7F93A009C701"/>
    <w:rsid w:val="009B4399"/>
    <w:rPr>
      <w:rFonts w:ascii="Segoe UI" w:eastAsiaTheme="minorHAnsi" w:hAnsi="Segoe UI" w:cs="Segoe UI"/>
    </w:rPr>
  </w:style>
  <w:style w:type="paragraph" w:customStyle="1" w:styleId="26A9096F0D094E56AF4E8AB391A0507E">
    <w:name w:val="26A9096F0D094E56AF4E8AB391A0507E"/>
    <w:rsid w:val="009B4399"/>
    <w:rPr>
      <w:rFonts w:ascii="Segoe UI" w:eastAsiaTheme="minorHAnsi" w:hAnsi="Segoe UI" w:cs="Segoe UI"/>
    </w:rPr>
  </w:style>
  <w:style w:type="paragraph" w:customStyle="1" w:styleId="14EEBBD50644440C91D3168512039E521">
    <w:name w:val="14EEBBD50644440C91D3168512039E521"/>
    <w:rsid w:val="009B4399"/>
    <w:rPr>
      <w:rFonts w:ascii="Segoe UI" w:eastAsiaTheme="minorHAnsi" w:hAnsi="Segoe UI" w:cs="Segoe UI"/>
    </w:rPr>
  </w:style>
  <w:style w:type="paragraph" w:customStyle="1" w:styleId="654DA39825E34A3DB05C3C9C7E7585271">
    <w:name w:val="654DA39825E34A3DB05C3C9C7E7585271"/>
    <w:rsid w:val="009B4399"/>
    <w:rPr>
      <w:rFonts w:ascii="Segoe UI" w:eastAsiaTheme="minorHAnsi" w:hAnsi="Segoe UI" w:cs="Segoe UI"/>
    </w:rPr>
  </w:style>
  <w:style w:type="paragraph" w:customStyle="1" w:styleId="ABA01A00A8DB4DAE9694C0690DDD6E701">
    <w:name w:val="ABA01A00A8DB4DAE9694C0690DDD6E701"/>
    <w:rsid w:val="009B4399"/>
    <w:rPr>
      <w:rFonts w:ascii="Segoe UI" w:eastAsiaTheme="minorHAnsi" w:hAnsi="Segoe UI" w:cs="Segoe UI"/>
    </w:rPr>
  </w:style>
  <w:style w:type="paragraph" w:customStyle="1" w:styleId="4273658AA37E437789561B792EDFE0931">
    <w:name w:val="4273658AA37E437789561B792EDFE0931"/>
    <w:rsid w:val="009B4399"/>
    <w:rPr>
      <w:rFonts w:ascii="Segoe UI" w:eastAsiaTheme="minorHAnsi" w:hAnsi="Segoe UI" w:cs="Segoe UI"/>
    </w:rPr>
  </w:style>
  <w:style w:type="paragraph" w:customStyle="1" w:styleId="03CD26C7BD8246DEAF888B2063D800CA1">
    <w:name w:val="03CD26C7BD8246DEAF888B2063D800CA1"/>
    <w:rsid w:val="009B4399"/>
    <w:rPr>
      <w:rFonts w:ascii="Segoe UI" w:eastAsiaTheme="minorHAnsi" w:hAnsi="Segoe UI" w:cs="Segoe UI"/>
    </w:rPr>
  </w:style>
  <w:style w:type="paragraph" w:customStyle="1" w:styleId="B467FA6EBFE940C8A064766420D376291">
    <w:name w:val="B467FA6EBFE940C8A064766420D376291"/>
    <w:rsid w:val="009B4399"/>
    <w:rPr>
      <w:rFonts w:ascii="Segoe UI" w:eastAsiaTheme="minorHAnsi" w:hAnsi="Segoe UI" w:cs="Segoe UI"/>
    </w:rPr>
  </w:style>
  <w:style w:type="paragraph" w:customStyle="1" w:styleId="9D8BD56769C645EF82C1B243FD724BC01">
    <w:name w:val="9D8BD56769C645EF82C1B243FD724BC01"/>
    <w:rsid w:val="009B4399"/>
    <w:rPr>
      <w:rFonts w:ascii="Segoe UI" w:eastAsiaTheme="minorHAnsi" w:hAnsi="Segoe UI" w:cs="Segoe UI"/>
    </w:rPr>
  </w:style>
  <w:style w:type="paragraph" w:customStyle="1" w:styleId="9A6E4E7738904BC5A8D1A2F9EC32CBB91">
    <w:name w:val="9A6E4E7738904BC5A8D1A2F9EC32CBB91"/>
    <w:rsid w:val="009B4399"/>
    <w:rPr>
      <w:rFonts w:ascii="Segoe UI" w:eastAsiaTheme="minorHAnsi" w:hAnsi="Segoe UI" w:cs="Segoe UI"/>
    </w:rPr>
  </w:style>
  <w:style w:type="paragraph" w:customStyle="1" w:styleId="24B1FEDCEE7241C082B4CFEA44ED1A2D1">
    <w:name w:val="24B1FEDCEE7241C082B4CFEA44ED1A2D1"/>
    <w:rsid w:val="009B4399"/>
    <w:rPr>
      <w:rFonts w:ascii="Segoe UI" w:eastAsiaTheme="minorHAnsi" w:hAnsi="Segoe UI" w:cs="Segoe UI"/>
    </w:rPr>
  </w:style>
  <w:style w:type="paragraph" w:customStyle="1" w:styleId="C1BA55F20CFB4E9F988CB58EAC8164681">
    <w:name w:val="C1BA55F20CFB4E9F988CB58EAC8164681"/>
    <w:rsid w:val="009B4399"/>
    <w:rPr>
      <w:rFonts w:ascii="Segoe UI" w:eastAsiaTheme="minorHAnsi" w:hAnsi="Segoe UI" w:cs="Segoe UI"/>
    </w:rPr>
  </w:style>
  <w:style w:type="paragraph" w:customStyle="1" w:styleId="F02B545A70BF46C39FEB54ECCF9D5F661">
    <w:name w:val="F02B545A70BF46C39FEB54ECCF9D5F661"/>
    <w:rsid w:val="009B4399"/>
    <w:rPr>
      <w:rFonts w:ascii="Segoe UI" w:eastAsiaTheme="minorHAnsi" w:hAnsi="Segoe UI" w:cs="Segoe UI"/>
    </w:rPr>
  </w:style>
  <w:style w:type="paragraph" w:customStyle="1" w:styleId="82182AE538CF4498A4BE33770F5D692C1">
    <w:name w:val="82182AE538CF4498A4BE33770F5D692C1"/>
    <w:rsid w:val="009B4399"/>
    <w:rPr>
      <w:rFonts w:ascii="Segoe UI" w:eastAsiaTheme="minorHAnsi" w:hAnsi="Segoe UI" w:cs="Segoe UI"/>
    </w:rPr>
  </w:style>
  <w:style w:type="paragraph" w:customStyle="1" w:styleId="E3A4CBAF5F634E5A982CECAF288022B11">
    <w:name w:val="E3A4CBAF5F634E5A982CECAF288022B11"/>
    <w:rsid w:val="009B4399"/>
    <w:rPr>
      <w:rFonts w:ascii="Segoe UI" w:eastAsiaTheme="minorHAnsi" w:hAnsi="Segoe UI" w:cs="Segoe U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opic xmlns="15df64e7-bdde-4d93-b2ec-1e40e9e126b0" xsi:nil="true"/>
    <TaxCatchAll xmlns="21df1ecc-3e77-48f7-9835-2a328ca243aa" xsi:nil="true"/>
    <Purpose xmlns="15df64e7-bdde-4d93-b2ec-1e40e9e126b0" xsi:nil="true"/>
    <lcf76f155ced4ddcb4097134ff3c332f xmlns="15df64e7-bdde-4d93-b2ec-1e40e9e126b0">
      <Terms xmlns="http://schemas.microsoft.com/office/infopath/2007/PartnerControls"/>
    </lcf76f155ced4ddcb4097134ff3c332f>
    <Date xmlns="15df64e7-bdde-4d93-b2ec-1e40e9e126b0" xsi:nil="true"/>
    <date0 xmlns="15df64e7-bdde-4d93-b2ec-1e40e9e126b0">2026-02-27T15:33:19+00:00</date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342DB402FEC408095007FC7DF3EAB" ma:contentTypeVersion="22" ma:contentTypeDescription="Create a new document." ma:contentTypeScope="" ma:versionID="a64ed4bd965c16b88fab8a1573533f56">
  <xsd:schema xmlns:xsd="http://www.w3.org/2001/XMLSchema" xmlns:xs="http://www.w3.org/2001/XMLSchema" xmlns:p="http://schemas.microsoft.com/office/2006/metadata/properties" xmlns:ns2="15df64e7-bdde-4d93-b2ec-1e40e9e126b0" xmlns:ns3="21df1ecc-3e77-48f7-9835-2a328ca243aa" targetNamespace="http://schemas.microsoft.com/office/2006/metadata/properties" ma:root="true" ma:fieldsID="bbe6e4ade2ebd2bc479da930286f2a77" ns2:_="" ns3:_="">
    <xsd:import namespace="15df64e7-bdde-4d93-b2ec-1e40e9e126b0"/>
    <xsd:import namespace="21df1ecc-3e77-48f7-9835-2a328ca243aa"/>
    <xsd:element name="properties">
      <xsd:complexType>
        <xsd:sequence>
          <xsd:element name="documentManagement">
            <xsd:complexType>
              <xsd:all>
                <xsd:element ref="ns2:Topic" minOccurs="0"/>
                <xsd:element ref="ns2:Purpose" minOccurs="0"/>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f64e7-bdde-4d93-b2ec-1e40e9e126b0" elementFormDefault="qualified">
    <xsd:import namespace="http://schemas.microsoft.com/office/2006/documentManagement/types"/>
    <xsd:import namespace="http://schemas.microsoft.com/office/infopath/2007/PartnerControls"/>
    <xsd:element name="Topic" ma:index="2" nillable="true" ma:displayName="Topic" ma:internalName="Topic">
      <xsd:simpleType>
        <xsd:restriction base="dms:Text">
          <xsd:maxLength value="255"/>
        </xsd:restriction>
      </xsd:simpleType>
    </xsd:element>
    <xsd:element name="Purpose" ma:index="3" nillable="true" ma:displayName="Purpose" ma:internalName="Purpose">
      <xsd:simpleType>
        <xsd:restriction base="dms:Text">
          <xsd:maxLength value="255"/>
        </xsd:restriction>
      </xsd:simpleType>
    </xsd:element>
    <xsd:element name="Date" ma:index="10" nillable="true" ma:displayName="Date" ma:format="DateOnly" ma:internalName="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0" ma:index="29" nillable="true" ma:displayName="date" ma:default="[today]" ma:format="DateOnly"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df1ecc-3e77-48f7-9835-2a328ca243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fdfb5-5f57-46d0-a5c9-df7801a2fae0}" ma:internalName="TaxCatchAll" ma:showField="CatchAllData" ma:web="21df1ecc-3e77-48f7-9835-2a328ca24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49723-6521-4DBB-9C0B-C37971A1C546}">
  <ds:schemaRefs>
    <ds:schemaRef ds:uri="http://schemas.microsoft.com/sharepoint/v3/contenttype/forms"/>
  </ds:schemaRefs>
</ds:datastoreItem>
</file>

<file path=customXml/itemProps2.xml><?xml version="1.0" encoding="utf-8"?>
<ds:datastoreItem xmlns:ds="http://schemas.openxmlformats.org/officeDocument/2006/customXml" ds:itemID="{3B25415C-2B4A-4A0C-9459-8704CAB7A1F8}">
  <ds:schemaRefs>
    <ds:schemaRef ds:uri="http://schemas.openxmlformats.org/officeDocument/2006/bibliography"/>
  </ds:schemaRefs>
</ds:datastoreItem>
</file>

<file path=customXml/itemProps3.xml><?xml version="1.0" encoding="utf-8"?>
<ds:datastoreItem xmlns:ds="http://schemas.openxmlformats.org/officeDocument/2006/customXml" ds:itemID="{E30226B5-0EF3-4053-9A01-2BE046BFD290}">
  <ds:schemaRefs>
    <ds:schemaRef ds:uri="http://schemas.microsoft.com/office/2006/metadata/properties"/>
    <ds:schemaRef ds:uri="http://schemas.microsoft.com/office/infopath/2007/PartnerControls"/>
    <ds:schemaRef ds:uri="15df64e7-bdde-4d93-b2ec-1e40e9e126b0"/>
    <ds:schemaRef ds:uri="21df1ecc-3e77-48f7-9835-2a328ca243aa"/>
  </ds:schemaRefs>
</ds:datastoreItem>
</file>

<file path=customXml/itemProps4.xml><?xml version="1.0" encoding="utf-8"?>
<ds:datastoreItem xmlns:ds="http://schemas.openxmlformats.org/officeDocument/2006/customXml" ds:itemID="{892F7CCA-2B43-4189-8F83-66027956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f64e7-bdde-4d93-b2ec-1e40e9e126b0"/>
    <ds:schemaRef ds:uri="21df1ecc-3e77-48f7-9835-2a328ca2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Handout-Template-Landscape (2)</Template>
  <TotalTime>1</TotalTime>
  <Pages>29</Pages>
  <Words>5766</Words>
  <Characters>30851</Characters>
  <Application>Microsoft Office Word</Application>
  <DocSecurity>0</DocSecurity>
  <Lines>1028</Lines>
  <Paragraphs>488</Paragraphs>
  <ScaleCrop>false</ScaleCrop>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Consolidated School Improvement Plan</dc:title>
  <dc:subject/>
  <dc:creator>OSPI OSSI</dc:creator>
  <cp:keywords/>
  <dc:description/>
  <cp:lastModifiedBy>Korey Peterson</cp:lastModifiedBy>
  <cp:revision>2</cp:revision>
  <dcterms:created xsi:type="dcterms:W3CDTF">2026-02-27T15:33:00Z</dcterms:created>
  <dcterms:modified xsi:type="dcterms:W3CDTF">2026-02-27T15:33:00Z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0x010100992342DB402FEC408095007FC7DF3EAB</vt:lpwstr>
  </property>
  <property fmtid="{D5CDD505-2E9C-101B-9397-08002B2CF9AE}" pid="3" name="MediaServiceImageTags">
    <vt:lpwstr/>
  </property>
  <property fmtid="{D5CDD505-2E9C-101B-9397-08002B2CF9AE}" pid="4" name="MSIP_Label_9145f431-4c8c-42c6-a5a5-ba6d3bdea585_Enabled">
    <vt:lpwstr>true</vt:lpwstr>
  </property>
  <property fmtid="{D5CDD505-2E9C-101B-9397-08002B2CF9AE}" pid="5" name="MSIP_Label_9145f431-4c8c-42c6-a5a5-ba6d3bdea585_SetDate">
    <vt:lpwstr>2024-08-21T16:12:21Z</vt:lpwstr>
  </property>
  <property fmtid="{D5CDD505-2E9C-101B-9397-08002B2CF9AE}" pid="6" name="MSIP_Label_9145f431-4c8c-42c6-a5a5-ba6d3bdea585_Method">
    <vt:lpwstr>Standard</vt:lpwstr>
  </property>
  <property fmtid="{D5CDD505-2E9C-101B-9397-08002B2CF9AE}" pid="7" name="MSIP_Label_9145f431-4c8c-42c6-a5a5-ba6d3bdea585_Name">
    <vt:lpwstr>defa4170-0d19-0005-0004-bc88714345d2</vt:lpwstr>
  </property>
  <property fmtid="{D5CDD505-2E9C-101B-9397-08002B2CF9AE}" pid="8" name="MSIP_Label_9145f431-4c8c-42c6-a5a5-ba6d3bdea585_SiteId">
    <vt:lpwstr>b2fe5ccf-10a5-46fe-ae45-a0267412af7a</vt:lpwstr>
  </property>
  <property fmtid="{D5CDD505-2E9C-101B-9397-08002B2CF9AE}" pid="9" name="MSIP_Label_9145f431-4c8c-42c6-a5a5-ba6d3bdea585_ActionId">
    <vt:lpwstr>c695b15a-3e9f-48d1-a3f7-24c8071f0db2</vt:lpwstr>
  </property>
  <property fmtid="{D5CDD505-2E9C-101B-9397-08002B2CF9AE}" pid="10" name="MSIP_Label_9145f431-4c8c-42c6-a5a5-ba6d3bdea585_ContentBits">
    <vt:lpwstr>0</vt:lpwstr>
  </property>
</Properties>
</file>