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08366" w14:textId="77777777" w:rsidR="006059B4" w:rsidRDefault="006059B4" w:rsidP="00747C3D">
      <w:pPr>
        <w:rPr>
          <w:color w:val="000000"/>
          <w:sz w:val="26"/>
          <w:szCs w:val="26"/>
          <w:lang w:bidi="pa-IN"/>
        </w:rPr>
        <w:sectPr w:rsidR="006059B4" w:rsidSect="008A2EB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810" w:right="720" w:bottom="720" w:left="720" w:header="0" w:footer="720" w:gutter="0"/>
          <w:cols w:space="720"/>
          <w:titlePg/>
          <w:docGrid w:linePitch="360"/>
        </w:sectPr>
      </w:pPr>
    </w:p>
    <w:p w14:paraId="49111611" w14:textId="420424B9" w:rsidR="0078791C" w:rsidRDefault="0078791C" w:rsidP="00212A4A">
      <w:pPr>
        <w:jc w:val="center"/>
        <w:rPr>
          <w:rFonts w:ascii="Segoe UI Semilight" w:hAnsi="Segoe UI Semilight" w:cs="Segoe UI Semilight"/>
          <w:i/>
          <w:iCs/>
          <w:sz w:val="56"/>
          <w:szCs w:val="72"/>
        </w:rPr>
      </w:pPr>
      <w:r>
        <w:rPr>
          <w:rFonts w:ascii="Segoe UI Semilight" w:hAnsi="Segoe UI Semilight" w:cs="Segoe UI Semilight"/>
          <w:i/>
          <w:iCs/>
          <w:sz w:val="56"/>
          <w:szCs w:val="72"/>
        </w:rPr>
        <w:t xml:space="preserve">Washington </w:t>
      </w:r>
      <w:r w:rsidR="00A703CF" w:rsidRPr="00A703CF">
        <w:rPr>
          <w:rFonts w:ascii="Segoe UI Semilight" w:hAnsi="Segoe UI Semilight" w:cs="Segoe UI Semilight"/>
          <w:i/>
          <w:iCs/>
          <w:sz w:val="56"/>
          <w:szCs w:val="72"/>
        </w:rPr>
        <w:t xml:space="preserve">Integrated Student Supports </w:t>
      </w:r>
      <w:r w:rsidR="00A703CF">
        <w:rPr>
          <w:rFonts w:ascii="Segoe UI Semilight" w:hAnsi="Segoe UI Semilight" w:cs="Segoe UI Semilight"/>
          <w:i/>
          <w:iCs/>
          <w:sz w:val="56"/>
          <w:szCs w:val="72"/>
        </w:rPr>
        <w:t xml:space="preserve">Protocol </w:t>
      </w:r>
      <w:r w:rsidR="00A703CF" w:rsidRPr="00A703CF">
        <w:rPr>
          <w:rFonts w:ascii="Segoe UI Semilight" w:hAnsi="Segoe UI Semilight" w:cs="Segoe UI Semilight"/>
          <w:i/>
          <w:iCs/>
          <w:sz w:val="56"/>
          <w:szCs w:val="72"/>
        </w:rPr>
        <w:t>Self</w:t>
      </w:r>
      <w:r w:rsidR="00E52688">
        <w:rPr>
          <w:rFonts w:ascii="Segoe UI Semilight" w:hAnsi="Segoe UI Semilight" w:cs="Segoe UI Semilight"/>
          <w:i/>
          <w:iCs/>
          <w:sz w:val="56"/>
          <w:szCs w:val="72"/>
        </w:rPr>
        <w:t>-</w:t>
      </w:r>
      <w:r w:rsidR="00A703CF" w:rsidRPr="00A703CF">
        <w:rPr>
          <w:rFonts w:ascii="Segoe UI Semilight" w:hAnsi="Segoe UI Semilight" w:cs="Segoe UI Semilight"/>
          <w:i/>
          <w:iCs/>
          <w:sz w:val="56"/>
          <w:szCs w:val="72"/>
        </w:rPr>
        <w:t>Assessment</w:t>
      </w:r>
      <w:r>
        <w:rPr>
          <w:rFonts w:ascii="Segoe UI Semilight" w:hAnsi="Segoe UI Semilight" w:cs="Segoe UI Semilight"/>
          <w:i/>
          <w:iCs/>
          <w:sz w:val="56"/>
          <w:szCs w:val="72"/>
        </w:rPr>
        <w:t xml:space="preserve"> </w:t>
      </w:r>
      <w:r w:rsidR="00D40118">
        <w:rPr>
          <w:rFonts w:ascii="Segoe UI Semilight" w:hAnsi="Segoe UI Semilight" w:cs="Segoe UI Semilight"/>
          <w:i/>
          <w:iCs/>
          <w:sz w:val="56"/>
          <w:szCs w:val="72"/>
        </w:rPr>
        <w:t xml:space="preserve">- </w:t>
      </w:r>
      <w:r w:rsidR="000A3391" w:rsidRPr="000A3391">
        <w:rPr>
          <w:rFonts w:ascii="Segoe UI Semilight" w:hAnsi="Segoe UI Semilight" w:cs="Segoe UI Semilight"/>
          <w:i/>
          <w:iCs/>
          <w:sz w:val="56"/>
          <w:szCs w:val="72"/>
        </w:rPr>
        <w:t>Optional Collection and Planning Resource</w:t>
      </w:r>
    </w:p>
    <w:p w14:paraId="03D21BB8" w14:textId="39236765" w:rsidR="00F32976" w:rsidRDefault="00E52688" w:rsidP="00E52688">
      <w:pPr>
        <w:pStyle w:val="Heading2"/>
        <w:spacing w:after="240"/>
      </w:pPr>
      <w:r>
        <w:t>School Self-Assessment</w:t>
      </w:r>
    </w:p>
    <w:p w14:paraId="26873028" w14:textId="1CD0BBBC" w:rsidR="00A703CF" w:rsidRPr="00F76A1F" w:rsidRDefault="00A703CF" w:rsidP="00E52688">
      <w:pPr>
        <w:pStyle w:val="Heading3"/>
      </w:pPr>
      <w:r>
        <w:t xml:space="preserve">School Information 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7F5EB" w:themeFill="background2"/>
        <w:tblLook w:val="04A0" w:firstRow="1" w:lastRow="0" w:firstColumn="1" w:lastColumn="0" w:noHBand="0" w:noVBand="1"/>
      </w:tblPr>
      <w:tblGrid>
        <w:gridCol w:w="3230"/>
        <w:gridCol w:w="6100"/>
      </w:tblGrid>
      <w:tr w:rsidR="00DF7CA6" w14:paraId="3235F7EE" w14:textId="77777777" w:rsidTr="00BD6B80">
        <w:tc>
          <w:tcPr>
            <w:tcW w:w="3235" w:type="dxa"/>
            <w:shd w:val="clear" w:color="auto" w:fill="E7F0EE" w:themeFill="accent3" w:themeFillTint="33"/>
          </w:tcPr>
          <w:p w14:paraId="5E28B85C" w14:textId="013F76D8" w:rsidR="00DF7CA6" w:rsidRDefault="00DF7CA6" w:rsidP="00F76A1F">
            <w:pPr>
              <w:jc w:val="righ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School Name</w:t>
            </w:r>
          </w:p>
        </w:tc>
        <w:tc>
          <w:tcPr>
            <w:tcW w:w="6115" w:type="dxa"/>
            <w:shd w:val="clear" w:color="auto" w:fill="F7F5EB" w:themeFill="background2"/>
          </w:tcPr>
          <w:p w14:paraId="5B3598DB" w14:textId="77777777" w:rsidR="00DF7CA6" w:rsidRDefault="00DF7CA6" w:rsidP="00A703CF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DF7CA6" w14:paraId="27A23427" w14:textId="77777777" w:rsidTr="00BD6B80">
        <w:tc>
          <w:tcPr>
            <w:tcW w:w="3235" w:type="dxa"/>
            <w:shd w:val="clear" w:color="auto" w:fill="E7F0EE" w:themeFill="accent3" w:themeFillTint="33"/>
          </w:tcPr>
          <w:p w14:paraId="5B752E4A" w14:textId="611FDBA9" w:rsidR="00DF7CA6" w:rsidRDefault="005B2EF3" w:rsidP="00F76A1F">
            <w:pPr>
              <w:jc w:val="righ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LEA Name: </w:t>
            </w:r>
          </w:p>
        </w:tc>
        <w:tc>
          <w:tcPr>
            <w:tcW w:w="6115" w:type="dxa"/>
            <w:shd w:val="clear" w:color="auto" w:fill="F7F5EB" w:themeFill="background2"/>
          </w:tcPr>
          <w:p w14:paraId="397DBC01" w14:textId="77777777" w:rsidR="00DF7CA6" w:rsidRDefault="00DF7CA6" w:rsidP="00A703CF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DF7CA6" w14:paraId="040CC788" w14:textId="77777777" w:rsidTr="00BD6B80">
        <w:tc>
          <w:tcPr>
            <w:tcW w:w="3235" w:type="dxa"/>
            <w:shd w:val="clear" w:color="auto" w:fill="E7F0EE" w:themeFill="accent3" w:themeFillTint="33"/>
          </w:tcPr>
          <w:p w14:paraId="14B78214" w14:textId="4B4FF6EF" w:rsidR="00DF7CA6" w:rsidRDefault="005B2EF3" w:rsidP="00F76A1F">
            <w:pPr>
              <w:jc w:val="righ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School Year:</w:t>
            </w:r>
          </w:p>
        </w:tc>
        <w:tc>
          <w:tcPr>
            <w:tcW w:w="6115" w:type="dxa"/>
            <w:shd w:val="clear" w:color="auto" w:fill="F7F5EB" w:themeFill="background2"/>
          </w:tcPr>
          <w:p w14:paraId="5F05FECC" w14:textId="77777777" w:rsidR="00DF7CA6" w:rsidRDefault="00DF7CA6" w:rsidP="00A703CF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DF7CA6" w14:paraId="1A95C7D2" w14:textId="77777777" w:rsidTr="00BD6B80">
        <w:tc>
          <w:tcPr>
            <w:tcW w:w="3235" w:type="dxa"/>
            <w:shd w:val="clear" w:color="auto" w:fill="E7F0EE" w:themeFill="accent3" w:themeFillTint="33"/>
          </w:tcPr>
          <w:p w14:paraId="794F63B3" w14:textId="28CEFFBC" w:rsidR="00DF7CA6" w:rsidRDefault="005B2EF3" w:rsidP="00F76A1F">
            <w:pPr>
              <w:jc w:val="righ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Assessment Completed By:</w:t>
            </w:r>
          </w:p>
        </w:tc>
        <w:tc>
          <w:tcPr>
            <w:tcW w:w="6115" w:type="dxa"/>
            <w:shd w:val="clear" w:color="auto" w:fill="F7F5EB" w:themeFill="background2"/>
          </w:tcPr>
          <w:p w14:paraId="75B0CC2D" w14:textId="77777777" w:rsidR="00DF7CA6" w:rsidRDefault="00DF7CA6" w:rsidP="00A703CF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DF7CA6" w14:paraId="61CFBF8D" w14:textId="77777777" w:rsidTr="00BD6B80">
        <w:tc>
          <w:tcPr>
            <w:tcW w:w="3235" w:type="dxa"/>
            <w:shd w:val="clear" w:color="auto" w:fill="E7F0EE" w:themeFill="accent3" w:themeFillTint="33"/>
          </w:tcPr>
          <w:p w14:paraId="7F1F854C" w14:textId="79540C51" w:rsidR="00DF7CA6" w:rsidRDefault="00F76A1F" w:rsidP="00F76A1F">
            <w:pPr>
              <w:jc w:val="righ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Date: </w:t>
            </w:r>
          </w:p>
        </w:tc>
        <w:tc>
          <w:tcPr>
            <w:tcW w:w="6115" w:type="dxa"/>
            <w:shd w:val="clear" w:color="auto" w:fill="F7F5EB" w:themeFill="background2"/>
          </w:tcPr>
          <w:p w14:paraId="7749B5C8" w14:textId="77777777" w:rsidR="00DF7CA6" w:rsidRDefault="00DF7CA6" w:rsidP="00A703CF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</w:tbl>
    <w:p w14:paraId="0102134F" w14:textId="77777777" w:rsidR="000E1A08" w:rsidRDefault="000E1A08" w:rsidP="00A703CF">
      <w:pPr>
        <w:rPr>
          <w:rFonts w:ascii="Segoe UI" w:hAnsi="Segoe UI" w:cs="Segoe UI"/>
          <w:b/>
          <w:bCs/>
          <w:sz w:val="22"/>
          <w:szCs w:val="22"/>
        </w:rPr>
      </w:pPr>
    </w:p>
    <w:p w14:paraId="1E03915E" w14:textId="3B7AAF99" w:rsidR="005724B5" w:rsidRPr="00E52688" w:rsidRDefault="003D5DCA" w:rsidP="00E52688">
      <w:pPr>
        <w:pStyle w:val="Heading3"/>
      </w:pPr>
      <w:r w:rsidRPr="00E52688">
        <w:rPr>
          <w:rStyle w:val="Heading4Char"/>
          <w:iCs w:val="0"/>
          <w:color w:val="40403D" w:themeColor="text1"/>
          <w:sz w:val="28"/>
        </w:rPr>
        <w:t xml:space="preserve">Directions for Schools: </w:t>
      </w:r>
    </w:p>
    <w:p w14:paraId="7BBD2A0A" w14:textId="7D426133" w:rsidR="00E245A2" w:rsidRDefault="00A56719" w:rsidP="005724B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After reviewing the rubric for each step, select the rating for your school. This rating should reflect your</w:t>
      </w:r>
      <w:r w:rsidR="003D5DCA">
        <w:rPr>
          <w:rFonts w:ascii="Segoe UI" w:hAnsi="Segoe UI" w:cs="Segoe UI"/>
          <w:sz w:val="22"/>
          <w:szCs w:val="22"/>
        </w:rPr>
        <w:t xml:space="preserve"> current</w:t>
      </w:r>
      <w:r>
        <w:rPr>
          <w:rFonts w:ascii="Segoe UI" w:hAnsi="Segoe UI" w:cs="Segoe UI"/>
          <w:sz w:val="22"/>
          <w:szCs w:val="22"/>
        </w:rPr>
        <w:t xml:space="preserve"> level of implementation and can </w:t>
      </w:r>
      <w:r w:rsidR="003D5DCA">
        <w:rPr>
          <w:rFonts w:ascii="Segoe UI" w:hAnsi="Segoe UI" w:cs="Segoe UI"/>
          <w:sz w:val="22"/>
          <w:szCs w:val="22"/>
        </w:rPr>
        <w:t xml:space="preserve">help you pinpoint opportunities for </w:t>
      </w:r>
      <w:r w:rsidR="008A1636">
        <w:rPr>
          <w:rFonts w:ascii="Segoe UI" w:hAnsi="Segoe UI" w:cs="Segoe UI"/>
          <w:sz w:val="22"/>
          <w:szCs w:val="22"/>
        </w:rPr>
        <w:t>growth</w:t>
      </w:r>
      <w:r w:rsidR="00064ADA">
        <w:rPr>
          <w:rFonts w:ascii="Segoe UI" w:hAnsi="Segoe UI" w:cs="Segoe UI"/>
          <w:sz w:val="22"/>
          <w:szCs w:val="22"/>
        </w:rPr>
        <w:t xml:space="preserve">. </w:t>
      </w:r>
      <w:r w:rsidR="005D7DF1">
        <w:rPr>
          <w:rFonts w:ascii="Segoe UI" w:hAnsi="Segoe UI" w:cs="Segoe UI"/>
          <w:sz w:val="22"/>
          <w:szCs w:val="22"/>
        </w:rPr>
        <w:t xml:space="preserve">This information, paired with </w:t>
      </w:r>
      <w:r w:rsidR="009B50D9">
        <w:rPr>
          <w:rFonts w:ascii="Segoe UI" w:hAnsi="Segoe UI" w:cs="Segoe UI"/>
          <w:sz w:val="22"/>
          <w:szCs w:val="22"/>
        </w:rPr>
        <w:t xml:space="preserve">other </w:t>
      </w:r>
      <w:proofErr w:type="gramStart"/>
      <w:r w:rsidR="009B50D9">
        <w:rPr>
          <w:rFonts w:ascii="Segoe UI" w:hAnsi="Segoe UI" w:cs="Segoe UI"/>
          <w:sz w:val="22"/>
          <w:szCs w:val="22"/>
        </w:rPr>
        <w:t>implementation</w:t>
      </w:r>
      <w:proofErr w:type="gramEnd"/>
      <w:r w:rsidR="009B50D9">
        <w:rPr>
          <w:rFonts w:ascii="Segoe UI" w:hAnsi="Segoe UI" w:cs="Segoe UI"/>
          <w:sz w:val="22"/>
          <w:szCs w:val="22"/>
        </w:rPr>
        <w:t xml:space="preserve"> </w:t>
      </w:r>
      <w:r w:rsidR="005F0CFC">
        <w:rPr>
          <w:rFonts w:ascii="Segoe UI" w:hAnsi="Segoe UI" w:cs="Segoe UI"/>
          <w:sz w:val="22"/>
          <w:szCs w:val="22"/>
        </w:rPr>
        <w:t xml:space="preserve">(e.g., intervention fidelity) </w:t>
      </w:r>
      <w:r w:rsidR="009B50D9">
        <w:rPr>
          <w:rFonts w:ascii="Segoe UI" w:hAnsi="Segoe UI" w:cs="Segoe UI"/>
          <w:sz w:val="22"/>
          <w:szCs w:val="22"/>
        </w:rPr>
        <w:t>and impact</w:t>
      </w:r>
      <w:r w:rsidR="005F0CFC">
        <w:rPr>
          <w:rFonts w:ascii="Segoe UI" w:hAnsi="Segoe UI" w:cs="Segoe UI"/>
          <w:sz w:val="22"/>
          <w:szCs w:val="22"/>
        </w:rPr>
        <w:t xml:space="preserve"> (</w:t>
      </w:r>
      <w:r w:rsidR="00ED5DB1">
        <w:rPr>
          <w:rFonts w:ascii="Segoe UI" w:hAnsi="Segoe UI" w:cs="Segoe UI"/>
          <w:sz w:val="22"/>
          <w:szCs w:val="22"/>
        </w:rPr>
        <w:t>e.g., student progress)</w:t>
      </w:r>
      <w:r w:rsidR="009B50D9">
        <w:rPr>
          <w:rFonts w:ascii="Segoe UI" w:hAnsi="Segoe UI" w:cs="Segoe UI"/>
          <w:sz w:val="22"/>
          <w:szCs w:val="22"/>
        </w:rPr>
        <w:t xml:space="preserve"> data</w:t>
      </w:r>
      <w:r w:rsidR="005D7DF1">
        <w:rPr>
          <w:rFonts w:ascii="Segoe UI" w:hAnsi="Segoe UI" w:cs="Segoe UI"/>
          <w:sz w:val="22"/>
          <w:szCs w:val="22"/>
        </w:rPr>
        <w:t xml:space="preserve">, </w:t>
      </w:r>
      <w:r w:rsidR="006E0BA9">
        <w:rPr>
          <w:rFonts w:ascii="Segoe UI" w:hAnsi="Segoe UI" w:cs="Segoe UI"/>
          <w:sz w:val="22"/>
          <w:szCs w:val="22"/>
        </w:rPr>
        <w:t xml:space="preserve">can </w:t>
      </w:r>
      <w:r w:rsidR="00DE5A52">
        <w:rPr>
          <w:rFonts w:ascii="Segoe UI" w:hAnsi="Segoe UI" w:cs="Segoe UI"/>
          <w:sz w:val="22"/>
          <w:szCs w:val="22"/>
        </w:rPr>
        <w:t xml:space="preserve">support your ongoing data-based </w:t>
      </w:r>
      <w:proofErr w:type="gramStart"/>
      <w:r w:rsidR="00DE5A52">
        <w:rPr>
          <w:rFonts w:ascii="Segoe UI" w:hAnsi="Segoe UI" w:cs="Segoe UI"/>
          <w:sz w:val="22"/>
          <w:szCs w:val="22"/>
        </w:rPr>
        <w:t>decision making</w:t>
      </w:r>
      <w:proofErr w:type="gramEnd"/>
      <w:r w:rsidR="00DE5A52">
        <w:rPr>
          <w:rFonts w:ascii="Segoe UI" w:hAnsi="Segoe UI" w:cs="Segoe UI"/>
          <w:sz w:val="22"/>
          <w:szCs w:val="22"/>
        </w:rPr>
        <w:t xml:space="preserve"> process and more intensive needs assessment process. </w:t>
      </w:r>
    </w:p>
    <w:p w14:paraId="63D1F300" w14:textId="5FEBE462" w:rsidR="00460704" w:rsidRPr="00460704" w:rsidRDefault="00460704" w:rsidP="00FC0E09">
      <w:pPr>
        <w:pStyle w:val="Heading4"/>
      </w:pPr>
      <w:r w:rsidRPr="00460704">
        <w:t>Ratings</w:t>
      </w:r>
    </w:p>
    <w:p w14:paraId="263AFBFE" w14:textId="51864468" w:rsidR="005724B5" w:rsidRPr="00A173E8" w:rsidRDefault="00460704" w:rsidP="005724B5">
      <w:pPr>
        <w:rPr>
          <w:rFonts w:ascii="Segoe UI" w:hAnsi="Segoe UI" w:cs="Segoe UI"/>
          <w:sz w:val="22"/>
          <w:szCs w:val="22"/>
        </w:rPr>
      </w:pPr>
      <w:r w:rsidRPr="00A173E8">
        <w:rPr>
          <w:rFonts w:ascii="Segoe UI" w:hAnsi="Segoe UI" w:cs="Segoe UI"/>
          <w:sz w:val="22"/>
          <w:szCs w:val="22"/>
        </w:rPr>
        <w:t>Ratings for each step</w:t>
      </w:r>
      <w:r w:rsidR="00E245A2" w:rsidRPr="00A173E8">
        <w:rPr>
          <w:rFonts w:ascii="Segoe UI" w:hAnsi="Segoe UI" w:cs="Segoe UI"/>
          <w:sz w:val="22"/>
          <w:szCs w:val="22"/>
        </w:rPr>
        <w:t xml:space="preserve"> include</w:t>
      </w:r>
      <w:r w:rsidR="0028538F" w:rsidRPr="00A173E8">
        <w:rPr>
          <w:rFonts w:ascii="Segoe UI" w:hAnsi="Segoe UI" w:cs="Segoe UI"/>
          <w:sz w:val="22"/>
          <w:szCs w:val="22"/>
        </w:rPr>
        <w:t xml:space="preserve"> fully in place (2)</w:t>
      </w:r>
      <w:r w:rsidR="00E245A2" w:rsidRPr="00A173E8">
        <w:rPr>
          <w:rFonts w:ascii="Segoe UI" w:hAnsi="Segoe UI" w:cs="Segoe UI"/>
          <w:sz w:val="22"/>
          <w:szCs w:val="22"/>
        </w:rPr>
        <w:t>, partially in place</w:t>
      </w:r>
      <w:r w:rsidR="0076489D">
        <w:rPr>
          <w:rFonts w:ascii="Segoe UI" w:hAnsi="Segoe UI" w:cs="Segoe UI"/>
          <w:sz w:val="22"/>
          <w:szCs w:val="22"/>
        </w:rPr>
        <w:t xml:space="preserve"> (1)</w:t>
      </w:r>
      <w:r w:rsidR="00E245A2" w:rsidRPr="00A173E8">
        <w:rPr>
          <w:rFonts w:ascii="Segoe UI" w:hAnsi="Segoe UI" w:cs="Segoe UI"/>
          <w:sz w:val="22"/>
          <w:szCs w:val="22"/>
        </w:rPr>
        <w:t>, and not yet in place</w:t>
      </w:r>
      <w:r w:rsidR="0076489D">
        <w:rPr>
          <w:rFonts w:ascii="Segoe UI" w:hAnsi="Segoe UI" w:cs="Segoe UI"/>
          <w:sz w:val="22"/>
          <w:szCs w:val="22"/>
        </w:rPr>
        <w:t xml:space="preserve"> (0)</w:t>
      </w:r>
      <w:r w:rsidR="00E245A2" w:rsidRPr="00A173E8">
        <w:rPr>
          <w:rFonts w:ascii="Segoe UI" w:hAnsi="Segoe UI" w:cs="Segoe UI"/>
          <w:sz w:val="22"/>
          <w:szCs w:val="22"/>
        </w:rPr>
        <w:t>. Fully in place</w:t>
      </w:r>
      <w:r w:rsidR="00E245A2" w:rsidRPr="00A173E8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E245A2" w:rsidRPr="00A173E8">
        <w:rPr>
          <w:rFonts w:ascii="Segoe UI" w:hAnsi="Segoe UI" w:cs="Segoe UI"/>
          <w:sz w:val="22"/>
          <w:szCs w:val="22"/>
        </w:rPr>
        <w:t>(2)</w:t>
      </w:r>
      <w:r w:rsidR="0028538F" w:rsidRPr="00A173E8">
        <w:rPr>
          <w:rFonts w:ascii="Segoe UI" w:hAnsi="Segoe UI" w:cs="Segoe UI"/>
          <w:sz w:val="22"/>
          <w:szCs w:val="22"/>
        </w:rPr>
        <w:t xml:space="preserve"> means all components are in place with consistency; partially in place</w:t>
      </w:r>
      <w:r w:rsidR="00A56719" w:rsidRPr="00A173E8">
        <w:rPr>
          <w:rFonts w:ascii="Segoe UI" w:hAnsi="Segoe UI" w:cs="Segoe UI"/>
          <w:sz w:val="22"/>
          <w:szCs w:val="22"/>
        </w:rPr>
        <w:t xml:space="preserve"> (1)</w:t>
      </w:r>
      <w:r w:rsidR="0028538F" w:rsidRPr="00A173E8">
        <w:rPr>
          <w:rFonts w:ascii="Segoe UI" w:hAnsi="Segoe UI" w:cs="Segoe UI"/>
          <w:sz w:val="22"/>
          <w:szCs w:val="22"/>
        </w:rPr>
        <w:t xml:space="preserve"> means some components are in place with consistency</w:t>
      </w:r>
      <w:r w:rsidR="00A56719" w:rsidRPr="00A173E8">
        <w:rPr>
          <w:rFonts w:ascii="Segoe UI" w:hAnsi="Segoe UI" w:cs="Segoe UI"/>
          <w:sz w:val="22"/>
          <w:szCs w:val="22"/>
        </w:rPr>
        <w:t xml:space="preserve">; </w:t>
      </w:r>
      <w:r w:rsidR="00F9613C" w:rsidRPr="00A173E8">
        <w:rPr>
          <w:rFonts w:ascii="Segoe UI" w:hAnsi="Segoe UI" w:cs="Segoe UI"/>
          <w:sz w:val="22"/>
          <w:szCs w:val="22"/>
        </w:rPr>
        <w:t>and not yet in place</w:t>
      </w:r>
      <w:r w:rsidR="00F9613C" w:rsidRPr="00A173E8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F9613C" w:rsidRPr="00A173E8">
        <w:rPr>
          <w:rFonts w:ascii="Segoe UI" w:hAnsi="Segoe UI" w:cs="Segoe UI"/>
          <w:sz w:val="22"/>
          <w:szCs w:val="22"/>
        </w:rPr>
        <w:t xml:space="preserve">(0) means none of the </w:t>
      </w:r>
      <w:r w:rsidR="00F9613C" w:rsidRPr="00C24029">
        <w:rPr>
          <w:rFonts w:ascii="Segoe UI" w:hAnsi="Segoe UI" w:cs="Segoe UI"/>
          <w:sz w:val="22"/>
          <w:szCs w:val="22"/>
        </w:rPr>
        <w:t xml:space="preserve">components are in place yet. </w:t>
      </w:r>
      <w:r w:rsidR="009C7567" w:rsidRPr="00C24029">
        <w:rPr>
          <w:rFonts w:ascii="Segoe UI" w:hAnsi="Segoe UI" w:cs="Segoe UI"/>
          <w:sz w:val="22"/>
          <w:szCs w:val="22"/>
        </w:rPr>
        <w:t xml:space="preserve">This information will be reported to OPSI at the school level annually starting in </w:t>
      </w:r>
      <w:proofErr w:type="gramStart"/>
      <w:r w:rsidR="009C7567" w:rsidRPr="00C24029">
        <w:rPr>
          <w:rFonts w:ascii="Segoe UI" w:hAnsi="Segoe UI" w:cs="Segoe UI"/>
          <w:sz w:val="22"/>
          <w:szCs w:val="22"/>
        </w:rPr>
        <w:t>2025-26</w:t>
      </w:r>
      <w:r w:rsidR="006C6693">
        <w:rPr>
          <w:rFonts w:ascii="Segoe UI" w:hAnsi="Segoe UI" w:cs="Segoe UI"/>
          <w:sz w:val="22"/>
          <w:szCs w:val="22"/>
        </w:rPr>
        <w:t>, and</w:t>
      </w:r>
      <w:proofErr w:type="gramEnd"/>
      <w:r w:rsidR="006C6693">
        <w:rPr>
          <w:rFonts w:ascii="Segoe UI" w:hAnsi="Segoe UI" w:cs="Segoe UI"/>
          <w:sz w:val="22"/>
          <w:szCs w:val="22"/>
        </w:rPr>
        <w:t xml:space="preserve"> is outlined in gold</w:t>
      </w:r>
      <w:r w:rsidR="00166296">
        <w:rPr>
          <w:rFonts w:ascii="Segoe UI" w:hAnsi="Segoe UI" w:cs="Segoe UI"/>
          <w:sz w:val="22"/>
          <w:szCs w:val="22"/>
        </w:rPr>
        <w:t xml:space="preserve"> in the assessment resources</w:t>
      </w:r>
      <w:r w:rsidR="009C7567" w:rsidRPr="00C24029">
        <w:rPr>
          <w:rFonts w:ascii="Segoe UI" w:hAnsi="Segoe UI" w:cs="Segoe UI"/>
          <w:sz w:val="22"/>
          <w:szCs w:val="22"/>
        </w:rPr>
        <w:t>.</w:t>
      </w:r>
      <w:r w:rsidR="009C7567">
        <w:rPr>
          <w:rFonts w:ascii="Segoe UI" w:hAnsi="Segoe UI" w:cs="Segoe UI"/>
          <w:sz w:val="22"/>
          <w:szCs w:val="22"/>
        </w:rPr>
        <w:t xml:space="preserve"> </w:t>
      </w:r>
    </w:p>
    <w:p w14:paraId="083BEA9C" w14:textId="4CA233F2" w:rsidR="00A703CF" w:rsidRDefault="00A703CF" w:rsidP="00FC0E09">
      <w:pPr>
        <w:pStyle w:val="Heading4"/>
      </w:pPr>
      <w:r>
        <w:t>Evidence</w:t>
      </w:r>
      <w:r w:rsidR="00BB1FF2">
        <w:t>:</w:t>
      </w:r>
      <w:r>
        <w:t xml:space="preserve"> </w:t>
      </w:r>
    </w:p>
    <w:p w14:paraId="7A95ADCE" w14:textId="7EB59C07" w:rsidR="00A703CF" w:rsidRPr="00BB1FF2" w:rsidRDefault="00736E2C" w:rsidP="00BB1FF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When rating your level of implementation, remember to base your determination on evidence and include the evidence when available. </w:t>
      </w:r>
      <w:r w:rsidR="009529FC" w:rsidRPr="00BB1FF2">
        <w:rPr>
          <w:rFonts w:ascii="Segoe UI" w:hAnsi="Segoe UI" w:cs="Segoe UI"/>
          <w:sz w:val="22"/>
          <w:szCs w:val="22"/>
        </w:rPr>
        <w:t xml:space="preserve">Examples of evidence include </w:t>
      </w:r>
      <w:r w:rsidR="00D34B3D" w:rsidRPr="00BB1FF2">
        <w:rPr>
          <w:rFonts w:ascii="Segoe UI" w:hAnsi="Segoe UI" w:cs="Segoe UI"/>
          <w:sz w:val="22"/>
          <w:szCs w:val="22"/>
        </w:rPr>
        <w:t>outlined procedures</w:t>
      </w:r>
      <w:r w:rsidR="0016720A" w:rsidRPr="00BB1FF2">
        <w:rPr>
          <w:rFonts w:ascii="Segoe UI" w:hAnsi="Segoe UI" w:cs="Segoe UI"/>
          <w:sz w:val="22"/>
          <w:szCs w:val="22"/>
        </w:rPr>
        <w:t>, resource map</w:t>
      </w:r>
      <w:r w:rsidR="00A86905">
        <w:rPr>
          <w:rFonts w:ascii="Segoe UI" w:hAnsi="Segoe UI" w:cs="Segoe UI"/>
          <w:sz w:val="22"/>
          <w:szCs w:val="22"/>
        </w:rPr>
        <w:t>s</w:t>
      </w:r>
      <w:r w:rsidR="0016720A" w:rsidRPr="00BB1FF2">
        <w:rPr>
          <w:rFonts w:ascii="Segoe UI" w:hAnsi="Segoe UI" w:cs="Segoe UI"/>
          <w:sz w:val="22"/>
          <w:szCs w:val="22"/>
        </w:rPr>
        <w:t>,</w:t>
      </w:r>
      <w:r w:rsidR="000418DD" w:rsidRPr="00BB1FF2">
        <w:rPr>
          <w:rFonts w:ascii="Segoe UI" w:hAnsi="Segoe UI" w:cs="Segoe UI"/>
          <w:sz w:val="22"/>
          <w:szCs w:val="22"/>
        </w:rPr>
        <w:t xml:space="preserve"> plans, support matrices, supports trackers, </w:t>
      </w:r>
      <w:r w:rsidR="000418DD" w:rsidRPr="00BB1FF2">
        <w:rPr>
          <w:rFonts w:ascii="Segoe UI" w:hAnsi="Segoe UI" w:cs="Segoe UI"/>
          <w:sz w:val="22"/>
          <w:szCs w:val="22"/>
        </w:rPr>
        <w:lastRenderedPageBreak/>
        <w:t>etc</w:t>
      </w:r>
      <w:r w:rsidR="00D34B3D" w:rsidRPr="00BB1FF2">
        <w:rPr>
          <w:rFonts w:ascii="Segoe UI" w:hAnsi="Segoe UI" w:cs="Segoe UI"/>
          <w:sz w:val="22"/>
          <w:szCs w:val="22"/>
        </w:rPr>
        <w:t xml:space="preserve">. </w:t>
      </w:r>
      <w:r w:rsidR="00DE564B">
        <w:rPr>
          <w:rFonts w:ascii="Segoe UI" w:hAnsi="Segoe UI" w:cs="Segoe UI"/>
          <w:sz w:val="22"/>
          <w:szCs w:val="22"/>
        </w:rPr>
        <w:t xml:space="preserve">These </w:t>
      </w:r>
      <w:r w:rsidR="00715D77">
        <w:rPr>
          <w:rFonts w:ascii="Segoe UI" w:hAnsi="Segoe UI" w:cs="Segoe UI"/>
          <w:sz w:val="22"/>
          <w:szCs w:val="22"/>
        </w:rPr>
        <w:t>documents</w:t>
      </w:r>
      <w:r w:rsidR="00DE564B">
        <w:rPr>
          <w:rFonts w:ascii="Segoe UI" w:hAnsi="Segoe UI" w:cs="Segoe UI"/>
          <w:sz w:val="22"/>
          <w:szCs w:val="22"/>
        </w:rPr>
        <w:t xml:space="preserve"> can be </w:t>
      </w:r>
      <w:proofErr w:type="gramStart"/>
      <w:r w:rsidR="00DE564B">
        <w:rPr>
          <w:rFonts w:ascii="Segoe UI" w:hAnsi="Segoe UI" w:cs="Segoe UI"/>
          <w:sz w:val="22"/>
          <w:szCs w:val="22"/>
        </w:rPr>
        <w:t>linked</w:t>
      </w:r>
      <w:proofErr w:type="gramEnd"/>
      <w:r w:rsidR="00DE564B">
        <w:rPr>
          <w:rFonts w:ascii="Segoe UI" w:hAnsi="Segoe UI" w:cs="Segoe UI"/>
          <w:sz w:val="22"/>
          <w:szCs w:val="22"/>
        </w:rPr>
        <w:t xml:space="preserve"> </w:t>
      </w:r>
      <w:r w:rsidR="00B90B3C">
        <w:rPr>
          <w:rFonts w:ascii="Segoe UI" w:hAnsi="Segoe UI" w:cs="Segoe UI"/>
          <w:sz w:val="22"/>
          <w:szCs w:val="22"/>
        </w:rPr>
        <w:t xml:space="preserve">or attached depending on how the self-assessment is completed. </w:t>
      </w:r>
      <w:r w:rsidR="000418DD" w:rsidRPr="00BB1FF2">
        <w:rPr>
          <w:rFonts w:ascii="Segoe UI" w:hAnsi="Segoe UI" w:cs="Segoe UI"/>
          <w:sz w:val="22"/>
          <w:szCs w:val="22"/>
        </w:rPr>
        <w:t>If the</w:t>
      </w:r>
      <w:r w:rsidR="009C27D2" w:rsidRPr="00BB1FF2">
        <w:rPr>
          <w:rFonts w:ascii="Segoe UI" w:hAnsi="Segoe UI" w:cs="Segoe UI"/>
          <w:sz w:val="22"/>
          <w:szCs w:val="22"/>
        </w:rPr>
        <w:t xml:space="preserve"> school-level implementation template is used, schools </w:t>
      </w:r>
      <w:r w:rsidR="009529FC" w:rsidRPr="00BB1FF2">
        <w:rPr>
          <w:rFonts w:ascii="Segoe UI" w:hAnsi="Segoe UI" w:cs="Segoe UI"/>
          <w:sz w:val="22"/>
          <w:szCs w:val="22"/>
        </w:rPr>
        <w:t xml:space="preserve">may </w:t>
      </w:r>
      <w:r w:rsidR="004332F2" w:rsidRPr="00BB1FF2">
        <w:rPr>
          <w:rFonts w:ascii="Segoe UI" w:hAnsi="Segoe UI" w:cs="Segoe UI"/>
          <w:sz w:val="22"/>
          <w:szCs w:val="22"/>
        </w:rPr>
        <w:t xml:space="preserve">reference it as evidence for their ratings. </w:t>
      </w:r>
      <w:r w:rsidR="00593189" w:rsidRPr="00BB1FF2">
        <w:rPr>
          <w:rFonts w:ascii="Segoe UI" w:hAnsi="Segoe UI" w:cs="Segoe UI"/>
          <w:b/>
          <w:bCs/>
          <w:sz w:val="22"/>
          <w:szCs w:val="22"/>
        </w:rPr>
        <w:t xml:space="preserve">Note: </w:t>
      </w:r>
      <w:r w:rsidR="00CD03FC" w:rsidRPr="00A173E8">
        <w:rPr>
          <w:rFonts w:ascii="Segoe UI" w:hAnsi="Segoe UI" w:cs="Segoe UI"/>
          <w:sz w:val="22"/>
          <w:szCs w:val="22"/>
        </w:rPr>
        <w:t xml:space="preserve">Evidence is included here to ensure a meaningful self-assessment and planning process, not for </w:t>
      </w:r>
      <w:r w:rsidR="00BB1FF2" w:rsidRPr="00A173E8">
        <w:rPr>
          <w:rFonts w:ascii="Segoe UI" w:hAnsi="Segoe UI" w:cs="Segoe UI"/>
          <w:sz w:val="22"/>
          <w:szCs w:val="22"/>
        </w:rPr>
        <w:t>reporting to OSPI</w:t>
      </w:r>
      <w:r w:rsidR="00817C0E">
        <w:rPr>
          <w:rFonts w:ascii="Segoe UI" w:hAnsi="Segoe UI" w:cs="Segoe UI"/>
          <w:sz w:val="22"/>
          <w:szCs w:val="22"/>
        </w:rPr>
        <w:t xml:space="preserve">. </w:t>
      </w:r>
      <w:r w:rsidR="007D0858"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14:paraId="4F53C658" w14:textId="0C120022" w:rsidR="00A703CF" w:rsidRDefault="00A703CF" w:rsidP="00FC0E09">
      <w:pPr>
        <w:pStyle w:val="Heading3"/>
        <w:numPr>
          <w:ilvl w:val="0"/>
          <w:numId w:val="8"/>
        </w:numPr>
      </w:pPr>
      <w:r w:rsidRPr="00013876">
        <w:t xml:space="preserve">Getting Started: Implementation Team </w:t>
      </w:r>
    </w:p>
    <w:p w14:paraId="7CA65F68" w14:textId="30B8FDA9" w:rsidR="00ED0258" w:rsidRDefault="009B382D" w:rsidP="00B74385">
      <w:pPr>
        <w:rPr>
          <w:rFonts w:ascii="Segoe UI" w:hAnsi="Segoe UI" w:cs="Segoe UI"/>
          <w:i/>
          <w:iCs/>
          <w:sz w:val="22"/>
          <w:szCs w:val="22"/>
        </w:rPr>
      </w:pPr>
      <w:r>
        <w:rPr>
          <w:rFonts w:ascii="Segoe UI" w:hAnsi="Segoe UI" w:cs="Segoe UI"/>
          <w:i/>
          <w:iCs/>
          <w:sz w:val="22"/>
          <w:szCs w:val="22"/>
        </w:rPr>
        <w:t>Identify one rating</w:t>
      </w:r>
      <w:r w:rsidR="00B74385" w:rsidRPr="00973875">
        <w:rPr>
          <w:rFonts w:ascii="Segoe UI" w:hAnsi="Segoe UI" w:cs="Segoe UI"/>
          <w:i/>
          <w:iCs/>
          <w:sz w:val="22"/>
          <w:szCs w:val="22"/>
        </w:rPr>
        <w:t xml:space="preserve"> after reviewing the </w:t>
      </w:r>
      <w:r w:rsidR="00632491">
        <w:rPr>
          <w:rFonts w:ascii="Segoe UI" w:hAnsi="Segoe UI" w:cs="Segoe UI"/>
          <w:i/>
          <w:iCs/>
          <w:sz w:val="22"/>
          <w:szCs w:val="22"/>
        </w:rPr>
        <w:t xml:space="preserve">rubric below. Provide evidence to support your rating. </w:t>
      </w:r>
    </w:p>
    <w:tbl>
      <w:tblPr>
        <w:tblStyle w:val="GridTable2-Accent3"/>
        <w:tblW w:w="9890" w:type="dxa"/>
        <w:tblBorders>
          <w:top w:val="double" w:sz="4" w:space="0" w:color="0D5761" w:themeColor="accent2"/>
          <w:left w:val="double" w:sz="4" w:space="0" w:color="0D5761" w:themeColor="accent2"/>
          <w:bottom w:val="double" w:sz="4" w:space="0" w:color="0D5761" w:themeColor="accent2"/>
          <w:right w:val="double" w:sz="4" w:space="0" w:color="0D5761" w:themeColor="accent2"/>
          <w:insideH w:val="double" w:sz="4" w:space="0" w:color="0D5761" w:themeColor="accent2"/>
          <w:insideV w:val="double" w:sz="4" w:space="0" w:color="0D5761" w:themeColor="accent2"/>
        </w:tblBorders>
        <w:tblLayout w:type="fixed"/>
        <w:tblLook w:val="04A0" w:firstRow="1" w:lastRow="0" w:firstColumn="1" w:lastColumn="0" w:noHBand="0" w:noVBand="1"/>
      </w:tblPr>
      <w:tblGrid>
        <w:gridCol w:w="3653"/>
        <w:gridCol w:w="3637"/>
        <w:gridCol w:w="2600"/>
      </w:tblGrid>
      <w:tr w:rsidR="00CF43FC" w:rsidRPr="003D7246" w14:paraId="2B3B3085" w14:textId="77777777" w:rsidTr="00717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CB5AB" w:themeFill="accent3"/>
          </w:tcPr>
          <w:p w14:paraId="1607890C" w14:textId="2E21D6FA" w:rsidR="00CF43FC" w:rsidRPr="00717013" w:rsidRDefault="00CF43FC" w:rsidP="00BD211D">
            <w:pPr>
              <w:pStyle w:val="BodyTex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717013">
              <w:rPr>
                <w:rFonts w:ascii="Segoe UI" w:hAnsi="Segoe UI" w:cs="Segoe UI"/>
                <w:sz w:val="22"/>
                <w:szCs w:val="22"/>
              </w:rPr>
              <w:t>Fully in Place (2)</w:t>
            </w:r>
          </w:p>
        </w:tc>
        <w:tc>
          <w:tcPr>
            <w:tcW w:w="36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9D2CC" w:themeFill="accent3" w:themeFillTint="99"/>
          </w:tcPr>
          <w:p w14:paraId="3A213E3E" w14:textId="77777777" w:rsidR="00CF43FC" w:rsidRPr="00717013" w:rsidRDefault="00CF43FC" w:rsidP="00BD211D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 w:rsidRPr="00717013">
              <w:rPr>
                <w:rFonts w:ascii="Segoe UI" w:hAnsi="Segoe UI" w:cs="Segoe UI"/>
                <w:sz w:val="22"/>
                <w:szCs w:val="22"/>
              </w:rPr>
              <w:t>Partially in Place (1)</w:t>
            </w:r>
          </w:p>
        </w:tc>
        <w:tc>
          <w:tcPr>
            <w:tcW w:w="26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E7F0EE" w:themeFill="accent3" w:themeFillTint="33"/>
          </w:tcPr>
          <w:p w14:paraId="285DA2CC" w14:textId="77777777" w:rsidR="00CF43FC" w:rsidRPr="00717013" w:rsidRDefault="00CF43FC" w:rsidP="00BD211D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 w:rsidRPr="00717013">
              <w:rPr>
                <w:rFonts w:ascii="Segoe UI" w:hAnsi="Segoe UI" w:cs="Segoe UI"/>
                <w:sz w:val="22"/>
                <w:szCs w:val="22"/>
              </w:rPr>
              <w:t>Not Yet in Place (0)</w:t>
            </w:r>
          </w:p>
        </w:tc>
      </w:tr>
      <w:tr w:rsidR="00CF43FC" w:rsidRPr="003D7246" w14:paraId="37371005" w14:textId="77777777" w:rsidTr="00717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3" w:type="dxa"/>
            <w:shd w:val="clear" w:color="auto" w:fill="8CB5AB" w:themeFill="accent3"/>
          </w:tcPr>
          <w:p w14:paraId="18C131F0" w14:textId="77777777" w:rsidR="00CF43FC" w:rsidRPr="003D7246" w:rsidRDefault="00CF43FC" w:rsidP="003825F4">
            <w:pPr>
              <w:pStyle w:val="BodyText"/>
              <w:rPr>
                <w:rFonts w:ascii="Segoe UI" w:eastAsia="Calibri" w:hAnsi="Segoe UI" w:cs="Segoe UI"/>
                <w:b w:val="0"/>
                <w:bCs w:val="0"/>
              </w:rPr>
            </w:pPr>
            <w:r w:rsidRPr="003D7246">
              <w:rPr>
                <w:rFonts w:ascii="Segoe UI" w:eastAsia="Calibri" w:hAnsi="Segoe UI" w:cs="Segoe UI"/>
                <w:b w:val="0"/>
                <w:bCs w:val="0"/>
              </w:rPr>
              <w:t xml:space="preserve">Implementation team has been established, and </w:t>
            </w:r>
            <w:r w:rsidRPr="003D7246">
              <w:rPr>
                <w:rFonts w:ascii="Segoe UI" w:eastAsia="Calibri" w:hAnsi="Segoe UI" w:cs="Segoe UI"/>
                <w:b w:val="0"/>
                <w:bCs w:val="0"/>
                <w:i/>
                <w:iCs/>
              </w:rPr>
              <w:t>all</w:t>
            </w:r>
            <w:r w:rsidRPr="003D7246">
              <w:rPr>
                <w:rFonts w:ascii="Segoe UI" w:eastAsia="Calibri" w:hAnsi="Segoe UI" w:cs="Segoe UI"/>
                <w:b w:val="0"/>
                <w:bCs w:val="0"/>
              </w:rPr>
              <w:t xml:space="preserve"> procedures below have been clearly outlined:</w:t>
            </w:r>
          </w:p>
          <w:p w14:paraId="46A592F0" w14:textId="21279FA7" w:rsidR="00CF43FC" w:rsidRPr="003D7246" w:rsidRDefault="00A66986" w:rsidP="0043501F">
            <w:pPr>
              <w:widowControl w:val="0"/>
              <w:autoSpaceDE w:val="0"/>
              <w:autoSpaceDN w:val="0"/>
              <w:spacing w:line="281" w:lineRule="exact"/>
              <w:rPr>
                <w:rFonts w:ascii="Segoe UI" w:hAnsi="Segoe UI" w:cs="Segoe UI"/>
                <w:b w:val="0"/>
                <w:bCs w:val="0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-3342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01F" w:rsidRPr="003D7246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43501F" w:rsidRPr="003D7246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CF43FC" w:rsidRPr="003D7246">
              <w:rPr>
                <w:rFonts w:ascii="Segoe UI" w:hAnsi="Segoe UI" w:cs="Segoe UI"/>
                <w:b w:val="0"/>
                <w:bCs w:val="0"/>
              </w:rPr>
              <w:t>Representative members of team (name, title/role)</w:t>
            </w:r>
          </w:p>
          <w:p w14:paraId="5902D75B" w14:textId="3DBCC3BB" w:rsidR="00CF43FC" w:rsidRPr="003D7246" w:rsidRDefault="00A66986" w:rsidP="0043501F">
            <w:pPr>
              <w:widowControl w:val="0"/>
              <w:autoSpaceDE w:val="0"/>
              <w:autoSpaceDN w:val="0"/>
              <w:spacing w:line="281" w:lineRule="exact"/>
              <w:rPr>
                <w:rFonts w:ascii="Segoe UI" w:hAnsi="Segoe UI" w:cs="Segoe UI"/>
                <w:b w:val="0"/>
                <w:bCs w:val="0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6022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01F" w:rsidRPr="003D7246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43501F" w:rsidRPr="003D7246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 </w:t>
            </w:r>
            <w:r w:rsidR="00CF43FC" w:rsidRPr="003D7246">
              <w:rPr>
                <w:rFonts w:ascii="Segoe UI" w:hAnsi="Segoe UI" w:cs="Segoe UI"/>
                <w:b w:val="0"/>
                <w:bCs w:val="0"/>
              </w:rPr>
              <w:t>Working agreements</w:t>
            </w:r>
          </w:p>
          <w:p w14:paraId="5D0C938D" w14:textId="497DE192" w:rsidR="00CF43FC" w:rsidRPr="003D7246" w:rsidRDefault="00A66986" w:rsidP="0043501F">
            <w:pPr>
              <w:widowControl w:val="0"/>
              <w:autoSpaceDE w:val="0"/>
              <w:autoSpaceDN w:val="0"/>
              <w:spacing w:line="281" w:lineRule="exact"/>
              <w:rPr>
                <w:rFonts w:ascii="Segoe UI" w:hAnsi="Segoe UI" w:cs="Segoe UI"/>
                <w:b w:val="0"/>
                <w:bCs w:val="0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148835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01F" w:rsidRPr="003D7246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43501F" w:rsidRPr="003D7246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 </w:t>
            </w:r>
            <w:r w:rsidR="00CF43FC" w:rsidRPr="003D7246">
              <w:rPr>
                <w:rFonts w:ascii="Segoe UI" w:hAnsi="Segoe UI" w:cs="Segoe UI"/>
                <w:b w:val="0"/>
                <w:bCs w:val="0"/>
              </w:rPr>
              <w:t>Communication protocol(s)</w:t>
            </w:r>
          </w:p>
          <w:p w14:paraId="46856BBA" w14:textId="5BA91F13" w:rsidR="00CF43FC" w:rsidRPr="003D7246" w:rsidRDefault="00A66986" w:rsidP="0043501F">
            <w:pPr>
              <w:widowControl w:val="0"/>
              <w:autoSpaceDE w:val="0"/>
              <w:autoSpaceDN w:val="0"/>
              <w:spacing w:line="281" w:lineRule="exact"/>
              <w:rPr>
                <w:rFonts w:ascii="Segoe UI" w:hAnsi="Segoe UI" w:cs="Segoe UI"/>
                <w:b w:val="0"/>
                <w:bCs w:val="0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324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01F" w:rsidRPr="003D7246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43501F" w:rsidRPr="003D7246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 </w:t>
            </w:r>
            <w:r w:rsidR="00CF43FC" w:rsidRPr="003D7246">
              <w:rPr>
                <w:rFonts w:ascii="Segoe UI" w:hAnsi="Segoe UI" w:cs="Segoe UI"/>
                <w:b w:val="0"/>
                <w:bCs w:val="0"/>
              </w:rPr>
              <w:t>Selection process for evidence-based practices and programs</w:t>
            </w:r>
          </w:p>
          <w:p w14:paraId="0782A0CE" w14:textId="211DF054" w:rsidR="00CF43FC" w:rsidRPr="003D7246" w:rsidRDefault="00A66986" w:rsidP="0043501F">
            <w:pPr>
              <w:widowControl w:val="0"/>
              <w:autoSpaceDE w:val="0"/>
              <w:autoSpaceDN w:val="0"/>
              <w:spacing w:line="281" w:lineRule="exact"/>
              <w:rPr>
                <w:rFonts w:ascii="Segoe UI" w:hAnsi="Segoe UI" w:cs="Segoe UI"/>
                <w:color w:val="000000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-70132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01F" w:rsidRPr="003D7246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43501F" w:rsidRPr="003D7246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 </w:t>
            </w:r>
            <w:r w:rsidR="00CF43FC" w:rsidRPr="003D7246">
              <w:rPr>
                <w:rFonts w:ascii="Segoe UI" w:hAnsi="Segoe UI" w:cs="Segoe UI"/>
                <w:b w:val="0"/>
                <w:bCs w:val="0"/>
              </w:rPr>
              <w:t>Data-based decision-making process</w:t>
            </w:r>
          </w:p>
        </w:tc>
        <w:tc>
          <w:tcPr>
            <w:tcW w:w="3637" w:type="dxa"/>
            <w:shd w:val="clear" w:color="auto" w:fill="B9D2CC" w:themeFill="accent3" w:themeFillTint="99"/>
          </w:tcPr>
          <w:p w14:paraId="395FB755" w14:textId="77777777" w:rsidR="00CF43FC" w:rsidRPr="003D7246" w:rsidRDefault="00CF43FC" w:rsidP="003825F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3D7246">
              <w:rPr>
                <w:rFonts w:ascii="Segoe UI" w:hAnsi="Segoe UI" w:cs="Segoe UI"/>
              </w:rPr>
              <w:t xml:space="preserve">Implementation team has been established, and </w:t>
            </w:r>
            <w:r w:rsidRPr="003D7246">
              <w:rPr>
                <w:rFonts w:ascii="Segoe UI" w:hAnsi="Segoe UI" w:cs="Segoe UI"/>
                <w:i/>
                <w:iCs/>
              </w:rPr>
              <w:t>some</w:t>
            </w:r>
            <w:r w:rsidRPr="003D7246">
              <w:rPr>
                <w:rFonts w:ascii="Segoe UI" w:hAnsi="Segoe UI" w:cs="Segoe UI"/>
              </w:rPr>
              <w:t xml:space="preserve"> of the procedures below have been clearly outlined. </w:t>
            </w:r>
          </w:p>
          <w:p w14:paraId="28091012" w14:textId="1E4DFCA2" w:rsidR="00CF43FC" w:rsidRPr="003D7246" w:rsidRDefault="00A66986" w:rsidP="00280ED2">
            <w:pPr>
              <w:widowControl w:val="0"/>
              <w:autoSpaceDE w:val="0"/>
              <w:autoSpaceDN w:val="0"/>
              <w:spacing w:line="28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-1891486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ED2" w:rsidRPr="003D724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80ED2" w:rsidRPr="003D7246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CF43FC" w:rsidRPr="003D7246">
              <w:rPr>
                <w:rFonts w:ascii="Segoe UI" w:hAnsi="Segoe UI" w:cs="Segoe UI"/>
              </w:rPr>
              <w:t>Representative members of team (name, title/role)</w:t>
            </w:r>
          </w:p>
          <w:p w14:paraId="7EBA545B" w14:textId="2D334C4D" w:rsidR="00CF43FC" w:rsidRPr="003D7246" w:rsidRDefault="00A66986" w:rsidP="00280ED2">
            <w:pPr>
              <w:widowControl w:val="0"/>
              <w:autoSpaceDE w:val="0"/>
              <w:autoSpaceDN w:val="0"/>
              <w:spacing w:line="28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164014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ED2" w:rsidRPr="003D724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80ED2" w:rsidRPr="003D7246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CF43FC" w:rsidRPr="003D7246">
              <w:rPr>
                <w:rFonts w:ascii="Segoe UI" w:hAnsi="Segoe UI" w:cs="Segoe UI"/>
              </w:rPr>
              <w:t>Working agreements</w:t>
            </w:r>
          </w:p>
          <w:p w14:paraId="4D4334BF" w14:textId="6D0B6378" w:rsidR="00CF43FC" w:rsidRPr="003D7246" w:rsidRDefault="00A66986" w:rsidP="00280ED2">
            <w:pPr>
              <w:widowControl w:val="0"/>
              <w:autoSpaceDE w:val="0"/>
              <w:autoSpaceDN w:val="0"/>
              <w:spacing w:line="28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120830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ED2" w:rsidRPr="003D724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80ED2" w:rsidRPr="003D7246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CF43FC" w:rsidRPr="003D7246">
              <w:rPr>
                <w:rFonts w:ascii="Segoe UI" w:hAnsi="Segoe UI" w:cs="Segoe UI"/>
              </w:rPr>
              <w:t>Communication protocol(s)</w:t>
            </w:r>
          </w:p>
          <w:p w14:paraId="264B6FCF" w14:textId="40BC035B" w:rsidR="00CF43FC" w:rsidRPr="003D7246" w:rsidRDefault="00A66986" w:rsidP="00280ED2">
            <w:pPr>
              <w:widowControl w:val="0"/>
              <w:autoSpaceDE w:val="0"/>
              <w:autoSpaceDN w:val="0"/>
              <w:spacing w:line="28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-77333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ED2" w:rsidRPr="003D724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80ED2" w:rsidRPr="003D7246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CF43FC" w:rsidRPr="003D7246">
              <w:rPr>
                <w:rFonts w:ascii="Segoe UI" w:hAnsi="Segoe UI" w:cs="Segoe UI"/>
              </w:rPr>
              <w:t>Selection process for evidence-based practices and programs</w:t>
            </w:r>
          </w:p>
          <w:p w14:paraId="0D864E76" w14:textId="77777777" w:rsidR="00CF43FC" w:rsidRPr="003D7246" w:rsidRDefault="00A66986" w:rsidP="00280ED2">
            <w:pPr>
              <w:widowControl w:val="0"/>
              <w:autoSpaceDE w:val="0"/>
              <w:autoSpaceDN w:val="0"/>
              <w:spacing w:line="28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26335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ED2" w:rsidRPr="003D724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80ED2" w:rsidRPr="003D7246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CF43FC" w:rsidRPr="003D7246">
              <w:rPr>
                <w:rFonts w:ascii="Segoe UI" w:hAnsi="Segoe UI" w:cs="Segoe UI"/>
              </w:rPr>
              <w:t>Data-based decision-making process</w:t>
            </w:r>
          </w:p>
          <w:p w14:paraId="370D2BAC" w14:textId="41BE2B64" w:rsidR="00280ED2" w:rsidRPr="003D7246" w:rsidRDefault="00280ED2" w:rsidP="00280ED2">
            <w:pPr>
              <w:widowControl w:val="0"/>
              <w:autoSpaceDE w:val="0"/>
              <w:autoSpaceDN w:val="0"/>
              <w:spacing w:line="28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  <w:tc>
          <w:tcPr>
            <w:tcW w:w="2600" w:type="dxa"/>
          </w:tcPr>
          <w:p w14:paraId="0F51264D" w14:textId="77777777" w:rsidR="00CF43FC" w:rsidRPr="003D7246" w:rsidRDefault="00CF43FC" w:rsidP="003825F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</w:rPr>
            </w:pPr>
            <w:r w:rsidRPr="003D7246">
              <w:rPr>
                <w:rFonts w:ascii="Segoe UI" w:hAnsi="Segoe UI" w:cs="Segoe UI"/>
              </w:rPr>
              <w:t>Implementation team has not been established and/or procedures have not been outlined.</w:t>
            </w:r>
          </w:p>
        </w:tc>
      </w:tr>
      <w:tr w:rsidR="000E0429" w:rsidRPr="003D7246" w14:paraId="7105578C" w14:textId="77777777" w:rsidTr="00717013">
        <w:trPr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0" w:type="dxa"/>
            <w:gridSpan w:val="3"/>
            <w:shd w:val="clear" w:color="auto" w:fill="F7F5EB" w:themeFill="background2"/>
          </w:tcPr>
          <w:p w14:paraId="1FC854C7" w14:textId="1C7CDF8C" w:rsidR="000E0429" w:rsidRDefault="000E0429" w:rsidP="000E0429">
            <w:pPr>
              <w:pStyle w:val="BodyText"/>
              <w:rPr>
                <w:rFonts w:ascii="Segoe UI" w:hAnsi="Segoe UI" w:cs="Segoe UI"/>
                <w:sz w:val="22"/>
                <w:szCs w:val="22"/>
              </w:rPr>
            </w:pPr>
            <w:r w:rsidRPr="00717013">
              <w:rPr>
                <w:rFonts w:ascii="Segoe UI" w:hAnsi="Segoe UI" w:cs="Segoe UI"/>
                <w:sz w:val="22"/>
                <w:szCs w:val="22"/>
              </w:rPr>
              <w:t>Evidence / Notes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1D1FEC">
              <w:rPr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>(</w:t>
            </w:r>
            <w:r w:rsidR="000439CF">
              <w:rPr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 xml:space="preserve">team </w:t>
            </w:r>
            <w:r w:rsidR="00155C16">
              <w:rPr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 xml:space="preserve">membership, working agreements, procedures for </w:t>
            </w:r>
            <w:r w:rsidR="004A0512">
              <w:rPr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 xml:space="preserve">communicating among and across teams, selecting </w:t>
            </w:r>
            <w:r w:rsidR="00ED2D79">
              <w:rPr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 xml:space="preserve">evidence-based </w:t>
            </w:r>
            <w:r w:rsidR="004A0512">
              <w:rPr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>practices and programs, using data,</w:t>
            </w:r>
            <w:r>
              <w:rPr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 xml:space="preserve"> etc.)</w:t>
            </w:r>
          </w:p>
          <w:p w14:paraId="636927E3" w14:textId="77777777" w:rsidR="000E0429" w:rsidRDefault="000E0429" w:rsidP="000E0429">
            <w:pPr>
              <w:pStyle w:val="BodyText"/>
              <w:rPr>
                <w:rFonts w:ascii="Segoe UI" w:hAnsi="Segoe UI" w:cs="Segoe UI"/>
                <w:sz w:val="22"/>
                <w:szCs w:val="22"/>
              </w:rPr>
            </w:pPr>
          </w:p>
          <w:p w14:paraId="542C2840" w14:textId="77777777" w:rsidR="000E0429" w:rsidRDefault="000E0429" w:rsidP="000E0429">
            <w:pPr>
              <w:pStyle w:val="BodyText"/>
              <w:rPr>
                <w:rFonts w:ascii="Segoe UI" w:hAnsi="Segoe UI" w:cs="Segoe UI"/>
                <w:sz w:val="22"/>
                <w:szCs w:val="22"/>
              </w:rPr>
            </w:pPr>
          </w:p>
          <w:p w14:paraId="7E467BB9" w14:textId="5BC838FF" w:rsidR="000E0429" w:rsidRPr="00717013" w:rsidRDefault="000E0429" w:rsidP="000E0429">
            <w:pPr>
              <w:pStyle w:val="BodyTex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0E0429" w:rsidRPr="003D7246" w14:paraId="176DB8DC" w14:textId="070E05C4" w:rsidTr="00717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0" w:type="dxa"/>
            <w:gridSpan w:val="3"/>
            <w:shd w:val="clear" w:color="auto" w:fill="F7F5EB" w:themeFill="background2"/>
          </w:tcPr>
          <w:p w14:paraId="2CB075B8" w14:textId="7E6CC4AF" w:rsidR="000E0429" w:rsidRDefault="000E0429" w:rsidP="000E0429">
            <w:pPr>
              <w:pStyle w:val="BodyText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School rating </w:t>
            </w:r>
          </w:p>
          <w:p w14:paraId="3C8A0EFC" w14:textId="259456B7" w:rsidR="00EE6E94" w:rsidRPr="00EE6E94" w:rsidRDefault="00A66986" w:rsidP="00EE6E94">
            <w:pPr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289487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E09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EE6E94" w:rsidRPr="00EE6E94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 2 – Fully in Place</w:t>
            </w:r>
            <w:r w:rsidR="00EE6E94" w:rsidRPr="00EE6E94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br/>
            </w: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-133353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E94" w:rsidRPr="00EE6E94">
                  <w:rPr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EE6E94" w:rsidRPr="00EE6E94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 1 – Partially in Place</w:t>
            </w:r>
            <w:r w:rsidR="00EE6E94" w:rsidRPr="00EE6E94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br/>
            </w: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77930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E94" w:rsidRPr="00EE6E94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EE6E94" w:rsidRPr="00EE6E94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 0 – Not Yet in Place</w:t>
            </w:r>
          </w:p>
        </w:tc>
      </w:tr>
    </w:tbl>
    <w:p w14:paraId="111F9134" w14:textId="77777777" w:rsidR="00F603CB" w:rsidRPr="00225C52" w:rsidRDefault="00F603CB" w:rsidP="00225C52">
      <w:pPr>
        <w:rPr>
          <w:rFonts w:ascii="Segoe UI" w:hAnsi="Segoe UI" w:cs="Segoe UI"/>
          <w:b/>
          <w:bCs/>
          <w:sz w:val="22"/>
          <w:szCs w:val="22"/>
        </w:rPr>
      </w:pPr>
    </w:p>
    <w:p w14:paraId="1065DA6E" w14:textId="47EF94C1" w:rsidR="00F603CB" w:rsidRDefault="00F603CB" w:rsidP="00FC0E09">
      <w:pPr>
        <w:pStyle w:val="Heading3"/>
        <w:numPr>
          <w:ilvl w:val="0"/>
          <w:numId w:val="8"/>
        </w:numPr>
      </w:pPr>
      <w:r>
        <w:t>Assess Strengths and Needs</w:t>
      </w:r>
    </w:p>
    <w:p w14:paraId="3538D197" w14:textId="46CF7795" w:rsidR="00C8304B" w:rsidRDefault="00F603CB" w:rsidP="00C8304B">
      <w:pPr>
        <w:rPr>
          <w:rFonts w:ascii="Segoe UI" w:hAnsi="Segoe UI" w:cs="Segoe UI"/>
          <w:i/>
          <w:iCs/>
          <w:sz w:val="22"/>
          <w:szCs w:val="22"/>
        </w:rPr>
      </w:pPr>
      <w:r>
        <w:rPr>
          <w:rFonts w:ascii="Segoe UI" w:hAnsi="Segoe UI" w:cs="Segoe UI"/>
          <w:i/>
          <w:iCs/>
          <w:sz w:val="22"/>
          <w:szCs w:val="22"/>
        </w:rPr>
        <w:t xml:space="preserve">Identify one rating </w:t>
      </w:r>
      <w:r w:rsidRPr="00973875">
        <w:rPr>
          <w:rFonts w:ascii="Segoe UI" w:hAnsi="Segoe UI" w:cs="Segoe UI"/>
          <w:i/>
          <w:iCs/>
          <w:sz w:val="22"/>
          <w:szCs w:val="22"/>
        </w:rPr>
        <w:t xml:space="preserve">after reviewing the </w:t>
      </w:r>
      <w:r>
        <w:rPr>
          <w:rFonts w:ascii="Segoe UI" w:hAnsi="Segoe UI" w:cs="Segoe UI"/>
          <w:i/>
          <w:iCs/>
          <w:sz w:val="22"/>
          <w:szCs w:val="22"/>
        </w:rPr>
        <w:t xml:space="preserve">rubric below. Provide evidence to support your rating. </w:t>
      </w:r>
    </w:p>
    <w:tbl>
      <w:tblPr>
        <w:tblStyle w:val="GridTable2-Accent3"/>
        <w:tblW w:w="9890" w:type="dxa"/>
        <w:tblBorders>
          <w:top w:val="double" w:sz="4" w:space="0" w:color="0D5761" w:themeColor="accent2"/>
          <w:left w:val="double" w:sz="4" w:space="0" w:color="0D5761" w:themeColor="accent2"/>
          <w:bottom w:val="double" w:sz="4" w:space="0" w:color="0D5761" w:themeColor="accent2"/>
          <w:right w:val="double" w:sz="4" w:space="0" w:color="0D5761" w:themeColor="accent2"/>
          <w:insideH w:val="double" w:sz="4" w:space="0" w:color="0D5761" w:themeColor="accent2"/>
          <w:insideV w:val="double" w:sz="4" w:space="0" w:color="0D5761" w:themeColor="accent2"/>
        </w:tblBorders>
        <w:tblLayout w:type="fixed"/>
        <w:tblLook w:val="04A0" w:firstRow="1" w:lastRow="0" w:firstColumn="1" w:lastColumn="0" w:noHBand="0" w:noVBand="1"/>
      </w:tblPr>
      <w:tblGrid>
        <w:gridCol w:w="3653"/>
        <w:gridCol w:w="3637"/>
        <w:gridCol w:w="2600"/>
      </w:tblGrid>
      <w:tr w:rsidR="00C8304B" w:rsidRPr="003D7246" w14:paraId="2C6C263E" w14:textId="77777777" w:rsidTr="00382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CB5AB" w:themeFill="accent3"/>
          </w:tcPr>
          <w:p w14:paraId="5FCD4BAB" w14:textId="77777777" w:rsidR="00C8304B" w:rsidRPr="00717013" w:rsidRDefault="00C8304B" w:rsidP="00BD211D">
            <w:pPr>
              <w:pStyle w:val="BodyTex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717013">
              <w:rPr>
                <w:rFonts w:ascii="Segoe UI" w:hAnsi="Segoe UI" w:cs="Segoe UI"/>
                <w:sz w:val="22"/>
                <w:szCs w:val="22"/>
              </w:rPr>
              <w:t>Fully in Place (2)</w:t>
            </w:r>
          </w:p>
        </w:tc>
        <w:tc>
          <w:tcPr>
            <w:tcW w:w="36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9D2CC" w:themeFill="accent3" w:themeFillTint="99"/>
          </w:tcPr>
          <w:p w14:paraId="61DCD9B4" w14:textId="77777777" w:rsidR="00C8304B" w:rsidRPr="00717013" w:rsidRDefault="00C8304B" w:rsidP="00BD211D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 w:rsidRPr="00717013">
              <w:rPr>
                <w:rFonts w:ascii="Segoe UI" w:hAnsi="Segoe UI" w:cs="Segoe UI"/>
                <w:sz w:val="22"/>
                <w:szCs w:val="22"/>
              </w:rPr>
              <w:t>Partially in Place (1)</w:t>
            </w:r>
          </w:p>
        </w:tc>
        <w:tc>
          <w:tcPr>
            <w:tcW w:w="26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E7F0EE" w:themeFill="accent3" w:themeFillTint="33"/>
          </w:tcPr>
          <w:p w14:paraId="7098AE85" w14:textId="77777777" w:rsidR="00C8304B" w:rsidRPr="00717013" w:rsidRDefault="00C8304B" w:rsidP="00BD211D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 w:rsidRPr="00717013">
              <w:rPr>
                <w:rFonts w:ascii="Segoe UI" w:hAnsi="Segoe UI" w:cs="Segoe UI"/>
                <w:sz w:val="22"/>
                <w:szCs w:val="22"/>
              </w:rPr>
              <w:t>Not Yet in Place (0)</w:t>
            </w:r>
          </w:p>
        </w:tc>
      </w:tr>
      <w:tr w:rsidR="00F603CB" w:rsidRPr="003D7246" w14:paraId="4A1F909F" w14:textId="77777777" w:rsidTr="00382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3" w:type="dxa"/>
            <w:shd w:val="clear" w:color="auto" w:fill="8CB5AB" w:themeFill="accent3"/>
          </w:tcPr>
          <w:p w14:paraId="3DC4577C" w14:textId="77777777" w:rsidR="00F603CB" w:rsidRPr="004D4C25" w:rsidRDefault="00F603CB" w:rsidP="00F603CB">
            <w:pPr>
              <w:pStyle w:val="BodyText"/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4D4C25">
              <w:rPr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 xml:space="preserve">Intensive </w:t>
            </w:r>
            <w:r w:rsidRPr="004D4C25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t>review of quantitative and qualitative data to identify the following every 3-5 years:</w:t>
            </w:r>
          </w:p>
          <w:p w14:paraId="305CF8E1" w14:textId="17AD668D" w:rsidR="00F603CB" w:rsidRPr="004D4C25" w:rsidRDefault="00A66986" w:rsidP="00A1061A">
            <w:pPr>
              <w:widowControl w:val="0"/>
              <w:autoSpaceDE w:val="0"/>
              <w:autoSpaceDN w:val="0"/>
              <w:spacing w:line="281" w:lineRule="exact"/>
              <w:ind w:left="720"/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200623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61A" w:rsidRPr="004D4C25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F603CB" w:rsidRPr="004D4C25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 Student-level strengths and needs, including root cause analysis</w:t>
            </w:r>
          </w:p>
          <w:p w14:paraId="79C4987E" w14:textId="103EF9D2" w:rsidR="00F603CB" w:rsidRPr="004D4C25" w:rsidRDefault="00A66986" w:rsidP="00A1061A">
            <w:pPr>
              <w:widowControl w:val="0"/>
              <w:autoSpaceDE w:val="0"/>
              <w:autoSpaceDN w:val="0"/>
              <w:spacing w:line="281" w:lineRule="exact"/>
              <w:ind w:left="720"/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158765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3CB" w:rsidRPr="004D4C25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F603CB" w:rsidRPr="004D4C25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 Priorities for improvement</w:t>
            </w:r>
          </w:p>
          <w:p w14:paraId="061B01ED" w14:textId="6D61D891" w:rsidR="00F603CB" w:rsidRPr="004D4C25" w:rsidRDefault="00A66986" w:rsidP="00A1061A">
            <w:pPr>
              <w:widowControl w:val="0"/>
              <w:autoSpaceDE w:val="0"/>
              <w:autoSpaceDN w:val="0"/>
              <w:spacing w:line="281" w:lineRule="exact"/>
              <w:ind w:left="720"/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30312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61A" w:rsidRPr="004D4C25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A1061A" w:rsidRPr="004D4C25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 </w:t>
            </w:r>
            <w:r w:rsidR="00F603CB" w:rsidRPr="004D4C25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Map of resources to address strategic priorities </w:t>
            </w:r>
          </w:p>
          <w:p w14:paraId="74D17299" w14:textId="5525A728" w:rsidR="00F603CB" w:rsidRPr="00F603CB" w:rsidRDefault="00F603CB" w:rsidP="00F603CB">
            <w:pPr>
              <w:widowControl w:val="0"/>
              <w:autoSpaceDE w:val="0"/>
              <w:autoSpaceDN w:val="0"/>
              <w:spacing w:line="281" w:lineRule="exact"/>
              <w:rPr>
                <w:rFonts w:ascii="Segoe UI" w:hAnsi="Segoe UI" w:cs="Segoe UI"/>
                <w:b w:val="0"/>
                <w:bCs w:val="0"/>
                <w:color w:val="000000"/>
              </w:rPr>
            </w:pPr>
            <w:r w:rsidRPr="004D4C25">
              <w:rPr>
                <w:rFonts w:ascii="Segoe UI" w:eastAsia="Calibri" w:hAnsi="Segoe UI" w:cs="Segoe UI"/>
                <w:b w:val="0"/>
                <w:bCs w:val="0"/>
                <w:sz w:val="22"/>
                <w:szCs w:val="22"/>
              </w:rPr>
              <w:t>Yearly review of school-level data, priorities, and resources to ensure adequate progress.</w:t>
            </w:r>
            <w:r w:rsidRPr="00F603CB">
              <w:rPr>
                <w:rFonts w:eastAsia="Calibri" w:cs="Segoe UI"/>
                <w:b w:val="0"/>
                <w:bCs w:val="0"/>
              </w:rPr>
              <w:t xml:space="preserve"> </w:t>
            </w:r>
          </w:p>
        </w:tc>
        <w:tc>
          <w:tcPr>
            <w:tcW w:w="3637" w:type="dxa"/>
            <w:shd w:val="clear" w:color="auto" w:fill="B9D2CC" w:themeFill="accent3" w:themeFillTint="99"/>
          </w:tcPr>
          <w:p w14:paraId="208A7D01" w14:textId="77777777" w:rsidR="00F603CB" w:rsidRPr="004D4C25" w:rsidRDefault="00F603CB" w:rsidP="00F603C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 w:rsidRPr="004D4C25">
              <w:rPr>
                <w:rFonts w:ascii="Segoe UI" w:hAnsi="Segoe UI" w:cs="Segoe UI"/>
                <w:i/>
                <w:iCs/>
                <w:sz w:val="22"/>
                <w:szCs w:val="22"/>
              </w:rPr>
              <w:lastRenderedPageBreak/>
              <w:t>Limited</w:t>
            </w:r>
            <w:r w:rsidRPr="004D4C25">
              <w:rPr>
                <w:rFonts w:ascii="Segoe UI" w:hAnsi="Segoe UI" w:cs="Segoe UI"/>
                <w:sz w:val="22"/>
                <w:szCs w:val="22"/>
              </w:rPr>
              <w:t xml:space="preserve"> review of quantitative or qualitative data to identify </w:t>
            </w:r>
            <w:r w:rsidRPr="004D4C25">
              <w:rPr>
                <w:rFonts w:ascii="Segoe UI" w:hAnsi="Segoe UI" w:cs="Segoe UI"/>
                <w:i/>
                <w:iCs/>
                <w:sz w:val="22"/>
                <w:szCs w:val="22"/>
              </w:rPr>
              <w:t>some</w:t>
            </w:r>
            <w:r w:rsidRPr="004D4C25">
              <w:rPr>
                <w:rFonts w:ascii="Segoe UI" w:hAnsi="Segoe UI" w:cs="Segoe UI"/>
                <w:sz w:val="22"/>
                <w:szCs w:val="22"/>
              </w:rPr>
              <w:t xml:space="preserve"> of the following every 3-5 years:</w:t>
            </w:r>
          </w:p>
          <w:p w14:paraId="7ED84816" w14:textId="77777777" w:rsidR="00A1061A" w:rsidRPr="004D4C25" w:rsidRDefault="00A66986" w:rsidP="00A1061A">
            <w:pPr>
              <w:widowControl w:val="0"/>
              <w:autoSpaceDE w:val="0"/>
              <w:autoSpaceDN w:val="0"/>
              <w:spacing w:line="281" w:lineRule="exact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186154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61A" w:rsidRPr="004D4C2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1061A" w:rsidRPr="004D4C25">
              <w:rPr>
                <w:rFonts w:ascii="Segoe UI" w:hAnsi="Segoe UI" w:cs="Segoe UI"/>
                <w:sz w:val="22"/>
                <w:szCs w:val="22"/>
              </w:rPr>
              <w:t xml:space="preserve"> Student-level strengths and needs, including root cause analysis</w:t>
            </w:r>
          </w:p>
          <w:p w14:paraId="4A526B47" w14:textId="77777777" w:rsidR="00A1061A" w:rsidRPr="004D4C25" w:rsidRDefault="00A66986" w:rsidP="00A1061A">
            <w:pPr>
              <w:widowControl w:val="0"/>
              <w:autoSpaceDE w:val="0"/>
              <w:autoSpaceDN w:val="0"/>
              <w:spacing w:line="281" w:lineRule="exact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-2332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61A" w:rsidRPr="004D4C2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1061A" w:rsidRPr="004D4C25">
              <w:rPr>
                <w:rFonts w:ascii="Segoe UI" w:hAnsi="Segoe UI" w:cs="Segoe UI"/>
                <w:sz w:val="22"/>
                <w:szCs w:val="22"/>
              </w:rPr>
              <w:t xml:space="preserve"> Priorities for improvement</w:t>
            </w:r>
          </w:p>
          <w:p w14:paraId="56EA6339" w14:textId="77777777" w:rsidR="00A1061A" w:rsidRPr="004D4C25" w:rsidRDefault="00A66986" w:rsidP="00A1061A">
            <w:pPr>
              <w:widowControl w:val="0"/>
              <w:autoSpaceDE w:val="0"/>
              <w:autoSpaceDN w:val="0"/>
              <w:spacing w:line="281" w:lineRule="exact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19928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61A" w:rsidRPr="004D4C2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1061A" w:rsidRPr="004D4C25">
              <w:rPr>
                <w:rFonts w:ascii="Segoe UI" w:hAnsi="Segoe UI" w:cs="Segoe UI"/>
                <w:sz w:val="22"/>
                <w:szCs w:val="22"/>
              </w:rPr>
              <w:t xml:space="preserve"> Map of resources to address strategic priorities </w:t>
            </w:r>
          </w:p>
          <w:p w14:paraId="19EA7E85" w14:textId="3C3D45E4" w:rsidR="00F603CB" w:rsidRPr="004D4C25" w:rsidRDefault="00F603CB" w:rsidP="00F603CB">
            <w:pPr>
              <w:widowControl w:val="0"/>
              <w:autoSpaceDE w:val="0"/>
              <w:autoSpaceDN w:val="0"/>
              <w:spacing w:line="28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4D4C25">
              <w:rPr>
                <w:rFonts w:ascii="Segoe UI" w:hAnsi="Segoe UI" w:cs="Segoe UI"/>
                <w:sz w:val="22"/>
                <w:szCs w:val="22"/>
              </w:rPr>
              <w:t xml:space="preserve">No yearly review of </w:t>
            </w:r>
            <w:r w:rsidRPr="004D4C25">
              <w:rPr>
                <w:rFonts w:ascii="Segoe UI" w:eastAsia="Calibri" w:hAnsi="Segoe UI" w:cs="Segoe UI"/>
                <w:sz w:val="22"/>
                <w:szCs w:val="22"/>
              </w:rPr>
              <w:t xml:space="preserve">school-level data, </w:t>
            </w:r>
            <w:r w:rsidRPr="004D4C25">
              <w:rPr>
                <w:rFonts w:ascii="Segoe UI" w:hAnsi="Segoe UI" w:cs="Segoe UI"/>
                <w:sz w:val="22"/>
                <w:szCs w:val="22"/>
              </w:rPr>
              <w:t xml:space="preserve">priorities, and resources to ensure adequate progress. </w:t>
            </w:r>
          </w:p>
        </w:tc>
        <w:tc>
          <w:tcPr>
            <w:tcW w:w="2600" w:type="dxa"/>
          </w:tcPr>
          <w:p w14:paraId="54047594" w14:textId="7A8E3F64" w:rsidR="00F603CB" w:rsidRPr="004D4C25" w:rsidRDefault="00F603CB" w:rsidP="00F603C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4D4C25">
              <w:rPr>
                <w:rFonts w:ascii="Segoe UI" w:hAnsi="Segoe UI" w:cs="Segoe UI"/>
                <w:sz w:val="22"/>
                <w:szCs w:val="22"/>
              </w:rPr>
              <w:lastRenderedPageBreak/>
              <w:t xml:space="preserve">No review of quantitative or qualitative data to </w:t>
            </w:r>
            <w:r w:rsidRPr="004D4C25">
              <w:rPr>
                <w:rFonts w:ascii="Segoe UI" w:hAnsi="Segoe UI" w:cs="Segoe UI"/>
                <w:sz w:val="22"/>
                <w:szCs w:val="22"/>
              </w:rPr>
              <w:lastRenderedPageBreak/>
              <w:t xml:space="preserve">identify strengths and needs, priorities, and resources. </w:t>
            </w:r>
          </w:p>
        </w:tc>
      </w:tr>
      <w:tr w:rsidR="00215D1D" w:rsidRPr="003D7246" w14:paraId="5A847FDF" w14:textId="77777777" w:rsidTr="003825F4">
        <w:trPr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0" w:type="dxa"/>
            <w:gridSpan w:val="3"/>
            <w:shd w:val="clear" w:color="auto" w:fill="F7F5EB" w:themeFill="background2"/>
          </w:tcPr>
          <w:p w14:paraId="74E6398D" w14:textId="68EA86E4" w:rsidR="00215D1D" w:rsidRDefault="00215D1D" w:rsidP="00215D1D">
            <w:pPr>
              <w:pStyle w:val="BodyText"/>
              <w:rPr>
                <w:rFonts w:ascii="Segoe UI" w:hAnsi="Segoe UI" w:cs="Segoe UI"/>
                <w:sz w:val="22"/>
                <w:szCs w:val="22"/>
              </w:rPr>
            </w:pPr>
            <w:r w:rsidRPr="00717013">
              <w:rPr>
                <w:rFonts w:ascii="Segoe UI" w:hAnsi="Segoe UI" w:cs="Segoe UI"/>
                <w:sz w:val="22"/>
                <w:szCs w:val="22"/>
              </w:rPr>
              <w:lastRenderedPageBreak/>
              <w:t>Evidence / Notes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1D1FEC">
              <w:rPr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>(</w:t>
            </w:r>
            <w:r w:rsidR="000E0429">
              <w:rPr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>data displays, data meeting notes, resource map,</w:t>
            </w:r>
            <w:r>
              <w:rPr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 xml:space="preserve"> etc.)</w:t>
            </w:r>
          </w:p>
          <w:p w14:paraId="3F3ACD6F" w14:textId="77777777" w:rsidR="00215D1D" w:rsidRDefault="00215D1D" w:rsidP="00215D1D">
            <w:pPr>
              <w:pStyle w:val="BodyText"/>
              <w:rPr>
                <w:rFonts w:ascii="Segoe UI" w:hAnsi="Segoe UI" w:cs="Segoe UI"/>
                <w:sz w:val="22"/>
                <w:szCs w:val="22"/>
              </w:rPr>
            </w:pPr>
          </w:p>
          <w:p w14:paraId="4DE7F4DD" w14:textId="77777777" w:rsidR="00215D1D" w:rsidRDefault="00215D1D" w:rsidP="00215D1D">
            <w:pPr>
              <w:pStyle w:val="BodyText"/>
              <w:rPr>
                <w:rFonts w:ascii="Segoe UI" w:hAnsi="Segoe UI" w:cs="Segoe UI"/>
                <w:sz w:val="22"/>
                <w:szCs w:val="22"/>
              </w:rPr>
            </w:pPr>
          </w:p>
          <w:p w14:paraId="37FC0625" w14:textId="77777777" w:rsidR="00215D1D" w:rsidRPr="00717013" w:rsidRDefault="00215D1D" w:rsidP="00215D1D">
            <w:pPr>
              <w:pStyle w:val="BodyTex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15D1D" w:rsidRPr="003D7246" w14:paraId="022336BA" w14:textId="77777777" w:rsidTr="00382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0" w:type="dxa"/>
            <w:gridSpan w:val="3"/>
            <w:shd w:val="clear" w:color="auto" w:fill="F7F5EB" w:themeFill="background2"/>
          </w:tcPr>
          <w:p w14:paraId="1D9CB438" w14:textId="77777777" w:rsidR="00191C39" w:rsidRDefault="00191C39" w:rsidP="00191C39">
            <w:pPr>
              <w:pStyle w:val="BodyText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School rating </w:t>
            </w:r>
          </w:p>
          <w:p w14:paraId="282A8453" w14:textId="1FBA8783" w:rsidR="00215D1D" w:rsidRPr="00717013" w:rsidRDefault="00A66986" w:rsidP="00191C39">
            <w:pPr>
              <w:pStyle w:val="BodyText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-1177882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C39" w:rsidRPr="00EE6E94">
                  <w:rPr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191C39" w:rsidRPr="00EE6E94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 2 – Fully in Place</w:t>
            </w:r>
            <w:r w:rsidR="00191C39" w:rsidRPr="00EE6E94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br/>
            </w: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175377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C39" w:rsidRPr="00EE6E94">
                  <w:rPr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191C39" w:rsidRPr="00EE6E94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 1 – Partially in Place</w:t>
            </w:r>
            <w:r w:rsidR="00191C39" w:rsidRPr="00EE6E94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br/>
            </w: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-29884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C39" w:rsidRPr="00EE6E94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191C39" w:rsidRPr="00EE6E94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 0 – Not Yet in Place</w:t>
            </w:r>
          </w:p>
        </w:tc>
      </w:tr>
    </w:tbl>
    <w:p w14:paraId="6283DBB5" w14:textId="77777777" w:rsidR="0053114E" w:rsidRDefault="0053114E" w:rsidP="00A703CF">
      <w:pPr>
        <w:rPr>
          <w:rFonts w:ascii="Segoe UI" w:hAnsi="Segoe UI" w:cs="Segoe UI"/>
          <w:b/>
          <w:bCs/>
          <w:sz w:val="22"/>
          <w:szCs w:val="22"/>
        </w:rPr>
      </w:pPr>
    </w:p>
    <w:p w14:paraId="6A6B864B" w14:textId="7C7C6817" w:rsidR="00410031" w:rsidRDefault="00F34312" w:rsidP="00F26E8E">
      <w:pPr>
        <w:pStyle w:val="Heading3"/>
        <w:numPr>
          <w:ilvl w:val="0"/>
          <w:numId w:val="8"/>
        </w:numPr>
      </w:pPr>
      <w:r>
        <w:t xml:space="preserve">Build Community Partnerships </w:t>
      </w:r>
    </w:p>
    <w:p w14:paraId="3A0BC83C" w14:textId="4A879CF6" w:rsidR="00410031" w:rsidRDefault="00410031" w:rsidP="00410031">
      <w:pPr>
        <w:rPr>
          <w:rFonts w:ascii="Segoe UI" w:hAnsi="Segoe UI" w:cs="Segoe UI"/>
          <w:i/>
          <w:iCs/>
          <w:sz w:val="22"/>
          <w:szCs w:val="22"/>
        </w:rPr>
      </w:pPr>
      <w:r>
        <w:rPr>
          <w:rFonts w:ascii="Segoe UI" w:hAnsi="Segoe UI" w:cs="Segoe UI"/>
          <w:i/>
          <w:iCs/>
          <w:sz w:val="22"/>
          <w:szCs w:val="22"/>
        </w:rPr>
        <w:t xml:space="preserve">Identify one rating </w:t>
      </w:r>
      <w:r w:rsidRPr="00973875">
        <w:rPr>
          <w:rFonts w:ascii="Segoe UI" w:hAnsi="Segoe UI" w:cs="Segoe UI"/>
          <w:i/>
          <w:iCs/>
          <w:sz w:val="22"/>
          <w:szCs w:val="22"/>
        </w:rPr>
        <w:t xml:space="preserve">after reviewing the </w:t>
      </w:r>
      <w:r>
        <w:rPr>
          <w:rFonts w:ascii="Segoe UI" w:hAnsi="Segoe UI" w:cs="Segoe UI"/>
          <w:i/>
          <w:iCs/>
          <w:sz w:val="22"/>
          <w:szCs w:val="22"/>
        </w:rPr>
        <w:t xml:space="preserve">rubric below. Provide evidence to support your rating. </w:t>
      </w:r>
    </w:p>
    <w:tbl>
      <w:tblPr>
        <w:tblStyle w:val="GridTable2-Accent3"/>
        <w:tblW w:w="9890" w:type="dxa"/>
        <w:tblBorders>
          <w:top w:val="double" w:sz="4" w:space="0" w:color="0D5761" w:themeColor="accent2"/>
          <w:left w:val="double" w:sz="4" w:space="0" w:color="0D5761" w:themeColor="accent2"/>
          <w:bottom w:val="double" w:sz="4" w:space="0" w:color="0D5761" w:themeColor="accent2"/>
          <w:right w:val="double" w:sz="4" w:space="0" w:color="0D5761" w:themeColor="accent2"/>
          <w:insideH w:val="double" w:sz="4" w:space="0" w:color="0D5761" w:themeColor="accent2"/>
          <w:insideV w:val="double" w:sz="4" w:space="0" w:color="0D5761" w:themeColor="accent2"/>
        </w:tblBorders>
        <w:tblLayout w:type="fixed"/>
        <w:tblLook w:val="04A0" w:firstRow="1" w:lastRow="0" w:firstColumn="1" w:lastColumn="0" w:noHBand="0" w:noVBand="1"/>
      </w:tblPr>
      <w:tblGrid>
        <w:gridCol w:w="3653"/>
        <w:gridCol w:w="3637"/>
        <w:gridCol w:w="2600"/>
      </w:tblGrid>
      <w:tr w:rsidR="00410031" w:rsidRPr="003D7246" w14:paraId="14624508" w14:textId="77777777" w:rsidTr="00382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CB5AB" w:themeFill="accent3"/>
          </w:tcPr>
          <w:p w14:paraId="710D693B" w14:textId="77777777" w:rsidR="00410031" w:rsidRPr="00717013" w:rsidRDefault="00410031" w:rsidP="00BD211D">
            <w:pPr>
              <w:pStyle w:val="BodyTex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717013">
              <w:rPr>
                <w:rFonts w:ascii="Segoe UI" w:hAnsi="Segoe UI" w:cs="Segoe UI"/>
                <w:sz w:val="22"/>
                <w:szCs w:val="22"/>
              </w:rPr>
              <w:t>Fully in Place (2)</w:t>
            </w:r>
          </w:p>
        </w:tc>
        <w:tc>
          <w:tcPr>
            <w:tcW w:w="36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9D2CC" w:themeFill="accent3" w:themeFillTint="99"/>
          </w:tcPr>
          <w:p w14:paraId="2A8AE88F" w14:textId="77777777" w:rsidR="00410031" w:rsidRPr="00717013" w:rsidRDefault="00410031" w:rsidP="00BD211D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 w:rsidRPr="00717013">
              <w:rPr>
                <w:rFonts w:ascii="Segoe UI" w:hAnsi="Segoe UI" w:cs="Segoe UI"/>
                <w:sz w:val="22"/>
                <w:szCs w:val="22"/>
              </w:rPr>
              <w:t>Partially in Place (1)</w:t>
            </w:r>
          </w:p>
        </w:tc>
        <w:tc>
          <w:tcPr>
            <w:tcW w:w="26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E7F0EE" w:themeFill="accent3" w:themeFillTint="33"/>
          </w:tcPr>
          <w:p w14:paraId="2E086D9F" w14:textId="77777777" w:rsidR="00410031" w:rsidRPr="00717013" w:rsidRDefault="00410031" w:rsidP="00BD211D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 w:rsidRPr="00717013">
              <w:rPr>
                <w:rFonts w:ascii="Segoe UI" w:hAnsi="Segoe UI" w:cs="Segoe UI"/>
                <w:sz w:val="22"/>
                <w:szCs w:val="22"/>
              </w:rPr>
              <w:t>Not Yet in Place (0)</w:t>
            </w:r>
          </w:p>
        </w:tc>
      </w:tr>
      <w:tr w:rsidR="00947837" w:rsidRPr="003D7246" w14:paraId="1340C813" w14:textId="77777777" w:rsidTr="00382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3" w:type="dxa"/>
            <w:shd w:val="clear" w:color="auto" w:fill="8CB5AB" w:themeFill="accent3"/>
          </w:tcPr>
          <w:p w14:paraId="530B07F4" w14:textId="77777777" w:rsidR="00947837" w:rsidRPr="004D4C25" w:rsidRDefault="00947837" w:rsidP="00947837">
            <w:pPr>
              <w:pStyle w:val="BodyText"/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4D4C25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Partnerships are </w:t>
            </w:r>
            <w:r w:rsidRPr="004D4C25">
              <w:rPr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 xml:space="preserve">consistently </w:t>
            </w:r>
            <w:r w:rsidRPr="004D4C25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planned and coordinated in alignment with LEA policies and procedures and supported by the LEA point of contact. Partnerships are based on data-based priorities, with the following in place:  </w:t>
            </w:r>
          </w:p>
          <w:p w14:paraId="693D0FDA" w14:textId="1FE41BC8" w:rsidR="00947837" w:rsidRPr="004D4C25" w:rsidRDefault="00A66986" w:rsidP="00947837">
            <w:pPr>
              <w:widowControl w:val="0"/>
              <w:autoSpaceDE w:val="0"/>
              <w:autoSpaceDN w:val="0"/>
              <w:spacing w:line="281" w:lineRule="exact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-73847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837" w:rsidRPr="004D4C25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947837" w:rsidRPr="004D4C25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 School point of contact for coordinating partnerships</w:t>
            </w:r>
          </w:p>
          <w:p w14:paraId="411E6215" w14:textId="77777777" w:rsidR="0017264E" w:rsidRPr="004D4C25" w:rsidRDefault="00A66986" w:rsidP="0017264E">
            <w:pPr>
              <w:widowControl w:val="0"/>
              <w:autoSpaceDE w:val="0"/>
              <w:autoSpaceDN w:val="0"/>
              <w:spacing w:line="281" w:lineRule="exact"/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-83884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837" w:rsidRPr="004D4C25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947837" w:rsidRPr="004D4C25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 Verification of board approval of proposed partnerships</w:t>
            </w:r>
          </w:p>
          <w:p w14:paraId="2683B2F7" w14:textId="0A668013" w:rsidR="00947837" w:rsidRPr="004D4C25" w:rsidRDefault="00A66986" w:rsidP="0017264E">
            <w:pPr>
              <w:widowControl w:val="0"/>
              <w:autoSpaceDE w:val="0"/>
              <w:autoSpaceDN w:val="0"/>
              <w:spacing w:line="281" w:lineRule="exact"/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-195802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64E" w:rsidRPr="004D4C25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17264E" w:rsidRPr="004D4C25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 </w:t>
            </w:r>
            <w:r w:rsidR="00947837" w:rsidRPr="004D4C25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t>Agreement with each partnership</w:t>
            </w:r>
          </w:p>
          <w:p w14:paraId="0E78EC8B" w14:textId="3DB6F0C5" w:rsidR="00947837" w:rsidRPr="004D4C25" w:rsidRDefault="00A66986" w:rsidP="00947837">
            <w:pPr>
              <w:widowControl w:val="0"/>
              <w:autoSpaceDE w:val="0"/>
              <w:autoSpaceDN w:val="0"/>
              <w:spacing w:line="281" w:lineRule="exact"/>
              <w:rPr>
                <w:rFonts w:ascii="Segoe UI" w:hAnsi="Segoe UI" w:cs="Segoe UI"/>
                <w:b w:val="0"/>
                <w:bCs w:val="0"/>
                <w:color w:val="000000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195605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728" w:rsidRPr="004D4C25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7B1728" w:rsidRPr="004D4C25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 </w:t>
            </w:r>
            <w:r w:rsidR="00947837" w:rsidRPr="004D4C25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t>Communication of approved partnerships with school staff, community partners, and families</w:t>
            </w:r>
          </w:p>
        </w:tc>
        <w:tc>
          <w:tcPr>
            <w:tcW w:w="3637" w:type="dxa"/>
            <w:shd w:val="clear" w:color="auto" w:fill="B9D2CC" w:themeFill="accent3" w:themeFillTint="99"/>
          </w:tcPr>
          <w:p w14:paraId="30478AF2" w14:textId="77777777" w:rsidR="00947837" w:rsidRPr="004D4C25" w:rsidRDefault="00947837" w:rsidP="0094783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 w:rsidRPr="004D4C25">
              <w:rPr>
                <w:rFonts w:ascii="Segoe UI" w:hAnsi="Segoe UI" w:cs="Segoe UI"/>
                <w:sz w:val="22"/>
                <w:szCs w:val="22"/>
              </w:rPr>
              <w:t xml:space="preserve">Partnerships are </w:t>
            </w:r>
            <w:r w:rsidRPr="004D4C25">
              <w:rPr>
                <w:rFonts w:ascii="Segoe UI" w:hAnsi="Segoe UI" w:cs="Segoe UI"/>
                <w:i/>
                <w:iCs/>
                <w:sz w:val="22"/>
                <w:szCs w:val="22"/>
              </w:rPr>
              <w:t xml:space="preserve">inconsistently </w:t>
            </w:r>
            <w:r w:rsidRPr="004D4C25">
              <w:rPr>
                <w:rFonts w:ascii="Segoe UI" w:hAnsi="Segoe UI" w:cs="Segoe UI"/>
                <w:sz w:val="22"/>
                <w:szCs w:val="22"/>
              </w:rPr>
              <w:t xml:space="preserve">planned and coordinated in alignment with LEA policies and procedures and may be supported by the LEA point of contact. Partnerships are based on data-based priorities, with </w:t>
            </w:r>
            <w:r w:rsidRPr="004D4C25">
              <w:rPr>
                <w:rFonts w:ascii="Segoe UI" w:hAnsi="Segoe UI" w:cs="Segoe UI"/>
                <w:i/>
                <w:iCs/>
                <w:sz w:val="22"/>
                <w:szCs w:val="22"/>
              </w:rPr>
              <w:t>some</w:t>
            </w:r>
            <w:r w:rsidRPr="004D4C25">
              <w:rPr>
                <w:rFonts w:ascii="Segoe UI" w:hAnsi="Segoe UI" w:cs="Segoe UI"/>
                <w:sz w:val="22"/>
                <w:szCs w:val="22"/>
              </w:rPr>
              <w:t xml:space="preserve"> of the following in place:  </w:t>
            </w:r>
          </w:p>
          <w:p w14:paraId="20E621CC" w14:textId="77777777" w:rsidR="00F2434A" w:rsidRPr="004D4C25" w:rsidRDefault="00A66986" w:rsidP="00F2434A">
            <w:pPr>
              <w:widowControl w:val="0"/>
              <w:autoSpaceDE w:val="0"/>
              <w:autoSpaceDN w:val="0"/>
              <w:spacing w:line="28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1863857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34A" w:rsidRPr="004D4C2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2434A" w:rsidRPr="004D4C25">
              <w:rPr>
                <w:rFonts w:ascii="Segoe UI" w:hAnsi="Segoe UI" w:cs="Segoe UI"/>
                <w:sz w:val="22"/>
                <w:szCs w:val="22"/>
              </w:rPr>
              <w:t xml:space="preserve"> School point of contact for coordinating partnerships</w:t>
            </w:r>
          </w:p>
          <w:p w14:paraId="37AB53D2" w14:textId="77777777" w:rsidR="00F2434A" w:rsidRPr="004D4C25" w:rsidRDefault="00A66986" w:rsidP="00F2434A">
            <w:pPr>
              <w:widowControl w:val="0"/>
              <w:autoSpaceDE w:val="0"/>
              <w:autoSpaceDN w:val="0"/>
              <w:spacing w:line="28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178855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34A" w:rsidRPr="004D4C2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2434A" w:rsidRPr="004D4C25">
              <w:rPr>
                <w:rFonts w:ascii="Segoe UI" w:hAnsi="Segoe UI" w:cs="Segoe UI"/>
                <w:sz w:val="22"/>
                <w:szCs w:val="22"/>
              </w:rPr>
              <w:t xml:space="preserve"> Verification of board approval of proposed partnerships</w:t>
            </w:r>
          </w:p>
          <w:p w14:paraId="42BB686B" w14:textId="77777777" w:rsidR="00F2434A" w:rsidRPr="004D4C25" w:rsidRDefault="00A66986" w:rsidP="00F2434A">
            <w:pPr>
              <w:widowControl w:val="0"/>
              <w:autoSpaceDE w:val="0"/>
              <w:autoSpaceDN w:val="0"/>
              <w:spacing w:line="28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144881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34A" w:rsidRPr="004D4C2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2434A" w:rsidRPr="004D4C25">
              <w:rPr>
                <w:rFonts w:ascii="Segoe UI" w:hAnsi="Segoe UI" w:cs="Segoe UI"/>
                <w:sz w:val="22"/>
                <w:szCs w:val="22"/>
              </w:rPr>
              <w:t xml:space="preserve"> Agreement with each partnership</w:t>
            </w:r>
          </w:p>
          <w:p w14:paraId="4C3020DF" w14:textId="01A68E20" w:rsidR="00947837" w:rsidRPr="004D4C25" w:rsidRDefault="00A66986" w:rsidP="00947837">
            <w:pPr>
              <w:widowControl w:val="0"/>
              <w:autoSpaceDE w:val="0"/>
              <w:autoSpaceDN w:val="0"/>
              <w:spacing w:line="28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155180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728" w:rsidRPr="004D4C2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B1728" w:rsidRPr="004D4C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947837" w:rsidRPr="004D4C25">
              <w:rPr>
                <w:rFonts w:ascii="Segoe UI" w:hAnsi="Segoe UI" w:cs="Segoe UI"/>
                <w:sz w:val="22"/>
                <w:szCs w:val="22"/>
              </w:rPr>
              <w:t>Communication of approved partnerships with school staff, community partners, and families</w:t>
            </w:r>
          </w:p>
        </w:tc>
        <w:tc>
          <w:tcPr>
            <w:tcW w:w="2600" w:type="dxa"/>
          </w:tcPr>
          <w:p w14:paraId="6D69E9F2" w14:textId="3C9EF8B3" w:rsidR="00947837" w:rsidRPr="004D4C25" w:rsidRDefault="00947837" w:rsidP="0094783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4D4C25">
              <w:rPr>
                <w:rFonts w:ascii="Segoe UI" w:eastAsia="Calibri" w:hAnsi="Segoe UI" w:cs="Segoe UI"/>
                <w:sz w:val="22"/>
                <w:szCs w:val="22"/>
              </w:rPr>
              <w:t xml:space="preserve">There are no partnerships currently in place; or partnerships are not planned and/or coordinated. </w:t>
            </w:r>
          </w:p>
        </w:tc>
      </w:tr>
      <w:tr w:rsidR="000220F9" w:rsidRPr="003D7246" w14:paraId="6C021163" w14:textId="77777777" w:rsidTr="003825F4">
        <w:trPr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0" w:type="dxa"/>
            <w:gridSpan w:val="3"/>
            <w:shd w:val="clear" w:color="auto" w:fill="F7F5EB" w:themeFill="background2"/>
          </w:tcPr>
          <w:p w14:paraId="5C701C1F" w14:textId="72E2C395" w:rsidR="000220F9" w:rsidRDefault="000220F9" w:rsidP="000220F9">
            <w:pPr>
              <w:pStyle w:val="BodyText"/>
              <w:rPr>
                <w:rFonts w:ascii="Segoe UI" w:hAnsi="Segoe UI" w:cs="Segoe UI"/>
                <w:sz w:val="22"/>
                <w:szCs w:val="22"/>
              </w:rPr>
            </w:pPr>
            <w:r w:rsidRPr="00717013">
              <w:rPr>
                <w:rFonts w:ascii="Segoe UI" w:hAnsi="Segoe UI" w:cs="Segoe UI"/>
                <w:sz w:val="22"/>
                <w:szCs w:val="22"/>
              </w:rPr>
              <w:lastRenderedPageBreak/>
              <w:t>Evidence / Notes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1D1FEC">
              <w:rPr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>(</w:t>
            </w:r>
            <w:r w:rsidR="0009701D">
              <w:rPr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 xml:space="preserve">list of partnerships, </w:t>
            </w:r>
            <w:r w:rsidR="007664FE">
              <w:rPr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>finalized agreements</w:t>
            </w:r>
            <w:r w:rsidR="0009701D">
              <w:rPr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 xml:space="preserve">, </w:t>
            </w:r>
            <w:r w:rsidR="00215D1D">
              <w:rPr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 xml:space="preserve">newsletters promoting partnerships, </w:t>
            </w:r>
            <w:r w:rsidR="0009701D">
              <w:rPr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>etc.)</w:t>
            </w:r>
          </w:p>
          <w:p w14:paraId="53F3B750" w14:textId="77777777" w:rsidR="000220F9" w:rsidRDefault="000220F9" w:rsidP="000220F9">
            <w:pPr>
              <w:pStyle w:val="BodyText"/>
              <w:rPr>
                <w:rFonts w:ascii="Segoe UI" w:hAnsi="Segoe UI" w:cs="Segoe UI"/>
                <w:sz w:val="22"/>
                <w:szCs w:val="22"/>
              </w:rPr>
            </w:pPr>
          </w:p>
          <w:p w14:paraId="47CC6109" w14:textId="77777777" w:rsidR="000220F9" w:rsidRDefault="000220F9" w:rsidP="000220F9">
            <w:pPr>
              <w:pStyle w:val="BodyText"/>
              <w:rPr>
                <w:rFonts w:ascii="Segoe UI" w:hAnsi="Segoe UI" w:cs="Segoe UI"/>
                <w:sz w:val="22"/>
                <w:szCs w:val="22"/>
              </w:rPr>
            </w:pPr>
          </w:p>
          <w:p w14:paraId="37484EC1" w14:textId="77777777" w:rsidR="000220F9" w:rsidRPr="00717013" w:rsidRDefault="000220F9" w:rsidP="000220F9">
            <w:pPr>
              <w:pStyle w:val="BodyTex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0220F9" w:rsidRPr="003D7246" w14:paraId="146350F2" w14:textId="77777777" w:rsidTr="00382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0" w:type="dxa"/>
            <w:gridSpan w:val="3"/>
            <w:shd w:val="clear" w:color="auto" w:fill="F7F5EB" w:themeFill="background2"/>
          </w:tcPr>
          <w:p w14:paraId="05F1B70F" w14:textId="77777777" w:rsidR="00191C39" w:rsidRDefault="00191C39" w:rsidP="00191C39">
            <w:pPr>
              <w:pStyle w:val="BodyText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School rating </w:t>
            </w:r>
          </w:p>
          <w:p w14:paraId="2661E38D" w14:textId="25087259" w:rsidR="000220F9" w:rsidRPr="00717013" w:rsidRDefault="00A66986" w:rsidP="00191C39">
            <w:pPr>
              <w:pStyle w:val="BodyText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-66802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C39" w:rsidRPr="00EE6E94">
                  <w:rPr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191C39" w:rsidRPr="00EE6E94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 2 – Fully in Place</w:t>
            </w:r>
            <w:r w:rsidR="00191C39" w:rsidRPr="00EE6E94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br/>
            </w: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213728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C39" w:rsidRPr="00EE6E94">
                  <w:rPr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191C39" w:rsidRPr="00EE6E94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 1 – Partially in Place</w:t>
            </w:r>
            <w:r w:rsidR="00191C39" w:rsidRPr="00EE6E94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br/>
            </w: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488598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C39" w:rsidRPr="00EE6E94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191C39" w:rsidRPr="00EE6E94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 0 – Not Yet in Place</w:t>
            </w:r>
          </w:p>
        </w:tc>
      </w:tr>
    </w:tbl>
    <w:p w14:paraId="263EA5EE" w14:textId="77777777" w:rsidR="00410031" w:rsidRDefault="00410031" w:rsidP="00A703CF">
      <w:pPr>
        <w:rPr>
          <w:rFonts w:ascii="Segoe UI" w:hAnsi="Segoe UI" w:cs="Segoe UI"/>
          <w:b/>
          <w:bCs/>
          <w:sz w:val="22"/>
          <w:szCs w:val="22"/>
        </w:rPr>
      </w:pPr>
    </w:p>
    <w:p w14:paraId="32ED1E22" w14:textId="58651744" w:rsidR="00750F7F" w:rsidRDefault="00B71691" w:rsidP="00F26E8E">
      <w:pPr>
        <w:pStyle w:val="Heading3"/>
        <w:numPr>
          <w:ilvl w:val="0"/>
          <w:numId w:val="8"/>
        </w:numPr>
      </w:pPr>
      <w:r>
        <w:t xml:space="preserve">Plan Integrated Student Supports </w:t>
      </w:r>
    </w:p>
    <w:p w14:paraId="4DA9C6A8" w14:textId="77777777" w:rsidR="00750F7F" w:rsidRDefault="00750F7F" w:rsidP="00750F7F">
      <w:pPr>
        <w:rPr>
          <w:rFonts w:ascii="Segoe UI" w:hAnsi="Segoe UI" w:cs="Segoe UI"/>
          <w:i/>
          <w:iCs/>
          <w:sz w:val="22"/>
          <w:szCs w:val="22"/>
        </w:rPr>
      </w:pPr>
      <w:r>
        <w:rPr>
          <w:rFonts w:ascii="Segoe UI" w:hAnsi="Segoe UI" w:cs="Segoe UI"/>
          <w:i/>
          <w:iCs/>
          <w:sz w:val="22"/>
          <w:szCs w:val="22"/>
        </w:rPr>
        <w:t xml:space="preserve">Identify one rating </w:t>
      </w:r>
      <w:r w:rsidRPr="00973875">
        <w:rPr>
          <w:rFonts w:ascii="Segoe UI" w:hAnsi="Segoe UI" w:cs="Segoe UI"/>
          <w:i/>
          <w:iCs/>
          <w:sz w:val="22"/>
          <w:szCs w:val="22"/>
        </w:rPr>
        <w:t xml:space="preserve">after reviewing the </w:t>
      </w:r>
      <w:r>
        <w:rPr>
          <w:rFonts w:ascii="Segoe UI" w:hAnsi="Segoe UI" w:cs="Segoe UI"/>
          <w:i/>
          <w:iCs/>
          <w:sz w:val="22"/>
          <w:szCs w:val="22"/>
        </w:rPr>
        <w:t xml:space="preserve">rubric below. Provide evidence to support your rating. </w:t>
      </w:r>
    </w:p>
    <w:tbl>
      <w:tblPr>
        <w:tblStyle w:val="GridTable2-Accent3"/>
        <w:tblW w:w="9890" w:type="dxa"/>
        <w:tblBorders>
          <w:top w:val="double" w:sz="4" w:space="0" w:color="0D5761" w:themeColor="accent2"/>
          <w:left w:val="double" w:sz="4" w:space="0" w:color="0D5761" w:themeColor="accent2"/>
          <w:bottom w:val="double" w:sz="4" w:space="0" w:color="0D5761" w:themeColor="accent2"/>
          <w:right w:val="double" w:sz="4" w:space="0" w:color="0D5761" w:themeColor="accent2"/>
          <w:insideH w:val="double" w:sz="4" w:space="0" w:color="0D5761" w:themeColor="accent2"/>
          <w:insideV w:val="double" w:sz="4" w:space="0" w:color="0D5761" w:themeColor="accent2"/>
        </w:tblBorders>
        <w:tblLayout w:type="fixed"/>
        <w:tblLook w:val="04A0" w:firstRow="1" w:lastRow="0" w:firstColumn="1" w:lastColumn="0" w:noHBand="0" w:noVBand="1"/>
      </w:tblPr>
      <w:tblGrid>
        <w:gridCol w:w="3653"/>
        <w:gridCol w:w="3712"/>
        <w:gridCol w:w="2525"/>
      </w:tblGrid>
      <w:tr w:rsidR="00750F7F" w:rsidRPr="003D7246" w14:paraId="0594A95C" w14:textId="77777777" w:rsidTr="007B29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CB5AB" w:themeFill="accent3"/>
          </w:tcPr>
          <w:p w14:paraId="0536FFBD" w14:textId="77777777" w:rsidR="00750F7F" w:rsidRPr="00717013" w:rsidRDefault="00750F7F" w:rsidP="00BD211D">
            <w:pPr>
              <w:pStyle w:val="BodyTex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717013">
              <w:rPr>
                <w:rFonts w:ascii="Segoe UI" w:hAnsi="Segoe UI" w:cs="Segoe UI"/>
                <w:sz w:val="22"/>
                <w:szCs w:val="22"/>
              </w:rPr>
              <w:t>Fully in Place (2)</w:t>
            </w:r>
          </w:p>
        </w:tc>
        <w:tc>
          <w:tcPr>
            <w:tcW w:w="37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9D2CC" w:themeFill="accent3" w:themeFillTint="99"/>
          </w:tcPr>
          <w:p w14:paraId="29FDADEF" w14:textId="77777777" w:rsidR="00750F7F" w:rsidRPr="00717013" w:rsidRDefault="00750F7F" w:rsidP="00BD211D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 w:rsidRPr="00717013">
              <w:rPr>
                <w:rFonts w:ascii="Segoe UI" w:hAnsi="Segoe UI" w:cs="Segoe UI"/>
                <w:sz w:val="22"/>
                <w:szCs w:val="22"/>
              </w:rPr>
              <w:t>Partially in Place (1)</w:t>
            </w:r>
          </w:p>
        </w:tc>
        <w:tc>
          <w:tcPr>
            <w:tcW w:w="25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E7F0EE" w:themeFill="accent3" w:themeFillTint="33"/>
          </w:tcPr>
          <w:p w14:paraId="04066D1D" w14:textId="77777777" w:rsidR="00750F7F" w:rsidRPr="00717013" w:rsidRDefault="00750F7F" w:rsidP="00BD211D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 w:rsidRPr="00717013">
              <w:rPr>
                <w:rFonts w:ascii="Segoe UI" w:hAnsi="Segoe UI" w:cs="Segoe UI"/>
                <w:sz w:val="22"/>
                <w:szCs w:val="22"/>
              </w:rPr>
              <w:t>Not Yet in Place (0)</w:t>
            </w:r>
          </w:p>
        </w:tc>
      </w:tr>
      <w:tr w:rsidR="00B71691" w:rsidRPr="003D7246" w14:paraId="5DC1593C" w14:textId="77777777" w:rsidTr="007B29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3" w:type="dxa"/>
            <w:shd w:val="clear" w:color="auto" w:fill="8CB5AB" w:themeFill="accent3"/>
          </w:tcPr>
          <w:p w14:paraId="17593352" w14:textId="77777777" w:rsidR="00B71691" w:rsidRPr="00B71691" w:rsidRDefault="00B71691" w:rsidP="00B7169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bCs w:val="0"/>
                <w:sz w:val="18"/>
                <w:szCs w:val="18"/>
              </w:rPr>
            </w:pPr>
            <w:r w:rsidRPr="00B71691">
              <w:rPr>
                <w:rStyle w:val="normaltextrun"/>
                <w:rFonts w:ascii="Segoe UI" w:eastAsiaTheme="majorEastAsia" w:hAnsi="Segoe UI" w:cs="Segoe UI"/>
                <w:b w:val="0"/>
                <w:bCs w:val="0"/>
                <w:sz w:val="22"/>
                <w:szCs w:val="22"/>
              </w:rPr>
              <w:t>Plan is developed and/or updated in coordination with LEA implementation team and community partners, and includes the following: </w:t>
            </w:r>
            <w:r w:rsidRPr="00B71691">
              <w:rPr>
                <w:rStyle w:val="eop"/>
                <w:rFonts w:ascii="Segoe UI" w:eastAsiaTheme="majorEastAsia" w:hAnsi="Segoe UI" w:cs="Segoe UI"/>
                <w:b w:val="0"/>
                <w:bCs w:val="0"/>
                <w:sz w:val="22"/>
                <w:szCs w:val="22"/>
              </w:rPr>
              <w:t> </w:t>
            </w:r>
          </w:p>
          <w:p w14:paraId="541282B1" w14:textId="5ACDCA01" w:rsidR="00B71691" w:rsidRPr="00B71691" w:rsidRDefault="00A66986" w:rsidP="00AD56D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44766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6DF" w:rsidRPr="0017264E">
                  <w:rPr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AD56DF" w:rsidRPr="0017264E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 </w:t>
            </w:r>
            <w:r w:rsidR="00B71691" w:rsidRPr="00B71691">
              <w:rPr>
                <w:rStyle w:val="normaltextrun"/>
                <w:rFonts w:ascii="Segoe UI" w:eastAsiaTheme="majorEastAsia" w:hAnsi="Segoe UI" w:cs="Segoe UI"/>
                <w:b w:val="0"/>
                <w:bCs w:val="0"/>
                <w:sz w:val="22"/>
                <w:szCs w:val="22"/>
              </w:rPr>
              <w:t>SMARTIE goals aligned to data-based priorities</w:t>
            </w:r>
            <w:r w:rsidR="00B71691" w:rsidRPr="00B71691">
              <w:rPr>
                <w:rStyle w:val="eop"/>
                <w:rFonts w:ascii="Segoe UI" w:eastAsiaTheme="majorEastAsia" w:hAnsi="Segoe UI" w:cs="Segoe UI"/>
                <w:b w:val="0"/>
                <w:bCs w:val="0"/>
                <w:sz w:val="22"/>
                <w:szCs w:val="22"/>
              </w:rPr>
              <w:t> </w:t>
            </w:r>
          </w:p>
          <w:p w14:paraId="652C9917" w14:textId="31B64CE3" w:rsidR="00B71691" w:rsidRPr="00B71691" w:rsidRDefault="00A66986" w:rsidP="00AD56D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1201051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6DF" w:rsidRPr="0017264E">
                  <w:rPr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AD56DF" w:rsidRPr="0017264E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 </w:t>
            </w:r>
            <w:r w:rsidR="00B71691" w:rsidRPr="00B71691">
              <w:rPr>
                <w:rStyle w:val="normaltextrun"/>
                <w:rFonts w:ascii="Segoe UI" w:eastAsiaTheme="majorEastAsia" w:hAnsi="Segoe UI" w:cs="Segoe UI"/>
                <w:b w:val="0"/>
                <w:bCs w:val="0"/>
                <w:sz w:val="22"/>
                <w:szCs w:val="22"/>
              </w:rPr>
              <w:t>Evidence-based practices and/or programs intended to achieve SMARTIE goals</w:t>
            </w:r>
            <w:r w:rsidR="00B71691" w:rsidRPr="00B71691">
              <w:rPr>
                <w:rStyle w:val="eop"/>
                <w:rFonts w:ascii="Segoe UI" w:eastAsiaTheme="majorEastAsia" w:hAnsi="Segoe UI" w:cs="Segoe UI"/>
                <w:b w:val="0"/>
                <w:bCs w:val="0"/>
                <w:sz w:val="22"/>
                <w:szCs w:val="22"/>
              </w:rPr>
              <w:t> </w:t>
            </w:r>
          </w:p>
          <w:p w14:paraId="7AF9EA8F" w14:textId="5FD620DD" w:rsidR="00B71691" w:rsidRPr="002209F8" w:rsidRDefault="00A66986" w:rsidP="00AD56D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eastAsiaTheme="majorEastAsia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1935704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6DF" w:rsidRPr="0017264E">
                  <w:rPr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AD56DF" w:rsidRPr="0017264E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 </w:t>
            </w:r>
            <w:r w:rsidR="00B71691" w:rsidRPr="00B71691">
              <w:rPr>
                <w:rStyle w:val="normaltextrun"/>
                <w:rFonts w:ascii="Segoe UI" w:eastAsiaTheme="majorEastAsia" w:hAnsi="Segoe UI" w:cs="Segoe UI"/>
                <w:b w:val="0"/>
                <w:bCs w:val="0"/>
                <w:sz w:val="22"/>
                <w:szCs w:val="22"/>
              </w:rPr>
              <w:t>Measures</w:t>
            </w:r>
            <w:r w:rsidR="00710832">
              <w:rPr>
                <w:rStyle w:val="normaltextrun"/>
                <w:rFonts w:ascii="Segoe UI" w:eastAsiaTheme="majorEastAsia" w:hAnsi="Segoe UI" w:cs="Segoe UI"/>
                <w:b w:val="0"/>
                <w:bCs w:val="0"/>
                <w:sz w:val="22"/>
                <w:szCs w:val="22"/>
              </w:rPr>
              <w:t xml:space="preserve"> </w:t>
            </w:r>
            <w:r w:rsidR="00B71691" w:rsidRPr="00B71691">
              <w:rPr>
                <w:rStyle w:val="normaltextrun"/>
                <w:rFonts w:ascii="Segoe UI" w:eastAsiaTheme="majorEastAsia" w:hAnsi="Segoe UI" w:cs="Segoe UI"/>
                <w:b w:val="0"/>
                <w:bCs w:val="0"/>
                <w:sz w:val="22"/>
                <w:szCs w:val="22"/>
              </w:rPr>
              <w:t>to</w:t>
            </w:r>
            <w:r w:rsidR="002209F8"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 xml:space="preserve"> </w:t>
            </w:r>
            <w:r w:rsidR="00B71691" w:rsidRPr="00B71691">
              <w:rPr>
                <w:rStyle w:val="normaltextrun"/>
                <w:rFonts w:ascii="Segoe UI" w:eastAsiaTheme="majorEastAsia" w:hAnsi="Segoe UI" w:cs="Segoe UI"/>
                <w:b w:val="0"/>
                <w:bCs w:val="0"/>
                <w:sz w:val="22"/>
                <w:szCs w:val="22"/>
              </w:rPr>
              <w:t>monitor implementation and impact of evidence-based practices and/or programs</w:t>
            </w:r>
            <w:r w:rsidR="00B71691" w:rsidRPr="00B71691">
              <w:rPr>
                <w:rStyle w:val="eop"/>
                <w:rFonts w:ascii="Segoe UI" w:eastAsiaTheme="majorEastAsia" w:hAnsi="Segoe UI" w:cs="Segoe UI"/>
                <w:b w:val="0"/>
                <w:bCs w:val="0"/>
                <w:sz w:val="22"/>
                <w:szCs w:val="22"/>
              </w:rPr>
              <w:t> </w:t>
            </w:r>
          </w:p>
          <w:p w14:paraId="60A85CAB" w14:textId="374CB9CD" w:rsidR="00B71691" w:rsidRPr="00B71691" w:rsidRDefault="00A66986" w:rsidP="00AD56D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-8708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6DF" w:rsidRPr="0017264E">
                  <w:rPr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AD56DF" w:rsidRPr="0017264E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 </w:t>
            </w:r>
            <w:r w:rsidR="00B71691" w:rsidRPr="00B71691">
              <w:rPr>
                <w:rStyle w:val="normaltextrun"/>
                <w:rFonts w:ascii="Segoe UI" w:eastAsiaTheme="majorEastAsia" w:hAnsi="Segoe UI" w:cs="Segoe UI"/>
                <w:b w:val="0"/>
                <w:bCs w:val="0"/>
                <w:sz w:val="22"/>
                <w:szCs w:val="22"/>
              </w:rPr>
              <w:t>Lead responsible for monitoring implementation of evidence-based practices and/or programs</w:t>
            </w:r>
            <w:r w:rsidR="00B71691" w:rsidRPr="00B71691">
              <w:rPr>
                <w:rStyle w:val="eop"/>
                <w:rFonts w:ascii="Segoe UI" w:eastAsiaTheme="majorEastAsia" w:hAnsi="Segoe UI" w:cs="Segoe UI"/>
                <w:b w:val="0"/>
                <w:bCs w:val="0"/>
                <w:sz w:val="22"/>
                <w:szCs w:val="22"/>
              </w:rPr>
              <w:t> </w:t>
            </w:r>
          </w:p>
          <w:p w14:paraId="35F7FB8A" w14:textId="4B6337D9" w:rsidR="00B71691" w:rsidRPr="00B71691" w:rsidRDefault="00A66986" w:rsidP="00AD56D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72148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6DF" w:rsidRPr="0017264E">
                  <w:rPr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AD56DF" w:rsidRPr="0017264E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 </w:t>
            </w:r>
            <w:r w:rsidR="00B71691" w:rsidRPr="00B71691">
              <w:rPr>
                <w:rStyle w:val="normaltextrun"/>
                <w:rFonts w:ascii="Segoe UI" w:eastAsiaTheme="majorEastAsia" w:hAnsi="Segoe UI" w:cs="Segoe UI"/>
                <w:b w:val="0"/>
                <w:bCs w:val="0"/>
                <w:sz w:val="22"/>
                <w:szCs w:val="22"/>
              </w:rPr>
              <w:t>Resources, including funding, required to support implementation of evidence-based practices and/or programs</w:t>
            </w:r>
            <w:r w:rsidR="00B71691" w:rsidRPr="00B71691">
              <w:rPr>
                <w:rStyle w:val="eop"/>
                <w:rFonts w:ascii="Segoe UI" w:eastAsiaTheme="majorEastAsia" w:hAnsi="Segoe UI" w:cs="Segoe UI"/>
                <w:b w:val="0"/>
                <w:bCs w:val="0"/>
                <w:sz w:val="22"/>
                <w:szCs w:val="22"/>
              </w:rPr>
              <w:t> </w:t>
            </w:r>
          </w:p>
          <w:p w14:paraId="0579BACC" w14:textId="067ABDBC" w:rsidR="00B71691" w:rsidRPr="00B71691" w:rsidRDefault="00A66986" w:rsidP="00AD56D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189191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6DF" w:rsidRPr="0017264E">
                  <w:rPr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AD56DF" w:rsidRPr="0017264E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 </w:t>
            </w:r>
            <w:r w:rsidR="00B71691" w:rsidRPr="00B71691">
              <w:rPr>
                <w:rStyle w:val="normaltextrun"/>
                <w:rFonts w:ascii="Segoe UI" w:eastAsiaTheme="majorEastAsia" w:hAnsi="Segoe UI" w:cs="Segoe UI"/>
                <w:b w:val="0"/>
                <w:bCs w:val="0"/>
                <w:sz w:val="22"/>
                <w:szCs w:val="22"/>
              </w:rPr>
              <w:t>Matrix of supports available to meet the identified needs of students </w:t>
            </w:r>
            <w:r w:rsidR="00B71691" w:rsidRPr="00B71691">
              <w:rPr>
                <w:rStyle w:val="eop"/>
                <w:rFonts w:ascii="Segoe UI" w:eastAsiaTheme="majorEastAsia" w:hAnsi="Segoe UI" w:cs="Segoe UI"/>
                <w:b w:val="0"/>
                <w:bCs w:val="0"/>
                <w:sz w:val="22"/>
                <w:szCs w:val="22"/>
              </w:rPr>
              <w:t> </w:t>
            </w:r>
          </w:p>
          <w:p w14:paraId="2135C781" w14:textId="77777777" w:rsidR="00966711" w:rsidRDefault="00A66986" w:rsidP="00966711">
            <w:pPr>
              <w:pStyle w:val="paragraph"/>
              <w:spacing w:before="0" w:beforeAutospacing="0" w:after="0" w:afterAutospacing="0"/>
              <w:textAlignment w:val="baseline"/>
              <w:rPr>
                <w:b w:val="0"/>
                <w:bCs w:val="0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153685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6DF" w:rsidRPr="0017264E">
                  <w:rPr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AD56DF" w:rsidRPr="0017264E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 </w:t>
            </w:r>
            <w:r w:rsidR="00B71691" w:rsidRPr="00B71691">
              <w:rPr>
                <w:rStyle w:val="normaltextrun"/>
                <w:rFonts w:ascii="Segoe UI" w:eastAsiaTheme="majorEastAsia" w:hAnsi="Segoe UI" w:cs="Segoe UI"/>
                <w:b w:val="0"/>
                <w:bCs w:val="0"/>
                <w:sz w:val="22"/>
                <w:szCs w:val="22"/>
              </w:rPr>
              <w:t>Board approval of plan</w:t>
            </w:r>
            <w:r w:rsidR="00B71691" w:rsidRPr="00B71691">
              <w:rPr>
                <w:rStyle w:val="eop"/>
                <w:rFonts w:ascii="Segoe UI" w:eastAsiaTheme="majorEastAsia" w:hAnsi="Segoe UI" w:cs="Segoe UI"/>
                <w:b w:val="0"/>
                <w:bCs w:val="0"/>
                <w:sz w:val="22"/>
                <w:szCs w:val="22"/>
              </w:rPr>
              <w:t> </w:t>
            </w:r>
          </w:p>
          <w:p w14:paraId="574923CD" w14:textId="3A767717" w:rsidR="00B71691" w:rsidRPr="00B71691" w:rsidRDefault="00A66986" w:rsidP="0096671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131537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711" w:rsidRPr="0017264E">
                  <w:rPr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966711" w:rsidRPr="0017264E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 </w:t>
            </w:r>
            <w:r w:rsidR="00B71691" w:rsidRPr="00B71691">
              <w:rPr>
                <w:rStyle w:val="normaltextrun"/>
                <w:rFonts w:ascii="Segoe UI" w:eastAsiaTheme="majorEastAsia" w:hAnsi="Segoe UI" w:cs="Segoe UI"/>
                <w:b w:val="0"/>
                <w:bCs w:val="0"/>
                <w:sz w:val="22"/>
                <w:szCs w:val="22"/>
              </w:rPr>
              <w:t>Communication of approved plan with school staff, community partners, and families</w:t>
            </w:r>
            <w:r w:rsidR="00B71691" w:rsidRPr="00B71691">
              <w:rPr>
                <w:rStyle w:val="eop"/>
                <w:rFonts w:ascii="Segoe UI" w:eastAsiaTheme="majorEastAsia" w:hAnsi="Segoe UI" w:cs="Segoe UI"/>
                <w:b w:val="0"/>
                <w:bCs w:val="0"/>
                <w:sz w:val="22"/>
                <w:szCs w:val="22"/>
              </w:rPr>
              <w:t> </w:t>
            </w:r>
          </w:p>
          <w:p w14:paraId="035C156F" w14:textId="2BEF50CE" w:rsidR="00B71691" w:rsidRPr="00B71691" w:rsidRDefault="00B71691" w:rsidP="00B71691">
            <w:pPr>
              <w:widowControl w:val="0"/>
              <w:autoSpaceDE w:val="0"/>
              <w:autoSpaceDN w:val="0"/>
              <w:spacing w:line="281" w:lineRule="exact"/>
              <w:rPr>
                <w:rFonts w:ascii="Segoe UI" w:hAnsi="Segoe UI" w:cs="Segoe UI"/>
                <w:b w:val="0"/>
                <w:bCs w:val="0"/>
                <w:color w:val="000000"/>
              </w:rPr>
            </w:pPr>
            <w:r w:rsidRPr="00B71691">
              <w:rPr>
                <w:rStyle w:val="eop"/>
                <w:rFonts w:ascii="Segoe UI" w:hAnsi="Segoe UI" w:cs="Segoe UI"/>
                <w:b w:val="0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2" w:type="dxa"/>
            <w:shd w:val="clear" w:color="auto" w:fill="B9D2CC" w:themeFill="accent3" w:themeFillTint="99"/>
          </w:tcPr>
          <w:p w14:paraId="540689C0" w14:textId="5AC44EA0" w:rsidR="00B71691" w:rsidRPr="00B71691" w:rsidRDefault="00B71691" w:rsidP="00B71691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B71691"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lastRenderedPageBreak/>
              <w:t>Plan is developed and/or updated with </w:t>
            </w:r>
            <w:r w:rsidRPr="00B71691">
              <w:rPr>
                <w:rStyle w:val="normaltextrun"/>
                <w:rFonts w:ascii="Segoe UI" w:eastAsiaTheme="majorEastAsia" w:hAnsi="Segoe UI" w:cs="Segoe UI"/>
                <w:i/>
                <w:iCs/>
                <w:sz w:val="22"/>
                <w:szCs w:val="22"/>
              </w:rPr>
              <w:t>minimal</w:t>
            </w:r>
            <w:r w:rsidRPr="00B71691"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 coordinati</w:t>
            </w:r>
            <w:r w:rsidR="007B2918"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o</w:t>
            </w:r>
            <w:r w:rsidRPr="00B71691"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n with LEA implementation team and community partners, and may include</w:t>
            </w:r>
            <w:r w:rsidRPr="00B71691">
              <w:rPr>
                <w:rStyle w:val="normaltextrun"/>
                <w:rFonts w:ascii="Segoe UI" w:eastAsiaTheme="majorEastAsia" w:hAnsi="Segoe UI" w:cs="Segoe UI"/>
                <w:i/>
                <w:iCs/>
                <w:sz w:val="22"/>
                <w:szCs w:val="22"/>
              </w:rPr>
              <w:t> some</w:t>
            </w:r>
            <w:r w:rsidRPr="00B71691"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 of the following: </w:t>
            </w:r>
            <w:r w:rsidRPr="00B71691"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4E2232B0" w14:textId="3E8963E1" w:rsidR="00966711" w:rsidRPr="00B71691" w:rsidRDefault="00A66986" w:rsidP="00966711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-184585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9F8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966711" w:rsidRPr="0017264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966711" w:rsidRPr="00B71691"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SMARTIE goals aligned to data-based priorities</w:t>
            </w:r>
            <w:r w:rsidR="00966711" w:rsidRPr="00B71691"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10FF72C4" w14:textId="77777777" w:rsidR="00966711" w:rsidRPr="00B71691" w:rsidRDefault="00A66986" w:rsidP="00966711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-89203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711" w:rsidRPr="0017264E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966711" w:rsidRPr="0017264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966711" w:rsidRPr="00B71691"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Evidence-based practices and/or programs intended to achieve SMARTIE goals</w:t>
            </w:r>
            <w:r w:rsidR="00966711" w:rsidRPr="00B71691"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32E2811A" w14:textId="77777777" w:rsidR="00966711" w:rsidRPr="00B71691" w:rsidRDefault="00A66986" w:rsidP="00966711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-6880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711" w:rsidRPr="0017264E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966711" w:rsidRPr="0017264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966711" w:rsidRPr="00B71691"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Measures</w:t>
            </w:r>
            <w:r w:rsidR="00966711">
              <w:rPr>
                <w:rStyle w:val="normaltextrun"/>
                <w:rFonts w:ascii="Segoe UI" w:eastAsiaTheme="majorEastAsia" w:hAnsi="Segoe UI" w:cs="Segoe UI"/>
                <w:b/>
                <w:bCs/>
                <w:sz w:val="22"/>
                <w:szCs w:val="22"/>
              </w:rPr>
              <w:t xml:space="preserve"> </w:t>
            </w:r>
            <w:r w:rsidR="00966711" w:rsidRPr="00B71691"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to monitor implementation and impact of evidence-based practices and/or programs</w:t>
            </w:r>
            <w:r w:rsidR="00966711" w:rsidRPr="00B71691"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367F8941" w14:textId="77777777" w:rsidR="00966711" w:rsidRPr="00B71691" w:rsidRDefault="00A66986" w:rsidP="00966711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146414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711" w:rsidRPr="0017264E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966711" w:rsidRPr="0017264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966711" w:rsidRPr="00B71691"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Lead responsible for monitoring implementation of evidence-based practices and/or programs</w:t>
            </w:r>
            <w:r w:rsidR="00966711" w:rsidRPr="00B71691"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55C14F0A" w14:textId="77777777" w:rsidR="00966711" w:rsidRPr="00B71691" w:rsidRDefault="00A66986" w:rsidP="00966711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154317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711" w:rsidRPr="0017264E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966711" w:rsidRPr="0017264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966711" w:rsidRPr="00B71691"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Resources, including funding, required to support implementation of evidence-based practices and/or programs</w:t>
            </w:r>
            <w:r w:rsidR="00966711" w:rsidRPr="00B71691"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740216F5" w14:textId="77777777" w:rsidR="00966711" w:rsidRPr="00B71691" w:rsidRDefault="00A66986" w:rsidP="00966711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83865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711" w:rsidRPr="0017264E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966711" w:rsidRPr="0017264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966711" w:rsidRPr="00B71691"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Matrix of supports available to meet the identified needs of students </w:t>
            </w:r>
            <w:r w:rsidR="00966711" w:rsidRPr="00B71691"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0F37BD87" w14:textId="77777777" w:rsidR="00966711" w:rsidRDefault="00A66986" w:rsidP="00966711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213976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711" w:rsidRPr="0017264E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966711" w:rsidRPr="0017264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966711" w:rsidRPr="00B71691"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Board approval of plan</w:t>
            </w:r>
            <w:r w:rsidR="00966711" w:rsidRPr="00B71691"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686E95B8" w14:textId="77777777" w:rsidR="00966711" w:rsidRPr="00B71691" w:rsidRDefault="00A66986" w:rsidP="00966711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-178733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711" w:rsidRPr="0017264E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966711" w:rsidRPr="0017264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966711" w:rsidRPr="00B71691"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Communication of approved plan with school staff, community partners, and families</w:t>
            </w:r>
            <w:r w:rsidR="00966711" w:rsidRPr="00B71691"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7653A938" w14:textId="47191FA4" w:rsidR="00B71691" w:rsidRPr="00B71691" w:rsidRDefault="00B71691" w:rsidP="00B71691">
            <w:pPr>
              <w:widowControl w:val="0"/>
              <w:autoSpaceDE w:val="0"/>
              <w:autoSpaceDN w:val="0"/>
              <w:spacing w:line="28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B71691">
              <w:rPr>
                <w:rStyle w:val="eop"/>
                <w:rFonts w:ascii="Segoe UI" w:hAnsi="Segoe UI" w:cs="Segoe U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525" w:type="dxa"/>
          </w:tcPr>
          <w:p w14:paraId="028FB28C" w14:textId="0499D4E5" w:rsidR="00B71691" w:rsidRPr="00B71691" w:rsidRDefault="00B71691" w:rsidP="00B7169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</w:rPr>
            </w:pPr>
            <w:r w:rsidRPr="00B71691">
              <w:rPr>
                <w:rStyle w:val="normaltextrun"/>
                <w:rFonts w:ascii="Segoe UI" w:hAnsi="Segoe UI" w:cs="Segoe UI"/>
                <w:sz w:val="22"/>
                <w:szCs w:val="22"/>
              </w:rPr>
              <w:lastRenderedPageBreak/>
              <w:t>Plan is not developed and/or documented.</w:t>
            </w:r>
            <w:r w:rsidRPr="00B71691">
              <w:rPr>
                <w:rStyle w:val="eop"/>
                <w:rFonts w:ascii="Segoe UI" w:hAnsi="Segoe UI" w:cs="Segoe UI"/>
                <w:sz w:val="22"/>
                <w:szCs w:val="22"/>
              </w:rPr>
              <w:t> </w:t>
            </w:r>
          </w:p>
        </w:tc>
      </w:tr>
      <w:tr w:rsidR="00EA49BA" w:rsidRPr="003D7246" w14:paraId="72517416" w14:textId="77777777" w:rsidTr="003825F4">
        <w:trPr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0" w:type="dxa"/>
            <w:gridSpan w:val="3"/>
            <w:shd w:val="clear" w:color="auto" w:fill="F7F5EB" w:themeFill="background2"/>
          </w:tcPr>
          <w:p w14:paraId="26D8BFE3" w14:textId="68001F77" w:rsidR="00EA49BA" w:rsidRDefault="00EA49BA" w:rsidP="00EA49BA">
            <w:pPr>
              <w:pStyle w:val="BodyText"/>
              <w:rPr>
                <w:rFonts w:ascii="Segoe UI" w:hAnsi="Segoe UI" w:cs="Segoe UI"/>
                <w:sz w:val="22"/>
                <w:szCs w:val="22"/>
              </w:rPr>
            </w:pPr>
            <w:r w:rsidRPr="00717013">
              <w:rPr>
                <w:rFonts w:ascii="Segoe UI" w:hAnsi="Segoe UI" w:cs="Segoe UI"/>
                <w:sz w:val="22"/>
                <w:szCs w:val="22"/>
              </w:rPr>
              <w:t>Evidence / Notes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1D1FEC">
              <w:rPr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>(</w:t>
            </w:r>
            <w:r w:rsidR="001E077E">
              <w:rPr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>school improvement plan, support matrix/tiered continuum of supports</w:t>
            </w:r>
            <w:r w:rsidR="00C152F9">
              <w:rPr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>, emails/newsletters</w:t>
            </w:r>
            <w:r w:rsidRPr="001D1FEC">
              <w:rPr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>)</w:t>
            </w:r>
          </w:p>
          <w:p w14:paraId="64463025" w14:textId="77777777" w:rsidR="00EA49BA" w:rsidRDefault="00EA49BA" w:rsidP="00EA49BA">
            <w:pPr>
              <w:pStyle w:val="BodyText"/>
              <w:rPr>
                <w:rFonts w:ascii="Segoe UI" w:hAnsi="Segoe UI" w:cs="Segoe UI"/>
                <w:sz w:val="22"/>
                <w:szCs w:val="22"/>
              </w:rPr>
            </w:pPr>
          </w:p>
          <w:p w14:paraId="73B1DC9F" w14:textId="77777777" w:rsidR="00EA49BA" w:rsidRDefault="00EA49BA" w:rsidP="00EA49BA">
            <w:pPr>
              <w:pStyle w:val="BodyText"/>
              <w:rPr>
                <w:rFonts w:ascii="Segoe UI" w:hAnsi="Segoe UI" w:cs="Segoe UI"/>
                <w:sz w:val="22"/>
                <w:szCs w:val="22"/>
              </w:rPr>
            </w:pPr>
          </w:p>
          <w:p w14:paraId="5D892B5D" w14:textId="77777777" w:rsidR="00EA49BA" w:rsidRPr="00717013" w:rsidRDefault="00EA49BA" w:rsidP="00EA49BA">
            <w:pPr>
              <w:pStyle w:val="BodyTex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A49BA" w:rsidRPr="003D7246" w14:paraId="49731BD8" w14:textId="77777777" w:rsidTr="00382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0" w:type="dxa"/>
            <w:gridSpan w:val="3"/>
            <w:shd w:val="clear" w:color="auto" w:fill="F7F5EB" w:themeFill="background2"/>
          </w:tcPr>
          <w:p w14:paraId="0D69DBF6" w14:textId="77777777" w:rsidR="00191C39" w:rsidRDefault="00191C39" w:rsidP="00191C39">
            <w:pPr>
              <w:pStyle w:val="BodyText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School rating </w:t>
            </w:r>
          </w:p>
          <w:p w14:paraId="39DF6003" w14:textId="31281461" w:rsidR="00EA49BA" w:rsidRPr="00717013" w:rsidRDefault="00A66986" w:rsidP="00191C39">
            <w:pPr>
              <w:pStyle w:val="BodyText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91436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C39" w:rsidRPr="00EE6E94">
                  <w:rPr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191C39" w:rsidRPr="00EE6E94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 2 – Fully in Place</w:t>
            </w:r>
            <w:r w:rsidR="00191C39" w:rsidRPr="00EE6E94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br/>
            </w: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149838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C39" w:rsidRPr="00EE6E94">
                  <w:rPr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191C39" w:rsidRPr="00EE6E94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 1 – Partially in Place</w:t>
            </w:r>
            <w:r w:rsidR="00191C39" w:rsidRPr="00EE6E94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br/>
            </w: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-32266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C39" w:rsidRPr="00EE6E94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191C39" w:rsidRPr="00EE6E94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 0 – Not Yet in Place</w:t>
            </w:r>
          </w:p>
        </w:tc>
      </w:tr>
    </w:tbl>
    <w:p w14:paraId="6000159E" w14:textId="77777777" w:rsidR="00750F7F" w:rsidRDefault="00750F7F" w:rsidP="00750F7F">
      <w:pPr>
        <w:rPr>
          <w:rFonts w:ascii="Segoe UI" w:hAnsi="Segoe UI" w:cs="Segoe UI"/>
          <w:b/>
          <w:bCs/>
          <w:sz w:val="22"/>
          <w:szCs w:val="22"/>
        </w:rPr>
      </w:pPr>
    </w:p>
    <w:p w14:paraId="08D4AB93" w14:textId="2C4E6522" w:rsidR="001B76B3" w:rsidRDefault="001B76B3" w:rsidP="00F26E8E">
      <w:pPr>
        <w:pStyle w:val="Heading3"/>
        <w:numPr>
          <w:ilvl w:val="0"/>
          <w:numId w:val="8"/>
        </w:numPr>
      </w:pPr>
      <w:r>
        <w:t xml:space="preserve">Deliver Integrated Student Supports </w:t>
      </w:r>
    </w:p>
    <w:p w14:paraId="61C6DFF2" w14:textId="77777777" w:rsidR="001B76B3" w:rsidRDefault="001B76B3" w:rsidP="001B76B3">
      <w:pPr>
        <w:rPr>
          <w:rFonts w:ascii="Segoe UI" w:hAnsi="Segoe UI" w:cs="Segoe UI"/>
          <w:i/>
          <w:iCs/>
          <w:sz w:val="22"/>
          <w:szCs w:val="22"/>
        </w:rPr>
      </w:pPr>
      <w:r>
        <w:rPr>
          <w:rFonts w:ascii="Segoe UI" w:hAnsi="Segoe UI" w:cs="Segoe UI"/>
          <w:i/>
          <w:iCs/>
          <w:sz w:val="22"/>
          <w:szCs w:val="22"/>
        </w:rPr>
        <w:t xml:space="preserve">Identify one rating </w:t>
      </w:r>
      <w:r w:rsidRPr="00973875">
        <w:rPr>
          <w:rFonts w:ascii="Segoe UI" w:hAnsi="Segoe UI" w:cs="Segoe UI"/>
          <w:i/>
          <w:iCs/>
          <w:sz w:val="22"/>
          <w:szCs w:val="22"/>
        </w:rPr>
        <w:t xml:space="preserve">after reviewing the </w:t>
      </w:r>
      <w:r>
        <w:rPr>
          <w:rFonts w:ascii="Segoe UI" w:hAnsi="Segoe UI" w:cs="Segoe UI"/>
          <w:i/>
          <w:iCs/>
          <w:sz w:val="22"/>
          <w:szCs w:val="22"/>
        </w:rPr>
        <w:t xml:space="preserve">rubric below. Provide evidence to support your rating. </w:t>
      </w:r>
    </w:p>
    <w:tbl>
      <w:tblPr>
        <w:tblStyle w:val="GridTable2-Accent3"/>
        <w:tblW w:w="9890" w:type="dxa"/>
        <w:tblBorders>
          <w:top w:val="double" w:sz="4" w:space="0" w:color="0D5761" w:themeColor="accent2"/>
          <w:left w:val="double" w:sz="4" w:space="0" w:color="0D5761" w:themeColor="accent2"/>
          <w:bottom w:val="double" w:sz="4" w:space="0" w:color="0D5761" w:themeColor="accent2"/>
          <w:right w:val="double" w:sz="4" w:space="0" w:color="0D5761" w:themeColor="accent2"/>
          <w:insideH w:val="double" w:sz="4" w:space="0" w:color="0D5761" w:themeColor="accent2"/>
          <w:insideV w:val="double" w:sz="4" w:space="0" w:color="0D5761" w:themeColor="accent2"/>
        </w:tblBorders>
        <w:tblLayout w:type="fixed"/>
        <w:tblLook w:val="04A0" w:firstRow="1" w:lastRow="0" w:firstColumn="1" w:lastColumn="0" w:noHBand="0" w:noVBand="1"/>
      </w:tblPr>
      <w:tblGrid>
        <w:gridCol w:w="3653"/>
        <w:gridCol w:w="3712"/>
        <w:gridCol w:w="2525"/>
      </w:tblGrid>
      <w:tr w:rsidR="001B76B3" w:rsidRPr="003D7246" w14:paraId="52D9DB47" w14:textId="77777777" w:rsidTr="00382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CB5AB" w:themeFill="accent3"/>
          </w:tcPr>
          <w:p w14:paraId="258A33F0" w14:textId="77777777" w:rsidR="001B76B3" w:rsidRPr="00B42846" w:rsidRDefault="001B76B3" w:rsidP="00BD211D">
            <w:pPr>
              <w:pStyle w:val="BodyTex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B42846">
              <w:rPr>
                <w:rFonts w:ascii="Segoe UI" w:hAnsi="Segoe UI" w:cs="Segoe UI"/>
                <w:sz w:val="22"/>
                <w:szCs w:val="22"/>
              </w:rPr>
              <w:t>Fully in Place (2)</w:t>
            </w:r>
          </w:p>
        </w:tc>
        <w:tc>
          <w:tcPr>
            <w:tcW w:w="37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9D2CC" w:themeFill="accent3" w:themeFillTint="99"/>
          </w:tcPr>
          <w:p w14:paraId="41F73CAE" w14:textId="77777777" w:rsidR="001B76B3" w:rsidRPr="00717013" w:rsidRDefault="001B76B3" w:rsidP="00BD211D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 w:rsidRPr="00717013">
              <w:rPr>
                <w:rFonts w:ascii="Segoe UI" w:hAnsi="Segoe UI" w:cs="Segoe UI"/>
                <w:sz w:val="22"/>
                <w:szCs w:val="22"/>
              </w:rPr>
              <w:t>Partially in Place (1)</w:t>
            </w:r>
          </w:p>
        </w:tc>
        <w:tc>
          <w:tcPr>
            <w:tcW w:w="25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E7F0EE" w:themeFill="accent3" w:themeFillTint="33"/>
          </w:tcPr>
          <w:p w14:paraId="44DFA56B" w14:textId="77777777" w:rsidR="001B76B3" w:rsidRPr="00717013" w:rsidRDefault="001B76B3" w:rsidP="00BD211D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 w:rsidRPr="00717013">
              <w:rPr>
                <w:rFonts w:ascii="Segoe UI" w:hAnsi="Segoe UI" w:cs="Segoe UI"/>
                <w:sz w:val="22"/>
                <w:szCs w:val="22"/>
              </w:rPr>
              <w:t>Not Yet in Place (0)</w:t>
            </w:r>
          </w:p>
        </w:tc>
      </w:tr>
      <w:tr w:rsidR="00710832" w:rsidRPr="003D7246" w14:paraId="531B3418" w14:textId="77777777" w:rsidTr="00382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3" w:type="dxa"/>
            <w:shd w:val="clear" w:color="auto" w:fill="8CB5AB" w:themeFill="accent3"/>
          </w:tcPr>
          <w:p w14:paraId="1D7CDB2B" w14:textId="77777777" w:rsidR="00710832" w:rsidRPr="00710832" w:rsidRDefault="00710832" w:rsidP="0071083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bCs w:val="0"/>
                <w:sz w:val="18"/>
                <w:szCs w:val="18"/>
              </w:rPr>
            </w:pPr>
            <w:r w:rsidRPr="00710832">
              <w:rPr>
                <w:rStyle w:val="normaltextrun"/>
                <w:rFonts w:ascii="Segoe UI" w:eastAsiaTheme="majorEastAsia" w:hAnsi="Segoe UI" w:cs="Segoe UI"/>
                <w:b w:val="0"/>
                <w:bCs w:val="0"/>
                <w:sz w:val="22"/>
                <w:szCs w:val="22"/>
              </w:rPr>
              <w:t>Implementation is </w:t>
            </w:r>
            <w:r w:rsidRPr="00710832">
              <w:rPr>
                <w:rStyle w:val="normaltextrun"/>
                <w:rFonts w:ascii="Segoe UI" w:eastAsiaTheme="majorEastAsia" w:hAnsi="Segoe UI" w:cs="Segoe UI"/>
                <w:b w:val="0"/>
                <w:bCs w:val="0"/>
                <w:i/>
                <w:iCs/>
                <w:sz w:val="22"/>
                <w:szCs w:val="22"/>
              </w:rPr>
              <w:t>regularly</w:t>
            </w:r>
            <w:r w:rsidRPr="00710832">
              <w:rPr>
                <w:rStyle w:val="normaltextrun"/>
                <w:rFonts w:ascii="Segoe UI" w:eastAsiaTheme="majorEastAsia" w:hAnsi="Segoe UI" w:cs="Segoe UI"/>
                <w:b w:val="0"/>
                <w:bCs w:val="0"/>
                <w:sz w:val="22"/>
                <w:szCs w:val="22"/>
              </w:rPr>
              <w:t> tracked and documented, including the following:  </w:t>
            </w:r>
            <w:r w:rsidRPr="00710832">
              <w:rPr>
                <w:rStyle w:val="eop"/>
                <w:rFonts w:ascii="Segoe UI" w:eastAsiaTheme="majorEastAsia" w:hAnsi="Segoe UI" w:cs="Segoe UI"/>
                <w:b w:val="0"/>
                <w:bCs w:val="0"/>
                <w:sz w:val="22"/>
                <w:szCs w:val="22"/>
              </w:rPr>
              <w:t> </w:t>
            </w:r>
          </w:p>
          <w:p w14:paraId="59F0CA80" w14:textId="1A09129B" w:rsidR="00710832" w:rsidRPr="00710832" w:rsidRDefault="00A66986" w:rsidP="002209F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-189419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9F8" w:rsidRPr="002F114B">
                  <w:rPr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2209F8" w:rsidRPr="0017264E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 </w:t>
            </w:r>
            <w:r w:rsidR="00710832" w:rsidRPr="00710832">
              <w:rPr>
                <w:rStyle w:val="normaltextrun"/>
                <w:rFonts w:ascii="Segoe UI" w:eastAsiaTheme="majorEastAsia" w:hAnsi="Segoe UI" w:cs="Segoe UI"/>
                <w:b w:val="0"/>
                <w:bCs w:val="0"/>
                <w:sz w:val="22"/>
                <w:szCs w:val="22"/>
              </w:rPr>
              <w:t>Documentation of ongoing communication between teams, partners, and families (e.g., meeting notes, emails, message board, etc.)</w:t>
            </w:r>
            <w:r w:rsidR="00710832" w:rsidRPr="00710832">
              <w:rPr>
                <w:rStyle w:val="eop"/>
                <w:rFonts w:ascii="Segoe UI" w:eastAsiaTheme="majorEastAsia" w:hAnsi="Segoe UI" w:cs="Segoe UI"/>
                <w:b w:val="0"/>
                <w:bCs w:val="0"/>
                <w:sz w:val="22"/>
                <w:szCs w:val="22"/>
              </w:rPr>
              <w:t> </w:t>
            </w:r>
          </w:p>
          <w:p w14:paraId="05956E17" w14:textId="174B2D41" w:rsidR="00710832" w:rsidRPr="00710832" w:rsidRDefault="00A66986" w:rsidP="002209F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-76816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9F8" w:rsidRPr="002F114B">
                  <w:rPr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2209F8" w:rsidRPr="0017264E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 </w:t>
            </w:r>
            <w:r w:rsidR="00710832" w:rsidRPr="00710832">
              <w:rPr>
                <w:rStyle w:val="normaltextrun"/>
                <w:rFonts w:ascii="Segoe UI" w:eastAsiaTheme="majorEastAsia" w:hAnsi="Segoe UI" w:cs="Segoe UI"/>
                <w:b w:val="0"/>
                <w:bCs w:val="0"/>
                <w:sz w:val="22"/>
                <w:szCs w:val="22"/>
              </w:rPr>
              <w:t>Documentation of data-based decision-making process (e.g., meeting notes, data tracker/system, etc.)</w:t>
            </w:r>
            <w:r w:rsidR="00710832" w:rsidRPr="00710832">
              <w:rPr>
                <w:rStyle w:val="eop"/>
                <w:rFonts w:ascii="Segoe UI" w:eastAsiaTheme="majorEastAsia" w:hAnsi="Segoe UI" w:cs="Segoe UI"/>
                <w:b w:val="0"/>
                <w:bCs w:val="0"/>
                <w:sz w:val="22"/>
                <w:szCs w:val="22"/>
              </w:rPr>
              <w:t> </w:t>
            </w:r>
          </w:p>
          <w:p w14:paraId="50AD16CF" w14:textId="5367C7B3" w:rsidR="00710832" w:rsidRPr="00710832" w:rsidRDefault="00A66986" w:rsidP="002209F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194873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9F8" w:rsidRPr="002F114B">
                  <w:rPr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2209F8" w:rsidRPr="0017264E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 </w:t>
            </w:r>
            <w:r w:rsidR="00710832" w:rsidRPr="00710832">
              <w:rPr>
                <w:rStyle w:val="normaltextrun"/>
                <w:rFonts w:ascii="Segoe UI" w:eastAsiaTheme="majorEastAsia" w:hAnsi="Segoe UI" w:cs="Segoe UI"/>
                <w:b w:val="0"/>
                <w:bCs w:val="0"/>
                <w:sz w:val="22"/>
                <w:szCs w:val="22"/>
              </w:rPr>
              <w:t>Documentation of planned and implemented supports aligned with evidence-based practices in SMARTIE goals (e.g., learning plans, support tracker, etc.)</w:t>
            </w:r>
            <w:r w:rsidR="00710832" w:rsidRPr="00710832">
              <w:rPr>
                <w:rStyle w:val="eop"/>
                <w:rFonts w:ascii="Segoe UI" w:eastAsiaTheme="majorEastAsia" w:hAnsi="Segoe UI" w:cs="Segoe UI"/>
                <w:b w:val="0"/>
                <w:bCs w:val="0"/>
                <w:sz w:val="22"/>
                <w:szCs w:val="22"/>
              </w:rPr>
              <w:t> </w:t>
            </w:r>
          </w:p>
          <w:p w14:paraId="6143001B" w14:textId="7B7DD5F6" w:rsidR="00710832" w:rsidRPr="00710832" w:rsidRDefault="00A66986" w:rsidP="00710832">
            <w:pPr>
              <w:widowControl w:val="0"/>
              <w:autoSpaceDE w:val="0"/>
              <w:autoSpaceDN w:val="0"/>
              <w:spacing w:line="281" w:lineRule="exact"/>
              <w:rPr>
                <w:rFonts w:ascii="Segoe UI" w:hAnsi="Segoe UI" w:cs="Segoe UI"/>
                <w:b w:val="0"/>
                <w:bCs w:val="0"/>
                <w:color w:val="000000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-163093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9F8" w:rsidRPr="002F114B">
                  <w:rPr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2209F8" w:rsidRPr="0017264E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 </w:t>
            </w:r>
            <w:r w:rsidR="00710832" w:rsidRPr="00710832">
              <w:rPr>
                <w:rStyle w:val="normaltextrun"/>
                <w:rFonts w:ascii="Segoe UI" w:hAnsi="Segoe UI" w:cs="Segoe UI"/>
                <w:b w:val="0"/>
                <w:bCs w:val="0"/>
                <w:sz w:val="22"/>
                <w:szCs w:val="22"/>
              </w:rPr>
              <w:t>Documentation of materials, training, and coaching (e.g., inventory tracker, training and coaching schedule, etc.). </w:t>
            </w:r>
            <w:r w:rsidR="00710832" w:rsidRPr="00710832">
              <w:rPr>
                <w:rStyle w:val="eop"/>
                <w:rFonts w:ascii="Segoe UI" w:hAnsi="Segoe UI" w:cs="Segoe UI"/>
                <w:b w:val="0"/>
                <w:bCs w:val="0"/>
                <w:sz w:val="22"/>
                <w:szCs w:val="22"/>
              </w:rPr>
              <w:t> </w:t>
            </w:r>
          </w:p>
        </w:tc>
        <w:tc>
          <w:tcPr>
            <w:tcW w:w="3712" w:type="dxa"/>
            <w:shd w:val="clear" w:color="auto" w:fill="B9D2CC" w:themeFill="accent3" w:themeFillTint="99"/>
          </w:tcPr>
          <w:p w14:paraId="36E3312D" w14:textId="77777777" w:rsidR="00710832" w:rsidRDefault="00710832" w:rsidP="00710832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Implementation is </w:t>
            </w:r>
            <w:r>
              <w:rPr>
                <w:rStyle w:val="normaltextrun"/>
                <w:rFonts w:ascii="Segoe UI" w:eastAsiaTheme="majorEastAsia" w:hAnsi="Segoe UI" w:cs="Segoe UI"/>
                <w:i/>
                <w:iCs/>
                <w:sz w:val="22"/>
                <w:szCs w:val="22"/>
              </w:rPr>
              <w:t>inconsistently </w:t>
            </w: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tracked and documented, including </w:t>
            </w:r>
            <w:r>
              <w:rPr>
                <w:rStyle w:val="normaltextrun"/>
                <w:rFonts w:ascii="Segoe UI" w:eastAsiaTheme="majorEastAsia" w:hAnsi="Segoe UI" w:cs="Segoe UI"/>
                <w:i/>
                <w:iCs/>
                <w:sz w:val="22"/>
                <w:szCs w:val="22"/>
              </w:rPr>
              <w:t>some</w:t>
            </w: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 of the following:  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1DD1100E" w14:textId="77777777" w:rsidR="00B42846" w:rsidRPr="00B42846" w:rsidRDefault="00A66986" w:rsidP="00B42846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-12323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846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B42846" w:rsidRPr="0017264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B42846" w:rsidRPr="00B42846"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Documentation of ongoing communication between teams, partners, and families (e.g., meeting notes, emails, message board, etc.)</w:t>
            </w:r>
            <w:r w:rsidR="00B42846" w:rsidRPr="00B42846"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7861B788" w14:textId="77777777" w:rsidR="00B42846" w:rsidRPr="00B42846" w:rsidRDefault="00A66986" w:rsidP="00B42846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94318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846" w:rsidRPr="00B42846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B42846" w:rsidRPr="00B42846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B42846" w:rsidRPr="00B42846"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Documentation of data-based decision-making process (e.g., meeting notes, data tracker/system, etc.)</w:t>
            </w:r>
            <w:r w:rsidR="00B42846" w:rsidRPr="00B42846"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57CAE36D" w14:textId="77777777" w:rsidR="00B42846" w:rsidRPr="00B42846" w:rsidRDefault="00A66986" w:rsidP="00B42846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158565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846" w:rsidRPr="00B42846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B42846" w:rsidRPr="00B42846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B42846" w:rsidRPr="00B42846"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Documentation of planned and implemented supports aligned with evidence-based practices in SMARTIE goals (e.g., learning plans, support tracker, etc.)</w:t>
            </w:r>
            <w:r w:rsidR="00B42846" w:rsidRPr="00B42846"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5783425E" w14:textId="1D83B2BA" w:rsidR="00710832" w:rsidRPr="00B71691" w:rsidRDefault="00A66986" w:rsidP="00B42846">
            <w:pPr>
              <w:widowControl w:val="0"/>
              <w:autoSpaceDE w:val="0"/>
              <w:autoSpaceDN w:val="0"/>
              <w:spacing w:line="28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-48424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846" w:rsidRPr="00B42846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B42846" w:rsidRPr="00B42846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B42846" w:rsidRPr="00B42846">
              <w:rPr>
                <w:rStyle w:val="normaltextrun"/>
                <w:rFonts w:ascii="Segoe UI" w:hAnsi="Segoe UI" w:cs="Segoe UI"/>
                <w:sz w:val="22"/>
                <w:szCs w:val="22"/>
              </w:rPr>
              <w:t>Documentation of materials, training, and coaching (e.g., inventory tracker, training and coaching schedule, etc.).</w:t>
            </w:r>
            <w:r w:rsidR="00B42846" w:rsidRPr="00710832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 </w:t>
            </w:r>
            <w:r w:rsidR="00B42846" w:rsidRPr="00710832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25" w:type="dxa"/>
          </w:tcPr>
          <w:p w14:paraId="619603C3" w14:textId="778BDFD3" w:rsidR="00710832" w:rsidRPr="00B71691" w:rsidRDefault="00710832" w:rsidP="00710832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</w:rPr>
            </w:pPr>
            <w:r>
              <w:rPr>
                <w:rStyle w:val="normaltextrun"/>
                <w:rFonts w:ascii="Segoe UI" w:hAnsi="Segoe UI" w:cs="Segoe UI"/>
                <w:sz w:val="22"/>
                <w:szCs w:val="22"/>
              </w:rPr>
              <w:t>Implementation is not tracked and/or documented.  </w:t>
            </w:r>
            <w:r>
              <w:rPr>
                <w:rStyle w:val="eop"/>
                <w:rFonts w:ascii="Segoe UI" w:hAnsi="Segoe UI" w:cs="Segoe UI"/>
                <w:sz w:val="22"/>
                <w:szCs w:val="22"/>
              </w:rPr>
              <w:t> </w:t>
            </w:r>
          </w:p>
        </w:tc>
      </w:tr>
      <w:tr w:rsidR="001D1FEC" w:rsidRPr="003D7246" w14:paraId="02FB3B4C" w14:textId="77777777" w:rsidTr="003825F4">
        <w:trPr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0" w:type="dxa"/>
            <w:gridSpan w:val="3"/>
            <w:shd w:val="clear" w:color="auto" w:fill="F7F5EB" w:themeFill="background2"/>
          </w:tcPr>
          <w:p w14:paraId="346E00E1" w14:textId="716EDE93" w:rsidR="001D1FEC" w:rsidRDefault="001D1FEC" w:rsidP="001D1FEC">
            <w:pPr>
              <w:pStyle w:val="BodyText"/>
              <w:rPr>
                <w:rFonts w:ascii="Segoe UI" w:hAnsi="Segoe UI" w:cs="Segoe UI"/>
                <w:sz w:val="22"/>
                <w:szCs w:val="22"/>
              </w:rPr>
            </w:pPr>
            <w:r w:rsidRPr="00717013">
              <w:rPr>
                <w:rFonts w:ascii="Segoe UI" w:hAnsi="Segoe UI" w:cs="Segoe UI"/>
                <w:sz w:val="22"/>
                <w:szCs w:val="22"/>
              </w:rPr>
              <w:t>Evidence / Notes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1D1FEC">
              <w:rPr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>(</w:t>
            </w:r>
            <w:r w:rsidR="00941971">
              <w:rPr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 xml:space="preserve">meeting notes, emails/letters, </w:t>
            </w:r>
            <w:r w:rsidR="00F05A9D">
              <w:rPr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 xml:space="preserve">support tracker, </w:t>
            </w:r>
            <w:r w:rsidR="00EA49BA">
              <w:rPr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>training and coaching schedule</w:t>
            </w:r>
            <w:r w:rsidRPr="001D1FEC">
              <w:rPr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>)</w:t>
            </w:r>
          </w:p>
          <w:p w14:paraId="7B247ADF" w14:textId="77777777" w:rsidR="001D1FEC" w:rsidRDefault="001D1FEC" w:rsidP="001D1FEC">
            <w:pPr>
              <w:pStyle w:val="BodyText"/>
              <w:rPr>
                <w:rFonts w:ascii="Segoe UI" w:hAnsi="Segoe UI" w:cs="Segoe UI"/>
                <w:sz w:val="22"/>
                <w:szCs w:val="22"/>
              </w:rPr>
            </w:pPr>
          </w:p>
          <w:p w14:paraId="418AB3A0" w14:textId="77777777" w:rsidR="001D1FEC" w:rsidRDefault="001D1FEC" w:rsidP="001D1FEC">
            <w:pPr>
              <w:pStyle w:val="BodyText"/>
              <w:rPr>
                <w:rFonts w:ascii="Segoe UI" w:hAnsi="Segoe UI" w:cs="Segoe UI"/>
                <w:sz w:val="22"/>
                <w:szCs w:val="22"/>
              </w:rPr>
            </w:pPr>
          </w:p>
          <w:p w14:paraId="55AA57E8" w14:textId="77777777" w:rsidR="001D1FEC" w:rsidRPr="00717013" w:rsidRDefault="001D1FEC" w:rsidP="001D1FEC">
            <w:pPr>
              <w:pStyle w:val="BodyTex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1D1FEC" w:rsidRPr="003D7246" w14:paraId="5D5B480B" w14:textId="77777777" w:rsidTr="00382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0" w:type="dxa"/>
            <w:gridSpan w:val="3"/>
            <w:shd w:val="clear" w:color="auto" w:fill="F7F5EB" w:themeFill="background2"/>
          </w:tcPr>
          <w:p w14:paraId="5DB7B433" w14:textId="77777777" w:rsidR="00191C39" w:rsidRDefault="00191C39" w:rsidP="00191C39">
            <w:pPr>
              <w:pStyle w:val="BodyText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lastRenderedPageBreak/>
              <w:t xml:space="preserve">School rating </w:t>
            </w:r>
          </w:p>
          <w:p w14:paraId="7B1E882E" w14:textId="6B88EC8E" w:rsidR="001D1FEC" w:rsidRPr="00717013" w:rsidRDefault="00A66986" w:rsidP="00191C39">
            <w:pPr>
              <w:pStyle w:val="BodyText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1070929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C39" w:rsidRPr="00EE6E94">
                  <w:rPr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191C39" w:rsidRPr="00EE6E94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 2 – Fully in Place</w:t>
            </w:r>
            <w:r w:rsidR="00191C39" w:rsidRPr="00EE6E94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br/>
            </w: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79758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C39" w:rsidRPr="00EE6E94">
                  <w:rPr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191C39" w:rsidRPr="00EE6E94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 1 – Partially in Place</w:t>
            </w:r>
            <w:r w:rsidR="00191C39" w:rsidRPr="00EE6E94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br/>
            </w: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155804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C39" w:rsidRPr="00EE6E94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191C39" w:rsidRPr="00EE6E94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 0 – Not Yet in Place</w:t>
            </w:r>
          </w:p>
        </w:tc>
      </w:tr>
    </w:tbl>
    <w:p w14:paraId="49090B35" w14:textId="5F156C23" w:rsidR="001D3F45" w:rsidRDefault="001D3F45" w:rsidP="00F26E8E">
      <w:pPr>
        <w:pStyle w:val="Heading3"/>
        <w:numPr>
          <w:ilvl w:val="0"/>
          <w:numId w:val="8"/>
        </w:numPr>
      </w:pPr>
      <w:proofErr w:type="gramStart"/>
      <w:r>
        <w:t>Use</w:t>
      </w:r>
      <w:proofErr w:type="gramEnd"/>
      <w:r>
        <w:t xml:space="preserve"> Data to Drive Growth</w:t>
      </w:r>
    </w:p>
    <w:p w14:paraId="7AFFBFF9" w14:textId="77777777" w:rsidR="001D3F45" w:rsidRDefault="001D3F45" w:rsidP="001D3F45">
      <w:pPr>
        <w:rPr>
          <w:rFonts w:ascii="Segoe UI" w:hAnsi="Segoe UI" w:cs="Segoe UI"/>
          <w:i/>
          <w:iCs/>
          <w:sz w:val="22"/>
          <w:szCs w:val="22"/>
        </w:rPr>
      </w:pPr>
      <w:r>
        <w:rPr>
          <w:rFonts w:ascii="Segoe UI" w:hAnsi="Segoe UI" w:cs="Segoe UI"/>
          <w:i/>
          <w:iCs/>
          <w:sz w:val="22"/>
          <w:szCs w:val="22"/>
        </w:rPr>
        <w:t xml:space="preserve">Identify one rating </w:t>
      </w:r>
      <w:r w:rsidRPr="00973875">
        <w:rPr>
          <w:rFonts w:ascii="Segoe UI" w:hAnsi="Segoe UI" w:cs="Segoe UI"/>
          <w:i/>
          <w:iCs/>
          <w:sz w:val="22"/>
          <w:szCs w:val="22"/>
        </w:rPr>
        <w:t xml:space="preserve">after reviewing the </w:t>
      </w:r>
      <w:r>
        <w:rPr>
          <w:rFonts w:ascii="Segoe UI" w:hAnsi="Segoe UI" w:cs="Segoe UI"/>
          <w:i/>
          <w:iCs/>
          <w:sz w:val="22"/>
          <w:szCs w:val="22"/>
        </w:rPr>
        <w:t xml:space="preserve">rubric below. Provide evidence to support your rating. </w:t>
      </w:r>
    </w:p>
    <w:tbl>
      <w:tblPr>
        <w:tblStyle w:val="GridTable2-Accent3"/>
        <w:tblW w:w="9890" w:type="dxa"/>
        <w:tblBorders>
          <w:top w:val="double" w:sz="4" w:space="0" w:color="0D5761" w:themeColor="accent2"/>
          <w:left w:val="double" w:sz="4" w:space="0" w:color="0D5761" w:themeColor="accent2"/>
          <w:bottom w:val="double" w:sz="4" w:space="0" w:color="0D5761" w:themeColor="accent2"/>
          <w:right w:val="double" w:sz="4" w:space="0" w:color="0D5761" w:themeColor="accent2"/>
          <w:insideH w:val="double" w:sz="4" w:space="0" w:color="0D5761" w:themeColor="accent2"/>
          <w:insideV w:val="double" w:sz="4" w:space="0" w:color="0D5761" w:themeColor="accent2"/>
        </w:tblBorders>
        <w:tblLayout w:type="fixed"/>
        <w:tblLook w:val="04A0" w:firstRow="1" w:lastRow="0" w:firstColumn="1" w:lastColumn="0" w:noHBand="0" w:noVBand="1"/>
      </w:tblPr>
      <w:tblGrid>
        <w:gridCol w:w="3653"/>
        <w:gridCol w:w="3712"/>
        <w:gridCol w:w="2525"/>
      </w:tblGrid>
      <w:tr w:rsidR="001D3F45" w:rsidRPr="003D7246" w14:paraId="73ECCB5D" w14:textId="77777777" w:rsidTr="00382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CB5AB" w:themeFill="accent3"/>
          </w:tcPr>
          <w:p w14:paraId="4074BDDA" w14:textId="77777777" w:rsidR="001D3F45" w:rsidRPr="00B42846" w:rsidRDefault="001D3F45" w:rsidP="00BD211D">
            <w:pPr>
              <w:pStyle w:val="BodyTex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B42846">
              <w:rPr>
                <w:rFonts w:ascii="Segoe UI" w:hAnsi="Segoe UI" w:cs="Segoe UI"/>
                <w:sz w:val="22"/>
                <w:szCs w:val="22"/>
              </w:rPr>
              <w:t>Fully in Place (2)</w:t>
            </w:r>
          </w:p>
        </w:tc>
        <w:tc>
          <w:tcPr>
            <w:tcW w:w="37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9D2CC" w:themeFill="accent3" w:themeFillTint="99"/>
          </w:tcPr>
          <w:p w14:paraId="59A41A8D" w14:textId="77777777" w:rsidR="001D3F45" w:rsidRPr="00717013" w:rsidRDefault="001D3F45" w:rsidP="00BD211D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 w:rsidRPr="00717013">
              <w:rPr>
                <w:rFonts w:ascii="Segoe UI" w:hAnsi="Segoe UI" w:cs="Segoe UI"/>
                <w:sz w:val="22"/>
                <w:szCs w:val="22"/>
              </w:rPr>
              <w:t>Partially in Place (1)</w:t>
            </w:r>
          </w:p>
        </w:tc>
        <w:tc>
          <w:tcPr>
            <w:tcW w:w="25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E7F0EE" w:themeFill="accent3" w:themeFillTint="33"/>
          </w:tcPr>
          <w:p w14:paraId="079B8292" w14:textId="77777777" w:rsidR="001D3F45" w:rsidRPr="00717013" w:rsidRDefault="001D3F45" w:rsidP="00BD211D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 w:rsidRPr="00717013">
              <w:rPr>
                <w:rFonts w:ascii="Segoe UI" w:hAnsi="Segoe UI" w:cs="Segoe UI"/>
                <w:sz w:val="22"/>
                <w:szCs w:val="22"/>
              </w:rPr>
              <w:t>Not Yet in Place (0)</w:t>
            </w:r>
          </w:p>
        </w:tc>
      </w:tr>
      <w:tr w:rsidR="001D3F45" w:rsidRPr="003D7246" w14:paraId="031EC6D7" w14:textId="77777777" w:rsidTr="00382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3" w:type="dxa"/>
            <w:shd w:val="clear" w:color="auto" w:fill="8CB5AB" w:themeFill="accent3"/>
          </w:tcPr>
          <w:p w14:paraId="7AE282C2" w14:textId="77777777" w:rsidR="004C577E" w:rsidRPr="004C577E" w:rsidRDefault="004C577E" w:rsidP="004C577E">
            <w:pPr>
              <w:pStyle w:val="paragraph"/>
              <w:rPr>
                <w:rFonts w:ascii="Segoe UI" w:eastAsiaTheme="majorEastAsia" w:hAnsi="Segoe UI" w:cs="Segoe UI"/>
                <w:b w:val="0"/>
                <w:bCs w:val="0"/>
                <w:sz w:val="22"/>
                <w:szCs w:val="22"/>
              </w:rPr>
            </w:pPr>
            <w:r w:rsidRPr="004C577E">
              <w:rPr>
                <w:rFonts w:ascii="Segoe UI" w:eastAsiaTheme="majorEastAsia" w:hAnsi="Segoe UI" w:cs="Segoe UI"/>
                <w:b w:val="0"/>
                <w:bCs w:val="0"/>
                <w:sz w:val="22"/>
                <w:szCs w:val="22"/>
              </w:rPr>
              <w:t>Meetings are held at regular intervals using established procedures for data-based decision making to accomplish the following:  </w:t>
            </w:r>
          </w:p>
          <w:p w14:paraId="09A5B13E" w14:textId="77777777" w:rsidR="004C577E" w:rsidRDefault="00A66986" w:rsidP="004C577E">
            <w:pPr>
              <w:pStyle w:val="paragraph"/>
              <w:rPr>
                <w:rFonts w:ascii="Segoe UI" w:eastAsiaTheme="majorEastAsia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155651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77E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4C577E" w:rsidRPr="0017264E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 </w:t>
            </w:r>
            <w:r w:rsidR="004C577E" w:rsidRPr="004C577E">
              <w:rPr>
                <w:rFonts w:ascii="Segoe UI" w:eastAsiaTheme="majorEastAsia" w:hAnsi="Segoe UI" w:cs="Segoe UI"/>
                <w:b w:val="0"/>
                <w:bCs w:val="0"/>
                <w:sz w:val="22"/>
                <w:szCs w:val="22"/>
              </w:rPr>
              <w:t>Review implementation and impact data  </w:t>
            </w:r>
          </w:p>
          <w:p w14:paraId="6AB1661C" w14:textId="4FDA4A92" w:rsidR="004C577E" w:rsidRPr="004C577E" w:rsidRDefault="00A66986" w:rsidP="004C577E">
            <w:pPr>
              <w:pStyle w:val="paragraph"/>
              <w:rPr>
                <w:rFonts w:ascii="Segoe UI" w:eastAsiaTheme="majorEastAsia" w:hAnsi="Segoe UI" w:cs="Segoe UI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176333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77E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4C577E" w:rsidRPr="0017264E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 </w:t>
            </w:r>
            <w:r w:rsidR="004C577E" w:rsidRPr="004C577E">
              <w:rPr>
                <w:rFonts w:ascii="Segoe UI" w:eastAsiaTheme="majorEastAsia" w:hAnsi="Segoe UI" w:cs="Segoe UI"/>
                <w:b w:val="0"/>
                <w:bCs w:val="0"/>
                <w:sz w:val="22"/>
                <w:szCs w:val="22"/>
              </w:rPr>
              <w:t xml:space="preserve">Develop data-based action plan to implement needed adjustments to </w:t>
            </w:r>
            <w:proofErr w:type="gramStart"/>
            <w:r w:rsidR="004C577E" w:rsidRPr="004C577E">
              <w:rPr>
                <w:rFonts w:ascii="Segoe UI" w:eastAsiaTheme="majorEastAsia" w:hAnsi="Segoe UI" w:cs="Segoe UI"/>
                <w:b w:val="0"/>
                <w:bCs w:val="0"/>
                <w:sz w:val="22"/>
                <w:szCs w:val="22"/>
              </w:rPr>
              <w:t>supports</w:t>
            </w:r>
            <w:proofErr w:type="gramEnd"/>
            <w:r w:rsidR="004C577E" w:rsidRPr="004C577E">
              <w:rPr>
                <w:rFonts w:ascii="Segoe UI" w:eastAsiaTheme="majorEastAsia" w:hAnsi="Segoe UI" w:cs="Segoe UI"/>
                <w:b w:val="0"/>
                <w:bCs w:val="0"/>
                <w:sz w:val="22"/>
                <w:szCs w:val="22"/>
              </w:rPr>
              <w:t> </w:t>
            </w:r>
          </w:p>
          <w:p w14:paraId="18311B37" w14:textId="029074EE" w:rsidR="001D3F45" w:rsidRPr="00710832" w:rsidRDefault="001D3F45" w:rsidP="003825F4">
            <w:pPr>
              <w:widowControl w:val="0"/>
              <w:autoSpaceDE w:val="0"/>
              <w:autoSpaceDN w:val="0"/>
              <w:spacing w:line="281" w:lineRule="exact"/>
              <w:rPr>
                <w:rFonts w:ascii="Segoe UI" w:hAnsi="Segoe UI" w:cs="Segoe UI"/>
                <w:b w:val="0"/>
                <w:bCs w:val="0"/>
                <w:color w:val="000000"/>
              </w:rPr>
            </w:pPr>
          </w:p>
        </w:tc>
        <w:tc>
          <w:tcPr>
            <w:tcW w:w="3712" w:type="dxa"/>
            <w:shd w:val="clear" w:color="auto" w:fill="B9D2CC" w:themeFill="accent3" w:themeFillTint="99"/>
          </w:tcPr>
          <w:p w14:paraId="4CB82CDC" w14:textId="77777777" w:rsidR="0014135E" w:rsidRPr="0014135E" w:rsidRDefault="0014135E" w:rsidP="0014135E">
            <w:pPr>
              <w:pStyle w:val="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Theme="majorEastAsia" w:hAnsi="Segoe UI" w:cs="Segoe UI"/>
                <w:sz w:val="22"/>
                <w:szCs w:val="22"/>
              </w:rPr>
            </w:pPr>
            <w:r w:rsidRPr="0014135E">
              <w:rPr>
                <w:rFonts w:ascii="Segoe UI" w:eastAsiaTheme="majorEastAsia" w:hAnsi="Segoe UI" w:cs="Segoe UI"/>
                <w:sz w:val="22"/>
                <w:szCs w:val="22"/>
              </w:rPr>
              <w:t>Meetings are held at irregular intervals and may </w:t>
            </w:r>
            <w:proofErr w:type="gramStart"/>
            <w:r w:rsidRPr="0014135E">
              <w:rPr>
                <w:rFonts w:ascii="Segoe UI" w:eastAsiaTheme="majorEastAsia" w:hAnsi="Segoe UI" w:cs="Segoe UI"/>
                <w:sz w:val="22"/>
                <w:szCs w:val="22"/>
              </w:rPr>
              <w:t>use</w:t>
            </w:r>
            <w:proofErr w:type="gramEnd"/>
            <w:r w:rsidRPr="0014135E">
              <w:rPr>
                <w:rFonts w:ascii="Segoe UI" w:eastAsiaTheme="majorEastAsia" w:hAnsi="Segoe UI" w:cs="Segoe UI"/>
                <w:sz w:val="22"/>
                <w:szCs w:val="22"/>
              </w:rPr>
              <w:t> established procedures for data-based decision making to accomplish some of the following:  </w:t>
            </w:r>
          </w:p>
          <w:p w14:paraId="1D85E2DC" w14:textId="77777777" w:rsidR="0014135E" w:rsidRPr="0014135E" w:rsidRDefault="00A66986" w:rsidP="0014135E">
            <w:pPr>
              <w:pStyle w:val="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Theme="majorEastAsia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1912742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35E" w:rsidRPr="0014135E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14135E" w:rsidRPr="0014135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14135E" w:rsidRPr="0014135E">
              <w:rPr>
                <w:rFonts w:ascii="Segoe UI" w:eastAsiaTheme="majorEastAsia" w:hAnsi="Segoe UI" w:cs="Segoe UI"/>
                <w:sz w:val="22"/>
                <w:szCs w:val="22"/>
              </w:rPr>
              <w:t>Review implementation and impact data  </w:t>
            </w:r>
          </w:p>
          <w:p w14:paraId="345CD0F0" w14:textId="77777777" w:rsidR="0014135E" w:rsidRPr="0014135E" w:rsidRDefault="00A66986" w:rsidP="0014135E">
            <w:pPr>
              <w:pStyle w:val="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Theme="majorEastAsia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129980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35E" w:rsidRPr="0014135E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14135E" w:rsidRPr="0014135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14135E" w:rsidRPr="0014135E">
              <w:rPr>
                <w:rFonts w:ascii="Segoe UI" w:eastAsiaTheme="majorEastAsia" w:hAnsi="Segoe UI" w:cs="Segoe UI"/>
                <w:sz w:val="22"/>
                <w:szCs w:val="22"/>
              </w:rPr>
              <w:t xml:space="preserve">Develop data-based action plan to implement needed adjustments to </w:t>
            </w:r>
            <w:proofErr w:type="gramStart"/>
            <w:r w:rsidR="0014135E" w:rsidRPr="0014135E">
              <w:rPr>
                <w:rFonts w:ascii="Segoe UI" w:eastAsiaTheme="majorEastAsia" w:hAnsi="Segoe UI" w:cs="Segoe UI"/>
                <w:sz w:val="22"/>
                <w:szCs w:val="22"/>
              </w:rPr>
              <w:t>supports</w:t>
            </w:r>
            <w:proofErr w:type="gramEnd"/>
            <w:r w:rsidR="0014135E" w:rsidRPr="0014135E">
              <w:rPr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052AB372" w14:textId="5B725873" w:rsidR="001D3F45" w:rsidRPr="00B71691" w:rsidRDefault="001D3F45" w:rsidP="003825F4">
            <w:pPr>
              <w:widowControl w:val="0"/>
              <w:autoSpaceDE w:val="0"/>
              <w:autoSpaceDN w:val="0"/>
              <w:spacing w:line="28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  <w:tc>
          <w:tcPr>
            <w:tcW w:w="2525" w:type="dxa"/>
          </w:tcPr>
          <w:p w14:paraId="5232D4E9" w14:textId="1D3F1732" w:rsidR="001D3F45" w:rsidRPr="00B71691" w:rsidRDefault="00D862A6" w:rsidP="003825F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</w:rPr>
            </w:pPr>
            <w:r w:rsidRPr="00D862A6">
              <w:rPr>
                <w:rFonts w:ascii="Segoe UI" w:hAnsi="Segoe UI" w:cs="Segoe UI"/>
                <w:sz w:val="22"/>
                <w:szCs w:val="22"/>
              </w:rPr>
              <w:t>Meetings are not held for the purpose of reviewing implementation and impact data.  </w:t>
            </w:r>
          </w:p>
        </w:tc>
      </w:tr>
      <w:tr w:rsidR="001D3F45" w:rsidRPr="003D7246" w14:paraId="097A68A5" w14:textId="77777777" w:rsidTr="003825F4">
        <w:trPr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0" w:type="dxa"/>
            <w:gridSpan w:val="3"/>
            <w:shd w:val="clear" w:color="auto" w:fill="F7F5EB" w:themeFill="background2"/>
          </w:tcPr>
          <w:p w14:paraId="77CD9F69" w14:textId="77777777" w:rsidR="001D3F45" w:rsidRDefault="001D3F45" w:rsidP="003825F4">
            <w:pPr>
              <w:pStyle w:val="BodyText"/>
              <w:rPr>
                <w:rFonts w:ascii="Segoe UI" w:hAnsi="Segoe UI" w:cs="Segoe UI"/>
                <w:sz w:val="22"/>
                <w:szCs w:val="22"/>
              </w:rPr>
            </w:pPr>
            <w:r w:rsidRPr="00717013">
              <w:rPr>
                <w:rFonts w:ascii="Segoe UI" w:hAnsi="Segoe UI" w:cs="Segoe UI"/>
                <w:sz w:val="22"/>
                <w:szCs w:val="22"/>
              </w:rPr>
              <w:t>Evidence / Notes</w:t>
            </w:r>
            <w:r w:rsidR="00D862A6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862A6" w:rsidRPr="001D1FEC">
              <w:rPr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 xml:space="preserve">(meeting agendas, team action plans, </w:t>
            </w:r>
            <w:r w:rsidR="0029119B" w:rsidRPr="001D1FEC">
              <w:rPr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  <w:t>data displays)</w:t>
            </w:r>
          </w:p>
          <w:p w14:paraId="39A03B8F" w14:textId="77777777" w:rsidR="001D1FEC" w:rsidRDefault="001D1FEC" w:rsidP="003825F4">
            <w:pPr>
              <w:pStyle w:val="BodyText"/>
              <w:rPr>
                <w:rFonts w:ascii="Segoe UI" w:hAnsi="Segoe UI" w:cs="Segoe UI"/>
                <w:sz w:val="22"/>
                <w:szCs w:val="22"/>
              </w:rPr>
            </w:pPr>
          </w:p>
          <w:p w14:paraId="1E214290" w14:textId="77777777" w:rsidR="001D1FEC" w:rsidRDefault="001D1FEC" w:rsidP="003825F4">
            <w:pPr>
              <w:pStyle w:val="BodyText"/>
              <w:rPr>
                <w:rFonts w:ascii="Segoe UI" w:hAnsi="Segoe UI" w:cs="Segoe UI"/>
                <w:sz w:val="22"/>
                <w:szCs w:val="22"/>
              </w:rPr>
            </w:pPr>
          </w:p>
          <w:p w14:paraId="4EBED190" w14:textId="031A2AD7" w:rsidR="001D1FEC" w:rsidRPr="00717013" w:rsidRDefault="001D1FEC" w:rsidP="003825F4">
            <w:pPr>
              <w:pStyle w:val="BodyTex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1D3F45" w:rsidRPr="003D7246" w14:paraId="6E3FD61C" w14:textId="77777777" w:rsidTr="00382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0" w:type="dxa"/>
            <w:gridSpan w:val="3"/>
            <w:shd w:val="clear" w:color="auto" w:fill="F7F5EB" w:themeFill="background2"/>
          </w:tcPr>
          <w:p w14:paraId="27025BE5" w14:textId="77777777" w:rsidR="0003397B" w:rsidRDefault="0003397B" w:rsidP="0003397B">
            <w:pPr>
              <w:pStyle w:val="BodyText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School rating </w:t>
            </w:r>
          </w:p>
          <w:p w14:paraId="380D3891" w14:textId="208C3097" w:rsidR="001D3F45" w:rsidRPr="00717013" w:rsidRDefault="00A66986" w:rsidP="0003397B">
            <w:pPr>
              <w:pStyle w:val="BodyText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-23477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97B" w:rsidRPr="00EE6E94">
                  <w:rPr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03397B" w:rsidRPr="00EE6E94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 2 – Fully in Place</w:t>
            </w:r>
            <w:r w:rsidR="0003397B" w:rsidRPr="00EE6E94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br/>
            </w: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94973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97B" w:rsidRPr="00EE6E94">
                  <w:rPr>
                    <w:rFonts w:ascii="MS Gothic" w:eastAsia="MS Gothic" w:hAnsi="MS Gothic" w:cs="Segoe U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03397B" w:rsidRPr="00EE6E94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 1 – Partially in Place</w:t>
            </w:r>
            <w:r w:rsidR="0003397B" w:rsidRPr="00EE6E94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br/>
            </w: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-193666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97B" w:rsidRPr="00EE6E94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03397B" w:rsidRPr="00EE6E94"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  <w:t xml:space="preserve"> 0 – Not Yet in Place</w:t>
            </w:r>
          </w:p>
        </w:tc>
      </w:tr>
    </w:tbl>
    <w:p w14:paraId="1DCD777D" w14:textId="77777777" w:rsidR="0029119B" w:rsidRDefault="0029119B" w:rsidP="00A703CF">
      <w:pPr>
        <w:rPr>
          <w:rFonts w:ascii="Segoe UI Symbol" w:eastAsia="MS Gothic" w:hAnsi="Segoe UI Symbol" w:cs="Segoe UI Symbol"/>
          <w:sz w:val="22"/>
          <w:szCs w:val="22"/>
        </w:rPr>
      </w:pPr>
    </w:p>
    <w:p w14:paraId="60F9FC55" w14:textId="257DB8F9" w:rsidR="00A703CF" w:rsidRPr="00D345EE" w:rsidRDefault="00EF5986" w:rsidP="00C361B3">
      <w:pPr>
        <w:pStyle w:val="Heading3"/>
      </w:pPr>
      <w:r>
        <w:t xml:space="preserve">Score Recap </w:t>
      </w:r>
    </w:p>
    <w:tbl>
      <w:tblPr>
        <w:tblStyle w:val="OSPITable"/>
        <w:tblW w:w="9837" w:type="dxa"/>
        <w:tblBorders>
          <w:top w:val="single" w:sz="24" w:space="0" w:color="FBC639" w:themeColor="accent1"/>
          <w:left w:val="single" w:sz="24" w:space="0" w:color="FBC639" w:themeColor="accent1"/>
          <w:bottom w:val="single" w:sz="24" w:space="0" w:color="FBC639" w:themeColor="accent1"/>
          <w:right w:val="single" w:sz="24" w:space="0" w:color="FBC639" w:themeColor="accent1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206"/>
        <w:gridCol w:w="1447"/>
        <w:gridCol w:w="1544"/>
        <w:gridCol w:w="1640"/>
      </w:tblGrid>
      <w:tr w:rsidR="00AB1E15" w:rsidRPr="00013876" w14:paraId="1F122ADA" w14:textId="567077F3" w:rsidTr="00D078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2"/>
        </w:trPr>
        <w:tc>
          <w:tcPr>
            <w:tcW w:w="52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715234EC" w14:textId="77777777" w:rsidR="00AB1E15" w:rsidRPr="00013876" w:rsidRDefault="00AB1E15" w:rsidP="00BD211D">
            <w:pPr>
              <w:spacing w:line="259" w:lineRule="auto"/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013876">
              <w:rPr>
                <w:rFonts w:ascii="Segoe UI" w:hAnsi="Segoe UI" w:cs="Segoe UI"/>
                <w:bCs/>
                <w:sz w:val="22"/>
                <w:szCs w:val="22"/>
              </w:rPr>
              <w:t>Section</w:t>
            </w:r>
          </w:p>
        </w:tc>
        <w:tc>
          <w:tcPr>
            <w:tcW w:w="14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79C53F16" w14:textId="1725BAEA" w:rsidR="00AB1E15" w:rsidRPr="00013876" w:rsidRDefault="00AB1E15" w:rsidP="00BD211D">
            <w:pPr>
              <w:spacing w:line="259" w:lineRule="auto"/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Fully in Place</w:t>
            </w:r>
          </w:p>
        </w:tc>
        <w:tc>
          <w:tcPr>
            <w:tcW w:w="15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AB3CA12" w14:textId="1491E7D1" w:rsidR="00AB1E15" w:rsidRPr="00013876" w:rsidRDefault="00AB1E15" w:rsidP="00BD211D">
            <w:pPr>
              <w:spacing w:line="259" w:lineRule="auto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Partially in Place</w:t>
            </w:r>
          </w:p>
        </w:tc>
        <w:tc>
          <w:tcPr>
            <w:tcW w:w="16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3B69A17" w14:textId="24B01C1D" w:rsidR="00AB1E15" w:rsidRPr="00013876" w:rsidRDefault="009608AF" w:rsidP="00BD211D">
            <w:pPr>
              <w:spacing w:line="259" w:lineRule="auto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Not Yet in Place</w:t>
            </w:r>
          </w:p>
        </w:tc>
      </w:tr>
      <w:tr w:rsidR="00AB1E15" w:rsidRPr="00013876" w14:paraId="139975B6" w14:textId="3D17F042" w:rsidTr="00D07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tcW w:w="5206" w:type="dxa"/>
            <w:hideMark/>
          </w:tcPr>
          <w:p w14:paraId="1702AA6A" w14:textId="3CDD87A8" w:rsidR="00AB1E15" w:rsidRPr="00F35506" w:rsidRDefault="00AB1E15" w:rsidP="0054624C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Segoe UI" w:hAnsi="Segoe UI" w:cs="Segoe UI"/>
                <w:sz w:val="22"/>
                <w:szCs w:val="22"/>
              </w:rPr>
            </w:pPr>
            <w:r w:rsidRPr="00F35506">
              <w:rPr>
                <w:rFonts w:ascii="Segoe UI" w:hAnsi="Segoe UI" w:cs="Segoe UI"/>
                <w:sz w:val="22"/>
                <w:szCs w:val="22"/>
              </w:rPr>
              <w:t>Getting Started</w:t>
            </w:r>
          </w:p>
        </w:tc>
        <w:sdt>
          <w:sdtPr>
            <w:rPr>
              <w:rFonts w:ascii="Segoe UI" w:hAnsi="Segoe UI" w:cs="Segoe UI"/>
              <w:sz w:val="22"/>
              <w:szCs w:val="22"/>
            </w:rPr>
            <w:id w:val="-1724439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7" w:type="dxa"/>
                <w:hideMark/>
              </w:tcPr>
              <w:p w14:paraId="5C506758" w14:textId="757814A6" w:rsidR="00AB1E15" w:rsidRPr="00013876" w:rsidRDefault="002C2FA7" w:rsidP="002C2FA7">
                <w:pPr>
                  <w:spacing w:line="259" w:lineRule="auto"/>
                  <w:jc w:val="center"/>
                  <w:rPr>
                    <w:rFonts w:ascii="Segoe UI" w:hAnsi="Segoe UI" w:cs="Segoe U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1349759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4" w:type="dxa"/>
              </w:tcPr>
              <w:p w14:paraId="7711AA0E" w14:textId="413DA999" w:rsidR="00AB1E15" w:rsidRPr="00013876" w:rsidRDefault="002C2FA7" w:rsidP="002C2FA7">
                <w:pPr>
                  <w:spacing w:line="259" w:lineRule="auto"/>
                  <w:jc w:val="center"/>
                  <w:rPr>
                    <w:rFonts w:ascii="Segoe UI" w:hAnsi="Segoe UI" w:cs="Segoe U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-694311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0" w:type="dxa"/>
              </w:tcPr>
              <w:p w14:paraId="5A68E4E6" w14:textId="3A4E0687" w:rsidR="00AB1E15" w:rsidRPr="00013876" w:rsidRDefault="002C2FA7" w:rsidP="002C2FA7">
                <w:pPr>
                  <w:spacing w:line="259" w:lineRule="auto"/>
                  <w:jc w:val="center"/>
                  <w:rPr>
                    <w:rFonts w:ascii="Segoe UI" w:hAnsi="Segoe UI" w:cs="Segoe U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C2FA7" w:rsidRPr="00013876" w14:paraId="3D9EFE14" w14:textId="5ACEE08D" w:rsidTr="00D0788B">
        <w:trPr>
          <w:trHeight w:val="340"/>
        </w:trPr>
        <w:tc>
          <w:tcPr>
            <w:tcW w:w="5206" w:type="dxa"/>
            <w:hideMark/>
          </w:tcPr>
          <w:p w14:paraId="01457953" w14:textId="641707FF" w:rsidR="002C2FA7" w:rsidRPr="00F35506" w:rsidRDefault="002C2FA7" w:rsidP="002C2FA7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Segoe UI" w:hAnsi="Segoe UI" w:cs="Segoe UI"/>
                <w:sz w:val="22"/>
                <w:szCs w:val="22"/>
              </w:rPr>
            </w:pPr>
            <w:r w:rsidRPr="00F35506">
              <w:rPr>
                <w:rFonts w:ascii="Segoe UI" w:hAnsi="Segoe UI" w:cs="Segoe UI"/>
                <w:sz w:val="22"/>
                <w:szCs w:val="22"/>
              </w:rPr>
              <w:t>Assess Strengths &amp; Needs</w:t>
            </w:r>
          </w:p>
        </w:tc>
        <w:sdt>
          <w:sdtPr>
            <w:rPr>
              <w:rFonts w:ascii="Segoe UI" w:hAnsi="Segoe UI" w:cs="Segoe UI"/>
              <w:sz w:val="22"/>
              <w:szCs w:val="22"/>
            </w:rPr>
            <w:id w:val="2107382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7" w:type="dxa"/>
                <w:hideMark/>
              </w:tcPr>
              <w:p w14:paraId="614C0D16" w14:textId="4613A48A" w:rsidR="002C2FA7" w:rsidRPr="00013876" w:rsidRDefault="002C2FA7" w:rsidP="002C2FA7">
                <w:pPr>
                  <w:spacing w:line="259" w:lineRule="auto"/>
                  <w:jc w:val="center"/>
                  <w:rPr>
                    <w:rFonts w:ascii="Segoe UI" w:hAnsi="Segoe UI" w:cs="Segoe U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1717465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4" w:type="dxa"/>
              </w:tcPr>
              <w:p w14:paraId="3A49E1DD" w14:textId="45EF1758" w:rsidR="002C2FA7" w:rsidRPr="00013876" w:rsidRDefault="002C2FA7" w:rsidP="002C2FA7">
                <w:pPr>
                  <w:spacing w:line="259" w:lineRule="auto"/>
                  <w:jc w:val="center"/>
                  <w:rPr>
                    <w:rFonts w:ascii="Segoe UI" w:hAnsi="Segoe UI" w:cs="Segoe U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718172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0" w:type="dxa"/>
              </w:tcPr>
              <w:p w14:paraId="4D89706A" w14:textId="005F603E" w:rsidR="002C2FA7" w:rsidRPr="00013876" w:rsidRDefault="002C2FA7" w:rsidP="002C2FA7">
                <w:pPr>
                  <w:spacing w:line="259" w:lineRule="auto"/>
                  <w:jc w:val="center"/>
                  <w:rPr>
                    <w:rFonts w:ascii="Segoe UI" w:hAnsi="Segoe UI" w:cs="Segoe U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C2FA7" w:rsidRPr="00013876" w14:paraId="1550EB97" w14:textId="2325CCB4" w:rsidTr="00D07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5206" w:type="dxa"/>
            <w:hideMark/>
          </w:tcPr>
          <w:p w14:paraId="17861897" w14:textId="0C737133" w:rsidR="002C2FA7" w:rsidRPr="00F35506" w:rsidRDefault="002C2FA7" w:rsidP="002C2FA7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Segoe UI" w:hAnsi="Segoe UI" w:cs="Segoe UI"/>
                <w:sz w:val="22"/>
                <w:szCs w:val="22"/>
              </w:rPr>
            </w:pPr>
            <w:r w:rsidRPr="00F35506">
              <w:rPr>
                <w:rFonts w:ascii="Segoe UI" w:hAnsi="Segoe UI" w:cs="Segoe UI"/>
                <w:sz w:val="22"/>
                <w:szCs w:val="22"/>
              </w:rPr>
              <w:lastRenderedPageBreak/>
              <w:t>Build Community Partnerships</w:t>
            </w:r>
          </w:p>
        </w:tc>
        <w:sdt>
          <w:sdtPr>
            <w:rPr>
              <w:rFonts w:ascii="Segoe UI" w:hAnsi="Segoe UI" w:cs="Segoe UI"/>
              <w:sz w:val="22"/>
              <w:szCs w:val="22"/>
            </w:rPr>
            <w:id w:val="-1418867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7" w:type="dxa"/>
                <w:hideMark/>
              </w:tcPr>
              <w:p w14:paraId="0E6A0BBC" w14:textId="7AFF48AB" w:rsidR="002C2FA7" w:rsidRPr="00013876" w:rsidRDefault="002C2FA7" w:rsidP="002C2FA7">
                <w:pPr>
                  <w:spacing w:line="259" w:lineRule="auto"/>
                  <w:jc w:val="center"/>
                  <w:rPr>
                    <w:rFonts w:ascii="Segoe UI" w:hAnsi="Segoe UI" w:cs="Segoe U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802738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4" w:type="dxa"/>
              </w:tcPr>
              <w:p w14:paraId="3E3B8613" w14:textId="2D74B57F" w:rsidR="002C2FA7" w:rsidRPr="00013876" w:rsidRDefault="002C2FA7" w:rsidP="002C2FA7">
                <w:pPr>
                  <w:spacing w:line="259" w:lineRule="auto"/>
                  <w:jc w:val="center"/>
                  <w:rPr>
                    <w:rFonts w:ascii="Segoe UI" w:hAnsi="Segoe UI" w:cs="Segoe U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2144454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0" w:type="dxa"/>
              </w:tcPr>
              <w:p w14:paraId="7C2ADAEC" w14:textId="71638168" w:rsidR="002C2FA7" w:rsidRPr="00013876" w:rsidRDefault="002C2FA7" w:rsidP="002C2FA7">
                <w:pPr>
                  <w:spacing w:line="259" w:lineRule="auto"/>
                  <w:jc w:val="center"/>
                  <w:rPr>
                    <w:rFonts w:ascii="Segoe UI" w:hAnsi="Segoe UI" w:cs="Segoe U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C2FA7" w:rsidRPr="00013876" w14:paraId="07F7D825" w14:textId="41C4F8AC" w:rsidTr="00D0788B">
        <w:trPr>
          <w:trHeight w:val="340"/>
        </w:trPr>
        <w:tc>
          <w:tcPr>
            <w:tcW w:w="5206" w:type="dxa"/>
            <w:hideMark/>
          </w:tcPr>
          <w:p w14:paraId="5C6AAD7C" w14:textId="27447770" w:rsidR="002C2FA7" w:rsidRPr="00F35506" w:rsidRDefault="002C2FA7" w:rsidP="002C2FA7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Segoe UI" w:hAnsi="Segoe UI" w:cs="Segoe UI"/>
                <w:sz w:val="22"/>
                <w:szCs w:val="22"/>
              </w:rPr>
            </w:pPr>
            <w:r w:rsidRPr="00F35506">
              <w:rPr>
                <w:rFonts w:ascii="Segoe UI" w:hAnsi="Segoe UI" w:cs="Segoe UI"/>
                <w:sz w:val="22"/>
                <w:szCs w:val="22"/>
              </w:rPr>
              <w:t>Plan Integrated Student Supports</w:t>
            </w:r>
          </w:p>
        </w:tc>
        <w:sdt>
          <w:sdtPr>
            <w:rPr>
              <w:rFonts w:ascii="Segoe UI" w:hAnsi="Segoe UI" w:cs="Segoe UI"/>
              <w:sz w:val="22"/>
              <w:szCs w:val="22"/>
            </w:rPr>
            <w:id w:val="-1639336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7" w:type="dxa"/>
                <w:hideMark/>
              </w:tcPr>
              <w:p w14:paraId="038E5FA4" w14:textId="4AE23031" w:rsidR="002C2FA7" w:rsidRPr="00013876" w:rsidRDefault="002C2FA7" w:rsidP="002C2FA7">
                <w:pPr>
                  <w:spacing w:line="259" w:lineRule="auto"/>
                  <w:jc w:val="center"/>
                  <w:rPr>
                    <w:rFonts w:ascii="Segoe UI" w:hAnsi="Segoe UI" w:cs="Segoe U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-1335679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4" w:type="dxa"/>
              </w:tcPr>
              <w:p w14:paraId="0AC8BA3F" w14:textId="041EFEF6" w:rsidR="002C2FA7" w:rsidRPr="00013876" w:rsidRDefault="002C2FA7" w:rsidP="002C2FA7">
                <w:pPr>
                  <w:spacing w:line="259" w:lineRule="auto"/>
                  <w:jc w:val="center"/>
                  <w:rPr>
                    <w:rFonts w:ascii="Segoe UI" w:hAnsi="Segoe UI" w:cs="Segoe U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-1038968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0" w:type="dxa"/>
              </w:tcPr>
              <w:p w14:paraId="3C84C7E9" w14:textId="3427E84D" w:rsidR="002C2FA7" w:rsidRPr="00013876" w:rsidRDefault="002C2FA7" w:rsidP="002C2FA7">
                <w:pPr>
                  <w:spacing w:line="259" w:lineRule="auto"/>
                  <w:jc w:val="center"/>
                  <w:rPr>
                    <w:rFonts w:ascii="Segoe UI" w:hAnsi="Segoe UI" w:cs="Segoe U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C2FA7" w:rsidRPr="00013876" w14:paraId="317403FF" w14:textId="332FD766" w:rsidTr="00D07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5206" w:type="dxa"/>
            <w:hideMark/>
          </w:tcPr>
          <w:p w14:paraId="4A2BB472" w14:textId="765EBFBC" w:rsidR="002C2FA7" w:rsidRPr="00F35506" w:rsidRDefault="002C2FA7" w:rsidP="002C2FA7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Segoe UI" w:hAnsi="Segoe UI" w:cs="Segoe UI"/>
                <w:sz w:val="22"/>
                <w:szCs w:val="22"/>
              </w:rPr>
            </w:pPr>
            <w:r w:rsidRPr="00F35506">
              <w:rPr>
                <w:rFonts w:ascii="Segoe UI" w:hAnsi="Segoe UI" w:cs="Segoe UI"/>
                <w:sz w:val="22"/>
                <w:szCs w:val="22"/>
              </w:rPr>
              <w:t>Deliver Integrated Student Supports</w:t>
            </w:r>
          </w:p>
        </w:tc>
        <w:sdt>
          <w:sdtPr>
            <w:rPr>
              <w:rFonts w:ascii="Segoe UI" w:hAnsi="Segoe UI" w:cs="Segoe UI"/>
              <w:sz w:val="22"/>
              <w:szCs w:val="22"/>
            </w:rPr>
            <w:id w:val="1466230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7" w:type="dxa"/>
                <w:hideMark/>
              </w:tcPr>
              <w:p w14:paraId="09B64B50" w14:textId="7A07B001" w:rsidR="002C2FA7" w:rsidRPr="00013876" w:rsidRDefault="002C2FA7" w:rsidP="002C2FA7">
                <w:pPr>
                  <w:spacing w:line="259" w:lineRule="auto"/>
                  <w:jc w:val="center"/>
                  <w:rPr>
                    <w:rFonts w:ascii="Segoe UI" w:hAnsi="Segoe UI" w:cs="Segoe U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-1730610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4" w:type="dxa"/>
              </w:tcPr>
              <w:p w14:paraId="5559DBEA" w14:textId="13F814FF" w:rsidR="002C2FA7" w:rsidRPr="00013876" w:rsidRDefault="002C2FA7" w:rsidP="002C2FA7">
                <w:pPr>
                  <w:spacing w:line="259" w:lineRule="auto"/>
                  <w:jc w:val="center"/>
                  <w:rPr>
                    <w:rFonts w:ascii="Segoe UI" w:hAnsi="Segoe UI" w:cs="Segoe U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65621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0" w:type="dxa"/>
              </w:tcPr>
              <w:p w14:paraId="4D672C36" w14:textId="2F4A2D37" w:rsidR="002C2FA7" w:rsidRPr="00013876" w:rsidRDefault="002C2FA7" w:rsidP="002C2FA7">
                <w:pPr>
                  <w:spacing w:line="259" w:lineRule="auto"/>
                  <w:jc w:val="center"/>
                  <w:rPr>
                    <w:rFonts w:ascii="Segoe UI" w:hAnsi="Segoe UI" w:cs="Segoe U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C2FA7" w:rsidRPr="00013876" w14:paraId="4BB440A6" w14:textId="36F16939" w:rsidTr="00D0788B">
        <w:trPr>
          <w:trHeight w:val="324"/>
        </w:trPr>
        <w:tc>
          <w:tcPr>
            <w:tcW w:w="5206" w:type="dxa"/>
            <w:hideMark/>
          </w:tcPr>
          <w:p w14:paraId="4ACA0F80" w14:textId="468E30CE" w:rsidR="002C2FA7" w:rsidRPr="00F35506" w:rsidRDefault="002C2FA7" w:rsidP="002C2FA7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Segoe UI" w:hAnsi="Segoe UI" w:cs="Segoe UI"/>
                <w:sz w:val="22"/>
                <w:szCs w:val="22"/>
              </w:rPr>
            </w:pPr>
            <w:r w:rsidRPr="00F35506">
              <w:rPr>
                <w:rFonts w:ascii="Segoe UI" w:hAnsi="Segoe UI" w:cs="Segoe UI"/>
                <w:sz w:val="22"/>
                <w:szCs w:val="22"/>
              </w:rPr>
              <w:t>Use Data to Drive Growth</w:t>
            </w:r>
          </w:p>
        </w:tc>
        <w:sdt>
          <w:sdtPr>
            <w:rPr>
              <w:rFonts w:ascii="Segoe UI" w:hAnsi="Segoe UI" w:cs="Segoe UI"/>
              <w:sz w:val="22"/>
              <w:szCs w:val="22"/>
            </w:rPr>
            <w:id w:val="-9376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7" w:type="dxa"/>
                <w:hideMark/>
              </w:tcPr>
              <w:p w14:paraId="44C16E60" w14:textId="4BB561C2" w:rsidR="002C2FA7" w:rsidRPr="00013876" w:rsidRDefault="002C2FA7" w:rsidP="002C2FA7">
                <w:pPr>
                  <w:spacing w:line="259" w:lineRule="auto"/>
                  <w:jc w:val="center"/>
                  <w:rPr>
                    <w:rFonts w:ascii="Segoe UI" w:hAnsi="Segoe UI" w:cs="Segoe U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133950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4" w:type="dxa"/>
              </w:tcPr>
              <w:p w14:paraId="7165B7BF" w14:textId="087433F6" w:rsidR="002C2FA7" w:rsidRPr="00013876" w:rsidRDefault="002C2FA7" w:rsidP="002C2FA7">
                <w:pPr>
                  <w:spacing w:line="259" w:lineRule="auto"/>
                  <w:jc w:val="center"/>
                  <w:rPr>
                    <w:rFonts w:ascii="Segoe UI" w:hAnsi="Segoe UI" w:cs="Segoe U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1061986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0" w:type="dxa"/>
              </w:tcPr>
              <w:p w14:paraId="665E6E92" w14:textId="6CFA07BB" w:rsidR="002C2FA7" w:rsidRPr="00013876" w:rsidRDefault="002C2FA7" w:rsidP="002C2FA7">
                <w:pPr>
                  <w:spacing w:line="259" w:lineRule="auto"/>
                  <w:jc w:val="center"/>
                  <w:rPr>
                    <w:rFonts w:ascii="Segoe UI" w:hAnsi="Segoe UI" w:cs="Segoe U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67878368" w14:textId="77777777" w:rsidR="00C73391" w:rsidRDefault="00C73391" w:rsidP="00C73391">
      <w:pPr>
        <w:pStyle w:val="Heading4"/>
      </w:pPr>
    </w:p>
    <w:p w14:paraId="39E85E67" w14:textId="77777777" w:rsidR="007521A0" w:rsidRDefault="007521A0" w:rsidP="007521A0"/>
    <w:p w14:paraId="4EB4B2A3" w14:textId="1E42674F" w:rsidR="00A703CF" w:rsidRPr="00E7234B" w:rsidRDefault="00243867" w:rsidP="00C361B3">
      <w:pPr>
        <w:pStyle w:val="Heading3"/>
        <w:rPr>
          <w:sz w:val="24"/>
        </w:rPr>
      </w:pPr>
      <w:r>
        <w:t>School Reflection</w:t>
      </w:r>
      <w:r w:rsidR="00CF77BB" w:rsidRPr="00013876">
        <w:t xml:space="preserve"> &amp; Next Steps</w:t>
      </w:r>
    </w:p>
    <w:tbl>
      <w:tblPr>
        <w:tblStyle w:val="OSPITable"/>
        <w:tblW w:w="97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36"/>
        <w:gridCol w:w="2679"/>
        <w:gridCol w:w="3718"/>
      </w:tblGrid>
      <w:tr w:rsidR="008846BD" w14:paraId="12615980" w14:textId="77777777" w:rsidTr="00D078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86"/>
        </w:trPr>
        <w:tc>
          <w:tcPr>
            <w:tcW w:w="33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E9E244A" w14:textId="577B89A6" w:rsidR="008846BD" w:rsidRDefault="008846BD" w:rsidP="00BD211D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What are the </w:t>
            </w:r>
            <w:r w:rsidR="008F4761">
              <w:rPr>
                <w:rFonts w:ascii="Segoe UI" w:hAnsi="Segoe UI" w:cs="Segoe UI"/>
                <w:bCs/>
                <w:sz w:val="22"/>
                <w:szCs w:val="22"/>
              </w:rPr>
              <w:t>top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strengths we are observing </w:t>
            </w:r>
            <w:r w:rsidR="008F4761">
              <w:rPr>
                <w:rFonts w:ascii="Segoe UI" w:hAnsi="Segoe UI" w:cs="Segoe UI"/>
                <w:bCs/>
                <w:sz w:val="22"/>
                <w:szCs w:val="22"/>
              </w:rPr>
              <w:t xml:space="preserve">in </w:t>
            </w:r>
            <w:r w:rsidR="003106A6">
              <w:rPr>
                <w:rFonts w:ascii="Segoe UI" w:hAnsi="Segoe UI" w:cs="Segoe UI"/>
                <w:bCs/>
                <w:sz w:val="22"/>
                <w:szCs w:val="22"/>
              </w:rPr>
              <w:t>our implementation process?</w:t>
            </w:r>
          </w:p>
        </w:tc>
        <w:tc>
          <w:tcPr>
            <w:tcW w:w="26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3E2F822" w14:textId="395C89DC" w:rsidR="008846BD" w:rsidRPr="00013876" w:rsidRDefault="008846BD" w:rsidP="00BD211D">
            <w:pPr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Why are these </w:t>
            </w:r>
            <w:r w:rsidR="00EC0E34">
              <w:rPr>
                <w:rFonts w:ascii="Segoe UI" w:hAnsi="Segoe UI" w:cs="Segoe UI"/>
                <w:bCs/>
                <w:sz w:val="22"/>
                <w:szCs w:val="22"/>
              </w:rPr>
              <w:t xml:space="preserve">top 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>strengths present?</w:t>
            </w:r>
          </w:p>
        </w:tc>
        <w:tc>
          <w:tcPr>
            <w:tcW w:w="37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556149B" w14:textId="2E218D9F" w:rsidR="008846BD" w:rsidRDefault="008846BD" w:rsidP="00BD211D">
            <w:pPr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What should we continue to do to sustain these strengths?</w:t>
            </w:r>
          </w:p>
        </w:tc>
      </w:tr>
      <w:tr w:rsidR="008846BD" w14:paraId="6B53B45C" w14:textId="77777777" w:rsidTr="00D07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tcW w:w="3336" w:type="dxa"/>
          </w:tcPr>
          <w:p w14:paraId="3BB33926" w14:textId="77777777" w:rsidR="008846BD" w:rsidRDefault="008846BD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</w:tcPr>
          <w:p w14:paraId="65A442BD" w14:textId="77777777" w:rsidR="008846BD" w:rsidRDefault="008846BD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3718" w:type="dxa"/>
          </w:tcPr>
          <w:p w14:paraId="69A147FD" w14:textId="77777777" w:rsidR="008846BD" w:rsidRDefault="008846BD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8846BD" w14:paraId="15616CB0" w14:textId="77777777" w:rsidTr="00D0788B">
        <w:trPr>
          <w:trHeight w:val="356"/>
        </w:trPr>
        <w:tc>
          <w:tcPr>
            <w:tcW w:w="3336" w:type="dxa"/>
          </w:tcPr>
          <w:p w14:paraId="053B2C81" w14:textId="77777777" w:rsidR="008846BD" w:rsidRDefault="008846BD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</w:tcPr>
          <w:p w14:paraId="4A2706BD" w14:textId="77777777" w:rsidR="008846BD" w:rsidRDefault="008846BD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3718" w:type="dxa"/>
          </w:tcPr>
          <w:p w14:paraId="563A4B23" w14:textId="77777777" w:rsidR="008846BD" w:rsidRDefault="008846BD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8846BD" w14:paraId="14F429B0" w14:textId="77777777" w:rsidTr="00D07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tcW w:w="3336" w:type="dxa"/>
          </w:tcPr>
          <w:p w14:paraId="55934FC9" w14:textId="77777777" w:rsidR="008846BD" w:rsidRDefault="008846BD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</w:tcPr>
          <w:p w14:paraId="0F68C689" w14:textId="77777777" w:rsidR="008846BD" w:rsidRDefault="008846BD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3718" w:type="dxa"/>
          </w:tcPr>
          <w:p w14:paraId="41953A8E" w14:textId="77777777" w:rsidR="008846BD" w:rsidRDefault="008846BD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</w:tbl>
    <w:p w14:paraId="64A20CF7" w14:textId="77777777" w:rsidR="008846BD" w:rsidRDefault="008846BD" w:rsidP="008846BD">
      <w:pPr>
        <w:rPr>
          <w:rFonts w:ascii="Segoe UI" w:hAnsi="Segoe UI" w:cs="Segoe UI"/>
          <w:b/>
          <w:i/>
          <w:iCs/>
          <w:sz w:val="22"/>
          <w:szCs w:val="22"/>
        </w:rPr>
      </w:pPr>
    </w:p>
    <w:tbl>
      <w:tblPr>
        <w:tblStyle w:val="OSPITable"/>
        <w:tblW w:w="97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2690"/>
        <w:gridCol w:w="3700"/>
      </w:tblGrid>
      <w:tr w:rsidR="008846BD" w14:paraId="3D166375" w14:textId="77777777" w:rsidTr="00D078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7D85A17" w14:textId="5842D84A" w:rsidR="008846BD" w:rsidRDefault="008846BD" w:rsidP="00BD211D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What are the </w:t>
            </w:r>
            <w:r w:rsidR="003106A6">
              <w:rPr>
                <w:rFonts w:ascii="Segoe UI" w:hAnsi="Segoe UI" w:cs="Segoe UI"/>
                <w:bCs/>
                <w:sz w:val="22"/>
                <w:szCs w:val="22"/>
              </w:rPr>
              <w:t xml:space="preserve">top 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opportunities for growth </w:t>
            </w:r>
            <w:r w:rsidR="003106A6">
              <w:rPr>
                <w:rFonts w:ascii="Segoe UI" w:hAnsi="Segoe UI" w:cs="Segoe UI"/>
                <w:bCs/>
                <w:sz w:val="22"/>
                <w:szCs w:val="22"/>
              </w:rPr>
              <w:t>in our implementation process?</w:t>
            </w:r>
          </w:p>
        </w:tc>
        <w:tc>
          <w:tcPr>
            <w:tcW w:w="26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204EF96" w14:textId="17706C52" w:rsidR="008846BD" w:rsidRDefault="008846BD" w:rsidP="00BD211D">
            <w:pPr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Why are</w:t>
            </w:r>
            <w:r w:rsidR="00145DD8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proofErr w:type="gramStart"/>
            <w:r w:rsidR="00145DD8">
              <w:rPr>
                <w:rFonts w:ascii="Segoe UI" w:hAnsi="Segoe UI" w:cs="Segoe UI"/>
                <w:bCs/>
                <w:sz w:val="22"/>
                <w:szCs w:val="22"/>
              </w:rPr>
              <w:t>top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these opportunities</w:t>
            </w:r>
            <w:proofErr w:type="gramEnd"/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for growth present?</w:t>
            </w:r>
          </w:p>
        </w:tc>
        <w:tc>
          <w:tcPr>
            <w:tcW w:w="3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2680F0F" w14:textId="4EF84CAC" w:rsidR="008846BD" w:rsidRDefault="008846BD" w:rsidP="00BD211D">
            <w:pPr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What changes do we need to implement</w:t>
            </w:r>
            <w:r w:rsidR="009B297C">
              <w:rPr>
                <w:rFonts w:ascii="Segoe UI" w:hAnsi="Segoe UI" w:cs="Segoe UI"/>
                <w:bCs/>
                <w:sz w:val="22"/>
                <w:szCs w:val="22"/>
              </w:rPr>
              <w:t xml:space="preserve">, or </w:t>
            </w:r>
            <w:proofErr w:type="gramStart"/>
            <w:r w:rsidR="009B297C">
              <w:rPr>
                <w:rFonts w:ascii="Segoe UI" w:hAnsi="Segoe UI" w:cs="Segoe UI"/>
                <w:bCs/>
                <w:sz w:val="22"/>
                <w:szCs w:val="22"/>
              </w:rPr>
              <w:t>supports</w:t>
            </w:r>
            <w:proofErr w:type="gramEnd"/>
            <w:r w:rsidR="009B297C">
              <w:rPr>
                <w:rFonts w:ascii="Segoe UI" w:hAnsi="Segoe UI" w:cs="Segoe UI"/>
                <w:bCs/>
                <w:sz w:val="22"/>
                <w:szCs w:val="22"/>
              </w:rPr>
              <w:t xml:space="preserve"> do we need</w:t>
            </w:r>
            <w:r w:rsidR="00B96BD2">
              <w:rPr>
                <w:rFonts w:ascii="Segoe UI" w:hAnsi="Segoe UI" w:cs="Segoe UI"/>
                <w:bCs/>
                <w:sz w:val="22"/>
                <w:szCs w:val="22"/>
              </w:rPr>
              <w:t xml:space="preserve"> to request</w:t>
            </w:r>
            <w:r w:rsidR="009B297C">
              <w:rPr>
                <w:rFonts w:ascii="Segoe UI" w:hAnsi="Segoe UI" w:cs="Segoe UI"/>
                <w:bCs/>
                <w:sz w:val="22"/>
                <w:szCs w:val="22"/>
              </w:rPr>
              <w:t xml:space="preserve"> from the district,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to move toward full implementation in these areas?</w:t>
            </w:r>
          </w:p>
        </w:tc>
      </w:tr>
      <w:tr w:rsidR="008846BD" w14:paraId="08884B43" w14:textId="77777777" w:rsidTr="00D07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5" w:type="dxa"/>
          </w:tcPr>
          <w:p w14:paraId="1EF2420B" w14:textId="77777777" w:rsidR="008846BD" w:rsidRDefault="008846BD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2690" w:type="dxa"/>
          </w:tcPr>
          <w:p w14:paraId="4EDC5EDC" w14:textId="77777777" w:rsidR="008846BD" w:rsidRDefault="008846BD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3700" w:type="dxa"/>
          </w:tcPr>
          <w:p w14:paraId="773006F8" w14:textId="77777777" w:rsidR="008846BD" w:rsidRDefault="008846BD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8846BD" w14:paraId="44A4E6BE" w14:textId="77777777" w:rsidTr="00D0788B">
        <w:tc>
          <w:tcPr>
            <w:tcW w:w="3325" w:type="dxa"/>
          </w:tcPr>
          <w:p w14:paraId="6FBC03DB" w14:textId="77777777" w:rsidR="008846BD" w:rsidRDefault="008846BD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2690" w:type="dxa"/>
          </w:tcPr>
          <w:p w14:paraId="1AECE372" w14:textId="77777777" w:rsidR="008846BD" w:rsidRDefault="008846BD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3700" w:type="dxa"/>
          </w:tcPr>
          <w:p w14:paraId="0CDE3BB3" w14:textId="77777777" w:rsidR="008846BD" w:rsidRDefault="008846BD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8846BD" w14:paraId="78A1E852" w14:textId="77777777" w:rsidTr="00D07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5" w:type="dxa"/>
          </w:tcPr>
          <w:p w14:paraId="0534E104" w14:textId="77777777" w:rsidR="008846BD" w:rsidRDefault="008846BD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2690" w:type="dxa"/>
          </w:tcPr>
          <w:p w14:paraId="58A90FB2" w14:textId="77777777" w:rsidR="008846BD" w:rsidRDefault="008846BD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3700" w:type="dxa"/>
          </w:tcPr>
          <w:p w14:paraId="68CC172C" w14:textId="77777777" w:rsidR="008846BD" w:rsidRDefault="008846BD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</w:tbl>
    <w:p w14:paraId="309C535C" w14:textId="77777777" w:rsidR="008846BD" w:rsidRDefault="008846BD" w:rsidP="008846BD">
      <w:pPr>
        <w:rPr>
          <w:rFonts w:ascii="Segoe UI" w:hAnsi="Segoe UI" w:cs="Segoe UI"/>
          <w:b/>
          <w:i/>
          <w:iCs/>
          <w:sz w:val="22"/>
          <w:szCs w:val="22"/>
        </w:rPr>
      </w:pPr>
    </w:p>
    <w:p w14:paraId="7836C816" w14:textId="3155E311" w:rsidR="008846BD" w:rsidRPr="00013876" w:rsidRDefault="00384C10" w:rsidP="00C361B3">
      <w:pPr>
        <w:pStyle w:val="Heading3"/>
      </w:pPr>
      <w:r>
        <w:t xml:space="preserve">School </w:t>
      </w:r>
      <w:r w:rsidR="008846BD" w:rsidRPr="00013876">
        <w:t xml:space="preserve">Action Plan </w:t>
      </w:r>
    </w:p>
    <w:tbl>
      <w:tblPr>
        <w:tblStyle w:val="OSPITableDefault"/>
        <w:tblW w:w="97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2340"/>
        <w:gridCol w:w="2209"/>
        <w:gridCol w:w="1211"/>
        <w:gridCol w:w="2202"/>
      </w:tblGrid>
      <w:tr w:rsidR="00133900" w:rsidRPr="00013876" w14:paraId="30DF2506" w14:textId="677B403F" w:rsidTr="001339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tcW w:w="1795" w:type="dxa"/>
            <w:hideMark/>
          </w:tcPr>
          <w:p w14:paraId="68A6E1C3" w14:textId="77777777" w:rsidR="00133900" w:rsidRPr="00013876" w:rsidRDefault="00133900" w:rsidP="00BD211D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013876">
              <w:rPr>
                <w:rFonts w:ascii="Segoe UI" w:hAnsi="Segoe UI" w:cs="Segoe UI"/>
                <w:bCs/>
                <w:sz w:val="22"/>
                <w:szCs w:val="22"/>
              </w:rPr>
              <w:t>Priority Area</w:t>
            </w:r>
          </w:p>
        </w:tc>
        <w:tc>
          <w:tcPr>
            <w:tcW w:w="2340" w:type="dxa"/>
            <w:hideMark/>
          </w:tcPr>
          <w:p w14:paraId="652FD3B9" w14:textId="77777777" w:rsidR="00133900" w:rsidRPr="00013876" w:rsidRDefault="00133900" w:rsidP="00BD211D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013876">
              <w:rPr>
                <w:rFonts w:ascii="Segoe UI" w:hAnsi="Segoe UI" w:cs="Segoe UI"/>
                <w:bCs/>
                <w:sz w:val="22"/>
                <w:szCs w:val="22"/>
              </w:rPr>
              <w:t>Action Step</w:t>
            </w:r>
          </w:p>
        </w:tc>
        <w:tc>
          <w:tcPr>
            <w:tcW w:w="2209" w:type="dxa"/>
            <w:hideMark/>
          </w:tcPr>
          <w:p w14:paraId="76DA50E5" w14:textId="77777777" w:rsidR="00133900" w:rsidRPr="00013876" w:rsidRDefault="00133900" w:rsidP="00BD211D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013876">
              <w:rPr>
                <w:rFonts w:ascii="Segoe UI" w:hAnsi="Segoe UI" w:cs="Segoe UI"/>
                <w:bCs/>
                <w:sz w:val="22"/>
                <w:szCs w:val="22"/>
              </w:rPr>
              <w:t>Responsible Lead</w:t>
            </w:r>
          </w:p>
        </w:tc>
        <w:tc>
          <w:tcPr>
            <w:tcW w:w="1211" w:type="dxa"/>
            <w:hideMark/>
          </w:tcPr>
          <w:p w14:paraId="305E6897" w14:textId="77777777" w:rsidR="00133900" w:rsidRPr="00013876" w:rsidRDefault="00133900" w:rsidP="00BD211D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013876">
              <w:rPr>
                <w:rFonts w:ascii="Segoe UI" w:hAnsi="Segoe UI" w:cs="Segoe UI"/>
                <w:bCs/>
                <w:sz w:val="22"/>
                <w:szCs w:val="22"/>
              </w:rPr>
              <w:t>Timeline</w:t>
            </w:r>
          </w:p>
        </w:tc>
        <w:tc>
          <w:tcPr>
            <w:tcW w:w="2202" w:type="dxa"/>
          </w:tcPr>
          <w:p w14:paraId="7E5CA10D" w14:textId="67FB1E37" w:rsidR="00133900" w:rsidRPr="00013876" w:rsidRDefault="00133900" w:rsidP="00BD211D">
            <w:pPr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133900">
              <w:rPr>
                <w:rFonts w:ascii="Segoe UI" w:hAnsi="Segoe UI" w:cs="Segoe UI"/>
                <w:bCs/>
                <w:sz w:val="22"/>
                <w:szCs w:val="22"/>
              </w:rPr>
              <w:t>Status Check and Follow-Up</w:t>
            </w:r>
          </w:p>
        </w:tc>
      </w:tr>
      <w:tr w:rsidR="00133900" w:rsidRPr="00013876" w14:paraId="081A56BD" w14:textId="00809DA9" w:rsidTr="001339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tcW w:w="1795" w:type="dxa"/>
          </w:tcPr>
          <w:p w14:paraId="7B9C2B8C" w14:textId="77777777" w:rsidR="00133900" w:rsidRPr="00013876" w:rsidRDefault="00133900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313F87EE" w14:textId="77777777" w:rsidR="00133900" w:rsidRPr="00013876" w:rsidRDefault="00133900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2209" w:type="dxa"/>
          </w:tcPr>
          <w:p w14:paraId="6D4E88DB" w14:textId="77777777" w:rsidR="00133900" w:rsidRPr="00013876" w:rsidRDefault="00133900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211" w:type="dxa"/>
          </w:tcPr>
          <w:p w14:paraId="78E519C3" w14:textId="77777777" w:rsidR="00133900" w:rsidRPr="00013876" w:rsidRDefault="00133900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2202" w:type="dxa"/>
          </w:tcPr>
          <w:p w14:paraId="612D1A82" w14:textId="77777777" w:rsidR="00133900" w:rsidRPr="00013876" w:rsidRDefault="00133900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133900" w:rsidRPr="00013876" w14:paraId="3704457D" w14:textId="4F4E0BF6" w:rsidTr="00133900">
        <w:trPr>
          <w:trHeight w:val="433"/>
        </w:trPr>
        <w:tc>
          <w:tcPr>
            <w:tcW w:w="1795" w:type="dxa"/>
          </w:tcPr>
          <w:p w14:paraId="757E3EBD" w14:textId="77777777" w:rsidR="00133900" w:rsidRPr="00013876" w:rsidRDefault="00133900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0739CDB4" w14:textId="77777777" w:rsidR="00133900" w:rsidRPr="00013876" w:rsidRDefault="00133900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2209" w:type="dxa"/>
          </w:tcPr>
          <w:p w14:paraId="4F951B60" w14:textId="77777777" w:rsidR="00133900" w:rsidRPr="00013876" w:rsidRDefault="00133900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211" w:type="dxa"/>
          </w:tcPr>
          <w:p w14:paraId="2648196E" w14:textId="77777777" w:rsidR="00133900" w:rsidRPr="00013876" w:rsidRDefault="00133900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2202" w:type="dxa"/>
          </w:tcPr>
          <w:p w14:paraId="002DBC6E" w14:textId="77777777" w:rsidR="00133900" w:rsidRPr="00013876" w:rsidRDefault="00133900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133900" w:rsidRPr="00013876" w14:paraId="584EF91F" w14:textId="48D841DA" w:rsidTr="001339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tcW w:w="1795" w:type="dxa"/>
          </w:tcPr>
          <w:p w14:paraId="39EA8C8D" w14:textId="77777777" w:rsidR="00133900" w:rsidRPr="00013876" w:rsidRDefault="00133900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761EC347" w14:textId="77777777" w:rsidR="00133900" w:rsidRPr="00013876" w:rsidRDefault="00133900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2209" w:type="dxa"/>
          </w:tcPr>
          <w:p w14:paraId="153674A1" w14:textId="77777777" w:rsidR="00133900" w:rsidRPr="00013876" w:rsidRDefault="00133900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211" w:type="dxa"/>
          </w:tcPr>
          <w:p w14:paraId="65250573" w14:textId="77777777" w:rsidR="00133900" w:rsidRPr="00013876" w:rsidRDefault="00133900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2202" w:type="dxa"/>
          </w:tcPr>
          <w:p w14:paraId="2B631DD7" w14:textId="77777777" w:rsidR="00133900" w:rsidRPr="00013876" w:rsidRDefault="00133900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133900" w:rsidRPr="00013876" w14:paraId="47D4EB0A" w14:textId="626D626B" w:rsidTr="00133900">
        <w:trPr>
          <w:trHeight w:val="433"/>
        </w:trPr>
        <w:tc>
          <w:tcPr>
            <w:tcW w:w="1795" w:type="dxa"/>
          </w:tcPr>
          <w:p w14:paraId="68B80D20" w14:textId="77777777" w:rsidR="00133900" w:rsidRPr="00013876" w:rsidRDefault="00133900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77DC6FEB" w14:textId="77777777" w:rsidR="00133900" w:rsidRPr="00013876" w:rsidRDefault="00133900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2209" w:type="dxa"/>
          </w:tcPr>
          <w:p w14:paraId="5EBE8EC5" w14:textId="77777777" w:rsidR="00133900" w:rsidRPr="00013876" w:rsidRDefault="00133900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211" w:type="dxa"/>
          </w:tcPr>
          <w:p w14:paraId="4F77F3E8" w14:textId="77777777" w:rsidR="00133900" w:rsidRPr="00013876" w:rsidRDefault="00133900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2202" w:type="dxa"/>
          </w:tcPr>
          <w:p w14:paraId="19659A62" w14:textId="77777777" w:rsidR="00133900" w:rsidRPr="00013876" w:rsidRDefault="00133900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133900" w:rsidRPr="00013876" w14:paraId="275A5C2F" w14:textId="0AA4EB74" w:rsidTr="001339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0"/>
        </w:trPr>
        <w:tc>
          <w:tcPr>
            <w:tcW w:w="1795" w:type="dxa"/>
            <w:hideMark/>
          </w:tcPr>
          <w:p w14:paraId="4E49BDB7" w14:textId="77777777" w:rsidR="00133900" w:rsidRPr="00013876" w:rsidRDefault="00133900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hideMark/>
          </w:tcPr>
          <w:p w14:paraId="7E000293" w14:textId="77777777" w:rsidR="00133900" w:rsidRPr="00013876" w:rsidRDefault="00133900" w:rsidP="003825F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209" w:type="dxa"/>
            <w:hideMark/>
          </w:tcPr>
          <w:p w14:paraId="616FAD39" w14:textId="77777777" w:rsidR="00133900" w:rsidRPr="00013876" w:rsidRDefault="00133900" w:rsidP="003825F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11" w:type="dxa"/>
            <w:hideMark/>
          </w:tcPr>
          <w:p w14:paraId="14554C3C" w14:textId="77777777" w:rsidR="00133900" w:rsidRPr="00013876" w:rsidRDefault="00133900" w:rsidP="003825F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202" w:type="dxa"/>
          </w:tcPr>
          <w:p w14:paraId="73E97F67" w14:textId="77777777" w:rsidR="00133900" w:rsidRPr="00013876" w:rsidRDefault="00133900" w:rsidP="003825F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133900" w:rsidRPr="00013876" w14:paraId="2FC6E931" w14:textId="5E04CFA0" w:rsidTr="00133900">
        <w:trPr>
          <w:trHeight w:val="319"/>
        </w:trPr>
        <w:tc>
          <w:tcPr>
            <w:tcW w:w="1795" w:type="dxa"/>
            <w:hideMark/>
          </w:tcPr>
          <w:p w14:paraId="508F4E5D" w14:textId="77777777" w:rsidR="00133900" w:rsidRPr="00013876" w:rsidRDefault="00133900" w:rsidP="003825F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340" w:type="dxa"/>
            <w:hideMark/>
          </w:tcPr>
          <w:p w14:paraId="24BE3714" w14:textId="77777777" w:rsidR="00133900" w:rsidRPr="00013876" w:rsidRDefault="00133900" w:rsidP="003825F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209" w:type="dxa"/>
            <w:hideMark/>
          </w:tcPr>
          <w:p w14:paraId="3053C652" w14:textId="77777777" w:rsidR="00133900" w:rsidRPr="00013876" w:rsidRDefault="00133900" w:rsidP="003825F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11" w:type="dxa"/>
            <w:hideMark/>
          </w:tcPr>
          <w:p w14:paraId="18EBF947" w14:textId="77777777" w:rsidR="00133900" w:rsidRPr="00013876" w:rsidRDefault="00133900" w:rsidP="003825F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202" w:type="dxa"/>
          </w:tcPr>
          <w:p w14:paraId="799E0E9B" w14:textId="77777777" w:rsidR="00133900" w:rsidRPr="00013876" w:rsidRDefault="00133900" w:rsidP="003825F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133900" w:rsidRPr="00013876" w14:paraId="0AC708AA" w14:textId="4DB14B1B" w:rsidTr="001339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0"/>
        </w:trPr>
        <w:tc>
          <w:tcPr>
            <w:tcW w:w="1795" w:type="dxa"/>
            <w:hideMark/>
          </w:tcPr>
          <w:p w14:paraId="7CECD2D1" w14:textId="77777777" w:rsidR="00133900" w:rsidRPr="00013876" w:rsidRDefault="00133900" w:rsidP="003825F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340" w:type="dxa"/>
            <w:hideMark/>
          </w:tcPr>
          <w:p w14:paraId="246089D9" w14:textId="77777777" w:rsidR="00133900" w:rsidRPr="00013876" w:rsidRDefault="00133900" w:rsidP="003825F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209" w:type="dxa"/>
            <w:hideMark/>
          </w:tcPr>
          <w:p w14:paraId="26950F4B" w14:textId="77777777" w:rsidR="00133900" w:rsidRPr="00013876" w:rsidRDefault="00133900" w:rsidP="003825F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11" w:type="dxa"/>
            <w:hideMark/>
          </w:tcPr>
          <w:p w14:paraId="3F787255" w14:textId="77777777" w:rsidR="00133900" w:rsidRPr="00013876" w:rsidRDefault="00133900" w:rsidP="003825F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202" w:type="dxa"/>
          </w:tcPr>
          <w:p w14:paraId="259B2F24" w14:textId="77777777" w:rsidR="00133900" w:rsidRPr="00013876" w:rsidRDefault="00133900" w:rsidP="003825F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722815AD" w14:textId="46F4D1DA" w:rsidR="00151468" w:rsidRDefault="008A5F93" w:rsidP="00173E47">
      <w:pPr>
        <w:pStyle w:val="Heading2"/>
      </w:pPr>
      <w:r>
        <w:lastRenderedPageBreak/>
        <w:t>LEA</w:t>
      </w:r>
      <w:r w:rsidR="00FD7749">
        <w:t xml:space="preserve"> </w:t>
      </w:r>
      <w:r w:rsidR="00AE7D37">
        <w:t xml:space="preserve">Reflection and Planning Tool </w:t>
      </w:r>
    </w:p>
    <w:p w14:paraId="06D47F71" w14:textId="3E2EA4A4" w:rsidR="00151468" w:rsidRPr="00F76A1F" w:rsidRDefault="008A5F93" w:rsidP="00173E47">
      <w:pPr>
        <w:pStyle w:val="Heading3"/>
      </w:pPr>
      <w:r>
        <w:t>LEA</w:t>
      </w:r>
      <w:r w:rsidR="00151468">
        <w:t xml:space="preserve"> Information 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7F5EB" w:themeFill="background2"/>
        <w:tblLook w:val="04A0" w:firstRow="1" w:lastRow="0" w:firstColumn="1" w:lastColumn="0" w:noHBand="0" w:noVBand="1"/>
      </w:tblPr>
      <w:tblGrid>
        <w:gridCol w:w="3229"/>
        <w:gridCol w:w="6101"/>
      </w:tblGrid>
      <w:tr w:rsidR="00151468" w14:paraId="71F21965" w14:textId="77777777" w:rsidTr="003F21F0">
        <w:tc>
          <w:tcPr>
            <w:tcW w:w="3235" w:type="dxa"/>
            <w:shd w:val="clear" w:color="auto" w:fill="E7F0EE" w:themeFill="accent3" w:themeFillTint="33"/>
          </w:tcPr>
          <w:p w14:paraId="2C9F755C" w14:textId="77777777" w:rsidR="00151468" w:rsidRDefault="00151468" w:rsidP="003825F4">
            <w:pPr>
              <w:jc w:val="righ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LEA Name: </w:t>
            </w:r>
          </w:p>
        </w:tc>
        <w:tc>
          <w:tcPr>
            <w:tcW w:w="6115" w:type="dxa"/>
            <w:shd w:val="clear" w:color="auto" w:fill="F7F5EB" w:themeFill="background2"/>
          </w:tcPr>
          <w:p w14:paraId="7C660C48" w14:textId="77777777" w:rsidR="00151468" w:rsidRDefault="00151468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151468" w14:paraId="4DB15C0B" w14:textId="77777777" w:rsidTr="003F21F0">
        <w:tc>
          <w:tcPr>
            <w:tcW w:w="3235" w:type="dxa"/>
            <w:shd w:val="clear" w:color="auto" w:fill="E7F0EE" w:themeFill="accent3" w:themeFillTint="33"/>
          </w:tcPr>
          <w:p w14:paraId="6FC51F9D" w14:textId="77777777" w:rsidR="00151468" w:rsidRDefault="00151468" w:rsidP="003825F4">
            <w:pPr>
              <w:jc w:val="righ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School Year:</w:t>
            </w:r>
          </w:p>
        </w:tc>
        <w:tc>
          <w:tcPr>
            <w:tcW w:w="6115" w:type="dxa"/>
            <w:shd w:val="clear" w:color="auto" w:fill="F7F5EB" w:themeFill="background2"/>
          </w:tcPr>
          <w:p w14:paraId="785AC7D6" w14:textId="77777777" w:rsidR="00151468" w:rsidRDefault="00151468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151468" w14:paraId="02D0FCEF" w14:textId="77777777" w:rsidTr="003F21F0">
        <w:tc>
          <w:tcPr>
            <w:tcW w:w="3235" w:type="dxa"/>
            <w:shd w:val="clear" w:color="auto" w:fill="E7F0EE" w:themeFill="accent3" w:themeFillTint="33"/>
          </w:tcPr>
          <w:p w14:paraId="6588C60A" w14:textId="77777777" w:rsidR="00151468" w:rsidRDefault="00151468" w:rsidP="003825F4">
            <w:pPr>
              <w:jc w:val="righ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Date: </w:t>
            </w:r>
          </w:p>
        </w:tc>
        <w:tc>
          <w:tcPr>
            <w:tcW w:w="6115" w:type="dxa"/>
            <w:shd w:val="clear" w:color="auto" w:fill="F7F5EB" w:themeFill="background2"/>
          </w:tcPr>
          <w:p w14:paraId="4B226D89" w14:textId="77777777" w:rsidR="00151468" w:rsidRDefault="00151468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</w:tbl>
    <w:p w14:paraId="26842056" w14:textId="77777777" w:rsidR="00151468" w:rsidRDefault="00151468" w:rsidP="00151468">
      <w:pPr>
        <w:rPr>
          <w:rFonts w:ascii="Segoe UI" w:hAnsi="Segoe UI" w:cs="Segoe UI"/>
          <w:b/>
          <w:bCs/>
          <w:sz w:val="22"/>
          <w:szCs w:val="22"/>
        </w:rPr>
      </w:pPr>
    </w:p>
    <w:p w14:paraId="35D94FF9" w14:textId="1FEEFBAC" w:rsidR="00151468" w:rsidRPr="00173E47" w:rsidRDefault="00151468" w:rsidP="00173E47">
      <w:pPr>
        <w:pStyle w:val="Heading3"/>
      </w:pPr>
      <w:r w:rsidRPr="00173E47">
        <w:rPr>
          <w:rStyle w:val="Heading4Char"/>
          <w:iCs w:val="0"/>
          <w:color w:val="40403D" w:themeColor="text1"/>
          <w:sz w:val="28"/>
        </w:rPr>
        <w:t xml:space="preserve">Directions for </w:t>
      </w:r>
      <w:r w:rsidR="008A5F93" w:rsidRPr="00173E47">
        <w:rPr>
          <w:rStyle w:val="Heading4Char"/>
          <w:iCs w:val="0"/>
          <w:color w:val="40403D" w:themeColor="text1"/>
          <w:sz w:val="28"/>
        </w:rPr>
        <w:t>LEAs</w:t>
      </w:r>
      <w:r w:rsidRPr="00173E47">
        <w:rPr>
          <w:rStyle w:val="Heading4Char"/>
          <w:iCs w:val="0"/>
          <w:color w:val="40403D" w:themeColor="text1"/>
          <w:sz w:val="28"/>
        </w:rPr>
        <w:t xml:space="preserve">: </w:t>
      </w:r>
    </w:p>
    <w:p w14:paraId="4217B330" w14:textId="71B980BF" w:rsidR="00FE659E" w:rsidRPr="00013876" w:rsidRDefault="009737F6" w:rsidP="00FE659E">
      <w:pPr>
        <w:rPr>
          <w:rFonts w:ascii="Segoe UI" w:hAnsi="Segoe UI" w:cs="Segoe UI"/>
          <w:sz w:val="22"/>
          <w:szCs w:val="22"/>
        </w:rPr>
      </w:pPr>
      <w:r w:rsidRPr="00173E47">
        <w:rPr>
          <w:rFonts w:ascii="Segoe UI" w:hAnsi="Segoe UI" w:cs="Segoe UI"/>
          <w:sz w:val="22"/>
          <w:szCs w:val="22"/>
        </w:rPr>
        <w:t xml:space="preserve">Use the information from school-level self-assessments to </w:t>
      </w:r>
      <w:r w:rsidR="0014062D" w:rsidRPr="00173E47">
        <w:rPr>
          <w:rFonts w:ascii="Segoe UI" w:hAnsi="Segoe UI" w:cs="Segoe UI"/>
          <w:sz w:val="22"/>
          <w:szCs w:val="22"/>
        </w:rPr>
        <w:t>complete the tables below. The following</w:t>
      </w:r>
      <w:r w:rsidR="00D9056F" w:rsidRPr="00173E47">
        <w:rPr>
          <w:rFonts w:ascii="Segoe UI" w:hAnsi="Segoe UI" w:cs="Segoe UI"/>
          <w:sz w:val="22"/>
          <w:szCs w:val="22"/>
        </w:rPr>
        <w:t xml:space="preserve"> tables help LEA-level teams summarize</w:t>
      </w:r>
      <w:r w:rsidR="00D9056F" w:rsidRPr="00173E47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174D24" w:rsidRPr="00173E47">
        <w:rPr>
          <w:rFonts w:ascii="Segoe UI" w:hAnsi="Segoe UI" w:cs="Segoe UI"/>
          <w:sz w:val="22"/>
          <w:szCs w:val="22"/>
        </w:rPr>
        <w:t xml:space="preserve">the level of implementation within their overall system, </w:t>
      </w:r>
      <w:r w:rsidR="004E4BA9" w:rsidRPr="00173E47">
        <w:rPr>
          <w:rFonts w:ascii="Segoe UI" w:hAnsi="Segoe UI" w:cs="Segoe UI"/>
          <w:sz w:val="22"/>
          <w:szCs w:val="22"/>
        </w:rPr>
        <w:t>identify strengths and opportunities for growth, target technical assistance, training, and coaching to schools</w:t>
      </w:r>
      <w:r w:rsidRPr="00173E47">
        <w:rPr>
          <w:rFonts w:ascii="Segoe UI" w:hAnsi="Segoe UI" w:cs="Segoe UI"/>
          <w:sz w:val="22"/>
          <w:szCs w:val="22"/>
        </w:rPr>
        <w:t xml:space="preserve">, and monitor progress toward </w:t>
      </w:r>
      <w:r w:rsidR="00173E47" w:rsidRPr="00173E47">
        <w:rPr>
          <w:rFonts w:ascii="Segoe UI" w:hAnsi="Segoe UI" w:cs="Segoe UI"/>
          <w:sz w:val="22"/>
          <w:szCs w:val="22"/>
        </w:rPr>
        <w:t>full implementation</w:t>
      </w:r>
      <w:r w:rsidRPr="00173E47">
        <w:rPr>
          <w:rFonts w:ascii="Segoe UI" w:hAnsi="Segoe UI" w:cs="Segoe UI"/>
          <w:sz w:val="22"/>
          <w:szCs w:val="22"/>
        </w:rPr>
        <w:t>.</w:t>
      </w:r>
      <w:r>
        <w:rPr>
          <w:rFonts w:ascii="Segoe UI" w:hAnsi="Segoe UI" w:cs="Segoe UI"/>
          <w:sz w:val="22"/>
          <w:szCs w:val="22"/>
        </w:rPr>
        <w:t xml:space="preserve"> </w:t>
      </w:r>
    </w:p>
    <w:p w14:paraId="643DAF82" w14:textId="0F002B19" w:rsidR="008D3902" w:rsidRPr="008D3902" w:rsidRDefault="00A703CF" w:rsidP="008D3902">
      <w:pPr>
        <w:pStyle w:val="Heading3"/>
      </w:pPr>
      <w:r w:rsidRPr="00013876">
        <w:t>School Participation</w:t>
      </w:r>
      <w:r w:rsidR="00945265">
        <w:t xml:space="preserve"> and Ratings</w:t>
      </w:r>
      <w:r w:rsidR="00E129F8">
        <w:t xml:space="preserve"> by Step</w:t>
      </w:r>
    </w:p>
    <w:tbl>
      <w:tblPr>
        <w:tblStyle w:val="OSPITableDefault"/>
        <w:tblW w:w="9390" w:type="dxa"/>
        <w:tblInd w:w="-60" w:type="dxa"/>
        <w:tblBorders>
          <w:top w:val="single" w:sz="24" w:space="0" w:color="FBC639" w:themeColor="accent1"/>
          <w:left w:val="single" w:sz="24" w:space="0" w:color="FBC639" w:themeColor="accent1"/>
          <w:bottom w:val="single" w:sz="24" w:space="0" w:color="FBC639" w:themeColor="accent1"/>
          <w:right w:val="single" w:sz="24" w:space="0" w:color="FBC639" w:themeColor="accent1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1214"/>
        <w:gridCol w:w="1464"/>
        <w:gridCol w:w="1510"/>
        <w:gridCol w:w="1432"/>
        <w:gridCol w:w="1347"/>
        <w:gridCol w:w="1304"/>
      </w:tblGrid>
      <w:tr w:rsidR="00AD6A45" w:rsidRPr="00013876" w14:paraId="717150FD" w14:textId="214713E3" w:rsidTr="005F34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4"/>
        </w:trPr>
        <w:tc>
          <w:tcPr>
            <w:tcW w:w="1119" w:type="dxa"/>
            <w:shd w:val="clear" w:color="auto" w:fill="0D5761" w:themeFill="accent2"/>
            <w:hideMark/>
          </w:tcPr>
          <w:p w14:paraId="353D9E58" w14:textId="3E4FFEC6" w:rsidR="006225A0" w:rsidRPr="005F34FC" w:rsidRDefault="001511B9" w:rsidP="00BD211D">
            <w:pPr>
              <w:jc w:val="center"/>
              <w:rPr>
                <w:rFonts w:ascii="Segoe UI" w:hAnsi="Segoe UI" w:cs="Segoe UI"/>
                <w:color w:val="FFFFFF"/>
                <w:sz w:val="22"/>
                <w:szCs w:val="22"/>
              </w:rPr>
            </w:pPr>
            <w:r w:rsidRPr="005F34FC">
              <w:rPr>
                <w:rFonts w:ascii="Segoe UI" w:hAnsi="Segoe UI" w:cs="Segoe UI"/>
                <w:color w:val="FFFFFF"/>
                <w:sz w:val="22"/>
                <w:szCs w:val="22"/>
              </w:rPr>
              <w:t>School Name</w:t>
            </w:r>
          </w:p>
        </w:tc>
        <w:tc>
          <w:tcPr>
            <w:tcW w:w="1214" w:type="dxa"/>
            <w:shd w:val="clear" w:color="auto" w:fill="0D5761" w:themeFill="accent2"/>
            <w:hideMark/>
          </w:tcPr>
          <w:p w14:paraId="17F067DE" w14:textId="59FF3DF2" w:rsidR="006225A0" w:rsidRPr="005F34FC" w:rsidRDefault="006225A0" w:rsidP="00BD211D">
            <w:pPr>
              <w:jc w:val="center"/>
              <w:rPr>
                <w:rFonts w:ascii="Segoe UI" w:hAnsi="Segoe UI" w:cs="Segoe UI"/>
                <w:color w:val="FFFFFF"/>
                <w:sz w:val="22"/>
                <w:szCs w:val="22"/>
              </w:rPr>
            </w:pPr>
            <w:r w:rsidRPr="005F34FC">
              <w:rPr>
                <w:rFonts w:ascii="Segoe UI" w:hAnsi="Segoe UI" w:cs="Segoe UI"/>
                <w:color w:val="FFFFFF"/>
                <w:sz w:val="22"/>
                <w:szCs w:val="22"/>
              </w:rPr>
              <w:t>Getting Started (Teams)</w:t>
            </w:r>
          </w:p>
        </w:tc>
        <w:tc>
          <w:tcPr>
            <w:tcW w:w="1464" w:type="dxa"/>
            <w:shd w:val="clear" w:color="auto" w:fill="0D5761" w:themeFill="accent2"/>
          </w:tcPr>
          <w:p w14:paraId="44618CB5" w14:textId="28D14CA7" w:rsidR="006225A0" w:rsidRPr="005F34FC" w:rsidRDefault="006225A0" w:rsidP="00BD211D">
            <w:pPr>
              <w:jc w:val="center"/>
              <w:rPr>
                <w:rFonts w:ascii="Segoe UI" w:hAnsi="Segoe UI" w:cs="Segoe UI"/>
                <w:color w:val="FFFFFF"/>
                <w:sz w:val="22"/>
                <w:szCs w:val="22"/>
              </w:rPr>
            </w:pPr>
            <w:r w:rsidRPr="005F34FC">
              <w:rPr>
                <w:rFonts w:ascii="Segoe UI" w:hAnsi="Segoe UI" w:cs="Segoe UI"/>
                <w:color w:val="FFFFFF"/>
                <w:sz w:val="22"/>
                <w:szCs w:val="22"/>
              </w:rPr>
              <w:t>Assess Strengths and Needs</w:t>
            </w:r>
          </w:p>
        </w:tc>
        <w:tc>
          <w:tcPr>
            <w:tcW w:w="1510" w:type="dxa"/>
            <w:shd w:val="clear" w:color="auto" w:fill="0D5761" w:themeFill="accent2"/>
          </w:tcPr>
          <w:p w14:paraId="355BC3E9" w14:textId="70673BCB" w:rsidR="006225A0" w:rsidRPr="005F34FC" w:rsidRDefault="006225A0" w:rsidP="00BD211D">
            <w:pPr>
              <w:jc w:val="center"/>
              <w:rPr>
                <w:rFonts w:ascii="Segoe UI" w:hAnsi="Segoe UI" w:cs="Segoe UI"/>
                <w:color w:val="FFFFFF"/>
                <w:sz w:val="22"/>
                <w:szCs w:val="22"/>
              </w:rPr>
            </w:pPr>
            <w:r w:rsidRPr="005F34FC">
              <w:rPr>
                <w:rFonts w:ascii="Segoe UI" w:hAnsi="Segoe UI" w:cs="Segoe UI"/>
                <w:color w:val="FFFFFF"/>
                <w:sz w:val="22"/>
                <w:szCs w:val="22"/>
              </w:rPr>
              <w:t>Build Community Partnerships</w:t>
            </w:r>
          </w:p>
        </w:tc>
        <w:tc>
          <w:tcPr>
            <w:tcW w:w="1432" w:type="dxa"/>
            <w:shd w:val="clear" w:color="auto" w:fill="0D5761" w:themeFill="accent2"/>
          </w:tcPr>
          <w:p w14:paraId="184504A3" w14:textId="111E342B" w:rsidR="006225A0" w:rsidRPr="005F34FC" w:rsidRDefault="006225A0" w:rsidP="00BD211D">
            <w:pPr>
              <w:jc w:val="center"/>
              <w:rPr>
                <w:rFonts w:ascii="Segoe UI" w:hAnsi="Segoe UI" w:cs="Segoe UI"/>
                <w:color w:val="FFFFFF"/>
                <w:sz w:val="22"/>
                <w:szCs w:val="22"/>
              </w:rPr>
            </w:pPr>
            <w:r w:rsidRPr="005F34FC">
              <w:rPr>
                <w:rFonts w:ascii="Segoe UI" w:hAnsi="Segoe UI" w:cs="Segoe UI"/>
                <w:color w:val="FFFFFF"/>
                <w:sz w:val="22"/>
                <w:szCs w:val="22"/>
              </w:rPr>
              <w:t>Plan Integrated Student Supports</w:t>
            </w:r>
          </w:p>
        </w:tc>
        <w:tc>
          <w:tcPr>
            <w:tcW w:w="1347" w:type="dxa"/>
            <w:shd w:val="clear" w:color="auto" w:fill="0D5761" w:themeFill="accent2"/>
          </w:tcPr>
          <w:p w14:paraId="69E8D9AA" w14:textId="1E23FB81" w:rsidR="006225A0" w:rsidRPr="005F34FC" w:rsidRDefault="006225A0" w:rsidP="00BD211D">
            <w:pPr>
              <w:jc w:val="center"/>
              <w:rPr>
                <w:rFonts w:ascii="Segoe UI" w:hAnsi="Segoe UI" w:cs="Segoe UI"/>
                <w:color w:val="FFFFFF"/>
                <w:sz w:val="22"/>
                <w:szCs w:val="22"/>
              </w:rPr>
            </w:pPr>
            <w:r w:rsidRPr="005F34FC">
              <w:rPr>
                <w:rFonts w:ascii="Segoe UI" w:hAnsi="Segoe UI" w:cs="Segoe UI"/>
                <w:color w:val="FFFFFF"/>
                <w:sz w:val="22"/>
                <w:szCs w:val="22"/>
              </w:rPr>
              <w:t>Deliver Integrated Student Supports</w:t>
            </w:r>
          </w:p>
        </w:tc>
        <w:tc>
          <w:tcPr>
            <w:tcW w:w="1304" w:type="dxa"/>
            <w:shd w:val="clear" w:color="auto" w:fill="0D5761" w:themeFill="accent2"/>
          </w:tcPr>
          <w:p w14:paraId="3ED2A982" w14:textId="48A0C480" w:rsidR="006225A0" w:rsidRPr="005F34FC" w:rsidRDefault="006225A0" w:rsidP="00BD211D">
            <w:pPr>
              <w:jc w:val="center"/>
              <w:rPr>
                <w:rFonts w:ascii="Segoe UI" w:hAnsi="Segoe UI" w:cs="Segoe UI"/>
                <w:color w:val="FFFFFF"/>
                <w:sz w:val="22"/>
                <w:szCs w:val="22"/>
              </w:rPr>
            </w:pPr>
            <w:r w:rsidRPr="005F34FC">
              <w:rPr>
                <w:rFonts w:ascii="Segoe UI" w:hAnsi="Segoe UI" w:cs="Segoe UI"/>
                <w:color w:val="FFFFFF"/>
                <w:sz w:val="22"/>
                <w:szCs w:val="22"/>
              </w:rPr>
              <w:t>Use Data to Drive Growth</w:t>
            </w:r>
          </w:p>
        </w:tc>
      </w:tr>
      <w:tr w:rsidR="00AD6A45" w:rsidRPr="00013876" w14:paraId="62AC4D54" w14:textId="3A21CAE6" w:rsidTr="005F3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tcW w:w="1119" w:type="dxa"/>
            <w:hideMark/>
          </w:tcPr>
          <w:p w14:paraId="233CED3A" w14:textId="345FCF95" w:rsidR="006225A0" w:rsidRPr="00013876" w:rsidRDefault="006225A0" w:rsidP="006225A0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(School Name)</w:t>
            </w:r>
          </w:p>
        </w:tc>
        <w:tc>
          <w:tcPr>
            <w:tcW w:w="1214" w:type="dxa"/>
            <w:hideMark/>
          </w:tcPr>
          <w:p w14:paraId="73659286" w14:textId="72FE8215" w:rsidR="006225A0" w:rsidRPr="00013876" w:rsidRDefault="006225A0" w:rsidP="006225A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464" w:type="dxa"/>
          </w:tcPr>
          <w:p w14:paraId="6FA0B5A6" w14:textId="77777777" w:rsidR="006225A0" w:rsidRPr="00013876" w:rsidRDefault="006225A0" w:rsidP="006225A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10" w:type="dxa"/>
          </w:tcPr>
          <w:p w14:paraId="776240FE" w14:textId="77777777" w:rsidR="006225A0" w:rsidRPr="00013876" w:rsidRDefault="006225A0" w:rsidP="006225A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432" w:type="dxa"/>
          </w:tcPr>
          <w:p w14:paraId="3AC1B330" w14:textId="77777777" w:rsidR="006225A0" w:rsidRPr="00013876" w:rsidRDefault="006225A0" w:rsidP="006225A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7" w:type="dxa"/>
          </w:tcPr>
          <w:p w14:paraId="1B63151E" w14:textId="77777777" w:rsidR="006225A0" w:rsidRPr="00013876" w:rsidRDefault="006225A0" w:rsidP="006225A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3D71A77B" w14:textId="77777777" w:rsidR="006225A0" w:rsidRPr="00013876" w:rsidRDefault="006225A0" w:rsidP="006225A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D6A45" w:rsidRPr="00013876" w14:paraId="5C6DE4E7" w14:textId="6965D455" w:rsidTr="005F34FC">
        <w:trPr>
          <w:trHeight w:val="364"/>
        </w:trPr>
        <w:tc>
          <w:tcPr>
            <w:tcW w:w="1119" w:type="dxa"/>
            <w:hideMark/>
          </w:tcPr>
          <w:p w14:paraId="071F87DB" w14:textId="5869B1B1" w:rsidR="006225A0" w:rsidRPr="00013876" w:rsidRDefault="006225A0" w:rsidP="006225A0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(School Name)</w:t>
            </w:r>
          </w:p>
        </w:tc>
        <w:tc>
          <w:tcPr>
            <w:tcW w:w="1214" w:type="dxa"/>
            <w:hideMark/>
          </w:tcPr>
          <w:p w14:paraId="5FAB8518" w14:textId="4FA7B8BE" w:rsidR="006225A0" w:rsidRPr="00013876" w:rsidRDefault="006225A0" w:rsidP="006225A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464" w:type="dxa"/>
          </w:tcPr>
          <w:p w14:paraId="771B8DC4" w14:textId="77777777" w:rsidR="006225A0" w:rsidRPr="00013876" w:rsidRDefault="006225A0" w:rsidP="006225A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10" w:type="dxa"/>
          </w:tcPr>
          <w:p w14:paraId="27419B44" w14:textId="77777777" w:rsidR="006225A0" w:rsidRPr="00013876" w:rsidRDefault="006225A0" w:rsidP="006225A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432" w:type="dxa"/>
          </w:tcPr>
          <w:p w14:paraId="01A360C7" w14:textId="77777777" w:rsidR="006225A0" w:rsidRPr="00013876" w:rsidRDefault="006225A0" w:rsidP="006225A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7" w:type="dxa"/>
          </w:tcPr>
          <w:p w14:paraId="7524B0C0" w14:textId="77777777" w:rsidR="006225A0" w:rsidRPr="00013876" w:rsidRDefault="006225A0" w:rsidP="006225A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028FA37D" w14:textId="77777777" w:rsidR="006225A0" w:rsidRPr="00013876" w:rsidRDefault="006225A0" w:rsidP="006225A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D6A45" w:rsidRPr="00013876" w14:paraId="3775B272" w14:textId="3B63BFEC" w:rsidTr="005F3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tcW w:w="1119" w:type="dxa"/>
            <w:hideMark/>
          </w:tcPr>
          <w:p w14:paraId="7EF3562B" w14:textId="69D2C677" w:rsidR="006225A0" w:rsidRPr="00013876" w:rsidRDefault="006225A0" w:rsidP="006225A0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(School Name)</w:t>
            </w:r>
          </w:p>
        </w:tc>
        <w:tc>
          <w:tcPr>
            <w:tcW w:w="1214" w:type="dxa"/>
            <w:hideMark/>
          </w:tcPr>
          <w:p w14:paraId="583DB12C" w14:textId="5A9F4208" w:rsidR="006225A0" w:rsidRPr="00013876" w:rsidRDefault="006225A0" w:rsidP="006225A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464" w:type="dxa"/>
          </w:tcPr>
          <w:p w14:paraId="2D5C5776" w14:textId="77777777" w:rsidR="006225A0" w:rsidRPr="00013876" w:rsidRDefault="006225A0" w:rsidP="006225A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10" w:type="dxa"/>
          </w:tcPr>
          <w:p w14:paraId="529C927C" w14:textId="77777777" w:rsidR="006225A0" w:rsidRPr="00013876" w:rsidRDefault="006225A0" w:rsidP="006225A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432" w:type="dxa"/>
          </w:tcPr>
          <w:p w14:paraId="34077CA5" w14:textId="77777777" w:rsidR="006225A0" w:rsidRPr="00013876" w:rsidRDefault="006225A0" w:rsidP="006225A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7" w:type="dxa"/>
          </w:tcPr>
          <w:p w14:paraId="51531A7B" w14:textId="77777777" w:rsidR="006225A0" w:rsidRPr="00013876" w:rsidRDefault="006225A0" w:rsidP="006225A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7CC68D62" w14:textId="77777777" w:rsidR="006225A0" w:rsidRPr="00013876" w:rsidRDefault="006225A0" w:rsidP="006225A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D6A45" w:rsidRPr="00013876" w14:paraId="552F6989" w14:textId="7588B486" w:rsidTr="005F34FC">
        <w:trPr>
          <w:trHeight w:val="364"/>
        </w:trPr>
        <w:tc>
          <w:tcPr>
            <w:tcW w:w="1119" w:type="dxa"/>
            <w:tcBorders>
              <w:bottom w:val="single" w:sz="24" w:space="0" w:color="FBC639" w:themeColor="accent1"/>
            </w:tcBorders>
            <w:hideMark/>
          </w:tcPr>
          <w:p w14:paraId="394B9043" w14:textId="5614A409" w:rsidR="006225A0" w:rsidRPr="00013876" w:rsidRDefault="006225A0" w:rsidP="006225A0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(School Name)</w:t>
            </w:r>
          </w:p>
        </w:tc>
        <w:tc>
          <w:tcPr>
            <w:tcW w:w="1214" w:type="dxa"/>
            <w:tcBorders>
              <w:bottom w:val="single" w:sz="24" w:space="0" w:color="FBC639" w:themeColor="accent1"/>
            </w:tcBorders>
            <w:hideMark/>
          </w:tcPr>
          <w:p w14:paraId="22EA33CE" w14:textId="4CCA30B6" w:rsidR="006225A0" w:rsidRPr="00013876" w:rsidRDefault="006225A0" w:rsidP="006225A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464" w:type="dxa"/>
            <w:tcBorders>
              <w:bottom w:val="single" w:sz="24" w:space="0" w:color="FBC639" w:themeColor="accent1"/>
            </w:tcBorders>
          </w:tcPr>
          <w:p w14:paraId="4B2974D8" w14:textId="77777777" w:rsidR="006225A0" w:rsidRPr="00013876" w:rsidRDefault="006225A0" w:rsidP="006225A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10" w:type="dxa"/>
            <w:tcBorders>
              <w:bottom w:val="single" w:sz="24" w:space="0" w:color="FBC639" w:themeColor="accent1"/>
            </w:tcBorders>
          </w:tcPr>
          <w:p w14:paraId="4F8A5A31" w14:textId="77777777" w:rsidR="006225A0" w:rsidRPr="00013876" w:rsidRDefault="006225A0" w:rsidP="006225A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432" w:type="dxa"/>
            <w:tcBorders>
              <w:bottom w:val="single" w:sz="24" w:space="0" w:color="FBC639" w:themeColor="accent1"/>
            </w:tcBorders>
          </w:tcPr>
          <w:p w14:paraId="5F33DB51" w14:textId="77777777" w:rsidR="006225A0" w:rsidRPr="00013876" w:rsidRDefault="006225A0" w:rsidP="006225A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7" w:type="dxa"/>
            <w:tcBorders>
              <w:bottom w:val="single" w:sz="24" w:space="0" w:color="FBC639" w:themeColor="accent1"/>
            </w:tcBorders>
          </w:tcPr>
          <w:p w14:paraId="38F8E3FA" w14:textId="77777777" w:rsidR="006225A0" w:rsidRPr="00013876" w:rsidRDefault="006225A0" w:rsidP="006225A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24" w:space="0" w:color="FBC639" w:themeColor="accent1"/>
            </w:tcBorders>
          </w:tcPr>
          <w:p w14:paraId="1882688D" w14:textId="77777777" w:rsidR="006225A0" w:rsidRPr="00013876" w:rsidRDefault="006225A0" w:rsidP="006225A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33196322" w14:textId="66B08F08" w:rsidR="008C38E0" w:rsidRPr="00110EFB" w:rsidRDefault="00A703CF" w:rsidP="00A703CF">
      <w:pPr>
        <w:rPr>
          <w:rFonts w:ascii="Segoe UI" w:hAnsi="Segoe UI" w:cs="Segoe UI"/>
          <w:sz w:val="22"/>
          <w:szCs w:val="22"/>
        </w:rPr>
      </w:pPr>
      <w:r w:rsidRPr="00013876">
        <w:rPr>
          <w:rFonts w:ascii="Segoe UI" w:hAnsi="Segoe UI" w:cs="Segoe UI"/>
          <w:i/>
          <w:iCs/>
          <w:sz w:val="22"/>
          <w:szCs w:val="22"/>
        </w:rPr>
        <w:t>(Extend table as needed)</w:t>
      </w:r>
    </w:p>
    <w:p w14:paraId="573F4FC8" w14:textId="77777777" w:rsidR="00BD211D" w:rsidRDefault="00BD211D" w:rsidP="004778E0">
      <w:pPr>
        <w:pStyle w:val="Heading3"/>
      </w:pPr>
    </w:p>
    <w:p w14:paraId="06EA47E5" w14:textId="77777777" w:rsidR="00BD211D" w:rsidRDefault="00BD211D" w:rsidP="004778E0">
      <w:pPr>
        <w:pStyle w:val="Heading3"/>
      </w:pPr>
    </w:p>
    <w:p w14:paraId="5318A5D4" w14:textId="77777777" w:rsidR="00BD211D" w:rsidRDefault="00BD211D" w:rsidP="004778E0">
      <w:pPr>
        <w:pStyle w:val="Heading3"/>
      </w:pPr>
    </w:p>
    <w:p w14:paraId="4CE9B310" w14:textId="77777777" w:rsidR="00BD211D" w:rsidRDefault="00BD211D" w:rsidP="004778E0">
      <w:pPr>
        <w:pStyle w:val="Heading3"/>
      </w:pPr>
    </w:p>
    <w:p w14:paraId="2B7D940D" w14:textId="77777777" w:rsidR="00BD211D" w:rsidRPr="00BD211D" w:rsidRDefault="00BD211D" w:rsidP="00BD211D"/>
    <w:p w14:paraId="4DF25CD9" w14:textId="2F78EB5A" w:rsidR="004778E0" w:rsidRPr="004778E0" w:rsidRDefault="00110EFB" w:rsidP="004778E0">
      <w:pPr>
        <w:pStyle w:val="Heading3"/>
        <w:rPr>
          <w:rStyle w:val="Emphasis"/>
          <w:i w:val="0"/>
          <w:iCs w:val="0"/>
        </w:rPr>
      </w:pPr>
      <w:r>
        <w:lastRenderedPageBreak/>
        <w:t xml:space="preserve">Frequency of </w:t>
      </w:r>
      <w:r w:rsidR="00A703CF" w:rsidRPr="00013876">
        <w:t xml:space="preserve">Step </w:t>
      </w:r>
      <w:r>
        <w:t>Ratings</w:t>
      </w:r>
      <w:r w:rsidR="00A703CF" w:rsidRPr="00013876">
        <w:t xml:space="preserve"> </w:t>
      </w:r>
    </w:p>
    <w:p w14:paraId="7987E27B" w14:textId="65F04776" w:rsidR="00A703CF" w:rsidRPr="004778E0" w:rsidRDefault="00A703CF" w:rsidP="004778E0">
      <w:pPr>
        <w:pStyle w:val="BodyText"/>
        <w:spacing w:after="240"/>
        <w:rPr>
          <w:rStyle w:val="Emphasis"/>
          <w:rFonts w:ascii="Segoe UI" w:hAnsi="Segoe UI" w:cs="Segoe UI"/>
          <w:i w:val="0"/>
          <w:iCs w:val="0"/>
          <w:sz w:val="22"/>
          <w:szCs w:val="22"/>
        </w:rPr>
      </w:pPr>
      <w:r w:rsidRPr="004778E0">
        <w:rPr>
          <w:rStyle w:val="Emphasis"/>
          <w:rFonts w:ascii="Segoe UI" w:hAnsi="Segoe UI" w:cs="Segoe UI"/>
          <w:i w:val="0"/>
          <w:iCs w:val="0"/>
          <w:sz w:val="22"/>
          <w:szCs w:val="22"/>
        </w:rPr>
        <w:t xml:space="preserve">Enter the </w:t>
      </w:r>
      <w:r w:rsidR="008653EC" w:rsidRPr="004778E0">
        <w:rPr>
          <w:rStyle w:val="Emphasis"/>
          <w:rFonts w:ascii="Segoe UI" w:hAnsi="Segoe UI" w:cs="Segoe UI"/>
          <w:b/>
          <w:bCs/>
          <w:i w:val="0"/>
          <w:iCs w:val="0"/>
          <w:sz w:val="22"/>
          <w:szCs w:val="22"/>
        </w:rPr>
        <w:t>rating frequency</w:t>
      </w:r>
      <w:r w:rsidRPr="004778E0">
        <w:rPr>
          <w:rStyle w:val="Emphasis"/>
          <w:rFonts w:ascii="Segoe UI" w:hAnsi="Segoe UI" w:cs="Segoe UI"/>
          <w:b/>
          <w:bCs/>
          <w:i w:val="0"/>
          <w:iCs w:val="0"/>
          <w:sz w:val="22"/>
          <w:szCs w:val="22"/>
        </w:rPr>
        <w:t xml:space="preserve"> </w:t>
      </w:r>
      <w:r w:rsidRPr="004778E0">
        <w:rPr>
          <w:rStyle w:val="Emphasis"/>
          <w:rFonts w:ascii="Segoe UI" w:hAnsi="Segoe UI" w:cs="Segoe UI"/>
          <w:i w:val="0"/>
          <w:iCs w:val="0"/>
          <w:sz w:val="22"/>
          <w:szCs w:val="22"/>
        </w:rPr>
        <w:t xml:space="preserve">across all schools for each </w:t>
      </w:r>
      <w:r w:rsidR="0014062D" w:rsidRPr="004778E0">
        <w:rPr>
          <w:rStyle w:val="Emphasis"/>
          <w:rFonts w:ascii="Segoe UI" w:hAnsi="Segoe UI" w:cs="Segoe UI"/>
          <w:i w:val="0"/>
          <w:iCs w:val="0"/>
          <w:sz w:val="22"/>
          <w:szCs w:val="22"/>
        </w:rPr>
        <w:t xml:space="preserve">step in the protocol.  </w:t>
      </w:r>
    </w:p>
    <w:tbl>
      <w:tblPr>
        <w:tblStyle w:val="OSPITableDefault"/>
        <w:tblW w:w="93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48"/>
        <w:gridCol w:w="2334"/>
        <w:gridCol w:w="2334"/>
        <w:gridCol w:w="2334"/>
      </w:tblGrid>
      <w:tr w:rsidR="00826706" w:rsidRPr="00013876" w14:paraId="593D5870" w14:textId="0D269228" w:rsidTr="003F21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2BC223D2" w14:textId="77777777" w:rsidR="00826706" w:rsidRPr="00013876" w:rsidRDefault="00826706" w:rsidP="00BD211D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Protocol Step</w:t>
            </w:r>
          </w:p>
        </w:tc>
        <w:tc>
          <w:tcPr>
            <w:tcW w:w="23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A3F60F6" w14:textId="705AF471" w:rsidR="00826706" w:rsidRDefault="00826706" w:rsidP="00BD211D">
            <w:pPr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Number of Schools with Rating Fully </w:t>
            </w:r>
            <w:proofErr w:type="gramStart"/>
            <w:r>
              <w:rPr>
                <w:rFonts w:ascii="Segoe UI" w:hAnsi="Segoe UI" w:cs="Segoe UI"/>
                <w:bCs/>
                <w:sz w:val="22"/>
                <w:szCs w:val="22"/>
              </w:rPr>
              <w:t>In</w:t>
            </w:r>
            <w:proofErr w:type="gramEnd"/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Place</w:t>
            </w:r>
          </w:p>
        </w:tc>
        <w:tc>
          <w:tcPr>
            <w:tcW w:w="23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1E4FFFC" w14:textId="78899714" w:rsidR="00826706" w:rsidRPr="00013876" w:rsidRDefault="00826706" w:rsidP="00BD211D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Number of Schools with Rating Partially </w:t>
            </w:r>
            <w:proofErr w:type="gramStart"/>
            <w:r>
              <w:rPr>
                <w:rFonts w:ascii="Segoe UI" w:hAnsi="Segoe UI" w:cs="Segoe UI"/>
                <w:bCs/>
                <w:sz w:val="22"/>
                <w:szCs w:val="22"/>
              </w:rPr>
              <w:t>In</w:t>
            </w:r>
            <w:proofErr w:type="gramEnd"/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Place</w:t>
            </w:r>
          </w:p>
        </w:tc>
        <w:tc>
          <w:tcPr>
            <w:tcW w:w="23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BC1CCA5" w14:textId="40625313" w:rsidR="00826706" w:rsidRDefault="00826706" w:rsidP="00BD211D">
            <w:pPr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Number of Schools with Rating Not Yet in Place</w:t>
            </w:r>
          </w:p>
        </w:tc>
      </w:tr>
      <w:tr w:rsidR="00826706" w:rsidRPr="00013876" w14:paraId="46F6669F" w14:textId="25AB04BB" w:rsidTr="003F2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tcW w:w="0" w:type="auto"/>
            <w:hideMark/>
          </w:tcPr>
          <w:p w14:paraId="21769E20" w14:textId="761A6DA1" w:rsidR="00826706" w:rsidRPr="00E27385" w:rsidRDefault="00826706" w:rsidP="003825F4">
            <w:pPr>
              <w:pStyle w:val="ListParagraph"/>
              <w:numPr>
                <w:ilvl w:val="0"/>
                <w:numId w:val="6"/>
              </w:numPr>
              <w:rPr>
                <w:rFonts w:ascii="Segoe UI" w:hAnsi="Segoe UI" w:cs="Segoe UI"/>
                <w:sz w:val="22"/>
                <w:szCs w:val="22"/>
              </w:rPr>
            </w:pPr>
            <w:r w:rsidRPr="00E27385">
              <w:rPr>
                <w:rFonts w:ascii="Segoe UI" w:hAnsi="Segoe UI" w:cs="Segoe UI"/>
                <w:sz w:val="22"/>
                <w:szCs w:val="22"/>
              </w:rPr>
              <w:t>Getting Started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(Teams)</w:t>
            </w:r>
          </w:p>
        </w:tc>
        <w:tc>
          <w:tcPr>
            <w:tcW w:w="2334" w:type="dxa"/>
          </w:tcPr>
          <w:p w14:paraId="21161143" w14:textId="77777777" w:rsidR="00826706" w:rsidRPr="00013876" w:rsidRDefault="00826706" w:rsidP="003825F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334" w:type="dxa"/>
            <w:hideMark/>
          </w:tcPr>
          <w:p w14:paraId="5E9CF881" w14:textId="397A3A29" w:rsidR="00826706" w:rsidRPr="00013876" w:rsidRDefault="00826706" w:rsidP="003825F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334" w:type="dxa"/>
          </w:tcPr>
          <w:p w14:paraId="2CE13E1F" w14:textId="77777777" w:rsidR="00826706" w:rsidRPr="00013876" w:rsidRDefault="00826706" w:rsidP="003825F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26706" w:rsidRPr="00013876" w14:paraId="5392B391" w14:textId="5B1203DE" w:rsidTr="003F21F0">
        <w:trPr>
          <w:trHeight w:val="338"/>
        </w:trPr>
        <w:tc>
          <w:tcPr>
            <w:tcW w:w="0" w:type="auto"/>
            <w:hideMark/>
          </w:tcPr>
          <w:p w14:paraId="75CBC1F7" w14:textId="77777777" w:rsidR="00826706" w:rsidRPr="00E27385" w:rsidRDefault="00826706" w:rsidP="003825F4">
            <w:pPr>
              <w:pStyle w:val="ListParagraph"/>
              <w:numPr>
                <w:ilvl w:val="0"/>
                <w:numId w:val="6"/>
              </w:numPr>
              <w:rPr>
                <w:rFonts w:ascii="Segoe UI" w:hAnsi="Segoe UI" w:cs="Segoe UI"/>
                <w:sz w:val="22"/>
                <w:szCs w:val="22"/>
              </w:rPr>
            </w:pPr>
            <w:r w:rsidRPr="00E27385">
              <w:rPr>
                <w:rFonts w:ascii="Segoe UI" w:hAnsi="Segoe UI" w:cs="Segoe UI"/>
                <w:sz w:val="22"/>
                <w:szCs w:val="22"/>
              </w:rPr>
              <w:t>Assess Strengths and Needs</w:t>
            </w:r>
          </w:p>
        </w:tc>
        <w:tc>
          <w:tcPr>
            <w:tcW w:w="2334" w:type="dxa"/>
          </w:tcPr>
          <w:p w14:paraId="47F97FC4" w14:textId="77777777" w:rsidR="00826706" w:rsidRPr="00013876" w:rsidRDefault="00826706" w:rsidP="003825F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334" w:type="dxa"/>
            <w:hideMark/>
          </w:tcPr>
          <w:p w14:paraId="24DD29A0" w14:textId="6AB8A0B0" w:rsidR="00826706" w:rsidRPr="00013876" w:rsidRDefault="00826706" w:rsidP="003825F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334" w:type="dxa"/>
          </w:tcPr>
          <w:p w14:paraId="5D2B3BB4" w14:textId="77777777" w:rsidR="00826706" w:rsidRPr="00013876" w:rsidRDefault="00826706" w:rsidP="003825F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26706" w:rsidRPr="00013876" w14:paraId="32AA41D4" w14:textId="6D93EFDE" w:rsidTr="003F2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tcW w:w="0" w:type="auto"/>
            <w:hideMark/>
          </w:tcPr>
          <w:p w14:paraId="3DFFB6B7" w14:textId="77777777" w:rsidR="00826706" w:rsidRPr="00E27385" w:rsidRDefault="00826706" w:rsidP="003825F4">
            <w:pPr>
              <w:pStyle w:val="ListParagraph"/>
              <w:numPr>
                <w:ilvl w:val="0"/>
                <w:numId w:val="6"/>
              </w:numPr>
              <w:rPr>
                <w:rFonts w:ascii="Segoe UI" w:hAnsi="Segoe UI" w:cs="Segoe UI"/>
                <w:sz w:val="22"/>
                <w:szCs w:val="22"/>
              </w:rPr>
            </w:pPr>
            <w:r w:rsidRPr="00E27385">
              <w:rPr>
                <w:rFonts w:ascii="Segoe UI" w:hAnsi="Segoe UI" w:cs="Segoe UI"/>
                <w:sz w:val="22"/>
                <w:szCs w:val="22"/>
              </w:rPr>
              <w:t>Community Partnerships</w:t>
            </w:r>
          </w:p>
        </w:tc>
        <w:tc>
          <w:tcPr>
            <w:tcW w:w="2334" w:type="dxa"/>
          </w:tcPr>
          <w:p w14:paraId="1AF0333F" w14:textId="77777777" w:rsidR="00826706" w:rsidRPr="00013876" w:rsidRDefault="00826706" w:rsidP="003825F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334" w:type="dxa"/>
            <w:hideMark/>
          </w:tcPr>
          <w:p w14:paraId="161159AF" w14:textId="67574B4A" w:rsidR="00826706" w:rsidRPr="00013876" w:rsidRDefault="00826706" w:rsidP="003825F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334" w:type="dxa"/>
          </w:tcPr>
          <w:p w14:paraId="5F661873" w14:textId="77777777" w:rsidR="00826706" w:rsidRPr="00013876" w:rsidRDefault="00826706" w:rsidP="003825F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26706" w:rsidRPr="00013876" w14:paraId="59ECBD3F" w14:textId="5F24EE85" w:rsidTr="003F21F0">
        <w:trPr>
          <w:trHeight w:val="338"/>
        </w:trPr>
        <w:tc>
          <w:tcPr>
            <w:tcW w:w="0" w:type="auto"/>
            <w:hideMark/>
          </w:tcPr>
          <w:p w14:paraId="48AC1EC8" w14:textId="77777777" w:rsidR="00826706" w:rsidRPr="00E27385" w:rsidRDefault="00826706" w:rsidP="003825F4">
            <w:pPr>
              <w:pStyle w:val="ListParagraph"/>
              <w:numPr>
                <w:ilvl w:val="0"/>
                <w:numId w:val="6"/>
              </w:numPr>
              <w:rPr>
                <w:rFonts w:ascii="Segoe UI" w:hAnsi="Segoe UI" w:cs="Segoe UI"/>
                <w:sz w:val="22"/>
                <w:szCs w:val="22"/>
              </w:rPr>
            </w:pPr>
            <w:r w:rsidRPr="00E27385">
              <w:rPr>
                <w:rFonts w:ascii="Segoe UI" w:hAnsi="Segoe UI" w:cs="Segoe UI"/>
                <w:sz w:val="22"/>
                <w:szCs w:val="22"/>
              </w:rPr>
              <w:t>Planning Integrated Supports</w:t>
            </w:r>
          </w:p>
        </w:tc>
        <w:tc>
          <w:tcPr>
            <w:tcW w:w="2334" w:type="dxa"/>
          </w:tcPr>
          <w:p w14:paraId="24C63E14" w14:textId="77777777" w:rsidR="00826706" w:rsidRPr="00013876" w:rsidRDefault="00826706" w:rsidP="003825F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334" w:type="dxa"/>
            <w:hideMark/>
          </w:tcPr>
          <w:p w14:paraId="0E25C46A" w14:textId="1EA46BBF" w:rsidR="00826706" w:rsidRPr="00013876" w:rsidRDefault="00826706" w:rsidP="003825F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334" w:type="dxa"/>
          </w:tcPr>
          <w:p w14:paraId="26DF4893" w14:textId="77777777" w:rsidR="00826706" w:rsidRPr="00013876" w:rsidRDefault="00826706" w:rsidP="003825F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26706" w:rsidRPr="00013876" w14:paraId="2FA0CB0E" w14:textId="66803E90" w:rsidTr="003F2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tcW w:w="0" w:type="auto"/>
            <w:hideMark/>
          </w:tcPr>
          <w:p w14:paraId="6A24F034" w14:textId="77777777" w:rsidR="00826706" w:rsidRPr="00E27385" w:rsidRDefault="00826706" w:rsidP="003825F4">
            <w:pPr>
              <w:pStyle w:val="ListParagraph"/>
              <w:numPr>
                <w:ilvl w:val="0"/>
                <w:numId w:val="6"/>
              </w:numPr>
              <w:rPr>
                <w:rFonts w:ascii="Segoe UI" w:hAnsi="Segoe UI" w:cs="Segoe UI"/>
                <w:sz w:val="22"/>
                <w:szCs w:val="22"/>
              </w:rPr>
            </w:pPr>
            <w:r w:rsidRPr="00E27385">
              <w:rPr>
                <w:rFonts w:ascii="Segoe UI" w:hAnsi="Segoe UI" w:cs="Segoe UI"/>
                <w:sz w:val="22"/>
                <w:szCs w:val="22"/>
              </w:rPr>
              <w:t>Delivering Integrated Supports</w:t>
            </w:r>
          </w:p>
        </w:tc>
        <w:tc>
          <w:tcPr>
            <w:tcW w:w="2334" w:type="dxa"/>
          </w:tcPr>
          <w:p w14:paraId="7CCD09B2" w14:textId="77777777" w:rsidR="00826706" w:rsidRPr="00013876" w:rsidRDefault="00826706" w:rsidP="003825F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334" w:type="dxa"/>
            <w:hideMark/>
          </w:tcPr>
          <w:p w14:paraId="261FDE53" w14:textId="69E12172" w:rsidR="00826706" w:rsidRPr="00013876" w:rsidRDefault="00826706" w:rsidP="003825F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334" w:type="dxa"/>
          </w:tcPr>
          <w:p w14:paraId="60ED15A5" w14:textId="77777777" w:rsidR="00826706" w:rsidRPr="00013876" w:rsidRDefault="00826706" w:rsidP="003825F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26706" w:rsidRPr="00013876" w14:paraId="5C33E799" w14:textId="2BF18301" w:rsidTr="003F21F0">
        <w:trPr>
          <w:trHeight w:val="338"/>
        </w:trPr>
        <w:tc>
          <w:tcPr>
            <w:tcW w:w="0" w:type="auto"/>
            <w:hideMark/>
          </w:tcPr>
          <w:p w14:paraId="469A94B4" w14:textId="77777777" w:rsidR="00826706" w:rsidRPr="00F42081" w:rsidRDefault="00826706" w:rsidP="003825F4">
            <w:pPr>
              <w:pStyle w:val="ListParagraph"/>
              <w:numPr>
                <w:ilvl w:val="0"/>
                <w:numId w:val="6"/>
              </w:numPr>
              <w:rPr>
                <w:rFonts w:ascii="Segoe UI" w:hAnsi="Segoe UI" w:cs="Segoe UI"/>
                <w:sz w:val="22"/>
                <w:szCs w:val="22"/>
              </w:rPr>
            </w:pPr>
            <w:r w:rsidRPr="00F42081">
              <w:rPr>
                <w:rFonts w:ascii="Segoe UI" w:hAnsi="Segoe UI" w:cs="Segoe UI"/>
                <w:sz w:val="22"/>
                <w:szCs w:val="22"/>
              </w:rPr>
              <w:t>Using Data for Growth</w:t>
            </w:r>
          </w:p>
        </w:tc>
        <w:tc>
          <w:tcPr>
            <w:tcW w:w="2334" w:type="dxa"/>
          </w:tcPr>
          <w:p w14:paraId="528060D2" w14:textId="77777777" w:rsidR="00826706" w:rsidRPr="00013876" w:rsidRDefault="00826706" w:rsidP="003825F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334" w:type="dxa"/>
            <w:hideMark/>
          </w:tcPr>
          <w:p w14:paraId="33479535" w14:textId="347DA06E" w:rsidR="00826706" w:rsidRPr="00013876" w:rsidRDefault="00826706" w:rsidP="003825F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334" w:type="dxa"/>
          </w:tcPr>
          <w:p w14:paraId="6B3B787B" w14:textId="77777777" w:rsidR="00826706" w:rsidRPr="00013876" w:rsidRDefault="00826706" w:rsidP="003825F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1BD74015" w14:textId="77777777" w:rsidR="00310BBB" w:rsidRDefault="00310BBB" w:rsidP="00110EFB">
      <w:pPr>
        <w:pStyle w:val="Heading4"/>
      </w:pPr>
    </w:p>
    <w:p w14:paraId="75664CDB" w14:textId="1993E5BB" w:rsidR="00550CD5" w:rsidRPr="00110EFB" w:rsidRDefault="00753539" w:rsidP="00753539">
      <w:pPr>
        <w:pStyle w:val="Heading3"/>
      </w:pPr>
      <w:r>
        <w:t>LEA</w:t>
      </w:r>
      <w:r w:rsidR="009E603C">
        <w:t>-Level</w:t>
      </w:r>
      <w:r w:rsidR="00A703CF" w:rsidRPr="00013876">
        <w:t xml:space="preserve"> Strengths</w:t>
      </w:r>
      <w:r w:rsidR="00665562">
        <w:t xml:space="preserve"> and </w:t>
      </w:r>
      <w:r w:rsidR="00427082">
        <w:t xml:space="preserve">Opportunities </w:t>
      </w:r>
    </w:p>
    <w:tbl>
      <w:tblPr>
        <w:tblStyle w:val="OSPITable"/>
        <w:tblW w:w="93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2970"/>
        <w:gridCol w:w="3230"/>
      </w:tblGrid>
      <w:tr w:rsidR="00E0113E" w14:paraId="1868EC1A" w14:textId="4F8740D3" w:rsidTr="00DC07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6B421DC" w14:textId="0BA57897" w:rsidR="00E0113E" w:rsidRDefault="00E0113E" w:rsidP="00BD211D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What are the </w:t>
            </w:r>
            <w:r w:rsidR="00324D2D">
              <w:rPr>
                <w:rFonts w:ascii="Segoe UI" w:hAnsi="Segoe UI" w:cs="Segoe UI"/>
                <w:bCs/>
                <w:sz w:val="22"/>
                <w:szCs w:val="22"/>
              </w:rPr>
              <w:t>top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strengths we are observing across </w:t>
            </w:r>
            <w:r w:rsidR="008B2C99">
              <w:rPr>
                <w:rFonts w:ascii="Segoe UI" w:hAnsi="Segoe UI" w:cs="Segoe UI"/>
                <w:bCs/>
                <w:sz w:val="22"/>
                <w:szCs w:val="22"/>
              </w:rPr>
              <w:t>schools?</w:t>
            </w:r>
          </w:p>
        </w:tc>
        <w:tc>
          <w:tcPr>
            <w:tcW w:w="2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BD68074" w14:textId="660FDF5E" w:rsidR="00E0113E" w:rsidRPr="00013876" w:rsidRDefault="00E0113E" w:rsidP="00BD211D">
            <w:pPr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Why are these strengths present?</w:t>
            </w:r>
          </w:p>
        </w:tc>
        <w:tc>
          <w:tcPr>
            <w:tcW w:w="32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2CEBCB1" w14:textId="09F900EE" w:rsidR="00E0113E" w:rsidRDefault="00E0113E" w:rsidP="00BD211D">
            <w:pPr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What </w:t>
            </w:r>
            <w:r w:rsidR="00F0374A">
              <w:rPr>
                <w:rFonts w:ascii="Segoe UI" w:hAnsi="Segoe UI" w:cs="Segoe UI"/>
                <w:bCs/>
                <w:sz w:val="22"/>
                <w:szCs w:val="22"/>
              </w:rPr>
              <w:t>should we continue to do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to sustain these strengths?</w:t>
            </w:r>
          </w:p>
        </w:tc>
      </w:tr>
      <w:tr w:rsidR="00E0113E" w14:paraId="4FC55EDD" w14:textId="64E4D16A" w:rsidTr="00DC0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45" w:type="dxa"/>
          </w:tcPr>
          <w:p w14:paraId="0C365F6A" w14:textId="77777777" w:rsidR="00E0113E" w:rsidRDefault="00E0113E" w:rsidP="00A703CF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2970" w:type="dxa"/>
          </w:tcPr>
          <w:p w14:paraId="1A276719" w14:textId="77777777" w:rsidR="00E0113E" w:rsidRDefault="00E0113E" w:rsidP="00A703CF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3230" w:type="dxa"/>
          </w:tcPr>
          <w:p w14:paraId="3942BC3B" w14:textId="77777777" w:rsidR="00E0113E" w:rsidRDefault="00E0113E" w:rsidP="00A703CF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E0113E" w14:paraId="4E5A7A64" w14:textId="08420570" w:rsidTr="00DC0799">
        <w:tc>
          <w:tcPr>
            <w:tcW w:w="3145" w:type="dxa"/>
          </w:tcPr>
          <w:p w14:paraId="61D52098" w14:textId="77777777" w:rsidR="00E0113E" w:rsidRDefault="00E0113E" w:rsidP="00A703CF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2970" w:type="dxa"/>
          </w:tcPr>
          <w:p w14:paraId="3FA74B44" w14:textId="77777777" w:rsidR="00E0113E" w:rsidRDefault="00E0113E" w:rsidP="00A703CF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3230" w:type="dxa"/>
          </w:tcPr>
          <w:p w14:paraId="67D76058" w14:textId="77777777" w:rsidR="00E0113E" w:rsidRDefault="00E0113E" w:rsidP="00A703CF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E0113E" w14:paraId="60B6F88B" w14:textId="6F98C153" w:rsidTr="00DC0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45" w:type="dxa"/>
          </w:tcPr>
          <w:p w14:paraId="001628EC" w14:textId="77777777" w:rsidR="00E0113E" w:rsidRDefault="00E0113E" w:rsidP="00A703CF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2970" w:type="dxa"/>
          </w:tcPr>
          <w:p w14:paraId="6A32F71C" w14:textId="77777777" w:rsidR="00E0113E" w:rsidRDefault="00E0113E" w:rsidP="00A703CF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3230" w:type="dxa"/>
          </w:tcPr>
          <w:p w14:paraId="523D9273" w14:textId="77777777" w:rsidR="00E0113E" w:rsidRDefault="00E0113E" w:rsidP="00A703CF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E0113E" w14:paraId="17ED07DF" w14:textId="1C5CCE0F" w:rsidTr="00DC0799">
        <w:tc>
          <w:tcPr>
            <w:tcW w:w="3145" w:type="dxa"/>
          </w:tcPr>
          <w:p w14:paraId="6669CC2D" w14:textId="77777777" w:rsidR="00E0113E" w:rsidRDefault="00E0113E" w:rsidP="00A703CF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2970" w:type="dxa"/>
          </w:tcPr>
          <w:p w14:paraId="0EB9D993" w14:textId="77777777" w:rsidR="00E0113E" w:rsidRDefault="00E0113E" w:rsidP="00A703CF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3230" w:type="dxa"/>
          </w:tcPr>
          <w:p w14:paraId="2F59D849" w14:textId="77777777" w:rsidR="00E0113E" w:rsidRDefault="00E0113E" w:rsidP="00A703CF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</w:tbl>
    <w:p w14:paraId="50E3E475" w14:textId="77777777" w:rsidR="00F42DF3" w:rsidRDefault="00F42DF3" w:rsidP="00665562">
      <w:pPr>
        <w:rPr>
          <w:rFonts w:ascii="Segoe UI" w:hAnsi="Segoe UI" w:cs="Segoe UI"/>
          <w:b/>
          <w:i/>
          <w:iCs/>
          <w:sz w:val="22"/>
          <w:szCs w:val="22"/>
        </w:rPr>
      </w:pPr>
    </w:p>
    <w:tbl>
      <w:tblPr>
        <w:tblStyle w:val="OSPITable"/>
        <w:tblW w:w="95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193"/>
        <w:gridCol w:w="3194"/>
      </w:tblGrid>
      <w:tr w:rsidR="008B2C99" w14:paraId="2046BBE2" w14:textId="48A33986" w:rsidTr="00DC07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79"/>
        </w:trPr>
        <w:tc>
          <w:tcPr>
            <w:tcW w:w="32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DCB0333" w14:textId="30A54D87" w:rsidR="008B2C99" w:rsidRDefault="008B2C99" w:rsidP="00BD211D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lastRenderedPageBreak/>
              <w:t xml:space="preserve">What are the </w:t>
            </w:r>
            <w:r w:rsidR="00324D2D">
              <w:rPr>
                <w:rFonts w:ascii="Segoe UI" w:hAnsi="Segoe UI" w:cs="Segoe UI"/>
                <w:bCs/>
                <w:sz w:val="22"/>
                <w:szCs w:val="22"/>
              </w:rPr>
              <w:t xml:space="preserve">top 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>opportunities for growth across schools?</w:t>
            </w:r>
          </w:p>
        </w:tc>
        <w:tc>
          <w:tcPr>
            <w:tcW w:w="31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CE63138" w14:textId="509C0E2E" w:rsidR="008B2C99" w:rsidRDefault="008B2C99" w:rsidP="00BD211D">
            <w:pPr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Why are these opportunities for growth present?</w:t>
            </w:r>
          </w:p>
        </w:tc>
        <w:tc>
          <w:tcPr>
            <w:tcW w:w="31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8E2A5B1" w14:textId="0DD8E842" w:rsidR="008B2C99" w:rsidRDefault="008B2C99" w:rsidP="00BD211D">
            <w:pPr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What changes</w:t>
            </w:r>
            <w:r w:rsidR="00B96BD2">
              <w:rPr>
                <w:rFonts w:ascii="Segoe UI" w:hAnsi="Segoe UI" w:cs="Segoe UI"/>
                <w:bCs/>
                <w:sz w:val="22"/>
                <w:szCs w:val="22"/>
              </w:rPr>
              <w:t xml:space="preserve"> and/or </w:t>
            </w:r>
            <w:proofErr w:type="gramStart"/>
            <w:r w:rsidR="00B96BD2">
              <w:rPr>
                <w:rFonts w:ascii="Segoe UI" w:hAnsi="Segoe UI" w:cs="Segoe UI"/>
                <w:bCs/>
                <w:sz w:val="22"/>
                <w:szCs w:val="22"/>
              </w:rPr>
              <w:t>supports</w:t>
            </w:r>
            <w:proofErr w:type="gramEnd"/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do we need to implement to move toward full implementation in </w:t>
            </w:r>
            <w:r w:rsidR="004C3E3B">
              <w:rPr>
                <w:rFonts w:ascii="Segoe UI" w:hAnsi="Segoe UI" w:cs="Segoe UI"/>
                <w:bCs/>
                <w:sz w:val="22"/>
                <w:szCs w:val="22"/>
              </w:rPr>
              <w:t>th</w:t>
            </w:r>
            <w:r w:rsidR="00540804">
              <w:rPr>
                <w:rFonts w:ascii="Segoe UI" w:hAnsi="Segoe UI" w:cs="Segoe UI"/>
                <w:bCs/>
                <w:sz w:val="22"/>
                <w:szCs w:val="22"/>
              </w:rPr>
              <w:t xml:space="preserve">ese </w:t>
            </w:r>
            <w:r w:rsidR="004C3E3B">
              <w:rPr>
                <w:rFonts w:ascii="Segoe UI" w:hAnsi="Segoe UI" w:cs="Segoe UI"/>
                <w:bCs/>
                <w:sz w:val="22"/>
                <w:szCs w:val="22"/>
              </w:rPr>
              <w:t>area</w:t>
            </w:r>
            <w:r w:rsidR="00540804">
              <w:rPr>
                <w:rFonts w:ascii="Segoe UI" w:hAnsi="Segoe UI" w:cs="Segoe UI"/>
                <w:bCs/>
                <w:sz w:val="22"/>
                <w:szCs w:val="22"/>
              </w:rPr>
              <w:t>s</w:t>
            </w:r>
            <w:r w:rsidR="004C3E3B">
              <w:rPr>
                <w:rFonts w:ascii="Segoe UI" w:hAnsi="Segoe UI" w:cs="Segoe UI"/>
                <w:bCs/>
                <w:sz w:val="22"/>
                <w:szCs w:val="22"/>
              </w:rPr>
              <w:t>?</w:t>
            </w:r>
          </w:p>
        </w:tc>
      </w:tr>
      <w:tr w:rsidR="008B2C99" w14:paraId="7A0BB559" w14:textId="649E6B13" w:rsidTr="00DC0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tcW w:w="3211" w:type="dxa"/>
          </w:tcPr>
          <w:p w14:paraId="54A2866C" w14:textId="77777777" w:rsidR="008B2C99" w:rsidRDefault="008B2C99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3193" w:type="dxa"/>
          </w:tcPr>
          <w:p w14:paraId="7277028F" w14:textId="77777777" w:rsidR="008B2C99" w:rsidRDefault="008B2C99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3194" w:type="dxa"/>
          </w:tcPr>
          <w:p w14:paraId="2C7EB6FB" w14:textId="77777777" w:rsidR="008B2C99" w:rsidRDefault="008B2C99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8B2C99" w14:paraId="5D09CE61" w14:textId="05443917" w:rsidTr="00DC0799">
        <w:trPr>
          <w:trHeight w:val="356"/>
        </w:trPr>
        <w:tc>
          <w:tcPr>
            <w:tcW w:w="3211" w:type="dxa"/>
          </w:tcPr>
          <w:p w14:paraId="2E39088D" w14:textId="77777777" w:rsidR="008B2C99" w:rsidRDefault="008B2C99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3193" w:type="dxa"/>
          </w:tcPr>
          <w:p w14:paraId="7FA7FD27" w14:textId="77777777" w:rsidR="008B2C99" w:rsidRDefault="008B2C99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3194" w:type="dxa"/>
          </w:tcPr>
          <w:p w14:paraId="254EDB35" w14:textId="77777777" w:rsidR="008B2C99" w:rsidRDefault="008B2C99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8B2C99" w14:paraId="04407A9E" w14:textId="15BA7AC7" w:rsidTr="00DC0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tcW w:w="3211" w:type="dxa"/>
          </w:tcPr>
          <w:p w14:paraId="5C3F522D" w14:textId="77777777" w:rsidR="008B2C99" w:rsidRDefault="008B2C99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3193" w:type="dxa"/>
          </w:tcPr>
          <w:p w14:paraId="2131D860" w14:textId="77777777" w:rsidR="008B2C99" w:rsidRDefault="008B2C99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3194" w:type="dxa"/>
          </w:tcPr>
          <w:p w14:paraId="2E04DE84" w14:textId="77777777" w:rsidR="008B2C99" w:rsidRDefault="008B2C99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</w:tbl>
    <w:p w14:paraId="7A21D5C5" w14:textId="77777777" w:rsidR="001C08EC" w:rsidRDefault="001C08EC" w:rsidP="00665562">
      <w:pPr>
        <w:rPr>
          <w:rFonts w:ascii="Segoe UI" w:hAnsi="Segoe UI" w:cs="Segoe UI"/>
          <w:b/>
          <w:i/>
          <w:iCs/>
          <w:sz w:val="22"/>
          <w:szCs w:val="22"/>
        </w:rPr>
      </w:pPr>
    </w:p>
    <w:p w14:paraId="4A63FB25" w14:textId="763FF137" w:rsidR="00A703CF" w:rsidRPr="00013876" w:rsidRDefault="000C5CB5" w:rsidP="000C5CB5">
      <w:pPr>
        <w:pStyle w:val="Heading3"/>
      </w:pPr>
      <w:r>
        <w:t>LEA</w:t>
      </w:r>
      <w:r w:rsidR="00A703CF" w:rsidRPr="00013876">
        <w:t xml:space="preserve"> Action Plan </w:t>
      </w:r>
    </w:p>
    <w:tbl>
      <w:tblPr>
        <w:tblStyle w:val="OSPITableDefault"/>
        <w:tblW w:w="97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2340"/>
        <w:gridCol w:w="2209"/>
        <w:gridCol w:w="1211"/>
        <w:gridCol w:w="2202"/>
      </w:tblGrid>
      <w:tr w:rsidR="00DC0799" w:rsidRPr="00013876" w14:paraId="5C86C14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tcW w:w="1795" w:type="dxa"/>
            <w:hideMark/>
          </w:tcPr>
          <w:p w14:paraId="4AD4834C" w14:textId="77777777" w:rsidR="00DC0799" w:rsidRPr="00013876" w:rsidRDefault="00DC0799" w:rsidP="00BD211D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013876">
              <w:rPr>
                <w:rFonts w:ascii="Segoe UI" w:hAnsi="Segoe UI" w:cs="Segoe UI"/>
                <w:bCs/>
                <w:sz w:val="22"/>
                <w:szCs w:val="22"/>
              </w:rPr>
              <w:t>Priority Area</w:t>
            </w:r>
          </w:p>
        </w:tc>
        <w:tc>
          <w:tcPr>
            <w:tcW w:w="2340" w:type="dxa"/>
            <w:hideMark/>
          </w:tcPr>
          <w:p w14:paraId="55BDDC8A" w14:textId="77777777" w:rsidR="00DC0799" w:rsidRPr="00013876" w:rsidRDefault="00DC0799" w:rsidP="00BD211D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013876">
              <w:rPr>
                <w:rFonts w:ascii="Segoe UI" w:hAnsi="Segoe UI" w:cs="Segoe UI"/>
                <w:bCs/>
                <w:sz w:val="22"/>
                <w:szCs w:val="22"/>
              </w:rPr>
              <w:t>Action Step</w:t>
            </w:r>
          </w:p>
        </w:tc>
        <w:tc>
          <w:tcPr>
            <w:tcW w:w="2209" w:type="dxa"/>
            <w:hideMark/>
          </w:tcPr>
          <w:p w14:paraId="6FC2837B" w14:textId="77777777" w:rsidR="00DC0799" w:rsidRPr="00013876" w:rsidRDefault="00DC0799" w:rsidP="00BD211D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013876">
              <w:rPr>
                <w:rFonts w:ascii="Segoe UI" w:hAnsi="Segoe UI" w:cs="Segoe UI"/>
                <w:bCs/>
                <w:sz w:val="22"/>
                <w:szCs w:val="22"/>
              </w:rPr>
              <w:t>Responsible Lead</w:t>
            </w:r>
          </w:p>
        </w:tc>
        <w:tc>
          <w:tcPr>
            <w:tcW w:w="1211" w:type="dxa"/>
            <w:hideMark/>
          </w:tcPr>
          <w:p w14:paraId="143AEE5D" w14:textId="77777777" w:rsidR="00DC0799" w:rsidRPr="00013876" w:rsidRDefault="00DC0799" w:rsidP="00BD211D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013876">
              <w:rPr>
                <w:rFonts w:ascii="Segoe UI" w:hAnsi="Segoe UI" w:cs="Segoe UI"/>
                <w:bCs/>
                <w:sz w:val="22"/>
                <w:szCs w:val="22"/>
              </w:rPr>
              <w:t>Timeline</w:t>
            </w:r>
          </w:p>
        </w:tc>
        <w:tc>
          <w:tcPr>
            <w:tcW w:w="2202" w:type="dxa"/>
          </w:tcPr>
          <w:p w14:paraId="33D70FD2" w14:textId="77777777" w:rsidR="00DC0799" w:rsidRPr="00013876" w:rsidRDefault="00DC0799" w:rsidP="00BD211D">
            <w:pPr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133900">
              <w:rPr>
                <w:rFonts w:ascii="Segoe UI" w:hAnsi="Segoe UI" w:cs="Segoe UI"/>
                <w:bCs/>
                <w:sz w:val="22"/>
                <w:szCs w:val="22"/>
              </w:rPr>
              <w:t>Status Check and Follow-Up</w:t>
            </w:r>
          </w:p>
        </w:tc>
      </w:tr>
      <w:tr w:rsidR="00DC0799" w:rsidRPr="00013876" w14:paraId="6629D09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tcW w:w="1795" w:type="dxa"/>
          </w:tcPr>
          <w:p w14:paraId="38B2BB42" w14:textId="77777777" w:rsidR="00DC0799" w:rsidRPr="00013876" w:rsidRDefault="00DC0799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3BC6985C" w14:textId="77777777" w:rsidR="00DC0799" w:rsidRPr="00013876" w:rsidRDefault="00DC0799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2209" w:type="dxa"/>
          </w:tcPr>
          <w:p w14:paraId="4CCFE2E7" w14:textId="77777777" w:rsidR="00DC0799" w:rsidRPr="00013876" w:rsidRDefault="00DC0799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211" w:type="dxa"/>
          </w:tcPr>
          <w:p w14:paraId="5E409DD2" w14:textId="77777777" w:rsidR="00DC0799" w:rsidRPr="00013876" w:rsidRDefault="00DC0799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2202" w:type="dxa"/>
          </w:tcPr>
          <w:p w14:paraId="6FF35C53" w14:textId="77777777" w:rsidR="00DC0799" w:rsidRPr="00013876" w:rsidRDefault="00DC0799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DC0799" w:rsidRPr="00013876" w14:paraId="47584366" w14:textId="77777777">
        <w:trPr>
          <w:trHeight w:val="433"/>
        </w:trPr>
        <w:tc>
          <w:tcPr>
            <w:tcW w:w="1795" w:type="dxa"/>
          </w:tcPr>
          <w:p w14:paraId="6D34152F" w14:textId="77777777" w:rsidR="00DC0799" w:rsidRPr="00013876" w:rsidRDefault="00DC0799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021D8E3C" w14:textId="77777777" w:rsidR="00DC0799" w:rsidRPr="00013876" w:rsidRDefault="00DC0799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2209" w:type="dxa"/>
          </w:tcPr>
          <w:p w14:paraId="42E64579" w14:textId="77777777" w:rsidR="00DC0799" w:rsidRPr="00013876" w:rsidRDefault="00DC0799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211" w:type="dxa"/>
          </w:tcPr>
          <w:p w14:paraId="17041D36" w14:textId="77777777" w:rsidR="00DC0799" w:rsidRPr="00013876" w:rsidRDefault="00DC0799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2202" w:type="dxa"/>
          </w:tcPr>
          <w:p w14:paraId="13E15A77" w14:textId="77777777" w:rsidR="00DC0799" w:rsidRPr="00013876" w:rsidRDefault="00DC0799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DC0799" w:rsidRPr="00013876" w14:paraId="5493E5D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tcW w:w="1795" w:type="dxa"/>
          </w:tcPr>
          <w:p w14:paraId="201E746D" w14:textId="77777777" w:rsidR="00DC0799" w:rsidRPr="00013876" w:rsidRDefault="00DC0799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4B65414E" w14:textId="77777777" w:rsidR="00DC0799" w:rsidRPr="00013876" w:rsidRDefault="00DC0799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2209" w:type="dxa"/>
          </w:tcPr>
          <w:p w14:paraId="068720A9" w14:textId="77777777" w:rsidR="00DC0799" w:rsidRPr="00013876" w:rsidRDefault="00DC0799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211" w:type="dxa"/>
          </w:tcPr>
          <w:p w14:paraId="08FCA646" w14:textId="77777777" w:rsidR="00DC0799" w:rsidRPr="00013876" w:rsidRDefault="00DC0799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2202" w:type="dxa"/>
          </w:tcPr>
          <w:p w14:paraId="5F838BB7" w14:textId="77777777" w:rsidR="00DC0799" w:rsidRPr="00013876" w:rsidRDefault="00DC0799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DC0799" w:rsidRPr="00013876" w14:paraId="035BBBC1" w14:textId="77777777">
        <w:trPr>
          <w:trHeight w:val="433"/>
        </w:trPr>
        <w:tc>
          <w:tcPr>
            <w:tcW w:w="1795" w:type="dxa"/>
          </w:tcPr>
          <w:p w14:paraId="48E53455" w14:textId="77777777" w:rsidR="00DC0799" w:rsidRPr="00013876" w:rsidRDefault="00DC0799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1C1588CF" w14:textId="77777777" w:rsidR="00DC0799" w:rsidRPr="00013876" w:rsidRDefault="00DC0799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2209" w:type="dxa"/>
          </w:tcPr>
          <w:p w14:paraId="012E1E35" w14:textId="77777777" w:rsidR="00DC0799" w:rsidRPr="00013876" w:rsidRDefault="00DC0799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211" w:type="dxa"/>
          </w:tcPr>
          <w:p w14:paraId="614982C9" w14:textId="77777777" w:rsidR="00DC0799" w:rsidRPr="00013876" w:rsidRDefault="00DC0799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2202" w:type="dxa"/>
          </w:tcPr>
          <w:p w14:paraId="5C2B4750" w14:textId="77777777" w:rsidR="00DC0799" w:rsidRPr="00013876" w:rsidRDefault="00DC0799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DC0799" w:rsidRPr="00013876" w14:paraId="09E41D8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0"/>
        </w:trPr>
        <w:tc>
          <w:tcPr>
            <w:tcW w:w="1795" w:type="dxa"/>
            <w:hideMark/>
          </w:tcPr>
          <w:p w14:paraId="713E9FF8" w14:textId="77777777" w:rsidR="00DC0799" w:rsidRPr="00013876" w:rsidRDefault="00DC0799" w:rsidP="003825F4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hideMark/>
          </w:tcPr>
          <w:p w14:paraId="0A8BEA87" w14:textId="77777777" w:rsidR="00DC0799" w:rsidRPr="00013876" w:rsidRDefault="00DC0799" w:rsidP="003825F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209" w:type="dxa"/>
            <w:hideMark/>
          </w:tcPr>
          <w:p w14:paraId="34B0F338" w14:textId="77777777" w:rsidR="00DC0799" w:rsidRPr="00013876" w:rsidRDefault="00DC0799" w:rsidP="003825F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11" w:type="dxa"/>
            <w:hideMark/>
          </w:tcPr>
          <w:p w14:paraId="036F6B56" w14:textId="77777777" w:rsidR="00DC0799" w:rsidRPr="00013876" w:rsidRDefault="00DC0799" w:rsidP="003825F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202" w:type="dxa"/>
          </w:tcPr>
          <w:p w14:paraId="64757A5D" w14:textId="77777777" w:rsidR="00DC0799" w:rsidRPr="00013876" w:rsidRDefault="00DC0799" w:rsidP="003825F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DC0799" w:rsidRPr="00013876" w14:paraId="58B27EBB" w14:textId="77777777">
        <w:trPr>
          <w:trHeight w:val="319"/>
        </w:trPr>
        <w:tc>
          <w:tcPr>
            <w:tcW w:w="1795" w:type="dxa"/>
            <w:hideMark/>
          </w:tcPr>
          <w:p w14:paraId="0F4C7791" w14:textId="77777777" w:rsidR="00DC0799" w:rsidRPr="00013876" w:rsidRDefault="00DC0799" w:rsidP="003825F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340" w:type="dxa"/>
            <w:hideMark/>
          </w:tcPr>
          <w:p w14:paraId="0393B4C5" w14:textId="77777777" w:rsidR="00DC0799" w:rsidRPr="00013876" w:rsidRDefault="00DC0799" w:rsidP="003825F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209" w:type="dxa"/>
            <w:hideMark/>
          </w:tcPr>
          <w:p w14:paraId="548A9ACB" w14:textId="77777777" w:rsidR="00DC0799" w:rsidRPr="00013876" w:rsidRDefault="00DC0799" w:rsidP="003825F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11" w:type="dxa"/>
            <w:hideMark/>
          </w:tcPr>
          <w:p w14:paraId="6461448C" w14:textId="77777777" w:rsidR="00DC0799" w:rsidRPr="00013876" w:rsidRDefault="00DC0799" w:rsidP="003825F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202" w:type="dxa"/>
          </w:tcPr>
          <w:p w14:paraId="028F90CB" w14:textId="77777777" w:rsidR="00DC0799" w:rsidRPr="00013876" w:rsidRDefault="00DC0799" w:rsidP="003825F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DC0799" w:rsidRPr="00013876" w14:paraId="59748EB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0"/>
        </w:trPr>
        <w:tc>
          <w:tcPr>
            <w:tcW w:w="1795" w:type="dxa"/>
            <w:hideMark/>
          </w:tcPr>
          <w:p w14:paraId="52B4B49C" w14:textId="77777777" w:rsidR="00DC0799" w:rsidRPr="00013876" w:rsidRDefault="00DC0799" w:rsidP="003825F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340" w:type="dxa"/>
            <w:hideMark/>
          </w:tcPr>
          <w:p w14:paraId="7981ABFF" w14:textId="77777777" w:rsidR="00DC0799" w:rsidRPr="00013876" w:rsidRDefault="00DC0799" w:rsidP="003825F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209" w:type="dxa"/>
            <w:hideMark/>
          </w:tcPr>
          <w:p w14:paraId="7EB041FB" w14:textId="77777777" w:rsidR="00DC0799" w:rsidRPr="00013876" w:rsidRDefault="00DC0799" w:rsidP="003825F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11" w:type="dxa"/>
            <w:hideMark/>
          </w:tcPr>
          <w:p w14:paraId="4AE02D33" w14:textId="77777777" w:rsidR="00DC0799" w:rsidRPr="00013876" w:rsidRDefault="00DC0799" w:rsidP="003825F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202" w:type="dxa"/>
          </w:tcPr>
          <w:p w14:paraId="1532D07A" w14:textId="77777777" w:rsidR="00DC0799" w:rsidRPr="00013876" w:rsidRDefault="00DC0799" w:rsidP="003825F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5041A2AC" w14:textId="77777777" w:rsidR="00B16D4F" w:rsidRPr="00B16D4F" w:rsidRDefault="00B16D4F" w:rsidP="00B16D4F"/>
    <w:sectPr w:rsidR="00B16D4F" w:rsidRPr="00B16D4F" w:rsidSect="008A2EB8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997CF" w14:textId="77777777" w:rsidR="00A66986" w:rsidRDefault="00A66986" w:rsidP="006059B4">
      <w:pPr>
        <w:spacing w:after="0" w:line="240" w:lineRule="auto"/>
      </w:pPr>
      <w:r>
        <w:separator/>
      </w:r>
    </w:p>
  </w:endnote>
  <w:endnote w:type="continuationSeparator" w:id="0">
    <w:p w14:paraId="1CA648EF" w14:textId="77777777" w:rsidR="00A66986" w:rsidRDefault="00A66986" w:rsidP="00605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EC373" w14:textId="77777777" w:rsidR="00E142AC" w:rsidRDefault="00E142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5154149"/>
      <w:docPartObj>
        <w:docPartGallery w:val="Page Numbers (Bottom of Page)"/>
        <w:docPartUnique/>
      </w:docPartObj>
    </w:sdtPr>
    <w:sdtEndPr/>
    <w:sdtContent>
      <w:p w14:paraId="0C74F198" w14:textId="77777777" w:rsidR="00AC3EDD" w:rsidRDefault="00290371" w:rsidP="00290371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500D" w14:textId="77777777" w:rsidR="00AC3EDD" w:rsidRDefault="001E79F9" w:rsidP="00DC4BF4">
    <w:pPr>
      <w:pStyle w:val="Footer"/>
      <w:jc w:val="right"/>
    </w:pPr>
    <w:r>
      <w:rPr>
        <w:noProof/>
        <w:lang w:bidi="pa-IN"/>
      </w:rPr>
      <w:drawing>
        <wp:anchor distT="0" distB="0" distL="114300" distR="114300" simplePos="0" relativeHeight="251658241" behindDoc="0" locked="0" layoutInCell="1" allowOverlap="1" wp14:anchorId="3A94C9D6" wp14:editId="790FEEC8">
          <wp:simplePos x="0" y="0"/>
          <wp:positionH relativeFrom="margin">
            <wp:align>right</wp:align>
          </wp:positionH>
          <wp:positionV relativeFrom="paragraph">
            <wp:posOffset>-194945</wp:posOffset>
          </wp:positionV>
          <wp:extent cx="2716637" cy="448056"/>
          <wp:effectExtent l="0" t="0" r="0" b="9525"/>
          <wp:wrapThrough wrapText="bothSides">
            <wp:wrapPolygon edited="0">
              <wp:start x="0" y="0"/>
              <wp:lineTo x="0" y="21140"/>
              <wp:lineTo x="21358" y="21140"/>
              <wp:lineTo x="21358" y="0"/>
              <wp:lineTo x="0" y="0"/>
            </wp:wrapPolygon>
          </wp:wrapThrough>
          <wp:docPr id="4" name="Picture 4" title="OSP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SPI_MainLogo_Full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6637" cy="4480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03E2B" w14:textId="77777777" w:rsidR="00A66986" w:rsidRDefault="00A66986" w:rsidP="006059B4">
      <w:pPr>
        <w:spacing w:after="0" w:line="240" w:lineRule="auto"/>
      </w:pPr>
      <w:r>
        <w:separator/>
      </w:r>
    </w:p>
  </w:footnote>
  <w:footnote w:type="continuationSeparator" w:id="0">
    <w:p w14:paraId="57F58641" w14:textId="77777777" w:rsidR="00A66986" w:rsidRDefault="00A66986" w:rsidP="00605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DE100" w14:textId="7C21BCC4" w:rsidR="00FD288B" w:rsidRDefault="00FD28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D5DF4" w14:textId="3553B3F3" w:rsidR="00E142AC" w:rsidRDefault="00E142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84AA2" w14:textId="2F9B83F3" w:rsidR="00535A83" w:rsidRDefault="00535A83">
    <w:pPr>
      <w:pStyle w:val="Header"/>
    </w:pPr>
    <w:r>
      <w:rPr>
        <w:noProof/>
        <w:color w:val="000000"/>
        <w:sz w:val="26"/>
        <w:szCs w:val="26"/>
        <w:lang w:bidi="pa-IN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CFCFBC7" wp14:editId="5053D164">
              <wp:simplePos x="0" y="0"/>
              <wp:positionH relativeFrom="column">
                <wp:posOffset>-240030</wp:posOffset>
              </wp:positionH>
              <wp:positionV relativeFrom="paragraph">
                <wp:posOffset>-13335</wp:posOffset>
              </wp:positionV>
              <wp:extent cx="511708" cy="2879623"/>
              <wp:effectExtent l="0" t="0" r="3175" b="0"/>
              <wp:wrapNone/>
              <wp:docPr id="3" name="Group 3" title="Decorative Lin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1708" cy="2879623"/>
                        <a:chOff x="0" y="0"/>
                        <a:chExt cx="511708" cy="2879623"/>
                      </a:xfrm>
                    </wpg:grpSpPr>
                    <wps:wsp>
                      <wps:cNvPr id="1" name="Oval 1"/>
                      <wps:cNvSpPr/>
                      <wps:spPr>
                        <a:xfrm>
                          <a:off x="0" y="2367915"/>
                          <a:ext cx="511708" cy="511708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511175" cy="262318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>
            <v:group id="Group 3" style="position:absolute;margin-left:-18.9pt;margin-top:-1.05pt;width:40.3pt;height:226.75pt;z-index:251656704" alt="Title: Decorative Line" coordsize="5117,28796" o:spid="_x0000_s1026" w14:anchorId="0AEA13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">
              <v:oval id="Oval 1" style="position:absolute;top:23679;width:5117;height:5117;visibility:visible;mso-wrap-style:square;v-text-anchor:middle" o:spid="_x0000_s1027" fillcolor="#fbc639 [320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">
                <v:stroke joinstyle="miter"/>
              </v:oval>
              <v:rect id="Rectangle 2" style="position:absolute;width:5111;height:26231;visibility:visible;mso-wrap-style:square;v-text-anchor:middle" o:spid="_x0000_s1028" fillcolor="#fbc639 [320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83ED9"/>
    <w:multiLevelType w:val="hybridMultilevel"/>
    <w:tmpl w:val="4680291C"/>
    <w:lvl w:ilvl="0" w:tplc="0409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44592A"/>
    <w:multiLevelType w:val="multilevel"/>
    <w:tmpl w:val="B92EA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481E64"/>
    <w:multiLevelType w:val="hybridMultilevel"/>
    <w:tmpl w:val="8794AA62"/>
    <w:lvl w:ilvl="0" w:tplc="0409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1725E1"/>
    <w:multiLevelType w:val="hybridMultilevel"/>
    <w:tmpl w:val="0CC8A2FC"/>
    <w:lvl w:ilvl="0" w:tplc="0409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054307"/>
    <w:multiLevelType w:val="multilevel"/>
    <w:tmpl w:val="48C4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393A03"/>
    <w:multiLevelType w:val="multilevel"/>
    <w:tmpl w:val="A10A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7E1877"/>
    <w:multiLevelType w:val="multilevel"/>
    <w:tmpl w:val="9742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615ED6"/>
    <w:multiLevelType w:val="hybridMultilevel"/>
    <w:tmpl w:val="CB948E58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59086">
    <w:abstractNumId w:val="5"/>
  </w:num>
  <w:num w:numId="2" w16cid:durableId="269093636">
    <w:abstractNumId w:val="4"/>
  </w:num>
  <w:num w:numId="3" w16cid:durableId="1796094277">
    <w:abstractNumId w:val="6"/>
  </w:num>
  <w:num w:numId="4" w16cid:durableId="1003513530">
    <w:abstractNumId w:val="1"/>
  </w:num>
  <w:num w:numId="5" w16cid:durableId="1253468650">
    <w:abstractNumId w:val="3"/>
  </w:num>
  <w:num w:numId="6" w16cid:durableId="174926325">
    <w:abstractNumId w:val="2"/>
  </w:num>
  <w:num w:numId="7" w16cid:durableId="545606778">
    <w:abstractNumId w:val="0"/>
  </w:num>
  <w:num w:numId="8" w16cid:durableId="139339002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60"/>
    <w:rsid w:val="0000146D"/>
    <w:rsid w:val="00002953"/>
    <w:rsid w:val="000220F9"/>
    <w:rsid w:val="0003397B"/>
    <w:rsid w:val="00033A4B"/>
    <w:rsid w:val="000361FC"/>
    <w:rsid w:val="00040F9B"/>
    <w:rsid w:val="000418DD"/>
    <w:rsid w:val="000439CF"/>
    <w:rsid w:val="00055468"/>
    <w:rsid w:val="00057749"/>
    <w:rsid w:val="00063CEB"/>
    <w:rsid w:val="00064ADA"/>
    <w:rsid w:val="00067764"/>
    <w:rsid w:val="00067A0B"/>
    <w:rsid w:val="00084FE8"/>
    <w:rsid w:val="0009701D"/>
    <w:rsid w:val="000A1D6A"/>
    <w:rsid w:val="000A3391"/>
    <w:rsid w:val="000B0222"/>
    <w:rsid w:val="000B370A"/>
    <w:rsid w:val="000C5CB5"/>
    <w:rsid w:val="000C7741"/>
    <w:rsid w:val="000E0208"/>
    <w:rsid w:val="000E0429"/>
    <w:rsid w:val="000E1A08"/>
    <w:rsid w:val="000E2A56"/>
    <w:rsid w:val="000E3A43"/>
    <w:rsid w:val="000E4F2D"/>
    <w:rsid w:val="000E6DA6"/>
    <w:rsid w:val="000F5E03"/>
    <w:rsid w:val="001021A5"/>
    <w:rsid w:val="001065B0"/>
    <w:rsid w:val="00110EFB"/>
    <w:rsid w:val="00113B58"/>
    <w:rsid w:val="00114DB2"/>
    <w:rsid w:val="00120B15"/>
    <w:rsid w:val="00126B60"/>
    <w:rsid w:val="00127768"/>
    <w:rsid w:val="00133900"/>
    <w:rsid w:val="0014062D"/>
    <w:rsid w:val="0014135E"/>
    <w:rsid w:val="00143BB0"/>
    <w:rsid w:val="00145DD8"/>
    <w:rsid w:val="001511B9"/>
    <w:rsid w:val="00151468"/>
    <w:rsid w:val="00155C16"/>
    <w:rsid w:val="001602E6"/>
    <w:rsid w:val="00162CDC"/>
    <w:rsid w:val="001659E4"/>
    <w:rsid w:val="00166296"/>
    <w:rsid w:val="0016720A"/>
    <w:rsid w:val="0017264E"/>
    <w:rsid w:val="00173E47"/>
    <w:rsid w:val="00174D08"/>
    <w:rsid w:val="00174D24"/>
    <w:rsid w:val="00184892"/>
    <w:rsid w:val="00186763"/>
    <w:rsid w:val="00191C39"/>
    <w:rsid w:val="001A50B7"/>
    <w:rsid w:val="001B3CE7"/>
    <w:rsid w:val="001B6E0D"/>
    <w:rsid w:val="001B76B3"/>
    <w:rsid w:val="001C08EC"/>
    <w:rsid w:val="001C7F65"/>
    <w:rsid w:val="001D1FEC"/>
    <w:rsid w:val="001D3F45"/>
    <w:rsid w:val="001E077E"/>
    <w:rsid w:val="001E3149"/>
    <w:rsid w:val="001E4E91"/>
    <w:rsid w:val="001E79F9"/>
    <w:rsid w:val="0020201B"/>
    <w:rsid w:val="00212A4A"/>
    <w:rsid w:val="0021514E"/>
    <w:rsid w:val="00215D1D"/>
    <w:rsid w:val="00217060"/>
    <w:rsid w:val="002209F8"/>
    <w:rsid w:val="00225C52"/>
    <w:rsid w:val="00225CD8"/>
    <w:rsid w:val="002357B0"/>
    <w:rsid w:val="002360C4"/>
    <w:rsid w:val="00236406"/>
    <w:rsid w:val="00237C82"/>
    <w:rsid w:val="00240EAB"/>
    <w:rsid w:val="00243867"/>
    <w:rsid w:val="002507E0"/>
    <w:rsid w:val="00251AAF"/>
    <w:rsid w:val="00255A8E"/>
    <w:rsid w:val="00271311"/>
    <w:rsid w:val="00280ED2"/>
    <w:rsid w:val="002852A6"/>
    <w:rsid w:val="0028538F"/>
    <w:rsid w:val="00287211"/>
    <w:rsid w:val="00290371"/>
    <w:rsid w:val="00290770"/>
    <w:rsid w:val="0029119B"/>
    <w:rsid w:val="00295638"/>
    <w:rsid w:val="002A33D1"/>
    <w:rsid w:val="002C11EA"/>
    <w:rsid w:val="002C2FA7"/>
    <w:rsid w:val="002D4376"/>
    <w:rsid w:val="002F031B"/>
    <w:rsid w:val="002F0789"/>
    <w:rsid w:val="002F114B"/>
    <w:rsid w:val="002F2C41"/>
    <w:rsid w:val="002F6F82"/>
    <w:rsid w:val="00304ED1"/>
    <w:rsid w:val="003101F4"/>
    <w:rsid w:val="003106A6"/>
    <w:rsid w:val="00310BBB"/>
    <w:rsid w:val="00324D2D"/>
    <w:rsid w:val="003254AC"/>
    <w:rsid w:val="00326AD2"/>
    <w:rsid w:val="00330E96"/>
    <w:rsid w:val="00336D13"/>
    <w:rsid w:val="00352FAD"/>
    <w:rsid w:val="00363F46"/>
    <w:rsid w:val="00363F5F"/>
    <w:rsid w:val="00371B39"/>
    <w:rsid w:val="00373189"/>
    <w:rsid w:val="00375CC4"/>
    <w:rsid w:val="003825F4"/>
    <w:rsid w:val="00384C10"/>
    <w:rsid w:val="00387B60"/>
    <w:rsid w:val="00387DFA"/>
    <w:rsid w:val="003963AD"/>
    <w:rsid w:val="003A2044"/>
    <w:rsid w:val="003A653C"/>
    <w:rsid w:val="003B1579"/>
    <w:rsid w:val="003C629B"/>
    <w:rsid w:val="003D5DCA"/>
    <w:rsid w:val="003D7246"/>
    <w:rsid w:val="003F21F0"/>
    <w:rsid w:val="003F3260"/>
    <w:rsid w:val="003F4787"/>
    <w:rsid w:val="00400071"/>
    <w:rsid w:val="00406919"/>
    <w:rsid w:val="00407699"/>
    <w:rsid w:val="00410031"/>
    <w:rsid w:val="00413172"/>
    <w:rsid w:val="0041323A"/>
    <w:rsid w:val="004149D8"/>
    <w:rsid w:val="00425337"/>
    <w:rsid w:val="00426454"/>
    <w:rsid w:val="00426587"/>
    <w:rsid w:val="00427082"/>
    <w:rsid w:val="004332F2"/>
    <w:rsid w:val="0043501F"/>
    <w:rsid w:val="00437165"/>
    <w:rsid w:val="00447888"/>
    <w:rsid w:val="00452E1F"/>
    <w:rsid w:val="0045719E"/>
    <w:rsid w:val="00460704"/>
    <w:rsid w:val="00471CA2"/>
    <w:rsid w:val="004778E0"/>
    <w:rsid w:val="0048539F"/>
    <w:rsid w:val="004856FA"/>
    <w:rsid w:val="00486396"/>
    <w:rsid w:val="00490493"/>
    <w:rsid w:val="004A0512"/>
    <w:rsid w:val="004A0CB8"/>
    <w:rsid w:val="004A3418"/>
    <w:rsid w:val="004B0CF6"/>
    <w:rsid w:val="004B2A43"/>
    <w:rsid w:val="004C3E3B"/>
    <w:rsid w:val="004C5638"/>
    <w:rsid w:val="004C577E"/>
    <w:rsid w:val="004C6CBD"/>
    <w:rsid w:val="004C7969"/>
    <w:rsid w:val="004D4C25"/>
    <w:rsid w:val="004D5CAC"/>
    <w:rsid w:val="004E3EFD"/>
    <w:rsid w:val="004E4BA9"/>
    <w:rsid w:val="004E7F07"/>
    <w:rsid w:val="00503477"/>
    <w:rsid w:val="005101FB"/>
    <w:rsid w:val="0053035A"/>
    <w:rsid w:val="0053114E"/>
    <w:rsid w:val="0053592B"/>
    <w:rsid w:val="00535A83"/>
    <w:rsid w:val="00540804"/>
    <w:rsid w:val="0054624C"/>
    <w:rsid w:val="00550CD5"/>
    <w:rsid w:val="005539AF"/>
    <w:rsid w:val="00555BED"/>
    <w:rsid w:val="00557E95"/>
    <w:rsid w:val="005618E2"/>
    <w:rsid w:val="0056450F"/>
    <w:rsid w:val="005724B5"/>
    <w:rsid w:val="00573BF6"/>
    <w:rsid w:val="005762EA"/>
    <w:rsid w:val="00580A4B"/>
    <w:rsid w:val="00593189"/>
    <w:rsid w:val="005A1F36"/>
    <w:rsid w:val="005B2EF3"/>
    <w:rsid w:val="005B2FE0"/>
    <w:rsid w:val="005B44FA"/>
    <w:rsid w:val="005B77B6"/>
    <w:rsid w:val="005B7885"/>
    <w:rsid w:val="005B78E8"/>
    <w:rsid w:val="005C088E"/>
    <w:rsid w:val="005D4AD5"/>
    <w:rsid w:val="005D5F93"/>
    <w:rsid w:val="005D7DF1"/>
    <w:rsid w:val="005E1822"/>
    <w:rsid w:val="005F0CFC"/>
    <w:rsid w:val="005F1872"/>
    <w:rsid w:val="005F2353"/>
    <w:rsid w:val="005F34FC"/>
    <w:rsid w:val="00601612"/>
    <w:rsid w:val="006059B4"/>
    <w:rsid w:val="00610B12"/>
    <w:rsid w:val="00613D1C"/>
    <w:rsid w:val="0061673F"/>
    <w:rsid w:val="006225A0"/>
    <w:rsid w:val="00630630"/>
    <w:rsid w:val="00631054"/>
    <w:rsid w:val="00632491"/>
    <w:rsid w:val="006329AF"/>
    <w:rsid w:val="0063594D"/>
    <w:rsid w:val="0063622A"/>
    <w:rsid w:val="00641B98"/>
    <w:rsid w:val="0064401E"/>
    <w:rsid w:val="00644B89"/>
    <w:rsid w:val="00645F67"/>
    <w:rsid w:val="00646E36"/>
    <w:rsid w:val="00665562"/>
    <w:rsid w:val="00672FCB"/>
    <w:rsid w:val="00675B3E"/>
    <w:rsid w:val="00677610"/>
    <w:rsid w:val="00692D0F"/>
    <w:rsid w:val="006B053C"/>
    <w:rsid w:val="006B5615"/>
    <w:rsid w:val="006B7A2A"/>
    <w:rsid w:val="006C6693"/>
    <w:rsid w:val="006D1623"/>
    <w:rsid w:val="006E0BA9"/>
    <w:rsid w:val="006E1299"/>
    <w:rsid w:val="006E1379"/>
    <w:rsid w:val="006E40E2"/>
    <w:rsid w:val="006E4487"/>
    <w:rsid w:val="006E465B"/>
    <w:rsid w:val="006E668A"/>
    <w:rsid w:val="006E6852"/>
    <w:rsid w:val="006F6519"/>
    <w:rsid w:val="006F7039"/>
    <w:rsid w:val="006F7830"/>
    <w:rsid w:val="00700073"/>
    <w:rsid w:val="00703CD3"/>
    <w:rsid w:val="00704C7F"/>
    <w:rsid w:val="00707F94"/>
    <w:rsid w:val="00710832"/>
    <w:rsid w:val="00715619"/>
    <w:rsid w:val="00715D77"/>
    <w:rsid w:val="00717013"/>
    <w:rsid w:val="0071739D"/>
    <w:rsid w:val="00721730"/>
    <w:rsid w:val="007301B1"/>
    <w:rsid w:val="0073145E"/>
    <w:rsid w:val="00736E2C"/>
    <w:rsid w:val="007427E8"/>
    <w:rsid w:val="00747C3D"/>
    <w:rsid w:val="00750F7F"/>
    <w:rsid w:val="007521A0"/>
    <w:rsid w:val="00753539"/>
    <w:rsid w:val="0076489D"/>
    <w:rsid w:val="007664FE"/>
    <w:rsid w:val="00767E24"/>
    <w:rsid w:val="00780ECB"/>
    <w:rsid w:val="00784BA7"/>
    <w:rsid w:val="0078754D"/>
    <w:rsid w:val="0078791C"/>
    <w:rsid w:val="0079419D"/>
    <w:rsid w:val="007956E4"/>
    <w:rsid w:val="00796DD1"/>
    <w:rsid w:val="007B1728"/>
    <w:rsid w:val="007B2918"/>
    <w:rsid w:val="007C23C4"/>
    <w:rsid w:val="007D0858"/>
    <w:rsid w:val="007D45E8"/>
    <w:rsid w:val="007D4ED5"/>
    <w:rsid w:val="007D7984"/>
    <w:rsid w:val="007F2950"/>
    <w:rsid w:val="007F301C"/>
    <w:rsid w:val="007F749C"/>
    <w:rsid w:val="00805B5A"/>
    <w:rsid w:val="008136E9"/>
    <w:rsid w:val="00817A47"/>
    <w:rsid w:val="00817C0E"/>
    <w:rsid w:val="00824253"/>
    <w:rsid w:val="00826706"/>
    <w:rsid w:val="00826A7D"/>
    <w:rsid w:val="008277FC"/>
    <w:rsid w:val="00842A52"/>
    <w:rsid w:val="00843494"/>
    <w:rsid w:val="008467B5"/>
    <w:rsid w:val="00863593"/>
    <w:rsid w:val="008653EC"/>
    <w:rsid w:val="00865EEF"/>
    <w:rsid w:val="008715C4"/>
    <w:rsid w:val="008729AA"/>
    <w:rsid w:val="008744D5"/>
    <w:rsid w:val="0087579C"/>
    <w:rsid w:val="00877141"/>
    <w:rsid w:val="008822EF"/>
    <w:rsid w:val="008846BD"/>
    <w:rsid w:val="00886C96"/>
    <w:rsid w:val="008872A5"/>
    <w:rsid w:val="00890C29"/>
    <w:rsid w:val="008A1636"/>
    <w:rsid w:val="008A2603"/>
    <w:rsid w:val="008A2EB8"/>
    <w:rsid w:val="008A5F93"/>
    <w:rsid w:val="008B2C99"/>
    <w:rsid w:val="008B3783"/>
    <w:rsid w:val="008C05D9"/>
    <w:rsid w:val="008C38E0"/>
    <w:rsid w:val="008D1B6C"/>
    <w:rsid w:val="008D3902"/>
    <w:rsid w:val="008F28ED"/>
    <w:rsid w:val="008F4761"/>
    <w:rsid w:val="008F7C5D"/>
    <w:rsid w:val="009050D7"/>
    <w:rsid w:val="00921664"/>
    <w:rsid w:val="00922B8F"/>
    <w:rsid w:val="00933F4D"/>
    <w:rsid w:val="00941971"/>
    <w:rsid w:val="009446EF"/>
    <w:rsid w:val="00945265"/>
    <w:rsid w:val="00947837"/>
    <w:rsid w:val="00950621"/>
    <w:rsid w:val="009529FC"/>
    <w:rsid w:val="00957477"/>
    <w:rsid w:val="009608AF"/>
    <w:rsid w:val="009620CB"/>
    <w:rsid w:val="00966711"/>
    <w:rsid w:val="00967552"/>
    <w:rsid w:val="009737F6"/>
    <w:rsid w:val="00973875"/>
    <w:rsid w:val="0097703B"/>
    <w:rsid w:val="00980257"/>
    <w:rsid w:val="00985592"/>
    <w:rsid w:val="00987479"/>
    <w:rsid w:val="009973E0"/>
    <w:rsid w:val="009A1949"/>
    <w:rsid w:val="009A464D"/>
    <w:rsid w:val="009A7437"/>
    <w:rsid w:val="009B297C"/>
    <w:rsid w:val="009B31D0"/>
    <w:rsid w:val="009B382D"/>
    <w:rsid w:val="009B45A4"/>
    <w:rsid w:val="009B50D9"/>
    <w:rsid w:val="009C27D2"/>
    <w:rsid w:val="009C6CBA"/>
    <w:rsid w:val="009C7567"/>
    <w:rsid w:val="009C7A16"/>
    <w:rsid w:val="009C7EA1"/>
    <w:rsid w:val="009D4005"/>
    <w:rsid w:val="009D4FD7"/>
    <w:rsid w:val="009E603C"/>
    <w:rsid w:val="009F2842"/>
    <w:rsid w:val="009F3874"/>
    <w:rsid w:val="00A03655"/>
    <w:rsid w:val="00A03C16"/>
    <w:rsid w:val="00A1061A"/>
    <w:rsid w:val="00A129D9"/>
    <w:rsid w:val="00A14442"/>
    <w:rsid w:val="00A173E8"/>
    <w:rsid w:val="00A34141"/>
    <w:rsid w:val="00A4078A"/>
    <w:rsid w:val="00A4084F"/>
    <w:rsid w:val="00A52588"/>
    <w:rsid w:val="00A56719"/>
    <w:rsid w:val="00A570A7"/>
    <w:rsid w:val="00A66986"/>
    <w:rsid w:val="00A703CF"/>
    <w:rsid w:val="00A74E18"/>
    <w:rsid w:val="00A84D4D"/>
    <w:rsid w:val="00A86905"/>
    <w:rsid w:val="00A90134"/>
    <w:rsid w:val="00AA2C5C"/>
    <w:rsid w:val="00AA2FDF"/>
    <w:rsid w:val="00AB1E15"/>
    <w:rsid w:val="00AB24DB"/>
    <w:rsid w:val="00AB42F7"/>
    <w:rsid w:val="00AB5D4D"/>
    <w:rsid w:val="00AC3EDD"/>
    <w:rsid w:val="00AD56DF"/>
    <w:rsid w:val="00AD6A45"/>
    <w:rsid w:val="00AE0E5F"/>
    <w:rsid w:val="00AE7D37"/>
    <w:rsid w:val="00AF41F9"/>
    <w:rsid w:val="00AF639F"/>
    <w:rsid w:val="00B14858"/>
    <w:rsid w:val="00B16D4F"/>
    <w:rsid w:val="00B17280"/>
    <w:rsid w:val="00B27C90"/>
    <w:rsid w:val="00B322E4"/>
    <w:rsid w:val="00B35158"/>
    <w:rsid w:val="00B35E0B"/>
    <w:rsid w:val="00B410E3"/>
    <w:rsid w:val="00B42846"/>
    <w:rsid w:val="00B550DB"/>
    <w:rsid w:val="00B55C8A"/>
    <w:rsid w:val="00B56900"/>
    <w:rsid w:val="00B638FB"/>
    <w:rsid w:val="00B71691"/>
    <w:rsid w:val="00B71EC4"/>
    <w:rsid w:val="00B71F2D"/>
    <w:rsid w:val="00B74385"/>
    <w:rsid w:val="00B76D35"/>
    <w:rsid w:val="00B81BF2"/>
    <w:rsid w:val="00B83982"/>
    <w:rsid w:val="00B90B3C"/>
    <w:rsid w:val="00B90BBF"/>
    <w:rsid w:val="00B91605"/>
    <w:rsid w:val="00B93921"/>
    <w:rsid w:val="00B96BD2"/>
    <w:rsid w:val="00BA7BC7"/>
    <w:rsid w:val="00BB0E3E"/>
    <w:rsid w:val="00BB1FF2"/>
    <w:rsid w:val="00BC0C8A"/>
    <w:rsid w:val="00BC0FA5"/>
    <w:rsid w:val="00BC338C"/>
    <w:rsid w:val="00BC75E7"/>
    <w:rsid w:val="00BD211D"/>
    <w:rsid w:val="00BD6B80"/>
    <w:rsid w:val="00BE5E90"/>
    <w:rsid w:val="00BE7A32"/>
    <w:rsid w:val="00C031A6"/>
    <w:rsid w:val="00C05748"/>
    <w:rsid w:val="00C068A7"/>
    <w:rsid w:val="00C152F9"/>
    <w:rsid w:val="00C155F8"/>
    <w:rsid w:val="00C24029"/>
    <w:rsid w:val="00C30398"/>
    <w:rsid w:val="00C361B3"/>
    <w:rsid w:val="00C36C89"/>
    <w:rsid w:val="00C4603D"/>
    <w:rsid w:val="00C4705D"/>
    <w:rsid w:val="00C52985"/>
    <w:rsid w:val="00C57E03"/>
    <w:rsid w:val="00C73391"/>
    <w:rsid w:val="00C771F7"/>
    <w:rsid w:val="00C8196D"/>
    <w:rsid w:val="00C8304B"/>
    <w:rsid w:val="00C84FD0"/>
    <w:rsid w:val="00C92AA5"/>
    <w:rsid w:val="00CA34F4"/>
    <w:rsid w:val="00CB1DC7"/>
    <w:rsid w:val="00CB790D"/>
    <w:rsid w:val="00CC19E8"/>
    <w:rsid w:val="00CC1E89"/>
    <w:rsid w:val="00CC2219"/>
    <w:rsid w:val="00CC6AC5"/>
    <w:rsid w:val="00CD03FC"/>
    <w:rsid w:val="00CD49FB"/>
    <w:rsid w:val="00CD50B0"/>
    <w:rsid w:val="00CD5B11"/>
    <w:rsid w:val="00CF43FC"/>
    <w:rsid w:val="00CF77BB"/>
    <w:rsid w:val="00D015EE"/>
    <w:rsid w:val="00D01C2C"/>
    <w:rsid w:val="00D07248"/>
    <w:rsid w:val="00D0788B"/>
    <w:rsid w:val="00D11A72"/>
    <w:rsid w:val="00D163A7"/>
    <w:rsid w:val="00D17A42"/>
    <w:rsid w:val="00D24654"/>
    <w:rsid w:val="00D24DE5"/>
    <w:rsid w:val="00D279A9"/>
    <w:rsid w:val="00D304DB"/>
    <w:rsid w:val="00D345EE"/>
    <w:rsid w:val="00D34B3D"/>
    <w:rsid w:val="00D3561F"/>
    <w:rsid w:val="00D40118"/>
    <w:rsid w:val="00D4468B"/>
    <w:rsid w:val="00D54F66"/>
    <w:rsid w:val="00D5736D"/>
    <w:rsid w:val="00D7164C"/>
    <w:rsid w:val="00D770A1"/>
    <w:rsid w:val="00D82992"/>
    <w:rsid w:val="00D862A6"/>
    <w:rsid w:val="00D9056F"/>
    <w:rsid w:val="00D90AD3"/>
    <w:rsid w:val="00D96A8A"/>
    <w:rsid w:val="00DA31FF"/>
    <w:rsid w:val="00DA3FCA"/>
    <w:rsid w:val="00DB01DA"/>
    <w:rsid w:val="00DC0799"/>
    <w:rsid w:val="00DC4BF4"/>
    <w:rsid w:val="00DC754B"/>
    <w:rsid w:val="00DC7F05"/>
    <w:rsid w:val="00DE31C4"/>
    <w:rsid w:val="00DE564B"/>
    <w:rsid w:val="00DE5A52"/>
    <w:rsid w:val="00DF08C4"/>
    <w:rsid w:val="00DF6B47"/>
    <w:rsid w:val="00DF76C1"/>
    <w:rsid w:val="00DF7CA6"/>
    <w:rsid w:val="00E00D7C"/>
    <w:rsid w:val="00E0113E"/>
    <w:rsid w:val="00E129F8"/>
    <w:rsid w:val="00E142AC"/>
    <w:rsid w:val="00E1783E"/>
    <w:rsid w:val="00E245A2"/>
    <w:rsid w:val="00E270A6"/>
    <w:rsid w:val="00E27385"/>
    <w:rsid w:val="00E32CFD"/>
    <w:rsid w:val="00E345F7"/>
    <w:rsid w:val="00E3560B"/>
    <w:rsid w:val="00E52688"/>
    <w:rsid w:val="00E52D58"/>
    <w:rsid w:val="00E538B2"/>
    <w:rsid w:val="00E55D45"/>
    <w:rsid w:val="00E65B37"/>
    <w:rsid w:val="00E65F9C"/>
    <w:rsid w:val="00E721B5"/>
    <w:rsid w:val="00E7234B"/>
    <w:rsid w:val="00E738DD"/>
    <w:rsid w:val="00E76F96"/>
    <w:rsid w:val="00E82AC6"/>
    <w:rsid w:val="00E86723"/>
    <w:rsid w:val="00EA34A1"/>
    <w:rsid w:val="00EA49BA"/>
    <w:rsid w:val="00EB7B03"/>
    <w:rsid w:val="00EB7D8E"/>
    <w:rsid w:val="00EC0E34"/>
    <w:rsid w:val="00EC5B6E"/>
    <w:rsid w:val="00ED0258"/>
    <w:rsid w:val="00ED097F"/>
    <w:rsid w:val="00ED2D79"/>
    <w:rsid w:val="00ED3399"/>
    <w:rsid w:val="00ED5DB1"/>
    <w:rsid w:val="00EE1E19"/>
    <w:rsid w:val="00EE26E4"/>
    <w:rsid w:val="00EE3CBE"/>
    <w:rsid w:val="00EE4BC6"/>
    <w:rsid w:val="00EE6E94"/>
    <w:rsid w:val="00EF4DB0"/>
    <w:rsid w:val="00EF5986"/>
    <w:rsid w:val="00EF673B"/>
    <w:rsid w:val="00EF734F"/>
    <w:rsid w:val="00F0374A"/>
    <w:rsid w:val="00F05A9D"/>
    <w:rsid w:val="00F133EC"/>
    <w:rsid w:val="00F2434A"/>
    <w:rsid w:val="00F265D3"/>
    <w:rsid w:val="00F26E8E"/>
    <w:rsid w:val="00F3071D"/>
    <w:rsid w:val="00F32976"/>
    <w:rsid w:val="00F34312"/>
    <w:rsid w:val="00F35506"/>
    <w:rsid w:val="00F35A96"/>
    <w:rsid w:val="00F42081"/>
    <w:rsid w:val="00F42DF3"/>
    <w:rsid w:val="00F435E1"/>
    <w:rsid w:val="00F45996"/>
    <w:rsid w:val="00F5097A"/>
    <w:rsid w:val="00F53709"/>
    <w:rsid w:val="00F565C3"/>
    <w:rsid w:val="00F603CB"/>
    <w:rsid w:val="00F672FA"/>
    <w:rsid w:val="00F76A1F"/>
    <w:rsid w:val="00F77119"/>
    <w:rsid w:val="00F84978"/>
    <w:rsid w:val="00F93817"/>
    <w:rsid w:val="00F9613C"/>
    <w:rsid w:val="00FA1AA8"/>
    <w:rsid w:val="00FA1D9F"/>
    <w:rsid w:val="00FA7EC3"/>
    <w:rsid w:val="00FB3207"/>
    <w:rsid w:val="00FB5C16"/>
    <w:rsid w:val="00FC0E09"/>
    <w:rsid w:val="00FC1C72"/>
    <w:rsid w:val="00FC246C"/>
    <w:rsid w:val="00FD288B"/>
    <w:rsid w:val="00FD3C8A"/>
    <w:rsid w:val="00FD7749"/>
    <w:rsid w:val="00FE659E"/>
    <w:rsid w:val="00FF0A7F"/>
    <w:rsid w:val="00FF217A"/>
    <w:rsid w:val="235AAB4F"/>
    <w:rsid w:val="35085A38"/>
    <w:rsid w:val="37B5E0EF"/>
    <w:rsid w:val="39847ABA"/>
    <w:rsid w:val="3A23A625"/>
    <w:rsid w:val="43BAA8E2"/>
    <w:rsid w:val="46B716A1"/>
    <w:rsid w:val="59914A61"/>
    <w:rsid w:val="61D43A45"/>
    <w:rsid w:val="6C235FEF"/>
    <w:rsid w:val="720CD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EA3974"/>
  <w14:defaultImageDpi w14:val="96"/>
  <w15:chartTrackingRefBased/>
  <w15:docId w15:val="{EA9D7225-1FB0-4322-A6D1-AE746B8C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3CF"/>
    <w:pPr>
      <w:spacing w:line="278" w:lineRule="auto"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Title"/>
    <w:next w:val="Normal"/>
    <w:link w:val="Heading1Char"/>
    <w:uiPriority w:val="9"/>
    <w:qFormat/>
    <w:rsid w:val="00555BED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0B7"/>
    <w:pPr>
      <w:keepNext/>
      <w:keepLines/>
      <w:spacing w:before="220" w:after="0"/>
      <w:outlineLvl w:val="1"/>
    </w:pPr>
    <w:rPr>
      <w:rFonts w:ascii="Segoe UI Semibold" w:eastAsiaTheme="majorEastAsia" w:hAnsi="Segoe UI Semibold" w:cs="Segoe UI Semibold"/>
      <w:color w:val="0D5761" w:themeColor="accent2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0371"/>
    <w:pPr>
      <w:keepNext/>
      <w:keepLines/>
      <w:spacing w:before="40" w:after="80"/>
      <w:outlineLvl w:val="2"/>
    </w:pPr>
    <w:rPr>
      <w:rFonts w:ascii="Segoe UI Semibold" w:eastAsiaTheme="majorEastAsia" w:hAnsi="Segoe UI Semibold" w:cs="Segoe UI Semibold"/>
      <w:color w:val="40403D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0371"/>
    <w:pPr>
      <w:keepNext/>
      <w:keepLines/>
      <w:spacing w:before="40" w:after="120"/>
      <w:outlineLvl w:val="3"/>
    </w:pPr>
    <w:rPr>
      <w:rFonts w:ascii="Segoe UI Semibold" w:eastAsiaTheme="majorEastAsia" w:hAnsi="Segoe UI Semibold" w:cs="Segoe UI Semibold"/>
      <w:iCs/>
      <w:color w:val="0D57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ourcesHeader">
    <w:name w:val="Resources Header"/>
    <w:basedOn w:val="Normal"/>
    <w:uiPriority w:val="1"/>
    <w:rsid w:val="00A90134"/>
    <w:pPr>
      <w:widowControl w:val="0"/>
      <w:autoSpaceDE w:val="0"/>
      <w:autoSpaceDN w:val="0"/>
      <w:spacing w:before="296" w:after="0" w:line="240" w:lineRule="auto"/>
      <w:ind w:left="103"/>
    </w:pPr>
    <w:rPr>
      <w:rFonts w:eastAsia="Segoe UI"/>
      <w:noProof/>
      <w:lang w:bidi="pa-IN"/>
    </w:rPr>
  </w:style>
  <w:style w:type="paragraph" w:styleId="ListParagraph">
    <w:name w:val="List Paragraph"/>
    <w:basedOn w:val="Normal"/>
    <w:uiPriority w:val="1"/>
    <w:qFormat/>
    <w:rsid w:val="00A9013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55BED"/>
    <w:rPr>
      <w:rFonts w:ascii="Segoe UI Semilight" w:hAnsi="Segoe UI Semilight" w:cs="Segoe UI Semilight"/>
      <w:i/>
      <w:iCs/>
      <w:sz w:val="56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1A50B7"/>
    <w:rPr>
      <w:rFonts w:ascii="Segoe UI Semibold" w:eastAsiaTheme="majorEastAsia" w:hAnsi="Segoe UI Semibold" w:cs="Segoe UI Semibold"/>
      <w:color w:val="0D5761" w:themeColor="accent2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90371"/>
    <w:rPr>
      <w:rFonts w:ascii="Segoe UI Semibold" w:eastAsiaTheme="majorEastAsia" w:hAnsi="Segoe UI Semibold" w:cs="Segoe UI Semibold"/>
      <w:color w:val="40403D" w:themeColor="text1"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rsid w:val="001B3CE7"/>
    <w:pPr>
      <w:spacing w:after="0" w:line="240" w:lineRule="auto"/>
      <w:jc w:val="center"/>
    </w:pPr>
    <w:rPr>
      <w:rFonts w:ascii="Segoe UI Semilight" w:hAnsi="Segoe UI Semilight" w:cs="Segoe UI Semilight"/>
      <w:i/>
      <w:iCs/>
      <w:sz w:val="56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B3CE7"/>
    <w:rPr>
      <w:rFonts w:ascii="Segoe UI Semilight" w:hAnsi="Segoe UI Semilight" w:cs="Segoe UI Semilight"/>
      <w:i/>
      <w:iCs/>
      <w:sz w:val="56"/>
      <w:szCs w:val="72"/>
    </w:rPr>
  </w:style>
  <w:style w:type="paragraph" w:styleId="Header">
    <w:name w:val="header"/>
    <w:basedOn w:val="Normal"/>
    <w:link w:val="HeaderChar"/>
    <w:uiPriority w:val="99"/>
    <w:unhideWhenUsed/>
    <w:rsid w:val="00605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9B4"/>
  </w:style>
  <w:style w:type="paragraph" w:styleId="Footer">
    <w:name w:val="footer"/>
    <w:basedOn w:val="Normal"/>
    <w:link w:val="FooterChar"/>
    <w:uiPriority w:val="99"/>
    <w:unhideWhenUsed/>
    <w:rsid w:val="00605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9B4"/>
  </w:style>
  <w:style w:type="paragraph" w:styleId="BalloonText">
    <w:name w:val="Balloon Text"/>
    <w:basedOn w:val="Normal"/>
    <w:link w:val="BalloonTextChar"/>
    <w:uiPriority w:val="99"/>
    <w:semiHidden/>
    <w:unhideWhenUsed/>
    <w:rsid w:val="00AC3EDD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DD"/>
    <w:rPr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290371"/>
    <w:rPr>
      <w:rFonts w:ascii="Segoe UI Semibold" w:eastAsiaTheme="majorEastAsia" w:hAnsi="Segoe UI Semibold" w:cs="Segoe UI Semibold"/>
      <w:iCs/>
      <w:color w:val="0D5761"/>
      <w:sz w:val="24"/>
    </w:rPr>
  </w:style>
  <w:style w:type="character" w:styleId="IntenseEmphasis">
    <w:name w:val="Intense Emphasis"/>
    <w:basedOn w:val="DefaultParagraphFont"/>
    <w:uiPriority w:val="21"/>
    <w:qFormat/>
    <w:rsid w:val="008F7C5D"/>
    <w:rPr>
      <w:i/>
      <w:iCs/>
      <w:color w:val="0D5761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C5D"/>
    <w:pPr>
      <w:pBdr>
        <w:top w:val="single" w:sz="4" w:space="10" w:color="FBC639" w:themeColor="accent1"/>
        <w:bottom w:val="single" w:sz="4" w:space="10" w:color="FBC639" w:themeColor="accent1"/>
      </w:pBdr>
      <w:spacing w:before="360" w:after="360"/>
      <w:ind w:left="864" w:right="864"/>
      <w:jc w:val="center"/>
    </w:pPr>
    <w:rPr>
      <w:i/>
      <w:iCs/>
      <w:color w:val="0D5761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C5D"/>
    <w:rPr>
      <w:i/>
      <w:iCs/>
      <w:color w:val="0D5761" w:themeColor="accent2"/>
    </w:rPr>
  </w:style>
  <w:style w:type="paragraph" w:styleId="NoSpacing">
    <w:name w:val="No Spacing"/>
    <w:uiPriority w:val="1"/>
    <w:qFormat/>
    <w:rsid w:val="00747C3D"/>
    <w:pPr>
      <w:spacing w:after="0" w:line="240" w:lineRule="auto"/>
    </w:pPr>
  </w:style>
  <w:style w:type="paragraph" w:customStyle="1" w:styleId="TableParagraph">
    <w:name w:val="Table Paragraph"/>
    <w:basedOn w:val="Normal"/>
    <w:uiPriority w:val="2"/>
    <w:rsid w:val="004C7969"/>
    <w:pPr>
      <w:spacing w:after="0" w:line="240" w:lineRule="auto"/>
      <w:jc w:val="center"/>
    </w:pPr>
  </w:style>
  <w:style w:type="table" w:customStyle="1" w:styleId="OSPITable">
    <w:name w:val="OSPI Table"/>
    <w:basedOn w:val="TableNormal"/>
    <w:uiPriority w:val="99"/>
    <w:rsid w:val="00A34141"/>
    <w:pPr>
      <w:spacing w:after="0" w:line="240" w:lineRule="auto"/>
    </w:pPr>
    <w:rPr>
      <w:rFonts w:cstheme="minorBid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Lucida Console" w:hAnsi="Lucida Console"/>
        <w:b/>
        <w:i w:val="0"/>
        <w:color w:val="F7F5EB" w:themeColor="background1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D5761"/>
      </w:tcPr>
    </w:tblStylePr>
    <w:tblStylePr w:type="band1Horz">
      <w:tblPr/>
      <w:tcPr>
        <w:shd w:val="clear" w:color="auto" w:fill="F7F5EB" w:themeFill="background1"/>
      </w:tcPr>
    </w:tblStylePr>
  </w:style>
  <w:style w:type="table" w:styleId="TableGrid">
    <w:name w:val="Table Grid"/>
    <w:basedOn w:val="TableNormal"/>
    <w:uiPriority w:val="39"/>
    <w:rsid w:val="004C7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SPITableDefault">
    <w:name w:val="OSPI Table (Default)"/>
    <w:basedOn w:val="OSPITable"/>
    <w:uiPriority w:val="99"/>
    <w:rsid w:val="004C7969"/>
    <w:tblPr/>
    <w:tblStylePr w:type="firstRow">
      <w:rPr>
        <w:rFonts w:ascii="Bahnschrift Light Condensed" w:hAnsi="Bahnschrift Light Condensed"/>
        <w:b/>
        <w:i w:val="0"/>
        <w:color w:val="F7F5EB" w:themeColor="background1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D5761"/>
      </w:tcPr>
    </w:tblStylePr>
    <w:tblStylePr w:type="band1Horz">
      <w:tblPr/>
      <w:tcPr>
        <w:shd w:val="clear" w:color="auto" w:fill="F7F5EB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E538B2"/>
    <w:rPr>
      <w:color w:val="0D5761" w:themeColor="accen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38B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336D13"/>
    <w:pPr>
      <w:widowControl w:val="0"/>
      <w:autoSpaceDE w:val="0"/>
      <w:autoSpaceDN w:val="0"/>
      <w:spacing w:after="0" w:line="240" w:lineRule="auto"/>
    </w:pPr>
  </w:style>
  <w:style w:type="character" w:customStyle="1" w:styleId="BodyTextChar">
    <w:name w:val="Body Text Char"/>
    <w:basedOn w:val="DefaultParagraphFont"/>
    <w:link w:val="BodyText"/>
    <w:uiPriority w:val="1"/>
    <w:rsid w:val="00336D13"/>
    <w:rPr>
      <w:rFonts w:cstheme="minorBidi"/>
    </w:rPr>
  </w:style>
  <w:style w:type="paragraph" w:customStyle="1" w:styleId="TableChartGraphHeader">
    <w:name w:val="Table/Chart/Graph Header"/>
    <w:basedOn w:val="BodyText"/>
    <w:link w:val="TableChartGraphHeaderChar"/>
    <w:uiPriority w:val="2"/>
    <w:qFormat/>
    <w:rsid w:val="00290371"/>
    <w:pPr>
      <w:spacing w:before="220" w:after="80"/>
    </w:pPr>
    <w:rPr>
      <w:b/>
      <w:bCs/>
      <w:color w:val="0D5761"/>
    </w:rPr>
  </w:style>
  <w:style w:type="character" w:customStyle="1" w:styleId="TableChartGraphHeaderChar">
    <w:name w:val="Table/Chart/Graph Header Char"/>
    <w:basedOn w:val="BodyTextChar"/>
    <w:link w:val="TableChartGraphHeader"/>
    <w:uiPriority w:val="2"/>
    <w:rsid w:val="00290371"/>
    <w:rPr>
      <w:rFonts w:cstheme="minorBidi"/>
      <w:b/>
      <w:bCs/>
      <w:color w:val="0D5761"/>
    </w:rPr>
  </w:style>
  <w:style w:type="character" w:styleId="SubtleReference">
    <w:name w:val="Subtle Reference"/>
    <w:basedOn w:val="DefaultParagraphFont"/>
    <w:uiPriority w:val="31"/>
    <w:rsid w:val="005101FB"/>
    <w:rPr>
      <w:smallCaps/>
      <w:color w:val="85857F" w:themeColor="text1" w:themeTint="A5"/>
    </w:rPr>
  </w:style>
  <w:style w:type="character" w:styleId="Strong">
    <w:name w:val="Strong"/>
    <w:basedOn w:val="DefaultParagraphFont"/>
    <w:uiPriority w:val="22"/>
    <w:qFormat/>
    <w:rsid w:val="00D11A7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00071"/>
    <w:rPr>
      <w:color w:val="C490AA" w:themeColor="followedHyperlink"/>
      <w:u w:val="single"/>
    </w:rPr>
  </w:style>
  <w:style w:type="table" w:styleId="GridTable5Dark-Accent2">
    <w:name w:val="Grid Table 5 Dark Accent 2"/>
    <w:basedOn w:val="TableNormal"/>
    <w:uiPriority w:val="50"/>
    <w:rsid w:val="00CF43FC"/>
    <w:pPr>
      <w:widowControl w:val="0"/>
      <w:autoSpaceDE w:val="0"/>
      <w:autoSpaceDN w:val="0"/>
      <w:spacing w:after="0" w:line="240" w:lineRule="auto"/>
    </w:pPr>
    <w:rPr>
      <w:rFonts w:cstheme="minorBidi"/>
    </w:rPr>
    <w:tblPr>
      <w:tblStyleRowBandSize w:val="1"/>
      <w:tblStyleColBandSize w:val="1"/>
      <w:tblBorders>
        <w:top w:val="single" w:sz="4" w:space="0" w:color="F7F5EB" w:themeColor="background1"/>
        <w:left w:val="single" w:sz="4" w:space="0" w:color="F7F5EB" w:themeColor="background1"/>
        <w:bottom w:val="single" w:sz="4" w:space="0" w:color="F7F5EB" w:themeColor="background1"/>
        <w:right w:val="single" w:sz="4" w:space="0" w:color="F7F5EB" w:themeColor="background1"/>
        <w:insideH w:val="single" w:sz="4" w:space="0" w:color="F7F5EB" w:themeColor="background1"/>
        <w:insideV w:val="single" w:sz="4" w:space="0" w:color="F7F5EB" w:themeColor="background1"/>
      </w:tblBorders>
    </w:tblPr>
    <w:tcPr>
      <w:shd w:val="clear" w:color="auto" w:fill="B8EEF5" w:themeFill="accent2" w:themeFillTint="33"/>
    </w:tcPr>
    <w:tblStylePr w:type="firstRow">
      <w:rPr>
        <w:b/>
        <w:bCs/>
        <w:color w:val="F7F5EB" w:themeColor="background1"/>
      </w:rPr>
      <w:tblPr/>
      <w:tcPr>
        <w:tcBorders>
          <w:top w:val="single" w:sz="4" w:space="0" w:color="F7F5EB" w:themeColor="background1"/>
          <w:left w:val="single" w:sz="4" w:space="0" w:color="F7F5EB" w:themeColor="background1"/>
          <w:right w:val="single" w:sz="4" w:space="0" w:color="F7F5EB" w:themeColor="background1"/>
          <w:insideH w:val="nil"/>
          <w:insideV w:val="nil"/>
        </w:tcBorders>
        <w:shd w:val="clear" w:color="auto" w:fill="0D5761" w:themeFill="accent2"/>
      </w:tcPr>
    </w:tblStylePr>
    <w:tblStylePr w:type="lastRow">
      <w:rPr>
        <w:b/>
        <w:bCs/>
        <w:color w:val="F7F5EB" w:themeColor="background1"/>
      </w:rPr>
      <w:tblPr/>
      <w:tcPr>
        <w:tcBorders>
          <w:left w:val="single" w:sz="4" w:space="0" w:color="F7F5EB" w:themeColor="background1"/>
          <w:bottom w:val="single" w:sz="4" w:space="0" w:color="F7F5EB" w:themeColor="background1"/>
          <w:right w:val="single" w:sz="4" w:space="0" w:color="F7F5EB" w:themeColor="background1"/>
          <w:insideH w:val="nil"/>
          <w:insideV w:val="nil"/>
        </w:tcBorders>
        <w:shd w:val="clear" w:color="auto" w:fill="0D5761" w:themeFill="accent2"/>
      </w:tcPr>
    </w:tblStylePr>
    <w:tblStylePr w:type="firstCol">
      <w:rPr>
        <w:b/>
        <w:bCs/>
        <w:color w:val="F7F5EB" w:themeColor="background1"/>
      </w:rPr>
      <w:tblPr/>
      <w:tcPr>
        <w:tcBorders>
          <w:top w:val="single" w:sz="4" w:space="0" w:color="F7F5EB" w:themeColor="background1"/>
          <w:left w:val="single" w:sz="4" w:space="0" w:color="F7F5EB" w:themeColor="background1"/>
          <w:bottom w:val="single" w:sz="4" w:space="0" w:color="F7F5EB" w:themeColor="background1"/>
          <w:insideV w:val="nil"/>
        </w:tcBorders>
        <w:shd w:val="clear" w:color="auto" w:fill="0D5761" w:themeFill="accent2"/>
      </w:tcPr>
    </w:tblStylePr>
    <w:tblStylePr w:type="lastCol">
      <w:rPr>
        <w:b/>
        <w:bCs/>
        <w:color w:val="F7F5EB" w:themeColor="background1"/>
      </w:rPr>
      <w:tblPr/>
      <w:tcPr>
        <w:tcBorders>
          <w:top w:val="single" w:sz="4" w:space="0" w:color="F7F5EB" w:themeColor="background1"/>
          <w:bottom w:val="single" w:sz="4" w:space="0" w:color="F7F5EB" w:themeColor="background1"/>
          <w:right w:val="single" w:sz="4" w:space="0" w:color="F7F5EB" w:themeColor="background1"/>
          <w:insideV w:val="nil"/>
        </w:tcBorders>
        <w:shd w:val="clear" w:color="auto" w:fill="0D5761" w:themeFill="accent2"/>
      </w:tcPr>
    </w:tblStylePr>
    <w:tblStylePr w:type="band1Vert">
      <w:tblPr/>
      <w:tcPr>
        <w:shd w:val="clear" w:color="auto" w:fill="71DDEC" w:themeFill="accent2" w:themeFillTint="66"/>
      </w:tcPr>
    </w:tblStylePr>
    <w:tblStylePr w:type="band1Horz">
      <w:tblPr/>
      <w:tcPr>
        <w:shd w:val="clear" w:color="auto" w:fill="71DDEC" w:themeFill="accent2" w:themeFillTint="66"/>
      </w:tcPr>
    </w:tblStylePr>
  </w:style>
  <w:style w:type="table" w:styleId="GridTable2-Accent3">
    <w:name w:val="Grid Table 2 Accent 3"/>
    <w:basedOn w:val="TableNormal"/>
    <w:uiPriority w:val="47"/>
    <w:rsid w:val="00CF43FC"/>
    <w:pPr>
      <w:spacing w:after="0" w:line="240" w:lineRule="auto"/>
    </w:pPr>
    <w:tblPr>
      <w:tblStyleRowBandSize w:val="1"/>
      <w:tblStyleColBandSize w:val="1"/>
      <w:tblBorders>
        <w:top w:val="single" w:sz="2" w:space="0" w:color="B9D2CC" w:themeColor="accent3" w:themeTint="99"/>
        <w:bottom w:val="single" w:sz="2" w:space="0" w:color="B9D2CC" w:themeColor="accent3" w:themeTint="99"/>
        <w:insideH w:val="single" w:sz="2" w:space="0" w:color="B9D2CC" w:themeColor="accent3" w:themeTint="99"/>
        <w:insideV w:val="single" w:sz="2" w:space="0" w:color="B9D2C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9D2CC" w:themeColor="accent3" w:themeTint="99"/>
          <w:insideH w:val="nil"/>
          <w:insideV w:val="nil"/>
        </w:tcBorders>
        <w:shd w:val="clear" w:color="auto" w:fill="F7F5EB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9D2CC" w:themeColor="accent3" w:themeTint="99"/>
          <w:bottom w:val="nil"/>
          <w:insideH w:val="nil"/>
          <w:insideV w:val="nil"/>
        </w:tcBorders>
        <w:shd w:val="clear" w:color="auto" w:fill="F7F5EB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0EE" w:themeFill="accent3" w:themeFillTint="33"/>
      </w:tcPr>
    </w:tblStylePr>
    <w:tblStylePr w:type="band1Horz">
      <w:tblPr/>
      <w:tcPr>
        <w:shd w:val="clear" w:color="auto" w:fill="E7F0EE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84F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4F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4FE8"/>
    <w:rPr>
      <w:rFonts w:asciiTheme="minorHAnsi" w:hAnsiTheme="minorHAnsi" w:cstheme="minorBidi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4F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4FE8"/>
    <w:rPr>
      <w:rFonts w:asciiTheme="minorHAnsi" w:hAnsiTheme="minorHAnsi" w:cstheme="minorBidi"/>
      <w:b/>
      <w:bCs/>
      <w:kern w:val="2"/>
      <w:sz w:val="20"/>
      <w:szCs w:val="20"/>
      <w14:ligatures w14:val="standardContextual"/>
    </w:rPr>
  </w:style>
  <w:style w:type="paragraph" w:customStyle="1" w:styleId="paragraph">
    <w:name w:val="paragraph"/>
    <w:basedOn w:val="Normal"/>
    <w:rsid w:val="00B71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B71691"/>
  </w:style>
  <w:style w:type="character" w:customStyle="1" w:styleId="eop">
    <w:name w:val="eop"/>
    <w:basedOn w:val="DefaultParagraphFont"/>
    <w:rsid w:val="00B71691"/>
  </w:style>
  <w:style w:type="table" w:styleId="GridTable4-Accent3">
    <w:name w:val="Grid Table 4 Accent 3"/>
    <w:basedOn w:val="TableNormal"/>
    <w:uiPriority w:val="49"/>
    <w:rsid w:val="00CF77BB"/>
    <w:pPr>
      <w:spacing w:after="0" w:line="240" w:lineRule="auto"/>
    </w:pPr>
    <w:tblPr>
      <w:tblStyleRowBandSize w:val="1"/>
      <w:tblStyleColBandSize w:val="1"/>
      <w:tblBorders>
        <w:top w:val="single" w:sz="4" w:space="0" w:color="B9D2CC" w:themeColor="accent3" w:themeTint="99"/>
        <w:left w:val="single" w:sz="4" w:space="0" w:color="B9D2CC" w:themeColor="accent3" w:themeTint="99"/>
        <w:bottom w:val="single" w:sz="4" w:space="0" w:color="B9D2CC" w:themeColor="accent3" w:themeTint="99"/>
        <w:right w:val="single" w:sz="4" w:space="0" w:color="B9D2CC" w:themeColor="accent3" w:themeTint="99"/>
        <w:insideH w:val="single" w:sz="4" w:space="0" w:color="B9D2CC" w:themeColor="accent3" w:themeTint="99"/>
        <w:insideV w:val="single" w:sz="4" w:space="0" w:color="B9D2CC" w:themeColor="accent3" w:themeTint="99"/>
      </w:tblBorders>
    </w:tblPr>
    <w:tblStylePr w:type="firstRow">
      <w:rPr>
        <w:b/>
        <w:bCs/>
        <w:color w:val="F7F5EB" w:themeColor="background1"/>
      </w:rPr>
      <w:tblPr/>
      <w:tcPr>
        <w:tcBorders>
          <w:top w:val="single" w:sz="4" w:space="0" w:color="8CB5AB" w:themeColor="accent3"/>
          <w:left w:val="single" w:sz="4" w:space="0" w:color="8CB5AB" w:themeColor="accent3"/>
          <w:bottom w:val="single" w:sz="4" w:space="0" w:color="8CB5AB" w:themeColor="accent3"/>
          <w:right w:val="single" w:sz="4" w:space="0" w:color="8CB5AB" w:themeColor="accent3"/>
          <w:insideH w:val="nil"/>
          <w:insideV w:val="nil"/>
        </w:tcBorders>
        <w:shd w:val="clear" w:color="auto" w:fill="8CB5AB" w:themeFill="accent3"/>
      </w:tcPr>
    </w:tblStylePr>
    <w:tblStylePr w:type="lastRow">
      <w:rPr>
        <w:b/>
        <w:bCs/>
      </w:rPr>
      <w:tblPr/>
      <w:tcPr>
        <w:tcBorders>
          <w:top w:val="double" w:sz="4" w:space="0" w:color="8CB5A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0EE" w:themeFill="accent3" w:themeFillTint="33"/>
      </w:tcPr>
    </w:tblStylePr>
    <w:tblStylePr w:type="band1Horz">
      <w:tblPr/>
      <w:tcPr>
        <w:shd w:val="clear" w:color="auto" w:fill="E7F0EE" w:themeFill="accent3" w:themeFillTint="33"/>
      </w:tcPr>
    </w:tblStylePr>
  </w:style>
  <w:style w:type="character" w:styleId="Emphasis">
    <w:name w:val="Emphasis"/>
    <w:basedOn w:val="DefaultParagraphFont"/>
    <w:uiPriority w:val="20"/>
    <w:qFormat/>
    <w:rsid w:val="00DB01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aospi.sharepoint.com/sites/OSPI_Branding_Gallery/Templates/handout-template-v2-05-23-2025.dotx" TargetMode="External"/></Relationships>
</file>

<file path=word/theme/theme1.xml><?xml version="1.0" encoding="utf-8"?>
<a:theme xmlns:a="http://schemas.openxmlformats.org/drawingml/2006/main" name="Office Theme">
  <a:themeElements>
    <a:clrScheme name="OSPI New Palette">
      <a:dk1>
        <a:srgbClr val="40403D"/>
      </a:dk1>
      <a:lt1>
        <a:srgbClr val="F7F5EB"/>
      </a:lt1>
      <a:dk2>
        <a:srgbClr val="40403D"/>
      </a:dk2>
      <a:lt2>
        <a:srgbClr val="F7F5EB"/>
      </a:lt2>
      <a:accent1>
        <a:srgbClr val="FBC639"/>
      </a:accent1>
      <a:accent2>
        <a:srgbClr val="0D5761"/>
      </a:accent2>
      <a:accent3>
        <a:srgbClr val="8CB5AB"/>
      </a:accent3>
      <a:accent4>
        <a:srgbClr val="68829E"/>
      </a:accent4>
      <a:accent5>
        <a:srgbClr val="6FB5BF"/>
      </a:accent5>
      <a:accent6>
        <a:srgbClr val="626D71"/>
      </a:accent6>
      <a:hlink>
        <a:srgbClr val="68829E"/>
      </a:hlink>
      <a:folHlink>
        <a:srgbClr val="C490A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cf85b1-f347-4cf5-bc79-076c5b2c1c11"/>
    <lcf76f155ced4ddcb4097134ff3c332f xmlns="084606c2-3f51-4b14-ad63-4d2379ed0ca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CCEA1BF3CF824D8FE92EE5A0F90D91" ma:contentTypeVersion="11" ma:contentTypeDescription="Create a new document." ma:contentTypeScope="" ma:versionID="a38c98616973f553bf90d943cd4971c1">
  <xsd:schema xmlns:xsd="http://www.w3.org/2001/XMLSchema" xmlns:xs="http://www.w3.org/2001/XMLSchema" xmlns:p="http://schemas.microsoft.com/office/2006/metadata/properties" xmlns:ns2="084606c2-3f51-4b14-ad63-4d2379ed0ca4" xmlns:ns3="facf85b1-f347-4cf5-bc79-076c5b2c1c11" targetNamespace="http://schemas.microsoft.com/office/2006/metadata/properties" ma:root="true" ma:fieldsID="44001f0d23275da4fa2f0e32bf22bdce" ns2:_="" ns3:_="">
    <xsd:import namespace="084606c2-3f51-4b14-ad63-4d2379ed0ca4"/>
    <xsd:import namespace="facf85b1-f347-4cf5-bc79-076c5b2c1c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606c2-3f51-4b14-ad63-4d2379ed0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1e96cc0-46bd-46ca-9217-af340b20b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f85b1-f347-4cf5-bc79-076c5b2c1c1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8bdc92-d314-498e-bd5f-d4431ffae06a}" ma:internalName="TaxCatchAll" ma:showField="CatchAllData" ma:web="facf85b1-f347-4cf5-bc79-076c5b2c1c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1A76B4-1CF9-4C9E-A57F-1A32A7F2E9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3EAB31-3627-441C-974B-B82603C39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2FB635-1832-4ED8-A27D-D73BF4BFB5D1}">
  <ds:schemaRefs>
    <ds:schemaRef ds:uri="http://schemas.microsoft.com/office/2006/metadata/properties"/>
    <ds:schemaRef ds:uri="http://schemas.microsoft.com/office/infopath/2007/PartnerControls"/>
    <ds:schemaRef ds:uri="facf85b1-f347-4cf5-bc79-076c5b2c1c11"/>
    <ds:schemaRef ds:uri="084606c2-3f51-4b14-ad63-4d2379ed0ca4"/>
  </ds:schemaRefs>
</ds:datastoreItem>
</file>

<file path=customXml/itemProps4.xml><?xml version="1.0" encoding="utf-8"?>
<ds:datastoreItem xmlns:ds="http://schemas.openxmlformats.org/officeDocument/2006/customXml" ds:itemID="{FE8B0850-EC54-43D6-96BC-79D5374AF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606c2-3f51-4b14-ad63-4d2379ed0ca4"/>
    <ds:schemaRef ds:uri="facf85b1-f347-4cf5-bc79-076c5b2c1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handout-template-v2-05-23-2025</Template>
  <TotalTime>0</TotalTime>
  <Pages>10</Pages>
  <Words>2015</Words>
  <Characters>10882</Characters>
  <Application>Microsoft Office Word</Application>
  <DocSecurity>4</DocSecurity>
  <Lines>222</Lines>
  <Paragraphs>130</Paragraphs>
  <ScaleCrop>false</ScaleCrop>
  <Company/>
  <LinksUpToDate>false</LinksUpToDate>
  <CharactersWithSpaces>12767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Anderson</dc:creator>
  <cp:keywords/>
  <dc:description>Template updated May 23, 2025</dc:description>
  <cp:lastModifiedBy>Kati Smith</cp:lastModifiedBy>
  <cp:revision>2</cp:revision>
  <dcterms:created xsi:type="dcterms:W3CDTF">2026-05-14T16:42:00Z</dcterms:created>
  <dcterms:modified xsi:type="dcterms:W3CDTF">2026-05-14T16:42:00Z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af3a778d-4aa6-4768-9230-5474778bdd3b</vt:lpwstr>
  </property>
  <property fmtid="{D5CDD505-2E9C-101B-9397-08002B2CF9AE}" pid="3" name="ContentTypeId">
    <vt:lpwstr>0x01010035CCEA1BF3CF824D8FE92EE5A0F90D91</vt:lpwstr>
  </property>
  <property fmtid="{D5CDD505-2E9C-101B-9397-08002B2CF9AE}" pid="4" name="Language">
    <vt:lpwstr>English</vt:lpwstr>
  </property>
  <property fmtid="{D5CDD505-2E9C-101B-9397-08002B2CF9AE}" pid="5" name="MSIP_Label_9145f431-4c8c-42c6-a5a5-ba6d3bdea585_Enabled">
    <vt:lpwstr>true</vt:lpwstr>
  </property>
  <property fmtid="{D5CDD505-2E9C-101B-9397-08002B2CF9AE}" pid="6" name="MSIP_Label_9145f431-4c8c-42c6-a5a5-ba6d3bdea585_SetDate">
    <vt:lpwstr>2024-11-01T15:29:32Z</vt:lpwstr>
  </property>
  <property fmtid="{D5CDD505-2E9C-101B-9397-08002B2CF9AE}" pid="7" name="MSIP_Label_9145f431-4c8c-42c6-a5a5-ba6d3bdea585_Method">
    <vt:lpwstr>Standard</vt:lpwstr>
  </property>
  <property fmtid="{D5CDD505-2E9C-101B-9397-08002B2CF9AE}" pid="8" name="MSIP_Label_9145f431-4c8c-42c6-a5a5-ba6d3bdea585_Name">
    <vt:lpwstr>defa4170-0d19-0005-0004-bc88714345d2</vt:lpwstr>
  </property>
  <property fmtid="{D5CDD505-2E9C-101B-9397-08002B2CF9AE}" pid="9" name="MSIP_Label_9145f431-4c8c-42c6-a5a5-ba6d3bdea585_SiteId">
    <vt:lpwstr>b2fe5ccf-10a5-46fe-ae45-a0267412af7a</vt:lpwstr>
  </property>
  <property fmtid="{D5CDD505-2E9C-101B-9397-08002B2CF9AE}" pid="10" name="MSIP_Label_9145f431-4c8c-42c6-a5a5-ba6d3bdea585_ActionId">
    <vt:lpwstr>379b79fe-469a-4532-aa01-5eb2c0b2aa06</vt:lpwstr>
  </property>
  <property fmtid="{D5CDD505-2E9C-101B-9397-08002B2CF9AE}" pid="11" name="MSIP_Label_9145f431-4c8c-42c6-a5a5-ba6d3bdea585_ContentBits">
    <vt:lpwstr>0</vt:lpwstr>
  </property>
  <property fmtid="{D5CDD505-2E9C-101B-9397-08002B2CF9AE}" pid="12" name="MediaServiceImageTags">
    <vt:lpwstr/>
  </property>
</Properties>
</file>