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4273" w14:textId="77777777" w:rsidR="006059B4" w:rsidRDefault="006059B4" w:rsidP="00747C3D">
      <w:pPr>
        <w:rPr>
          <w:color w:val="000000"/>
          <w:sz w:val="26"/>
          <w:szCs w:val="26"/>
          <w:lang w:bidi="pa-IN"/>
        </w:rPr>
        <w:sectPr w:rsidR="006059B4" w:rsidSect="008A2EB8">
          <w:head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810" w:right="720" w:bottom="720" w:left="720" w:header="0" w:footer="720" w:gutter="0"/>
          <w:cols w:space="720"/>
          <w:titlePg/>
          <w:docGrid w:linePitch="360"/>
        </w:sectPr>
      </w:pPr>
    </w:p>
    <w:p w14:paraId="3CA02B07" w14:textId="7E209865" w:rsidR="00972149" w:rsidRPr="00972149" w:rsidRDefault="00972149" w:rsidP="00972149">
      <w:pPr>
        <w:pStyle w:val="Title"/>
        <w:rPr>
          <w:kern w:val="2"/>
        </w:rPr>
      </w:pPr>
      <w:r w:rsidRPr="004D4A36">
        <w:t>Parent &amp; Family Engagement Survey</w:t>
      </w:r>
    </w:p>
    <w:p w14:paraId="292D10BB" w14:textId="3CA9C4AE" w:rsidR="00972149" w:rsidRPr="00972149" w:rsidRDefault="00972149" w:rsidP="00972149">
      <w:pPr>
        <w:pStyle w:val="Heading2"/>
      </w:pPr>
      <w:r>
        <w:t xml:space="preserve">Appendix A - </w:t>
      </w:r>
      <w:r w:rsidR="00360D53">
        <w:t>Dari</w:t>
      </w:r>
    </w:p>
    <w:p w14:paraId="39A3A84E" w14:textId="77777777" w:rsidR="00182EB2" w:rsidRPr="009859A2" w:rsidRDefault="00182EB2" w:rsidP="00182EB2">
      <w:pPr>
        <w:keepNext/>
        <w:keepLines/>
        <w:bidi/>
        <w:spacing w:after="60"/>
        <w:ind w:right="540"/>
        <w:outlineLvl w:val="1"/>
        <w:rPr>
          <w:rFonts w:asciiTheme="minorBidi" w:eastAsia="Times New Roman" w:hAnsiTheme="minorBidi"/>
        </w:rPr>
      </w:pPr>
      <w:r w:rsidRPr="009859A2">
        <w:rPr>
          <w:rFonts w:asciiTheme="minorBidi" w:eastAsia="Times New Roman" w:hAnsiTheme="minorBidi"/>
          <w:rtl/>
          <w:lang w:eastAsia="prs"/>
        </w:rPr>
        <w:t>این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که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مکاتب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تا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چه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اندازه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از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کودکان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شما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و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خانواده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تان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حمایت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کنند،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شریک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سازید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. </w:t>
      </w:r>
      <w:r w:rsidRPr="009859A2">
        <w:rPr>
          <w:rFonts w:asciiTheme="minorBidi" w:eastAsia="Times New Roman" w:hAnsiTheme="minorBidi"/>
          <w:rtl/>
          <w:lang w:eastAsia="prs"/>
        </w:rPr>
        <w:t>نظریات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شما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کمک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کند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تا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ارتباط،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همکاری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و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حمایت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را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بهتر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سازیم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. </w:t>
      </w:r>
      <w:r w:rsidRPr="009859A2">
        <w:rPr>
          <w:rFonts w:asciiTheme="minorBidi" w:eastAsia="Times New Roman" w:hAnsiTheme="minorBidi"/>
          <w:rtl/>
          <w:lang w:eastAsia="prs"/>
        </w:rPr>
        <w:t>تکمیل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این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سروی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حدود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___ </w:t>
      </w:r>
      <w:r w:rsidRPr="009859A2">
        <w:rPr>
          <w:rFonts w:asciiTheme="minorBidi" w:eastAsia="Times New Roman" w:hAnsiTheme="minorBidi"/>
          <w:b/>
          <w:bCs/>
          <w:rtl/>
          <w:lang w:eastAsia="prs"/>
        </w:rPr>
        <w:t>دقیقه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وقت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گیرد</w:t>
      </w:r>
      <w:r w:rsidRPr="009859A2">
        <w:rPr>
          <w:rFonts w:asciiTheme="minorBidi" w:eastAsia="Times New Roman" w:hAnsiTheme="minorBidi"/>
          <w:rtl/>
          <w:lang w:eastAsia="prs" w:bidi="en-US"/>
        </w:rPr>
        <w:t>.</w:t>
      </w:r>
    </w:p>
    <w:p w14:paraId="567C837D" w14:textId="77777777" w:rsidR="00182EB2" w:rsidRPr="009859A2" w:rsidRDefault="00182EB2" w:rsidP="00182EB2">
      <w:pPr>
        <w:bidi/>
        <w:spacing w:after="120"/>
        <w:ind w:right="547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b/>
          <w:bCs/>
          <w:rtl/>
          <w:lang w:eastAsia="prs"/>
        </w:rPr>
        <w:t>اگر</w:t>
      </w:r>
      <w:r w:rsidRPr="009859A2">
        <w:rPr>
          <w:rFonts w:asciiTheme="minorBidi" w:eastAsia="Calibri" w:hAnsiTheme="minorBidi"/>
          <w:b/>
          <w:bCs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b/>
          <w:bCs/>
          <w:rtl/>
          <w:lang w:eastAsia="prs"/>
        </w:rPr>
        <w:t>در</w:t>
      </w:r>
      <w:r w:rsidRPr="009859A2">
        <w:rPr>
          <w:rFonts w:asciiTheme="minorBidi" w:eastAsia="Calibri" w:hAnsiTheme="minorBidi"/>
          <w:b/>
          <w:bCs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b/>
          <w:bCs/>
          <w:rtl/>
          <w:lang w:eastAsia="prs"/>
        </w:rPr>
        <w:t>این</w:t>
      </w:r>
      <w:r w:rsidRPr="009859A2">
        <w:rPr>
          <w:rFonts w:asciiTheme="minorBidi" w:eastAsia="Calibri" w:hAnsiTheme="minorBidi"/>
          <w:b/>
          <w:bCs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b/>
          <w:bCs/>
          <w:rtl/>
          <w:lang w:eastAsia="prs"/>
        </w:rPr>
        <w:t>مکتب</w:t>
      </w:r>
      <w:r w:rsidRPr="009859A2">
        <w:rPr>
          <w:rFonts w:asciiTheme="minorBidi" w:eastAsia="Calibri" w:hAnsiTheme="minorBidi"/>
          <w:b/>
          <w:bCs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b/>
          <w:bCs/>
          <w:rtl/>
          <w:lang w:eastAsia="prs"/>
        </w:rPr>
        <w:t>بیش</w:t>
      </w:r>
      <w:r w:rsidRPr="009859A2">
        <w:rPr>
          <w:rFonts w:asciiTheme="minorBidi" w:eastAsia="Calibri" w:hAnsiTheme="minorBidi"/>
          <w:b/>
          <w:bCs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b/>
          <w:bCs/>
          <w:rtl/>
          <w:lang w:eastAsia="prs"/>
        </w:rPr>
        <w:t>از</w:t>
      </w:r>
      <w:r w:rsidRPr="009859A2">
        <w:rPr>
          <w:rFonts w:asciiTheme="minorBidi" w:eastAsia="Calibri" w:hAnsiTheme="minorBidi"/>
          <w:b/>
          <w:bCs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b/>
          <w:bCs/>
          <w:rtl/>
          <w:lang w:eastAsia="prs"/>
        </w:rPr>
        <w:t>یک</w:t>
      </w:r>
      <w:r w:rsidRPr="009859A2">
        <w:rPr>
          <w:rFonts w:asciiTheme="minorBidi" w:eastAsia="Calibri" w:hAnsiTheme="minorBidi"/>
          <w:b/>
          <w:bCs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b/>
          <w:bCs/>
          <w:rtl/>
          <w:lang w:eastAsia="prs"/>
        </w:rPr>
        <w:t>کودک</w:t>
      </w:r>
      <w:r w:rsidRPr="009859A2">
        <w:rPr>
          <w:rFonts w:asciiTheme="minorBidi" w:eastAsia="Calibri" w:hAnsiTheme="minorBidi"/>
          <w:b/>
          <w:bCs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b/>
          <w:bCs/>
          <w:rtl/>
          <w:lang w:eastAsia="prs"/>
        </w:rPr>
        <w:t>دارید،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لطفاً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اساس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تجربه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عمومی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خود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این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پاسخ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بدهید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. </w:t>
      </w:r>
      <w:r w:rsidRPr="009859A2">
        <w:rPr>
          <w:rFonts w:asciiTheme="minorBidi" w:eastAsia="Calibri" w:hAnsiTheme="minorBidi"/>
          <w:rtl/>
          <w:lang w:eastAsia="prs"/>
        </w:rPr>
        <w:t>اگر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کودکان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تجربه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متفاوت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دارند،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توانید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جزئیات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پرسش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تشریحی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پایان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شریک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سازید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. </w:t>
      </w:r>
      <w:r w:rsidRPr="009859A2">
        <w:rPr>
          <w:rFonts w:asciiTheme="minorBidi" w:eastAsia="Calibri" w:hAnsiTheme="minorBidi"/>
          <w:rtl/>
          <w:lang w:eastAsia="prs"/>
        </w:rPr>
        <w:t>نمونه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مشخص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کمک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بفهمد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چیزها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خوب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کار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چیزها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بهبود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دارد</w:t>
      </w:r>
      <w:r w:rsidRPr="009859A2">
        <w:rPr>
          <w:rFonts w:asciiTheme="minorBidi" w:eastAsia="Calibri" w:hAnsiTheme="minorBidi"/>
          <w:rtl/>
          <w:lang w:eastAsia="prs" w:bidi="en-US"/>
        </w:rPr>
        <w:t>.</w:t>
      </w:r>
      <w:r w:rsidRPr="009859A2">
        <w:rPr>
          <w:rFonts w:asciiTheme="minorBidi" w:eastAsia="Calibri" w:hAnsiTheme="minorBidi"/>
          <w:rtl/>
          <w:lang w:eastAsia="prs" w:bidi="en-US"/>
        </w:rPr>
        <w:tab/>
      </w:r>
    </w:p>
    <w:p w14:paraId="01CD335F" w14:textId="77777777" w:rsidR="00182EB2" w:rsidRPr="009859A2" w:rsidRDefault="00182EB2" w:rsidP="00182EB2">
      <w:pPr>
        <w:bidi/>
        <w:spacing w:after="12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/>
        </w:rPr>
        <w:t>تاریخ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: </w:t>
      </w:r>
      <w:r w:rsidRPr="009859A2">
        <w:rPr>
          <w:rFonts w:asciiTheme="minorBidi" w:eastAsia="Calibri" w:hAnsiTheme="minorBidi"/>
          <w:rtl/>
          <w:lang w:eastAsia="prs" w:bidi="en-US"/>
        </w:rPr>
        <w:tab/>
      </w:r>
      <w:r w:rsidRPr="009859A2">
        <w:rPr>
          <w:rFonts w:asciiTheme="minorBidi" w:eastAsia="Calibri" w:hAnsiTheme="minorBidi"/>
          <w:rtl/>
          <w:lang w:eastAsia="prs" w:bidi="en-US"/>
        </w:rPr>
        <w:tab/>
      </w:r>
      <w:r w:rsidRPr="009859A2">
        <w:rPr>
          <w:rFonts w:asciiTheme="minorBidi" w:eastAsia="Calibri" w:hAnsiTheme="minorBidi"/>
          <w:rtl/>
          <w:lang w:eastAsia="prs" w:bidi="en-US"/>
        </w:rPr>
        <w:tab/>
      </w:r>
    </w:p>
    <w:p w14:paraId="383878A3" w14:textId="77777777" w:rsidR="00182EB2" w:rsidRPr="009859A2" w:rsidRDefault="00182EB2" w:rsidP="00182EB2">
      <w:pPr>
        <w:bidi/>
        <w:spacing w:after="12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>:</w:t>
      </w:r>
      <w:r w:rsidRPr="009859A2">
        <w:rPr>
          <w:rFonts w:asciiTheme="minorBidi" w:eastAsia="Calibri" w:hAnsiTheme="minorBidi"/>
          <w:rtl/>
          <w:lang w:eastAsia="prs" w:bidi="en-US"/>
        </w:rPr>
        <w:tab/>
      </w:r>
      <w:r w:rsidRPr="009859A2">
        <w:rPr>
          <w:rFonts w:asciiTheme="minorBidi" w:eastAsia="Calibri" w:hAnsiTheme="minorBidi"/>
          <w:rtl/>
          <w:lang w:eastAsia="prs" w:bidi="en-US"/>
        </w:rPr>
        <w:tab/>
      </w:r>
      <w:r w:rsidRPr="009859A2">
        <w:rPr>
          <w:rFonts w:asciiTheme="minorBidi" w:eastAsia="Calibri" w:hAnsiTheme="minorBidi"/>
          <w:rtl/>
          <w:lang w:eastAsia="prs" w:bidi="en-US"/>
        </w:rPr>
        <w:tab/>
      </w:r>
    </w:p>
    <w:p w14:paraId="6978D6BD" w14:textId="77777777" w:rsidR="00182EB2" w:rsidRPr="009859A2" w:rsidRDefault="00182EB2" w:rsidP="00182EB2">
      <w:pPr>
        <w:bidi/>
        <w:spacing w:after="12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/>
        </w:rPr>
        <w:t>تعداد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کودکان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این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: </w:t>
      </w:r>
    </w:p>
    <w:p w14:paraId="5BD2F31D" w14:textId="77777777" w:rsidR="00182EB2" w:rsidRPr="009859A2" w:rsidRDefault="00182EB2" w:rsidP="00182EB2">
      <w:pPr>
        <w:bidi/>
        <w:spacing w:after="0" w:line="240" w:lineRule="auto"/>
        <w:ind w:right="360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/>
        </w:rPr>
        <w:t>سطح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صنف</w:t>
      </w:r>
      <w:r w:rsidRPr="009859A2">
        <w:rPr>
          <w:rFonts w:asciiTheme="minorBidi" w:eastAsia="Calibri" w:hAnsiTheme="minorBidi"/>
          <w:rtl/>
          <w:lang w:eastAsia="prs" w:bidi="en-US"/>
        </w:rPr>
        <w:t>(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>): (</w:t>
      </w:r>
      <w:r w:rsidRPr="009859A2">
        <w:rPr>
          <w:rFonts w:asciiTheme="minorBidi" w:eastAsia="Calibri" w:hAnsiTheme="minorBidi"/>
          <w:rtl/>
          <w:lang w:eastAsia="prs"/>
        </w:rPr>
        <w:t>همه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موارد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قابل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تطبیق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انتخاب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کنید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) </w:t>
      </w:r>
      <w:r w:rsidRPr="009859A2">
        <w:rPr>
          <w:rFonts w:asciiTheme="minorBidi" w:eastAsia="Calibri" w:hAnsiTheme="minorBidi"/>
          <w:lang w:eastAsia="prs" w:bidi="en-US"/>
        </w:rPr>
        <w:t xml:space="preserve">PK/TK 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  <w:r>
        <w:rPr>
          <w:rFonts w:asciiTheme="minorBidi" w:eastAsia="Calibri" w:hAnsiTheme="minorBidi"/>
          <w:lang w:eastAsia="prs" w:bidi="en-US"/>
        </w:rPr>
        <w:t xml:space="preserve">   </w:t>
      </w:r>
      <w:r w:rsidRPr="009859A2">
        <w:rPr>
          <w:rFonts w:asciiTheme="minorBidi" w:eastAsia="Calibri" w:hAnsiTheme="minorBidi"/>
          <w:lang w:eastAsia="prs" w:bidi="en-US"/>
        </w:rPr>
        <w:t>K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1    2    3    4    5    6    7    8    9   10   11   12 </w:t>
      </w:r>
    </w:p>
    <w:p w14:paraId="46C5934D" w14:textId="77777777" w:rsidR="00182EB2" w:rsidRPr="009859A2" w:rsidRDefault="00E6074F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>
        <w:rPr>
          <w:rFonts w:asciiTheme="minorBidi" w:eastAsia="Calibri" w:hAnsiTheme="minorBidi"/>
          <w:sz w:val="16"/>
          <w:szCs w:val="16"/>
          <w:lang w:eastAsia="prs" w:bidi="en-US"/>
        </w:rPr>
        <w:pict w14:anchorId="0B452EDC">
          <v:rect id="_x0000_i1025" style="width:0;height:1.5pt" o:hralign="center" o:hrstd="t" o:hr="t" fillcolor="#a0a0a0" stroked="f"/>
        </w:pict>
      </w:r>
    </w:p>
    <w:p w14:paraId="24B0BCCD" w14:textId="77777777" w:rsidR="00182EB2" w:rsidRPr="009859A2" w:rsidRDefault="00182EB2" w:rsidP="00360D53">
      <w:pPr>
        <w:pStyle w:val="Heading2"/>
        <w:jc w:val="right"/>
      </w:pPr>
      <w:r w:rsidRPr="009859A2">
        <w:rPr>
          <w:rtl/>
          <w:lang w:eastAsia="prs"/>
        </w:rPr>
        <w:t>محیط</w:t>
      </w:r>
      <w:r w:rsidRPr="009859A2">
        <w:rPr>
          <w:rtl/>
          <w:lang w:eastAsia="prs" w:bidi="en-US"/>
        </w:rPr>
        <w:t xml:space="preserve"> </w:t>
      </w:r>
      <w:r w:rsidRPr="009859A2">
        <w:rPr>
          <w:rtl/>
          <w:lang w:eastAsia="prs"/>
        </w:rPr>
        <w:t>پذیرا</w:t>
      </w:r>
      <w:r w:rsidRPr="009859A2">
        <w:rPr>
          <w:rtl/>
          <w:lang w:eastAsia="prs" w:bidi="en-US"/>
        </w:rPr>
        <w:t xml:space="preserve"> </w:t>
      </w:r>
      <w:r w:rsidRPr="009859A2">
        <w:rPr>
          <w:rtl/>
          <w:lang w:eastAsia="prs"/>
        </w:rPr>
        <w:t>و</w:t>
      </w:r>
      <w:r w:rsidRPr="009859A2">
        <w:rPr>
          <w:rtl/>
          <w:lang w:eastAsia="prs" w:bidi="en-US"/>
        </w:rPr>
        <w:t xml:space="preserve"> </w:t>
      </w:r>
      <w:r w:rsidRPr="009859A2">
        <w:rPr>
          <w:rtl/>
          <w:lang w:eastAsia="prs"/>
        </w:rPr>
        <w:t>ارتباطات</w:t>
      </w:r>
      <w:r w:rsidRPr="009859A2">
        <w:rPr>
          <w:rtl/>
          <w:lang w:eastAsia="prs" w:bidi="en-US"/>
        </w:rPr>
        <w:t xml:space="preserve"> </w:t>
      </w:r>
    </w:p>
    <w:p w14:paraId="2B47D76B" w14:textId="77777777" w:rsidR="00182EB2" w:rsidRPr="009859A2" w:rsidRDefault="00182EB2" w:rsidP="00182EB2">
      <w:pPr>
        <w:bidi/>
        <w:spacing w:before="120"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بگویید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چگونه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ارتباط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برقرار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هنگام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تعامل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احساس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خوش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آمدگویی،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پیوند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نه</w:t>
      </w:r>
      <w:r w:rsidRPr="009859A2">
        <w:rPr>
          <w:rFonts w:asciiTheme="minorBidi" w:eastAsia="Calibri" w:hAnsiTheme="minorBidi"/>
          <w:rtl/>
          <w:lang w:eastAsia="prs" w:bidi="en-US"/>
        </w:rPr>
        <w:t>.</w:t>
      </w:r>
    </w:p>
    <w:p w14:paraId="7E2000A1" w14:textId="77777777" w:rsidR="00182EB2" w:rsidRPr="009859A2" w:rsidRDefault="00182EB2" w:rsidP="00182EB2">
      <w:pPr>
        <w:bidi/>
        <w:spacing w:before="120"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1. </w:t>
      </w:r>
      <w:r w:rsidRPr="009859A2">
        <w:rPr>
          <w:rFonts w:asciiTheme="minorBidi" w:eastAsia="Calibri" w:hAnsiTheme="minorBidi"/>
          <w:rtl/>
          <w:lang w:eastAsia="prs"/>
        </w:rPr>
        <w:t>وقتی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دفتر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مراجعه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تماس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گیرید،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کارمندان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دفتر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برخورد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دوستانه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کمک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کننده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دارند؟</w:t>
      </w:r>
    </w:p>
    <w:p w14:paraId="2CC51BBF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بله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20C64096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حدی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70A877EE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خیر</w:t>
      </w:r>
    </w:p>
    <w:p w14:paraId="0A0DE392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</w:p>
    <w:p w14:paraId="51E00020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2.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صحبت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کردن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آموزگاران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آسان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است؟</w:t>
      </w:r>
    </w:p>
    <w:p w14:paraId="1971AC49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بله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38EB2C22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حدی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3108F65C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خیر</w:t>
      </w:r>
    </w:p>
    <w:p w14:paraId="3FDFF160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</w:p>
    <w:p w14:paraId="0D3BD46F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3.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صحبت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کردن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مدیر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آسان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است؟</w:t>
      </w:r>
    </w:p>
    <w:p w14:paraId="4B5150A9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بله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09902EED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حدی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7B64F12B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خیر</w:t>
      </w:r>
    </w:p>
    <w:p w14:paraId="6A84EBDD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</w:p>
    <w:p w14:paraId="08597732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4. </w:t>
      </w:r>
      <w:r w:rsidRPr="009859A2">
        <w:rPr>
          <w:rFonts w:asciiTheme="minorBidi" w:eastAsia="Calibri" w:hAnsiTheme="minorBidi"/>
          <w:rtl/>
          <w:lang w:eastAsia="prs"/>
        </w:rPr>
        <w:t>ترجیح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دهید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معلومات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راهی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دریافت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کنید؟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(</w:t>
      </w:r>
      <w:r w:rsidRPr="009859A2">
        <w:rPr>
          <w:rFonts w:asciiTheme="minorBidi" w:eastAsia="Calibri" w:hAnsiTheme="minorBidi"/>
          <w:rtl/>
          <w:lang w:eastAsia="prs"/>
        </w:rPr>
        <w:t>همه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موارد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قابل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تطبیق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انتخاب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کنید</w:t>
      </w:r>
      <w:r w:rsidRPr="009859A2">
        <w:rPr>
          <w:rFonts w:asciiTheme="minorBidi" w:eastAsia="Calibri" w:hAnsiTheme="minorBidi"/>
          <w:rtl/>
          <w:lang w:eastAsia="prs" w:bidi="en-US"/>
        </w:rPr>
        <w:t>)</w:t>
      </w:r>
    </w:p>
    <w:p w14:paraId="6B3E80F1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lastRenderedPageBreak/>
        <w:t>☐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ایمیل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57E59E34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پیامک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1EF30616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تماس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تلیفونی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6C3D419F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جلسه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حضوری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</w:t>
      </w:r>
    </w:p>
    <w:p w14:paraId="050B637B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اپلیکیشن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وب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سایت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</w:p>
    <w:p w14:paraId="20F41CC2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برگه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کاغذی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فرستاده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شود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5000055C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رابط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والدین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2BDA6DD2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سایر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موارد</w:t>
      </w:r>
      <w:r w:rsidRPr="009859A2">
        <w:rPr>
          <w:rFonts w:asciiTheme="minorBidi" w:eastAsia="Calibri" w:hAnsiTheme="minorBidi"/>
          <w:rtl/>
          <w:lang w:eastAsia="prs" w:bidi="en-US"/>
        </w:rPr>
        <w:t>: ____________</w:t>
      </w:r>
    </w:p>
    <w:p w14:paraId="75B3CB21" w14:textId="77777777" w:rsidR="00182EB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</w:p>
    <w:p w14:paraId="0D84B9E3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5.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نمرات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نتایج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امتحان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گونه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روشن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توضیح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داده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شود؟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بله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37DBE78C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حدی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0A4EB48A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خیر</w:t>
      </w:r>
    </w:p>
    <w:p w14:paraId="0870BAF9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</w:p>
    <w:p w14:paraId="606F9CF1" w14:textId="77777777" w:rsidR="005875CF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  <w:lang w:eastAsia="prs" w:bidi="en-US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6.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پیام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اسناد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(</w:t>
      </w:r>
      <w:r w:rsidRPr="009859A2">
        <w:rPr>
          <w:rFonts w:asciiTheme="minorBidi" w:eastAsia="Calibri" w:hAnsiTheme="minorBidi"/>
          <w:rtl/>
          <w:lang w:eastAsia="prs"/>
        </w:rPr>
        <w:t>کارنامه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خبرنامه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) </w:t>
      </w:r>
      <w:r w:rsidRPr="009859A2">
        <w:rPr>
          <w:rFonts w:asciiTheme="minorBidi" w:eastAsia="Calibri" w:hAnsiTheme="minorBidi"/>
          <w:rtl/>
          <w:lang w:eastAsia="prs"/>
        </w:rPr>
        <w:t>خوانا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هستند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زبانی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ارائه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شوند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بفهمید؟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بله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45BB5E34" w14:textId="77777777" w:rsidR="005875CF" w:rsidRDefault="00182EB2" w:rsidP="005875CF">
      <w:pPr>
        <w:bidi/>
        <w:spacing w:after="0" w:line="240" w:lineRule="auto"/>
        <w:ind w:right="540"/>
        <w:rPr>
          <w:rFonts w:asciiTheme="minorBidi" w:eastAsia="Calibri" w:hAnsiTheme="minorBidi"/>
          <w:lang w:eastAsia="prs" w:bidi="en-US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حدی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67C195B5" w14:textId="34E4B9DF" w:rsidR="00182EB2" w:rsidRPr="009859A2" w:rsidRDefault="00182EB2" w:rsidP="005875CF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خیر</w:t>
      </w:r>
    </w:p>
    <w:p w14:paraId="37248962" w14:textId="77777777" w:rsidR="005875CF" w:rsidRDefault="00182EB2" w:rsidP="005875CF">
      <w:pPr>
        <w:bidi/>
        <w:spacing w:before="240" w:after="0" w:line="240" w:lineRule="auto"/>
        <w:ind w:right="540"/>
        <w:rPr>
          <w:rFonts w:asciiTheme="minorBidi" w:eastAsia="Calibri" w:hAnsiTheme="minorBidi"/>
          <w:lang w:eastAsia="prs" w:bidi="en-US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7. </w:t>
      </w:r>
      <w:r w:rsidRPr="009859A2">
        <w:rPr>
          <w:rFonts w:asciiTheme="minorBidi" w:eastAsia="Calibri" w:hAnsiTheme="minorBidi"/>
          <w:rtl/>
          <w:lang w:eastAsia="prs"/>
        </w:rPr>
        <w:t>اگر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کمک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زبانی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داشته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باشید،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ترجمان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فراهم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کند؟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بله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06D31085" w14:textId="77777777" w:rsidR="005875CF" w:rsidRDefault="00182EB2" w:rsidP="005875CF">
      <w:pPr>
        <w:bidi/>
        <w:spacing w:after="0" w:line="240" w:lineRule="auto"/>
        <w:ind w:right="540"/>
        <w:rPr>
          <w:rFonts w:asciiTheme="minorBidi" w:eastAsia="Calibri" w:hAnsiTheme="minorBidi"/>
          <w:lang w:eastAsia="prs" w:bidi="en-US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خیر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6B7C158A" w14:textId="77777777" w:rsidR="005875CF" w:rsidRDefault="00182EB2" w:rsidP="005875CF">
      <w:pPr>
        <w:bidi/>
        <w:spacing w:after="0" w:line="240" w:lineRule="auto"/>
        <w:ind w:right="540"/>
        <w:rPr>
          <w:rFonts w:asciiTheme="minorBidi" w:eastAsia="Calibri" w:hAnsiTheme="minorBidi"/>
          <w:lang w:eastAsia="prs" w:bidi="en-US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مطمئن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نیستم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089923E3" w14:textId="6A2D6B59" w:rsidR="00182EB2" w:rsidRPr="009859A2" w:rsidRDefault="00182EB2" w:rsidP="005875CF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ندارم</w:t>
      </w:r>
      <w:r w:rsidR="00E6074F">
        <w:rPr>
          <w:rFonts w:asciiTheme="minorBidi" w:eastAsia="Calibri" w:hAnsiTheme="minorBidi"/>
          <w:lang w:eastAsia="prs" w:bidi="en-US"/>
        </w:rPr>
        <w:pict w14:anchorId="78237613">
          <v:rect id="_x0000_i1026" style="width:0;height:1.5pt" o:hralign="center" o:hrstd="t" o:hr="t" fillcolor="#a0a0a0" stroked="f"/>
        </w:pict>
      </w:r>
    </w:p>
    <w:p w14:paraId="76027ADA" w14:textId="77777777" w:rsidR="00182EB2" w:rsidRPr="009859A2" w:rsidRDefault="00182EB2" w:rsidP="00360D53">
      <w:pPr>
        <w:pStyle w:val="Heading2"/>
        <w:jc w:val="right"/>
      </w:pPr>
      <w:r w:rsidRPr="009859A2">
        <w:rPr>
          <w:rtl/>
          <w:lang w:eastAsia="prs"/>
        </w:rPr>
        <w:t>حمایت</w:t>
      </w:r>
      <w:r w:rsidRPr="009859A2">
        <w:rPr>
          <w:rtl/>
          <w:lang w:eastAsia="prs" w:bidi="en-US"/>
        </w:rPr>
        <w:t xml:space="preserve"> </w:t>
      </w:r>
      <w:r w:rsidRPr="009859A2">
        <w:rPr>
          <w:rtl/>
          <w:lang w:eastAsia="prs"/>
        </w:rPr>
        <w:t>آموزشی</w:t>
      </w:r>
      <w:r w:rsidRPr="009859A2">
        <w:rPr>
          <w:rtl/>
          <w:lang w:eastAsia="prs" w:bidi="en-US"/>
        </w:rPr>
        <w:t xml:space="preserve"> </w:t>
      </w:r>
      <w:r w:rsidRPr="009859A2">
        <w:rPr>
          <w:rtl/>
          <w:lang w:eastAsia="prs"/>
        </w:rPr>
        <w:t>و</w:t>
      </w:r>
      <w:r w:rsidRPr="009859A2">
        <w:rPr>
          <w:rtl/>
          <w:lang w:eastAsia="prs" w:bidi="en-US"/>
        </w:rPr>
        <w:t xml:space="preserve"> </w:t>
      </w:r>
      <w:r w:rsidRPr="009859A2">
        <w:rPr>
          <w:rtl/>
          <w:lang w:eastAsia="prs"/>
        </w:rPr>
        <w:t>مشارکت</w:t>
      </w:r>
      <w:r w:rsidRPr="009859A2">
        <w:rPr>
          <w:rtl/>
          <w:lang w:eastAsia="prs" w:bidi="en-US"/>
        </w:rPr>
        <w:t xml:space="preserve"> </w:t>
      </w:r>
      <w:r w:rsidRPr="009859A2">
        <w:rPr>
          <w:rtl/>
          <w:lang w:eastAsia="prs"/>
        </w:rPr>
        <w:t>خانواده</w:t>
      </w:r>
      <w:r w:rsidRPr="009859A2">
        <w:rPr>
          <w:rtl/>
          <w:lang w:eastAsia="prs" w:bidi="en-US"/>
        </w:rPr>
        <w:t xml:space="preserve"> </w:t>
      </w:r>
    </w:p>
    <w:p w14:paraId="582FF0A9" w14:textId="77777777" w:rsidR="00182EB2" w:rsidRPr="009859A2" w:rsidRDefault="00182EB2" w:rsidP="00182EB2">
      <w:pPr>
        <w:bidi/>
        <w:spacing w:before="120"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بگویید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چگونه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خانواده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کار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یادگیری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شاگردان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شود</w:t>
      </w:r>
      <w:r w:rsidRPr="009859A2">
        <w:rPr>
          <w:rFonts w:asciiTheme="minorBidi" w:eastAsia="Calibri" w:hAnsiTheme="minorBidi"/>
          <w:rtl/>
          <w:lang w:eastAsia="prs" w:bidi="en-US"/>
        </w:rPr>
        <w:t>.</w:t>
      </w:r>
    </w:p>
    <w:p w14:paraId="423059C9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8.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خانواده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کارگاه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معلوماتی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فراهم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کرده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است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یادگیری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کنند؟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بله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53F15E6B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خیر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6DC00603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مطمئن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نیستم</w:t>
      </w:r>
    </w:p>
    <w:p w14:paraId="7AB38471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</w:p>
    <w:p w14:paraId="53ECDDDB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9. </w:t>
      </w:r>
      <w:r w:rsidRPr="009859A2">
        <w:rPr>
          <w:rFonts w:asciiTheme="minorBidi" w:eastAsia="Calibri" w:hAnsiTheme="minorBidi"/>
          <w:rtl/>
          <w:lang w:eastAsia="prs"/>
        </w:rPr>
        <w:t>اگر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اشتراک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نکردید،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چرا؟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(</w:t>
      </w:r>
      <w:r w:rsidRPr="009859A2">
        <w:rPr>
          <w:rFonts w:asciiTheme="minorBidi" w:eastAsia="Calibri" w:hAnsiTheme="minorBidi"/>
          <w:rtl/>
          <w:lang w:eastAsia="prs"/>
        </w:rPr>
        <w:t>همه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موارد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قابل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تطبیق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انتخاب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کنید</w:t>
      </w:r>
      <w:r w:rsidRPr="009859A2">
        <w:rPr>
          <w:rFonts w:asciiTheme="minorBidi" w:eastAsia="Calibri" w:hAnsiTheme="minorBidi"/>
          <w:rtl/>
          <w:lang w:eastAsia="prs" w:bidi="en-US"/>
        </w:rPr>
        <w:t>)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معلومات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کافی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نبود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41080FAC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وقت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مناسب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نبود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6D4E0FA6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مراقبت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کودک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موجود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نبود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66BB4F29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فهمیدن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دشوار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بود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     </w:t>
      </w:r>
    </w:p>
    <w:p w14:paraId="3AD8BB7A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زبان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ارائه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نشده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بود</w:t>
      </w:r>
    </w:p>
    <w:p w14:paraId="279CFA28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</w:p>
    <w:p w14:paraId="4C35AB45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lastRenderedPageBreak/>
        <w:t xml:space="preserve">10.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فعالیت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دهد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یادگیری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کودک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تان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کمک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کنید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(</w:t>
      </w:r>
      <w:r w:rsidRPr="009859A2">
        <w:rPr>
          <w:rFonts w:asciiTheme="minorBidi" w:eastAsia="Calibri" w:hAnsiTheme="minorBidi"/>
          <w:rtl/>
          <w:lang w:eastAsia="prs"/>
        </w:rPr>
        <w:t>خواندن،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ریاضی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proofErr w:type="gramStart"/>
      <w:r w:rsidRPr="009859A2">
        <w:rPr>
          <w:rFonts w:asciiTheme="minorBidi" w:eastAsia="Calibri" w:hAnsiTheme="minorBidi"/>
          <w:rtl/>
          <w:lang w:eastAsia="prs"/>
        </w:rPr>
        <w:t>غیره</w:t>
      </w:r>
      <w:r w:rsidRPr="009859A2">
        <w:rPr>
          <w:rFonts w:asciiTheme="minorBidi" w:eastAsia="Calibri" w:hAnsiTheme="minorBidi"/>
          <w:rtl/>
          <w:lang w:eastAsia="prs" w:bidi="en-US"/>
        </w:rPr>
        <w:t>)</w:t>
      </w:r>
      <w:r w:rsidRPr="009859A2">
        <w:rPr>
          <w:rFonts w:asciiTheme="minorBidi" w:eastAsia="Calibri" w:hAnsiTheme="minorBidi"/>
          <w:rtl/>
          <w:lang w:eastAsia="prs"/>
        </w:rPr>
        <w:t>؟</w:t>
      </w:r>
      <w:proofErr w:type="gramEnd"/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اغلب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41F84EA2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گاهی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6DED6B26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ندرت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483489E3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هرگز</w:t>
      </w:r>
    </w:p>
    <w:p w14:paraId="229AB7B0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</w:p>
    <w:p w14:paraId="248595D5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11.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مواد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فعالیت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زبانی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موجود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است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بفهمید؟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بله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</w:t>
      </w:r>
    </w:p>
    <w:p w14:paraId="33D1DD61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خیر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15269347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مطمئن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نیستم</w:t>
      </w:r>
    </w:p>
    <w:p w14:paraId="03ECD7C0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</w:p>
    <w:p w14:paraId="301D82C5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12.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یادگیری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مضمون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مانند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ریاضی،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ساینس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خواندن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کودک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کمک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فراهم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کند؟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proofErr w:type="spellStart"/>
      <w:r w:rsidRPr="009859A2">
        <w:rPr>
          <w:rFonts w:asciiTheme="minorBidi" w:eastAsia="Calibri" w:hAnsiTheme="minorBidi"/>
          <w:rtl/>
          <w:lang w:eastAsia="prs" w:bidi="en-US"/>
        </w:rPr>
        <w:t>اغلب</w:t>
      </w:r>
      <w:proofErr w:type="spellEnd"/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772E84DF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proofErr w:type="spellStart"/>
      <w:r w:rsidRPr="009859A2">
        <w:rPr>
          <w:rFonts w:asciiTheme="minorBidi" w:eastAsia="Calibri" w:hAnsiTheme="minorBidi"/>
          <w:rtl/>
          <w:lang w:eastAsia="prs" w:bidi="en-US"/>
        </w:rPr>
        <w:t>گاهی</w:t>
      </w:r>
      <w:proofErr w:type="spellEnd"/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4EAC5FE3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proofErr w:type="spellStart"/>
      <w:r w:rsidRPr="009859A2">
        <w:rPr>
          <w:rFonts w:asciiTheme="minorBidi" w:eastAsia="Calibri" w:hAnsiTheme="minorBidi"/>
          <w:rtl/>
          <w:lang w:eastAsia="prs" w:bidi="en-US"/>
        </w:rPr>
        <w:t>به</w:t>
      </w:r>
      <w:proofErr w:type="spellEnd"/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proofErr w:type="spellStart"/>
      <w:r w:rsidRPr="009859A2">
        <w:rPr>
          <w:rFonts w:asciiTheme="minorBidi" w:eastAsia="Calibri" w:hAnsiTheme="minorBidi"/>
          <w:rtl/>
          <w:lang w:eastAsia="prs" w:bidi="en-US"/>
        </w:rPr>
        <w:t>ندرت</w:t>
      </w:r>
      <w:proofErr w:type="spellEnd"/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45E7717D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proofErr w:type="spellStart"/>
      <w:r w:rsidRPr="009859A2">
        <w:rPr>
          <w:rFonts w:asciiTheme="minorBidi" w:eastAsia="Calibri" w:hAnsiTheme="minorBidi"/>
          <w:rtl/>
          <w:lang w:eastAsia="prs" w:bidi="en-US"/>
        </w:rPr>
        <w:t>هرگز</w:t>
      </w:r>
      <w:proofErr w:type="spellEnd"/>
    </w:p>
    <w:p w14:paraId="5AF9A312" w14:textId="77777777" w:rsidR="00182EB2" w:rsidRPr="009859A2" w:rsidRDefault="00E6074F" w:rsidP="00182EB2">
      <w:pPr>
        <w:bidi/>
        <w:spacing w:before="120" w:after="0" w:line="240" w:lineRule="auto"/>
        <w:ind w:right="540"/>
        <w:rPr>
          <w:rFonts w:asciiTheme="minorBidi" w:eastAsia="Calibri" w:hAnsiTheme="minorBidi"/>
          <w:sz w:val="16"/>
          <w:szCs w:val="16"/>
        </w:rPr>
      </w:pPr>
      <w:r>
        <w:rPr>
          <w:rFonts w:asciiTheme="minorBidi" w:eastAsia="Calibri" w:hAnsiTheme="minorBidi"/>
          <w:sz w:val="16"/>
          <w:szCs w:val="16"/>
          <w:lang w:eastAsia="prs" w:bidi="en-US"/>
        </w:rPr>
        <w:pict w14:anchorId="0375B409">
          <v:rect id="_x0000_i1027" style="width:0;height:1.5pt" o:hralign="center" o:hrstd="t" o:hr="t" fillcolor="#a0a0a0" stroked="f"/>
        </w:pict>
      </w:r>
    </w:p>
    <w:p w14:paraId="35F1E180" w14:textId="77777777" w:rsidR="00182EB2" w:rsidRPr="009859A2" w:rsidRDefault="00182EB2" w:rsidP="00360D53">
      <w:pPr>
        <w:pStyle w:val="Heading2"/>
        <w:jc w:val="right"/>
      </w:pPr>
      <w:r w:rsidRPr="009859A2">
        <w:rPr>
          <w:rtl/>
          <w:lang w:eastAsia="prs"/>
        </w:rPr>
        <w:t>تصمیم</w:t>
      </w:r>
      <w:r w:rsidRPr="009859A2">
        <w:rPr>
          <w:lang w:eastAsia="prs" w:bidi="en-US"/>
        </w:rPr>
        <w:t>‌</w:t>
      </w:r>
      <w:r w:rsidRPr="009859A2">
        <w:rPr>
          <w:rtl/>
          <w:lang w:eastAsia="prs"/>
        </w:rPr>
        <w:t>گیری</w:t>
      </w:r>
      <w:r w:rsidRPr="009859A2">
        <w:rPr>
          <w:rtl/>
          <w:lang w:eastAsia="prs" w:bidi="en-US"/>
        </w:rPr>
        <w:t xml:space="preserve"> </w:t>
      </w:r>
    </w:p>
    <w:p w14:paraId="1B64BDEC" w14:textId="77777777" w:rsidR="00182EB2" w:rsidRPr="009859A2" w:rsidRDefault="00182EB2" w:rsidP="00182EB2">
      <w:pPr>
        <w:bidi/>
        <w:spacing w:before="120"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بگویید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تصمیم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گیری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فعالیت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رهبری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اندازه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سهم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گیرید</w:t>
      </w:r>
      <w:r w:rsidRPr="009859A2">
        <w:rPr>
          <w:rFonts w:asciiTheme="minorBidi" w:eastAsia="Calibri" w:hAnsiTheme="minorBidi"/>
          <w:rtl/>
          <w:lang w:eastAsia="prs" w:bidi="en-US"/>
        </w:rPr>
        <w:t>.</w:t>
      </w:r>
    </w:p>
    <w:p w14:paraId="02D6D916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13.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lang w:eastAsia="prs" w:bidi="en-US"/>
        </w:rPr>
        <w:t>PTA/PTO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فعال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(</w:t>
      </w:r>
      <w:r w:rsidRPr="009859A2">
        <w:rPr>
          <w:rFonts w:asciiTheme="minorBidi" w:eastAsia="Calibri" w:hAnsiTheme="minorBidi"/>
          <w:rtl/>
          <w:lang w:eastAsia="prs"/>
        </w:rPr>
        <w:t>انجمن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والدین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آموزگاران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/ </w:t>
      </w:r>
      <w:r w:rsidRPr="009859A2">
        <w:rPr>
          <w:rFonts w:asciiTheme="minorBidi" w:eastAsia="Calibri" w:hAnsiTheme="minorBidi"/>
          <w:rtl/>
          <w:lang w:eastAsia="prs"/>
        </w:rPr>
        <w:t>سازمان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والدین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آموزگاران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) </w:t>
      </w:r>
      <w:r w:rsidRPr="009859A2">
        <w:rPr>
          <w:rFonts w:asciiTheme="minorBidi" w:eastAsia="Calibri" w:hAnsiTheme="minorBidi"/>
          <w:rtl/>
          <w:lang w:eastAsia="prs"/>
        </w:rPr>
        <w:t>وجود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دارد؟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بله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0752C603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خیر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0D830A3B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مطمئن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نیستم</w:t>
      </w:r>
    </w:p>
    <w:p w14:paraId="772C392F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</w:p>
    <w:p w14:paraId="769AC721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14.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والدین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برنامه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ریزی</w:t>
      </w:r>
      <w:r w:rsidRPr="009859A2">
        <w:rPr>
          <w:rFonts w:asciiTheme="minorBidi" w:eastAsia="Calibri" w:hAnsiTheme="minorBidi"/>
          <w:rtl/>
          <w:lang w:eastAsia="prs" w:bidi="en-US"/>
        </w:rPr>
        <w:t>/</w:t>
      </w:r>
      <w:r w:rsidRPr="009859A2">
        <w:rPr>
          <w:rFonts w:asciiTheme="minorBidi" w:eastAsia="Calibri" w:hAnsiTheme="minorBidi"/>
          <w:rtl/>
          <w:lang w:eastAsia="prs"/>
        </w:rPr>
        <w:t>ارزیابی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برنامه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دخیل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هستند؟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بله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2AD639BF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خیر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7772187E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مطمئن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نیستم</w:t>
      </w:r>
    </w:p>
    <w:p w14:paraId="6F229E3E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</w:p>
    <w:p w14:paraId="1E1DB61F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15.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احساس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دیدگاه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تصمیم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ارزشمند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دانسته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شود؟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بله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74E09801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گاهی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673448E9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خیر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5BDDF7DF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مطمئن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نیستم</w:t>
      </w:r>
    </w:p>
    <w:p w14:paraId="6D7B0F0F" w14:textId="77777777" w:rsidR="00182EB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</w:p>
    <w:p w14:paraId="7B2FFE6D" w14:textId="77777777" w:rsidR="005875CF" w:rsidRPr="009859A2" w:rsidRDefault="005875CF" w:rsidP="005875CF">
      <w:pPr>
        <w:bidi/>
        <w:spacing w:after="0" w:line="240" w:lineRule="auto"/>
        <w:ind w:right="540"/>
        <w:rPr>
          <w:rFonts w:asciiTheme="minorBidi" w:eastAsia="Calibri" w:hAnsiTheme="minorBidi"/>
        </w:rPr>
      </w:pPr>
    </w:p>
    <w:p w14:paraId="24FDA59E" w14:textId="106FE471" w:rsidR="00182EB2" w:rsidRPr="009859A2" w:rsidRDefault="00182EB2" w:rsidP="005875CF">
      <w:pPr>
        <w:bidi/>
        <w:spacing w:after="0" w:line="240" w:lineRule="auto"/>
        <w:ind w:right="540"/>
        <w:rPr>
          <w:rFonts w:asciiTheme="minorBidi" w:eastAsia="Calibri" w:hAnsiTheme="minorBidi"/>
          <w:lang w:eastAsia="prs" w:bidi="en-US"/>
        </w:rPr>
      </w:pPr>
      <w:r w:rsidRPr="009859A2">
        <w:rPr>
          <w:rFonts w:asciiTheme="minorBidi" w:eastAsia="Calibri" w:hAnsiTheme="minorBidi"/>
          <w:rtl/>
          <w:lang w:eastAsia="prs" w:bidi="en-US"/>
        </w:rPr>
        <w:lastRenderedPageBreak/>
        <w:t xml:space="preserve">16. </w:t>
      </w:r>
      <w:r w:rsidRPr="009859A2">
        <w:rPr>
          <w:rFonts w:asciiTheme="minorBidi" w:eastAsia="Calibri" w:hAnsiTheme="minorBidi"/>
          <w:rtl/>
          <w:lang w:eastAsia="prs"/>
        </w:rPr>
        <w:t>وقتی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والدین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نظریات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خود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شریک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سازند،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خانواده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گوید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چگونه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استفاده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شده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است؟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</w:p>
    <w:p w14:paraId="31C758EB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بله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47AB03E4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گاهی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06C1177A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خیر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38AE4809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مطمئن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نیستم</w:t>
      </w:r>
    </w:p>
    <w:p w14:paraId="110E5B43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</w:p>
    <w:p w14:paraId="6ECFD295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17.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خواهید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بیشتر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دخیل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باشید؟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بلی،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تشویق</w:t>
      </w:r>
      <w:r w:rsidRPr="009859A2">
        <w:rPr>
          <w:rFonts w:asciiTheme="minorBidi" w:eastAsia="Calibri" w:hAnsiTheme="minorBidi"/>
          <w:rtl/>
          <w:lang w:eastAsia="prs" w:bidi="en-US"/>
        </w:rPr>
        <w:t>/</w:t>
      </w:r>
      <w:r w:rsidRPr="009859A2">
        <w:rPr>
          <w:rFonts w:asciiTheme="minorBidi" w:eastAsia="Calibri" w:hAnsiTheme="minorBidi"/>
          <w:rtl/>
          <w:lang w:eastAsia="prs"/>
        </w:rPr>
        <w:t>معلومات</w:t>
      </w:r>
      <w:r w:rsidRPr="009859A2">
        <w:rPr>
          <w:rFonts w:asciiTheme="minorBidi" w:eastAsia="Calibri" w:hAnsiTheme="minorBidi"/>
          <w:rtl/>
          <w:lang w:eastAsia="prs" w:bidi="en-US"/>
        </w:rPr>
        <w:t>/</w:t>
      </w:r>
      <w:r w:rsidRPr="009859A2">
        <w:rPr>
          <w:rFonts w:asciiTheme="minorBidi" w:eastAsia="Calibri" w:hAnsiTheme="minorBidi"/>
          <w:rtl/>
          <w:lang w:eastAsia="prs"/>
        </w:rPr>
        <w:t>وقت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بیشتر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دارم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35CE95A4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proofErr w:type="spellStart"/>
      <w:r w:rsidRPr="009859A2">
        <w:rPr>
          <w:rFonts w:asciiTheme="minorBidi" w:eastAsia="Calibri" w:hAnsiTheme="minorBidi"/>
          <w:rtl/>
          <w:lang w:eastAsia="prs" w:bidi="en-US"/>
        </w:rPr>
        <w:t>خیر</w:t>
      </w:r>
      <w:proofErr w:type="spellEnd"/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514F83A0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proofErr w:type="spellStart"/>
      <w:r w:rsidRPr="009859A2">
        <w:rPr>
          <w:rFonts w:asciiTheme="minorBidi" w:eastAsia="Calibri" w:hAnsiTheme="minorBidi"/>
          <w:rtl/>
          <w:lang w:eastAsia="prs" w:bidi="en-US"/>
        </w:rPr>
        <w:t>سایر</w:t>
      </w:r>
      <w:proofErr w:type="spellEnd"/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proofErr w:type="spellStart"/>
      <w:r w:rsidRPr="009859A2">
        <w:rPr>
          <w:rFonts w:asciiTheme="minorBidi" w:eastAsia="Calibri" w:hAnsiTheme="minorBidi"/>
          <w:rtl/>
          <w:lang w:eastAsia="prs" w:bidi="en-US"/>
        </w:rPr>
        <w:t>موارد</w:t>
      </w:r>
      <w:proofErr w:type="spellEnd"/>
    </w:p>
    <w:p w14:paraId="7279832A" w14:textId="77777777" w:rsidR="00182EB2" w:rsidRPr="009859A2" w:rsidRDefault="00E6074F" w:rsidP="00182EB2">
      <w:pPr>
        <w:bidi/>
        <w:spacing w:before="120" w:after="0" w:line="240" w:lineRule="auto"/>
        <w:ind w:right="540"/>
        <w:rPr>
          <w:rFonts w:asciiTheme="minorBidi" w:eastAsia="Calibri" w:hAnsiTheme="minorBidi"/>
          <w:b/>
          <w:bCs/>
          <w:sz w:val="16"/>
          <w:szCs w:val="16"/>
        </w:rPr>
      </w:pPr>
      <w:r>
        <w:rPr>
          <w:rFonts w:asciiTheme="minorBidi" w:eastAsia="Calibri" w:hAnsiTheme="minorBidi"/>
          <w:sz w:val="16"/>
          <w:szCs w:val="16"/>
          <w:lang w:eastAsia="prs" w:bidi="en-US"/>
        </w:rPr>
        <w:pict w14:anchorId="55887DEF">
          <v:rect id="_x0000_i1028" style="width:0;height:1.5pt" o:hralign="center" o:hrstd="t" o:hr="t" fillcolor="#a0a0a0" stroked="f"/>
        </w:pict>
      </w:r>
    </w:p>
    <w:p w14:paraId="3AA9CDA1" w14:textId="77777777" w:rsidR="00182EB2" w:rsidRPr="009859A2" w:rsidRDefault="00182EB2" w:rsidP="00360D53">
      <w:pPr>
        <w:pStyle w:val="Heading2"/>
        <w:jc w:val="right"/>
      </w:pPr>
      <w:r w:rsidRPr="009859A2">
        <w:rPr>
          <w:rtl/>
          <w:lang w:eastAsia="prs"/>
        </w:rPr>
        <w:t>داوطلبی</w:t>
      </w:r>
      <w:r w:rsidRPr="009859A2">
        <w:rPr>
          <w:rtl/>
          <w:lang w:eastAsia="prs" w:bidi="en-US"/>
        </w:rPr>
        <w:t xml:space="preserve"> </w:t>
      </w:r>
    </w:p>
    <w:p w14:paraId="1F427E92" w14:textId="77777777" w:rsidR="00182EB2" w:rsidRPr="009859A2" w:rsidRDefault="00182EB2" w:rsidP="00182EB2">
      <w:pPr>
        <w:bidi/>
        <w:spacing w:before="120"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بگویید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کار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داوطلبانه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اندازه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علاقه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مند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هستید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تجربه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دارید</w:t>
      </w:r>
      <w:r w:rsidRPr="009859A2">
        <w:rPr>
          <w:rFonts w:asciiTheme="minorBidi" w:eastAsia="Calibri" w:hAnsiTheme="minorBidi"/>
          <w:rtl/>
          <w:lang w:eastAsia="prs" w:bidi="en-US"/>
        </w:rPr>
        <w:t>.</w:t>
      </w:r>
    </w:p>
    <w:p w14:paraId="54FE5BCA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18.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درباره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داوطلبی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پرسیده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است؟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بله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3D14296D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خیر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49861AA8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مطمئن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نیستم</w:t>
      </w:r>
    </w:p>
    <w:p w14:paraId="38B973A0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</w:p>
    <w:p w14:paraId="3D959DBD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19. </w:t>
      </w:r>
      <w:r w:rsidRPr="009859A2">
        <w:rPr>
          <w:rFonts w:asciiTheme="minorBidi" w:eastAsia="Calibri" w:hAnsiTheme="minorBidi"/>
          <w:rtl/>
          <w:lang w:eastAsia="prs"/>
        </w:rPr>
        <w:t>اگر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داوطلب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نشدید،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چرا؟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(</w:t>
      </w:r>
      <w:r w:rsidRPr="009859A2">
        <w:rPr>
          <w:rFonts w:asciiTheme="minorBidi" w:eastAsia="Calibri" w:hAnsiTheme="minorBidi"/>
          <w:rtl/>
          <w:lang w:eastAsia="prs"/>
        </w:rPr>
        <w:t>همه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موارد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قابل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تطبیق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انتخاب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کنید</w:t>
      </w:r>
      <w:r w:rsidRPr="009859A2">
        <w:rPr>
          <w:rFonts w:asciiTheme="minorBidi" w:eastAsia="Calibri" w:hAnsiTheme="minorBidi"/>
          <w:rtl/>
          <w:lang w:eastAsia="prs" w:bidi="en-US"/>
        </w:rPr>
        <w:t>)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هیچ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گاه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خواسته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نشد</w:t>
      </w:r>
      <w:r w:rsidRPr="009859A2">
        <w:rPr>
          <w:rFonts w:asciiTheme="minorBidi" w:eastAsia="Calibri" w:hAnsiTheme="minorBidi"/>
          <w:rtl/>
          <w:lang w:eastAsia="prs" w:bidi="en-US"/>
        </w:rPr>
        <w:t>  </w:t>
      </w:r>
    </w:p>
    <w:p w14:paraId="2FD1229E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دانم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چگونه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داوطلب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شوم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    </w:t>
      </w:r>
    </w:p>
    <w:p w14:paraId="0529E1C4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کار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برنامه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زمانی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مانع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بود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</w:p>
    <w:p w14:paraId="32C6D1EE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مراقبت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کودک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دارم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10705402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ترانسپورت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موانع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دیگر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40537B36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تکمیل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فورم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مراحل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لازم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داوطلبی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دشوار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است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   </w:t>
      </w:r>
    </w:p>
    <w:p w14:paraId="5DAAA015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حال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حاضر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قادر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نیستم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75CC1AD2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proofErr w:type="spellStart"/>
      <w:r w:rsidRPr="009859A2">
        <w:rPr>
          <w:rFonts w:asciiTheme="minorBidi" w:eastAsia="Calibri" w:hAnsiTheme="minorBidi"/>
          <w:rtl/>
          <w:lang w:eastAsia="prs" w:bidi="en-US"/>
        </w:rPr>
        <w:t>علاقه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 w:bidi="en-US"/>
        </w:rPr>
        <w:t>مند</w:t>
      </w:r>
      <w:proofErr w:type="spellEnd"/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proofErr w:type="spellStart"/>
      <w:r w:rsidRPr="009859A2">
        <w:rPr>
          <w:rFonts w:asciiTheme="minorBidi" w:eastAsia="Calibri" w:hAnsiTheme="minorBidi"/>
          <w:rtl/>
          <w:lang w:eastAsia="prs" w:bidi="en-US"/>
        </w:rPr>
        <w:t>نیستم</w:t>
      </w:r>
      <w:proofErr w:type="spellEnd"/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</w:p>
    <w:p w14:paraId="322DD849" w14:textId="77777777" w:rsidR="00182EB2" w:rsidRPr="009859A2" w:rsidRDefault="00E6074F" w:rsidP="00182EB2">
      <w:pPr>
        <w:bidi/>
        <w:spacing w:before="120" w:after="0" w:line="240" w:lineRule="auto"/>
        <w:ind w:right="540"/>
        <w:rPr>
          <w:rFonts w:asciiTheme="minorBidi" w:eastAsia="Calibri" w:hAnsiTheme="minorBidi"/>
          <w:sz w:val="16"/>
          <w:szCs w:val="16"/>
        </w:rPr>
      </w:pPr>
      <w:r>
        <w:rPr>
          <w:rFonts w:asciiTheme="minorBidi" w:eastAsia="Calibri" w:hAnsiTheme="minorBidi"/>
          <w:sz w:val="16"/>
          <w:szCs w:val="16"/>
          <w:lang w:eastAsia="prs" w:bidi="en-US"/>
        </w:rPr>
        <w:pict w14:anchorId="70540A4B">
          <v:rect id="_x0000_i1029" style="width:0;height:1.5pt" o:hralign="center" o:hrstd="t" o:hr="t" fillcolor="#a0a0a0" stroked="f"/>
        </w:pict>
      </w:r>
    </w:p>
    <w:p w14:paraId="23CF34E0" w14:textId="77777777" w:rsidR="00182EB2" w:rsidRPr="009859A2" w:rsidRDefault="00182EB2" w:rsidP="00360D53">
      <w:pPr>
        <w:pStyle w:val="Heading2"/>
        <w:jc w:val="right"/>
      </w:pPr>
      <w:r w:rsidRPr="009859A2">
        <w:rPr>
          <w:rtl/>
          <w:lang w:eastAsia="prs"/>
        </w:rPr>
        <w:t>همکاری</w:t>
      </w:r>
      <w:r w:rsidRPr="009859A2">
        <w:rPr>
          <w:rtl/>
          <w:lang w:eastAsia="prs" w:bidi="en-US"/>
        </w:rPr>
        <w:t xml:space="preserve"> </w:t>
      </w:r>
      <w:r w:rsidRPr="009859A2">
        <w:rPr>
          <w:rtl/>
          <w:lang w:eastAsia="prs"/>
        </w:rPr>
        <w:t>با</w:t>
      </w:r>
      <w:r w:rsidRPr="009859A2">
        <w:rPr>
          <w:rtl/>
          <w:lang w:eastAsia="prs" w:bidi="en-US"/>
        </w:rPr>
        <w:t xml:space="preserve"> </w:t>
      </w:r>
      <w:r w:rsidRPr="009859A2">
        <w:rPr>
          <w:rtl/>
          <w:lang w:eastAsia="prs"/>
        </w:rPr>
        <w:t>جامعه</w:t>
      </w:r>
      <w:r w:rsidRPr="009859A2">
        <w:rPr>
          <w:rtl/>
          <w:lang w:eastAsia="prs" w:bidi="en-US"/>
        </w:rPr>
        <w:t xml:space="preserve"> </w:t>
      </w:r>
    </w:p>
    <w:p w14:paraId="5F2C2C5F" w14:textId="77777777" w:rsidR="00182EB2" w:rsidRPr="009859A2" w:rsidRDefault="00182EB2" w:rsidP="00182EB2">
      <w:pPr>
        <w:bidi/>
        <w:spacing w:before="120"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بگویید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اندازه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جامعه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دخیل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است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خانواده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منابع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فراهم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</w:t>
      </w:r>
      <w:r w:rsidRPr="009859A2">
        <w:rPr>
          <w:rFonts w:asciiTheme="minorBidi" w:eastAsia="Calibri" w:hAnsiTheme="minorBidi"/>
          <w:rtl/>
          <w:lang w:eastAsia="prs" w:bidi="en-US"/>
        </w:rPr>
        <w:t>.</w:t>
      </w:r>
    </w:p>
    <w:p w14:paraId="3CAF1ECA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20.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برنامه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اجتماعی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اشتراک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کند؟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بله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253D02E7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خیر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30A51164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مطمئن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نیستم</w:t>
      </w:r>
    </w:p>
    <w:p w14:paraId="4798E904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</w:p>
    <w:p w14:paraId="5030276D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lastRenderedPageBreak/>
        <w:t xml:space="preserve">21.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درباره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منابع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اجتماعی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معلومات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فراهم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</w:t>
      </w:r>
      <w:r w:rsidRPr="009859A2">
        <w:rPr>
          <w:rFonts w:asciiTheme="minorBidi" w:eastAsia="Calibri" w:hAnsiTheme="minorBidi"/>
          <w:rtl/>
          <w:lang w:eastAsia="prs" w:bidi="en-US"/>
        </w:rPr>
        <w:t>.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بله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62656CCB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خیر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680B8CAC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مطمئن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نیستم</w:t>
      </w:r>
      <w:r w:rsidR="00E6074F">
        <w:rPr>
          <w:rFonts w:asciiTheme="minorBidi" w:eastAsia="Calibri" w:hAnsiTheme="minorBidi"/>
          <w:lang w:eastAsia="prs" w:bidi="en-US"/>
        </w:rPr>
        <w:pict w14:anchorId="631BE298">
          <v:rect id="_x0000_i1030" style="width:0;height:1.5pt" o:hralign="center" o:hrstd="t" o:hr="t" fillcolor="#a0a0a0" stroked="f"/>
        </w:pict>
      </w:r>
    </w:p>
    <w:p w14:paraId="1E209607" w14:textId="77777777" w:rsidR="00182EB2" w:rsidRPr="009859A2" w:rsidRDefault="00182EB2" w:rsidP="00182EB2">
      <w:pPr>
        <w:keepNext/>
        <w:keepLines/>
        <w:bidi/>
        <w:spacing w:after="0" w:line="240" w:lineRule="auto"/>
        <w:ind w:right="540"/>
        <w:outlineLvl w:val="2"/>
        <w:rPr>
          <w:rFonts w:asciiTheme="minorBidi" w:eastAsia="Yu Gothic Light" w:hAnsiTheme="minorBidi"/>
          <w:color w:val="40403D"/>
          <w:sz w:val="28"/>
          <w:szCs w:val="28"/>
        </w:rPr>
      </w:pPr>
      <w:bookmarkStart w:id="0" w:name="_Hlk216348123"/>
      <w:r w:rsidRPr="009859A2">
        <w:rPr>
          <w:rFonts w:asciiTheme="minorBidi" w:eastAsia="Yu Gothic Light" w:hAnsiTheme="minorBidi"/>
          <w:color w:val="40403D"/>
          <w:sz w:val="28"/>
          <w:szCs w:val="28"/>
          <w:rtl/>
          <w:lang w:eastAsia="prs"/>
        </w:rPr>
        <w:t>دیدگاه</w:t>
      </w:r>
      <w:r w:rsidRPr="009859A2">
        <w:rPr>
          <w:rFonts w:asciiTheme="minorBidi" w:eastAsia="Yu Gothic Light" w:hAnsiTheme="minorBidi"/>
          <w:color w:val="40403D"/>
          <w:sz w:val="28"/>
          <w:szCs w:val="28"/>
          <w:lang w:eastAsia="prs" w:bidi="en-US"/>
        </w:rPr>
        <w:t>‌</w:t>
      </w:r>
      <w:r w:rsidRPr="009859A2">
        <w:rPr>
          <w:rFonts w:asciiTheme="minorBidi" w:eastAsia="Yu Gothic Light" w:hAnsiTheme="minorBidi"/>
          <w:color w:val="40403D"/>
          <w:sz w:val="28"/>
          <w:szCs w:val="28"/>
          <w:rtl/>
          <w:lang w:eastAsia="prs"/>
        </w:rPr>
        <w:t>ها</w:t>
      </w:r>
      <w:r w:rsidRPr="009859A2">
        <w:rPr>
          <w:rFonts w:asciiTheme="minorBidi" w:eastAsia="Yu Gothic Light" w:hAnsiTheme="minorBidi"/>
          <w:color w:val="40403D"/>
          <w:sz w:val="28"/>
          <w:szCs w:val="28"/>
          <w:rtl/>
          <w:lang w:eastAsia="prs" w:bidi="en-US"/>
        </w:rPr>
        <w:t xml:space="preserve"> </w:t>
      </w:r>
      <w:r w:rsidRPr="009859A2">
        <w:rPr>
          <w:rFonts w:asciiTheme="minorBidi" w:eastAsia="Yu Gothic Light" w:hAnsiTheme="minorBidi"/>
          <w:color w:val="40403D"/>
          <w:sz w:val="28"/>
          <w:szCs w:val="28"/>
          <w:rtl/>
          <w:lang w:eastAsia="prs"/>
        </w:rPr>
        <w:t>و</w:t>
      </w:r>
      <w:r w:rsidRPr="009859A2">
        <w:rPr>
          <w:rFonts w:asciiTheme="minorBidi" w:eastAsia="Yu Gothic Light" w:hAnsiTheme="minorBidi"/>
          <w:color w:val="40403D"/>
          <w:sz w:val="28"/>
          <w:szCs w:val="28"/>
          <w:rtl/>
          <w:lang w:eastAsia="prs" w:bidi="en-US"/>
        </w:rPr>
        <w:t xml:space="preserve"> </w:t>
      </w:r>
      <w:r w:rsidRPr="009859A2">
        <w:rPr>
          <w:rFonts w:asciiTheme="minorBidi" w:eastAsia="Yu Gothic Light" w:hAnsiTheme="minorBidi"/>
          <w:color w:val="40403D"/>
          <w:sz w:val="28"/>
          <w:szCs w:val="28"/>
          <w:rtl/>
          <w:lang w:eastAsia="prs"/>
        </w:rPr>
        <w:t>پیشنهادهای</w:t>
      </w:r>
      <w:r w:rsidRPr="009859A2">
        <w:rPr>
          <w:rFonts w:asciiTheme="minorBidi" w:eastAsia="Yu Gothic Light" w:hAnsiTheme="minorBidi"/>
          <w:color w:val="40403D"/>
          <w:sz w:val="28"/>
          <w:szCs w:val="28"/>
          <w:rtl/>
          <w:lang w:eastAsia="prs" w:bidi="en-US"/>
        </w:rPr>
        <w:t xml:space="preserve"> </w:t>
      </w:r>
      <w:r w:rsidRPr="009859A2">
        <w:rPr>
          <w:rFonts w:asciiTheme="minorBidi" w:eastAsia="Yu Gothic Light" w:hAnsiTheme="minorBidi"/>
          <w:color w:val="40403D"/>
          <w:sz w:val="28"/>
          <w:szCs w:val="28"/>
          <w:rtl/>
          <w:lang w:eastAsia="prs"/>
        </w:rPr>
        <w:t>دیگر</w:t>
      </w:r>
    </w:p>
    <w:p w14:paraId="63284177" w14:textId="77777777" w:rsidR="00182EB2" w:rsidRDefault="00182EB2" w:rsidP="00182EB2">
      <w:pPr>
        <w:bidi/>
        <w:spacing w:before="120" w:after="0" w:line="240" w:lineRule="auto"/>
        <w:ind w:right="540"/>
        <w:rPr>
          <w:rFonts w:asciiTheme="minorBidi" w:eastAsia="Calibri" w:hAnsiTheme="minorBidi"/>
          <w:rtl/>
          <w:lang w:eastAsia="prs" w:bidi="en-US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22. 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بهتر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شدن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پیوند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خانواده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نظریاتی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دارید؟</w:t>
      </w:r>
      <w:bookmarkEnd w:id="0"/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bookmarkStart w:id="1" w:name="_Hlk216290927"/>
    </w:p>
    <w:p w14:paraId="41E00753" w14:textId="77777777" w:rsidR="00360D53" w:rsidRPr="009859A2" w:rsidRDefault="00360D53" w:rsidP="00360D53">
      <w:pPr>
        <w:pStyle w:val="Heading2"/>
      </w:pPr>
    </w:p>
    <w:p w14:paraId="7766C77F" w14:textId="77777777" w:rsidR="005875CF" w:rsidRDefault="005875CF">
      <w:pPr>
        <w:rPr>
          <w:rFonts w:ascii="Segoe UI Semibold" w:eastAsiaTheme="majorEastAsia" w:hAnsi="Segoe UI Semibold" w:cs="Segoe UI Semibold"/>
          <w:color w:val="0D5761" w:themeColor="accent2"/>
          <w:sz w:val="32"/>
          <w:szCs w:val="28"/>
        </w:rPr>
      </w:pPr>
      <w:r>
        <w:br w:type="page"/>
      </w:r>
    </w:p>
    <w:p w14:paraId="1A64518B" w14:textId="7B40937B" w:rsidR="00182EB2" w:rsidRPr="009859A2" w:rsidRDefault="00360D53" w:rsidP="00360D53">
      <w:pPr>
        <w:pStyle w:val="Heading2"/>
      </w:pPr>
      <w:r w:rsidRPr="00360D53">
        <w:lastRenderedPageBreak/>
        <w:t xml:space="preserve">Appendix B - </w:t>
      </w:r>
      <w:r>
        <w:t>Dari</w:t>
      </w:r>
      <w:r w:rsidRPr="00360D53">
        <w:t> </w:t>
      </w:r>
    </w:p>
    <w:p w14:paraId="1598F6C6" w14:textId="77777777" w:rsidR="00182EB2" w:rsidRPr="009859A2" w:rsidRDefault="00182EB2" w:rsidP="00360D53">
      <w:pPr>
        <w:pStyle w:val="Heading2"/>
        <w:jc w:val="right"/>
      </w:pPr>
      <w:r w:rsidRPr="009859A2">
        <w:rPr>
          <w:rtl/>
          <w:lang w:eastAsia="prs"/>
        </w:rPr>
        <w:t>حمایت</w:t>
      </w:r>
      <w:r w:rsidRPr="009859A2">
        <w:rPr>
          <w:lang w:eastAsia="prs" w:bidi="en-US"/>
        </w:rPr>
        <w:t>‌</w:t>
      </w:r>
      <w:r w:rsidRPr="009859A2">
        <w:rPr>
          <w:rtl/>
          <w:lang w:eastAsia="prs"/>
        </w:rPr>
        <w:t>های</w:t>
      </w:r>
      <w:r w:rsidRPr="009859A2">
        <w:rPr>
          <w:rtl/>
          <w:lang w:eastAsia="prs" w:bidi="en-US"/>
        </w:rPr>
        <w:t xml:space="preserve"> </w:t>
      </w:r>
      <w:r w:rsidRPr="009859A2">
        <w:rPr>
          <w:rtl/>
          <w:lang w:eastAsia="prs"/>
        </w:rPr>
        <w:t>شاگردان</w:t>
      </w:r>
      <w:r w:rsidRPr="009859A2">
        <w:rPr>
          <w:rtl/>
          <w:lang w:eastAsia="prs" w:bidi="en-US"/>
        </w:rPr>
        <w:t xml:space="preserve"> </w:t>
      </w:r>
    </w:p>
    <w:p w14:paraId="283FC307" w14:textId="77777777" w:rsidR="00182EB2" w:rsidRDefault="00182EB2" w:rsidP="00182EB2">
      <w:pPr>
        <w:bidi/>
        <w:spacing w:before="120" w:after="0" w:line="240" w:lineRule="auto"/>
        <w:ind w:right="547"/>
        <w:rPr>
          <w:rFonts w:asciiTheme="minorBidi" w:eastAsia="Calibri" w:hAnsiTheme="minorBidi"/>
          <w:rtl/>
          <w:lang w:eastAsia="prs" w:bidi="en-US"/>
        </w:rPr>
      </w:pP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بگویید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کودک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نوع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کمک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اضافی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آموزشی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دریافت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. </w:t>
      </w:r>
      <w:r w:rsidRPr="009859A2">
        <w:rPr>
          <w:rFonts w:asciiTheme="minorBidi" w:eastAsia="Calibri" w:hAnsiTheme="minorBidi"/>
          <w:rtl/>
          <w:lang w:eastAsia="prs"/>
        </w:rPr>
        <w:t>اگر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مطمئن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نیستید،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گزینه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«</w:t>
      </w:r>
      <w:r w:rsidRPr="009859A2">
        <w:rPr>
          <w:rFonts w:asciiTheme="minorBidi" w:eastAsia="Calibri" w:hAnsiTheme="minorBidi"/>
          <w:rtl/>
          <w:lang w:eastAsia="prs"/>
        </w:rPr>
        <w:t>مطمئن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نیستم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»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انتخاب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کنید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. </w:t>
      </w:r>
      <w:r w:rsidRPr="009859A2">
        <w:rPr>
          <w:rFonts w:asciiTheme="minorBidi" w:eastAsia="Calibri" w:hAnsiTheme="minorBidi"/>
          <w:rtl/>
          <w:lang w:eastAsia="prs"/>
        </w:rPr>
        <w:t>اگر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کودک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هیچ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اضافی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دریافت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گزینه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«</w:t>
      </w:r>
      <w:r w:rsidRPr="009859A2">
        <w:rPr>
          <w:rFonts w:asciiTheme="minorBidi" w:eastAsia="Calibri" w:hAnsiTheme="minorBidi"/>
          <w:rtl/>
          <w:lang w:eastAsia="prs"/>
        </w:rPr>
        <w:t>هیچ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کدام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»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انتخاب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کنید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. </w:t>
      </w:r>
    </w:p>
    <w:p w14:paraId="24F39AFC" w14:textId="77777777" w:rsidR="00360D53" w:rsidRPr="009859A2" w:rsidRDefault="00360D53" w:rsidP="00360D53">
      <w:pPr>
        <w:bidi/>
        <w:spacing w:before="120" w:after="0" w:line="240" w:lineRule="auto"/>
        <w:ind w:right="547"/>
        <w:rPr>
          <w:rFonts w:asciiTheme="minorBidi" w:eastAsia="Calibri" w:hAnsiTheme="minorBidi"/>
        </w:rPr>
      </w:pPr>
    </w:p>
    <w:p w14:paraId="3129A6C1" w14:textId="77777777" w:rsidR="00182EB2" w:rsidRPr="009859A2" w:rsidRDefault="00182EB2" w:rsidP="00182EB2">
      <w:pPr>
        <w:bidi/>
        <w:spacing w:before="120"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23.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کودک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هر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زیر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دریافت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کند؟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(</w:t>
      </w:r>
      <w:r w:rsidRPr="009859A2">
        <w:rPr>
          <w:rFonts w:asciiTheme="minorBidi" w:eastAsia="Calibri" w:hAnsiTheme="minorBidi"/>
          <w:rtl/>
          <w:lang w:eastAsia="prs"/>
        </w:rPr>
        <w:t>همه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موارد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قابل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تطبیق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انتخاب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کنید</w:t>
      </w:r>
      <w:r w:rsidRPr="009859A2">
        <w:rPr>
          <w:rFonts w:asciiTheme="minorBidi" w:eastAsia="Calibri" w:hAnsiTheme="minorBidi"/>
          <w:rtl/>
          <w:lang w:eastAsia="prs" w:bidi="en-US"/>
        </w:rPr>
        <w:t>)</w:t>
      </w:r>
    </w:p>
    <w:p w14:paraId="25EF1155" w14:textId="77777777" w:rsidR="00182EB2" w:rsidRPr="009859A2" w:rsidRDefault="00182EB2" w:rsidP="00182EB2">
      <w:pPr>
        <w:bidi/>
        <w:spacing w:before="120"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lang w:eastAsia="prs" w:bidi="en-US"/>
        </w:rPr>
        <w:t>A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. </w:t>
      </w:r>
      <w:r w:rsidRPr="009859A2">
        <w:rPr>
          <w:rFonts w:asciiTheme="minorBidi" w:eastAsia="Calibri" w:hAnsiTheme="minorBidi"/>
          <w:rtl/>
          <w:lang w:eastAsia="prs"/>
        </w:rPr>
        <w:t>کمک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یادگیری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زبان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انگلیسی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(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شاگردانی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چندزبانه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هستند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حال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یادگیری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انگلیسی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اند</w:t>
      </w:r>
      <w:r w:rsidRPr="009859A2">
        <w:rPr>
          <w:rFonts w:asciiTheme="minorBidi" w:eastAsia="Calibri" w:hAnsiTheme="minorBidi"/>
          <w:rtl/>
          <w:lang w:eastAsia="prs" w:bidi="en-US"/>
        </w:rPr>
        <w:t>)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lang w:eastAsia="prs" w:bidi="en-US"/>
        </w:rPr>
        <w:t>B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. </w:t>
      </w:r>
      <w:r w:rsidRPr="009859A2">
        <w:rPr>
          <w:rFonts w:asciiTheme="minorBidi" w:eastAsia="Calibri" w:hAnsiTheme="minorBidi"/>
          <w:rtl/>
          <w:lang w:eastAsia="prs"/>
        </w:rPr>
        <w:t>آموزش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زبان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(</w:t>
      </w:r>
      <w:r w:rsidRPr="009859A2">
        <w:rPr>
          <w:rFonts w:asciiTheme="minorBidi" w:eastAsia="Calibri" w:hAnsiTheme="minorBidi"/>
          <w:rtl/>
          <w:lang w:eastAsia="prs"/>
        </w:rPr>
        <w:t>یادگیری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دوزبانه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زبان</w:t>
      </w:r>
      <w:r w:rsidRPr="009859A2">
        <w:rPr>
          <w:rFonts w:asciiTheme="minorBidi" w:eastAsia="Calibri" w:hAnsiTheme="minorBidi"/>
          <w:rtl/>
          <w:lang w:eastAsia="prs" w:bidi="en-US"/>
        </w:rPr>
        <w:t>)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lang w:eastAsia="prs" w:bidi="en-US"/>
        </w:rPr>
        <w:t>C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.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آموزشی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تخصصی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(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نیازهای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آموزشی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معلولیت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>)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lang w:eastAsia="prs" w:bidi="en-US"/>
        </w:rPr>
        <w:t>D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. </w:t>
      </w:r>
      <w:r w:rsidRPr="009859A2">
        <w:rPr>
          <w:rFonts w:asciiTheme="minorBidi" w:eastAsia="Calibri" w:hAnsiTheme="minorBidi"/>
          <w:rtl/>
          <w:lang w:eastAsia="prs"/>
        </w:rPr>
        <w:t>فرصت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آموزشی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پیشرفته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(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شاگردانی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چالش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غنای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بیشتر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دارند</w:t>
      </w:r>
      <w:r w:rsidRPr="009859A2">
        <w:rPr>
          <w:rFonts w:asciiTheme="minorBidi" w:eastAsia="Calibri" w:hAnsiTheme="minorBidi"/>
          <w:rtl/>
          <w:lang w:eastAsia="prs" w:bidi="en-US"/>
        </w:rPr>
        <w:t>)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lang w:eastAsia="prs" w:bidi="en-US"/>
        </w:rPr>
        <w:t>E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. </w:t>
      </w:r>
      <w:r w:rsidRPr="009859A2">
        <w:rPr>
          <w:rFonts w:asciiTheme="minorBidi" w:eastAsia="Calibri" w:hAnsiTheme="minorBidi"/>
          <w:rtl/>
          <w:lang w:eastAsia="prs"/>
        </w:rPr>
        <w:t>کمک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اضافی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(</w:t>
      </w:r>
      <w:r w:rsidRPr="009859A2">
        <w:rPr>
          <w:rFonts w:asciiTheme="minorBidi" w:eastAsia="Calibri" w:hAnsiTheme="minorBidi"/>
          <w:rtl/>
          <w:lang w:eastAsia="prs"/>
        </w:rPr>
        <w:t>تدریس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کمکی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خواندن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>/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ریاضی،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رفتاری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>/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خدمات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صحت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روانی</w:t>
      </w:r>
      <w:r w:rsidRPr="009859A2">
        <w:rPr>
          <w:rFonts w:asciiTheme="minorBidi" w:eastAsia="Calibri" w:hAnsiTheme="minorBidi"/>
          <w:rtl/>
          <w:lang w:eastAsia="prs" w:bidi="en-US"/>
        </w:rPr>
        <w:t>)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lang w:eastAsia="prs" w:bidi="en-US"/>
        </w:rPr>
        <w:t>F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.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کودکان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خانواده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کارگران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مهاجر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فصلی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lang w:eastAsia="prs" w:bidi="en-US"/>
        </w:rPr>
        <w:t>G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.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فرهنگی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مبتنی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جامعه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شاگردان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بومی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امریکا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lang w:eastAsia="prs" w:bidi="en-US"/>
        </w:rPr>
        <w:t>H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.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دیگر</w:t>
      </w:r>
      <w:r w:rsidRPr="009859A2">
        <w:rPr>
          <w:rFonts w:asciiTheme="minorBidi" w:eastAsia="Calibri" w:hAnsiTheme="minorBidi"/>
          <w:rtl/>
          <w:lang w:eastAsia="prs" w:bidi="en-US"/>
        </w:rPr>
        <w:t>: __________________________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lang w:eastAsia="prs" w:bidi="en-US"/>
        </w:rPr>
        <w:t>I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. </w:t>
      </w:r>
      <w:r w:rsidRPr="009859A2">
        <w:rPr>
          <w:rFonts w:asciiTheme="minorBidi" w:eastAsia="Calibri" w:hAnsiTheme="minorBidi"/>
          <w:rtl/>
          <w:lang w:eastAsia="prs"/>
        </w:rPr>
        <w:t>مطمئن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نیستم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lang w:eastAsia="prs" w:bidi="en-US"/>
        </w:rPr>
        <w:t>J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. </w:t>
      </w:r>
      <w:r w:rsidRPr="009859A2">
        <w:rPr>
          <w:rFonts w:asciiTheme="minorBidi" w:eastAsia="Calibri" w:hAnsiTheme="minorBidi"/>
          <w:rtl/>
          <w:lang w:eastAsia="prs"/>
        </w:rPr>
        <w:t>هیچ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کدام</w:t>
      </w:r>
    </w:p>
    <w:p w14:paraId="5F78ADD6" w14:textId="77777777" w:rsidR="00182EB2" w:rsidRPr="009859A2" w:rsidRDefault="00182EB2" w:rsidP="00182EB2">
      <w:pPr>
        <w:bidi/>
        <w:spacing w:before="120"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24.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کودک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تان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دریافت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توضیح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داده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است؟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بله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خیر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مطمئن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نیستم</w:t>
      </w:r>
    </w:p>
    <w:p w14:paraId="33B1E148" w14:textId="77777777" w:rsidR="00182EB2" w:rsidRPr="009859A2" w:rsidRDefault="00182EB2" w:rsidP="00182EB2">
      <w:pPr>
        <w:bidi/>
        <w:spacing w:before="120"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25. </w:t>
      </w:r>
      <w:r w:rsidRPr="009859A2">
        <w:rPr>
          <w:rFonts w:asciiTheme="minorBidi" w:eastAsia="Calibri" w:hAnsiTheme="minorBidi"/>
          <w:rtl/>
          <w:lang w:eastAsia="prs"/>
        </w:rPr>
        <w:t>اگر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بلی،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کدام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طور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روشن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توضیح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داده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شد؟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کمک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یادگیری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انگلیسی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آموزش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زبان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آموزشی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تخصصی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فرصت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آموزشی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پیشرفته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کمک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اضافی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آموزشی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غیرآموزشی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خانواده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مهاجر</w:t>
      </w:r>
    </w:p>
    <w:p w14:paraId="4A1C4845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proofErr w:type="spellStart"/>
      <w:r w:rsidRPr="009859A2">
        <w:rPr>
          <w:rFonts w:asciiTheme="minorBidi" w:eastAsia="Calibri" w:hAnsiTheme="minorBidi"/>
          <w:rtl/>
          <w:lang w:eastAsia="prs" w:bidi="en-US"/>
        </w:rPr>
        <w:t>حمایت</w:t>
      </w:r>
      <w:proofErr w:type="spellEnd"/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proofErr w:type="spellStart"/>
      <w:r w:rsidRPr="009859A2">
        <w:rPr>
          <w:rFonts w:asciiTheme="minorBidi" w:eastAsia="Calibri" w:hAnsiTheme="minorBidi"/>
          <w:rtl/>
          <w:lang w:eastAsia="prs" w:bidi="en-US"/>
        </w:rPr>
        <w:t>از</w:t>
      </w:r>
      <w:proofErr w:type="spellEnd"/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proofErr w:type="spellStart"/>
      <w:r w:rsidRPr="009859A2">
        <w:rPr>
          <w:rFonts w:asciiTheme="minorBidi" w:eastAsia="Calibri" w:hAnsiTheme="minorBidi"/>
          <w:rtl/>
          <w:lang w:eastAsia="prs" w:bidi="en-US"/>
        </w:rPr>
        <w:t>شاگردان</w:t>
      </w:r>
      <w:proofErr w:type="spellEnd"/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proofErr w:type="spellStart"/>
      <w:r w:rsidRPr="009859A2">
        <w:rPr>
          <w:rFonts w:asciiTheme="minorBidi" w:eastAsia="Calibri" w:hAnsiTheme="minorBidi"/>
          <w:rtl/>
          <w:lang w:eastAsia="prs" w:bidi="en-US"/>
        </w:rPr>
        <w:t>بومی</w:t>
      </w:r>
      <w:proofErr w:type="spellEnd"/>
    </w:p>
    <w:p w14:paraId="3A0D52FD" w14:textId="3D00500B" w:rsidR="00182EB2" w:rsidRDefault="00E6074F" w:rsidP="005875CF">
      <w:pPr>
        <w:bidi/>
        <w:spacing w:before="120" w:after="0" w:line="240" w:lineRule="auto"/>
        <w:ind w:right="547"/>
        <w:rPr>
          <w:rFonts w:asciiTheme="minorBidi" w:eastAsia="Calibri" w:hAnsiTheme="minorBidi"/>
          <w:sz w:val="16"/>
          <w:szCs w:val="16"/>
          <w:lang w:eastAsia="prs" w:bidi="en-US"/>
        </w:rPr>
      </w:pPr>
      <w:r>
        <w:rPr>
          <w:rFonts w:asciiTheme="minorBidi" w:eastAsia="Calibri" w:hAnsiTheme="minorBidi"/>
          <w:sz w:val="16"/>
          <w:szCs w:val="16"/>
          <w:lang w:eastAsia="prs" w:bidi="en-US"/>
        </w:rPr>
        <w:pict w14:anchorId="480C2472">
          <v:rect id="_x0000_i1031" style="width:0;height:1.5pt" o:hralign="center" o:hrstd="t" o:hr="t" fillcolor="#a0a0a0" stroked="f"/>
        </w:pict>
      </w:r>
    </w:p>
    <w:p w14:paraId="650C5808" w14:textId="77777777" w:rsidR="005875CF" w:rsidRDefault="005875CF" w:rsidP="005875CF">
      <w:pPr>
        <w:bidi/>
        <w:spacing w:before="120" w:after="0" w:line="240" w:lineRule="auto"/>
        <w:ind w:right="547"/>
        <w:rPr>
          <w:rFonts w:asciiTheme="minorBidi" w:eastAsia="Calibri" w:hAnsiTheme="minorBidi"/>
          <w:sz w:val="16"/>
          <w:szCs w:val="16"/>
          <w:lang w:eastAsia="prs" w:bidi="en-US"/>
        </w:rPr>
      </w:pPr>
    </w:p>
    <w:p w14:paraId="2391E415" w14:textId="77777777" w:rsidR="005875CF" w:rsidRDefault="005875CF" w:rsidP="005875CF">
      <w:pPr>
        <w:bidi/>
        <w:spacing w:before="120" w:after="0" w:line="240" w:lineRule="auto"/>
        <w:ind w:right="547"/>
        <w:rPr>
          <w:rFonts w:asciiTheme="minorBidi" w:eastAsia="Calibri" w:hAnsiTheme="minorBidi"/>
          <w:sz w:val="16"/>
          <w:szCs w:val="16"/>
          <w:lang w:eastAsia="prs" w:bidi="en-US"/>
        </w:rPr>
      </w:pPr>
    </w:p>
    <w:p w14:paraId="0C556F0A" w14:textId="77777777" w:rsidR="005875CF" w:rsidRPr="009859A2" w:rsidRDefault="005875CF" w:rsidP="005875CF">
      <w:pPr>
        <w:bidi/>
        <w:spacing w:before="120" w:after="0" w:line="240" w:lineRule="auto"/>
        <w:ind w:right="547"/>
        <w:rPr>
          <w:rFonts w:asciiTheme="minorBidi" w:eastAsia="Calibri" w:hAnsiTheme="minorBidi"/>
          <w:b/>
          <w:bCs/>
          <w:sz w:val="16"/>
          <w:szCs w:val="16"/>
        </w:rPr>
      </w:pPr>
    </w:p>
    <w:p w14:paraId="2C35782C" w14:textId="77777777" w:rsidR="00182EB2" w:rsidRPr="009859A2" w:rsidRDefault="00182EB2" w:rsidP="00182EB2">
      <w:pPr>
        <w:bidi/>
        <w:spacing w:before="120" w:after="0" w:line="240" w:lineRule="auto"/>
        <w:ind w:right="547"/>
        <w:rPr>
          <w:rFonts w:asciiTheme="minorBidi" w:eastAsia="Calibri" w:hAnsiTheme="minorBidi"/>
          <w:b/>
          <w:bCs/>
        </w:rPr>
      </w:pPr>
      <w:r w:rsidRPr="009859A2">
        <w:rPr>
          <w:rFonts w:asciiTheme="minorBidi" w:eastAsia="Calibri" w:hAnsiTheme="minorBidi"/>
          <w:rtl/>
          <w:lang w:eastAsia="prs" w:bidi="en-US"/>
        </w:rPr>
        <w:lastRenderedPageBreak/>
        <w:t xml:space="preserve">26. </w:t>
      </w:r>
      <w:r w:rsidRPr="009859A2">
        <w:rPr>
          <w:rFonts w:asciiTheme="minorBidi" w:eastAsia="Calibri" w:hAnsiTheme="minorBidi"/>
          <w:rtl/>
          <w:lang w:eastAsia="prs"/>
        </w:rPr>
        <w:t>این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عبارت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کمک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بفهمیم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مکاتب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چگونه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شاگردان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چندزبانه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خانواده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کنند</w:t>
      </w:r>
      <w:r w:rsidRPr="009859A2">
        <w:rPr>
          <w:rFonts w:asciiTheme="minorBidi" w:eastAsia="Calibri" w:hAnsiTheme="minorBidi"/>
          <w:rtl/>
          <w:lang w:eastAsia="prs" w:bidi="en-US"/>
        </w:rPr>
        <w:t>. (</w:t>
      </w:r>
      <w:r w:rsidRPr="009859A2">
        <w:rPr>
          <w:rFonts w:asciiTheme="minorBidi" w:eastAsia="Calibri" w:hAnsiTheme="minorBidi"/>
          <w:rtl/>
          <w:lang w:eastAsia="prs"/>
        </w:rPr>
        <w:t>همه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مواردی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تجربه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مطابقت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دارد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انتخاب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کنید</w:t>
      </w:r>
      <w:r w:rsidRPr="009859A2">
        <w:rPr>
          <w:rFonts w:asciiTheme="minorBidi" w:eastAsia="Calibri" w:hAnsiTheme="minorBidi"/>
          <w:rtl/>
          <w:lang w:eastAsia="prs" w:bidi="en-US"/>
        </w:rPr>
        <w:t>.)</w:t>
      </w:r>
    </w:p>
    <w:p w14:paraId="1A4FF5AC" w14:textId="77777777" w:rsidR="00182EB2" w:rsidRPr="009859A2" w:rsidRDefault="00182EB2" w:rsidP="00182EB2">
      <w:pPr>
        <w:bidi/>
        <w:spacing w:before="120"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کارمندان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باور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دارند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کودک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موفق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خواهد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شد</w:t>
      </w:r>
      <w:r w:rsidRPr="009859A2">
        <w:rPr>
          <w:rFonts w:asciiTheme="minorBidi" w:eastAsia="Calibri" w:hAnsiTheme="minorBidi"/>
          <w:rtl/>
          <w:lang w:eastAsia="prs" w:bidi="en-US"/>
        </w:rPr>
        <w:t>.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زبان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فرهنگ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احترام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نشان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دهد</w:t>
      </w:r>
      <w:r w:rsidRPr="009859A2">
        <w:rPr>
          <w:rFonts w:asciiTheme="minorBidi" w:eastAsia="Calibri" w:hAnsiTheme="minorBidi"/>
          <w:rtl/>
          <w:lang w:eastAsia="prs" w:bidi="en-US"/>
        </w:rPr>
        <w:t>.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تشویق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کودک</w:t>
      </w:r>
      <w:r w:rsidRPr="009859A2">
        <w:rPr>
          <w:rFonts w:asciiTheme="minorBidi" w:eastAsia="Calibri" w:hAnsiTheme="minorBidi"/>
          <w:rtl/>
          <w:lang w:eastAsia="prs" w:bidi="en-US"/>
        </w:rPr>
        <w:t>(</w:t>
      </w:r>
      <w:r w:rsidRPr="009859A2">
        <w:rPr>
          <w:rFonts w:asciiTheme="minorBidi" w:eastAsia="Calibri" w:hAnsiTheme="minorBidi"/>
          <w:rtl/>
          <w:lang w:eastAsia="prs"/>
        </w:rPr>
        <w:t>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) </w:t>
      </w:r>
      <w:r w:rsidRPr="009859A2">
        <w:rPr>
          <w:rFonts w:asciiTheme="minorBidi" w:eastAsia="Calibri" w:hAnsiTheme="minorBidi"/>
          <w:rtl/>
          <w:lang w:eastAsia="prs"/>
        </w:rPr>
        <w:t>خود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زبان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مادری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ام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صحبت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کنم</w:t>
      </w:r>
      <w:r w:rsidRPr="009859A2">
        <w:rPr>
          <w:rFonts w:asciiTheme="minorBidi" w:eastAsia="Calibri" w:hAnsiTheme="minorBidi"/>
          <w:rtl/>
          <w:lang w:eastAsia="prs" w:bidi="en-US"/>
        </w:rPr>
        <w:t>.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یادگیری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انگلیسیِ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کودک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کافی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فراهم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</w:t>
      </w:r>
      <w:r w:rsidRPr="009859A2">
        <w:rPr>
          <w:rFonts w:asciiTheme="minorBidi" w:eastAsia="Calibri" w:hAnsiTheme="minorBidi"/>
          <w:rtl/>
          <w:lang w:eastAsia="prs" w:bidi="en-US"/>
        </w:rPr>
        <w:t>.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درباره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پیشرفت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کودک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یادگیری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انگلیسی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ارتباط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برقرار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</w:t>
      </w:r>
      <w:r w:rsidRPr="009859A2">
        <w:rPr>
          <w:rFonts w:asciiTheme="minorBidi" w:eastAsia="Calibri" w:hAnsiTheme="minorBidi"/>
          <w:rtl/>
          <w:lang w:eastAsia="prs" w:bidi="en-US"/>
        </w:rPr>
        <w:t>.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proofErr w:type="spellStart"/>
      <w:r w:rsidRPr="009859A2">
        <w:rPr>
          <w:rFonts w:asciiTheme="minorBidi" w:eastAsia="Calibri" w:hAnsiTheme="minorBidi"/>
          <w:rtl/>
          <w:lang w:eastAsia="prs" w:bidi="en-US"/>
        </w:rPr>
        <w:t>مطمئن</w:t>
      </w:r>
      <w:proofErr w:type="spellEnd"/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proofErr w:type="spellStart"/>
      <w:r w:rsidRPr="009859A2">
        <w:rPr>
          <w:rFonts w:asciiTheme="minorBidi" w:eastAsia="Calibri" w:hAnsiTheme="minorBidi"/>
          <w:rtl/>
          <w:lang w:eastAsia="prs" w:bidi="en-US"/>
        </w:rPr>
        <w:t>نیستم</w:t>
      </w:r>
      <w:proofErr w:type="spellEnd"/>
      <w:r w:rsidRPr="009859A2">
        <w:rPr>
          <w:rFonts w:asciiTheme="minorBidi" w:eastAsia="Calibri" w:hAnsiTheme="minorBidi"/>
          <w:rtl/>
          <w:lang w:eastAsia="prs" w:bidi="en-US"/>
        </w:rPr>
        <w:t xml:space="preserve"> / </w:t>
      </w:r>
      <w:proofErr w:type="spellStart"/>
      <w:r w:rsidRPr="009859A2">
        <w:rPr>
          <w:rFonts w:asciiTheme="minorBidi" w:eastAsia="Calibri" w:hAnsiTheme="minorBidi"/>
          <w:rtl/>
          <w:lang w:eastAsia="prs" w:bidi="en-US"/>
        </w:rPr>
        <w:t>نمی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 w:bidi="en-US"/>
        </w:rPr>
        <w:t>دانم</w:t>
      </w:r>
      <w:proofErr w:type="spellEnd"/>
    </w:p>
    <w:p w14:paraId="0890781E" w14:textId="77777777" w:rsidR="00182EB2" w:rsidRPr="009859A2" w:rsidRDefault="00E6074F" w:rsidP="00182EB2">
      <w:pPr>
        <w:bidi/>
        <w:spacing w:before="120" w:after="0" w:line="240" w:lineRule="auto"/>
        <w:ind w:right="540"/>
        <w:rPr>
          <w:rFonts w:asciiTheme="minorBidi" w:eastAsia="Calibri" w:hAnsiTheme="minorBidi"/>
          <w:sz w:val="16"/>
          <w:szCs w:val="16"/>
        </w:rPr>
      </w:pPr>
      <w:r>
        <w:rPr>
          <w:rFonts w:asciiTheme="minorBidi" w:eastAsia="Calibri" w:hAnsiTheme="minorBidi"/>
          <w:sz w:val="16"/>
          <w:szCs w:val="16"/>
          <w:lang w:eastAsia="prs" w:bidi="en-US"/>
        </w:rPr>
        <w:pict w14:anchorId="14DF0342">
          <v:rect id="_x0000_i1032" style="width:0;height:1.5pt" o:hralign="center" o:hrstd="t" o:hr="t" fillcolor="#a0a0a0" stroked="f"/>
        </w:pict>
      </w:r>
    </w:p>
    <w:p w14:paraId="295CC5F5" w14:textId="77777777" w:rsidR="00182EB2" w:rsidRPr="009859A2" w:rsidRDefault="00182EB2" w:rsidP="00182EB2">
      <w:pPr>
        <w:bidi/>
        <w:spacing w:before="120"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27. </w:t>
      </w:r>
      <w:r w:rsidRPr="009859A2">
        <w:rPr>
          <w:rFonts w:asciiTheme="minorBidi" w:eastAsia="Calibri" w:hAnsiTheme="minorBidi"/>
          <w:rtl/>
          <w:lang w:eastAsia="prs"/>
        </w:rPr>
        <w:t>آیا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حال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سروی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والدین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تعلیمات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ویژه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واشنگتن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سوی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ناحیه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تعلیمی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ارائه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شده،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تکمیل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کرده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اید؟</w:t>
      </w:r>
    </w:p>
    <w:p w14:paraId="6722FE2D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proofErr w:type="spellStart"/>
      <w:r w:rsidRPr="009859A2">
        <w:rPr>
          <w:rFonts w:asciiTheme="minorBidi" w:eastAsia="Calibri" w:hAnsiTheme="minorBidi"/>
          <w:rtl/>
          <w:lang w:eastAsia="prs" w:bidi="en-US"/>
        </w:rPr>
        <w:t>بله</w:t>
      </w:r>
      <w:proofErr w:type="spellEnd"/>
    </w:p>
    <w:p w14:paraId="447DEAB3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proofErr w:type="spellStart"/>
      <w:r w:rsidRPr="009859A2">
        <w:rPr>
          <w:rFonts w:asciiTheme="minorBidi" w:eastAsia="Calibri" w:hAnsiTheme="minorBidi"/>
          <w:rtl/>
          <w:lang w:eastAsia="prs" w:bidi="en-US"/>
        </w:rPr>
        <w:t>خیر</w:t>
      </w:r>
      <w:proofErr w:type="spellEnd"/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2DA1B383" w14:textId="77777777" w:rsidR="00182EB2" w:rsidRPr="009859A2" w:rsidRDefault="00E6074F" w:rsidP="00182EB2">
      <w:pPr>
        <w:bidi/>
        <w:spacing w:before="120" w:after="0" w:line="240" w:lineRule="auto"/>
        <w:ind w:right="540"/>
        <w:rPr>
          <w:rFonts w:asciiTheme="minorBidi" w:eastAsia="Calibri" w:hAnsiTheme="minorBidi"/>
          <w:sz w:val="16"/>
          <w:szCs w:val="16"/>
        </w:rPr>
      </w:pPr>
      <w:r>
        <w:rPr>
          <w:rFonts w:asciiTheme="minorBidi" w:eastAsia="Calibri" w:hAnsiTheme="minorBidi"/>
          <w:sz w:val="16"/>
          <w:szCs w:val="16"/>
          <w:lang w:eastAsia="prs" w:bidi="en-US"/>
        </w:rPr>
        <w:pict w14:anchorId="4A8CA649">
          <v:rect id="_x0000_i1033" style="width:0;height:1.5pt" o:hralign="center" o:hrstd="t" o:hr="t" fillcolor="#a0a0a0" stroked="f"/>
        </w:pict>
      </w:r>
    </w:p>
    <w:p w14:paraId="2F70844E" w14:textId="77777777" w:rsidR="00182EB2" w:rsidRPr="009859A2" w:rsidRDefault="00182EB2" w:rsidP="00182EB2">
      <w:pPr>
        <w:bidi/>
        <w:spacing w:before="120"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28. </w:t>
      </w:r>
      <w:r w:rsidRPr="009859A2">
        <w:rPr>
          <w:rFonts w:asciiTheme="minorBidi" w:eastAsia="Calibri" w:hAnsiTheme="minorBidi"/>
          <w:rtl/>
          <w:lang w:eastAsia="prs"/>
        </w:rPr>
        <w:t>این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عبارت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نشان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دهد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چگونه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شاگردان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بومی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خانواده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. </w:t>
      </w:r>
      <w:r w:rsidRPr="009859A2">
        <w:rPr>
          <w:rFonts w:asciiTheme="minorBidi" w:eastAsia="Calibri" w:hAnsiTheme="minorBidi"/>
          <w:rtl/>
          <w:lang w:eastAsia="prs" w:bidi="en-US"/>
        </w:rPr>
        <w:br/>
        <w:t>(</w:t>
      </w:r>
      <w:r w:rsidRPr="009859A2">
        <w:rPr>
          <w:rFonts w:asciiTheme="minorBidi" w:eastAsia="Calibri" w:hAnsiTheme="minorBidi"/>
          <w:rtl/>
          <w:lang w:eastAsia="prs"/>
        </w:rPr>
        <w:t>همه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مواردی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تجربه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مطابقت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دارد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انتخاب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کنید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.) </w:t>
      </w:r>
    </w:p>
    <w:p w14:paraId="0A906467" w14:textId="77777777" w:rsidR="00182EB2" w:rsidRDefault="00182EB2" w:rsidP="00182EB2">
      <w:pPr>
        <w:bidi/>
        <w:spacing w:before="120" w:after="0" w:line="240" w:lineRule="auto"/>
        <w:ind w:right="547"/>
        <w:rPr>
          <w:rFonts w:asciiTheme="minorBidi" w:eastAsia="Calibri" w:hAnsiTheme="minorBidi"/>
          <w:lang w:eastAsia="prs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هویت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بومی،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زبان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فرهنگ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کودک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ارزش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دهد</w:t>
      </w:r>
      <w:r w:rsidRPr="009859A2">
        <w:rPr>
          <w:rFonts w:asciiTheme="minorBidi" w:eastAsia="Calibri" w:hAnsiTheme="minorBidi"/>
          <w:rtl/>
          <w:lang w:eastAsia="prs" w:bidi="en-US"/>
        </w:rPr>
        <w:t>.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فرصت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فراهم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کودک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درباره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تاریخ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عنعنات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بومی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بیاموزد</w:t>
      </w:r>
      <w:r w:rsidRPr="009859A2">
        <w:rPr>
          <w:rFonts w:asciiTheme="minorBidi" w:eastAsia="Calibri" w:hAnsiTheme="minorBidi"/>
          <w:rtl/>
          <w:lang w:eastAsia="prs" w:bidi="en-US"/>
        </w:rPr>
        <w:t>.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کارمندان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دیدگاه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بومی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تدریس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یادگیری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شامل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سازند</w:t>
      </w:r>
      <w:r w:rsidRPr="009859A2">
        <w:rPr>
          <w:rFonts w:asciiTheme="minorBidi" w:eastAsia="Calibri" w:hAnsiTheme="minorBidi"/>
          <w:rtl/>
          <w:lang w:eastAsia="prs" w:bidi="en-US"/>
        </w:rPr>
        <w:t>.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خانواده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جوامع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قبیله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همکاری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شاگردان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بومی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شود</w:t>
      </w:r>
      <w:r w:rsidRPr="009859A2">
        <w:rPr>
          <w:rFonts w:asciiTheme="minorBidi" w:eastAsia="Calibri" w:hAnsiTheme="minorBidi"/>
          <w:rtl/>
          <w:lang w:eastAsia="prs" w:bidi="en-US"/>
        </w:rPr>
        <w:t>.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مطمئن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نیستم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/ </w:t>
      </w:r>
      <w:r w:rsidRPr="009859A2">
        <w:rPr>
          <w:rFonts w:asciiTheme="minorBidi" w:eastAsia="Calibri" w:hAnsiTheme="minorBidi"/>
          <w:rtl/>
          <w:lang w:eastAsia="prs"/>
        </w:rPr>
        <w:t>نمی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دانم</w:t>
      </w:r>
    </w:p>
    <w:p w14:paraId="480D2122" w14:textId="4E081941" w:rsidR="00AA261D" w:rsidRPr="009859A2" w:rsidRDefault="00E6074F" w:rsidP="00AA261D">
      <w:pPr>
        <w:bidi/>
        <w:spacing w:before="120" w:after="0" w:line="240" w:lineRule="auto"/>
        <w:ind w:right="547"/>
        <w:rPr>
          <w:rFonts w:asciiTheme="minorBidi" w:eastAsia="Calibri" w:hAnsiTheme="minorBidi"/>
        </w:rPr>
      </w:pPr>
      <w:r>
        <w:rPr>
          <w:rFonts w:asciiTheme="minorBidi" w:eastAsia="Calibri" w:hAnsiTheme="minorBidi"/>
          <w:sz w:val="16"/>
          <w:szCs w:val="16"/>
          <w:lang w:eastAsia="prs" w:bidi="en-US"/>
        </w:rPr>
        <w:pict w14:anchorId="0465BCC9">
          <v:rect id="_x0000_i1034" style="width:0;height:1.5pt" o:hralign="center" o:hrstd="t" o:hr="t" fillcolor="#a0a0a0" stroked="f"/>
        </w:pict>
      </w:r>
    </w:p>
    <w:p w14:paraId="60688282" w14:textId="5B21C062" w:rsidR="00182EB2" w:rsidRPr="009859A2" w:rsidRDefault="00182EB2" w:rsidP="00AA261D">
      <w:pPr>
        <w:pStyle w:val="Heading2"/>
        <w:jc w:val="right"/>
        <w:rPr>
          <w:rFonts w:asciiTheme="minorBidi" w:eastAsia="Yu Gothic Light" w:hAnsiTheme="minorBidi"/>
          <w:color w:val="0D5761"/>
          <w:sz w:val="28"/>
        </w:rPr>
      </w:pPr>
      <w:r w:rsidRPr="00360D53">
        <w:rPr>
          <w:rStyle w:val="Heading2Char"/>
          <w:rtl/>
          <w:lang w:eastAsia="prs"/>
        </w:rPr>
        <w:t>حمایت</w:t>
      </w:r>
      <w:r w:rsidRPr="00360D53">
        <w:rPr>
          <w:rStyle w:val="Heading2Char"/>
          <w:lang w:eastAsia="prs" w:bidi="en-US"/>
        </w:rPr>
        <w:t>‌</w:t>
      </w:r>
      <w:r w:rsidRPr="00360D53">
        <w:rPr>
          <w:rStyle w:val="Heading2Char"/>
          <w:rtl/>
          <w:lang w:eastAsia="prs"/>
        </w:rPr>
        <w:t>های</w:t>
      </w:r>
      <w:r w:rsidRPr="00360D53">
        <w:rPr>
          <w:rStyle w:val="Heading2Char"/>
          <w:rtl/>
          <w:lang w:eastAsia="prs" w:bidi="en-US"/>
        </w:rPr>
        <w:t xml:space="preserve"> </w:t>
      </w:r>
      <w:r w:rsidRPr="00360D53">
        <w:rPr>
          <w:rStyle w:val="Heading2Char"/>
          <w:rtl/>
          <w:lang w:eastAsia="prs"/>
        </w:rPr>
        <w:t>مشارکت</w:t>
      </w:r>
      <w:r w:rsidRPr="00360D53">
        <w:rPr>
          <w:rStyle w:val="Heading2Char"/>
          <w:rtl/>
          <w:lang w:eastAsia="prs" w:bidi="en-US"/>
        </w:rPr>
        <w:t xml:space="preserve"> </w:t>
      </w:r>
      <w:r w:rsidRPr="00360D53">
        <w:rPr>
          <w:rStyle w:val="Heading2Char"/>
          <w:rtl/>
          <w:lang w:eastAsia="prs"/>
        </w:rPr>
        <w:t>خانواده</w:t>
      </w:r>
    </w:p>
    <w:p w14:paraId="24638CD2" w14:textId="77777777" w:rsidR="00182EB2" w:rsidRPr="00360D53" w:rsidRDefault="00182EB2" w:rsidP="00182EB2">
      <w:pPr>
        <w:bidi/>
        <w:spacing w:before="120" w:after="0" w:line="240" w:lineRule="auto"/>
        <w:ind w:right="547"/>
        <w:rPr>
          <w:rStyle w:val="Heading2Char"/>
        </w:rPr>
      </w:pPr>
      <w:r w:rsidRPr="009859A2">
        <w:rPr>
          <w:rFonts w:asciiTheme="minorBidi" w:eastAsia="Calibri" w:hAnsiTheme="minorBidi"/>
          <w:rtl/>
          <w:lang w:eastAsia="prs"/>
        </w:rPr>
        <w:t>مکاتب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بودجه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دریافت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فعالیت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فراهم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کنند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مشارکت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خانواده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تقویت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. </w:t>
      </w:r>
      <w:r w:rsidRPr="009859A2">
        <w:rPr>
          <w:rFonts w:asciiTheme="minorBidi" w:eastAsia="Calibri" w:hAnsiTheme="minorBidi"/>
          <w:rtl/>
          <w:lang w:eastAsia="prs"/>
        </w:rPr>
        <w:t>نظریات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کمک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تصمیم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بگیریم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کدام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فعالیت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خانواده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مفیدتر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است</w:t>
      </w:r>
      <w:r w:rsidRPr="009859A2">
        <w:rPr>
          <w:rFonts w:asciiTheme="minorBidi" w:eastAsia="Calibri" w:hAnsiTheme="minorBidi"/>
          <w:rtl/>
          <w:lang w:eastAsia="prs" w:bidi="en-US"/>
        </w:rPr>
        <w:t>.</w:t>
      </w:r>
    </w:p>
    <w:p w14:paraId="1A1E14BB" w14:textId="77777777" w:rsidR="00182EB2" w:rsidRPr="009859A2" w:rsidRDefault="00182EB2" w:rsidP="00182EB2">
      <w:pPr>
        <w:bidi/>
        <w:spacing w:before="120"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29. </w:t>
      </w:r>
      <w:r w:rsidRPr="009859A2">
        <w:rPr>
          <w:rFonts w:asciiTheme="minorBidi" w:eastAsia="Calibri" w:hAnsiTheme="minorBidi"/>
          <w:rtl/>
          <w:lang w:eastAsia="prs"/>
        </w:rPr>
        <w:t>اگر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بتواند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فعالیت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بیشتری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مشارکت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خانواده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فراهم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کند،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بیشتر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دوست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دارید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کدام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ببینید؟</w:t>
      </w:r>
      <w:r w:rsidRPr="009859A2">
        <w:rPr>
          <w:rFonts w:asciiTheme="minorBidi" w:eastAsia="Calibri" w:hAnsiTheme="minorBidi"/>
          <w:rtl/>
          <w:lang w:eastAsia="prs" w:bidi="en-US"/>
        </w:rPr>
        <w:br/>
        <w:t>(</w:t>
      </w:r>
      <w:r w:rsidRPr="009859A2">
        <w:rPr>
          <w:rFonts w:asciiTheme="minorBidi" w:eastAsia="Calibri" w:hAnsiTheme="minorBidi"/>
          <w:rtl/>
          <w:lang w:eastAsia="prs"/>
        </w:rPr>
        <w:t>همه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موارد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قابل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تطبیق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انتخاب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کنید</w:t>
      </w:r>
      <w:r w:rsidRPr="009859A2">
        <w:rPr>
          <w:rFonts w:asciiTheme="minorBidi" w:eastAsia="Calibri" w:hAnsiTheme="minorBidi"/>
          <w:rtl/>
          <w:lang w:eastAsia="prs" w:bidi="en-US"/>
        </w:rPr>
        <w:t>)</w:t>
      </w:r>
    </w:p>
    <w:p w14:paraId="0F0E0581" w14:textId="77777777" w:rsidR="00182EB2" w:rsidRDefault="00182EB2" w:rsidP="00182EB2">
      <w:pPr>
        <w:bidi/>
        <w:spacing w:before="120" w:after="0" w:line="240" w:lineRule="auto"/>
        <w:ind w:right="540"/>
        <w:rPr>
          <w:rFonts w:asciiTheme="minorBidi" w:eastAsia="Calibri" w:hAnsiTheme="minorBidi"/>
          <w:lang w:eastAsia="prs" w:bidi="en-US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کارگاه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صنف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والدین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(</w:t>
      </w:r>
      <w:r w:rsidRPr="009859A2">
        <w:rPr>
          <w:rFonts w:asciiTheme="minorBidi" w:eastAsia="Calibri" w:hAnsiTheme="minorBidi"/>
          <w:rtl/>
          <w:lang w:eastAsia="prs"/>
        </w:rPr>
        <w:t>راهبردهای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یادگیری،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آمادگی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پوهنتون</w:t>
      </w:r>
      <w:r w:rsidRPr="009859A2">
        <w:rPr>
          <w:rFonts w:asciiTheme="minorBidi" w:eastAsia="Calibri" w:hAnsiTheme="minorBidi"/>
          <w:rtl/>
          <w:lang w:eastAsia="prs" w:bidi="en-US"/>
        </w:rPr>
        <w:t>/</w:t>
      </w:r>
      <w:r w:rsidRPr="009859A2">
        <w:rPr>
          <w:rFonts w:asciiTheme="minorBidi" w:eastAsia="Calibri" w:hAnsiTheme="minorBidi"/>
          <w:rtl/>
          <w:lang w:eastAsia="prs"/>
        </w:rPr>
        <w:t>شغل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غیره</w:t>
      </w:r>
      <w:r w:rsidRPr="009859A2">
        <w:rPr>
          <w:rFonts w:asciiTheme="minorBidi" w:eastAsia="Calibri" w:hAnsiTheme="minorBidi"/>
          <w:rtl/>
          <w:lang w:eastAsia="prs" w:bidi="en-US"/>
        </w:rPr>
        <w:t>)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شب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برنامه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یادگیری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خانواده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فرصت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اشتراک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والدین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گروه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رهبری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مشورتی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خدمات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ترجمه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ترجمانی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مواد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آموزشی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برای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استفاده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خانه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سایر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موارد</w:t>
      </w:r>
      <w:r w:rsidRPr="009859A2">
        <w:rPr>
          <w:rFonts w:asciiTheme="minorBidi" w:eastAsia="Calibri" w:hAnsiTheme="minorBidi"/>
          <w:rtl/>
          <w:lang w:eastAsia="prs" w:bidi="en-US"/>
        </w:rPr>
        <w:t>: ____________________________</w:t>
      </w:r>
    </w:p>
    <w:p w14:paraId="61DE32BE" w14:textId="77777777" w:rsidR="005875CF" w:rsidRPr="009859A2" w:rsidRDefault="005875CF" w:rsidP="005875CF">
      <w:pPr>
        <w:bidi/>
        <w:spacing w:before="120" w:after="0" w:line="240" w:lineRule="auto"/>
        <w:ind w:right="540"/>
        <w:rPr>
          <w:rFonts w:asciiTheme="minorBidi" w:eastAsia="Calibri" w:hAnsiTheme="minorBidi"/>
        </w:rPr>
      </w:pPr>
    </w:p>
    <w:p w14:paraId="1FF2B582" w14:textId="40BE4B05" w:rsidR="00182EB2" w:rsidRPr="005875CF" w:rsidRDefault="00182EB2" w:rsidP="005875CF">
      <w:pPr>
        <w:bidi/>
        <w:spacing w:before="120" w:after="0" w:line="240" w:lineRule="auto"/>
        <w:ind w:right="547"/>
        <w:rPr>
          <w:rFonts w:asciiTheme="minorBidi" w:eastAsia="Calibri" w:hAnsiTheme="minorBidi"/>
          <w:lang w:eastAsia="prs" w:bidi="en-US"/>
        </w:rPr>
      </w:pPr>
      <w:r w:rsidRPr="009859A2">
        <w:rPr>
          <w:rFonts w:asciiTheme="minorBidi" w:eastAsia="Calibri" w:hAnsiTheme="minorBidi"/>
          <w:rtl/>
          <w:lang w:eastAsia="prs" w:bidi="en-US"/>
        </w:rPr>
        <w:lastRenderedPageBreak/>
        <w:t xml:space="preserve">30. </w:t>
      </w:r>
      <w:r w:rsidRPr="009859A2">
        <w:rPr>
          <w:rFonts w:asciiTheme="minorBidi" w:eastAsia="Calibri" w:hAnsiTheme="minorBidi"/>
          <w:rtl/>
          <w:lang w:eastAsia="prs"/>
        </w:rPr>
        <w:t>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نظریات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دیگری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دارید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مورد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این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مکتب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چگونه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تواند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بهتر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خانواده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شاگردان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حمایت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کند؟</w:t>
      </w:r>
    </w:p>
    <w:p w14:paraId="3D2A0C8D" w14:textId="77777777" w:rsidR="00182EB2" w:rsidRPr="009859A2" w:rsidRDefault="00182EB2" w:rsidP="00182EB2">
      <w:pPr>
        <w:keepNext/>
        <w:keepLines/>
        <w:bidi/>
        <w:spacing w:before="120" w:after="0" w:line="240" w:lineRule="auto"/>
        <w:ind w:right="540"/>
        <w:outlineLvl w:val="2"/>
        <w:rPr>
          <w:rFonts w:asciiTheme="minorBidi" w:eastAsia="Yu Gothic Light" w:hAnsiTheme="minorBidi"/>
          <w:color w:val="40403D"/>
          <w:sz w:val="28"/>
          <w:szCs w:val="28"/>
        </w:rPr>
      </w:pPr>
      <w:r w:rsidRPr="009859A2">
        <w:rPr>
          <w:rFonts w:asciiTheme="minorBidi" w:eastAsia="Yu Gothic Light" w:hAnsiTheme="minorBidi"/>
          <w:color w:val="40403D"/>
          <w:sz w:val="28"/>
          <w:szCs w:val="28"/>
          <w:rtl/>
          <w:lang w:eastAsia="prs"/>
        </w:rPr>
        <w:t>بهبود</w:t>
      </w:r>
      <w:r w:rsidRPr="009859A2">
        <w:rPr>
          <w:rFonts w:asciiTheme="minorBidi" w:eastAsia="Yu Gothic Light" w:hAnsiTheme="minorBidi"/>
          <w:color w:val="40403D"/>
          <w:sz w:val="28"/>
          <w:szCs w:val="28"/>
          <w:rtl/>
          <w:lang w:eastAsia="prs" w:bidi="en-US"/>
        </w:rPr>
        <w:t xml:space="preserve"> </w:t>
      </w:r>
      <w:r w:rsidRPr="009859A2">
        <w:rPr>
          <w:rFonts w:asciiTheme="minorBidi" w:eastAsia="Yu Gothic Light" w:hAnsiTheme="minorBidi"/>
          <w:color w:val="40403D"/>
          <w:sz w:val="28"/>
          <w:szCs w:val="28"/>
          <w:rtl/>
          <w:lang w:eastAsia="prs"/>
        </w:rPr>
        <w:t>مکتب</w:t>
      </w:r>
    </w:p>
    <w:p w14:paraId="11304C46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Times New Roman" w:hAnsiTheme="minorBidi"/>
        </w:rPr>
      </w:pPr>
      <w:r w:rsidRPr="009859A2">
        <w:rPr>
          <w:rFonts w:asciiTheme="minorBidi" w:eastAsia="Times New Roman" w:hAnsiTheme="minorBidi"/>
          <w:rtl/>
          <w:lang w:eastAsia="prs" w:bidi="en-US"/>
        </w:rPr>
        <w:t xml:space="preserve">31. </w:t>
      </w:r>
      <w:r w:rsidRPr="009859A2">
        <w:rPr>
          <w:rFonts w:asciiTheme="minorBidi" w:eastAsia="Times New Roman" w:hAnsiTheme="minorBidi"/>
          <w:rtl/>
          <w:lang w:eastAsia="prs"/>
        </w:rPr>
        <w:t>آیا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مکتب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از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شما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دعوت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کرده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است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تا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نظر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بدهید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یا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برنامه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ریزی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بهبود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مکتب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اشتراک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کنید؟</w:t>
      </w:r>
    </w:p>
    <w:p w14:paraId="04EAE51C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بله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</w:p>
    <w:p w14:paraId="4264282E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گاهی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</w:p>
    <w:p w14:paraId="176651B8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خیر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</w:p>
    <w:p w14:paraId="4B59ADA0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مطمئن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نیستم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</w:p>
    <w:p w14:paraId="4A66AC4A" w14:textId="77777777" w:rsidR="00182EB2" w:rsidRPr="009859A2" w:rsidRDefault="00182EB2" w:rsidP="00182EB2">
      <w:pPr>
        <w:bidi/>
        <w:spacing w:before="120" w:after="0" w:line="240" w:lineRule="auto"/>
        <w:ind w:right="540"/>
        <w:rPr>
          <w:rFonts w:asciiTheme="minorBidi" w:eastAsia="Times New Roman" w:hAnsiTheme="minorBidi"/>
        </w:rPr>
      </w:pPr>
      <w:r w:rsidRPr="009859A2">
        <w:rPr>
          <w:rFonts w:asciiTheme="minorBidi" w:eastAsia="Times New Roman" w:hAnsiTheme="minorBidi"/>
          <w:rtl/>
          <w:lang w:eastAsia="prs" w:bidi="en-US"/>
        </w:rPr>
        <w:t xml:space="preserve">32. </w:t>
      </w:r>
      <w:r w:rsidRPr="009859A2">
        <w:rPr>
          <w:rFonts w:asciiTheme="minorBidi" w:eastAsia="Times New Roman" w:hAnsiTheme="minorBidi"/>
          <w:rtl/>
          <w:lang w:eastAsia="prs"/>
        </w:rPr>
        <w:t>اگر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مکتب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شما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روی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تلاش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های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بهبود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کار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کند،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کدام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موارد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تجربه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شما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مطابقت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دارد؟</w:t>
      </w:r>
      <w:r w:rsidRPr="009859A2">
        <w:rPr>
          <w:rFonts w:asciiTheme="minorBidi" w:eastAsia="Times New Roman" w:hAnsiTheme="minorBidi"/>
          <w:rtl/>
          <w:lang w:eastAsia="prs" w:bidi="en-US"/>
        </w:rPr>
        <w:br/>
        <w:t>(</w:t>
      </w:r>
      <w:r w:rsidRPr="009859A2">
        <w:rPr>
          <w:rFonts w:asciiTheme="minorBidi" w:eastAsia="Times New Roman" w:hAnsiTheme="minorBidi"/>
          <w:rtl/>
          <w:lang w:eastAsia="prs" w:bidi="ar-IQ"/>
        </w:rPr>
        <w:t>همه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 w:bidi="ar-IQ"/>
        </w:rPr>
        <w:t>موارد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 w:bidi="ar-IQ"/>
        </w:rPr>
        <w:t>قابل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 w:bidi="ar-IQ"/>
        </w:rPr>
        <w:t>تطبیق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 w:bidi="ar-IQ"/>
        </w:rPr>
        <w:t>را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 w:bidi="ar-IQ"/>
        </w:rPr>
        <w:t>انتخاب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 w:bidi="ar-IQ"/>
        </w:rPr>
        <w:t>کنید</w:t>
      </w:r>
      <w:r w:rsidRPr="009859A2">
        <w:rPr>
          <w:rFonts w:asciiTheme="minorBidi" w:eastAsia="Times New Roman" w:hAnsiTheme="minorBidi"/>
          <w:rtl/>
          <w:lang w:eastAsia="prs" w:bidi="en-US"/>
        </w:rPr>
        <w:t>)</w:t>
      </w:r>
    </w:p>
    <w:p w14:paraId="5FEC7291" w14:textId="77777777" w:rsidR="00182EB2" w:rsidRPr="009859A2" w:rsidRDefault="00182EB2" w:rsidP="00182EB2">
      <w:pPr>
        <w:bidi/>
        <w:spacing w:before="120" w:after="0" w:line="240" w:lineRule="auto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مکتب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توضیح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دهد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بهبود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مکتب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چیست،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شکلی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آن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را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بفهمم</w:t>
      </w:r>
      <w:r w:rsidRPr="009859A2">
        <w:rPr>
          <w:rFonts w:asciiTheme="minorBidi" w:eastAsia="Times New Roman" w:hAnsiTheme="minorBidi"/>
          <w:rtl/>
          <w:lang w:eastAsia="prs" w:bidi="en-US"/>
        </w:rPr>
        <w:t>.</w:t>
      </w:r>
      <w:r w:rsidRPr="009859A2">
        <w:rPr>
          <w:rFonts w:asciiTheme="minorBidi" w:eastAsia="Times New Roman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مکتب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معلومات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روشن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درباره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تغییراتی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برای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حمایت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از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شاگردان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ایجاد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شود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شریک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سازد</w:t>
      </w:r>
      <w:r w:rsidRPr="009859A2">
        <w:rPr>
          <w:rFonts w:asciiTheme="minorBidi" w:eastAsia="Times New Roman" w:hAnsiTheme="minorBidi"/>
          <w:rtl/>
          <w:lang w:eastAsia="prs" w:bidi="en-US"/>
        </w:rPr>
        <w:t>.</w:t>
      </w:r>
      <w:r w:rsidRPr="009859A2">
        <w:rPr>
          <w:rFonts w:asciiTheme="minorBidi" w:eastAsia="Times New Roman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مکتب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از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خانواده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ها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دعوت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کند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تا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نظر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یا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بازخورد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بدهند</w:t>
      </w:r>
      <w:r w:rsidRPr="009859A2">
        <w:rPr>
          <w:rFonts w:asciiTheme="minorBidi" w:eastAsia="Times New Roman" w:hAnsiTheme="minorBidi"/>
          <w:rtl/>
          <w:lang w:eastAsia="prs" w:bidi="en-US"/>
        </w:rPr>
        <w:t>.</w:t>
      </w:r>
      <w:r w:rsidRPr="009859A2">
        <w:rPr>
          <w:rFonts w:asciiTheme="minorBidi" w:eastAsia="Times New Roman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مکتب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خانواده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ها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را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از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پیشرفت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و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گام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های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بعدی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آگاه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نگه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دارد</w:t>
      </w:r>
      <w:r w:rsidRPr="009859A2">
        <w:rPr>
          <w:rFonts w:asciiTheme="minorBidi" w:eastAsia="Times New Roman" w:hAnsiTheme="minorBidi"/>
          <w:rtl/>
          <w:lang w:eastAsia="prs" w:bidi="en-US"/>
        </w:rPr>
        <w:t>.</w:t>
      </w:r>
      <w:r w:rsidRPr="009859A2">
        <w:rPr>
          <w:rFonts w:asciiTheme="minorBidi" w:eastAsia="Times New Roman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proofErr w:type="spellStart"/>
      <w:r w:rsidRPr="009859A2">
        <w:rPr>
          <w:rFonts w:asciiTheme="minorBidi" w:eastAsia="Times New Roman" w:hAnsiTheme="minorBidi"/>
          <w:rtl/>
          <w:lang w:eastAsia="prs" w:bidi="en-US"/>
        </w:rPr>
        <w:t>مطمئن</w:t>
      </w:r>
      <w:proofErr w:type="spellEnd"/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proofErr w:type="spellStart"/>
      <w:r w:rsidRPr="009859A2">
        <w:rPr>
          <w:rFonts w:asciiTheme="minorBidi" w:eastAsia="Times New Roman" w:hAnsiTheme="minorBidi"/>
          <w:rtl/>
          <w:lang w:eastAsia="prs" w:bidi="en-US"/>
        </w:rPr>
        <w:t>نیستم</w:t>
      </w:r>
      <w:proofErr w:type="spellEnd"/>
      <w:r w:rsidRPr="009859A2">
        <w:rPr>
          <w:rFonts w:asciiTheme="minorBidi" w:eastAsia="Times New Roman" w:hAnsiTheme="minorBidi"/>
          <w:rtl/>
          <w:lang w:eastAsia="prs" w:bidi="en-US"/>
        </w:rPr>
        <w:t xml:space="preserve"> / </w:t>
      </w:r>
      <w:proofErr w:type="spellStart"/>
      <w:r w:rsidRPr="009859A2">
        <w:rPr>
          <w:rFonts w:asciiTheme="minorBidi" w:eastAsia="Times New Roman" w:hAnsiTheme="minorBidi"/>
          <w:rtl/>
          <w:lang w:eastAsia="prs" w:bidi="en-US"/>
        </w:rPr>
        <w:t>نمی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 w:bidi="en-US"/>
        </w:rPr>
        <w:t>دانم</w:t>
      </w:r>
      <w:proofErr w:type="spellEnd"/>
    </w:p>
    <w:p w14:paraId="0CF3FCCB" w14:textId="77777777" w:rsidR="00182EB2" w:rsidRPr="009859A2" w:rsidRDefault="00E6074F" w:rsidP="00182EB2">
      <w:pPr>
        <w:bidi/>
        <w:spacing w:before="120" w:after="0" w:line="240" w:lineRule="auto"/>
        <w:ind w:right="540"/>
        <w:rPr>
          <w:rFonts w:asciiTheme="minorBidi" w:eastAsia="Yu Gothic Light" w:hAnsiTheme="minorBidi"/>
          <w:color w:val="40403D"/>
          <w:sz w:val="28"/>
        </w:rPr>
      </w:pPr>
      <w:r>
        <w:rPr>
          <w:rFonts w:asciiTheme="minorBidi" w:eastAsia="Calibri" w:hAnsiTheme="minorBidi"/>
          <w:sz w:val="16"/>
          <w:szCs w:val="16"/>
          <w:lang w:eastAsia="prs" w:bidi="en-US"/>
        </w:rPr>
        <w:pict w14:anchorId="05551DC5">
          <v:rect id="_x0000_i1035" style="width:0;height:1.5pt" o:hralign="center" o:hrstd="t" o:hr="t" fillcolor="#a0a0a0" stroked="f"/>
        </w:pict>
      </w:r>
    </w:p>
    <w:p w14:paraId="0735C29A" w14:textId="77777777" w:rsidR="00182EB2" w:rsidRPr="009859A2" w:rsidRDefault="00182EB2" w:rsidP="00AA261D">
      <w:pPr>
        <w:pStyle w:val="Heading2"/>
        <w:jc w:val="right"/>
        <w:rPr>
          <w:rFonts w:eastAsia="Calibri"/>
        </w:rPr>
      </w:pPr>
      <w:r w:rsidRPr="009859A2">
        <w:rPr>
          <w:rtl/>
          <w:lang w:eastAsia="prs"/>
        </w:rPr>
        <w:t>درباره</w:t>
      </w:r>
      <w:r w:rsidRPr="009859A2">
        <w:rPr>
          <w:rtl/>
          <w:lang w:eastAsia="prs" w:bidi="en-US"/>
        </w:rPr>
        <w:t xml:space="preserve"> </w:t>
      </w:r>
      <w:r w:rsidRPr="009859A2">
        <w:rPr>
          <w:rtl/>
          <w:lang w:eastAsia="prs"/>
        </w:rPr>
        <w:t>شما</w:t>
      </w:r>
    </w:p>
    <w:p w14:paraId="34775308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/>
        </w:rPr>
        <w:t>این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پرسش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کمک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خانواده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هایی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را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که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خدمت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می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کنیم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بهتر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بشناسیم</w:t>
      </w:r>
      <w:r w:rsidRPr="009859A2">
        <w:rPr>
          <w:rFonts w:asciiTheme="minorBidi" w:eastAsia="Calibri" w:hAnsiTheme="minorBidi"/>
          <w:rtl/>
          <w:lang w:eastAsia="prs" w:bidi="en-US"/>
        </w:rPr>
        <w:t>.</w:t>
      </w:r>
    </w:p>
    <w:p w14:paraId="60B91F83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Calibri" w:hAnsiTheme="minorBidi"/>
        </w:rPr>
      </w:pPr>
    </w:p>
    <w:p w14:paraId="38FADAFA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33. </w:t>
      </w:r>
      <w:r w:rsidRPr="009859A2">
        <w:rPr>
          <w:rFonts w:asciiTheme="minorBidi" w:eastAsia="Calibri" w:hAnsiTheme="minorBidi"/>
          <w:rtl/>
          <w:lang w:eastAsia="prs"/>
        </w:rPr>
        <w:t>بالاترین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سطح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تحصیل</w:t>
      </w:r>
      <w:r w:rsidRPr="009859A2">
        <w:rPr>
          <w:rFonts w:asciiTheme="minorBidi" w:eastAsia="Calibri" w:hAnsiTheme="minorBidi"/>
          <w:rtl/>
          <w:lang w:eastAsia="prs" w:bidi="en-US"/>
        </w:rPr>
        <w:t>: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مقداری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لیسه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0AAF825D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معادل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فراغت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لیسه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0A28DF96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مقداری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از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تحصیلات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پوهنتون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آموزش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حرفه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ای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</w:p>
    <w:p w14:paraId="5D164100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درجه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پوهنتون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یا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بالاتر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</w:p>
    <w:p w14:paraId="39C89017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</w:p>
    <w:p w14:paraId="5E4C9C31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Theme="minorBidi" w:eastAsia="Calibri" w:hAnsiTheme="minorBidi"/>
          <w:rtl/>
          <w:lang w:eastAsia="prs" w:bidi="en-US"/>
        </w:rPr>
        <w:t xml:space="preserve">34. </w:t>
      </w:r>
      <w:r w:rsidRPr="009859A2">
        <w:rPr>
          <w:rFonts w:asciiTheme="minorBidi" w:eastAsia="Calibri" w:hAnsiTheme="minorBidi"/>
          <w:rtl/>
          <w:lang w:eastAsia="prs"/>
        </w:rPr>
        <w:t>نوع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خانواده</w:t>
      </w:r>
      <w:r w:rsidRPr="009859A2">
        <w:rPr>
          <w:rFonts w:asciiTheme="minorBidi" w:eastAsia="Calibri" w:hAnsiTheme="minorBidi"/>
          <w:rtl/>
          <w:lang w:eastAsia="prs" w:bidi="en-US"/>
        </w:rPr>
        <w:t>:</w:t>
      </w:r>
      <w:r w:rsidRPr="009859A2">
        <w:rPr>
          <w:rFonts w:asciiTheme="minorBidi" w:eastAsia="Calibri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دو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والد</w:t>
      </w:r>
      <w:r w:rsidRPr="009859A2">
        <w:rPr>
          <w:rFonts w:asciiTheme="minorBidi" w:eastAsia="Calibri" w:hAnsiTheme="minorBidi"/>
          <w:rtl/>
          <w:lang w:eastAsia="prs" w:bidi="en-US"/>
        </w:rPr>
        <w:t>/</w:t>
      </w:r>
      <w:r w:rsidRPr="009859A2">
        <w:rPr>
          <w:rFonts w:asciiTheme="minorBidi" w:eastAsia="Calibri" w:hAnsiTheme="minorBidi"/>
          <w:rtl/>
          <w:lang w:eastAsia="prs"/>
        </w:rPr>
        <w:t>سرپرست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شاغل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3C10FBD6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والد</w:t>
      </w:r>
      <w:r w:rsidRPr="009859A2">
        <w:rPr>
          <w:rFonts w:asciiTheme="minorBidi" w:eastAsia="Calibri" w:hAnsiTheme="minorBidi"/>
          <w:rtl/>
          <w:lang w:eastAsia="prs" w:bidi="en-US"/>
        </w:rPr>
        <w:t>/</w:t>
      </w:r>
      <w:r w:rsidRPr="009859A2">
        <w:rPr>
          <w:rFonts w:asciiTheme="minorBidi" w:eastAsia="Calibri" w:hAnsiTheme="minorBidi"/>
          <w:rtl/>
          <w:lang w:eastAsia="prs"/>
        </w:rPr>
        <w:t>سرپرست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شاغل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  </w:t>
      </w:r>
    </w:p>
    <w:p w14:paraId="729A1A21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والد</w:t>
      </w:r>
      <w:r w:rsidRPr="009859A2">
        <w:rPr>
          <w:rFonts w:asciiTheme="minorBidi" w:eastAsia="Calibri" w:hAnsiTheme="minorBidi"/>
          <w:rtl/>
          <w:lang w:eastAsia="prs" w:bidi="en-US"/>
        </w:rPr>
        <w:t>/</w:t>
      </w:r>
      <w:r w:rsidRPr="009859A2">
        <w:rPr>
          <w:rFonts w:asciiTheme="minorBidi" w:eastAsia="Calibri" w:hAnsiTheme="minorBidi"/>
          <w:rtl/>
          <w:lang w:eastAsia="prs"/>
        </w:rPr>
        <w:t>سرپرست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شاغل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یک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والد</w:t>
      </w:r>
      <w:r w:rsidRPr="009859A2">
        <w:rPr>
          <w:rFonts w:asciiTheme="minorBidi" w:eastAsia="Calibri" w:hAnsiTheme="minorBidi"/>
          <w:rtl/>
          <w:lang w:eastAsia="prs" w:bidi="en-US"/>
        </w:rPr>
        <w:t>/</w:t>
      </w:r>
      <w:r w:rsidRPr="009859A2">
        <w:rPr>
          <w:rFonts w:asciiTheme="minorBidi" w:eastAsia="Calibri" w:hAnsiTheme="minorBidi"/>
          <w:rtl/>
          <w:lang w:eastAsia="prs"/>
        </w:rPr>
        <w:t>سرپرست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/>
        </w:rPr>
        <w:t>خانه</w:t>
      </w:r>
      <w:r w:rsidRPr="009859A2">
        <w:rPr>
          <w:rFonts w:asciiTheme="minorBidi" w:eastAsia="Calibri" w:hAnsiTheme="minorBidi"/>
          <w:lang w:eastAsia="prs" w:bidi="en-US"/>
        </w:rPr>
        <w:t>‌</w:t>
      </w:r>
      <w:r w:rsidRPr="009859A2">
        <w:rPr>
          <w:rFonts w:asciiTheme="minorBidi" w:eastAsia="Calibri" w:hAnsiTheme="minorBidi"/>
          <w:rtl/>
          <w:lang w:eastAsia="prs"/>
        </w:rPr>
        <w:t>نشین</w:t>
      </w:r>
      <w:r w:rsidRPr="009859A2">
        <w:rPr>
          <w:rFonts w:asciiTheme="minorBidi" w:eastAsia="Calibri" w:hAnsiTheme="minorBidi"/>
          <w:rtl/>
          <w:lang w:eastAsia="prs" w:bidi="en-US"/>
        </w:rPr>
        <w:t> </w:t>
      </w:r>
    </w:p>
    <w:p w14:paraId="1CE95894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Calibri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 w:bidi="ar-IQ"/>
        </w:rPr>
        <w:t>سایر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 </w:t>
      </w:r>
      <w:r w:rsidRPr="009859A2">
        <w:rPr>
          <w:rFonts w:asciiTheme="minorBidi" w:eastAsia="Calibri" w:hAnsiTheme="minorBidi"/>
          <w:rtl/>
          <w:lang w:eastAsia="prs" w:bidi="ar-IQ"/>
        </w:rPr>
        <w:t>موارد</w:t>
      </w:r>
      <w:r w:rsidRPr="009859A2">
        <w:rPr>
          <w:rFonts w:asciiTheme="minorBidi" w:eastAsia="Calibri" w:hAnsiTheme="minorBidi"/>
          <w:rtl/>
          <w:lang w:eastAsia="prs" w:bidi="en-US"/>
        </w:rPr>
        <w:t xml:space="preserve">: </w:t>
      </w:r>
    </w:p>
    <w:bookmarkEnd w:id="1"/>
    <w:p w14:paraId="3EF7F185" w14:textId="00A5FF1A" w:rsidR="00182EB2" w:rsidRPr="009859A2" w:rsidRDefault="00AA261D" w:rsidP="00AA261D">
      <w:pPr>
        <w:pStyle w:val="Heading2"/>
        <w:rPr>
          <w:sz w:val="22"/>
          <w:szCs w:val="22"/>
        </w:rPr>
      </w:pPr>
      <w:r w:rsidRPr="00AA261D">
        <w:rPr>
          <w:lang w:val="fr-FR"/>
        </w:rPr>
        <w:lastRenderedPageBreak/>
        <w:t xml:space="preserve">Appendix C - </w:t>
      </w:r>
      <w:r>
        <w:rPr>
          <w:lang w:val="fr-FR"/>
        </w:rPr>
        <w:t>Dari</w:t>
      </w:r>
      <w:r w:rsidRPr="00AA261D">
        <w:t> </w:t>
      </w:r>
    </w:p>
    <w:p w14:paraId="48F9474B" w14:textId="77777777" w:rsidR="00182EB2" w:rsidRPr="009859A2" w:rsidRDefault="00182EB2" w:rsidP="00360D53">
      <w:pPr>
        <w:pStyle w:val="Heading2"/>
        <w:jc w:val="right"/>
      </w:pPr>
      <w:r w:rsidRPr="009859A2">
        <w:rPr>
          <w:rtl/>
          <w:lang w:eastAsia="prs"/>
        </w:rPr>
        <w:t>سرپرستی</w:t>
      </w:r>
      <w:r w:rsidRPr="009859A2">
        <w:rPr>
          <w:rtl/>
          <w:lang w:eastAsia="prs" w:bidi="en-US"/>
        </w:rPr>
        <w:t xml:space="preserve"> </w:t>
      </w:r>
      <w:r w:rsidRPr="009859A2">
        <w:rPr>
          <w:rtl/>
          <w:lang w:eastAsia="prs"/>
        </w:rPr>
        <w:t>رضاعی</w:t>
      </w:r>
    </w:p>
    <w:p w14:paraId="1E30E921" w14:textId="77777777" w:rsidR="00182EB2" w:rsidRPr="009859A2" w:rsidRDefault="00182EB2" w:rsidP="00182EB2">
      <w:pPr>
        <w:keepNext/>
        <w:keepLines/>
        <w:bidi/>
        <w:spacing w:after="0" w:line="240" w:lineRule="auto"/>
        <w:ind w:right="547"/>
        <w:outlineLvl w:val="2"/>
        <w:rPr>
          <w:rFonts w:asciiTheme="minorBidi" w:eastAsia="Times New Roman" w:hAnsiTheme="minorBidi"/>
        </w:rPr>
      </w:pPr>
      <w:r w:rsidRPr="009859A2">
        <w:rPr>
          <w:rFonts w:asciiTheme="minorBidi" w:eastAsia="Times New Roman" w:hAnsiTheme="minorBidi"/>
          <w:rtl/>
          <w:lang w:eastAsia="prs" w:bidi="en-US"/>
        </w:rPr>
        <w:t xml:space="preserve">35. </w:t>
      </w:r>
      <w:r w:rsidRPr="009859A2">
        <w:rPr>
          <w:rFonts w:asciiTheme="minorBidi" w:eastAsia="Times New Roman" w:hAnsiTheme="minorBidi"/>
          <w:rtl/>
          <w:lang w:eastAsia="prs"/>
        </w:rPr>
        <w:t>این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عبارت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ها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نشان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دهد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مکتب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چگونه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از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شاگردان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و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خانواده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های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دخیل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سرپرستی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رضاعی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حمایت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کند</w:t>
      </w:r>
      <w:r w:rsidRPr="009859A2">
        <w:rPr>
          <w:rFonts w:asciiTheme="minorBidi" w:eastAsia="Times New Roman" w:hAnsiTheme="minorBidi"/>
          <w:rtl/>
          <w:lang w:eastAsia="prs" w:bidi="en-US"/>
        </w:rPr>
        <w:t>.</w:t>
      </w:r>
    </w:p>
    <w:p w14:paraId="556C6B82" w14:textId="77777777" w:rsidR="00182EB2" w:rsidRPr="009859A2" w:rsidRDefault="00182EB2" w:rsidP="00182EB2">
      <w:pPr>
        <w:keepNext/>
        <w:keepLines/>
        <w:bidi/>
        <w:spacing w:before="120" w:after="0" w:line="240" w:lineRule="auto"/>
        <w:ind w:right="547"/>
        <w:outlineLvl w:val="2"/>
        <w:rPr>
          <w:rFonts w:asciiTheme="minorBidi" w:eastAsia="Times New Roman" w:hAnsiTheme="minorBidi"/>
        </w:rPr>
      </w:pPr>
      <w:r w:rsidRPr="009859A2">
        <w:rPr>
          <w:rFonts w:asciiTheme="minorBidi" w:eastAsia="Times New Roman" w:hAnsiTheme="minorBidi"/>
          <w:rtl/>
          <w:lang w:eastAsia="prs" w:bidi="en-US"/>
        </w:rPr>
        <w:t>(</w:t>
      </w:r>
      <w:r w:rsidRPr="009859A2">
        <w:rPr>
          <w:rFonts w:asciiTheme="minorBidi" w:eastAsia="Times New Roman" w:hAnsiTheme="minorBidi"/>
          <w:rtl/>
          <w:lang w:eastAsia="prs"/>
        </w:rPr>
        <w:t>همه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مواردی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را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تجربه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شما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مطابقت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دارد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انتخاب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کنید</w:t>
      </w:r>
      <w:r w:rsidRPr="009859A2">
        <w:rPr>
          <w:rFonts w:asciiTheme="minorBidi" w:eastAsia="Times New Roman" w:hAnsiTheme="minorBidi"/>
          <w:rtl/>
          <w:lang w:eastAsia="prs" w:bidi="en-US"/>
        </w:rPr>
        <w:t>.)</w:t>
      </w:r>
    </w:p>
    <w:p w14:paraId="3B652FDF" w14:textId="77777777" w:rsidR="00182EB2" w:rsidRPr="009859A2" w:rsidRDefault="00182EB2" w:rsidP="00182EB2">
      <w:pPr>
        <w:keepNext/>
        <w:keepLines/>
        <w:bidi/>
        <w:spacing w:after="0" w:line="276" w:lineRule="auto"/>
        <w:ind w:right="547"/>
        <w:outlineLvl w:val="2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مکتب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نیازهای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مربوط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سرپرستی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رضاعیِ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کودک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را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درک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کند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و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آن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پاسخ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دهد</w:t>
      </w:r>
      <w:r w:rsidRPr="009859A2">
        <w:rPr>
          <w:rFonts w:asciiTheme="minorBidi" w:eastAsia="Times New Roman" w:hAnsiTheme="minorBidi"/>
          <w:rtl/>
          <w:lang w:eastAsia="prs" w:bidi="en-US"/>
        </w:rPr>
        <w:t>.</w:t>
      </w:r>
    </w:p>
    <w:p w14:paraId="33EA4917" w14:textId="77777777" w:rsidR="00182EB2" w:rsidRPr="009859A2" w:rsidRDefault="00182EB2" w:rsidP="00182EB2">
      <w:pPr>
        <w:keepNext/>
        <w:keepLines/>
        <w:bidi/>
        <w:spacing w:after="0" w:line="276" w:lineRule="auto"/>
        <w:ind w:right="547"/>
        <w:outlineLvl w:val="2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کارمندان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مکتب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جریان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انتقال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ها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یا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تغییرات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فراهم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سازی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ثبات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و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حمایت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کمک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کنند</w:t>
      </w:r>
      <w:r w:rsidRPr="009859A2">
        <w:rPr>
          <w:rFonts w:asciiTheme="minorBidi" w:eastAsia="Times New Roman" w:hAnsiTheme="minorBidi"/>
          <w:rtl/>
          <w:lang w:eastAsia="prs" w:bidi="en-US"/>
        </w:rPr>
        <w:t>.</w:t>
      </w:r>
    </w:p>
    <w:p w14:paraId="3E02D158" w14:textId="77777777" w:rsidR="00182EB2" w:rsidRPr="009859A2" w:rsidRDefault="00182EB2" w:rsidP="00182EB2">
      <w:pPr>
        <w:keepNext/>
        <w:keepLines/>
        <w:bidi/>
        <w:spacing w:after="0" w:line="276" w:lineRule="auto"/>
        <w:ind w:right="547"/>
        <w:outlineLvl w:val="2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مکتب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سرپرستان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و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بزرگسالان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دیگر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کار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کند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تا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از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موفقیت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کودک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حمایت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کند</w:t>
      </w:r>
      <w:r w:rsidRPr="009859A2">
        <w:rPr>
          <w:rFonts w:asciiTheme="minorBidi" w:eastAsia="Times New Roman" w:hAnsiTheme="minorBidi"/>
          <w:rtl/>
          <w:lang w:eastAsia="prs" w:bidi="en-US"/>
        </w:rPr>
        <w:t>.</w:t>
      </w:r>
    </w:p>
    <w:p w14:paraId="0D25FC95" w14:textId="77777777" w:rsidR="00182EB2" w:rsidRPr="009859A2" w:rsidRDefault="00182EB2" w:rsidP="00182EB2">
      <w:pPr>
        <w:keepNext/>
        <w:keepLines/>
        <w:bidi/>
        <w:spacing w:after="0" w:line="276" w:lineRule="auto"/>
        <w:ind w:right="547"/>
        <w:outlineLvl w:val="2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مطمئن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نیستم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/ </w:t>
      </w:r>
      <w:r w:rsidRPr="009859A2">
        <w:rPr>
          <w:rFonts w:asciiTheme="minorBidi" w:eastAsia="Times New Roman" w:hAnsiTheme="minorBidi"/>
          <w:rtl/>
          <w:lang w:eastAsia="prs"/>
        </w:rPr>
        <w:t>نمی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دانم</w:t>
      </w:r>
      <w:r w:rsidR="00E6074F">
        <w:rPr>
          <w:rFonts w:asciiTheme="minorBidi" w:eastAsia="Yu Gothic Light" w:hAnsiTheme="minorBidi"/>
          <w:color w:val="40403D"/>
          <w:sz w:val="16"/>
          <w:szCs w:val="16"/>
          <w:lang w:eastAsia="prs" w:bidi="en-US"/>
        </w:rPr>
        <w:pict w14:anchorId="65042997">
          <v:rect id="_x0000_i1036" style="width:0;height:1.5pt" o:hralign="center" o:hrstd="t" o:hr="t" fillcolor="#a0a0a0" stroked="f"/>
        </w:pict>
      </w:r>
    </w:p>
    <w:p w14:paraId="05578AEB" w14:textId="77777777" w:rsidR="00182EB2" w:rsidRPr="009859A2" w:rsidRDefault="00182EB2" w:rsidP="00360D53">
      <w:pPr>
        <w:pStyle w:val="Heading2"/>
        <w:jc w:val="right"/>
        <w:rPr>
          <w:rFonts w:eastAsia="Times New Roman"/>
          <w:sz w:val="22"/>
          <w:szCs w:val="22"/>
        </w:rPr>
      </w:pPr>
      <w:r w:rsidRPr="009859A2">
        <w:rPr>
          <w:rtl/>
          <w:lang w:eastAsia="prs"/>
        </w:rPr>
        <w:t>حمایت</w:t>
      </w:r>
      <w:r w:rsidRPr="009859A2">
        <w:rPr>
          <w:rtl/>
          <w:lang w:eastAsia="prs" w:bidi="en-US"/>
        </w:rPr>
        <w:t xml:space="preserve"> </w:t>
      </w:r>
      <w:r w:rsidRPr="009859A2">
        <w:rPr>
          <w:rtl/>
          <w:lang w:eastAsia="prs"/>
        </w:rPr>
        <w:t>از</w:t>
      </w:r>
      <w:r w:rsidRPr="009859A2">
        <w:rPr>
          <w:rtl/>
          <w:lang w:eastAsia="prs" w:bidi="en-US"/>
        </w:rPr>
        <w:t xml:space="preserve"> </w:t>
      </w:r>
      <w:r w:rsidRPr="009859A2">
        <w:rPr>
          <w:rtl/>
          <w:lang w:eastAsia="prs"/>
        </w:rPr>
        <w:t>حاضری</w:t>
      </w:r>
    </w:p>
    <w:p w14:paraId="0A7901FC" w14:textId="77777777" w:rsidR="00182EB2" w:rsidRPr="009859A2" w:rsidRDefault="00182EB2" w:rsidP="00182EB2">
      <w:pPr>
        <w:bidi/>
        <w:spacing w:after="0" w:line="240" w:lineRule="auto"/>
        <w:rPr>
          <w:rFonts w:asciiTheme="minorBidi" w:eastAsia="Times New Roman" w:hAnsiTheme="minorBidi"/>
        </w:rPr>
      </w:pPr>
      <w:r w:rsidRPr="009859A2">
        <w:rPr>
          <w:rFonts w:asciiTheme="minorBidi" w:eastAsia="Times New Roman" w:hAnsiTheme="minorBidi"/>
          <w:rtl/>
          <w:lang w:eastAsia="prs" w:bidi="en-US"/>
        </w:rPr>
        <w:t xml:space="preserve">36. </w:t>
      </w:r>
      <w:r w:rsidRPr="009859A2">
        <w:rPr>
          <w:rFonts w:asciiTheme="minorBidi" w:eastAsia="Times New Roman" w:hAnsiTheme="minorBidi"/>
          <w:rtl/>
          <w:lang w:eastAsia="prs"/>
        </w:rPr>
        <w:t>این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عبارت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ها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کمک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کند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بفهمیم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مکتب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چگونه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از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حاضری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حمایت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کند</w:t>
      </w:r>
      <w:r w:rsidRPr="009859A2">
        <w:rPr>
          <w:rFonts w:asciiTheme="minorBidi" w:eastAsia="Times New Roman" w:hAnsiTheme="minorBidi"/>
          <w:rtl/>
          <w:lang w:eastAsia="prs" w:bidi="en-US"/>
        </w:rPr>
        <w:t>.</w:t>
      </w:r>
      <w:r w:rsidRPr="009859A2">
        <w:rPr>
          <w:rFonts w:asciiTheme="minorBidi" w:eastAsia="Times New Roman" w:hAnsiTheme="minorBidi"/>
          <w:rtl/>
          <w:lang w:eastAsia="prs" w:bidi="en-US"/>
        </w:rPr>
        <w:br/>
        <w:t>(</w:t>
      </w:r>
      <w:r w:rsidRPr="009859A2">
        <w:rPr>
          <w:rFonts w:asciiTheme="minorBidi" w:eastAsia="Times New Roman" w:hAnsiTheme="minorBidi"/>
          <w:rtl/>
          <w:lang w:eastAsia="prs"/>
        </w:rPr>
        <w:t>همه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مواردی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را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تجربه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شما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مطابقت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دارد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انتخاب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کنید</w:t>
      </w:r>
      <w:r w:rsidRPr="009859A2">
        <w:rPr>
          <w:rFonts w:asciiTheme="minorBidi" w:eastAsia="Times New Roman" w:hAnsiTheme="minorBidi"/>
          <w:rtl/>
          <w:lang w:eastAsia="prs" w:bidi="en-US"/>
        </w:rPr>
        <w:t>.)</w:t>
      </w:r>
    </w:p>
    <w:p w14:paraId="5F4DE541" w14:textId="77777777" w:rsidR="00182EB2" w:rsidRPr="009859A2" w:rsidRDefault="00182EB2" w:rsidP="00182EB2">
      <w:pPr>
        <w:bidi/>
        <w:spacing w:before="120" w:after="0" w:line="240" w:lineRule="auto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دانم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اگر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درباره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حاضری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نگرانی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داشته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باشم،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چه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کسی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مکتب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تماس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بگیرم</w:t>
      </w:r>
      <w:r w:rsidRPr="009859A2">
        <w:rPr>
          <w:rFonts w:asciiTheme="minorBidi" w:eastAsia="Times New Roman" w:hAnsiTheme="minorBidi"/>
          <w:rtl/>
          <w:lang w:eastAsia="prs" w:bidi="en-US"/>
        </w:rPr>
        <w:t>.</w:t>
      </w:r>
      <w:r w:rsidRPr="009859A2">
        <w:rPr>
          <w:rFonts w:asciiTheme="minorBidi" w:eastAsia="Times New Roman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پیام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های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مکتب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درباره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حاضری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روشن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و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آسان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فهم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است</w:t>
      </w:r>
      <w:r w:rsidRPr="009859A2">
        <w:rPr>
          <w:rFonts w:asciiTheme="minorBidi" w:eastAsia="Times New Roman" w:hAnsiTheme="minorBidi"/>
          <w:rtl/>
          <w:lang w:eastAsia="prs" w:bidi="en-US"/>
        </w:rPr>
        <w:t>.</w:t>
      </w:r>
      <w:r w:rsidRPr="009859A2">
        <w:rPr>
          <w:rFonts w:asciiTheme="minorBidi" w:eastAsia="Times New Roman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فهمم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حاضری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چگونه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یادگیری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و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موفقیت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کودک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اثر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گذارد</w:t>
      </w:r>
      <w:r w:rsidRPr="009859A2">
        <w:rPr>
          <w:rFonts w:asciiTheme="minorBidi" w:eastAsia="Times New Roman" w:hAnsiTheme="minorBidi"/>
          <w:rtl/>
          <w:lang w:eastAsia="prs" w:bidi="en-US"/>
        </w:rPr>
        <w:t>.</w:t>
      </w:r>
      <w:r w:rsidRPr="009859A2">
        <w:rPr>
          <w:rFonts w:asciiTheme="minorBidi" w:eastAsia="Times New Roman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وقتی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کودک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غیرحاضر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باشد،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اطلاعیه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دریافت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کنم</w:t>
      </w:r>
      <w:r w:rsidRPr="009859A2">
        <w:rPr>
          <w:rFonts w:asciiTheme="minorBidi" w:eastAsia="Times New Roman" w:hAnsiTheme="minorBidi"/>
          <w:rtl/>
          <w:lang w:eastAsia="prs" w:bidi="en-US"/>
        </w:rPr>
        <w:t>.</w:t>
      </w:r>
      <w:r w:rsidRPr="009859A2">
        <w:rPr>
          <w:rFonts w:asciiTheme="minorBidi" w:eastAsia="Times New Roman" w:hAnsiTheme="minorBidi"/>
          <w:rtl/>
          <w:lang w:eastAsia="prs" w:bidi="en-US"/>
        </w:rPr>
        <w:br/>
      </w: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مطمئن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نیستم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/ </w:t>
      </w:r>
      <w:r w:rsidRPr="009859A2">
        <w:rPr>
          <w:rFonts w:asciiTheme="minorBidi" w:eastAsia="Times New Roman" w:hAnsiTheme="minorBidi"/>
          <w:rtl/>
          <w:lang w:eastAsia="prs"/>
        </w:rPr>
        <w:t>نمی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دانم</w:t>
      </w:r>
    </w:p>
    <w:p w14:paraId="4A60DE1B" w14:textId="77777777" w:rsidR="00182EB2" w:rsidRPr="009859A2" w:rsidRDefault="00182EB2" w:rsidP="00182EB2">
      <w:pPr>
        <w:bidi/>
        <w:spacing w:before="120" w:after="0" w:line="240" w:lineRule="auto"/>
        <w:rPr>
          <w:rFonts w:asciiTheme="minorBidi" w:eastAsia="Times New Roman" w:hAnsiTheme="minorBidi"/>
        </w:rPr>
      </w:pPr>
      <w:r w:rsidRPr="009859A2">
        <w:rPr>
          <w:rFonts w:asciiTheme="minorBidi" w:eastAsia="Times New Roman" w:hAnsiTheme="minorBidi"/>
          <w:rtl/>
          <w:lang w:eastAsia="prs" w:bidi="en-US"/>
        </w:rPr>
        <w:t xml:space="preserve">37. </w:t>
      </w:r>
      <w:r w:rsidRPr="009859A2">
        <w:rPr>
          <w:rFonts w:asciiTheme="minorBidi" w:eastAsia="Times New Roman" w:hAnsiTheme="minorBidi"/>
          <w:rtl/>
          <w:lang w:eastAsia="prs"/>
        </w:rPr>
        <w:t>کدام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نوع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حمایت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تواند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بهتر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شدن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حاضری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کودک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شما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کمک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کند؟</w:t>
      </w:r>
      <w:r w:rsidRPr="009859A2">
        <w:rPr>
          <w:rFonts w:asciiTheme="minorBidi" w:eastAsia="Times New Roman" w:hAnsiTheme="minorBidi"/>
          <w:rtl/>
          <w:lang w:eastAsia="prs" w:bidi="en-US"/>
        </w:rPr>
        <w:br/>
        <w:t>(</w:t>
      </w:r>
      <w:r w:rsidRPr="009859A2">
        <w:rPr>
          <w:rFonts w:asciiTheme="minorBidi" w:eastAsia="Times New Roman" w:hAnsiTheme="minorBidi"/>
          <w:rtl/>
          <w:lang w:eastAsia="prs"/>
        </w:rPr>
        <w:t>همه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موارد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قابل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تطبیق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را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انتخاب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کنید</w:t>
      </w:r>
      <w:r w:rsidRPr="009859A2">
        <w:rPr>
          <w:rFonts w:asciiTheme="minorBidi" w:eastAsia="Times New Roman" w:hAnsiTheme="minorBidi"/>
          <w:rtl/>
          <w:lang w:eastAsia="prs" w:bidi="en-US"/>
        </w:rPr>
        <w:t>)</w:t>
      </w:r>
    </w:p>
    <w:p w14:paraId="01359671" w14:textId="77777777" w:rsidR="00182EB2" w:rsidRPr="009859A2" w:rsidRDefault="00182EB2" w:rsidP="00182EB2">
      <w:pPr>
        <w:bidi/>
        <w:spacing w:before="120" w:after="0" w:line="240" w:lineRule="auto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کمک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آموزشی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 </w:t>
      </w:r>
    </w:p>
    <w:p w14:paraId="7FD91E5A" w14:textId="77777777" w:rsidR="00182EB2" w:rsidRPr="009859A2" w:rsidRDefault="00182EB2" w:rsidP="00182EB2">
      <w:pPr>
        <w:bidi/>
        <w:spacing w:after="0" w:line="240" w:lineRule="auto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حمایت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صحی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(</w:t>
      </w:r>
      <w:r w:rsidRPr="009859A2">
        <w:rPr>
          <w:rFonts w:asciiTheme="minorBidi" w:eastAsia="Times New Roman" w:hAnsiTheme="minorBidi"/>
          <w:rtl/>
          <w:lang w:eastAsia="prs"/>
        </w:rPr>
        <w:t>جسمی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یا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روانی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)  </w:t>
      </w:r>
    </w:p>
    <w:p w14:paraId="476E5077" w14:textId="77777777" w:rsidR="00182EB2" w:rsidRPr="009859A2" w:rsidRDefault="00182EB2" w:rsidP="00182EB2">
      <w:pPr>
        <w:bidi/>
        <w:spacing w:after="0" w:line="240" w:lineRule="auto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جلسات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کارمندان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مکتب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                         </w:t>
      </w:r>
    </w:p>
    <w:p w14:paraId="6E11CEA7" w14:textId="77777777" w:rsidR="00182EB2" w:rsidRPr="009859A2" w:rsidRDefault="00182EB2" w:rsidP="00182EB2">
      <w:pPr>
        <w:bidi/>
        <w:spacing w:after="0" w:line="240" w:lineRule="auto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حمایت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ایمنی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 </w:t>
      </w:r>
    </w:p>
    <w:p w14:paraId="3C31CC50" w14:textId="77777777" w:rsidR="00182EB2" w:rsidRPr="009859A2" w:rsidRDefault="00182EB2" w:rsidP="00182EB2">
      <w:pPr>
        <w:bidi/>
        <w:spacing w:after="0" w:line="240" w:lineRule="auto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حمایت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تنظیم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برنامه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زمانی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 </w:t>
      </w:r>
    </w:p>
    <w:p w14:paraId="5D77E56A" w14:textId="77777777" w:rsidR="00182EB2" w:rsidRPr="009859A2" w:rsidRDefault="00182EB2" w:rsidP="00182EB2">
      <w:pPr>
        <w:bidi/>
        <w:spacing w:after="0" w:line="240" w:lineRule="auto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ترانسپورت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 </w:t>
      </w:r>
    </w:p>
    <w:p w14:paraId="5BA8F0DE" w14:textId="77777777" w:rsidR="00182EB2" w:rsidRPr="009859A2" w:rsidRDefault="00182EB2" w:rsidP="00182EB2">
      <w:pPr>
        <w:bidi/>
        <w:spacing w:after="0" w:line="240" w:lineRule="auto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ترجمه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یا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ترجمان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                      </w:t>
      </w:r>
    </w:p>
    <w:p w14:paraId="7B2D5AEC" w14:textId="77777777" w:rsidR="00182EB2" w:rsidRPr="009859A2" w:rsidRDefault="00182EB2" w:rsidP="00182EB2">
      <w:pPr>
        <w:bidi/>
        <w:spacing w:after="0" w:line="240" w:lineRule="auto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سایر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موارد</w:t>
      </w:r>
      <w:r w:rsidRPr="009859A2">
        <w:rPr>
          <w:rFonts w:asciiTheme="minorBidi" w:eastAsia="Times New Roman" w:hAnsiTheme="minorBidi"/>
          <w:rtl/>
          <w:lang w:eastAsia="prs" w:bidi="en-US"/>
        </w:rPr>
        <w:t>: ___________</w:t>
      </w:r>
    </w:p>
    <w:p w14:paraId="16060D9E" w14:textId="77777777" w:rsidR="00182EB2" w:rsidRPr="009859A2" w:rsidRDefault="00E6074F" w:rsidP="00182EB2">
      <w:pPr>
        <w:keepNext/>
        <w:keepLines/>
        <w:bidi/>
        <w:spacing w:before="120" w:after="0" w:line="240" w:lineRule="auto"/>
        <w:ind w:right="540"/>
        <w:outlineLvl w:val="2"/>
        <w:rPr>
          <w:rFonts w:asciiTheme="minorBidi" w:eastAsia="Yu Gothic Light" w:hAnsiTheme="minorBidi"/>
          <w:color w:val="40403D"/>
          <w:sz w:val="28"/>
        </w:rPr>
      </w:pPr>
      <w:r>
        <w:rPr>
          <w:rFonts w:asciiTheme="minorBidi" w:eastAsia="Yu Gothic Light" w:hAnsiTheme="minorBidi"/>
          <w:color w:val="40403D"/>
          <w:sz w:val="16"/>
          <w:szCs w:val="16"/>
          <w:lang w:eastAsia="prs" w:bidi="en-US"/>
        </w:rPr>
        <w:pict w14:anchorId="6BBC80BC">
          <v:rect id="_x0000_i1037" style="width:0;height:1.5pt" o:hralign="center" o:hrstd="t" o:hr="t" fillcolor="#a0a0a0" stroked="f"/>
        </w:pict>
      </w:r>
    </w:p>
    <w:p w14:paraId="01451FDF" w14:textId="77777777" w:rsidR="00182EB2" w:rsidRPr="009859A2" w:rsidRDefault="00182EB2" w:rsidP="00360D53">
      <w:pPr>
        <w:pStyle w:val="Heading2"/>
        <w:jc w:val="right"/>
      </w:pPr>
      <w:r w:rsidRPr="009859A2">
        <w:rPr>
          <w:rtl/>
          <w:lang w:eastAsia="prs"/>
        </w:rPr>
        <w:t>رهبری</w:t>
      </w:r>
      <w:r w:rsidRPr="009859A2">
        <w:rPr>
          <w:rtl/>
          <w:lang w:eastAsia="prs" w:bidi="en-US"/>
        </w:rPr>
        <w:t xml:space="preserve"> </w:t>
      </w:r>
      <w:r w:rsidRPr="009859A2">
        <w:rPr>
          <w:rtl/>
          <w:lang w:eastAsia="prs"/>
        </w:rPr>
        <w:t>و</w:t>
      </w:r>
      <w:r w:rsidRPr="009859A2">
        <w:rPr>
          <w:rtl/>
          <w:lang w:eastAsia="prs" w:bidi="en-US"/>
        </w:rPr>
        <w:t xml:space="preserve"> </w:t>
      </w:r>
      <w:r w:rsidRPr="009859A2">
        <w:rPr>
          <w:rtl/>
          <w:lang w:eastAsia="prs"/>
        </w:rPr>
        <w:t>اداره</w:t>
      </w:r>
      <w:r w:rsidRPr="009859A2">
        <w:rPr>
          <w:rtl/>
          <w:lang w:eastAsia="prs" w:bidi="en-US"/>
        </w:rPr>
        <w:t xml:space="preserve"> </w:t>
      </w:r>
      <w:r w:rsidRPr="009859A2">
        <w:rPr>
          <w:rtl/>
          <w:lang w:eastAsia="prs"/>
        </w:rPr>
        <w:t>مکتب</w:t>
      </w:r>
    </w:p>
    <w:p w14:paraId="53E46DB3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Times New Roman" w:hAnsiTheme="minorBidi"/>
        </w:rPr>
      </w:pPr>
      <w:r w:rsidRPr="009859A2">
        <w:rPr>
          <w:rFonts w:asciiTheme="minorBidi" w:eastAsia="Times New Roman" w:hAnsiTheme="minorBidi"/>
          <w:rtl/>
          <w:lang w:eastAsia="prs" w:bidi="en-US"/>
        </w:rPr>
        <w:t xml:space="preserve">38. </w:t>
      </w:r>
      <w:r w:rsidRPr="009859A2">
        <w:rPr>
          <w:rFonts w:asciiTheme="minorBidi" w:eastAsia="Times New Roman" w:hAnsiTheme="minorBidi"/>
          <w:rtl/>
          <w:lang w:eastAsia="prs"/>
        </w:rPr>
        <w:t>آیا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معلومات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روشن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درباره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این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که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چگونه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جلسات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شورای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آموزشی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اشتراک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کنید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یا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حضور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یابید،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دریافت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کرده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اید؟</w:t>
      </w:r>
    </w:p>
    <w:p w14:paraId="7D515500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بله</w:t>
      </w:r>
    </w:p>
    <w:p w14:paraId="3436D8A9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خیر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</w:p>
    <w:p w14:paraId="3722A862" w14:textId="77777777" w:rsidR="00182EB2" w:rsidRPr="009859A2" w:rsidRDefault="00182EB2" w:rsidP="00182EB2">
      <w:pPr>
        <w:bidi/>
        <w:spacing w:line="240" w:lineRule="auto"/>
        <w:ind w:right="547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مطمئن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نیستم</w:t>
      </w:r>
    </w:p>
    <w:p w14:paraId="47A27B09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Times New Roman" w:hAnsiTheme="minorBidi"/>
        </w:rPr>
      </w:pPr>
      <w:r w:rsidRPr="009859A2">
        <w:rPr>
          <w:rFonts w:asciiTheme="minorBidi" w:eastAsia="Times New Roman" w:hAnsiTheme="minorBidi"/>
          <w:rtl/>
          <w:lang w:eastAsia="prs" w:bidi="en-US"/>
        </w:rPr>
        <w:lastRenderedPageBreak/>
        <w:t xml:space="preserve">39. </w:t>
      </w:r>
      <w:r w:rsidRPr="009859A2">
        <w:rPr>
          <w:rFonts w:asciiTheme="minorBidi" w:eastAsia="Times New Roman" w:hAnsiTheme="minorBidi"/>
          <w:rtl/>
          <w:lang w:eastAsia="prs"/>
        </w:rPr>
        <w:t>آیا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احساس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کنید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شورای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آموزشی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نگرانی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های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خانواده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ها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گوش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دهد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و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آن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را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نظر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گیرد؟</w:t>
      </w:r>
    </w:p>
    <w:p w14:paraId="3F56F464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بله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</w:p>
    <w:p w14:paraId="05EA7E4B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گاهی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</w:p>
    <w:p w14:paraId="0FFBAE2F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خیر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</w:p>
    <w:p w14:paraId="4555F79F" w14:textId="77777777" w:rsidR="00182EB2" w:rsidRPr="009859A2" w:rsidRDefault="00182EB2" w:rsidP="00182EB2">
      <w:pPr>
        <w:bidi/>
        <w:spacing w:line="240" w:lineRule="auto"/>
        <w:ind w:right="540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مطمئن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نیستم</w:t>
      </w:r>
    </w:p>
    <w:p w14:paraId="0E097198" w14:textId="77777777" w:rsidR="00182EB2" w:rsidRPr="009859A2" w:rsidRDefault="00182EB2" w:rsidP="00182EB2">
      <w:pPr>
        <w:bidi/>
        <w:spacing w:after="0" w:line="240" w:lineRule="auto"/>
        <w:ind w:right="540"/>
        <w:rPr>
          <w:rFonts w:asciiTheme="minorBidi" w:eastAsia="Times New Roman" w:hAnsiTheme="minorBidi"/>
        </w:rPr>
      </w:pPr>
      <w:r w:rsidRPr="009859A2">
        <w:rPr>
          <w:rFonts w:asciiTheme="minorBidi" w:eastAsia="Times New Roman" w:hAnsiTheme="minorBidi"/>
          <w:rtl/>
          <w:lang w:eastAsia="prs" w:bidi="en-US"/>
        </w:rPr>
        <w:t xml:space="preserve">40. </w:t>
      </w:r>
      <w:r w:rsidRPr="009859A2">
        <w:rPr>
          <w:rFonts w:asciiTheme="minorBidi" w:eastAsia="Times New Roman" w:hAnsiTheme="minorBidi"/>
          <w:rtl/>
          <w:lang w:eastAsia="prs"/>
        </w:rPr>
        <w:t>اگر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اشتراک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نکرده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اید،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چه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چیزی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آن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را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دشوار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ساخته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بود؟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(</w:t>
      </w:r>
      <w:r w:rsidRPr="009859A2">
        <w:rPr>
          <w:rFonts w:asciiTheme="minorBidi" w:eastAsia="Times New Roman" w:hAnsiTheme="minorBidi"/>
          <w:rtl/>
          <w:lang w:eastAsia="prs"/>
        </w:rPr>
        <w:t>همه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موارد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قابل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تطبیق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را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انتخاب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کنید</w:t>
      </w:r>
      <w:r w:rsidRPr="009859A2">
        <w:rPr>
          <w:rFonts w:asciiTheme="minorBidi" w:eastAsia="Times New Roman" w:hAnsiTheme="minorBidi"/>
          <w:rtl/>
          <w:lang w:eastAsia="prs" w:bidi="en-US"/>
        </w:rPr>
        <w:t>)</w:t>
      </w:r>
    </w:p>
    <w:p w14:paraId="1B579E1A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نمی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دانستم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جلسات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چه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وقت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برگزار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شود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</w:p>
    <w:p w14:paraId="0B5902AC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زمان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بندی</w:t>
      </w:r>
    </w:p>
    <w:p w14:paraId="70C82EF0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مراقبت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از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کودک</w:t>
      </w:r>
    </w:p>
    <w:p w14:paraId="4ABD9EB4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ترانسپورت</w:t>
      </w:r>
    </w:p>
    <w:p w14:paraId="677E406C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زبان</w:t>
      </w:r>
    </w:p>
    <w:p w14:paraId="717A51B0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احساس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خوبی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نمی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کردم</w:t>
      </w:r>
    </w:p>
    <w:p w14:paraId="7C9CC0B3" w14:textId="77777777" w:rsidR="00182EB2" w:rsidRPr="009859A2" w:rsidRDefault="00182EB2" w:rsidP="00182EB2">
      <w:pPr>
        <w:bidi/>
        <w:spacing w:after="0" w:line="240" w:lineRule="auto"/>
        <w:ind w:right="547"/>
        <w:rPr>
          <w:rFonts w:asciiTheme="minorBidi" w:eastAsia="Times New Roman" w:hAnsiTheme="minorBidi"/>
        </w:rPr>
      </w:pPr>
      <w:r w:rsidRPr="009859A2">
        <w:rPr>
          <w:rFonts w:ascii="Segoe UI Symbol" w:eastAsia="Times New Roman" w:hAnsi="Segoe UI Symbol" w:cs="Segoe UI Symbol" w:hint="cs"/>
          <w:rtl/>
          <w:lang w:eastAsia="prs" w:bidi="en-US"/>
        </w:rPr>
        <w:t>☐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فکر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نمی</w:t>
      </w:r>
      <w:r w:rsidRPr="009859A2">
        <w:rPr>
          <w:rFonts w:asciiTheme="minorBidi" w:eastAsia="Times New Roman" w:hAnsiTheme="minorBidi"/>
          <w:lang w:eastAsia="prs" w:bidi="en-US"/>
        </w:rPr>
        <w:t>‌</w:t>
      </w:r>
      <w:r w:rsidRPr="009859A2">
        <w:rPr>
          <w:rFonts w:asciiTheme="minorBidi" w:eastAsia="Times New Roman" w:hAnsiTheme="minorBidi"/>
          <w:rtl/>
          <w:lang w:eastAsia="prs"/>
        </w:rPr>
        <w:t>کردم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نظر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من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اهمیت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</w:t>
      </w:r>
      <w:r w:rsidRPr="009859A2">
        <w:rPr>
          <w:rFonts w:asciiTheme="minorBidi" w:eastAsia="Times New Roman" w:hAnsiTheme="minorBidi"/>
          <w:rtl/>
          <w:lang w:eastAsia="prs"/>
        </w:rPr>
        <w:t>دارد</w:t>
      </w:r>
      <w:r w:rsidRPr="009859A2">
        <w:rPr>
          <w:rFonts w:asciiTheme="minorBidi" w:eastAsia="Times New Roman" w:hAnsiTheme="minorBidi"/>
          <w:rtl/>
          <w:lang w:eastAsia="prs" w:bidi="en-US"/>
        </w:rPr>
        <w:t xml:space="preserve">  </w:t>
      </w:r>
    </w:p>
    <w:p w14:paraId="2A65F6CA" w14:textId="77777777" w:rsidR="00972149" w:rsidRPr="00360D53" w:rsidRDefault="00972149" w:rsidP="00182EB2">
      <w:pPr>
        <w:spacing w:before="100" w:beforeAutospacing="1" w:after="100" w:afterAutospacing="1" w:line="300" w:lineRule="atLeast"/>
      </w:pPr>
    </w:p>
    <w:sectPr w:rsidR="00972149" w:rsidRPr="00360D53" w:rsidSect="008A2EB8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02B3D" w14:textId="77777777" w:rsidR="00E6074F" w:rsidRDefault="00E6074F" w:rsidP="006059B4">
      <w:pPr>
        <w:spacing w:after="0" w:line="240" w:lineRule="auto"/>
      </w:pPr>
      <w:r>
        <w:separator/>
      </w:r>
    </w:p>
  </w:endnote>
  <w:endnote w:type="continuationSeparator" w:id="0">
    <w:p w14:paraId="07497C5B" w14:textId="77777777" w:rsidR="00E6074F" w:rsidRDefault="00E6074F" w:rsidP="00605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5154149"/>
      <w:docPartObj>
        <w:docPartGallery w:val="Page Numbers (Bottom of Page)"/>
        <w:docPartUnique/>
      </w:docPartObj>
    </w:sdtPr>
    <w:sdtEndPr/>
    <w:sdtContent>
      <w:p w14:paraId="284F4BE2" w14:textId="63F1A25B" w:rsidR="00AC3EDD" w:rsidRDefault="0090119B" w:rsidP="00290371">
        <w:pPr>
          <w:pStyle w:val="Footer"/>
          <w:jc w:val="right"/>
        </w:pPr>
        <w:r>
          <w:t>2026</w:t>
        </w:r>
        <w:r>
          <w:tab/>
        </w:r>
        <w:r>
          <w:tab/>
        </w:r>
        <w:r w:rsidR="00290371">
          <w:t xml:space="preserve">Page | </w:t>
        </w:r>
        <w:r w:rsidR="00290371">
          <w:fldChar w:fldCharType="begin"/>
        </w:r>
        <w:r w:rsidR="00290371">
          <w:instrText xml:space="preserve"> PAGE   \* MERGEFORMAT </w:instrText>
        </w:r>
        <w:r w:rsidR="00290371">
          <w:fldChar w:fldCharType="separate"/>
        </w:r>
        <w:r w:rsidR="00290371">
          <w:rPr>
            <w:noProof/>
          </w:rPr>
          <w:t>2</w:t>
        </w:r>
        <w:r w:rsidR="00290371">
          <w:rPr>
            <w:noProof/>
          </w:rPr>
          <w:fldChar w:fldCharType="end"/>
        </w:r>
        <w:r w:rsidR="00290371"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A743" w14:textId="3A87B15B" w:rsidR="00AC3EDD" w:rsidRDefault="001E79F9" w:rsidP="00DC4BF4">
    <w:pPr>
      <w:pStyle w:val="Footer"/>
      <w:jc w:val="right"/>
    </w:pPr>
    <w:r>
      <w:rPr>
        <w:noProof/>
        <w:lang w:bidi="pa-IN"/>
      </w:rPr>
      <w:drawing>
        <wp:anchor distT="0" distB="0" distL="114300" distR="114300" simplePos="0" relativeHeight="251657728" behindDoc="0" locked="0" layoutInCell="1" allowOverlap="1" wp14:anchorId="0F708F96" wp14:editId="499B393B">
          <wp:simplePos x="0" y="0"/>
          <wp:positionH relativeFrom="margin">
            <wp:align>right</wp:align>
          </wp:positionH>
          <wp:positionV relativeFrom="paragraph">
            <wp:posOffset>-194945</wp:posOffset>
          </wp:positionV>
          <wp:extent cx="2716637" cy="448056"/>
          <wp:effectExtent l="0" t="0" r="0" b="9525"/>
          <wp:wrapThrough wrapText="bothSides">
            <wp:wrapPolygon edited="0">
              <wp:start x="0" y="0"/>
              <wp:lineTo x="0" y="21140"/>
              <wp:lineTo x="21358" y="21140"/>
              <wp:lineTo x="21358" y="0"/>
              <wp:lineTo x="0" y="0"/>
            </wp:wrapPolygon>
          </wp:wrapThrough>
          <wp:docPr id="4" name="Picture 4" title="OSP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SPI_MainLogo_Full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6637" cy="4480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7207" w14:textId="77777777" w:rsidR="00E6074F" w:rsidRDefault="00E6074F" w:rsidP="006059B4">
      <w:pPr>
        <w:spacing w:after="0" w:line="240" w:lineRule="auto"/>
      </w:pPr>
      <w:r>
        <w:separator/>
      </w:r>
    </w:p>
  </w:footnote>
  <w:footnote w:type="continuationSeparator" w:id="0">
    <w:p w14:paraId="60160D8A" w14:textId="77777777" w:rsidR="00E6074F" w:rsidRDefault="00E6074F" w:rsidP="00605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EE98" w14:textId="77777777" w:rsidR="00FD288B" w:rsidRDefault="00E6074F">
    <w:pPr>
      <w:pStyle w:val="Header"/>
    </w:pPr>
    <w:r>
      <w:rPr>
        <w:noProof/>
        <w:lang w:bidi="pa-IN"/>
      </w:rPr>
      <w:pict w14:anchorId="2D8D06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09391" o:spid="_x0000_s1026" type="#_x0000_t75" style="position:absolute;margin-left:0;margin-top:0;width:612pt;height:11in;z-index:-251657728;mso-position-horizontal:center;mso-position-horizontal-relative:margin;mso-position-vertical:center;mso-position-vertical-relative:margin" o:allowincell="f">
          <v:imagedata r:id="rId1" o:title="OnePager-FAQ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6B3B" w14:textId="77777777" w:rsidR="00535A83" w:rsidRDefault="00535A83">
    <w:pPr>
      <w:pStyle w:val="Header"/>
    </w:pPr>
    <w:r>
      <w:rPr>
        <w:noProof/>
        <w:color w:val="000000"/>
        <w:sz w:val="26"/>
        <w:szCs w:val="26"/>
        <w:lang w:bidi="pa-IN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6394D9D" wp14:editId="2F634C3D">
              <wp:simplePos x="0" y="0"/>
              <wp:positionH relativeFrom="column">
                <wp:posOffset>-240030</wp:posOffset>
              </wp:positionH>
              <wp:positionV relativeFrom="paragraph">
                <wp:posOffset>-13335</wp:posOffset>
              </wp:positionV>
              <wp:extent cx="511708" cy="2879623"/>
              <wp:effectExtent l="0" t="0" r="3175" b="0"/>
              <wp:wrapNone/>
              <wp:docPr id="3" name="Group 3" title="Decorative Lin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708" cy="2879623"/>
                        <a:chOff x="0" y="0"/>
                        <a:chExt cx="511708" cy="2879623"/>
                      </a:xfrm>
                    </wpg:grpSpPr>
                    <wps:wsp>
                      <wps:cNvPr id="1" name="Oval 1"/>
                      <wps:cNvSpPr/>
                      <wps:spPr>
                        <a:xfrm>
                          <a:off x="0" y="2367915"/>
                          <a:ext cx="511708" cy="51170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511175" cy="262318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797C69" id="Group 3" o:spid="_x0000_s1026" alt="Title: Decorative Line" style="position:absolute;margin-left:-18.9pt;margin-top:-1.05pt;width:40.3pt;height:226.75pt;z-index:251656704" coordsize="5117,28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">
              <v:oval id="Oval 1" o:spid="_x0000_s1027" style="position:absolute;top:23679;width:5117;height:51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" fillcolor="#fbc639 [3204]" stroked="f" strokeweight="1pt">
                <v:stroke joinstyle="miter"/>
              </v:oval>
              <v:rect id="Rectangle 2" o:spid="_x0000_s1028" style="position:absolute;width:5111;height:26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" fillcolor="#fbc639 [3204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429AF"/>
    <w:multiLevelType w:val="hybridMultilevel"/>
    <w:tmpl w:val="9D4A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2711D"/>
    <w:multiLevelType w:val="hybridMultilevel"/>
    <w:tmpl w:val="0040E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81C03"/>
    <w:multiLevelType w:val="hybridMultilevel"/>
    <w:tmpl w:val="8CDA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B9A"/>
    <w:multiLevelType w:val="hybridMultilevel"/>
    <w:tmpl w:val="D8A02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5489D"/>
    <w:multiLevelType w:val="hybridMultilevel"/>
    <w:tmpl w:val="52201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C6F08"/>
    <w:multiLevelType w:val="hybridMultilevel"/>
    <w:tmpl w:val="AB40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81320">
    <w:abstractNumId w:val="2"/>
  </w:num>
  <w:num w:numId="2" w16cid:durableId="2091074934">
    <w:abstractNumId w:val="5"/>
  </w:num>
  <w:num w:numId="3" w16cid:durableId="1006664411">
    <w:abstractNumId w:val="1"/>
  </w:num>
  <w:num w:numId="4" w16cid:durableId="865095215">
    <w:abstractNumId w:val="0"/>
  </w:num>
  <w:num w:numId="5" w16cid:durableId="464541138">
    <w:abstractNumId w:val="3"/>
  </w:num>
  <w:num w:numId="6" w16cid:durableId="1866017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49"/>
    <w:rsid w:val="00000B7D"/>
    <w:rsid w:val="000361FC"/>
    <w:rsid w:val="00040F9B"/>
    <w:rsid w:val="00055468"/>
    <w:rsid w:val="000632A0"/>
    <w:rsid w:val="00063CEB"/>
    <w:rsid w:val="000B370A"/>
    <w:rsid w:val="000C7741"/>
    <w:rsid w:val="000D3F85"/>
    <w:rsid w:val="000E2A56"/>
    <w:rsid w:val="000E4F2D"/>
    <w:rsid w:val="000E6A04"/>
    <w:rsid w:val="000E6DA6"/>
    <w:rsid w:val="000F1450"/>
    <w:rsid w:val="000F5E03"/>
    <w:rsid w:val="00113B58"/>
    <w:rsid w:val="00114DB2"/>
    <w:rsid w:val="001806F5"/>
    <w:rsid w:val="00182EB2"/>
    <w:rsid w:val="001A50B7"/>
    <w:rsid w:val="001B3CE7"/>
    <w:rsid w:val="001E3149"/>
    <w:rsid w:val="001E79F9"/>
    <w:rsid w:val="0020201B"/>
    <w:rsid w:val="0021514E"/>
    <w:rsid w:val="002357B0"/>
    <w:rsid w:val="002360C4"/>
    <w:rsid w:val="00255A8E"/>
    <w:rsid w:val="002852A6"/>
    <w:rsid w:val="00290371"/>
    <w:rsid w:val="00295638"/>
    <w:rsid w:val="002D4376"/>
    <w:rsid w:val="002F031B"/>
    <w:rsid w:val="002F0789"/>
    <w:rsid w:val="00326AD2"/>
    <w:rsid w:val="00336D13"/>
    <w:rsid w:val="00352FAD"/>
    <w:rsid w:val="00360D53"/>
    <w:rsid w:val="003963AD"/>
    <w:rsid w:val="003C629B"/>
    <w:rsid w:val="00400071"/>
    <w:rsid w:val="0045719E"/>
    <w:rsid w:val="0048539F"/>
    <w:rsid w:val="004955A9"/>
    <w:rsid w:val="004A5DF4"/>
    <w:rsid w:val="004C5638"/>
    <w:rsid w:val="004C7969"/>
    <w:rsid w:val="004D0F58"/>
    <w:rsid w:val="005101FB"/>
    <w:rsid w:val="00535A83"/>
    <w:rsid w:val="00555BED"/>
    <w:rsid w:val="0056450F"/>
    <w:rsid w:val="00580A4B"/>
    <w:rsid w:val="005875CF"/>
    <w:rsid w:val="005D4AD5"/>
    <w:rsid w:val="005E1822"/>
    <w:rsid w:val="005F2353"/>
    <w:rsid w:val="005F66D2"/>
    <w:rsid w:val="00601612"/>
    <w:rsid w:val="006059B4"/>
    <w:rsid w:val="00630630"/>
    <w:rsid w:val="0065247D"/>
    <w:rsid w:val="006B5615"/>
    <w:rsid w:val="006B7A2A"/>
    <w:rsid w:val="006C5E09"/>
    <w:rsid w:val="006E668A"/>
    <w:rsid w:val="006E6852"/>
    <w:rsid w:val="0071739D"/>
    <w:rsid w:val="00721730"/>
    <w:rsid w:val="00747C3D"/>
    <w:rsid w:val="00765152"/>
    <w:rsid w:val="00815CB4"/>
    <w:rsid w:val="00817A47"/>
    <w:rsid w:val="00826A7D"/>
    <w:rsid w:val="008467B5"/>
    <w:rsid w:val="008729AA"/>
    <w:rsid w:val="00877141"/>
    <w:rsid w:val="008872A5"/>
    <w:rsid w:val="008A2603"/>
    <w:rsid w:val="008A2EB8"/>
    <w:rsid w:val="008B3723"/>
    <w:rsid w:val="008B3783"/>
    <w:rsid w:val="008F7C5D"/>
    <w:rsid w:val="0090119B"/>
    <w:rsid w:val="009050D7"/>
    <w:rsid w:val="009620CB"/>
    <w:rsid w:val="00967552"/>
    <w:rsid w:val="00972149"/>
    <w:rsid w:val="0097703B"/>
    <w:rsid w:val="00980257"/>
    <w:rsid w:val="00982C7E"/>
    <w:rsid w:val="00985592"/>
    <w:rsid w:val="00987479"/>
    <w:rsid w:val="009A464D"/>
    <w:rsid w:val="009A7437"/>
    <w:rsid w:val="009B45A4"/>
    <w:rsid w:val="009C7EA1"/>
    <w:rsid w:val="009D4005"/>
    <w:rsid w:val="009D4FD7"/>
    <w:rsid w:val="009F3874"/>
    <w:rsid w:val="00A03C16"/>
    <w:rsid w:val="00A34141"/>
    <w:rsid w:val="00A4078A"/>
    <w:rsid w:val="00A570A7"/>
    <w:rsid w:val="00A90134"/>
    <w:rsid w:val="00AA261D"/>
    <w:rsid w:val="00AA2FDF"/>
    <w:rsid w:val="00AA70E5"/>
    <w:rsid w:val="00AB42F7"/>
    <w:rsid w:val="00AC3EDD"/>
    <w:rsid w:val="00AE0E5F"/>
    <w:rsid w:val="00B17280"/>
    <w:rsid w:val="00B410E3"/>
    <w:rsid w:val="00B638FB"/>
    <w:rsid w:val="00B71EC4"/>
    <w:rsid w:val="00B71F2D"/>
    <w:rsid w:val="00BA7BC7"/>
    <w:rsid w:val="00BB0E3E"/>
    <w:rsid w:val="00BC0C8A"/>
    <w:rsid w:val="00BC75E7"/>
    <w:rsid w:val="00C05748"/>
    <w:rsid w:val="00C30398"/>
    <w:rsid w:val="00CB1DC7"/>
    <w:rsid w:val="00CC19E8"/>
    <w:rsid w:val="00CD1422"/>
    <w:rsid w:val="00CD2777"/>
    <w:rsid w:val="00CD50B0"/>
    <w:rsid w:val="00D11A72"/>
    <w:rsid w:val="00D214DD"/>
    <w:rsid w:val="00D54F66"/>
    <w:rsid w:val="00D7164C"/>
    <w:rsid w:val="00D82992"/>
    <w:rsid w:val="00DA31FF"/>
    <w:rsid w:val="00DA3FCA"/>
    <w:rsid w:val="00DC4BF4"/>
    <w:rsid w:val="00DF08C4"/>
    <w:rsid w:val="00DF6B47"/>
    <w:rsid w:val="00E270A6"/>
    <w:rsid w:val="00E538B2"/>
    <w:rsid w:val="00E6074F"/>
    <w:rsid w:val="00E609D6"/>
    <w:rsid w:val="00E82AC6"/>
    <w:rsid w:val="00EC5B6E"/>
    <w:rsid w:val="00ED097F"/>
    <w:rsid w:val="00ED3399"/>
    <w:rsid w:val="00EE0902"/>
    <w:rsid w:val="00EE2DC4"/>
    <w:rsid w:val="00EE3CBE"/>
    <w:rsid w:val="00EE4BC6"/>
    <w:rsid w:val="00EF4DB0"/>
    <w:rsid w:val="00F01635"/>
    <w:rsid w:val="00F265D3"/>
    <w:rsid w:val="00F3071D"/>
    <w:rsid w:val="00F5097A"/>
    <w:rsid w:val="00F53709"/>
    <w:rsid w:val="00F71B15"/>
    <w:rsid w:val="00FA1D9F"/>
    <w:rsid w:val="00FC1C72"/>
    <w:rsid w:val="00FD288B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AA8194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AD5"/>
  </w:style>
  <w:style w:type="paragraph" w:styleId="Heading1">
    <w:name w:val="heading 1"/>
    <w:basedOn w:val="Title"/>
    <w:next w:val="Normal"/>
    <w:link w:val="Heading1Char"/>
    <w:uiPriority w:val="9"/>
    <w:qFormat/>
    <w:rsid w:val="00555BED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0B7"/>
    <w:pPr>
      <w:keepNext/>
      <w:keepLines/>
      <w:spacing w:before="220" w:after="0"/>
      <w:outlineLvl w:val="1"/>
    </w:pPr>
    <w:rPr>
      <w:rFonts w:ascii="Segoe UI Semibold" w:eastAsiaTheme="majorEastAsia" w:hAnsi="Segoe UI Semibold" w:cs="Segoe UI Semibold"/>
      <w:color w:val="0D5761" w:themeColor="accent2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371"/>
    <w:pPr>
      <w:keepNext/>
      <w:keepLines/>
      <w:spacing w:before="40" w:after="80"/>
      <w:outlineLvl w:val="2"/>
    </w:pPr>
    <w:rPr>
      <w:rFonts w:ascii="Segoe UI Semibold" w:eastAsiaTheme="majorEastAsia" w:hAnsi="Segoe UI Semibold" w:cs="Segoe UI Semibold"/>
      <w:color w:val="40403D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71"/>
    <w:pPr>
      <w:keepNext/>
      <w:keepLines/>
      <w:spacing w:before="40" w:after="120"/>
      <w:outlineLvl w:val="3"/>
    </w:pPr>
    <w:rPr>
      <w:rFonts w:ascii="Segoe UI Semibold" w:eastAsiaTheme="majorEastAsia" w:hAnsi="Segoe UI Semibold" w:cs="Segoe UI Semibold"/>
      <w:iCs/>
      <w:color w:val="0D576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E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E2A504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EB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84847E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EB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84847E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EB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5D5D59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EB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5D5D59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ourcesHeader">
    <w:name w:val="Resources Header"/>
    <w:basedOn w:val="Normal"/>
    <w:uiPriority w:val="1"/>
    <w:rsid w:val="00A90134"/>
    <w:pPr>
      <w:widowControl w:val="0"/>
      <w:autoSpaceDE w:val="0"/>
      <w:autoSpaceDN w:val="0"/>
      <w:spacing w:before="296" w:after="0" w:line="240" w:lineRule="auto"/>
      <w:ind w:left="103"/>
    </w:pPr>
    <w:rPr>
      <w:rFonts w:eastAsia="Segoe UI"/>
      <w:noProof/>
      <w:lang w:bidi="pa-IN"/>
    </w:rPr>
  </w:style>
  <w:style w:type="paragraph" w:styleId="ListParagraph">
    <w:name w:val="List Paragraph"/>
    <w:basedOn w:val="Normal"/>
    <w:uiPriority w:val="34"/>
    <w:qFormat/>
    <w:rsid w:val="00A9013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5BED"/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1A50B7"/>
    <w:rPr>
      <w:rFonts w:ascii="Segoe UI Semibold" w:eastAsiaTheme="majorEastAsia" w:hAnsi="Segoe UI Semibold" w:cs="Segoe UI Semibold"/>
      <w:color w:val="0D5761" w:themeColor="accent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90371"/>
    <w:rPr>
      <w:rFonts w:ascii="Segoe UI Semibold" w:eastAsiaTheme="majorEastAsia" w:hAnsi="Segoe UI Semibold" w:cs="Segoe UI Semibold"/>
      <w:color w:val="40403D" w:themeColor="text1"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1B3CE7"/>
    <w:pPr>
      <w:spacing w:after="0" w:line="240" w:lineRule="auto"/>
      <w:jc w:val="center"/>
    </w:pPr>
    <w:rPr>
      <w:rFonts w:ascii="Segoe UI Semilight" w:hAnsi="Segoe UI Semilight" w:cs="Segoe UI Semilight"/>
      <w:i/>
      <w:iCs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B3CE7"/>
    <w:rPr>
      <w:rFonts w:ascii="Segoe UI Semilight" w:hAnsi="Segoe UI Semilight" w:cs="Segoe UI Semilight"/>
      <w:i/>
      <w:iCs/>
      <w:sz w:val="56"/>
      <w:szCs w:val="72"/>
    </w:rPr>
  </w:style>
  <w:style w:type="paragraph" w:styleId="Header">
    <w:name w:val="header"/>
    <w:basedOn w:val="Normal"/>
    <w:link w:val="Head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9B4"/>
  </w:style>
  <w:style w:type="paragraph" w:styleId="Footer">
    <w:name w:val="footer"/>
    <w:basedOn w:val="Normal"/>
    <w:link w:val="FooterChar"/>
    <w:uiPriority w:val="99"/>
    <w:unhideWhenUsed/>
    <w:rsid w:val="00605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9B4"/>
  </w:style>
  <w:style w:type="paragraph" w:styleId="BalloonText">
    <w:name w:val="Balloon Text"/>
    <w:basedOn w:val="Normal"/>
    <w:link w:val="BalloonTextChar"/>
    <w:uiPriority w:val="99"/>
    <w:semiHidden/>
    <w:unhideWhenUsed/>
    <w:rsid w:val="00AC3EDD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DD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290371"/>
    <w:rPr>
      <w:rFonts w:ascii="Segoe UI Semibold" w:eastAsiaTheme="majorEastAsia" w:hAnsi="Segoe UI Semibold" w:cs="Segoe UI Semibold"/>
      <w:iCs/>
      <w:color w:val="0D5761"/>
      <w:sz w:val="24"/>
    </w:rPr>
  </w:style>
  <w:style w:type="character" w:styleId="IntenseEmphasis">
    <w:name w:val="Intense Emphasis"/>
    <w:basedOn w:val="DefaultParagraphFont"/>
    <w:uiPriority w:val="21"/>
    <w:qFormat/>
    <w:rsid w:val="008F7C5D"/>
    <w:rPr>
      <w:i/>
      <w:iCs/>
      <w:color w:val="0D576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C5D"/>
    <w:pPr>
      <w:pBdr>
        <w:top w:val="single" w:sz="4" w:space="10" w:color="FBC639" w:themeColor="accent1"/>
        <w:bottom w:val="single" w:sz="4" w:space="10" w:color="FBC639" w:themeColor="accent1"/>
      </w:pBdr>
      <w:spacing w:before="360" w:after="360"/>
      <w:ind w:left="864" w:right="864"/>
      <w:jc w:val="center"/>
    </w:pPr>
    <w:rPr>
      <w:i/>
      <w:iCs/>
      <w:color w:val="0D576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C5D"/>
    <w:rPr>
      <w:i/>
      <w:iCs/>
      <w:color w:val="0D5761" w:themeColor="accent2"/>
    </w:rPr>
  </w:style>
  <w:style w:type="paragraph" w:styleId="NoSpacing">
    <w:name w:val="No Spacing"/>
    <w:uiPriority w:val="1"/>
    <w:qFormat/>
    <w:rsid w:val="00747C3D"/>
    <w:pPr>
      <w:spacing w:after="0" w:line="240" w:lineRule="auto"/>
    </w:pPr>
  </w:style>
  <w:style w:type="paragraph" w:customStyle="1" w:styleId="TableParagraph">
    <w:name w:val="Table Paragraph"/>
    <w:basedOn w:val="Normal"/>
    <w:uiPriority w:val="2"/>
    <w:rsid w:val="004C7969"/>
    <w:pPr>
      <w:spacing w:after="0" w:line="240" w:lineRule="auto"/>
      <w:jc w:val="center"/>
    </w:pPr>
    <w:rPr>
      <w:rFonts w:cstheme="minorBidi"/>
    </w:rPr>
  </w:style>
  <w:style w:type="table" w:customStyle="1" w:styleId="OSPITable">
    <w:name w:val="OSPI Table"/>
    <w:basedOn w:val="TableNormal"/>
    <w:uiPriority w:val="99"/>
    <w:rsid w:val="00A34141"/>
    <w:pPr>
      <w:spacing w:after="0" w:line="240" w:lineRule="auto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egoe UI" w:hAnsi="Segoe UI"/>
        <w:b/>
        <w:i w:val="0"/>
        <w:color w:val="F7F5EB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 w:themeFill="background1"/>
      </w:tcPr>
    </w:tblStylePr>
  </w:style>
  <w:style w:type="table" w:styleId="TableGrid">
    <w:name w:val="Table Grid"/>
    <w:basedOn w:val="TableNormal"/>
    <w:uiPriority w:val="39"/>
    <w:rsid w:val="004C7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SPITableDefault">
    <w:name w:val="OSPI Table (Default)"/>
    <w:basedOn w:val="OSPITable"/>
    <w:uiPriority w:val="99"/>
    <w:rsid w:val="004C7969"/>
    <w:tblPr/>
    <w:tblStylePr w:type="firstRow">
      <w:rPr>
        <w:rFonts w:ascii="Segoe UI" w:hAnsi="Segoe UI"/>
        <w:b/>
        <w:i w:val="0"/>
        <w:color w:val="F7F5EB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E538B2"/>
    <w:rPr>
      <w:color w:val="0D5761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38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36D13"/>
    <w:pPr>
      <w:widowControl w:val="0"/>
      <w:autoSpaceDE w:val="0"/>
      <w:autoSpaceDN w:val="0"/>
      <w:spacing w:after="0" w:line="240" w:lineRule="auto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336D13"/>
    <w:rPr>
      <w:rFonts w:cstheme="minorBidi"/>
    </w:rPr>
  </w:style>
  <w:style w:type="paragraph" w:customStyle="1" w:styleId="TableChartGraphHeader">
    <w:name w:val="Table/Chart/Graph Header"/>
    <w:basedOn w:val="BodyText"/>
    <w:link w:val="TableChartGraphHeaderChar"/>
    <w:uiPriority w:val="2"/>
    <w:qFormat/>
    <w:rsid w:val="00290371"/>
    <w:pPr>
      <w:spacing w:before="220" w:after="80"/>
    </w:pPr>
    <w:rPr>
      <w:b/>
      <w:bCs/>
      <w:color w:val="0D5761"/>
    </w:rPr>
  </w:style>
  <w:style w:type="character" w:customStyle="1" w:styleId="TableChartGraphHeaderChar">
    <w:name w:val="Table/Chart/Graph Header Char"/>
    <w:basedOn w:val="BodyTextChar"/>
    <w:link w:val="TableChartGraphHeader"/>
    <w:uiPriority w:val="2"/>
    <w:rsid w:val="00290371"/>
    <w:rPr>
      <w:rFonts w:cstheme="minorBidi"/>
      <w:b/>
      <w:bCs/>
      <w:color w:val="0D5761"/>
    </w:rPr>
  </w:style>
  <w:style w:type="character" w:styleId="SubtleReference">
    <w:name w:val="Subtle Reference"/>
    <w:basedOn w:val="DefaultParagraphFont"/>
    <w:uiPriority w:val="31"/>
    <w:rsid w:val="005101FB"/>
    <w:rPr>
      <w:smallCaps/>
      <w:color w:val="85857F" w:themeColor="text1" w:themeTint="A5"/>
    </w:rPr>
  </w:style>
  <w:style w:type="character" w:styleId="Strong">
    <w:name w:val="Strong"/>
    <w:basedOn w:val="DefaultParagraphFont"/>
    <w:uiPriority w:val="22"/>
    <w:qFormat/>
    <w:rsid w:val="00D11A7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00071"/>
    <w:rPr>
      <w:color w:val="C490AA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EB2"/>
    <w:rPr>
      <w:rFonts w:asciiTheme="minorHAnsi" w:eastAsiaTheme="majorEastAsia" w:hAnsiTheme="minorHAnsi" w:cstheme="majorBidi"/>
      <w:color w:val="E2A504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EB2"/>
    <w:rPr>
      <w:rFonts w:asciiTheme="minorHAnsi" w:eastAsiaTheme="majorEastAsia" w:hAnsiTheme="minorHAnsi" w:cstheme="majorBidi"/>
      <w:i/>
      <w:iCs/>
      <w:color w:val="84847E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EB2"/>
    <w:rPr>
      <w:rFonts w:asciiTheme="minorHAnsi" w:eastAsiaTheme="majorEastAsia" w:hAnsiTheme="minorHAnsi" w:cstheme="majorBidi"/>
      <w:color w:val="84847E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EB2"/>
    <w:rPr>
      <w:rFonts w:asciiTheme="minorHAnsi" w:eastAsiaTheme="majorEastAsia" w:hAnsiTheme="minorHAnsi" w:cstheme="majorBidi"/>
      <w:i/>
      <w:iCs/>
      <w:color w:val="5D5D59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EB2"/>
    <w:rPr>
      <w:rFonts w:asciiTheme="minorHAnsi" w:eastAsiaTheme="majorEastAsia" w:hAnsiTheme="minorHAnsi" w:cstheme="majorBidi"/>
      <w:color w:val="5D5D59" w:themeColor="text1" w:themeTint="D8"/>
      <w:kern w:val="2"/>
      <w:sz w:val="24"/>
      <w:szCs w:val="24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EB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84847E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2EB2"/>
    <w:rPr>
      <w:rFonts w:asciiTheme="minorHAnsi" w:eastAsiaTheme="majorEastAsia" w:hAnsiTheme="minorHAnsi" w:cstheme="majorBidi"/>
      <w:color w:val="84847E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82EB2"/>
    <w:pPr>
      <w:spacing w:before="160" w:line="278" w:lineRule="auto"/>
      <w:jc w:val="center"/>
    </w:pPr>
    <w:rPr>
      <w:rFonts w:asciiTheme="minorHAnsi" w:hAnsiTheme="minorHAnsi" w:cstheme="minorBidi"/>
      <w:i/>
      <w:iCs/>
      <w:color w:val="71716C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2EB2"/>
    <w:rPr>
      <w:rFonts w:asciiTheme="minorHAnsi" w:hAnsiTheme="minorHAnsi" w:cstheme="minorBidi"/>
      <w:i/>
      <w:iCs/>
      <w:color w:val="71716C" w:themeColor="text1" w:themeTint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82EB2"/>
    <w:rPr>
      <w:b/>
      <w:bCs/>
      <w:smallCaps/>
      <w:color w:val="E2A504" w:themeColor="accent1" w:themeShade="BF"/>
      <w:spacing w:val="5"/>
    </w:rPr>
  </w:style>
  <w:style w:type="table" w:customStyle="1" w:styleId="OSPITable1">
    <w:name w:val="OSPI Table1"/>
    <w:basedOn w:val="TableNormal"/>
    <w:uiPriority w:val="99"/>
    <w:rsid w:val="00182EB2"/>
    <w:pPr>
      <w:spacing w:after="0" w:line="240" w:lineRule="auto"/>
      <w:jc w:val="center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Segoe UI Semibold" w:hAnsi="Segoe UI Semibold"/>
        <w:b/>
        <w:i w:val="0"/>
        <w:color w:val="F7F5EB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D5761"/>
      </w:tcPr>
    </w:tblStylePr>
    <w:tblStylePr w:type="band1Horz">
      <w:tblPr/>
      <w:tcPr>
        <w:shd w:val="clear" w:color="auto" w:fill="F7F5E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ospi.sharepoint.com/sites/OSPI_Branding_Gallery/Templates/handout-template-v2-05-23-2025.dotx" TargetMode="External"/></Relationships>
</file>

<file path=word/theme/theme1.xml><?xml version="1.0" encoding="utf-8"?>
<a:theme xmlns:a="http://schemas.openxmlformats.org/drawingml/2006/main" name="Office Theme">
  <a:themeElements>
    <a:clrScheme name="OSPI New Palette">
      <a:dk1>
        <a:srgbClr val="40403D"/>
      </a:dk1>
      <a:lt1>
        <a:srgbClr val="F7F5EB"/>
      </a:lt1>
      <a:dk2>
        <a:srgbClr val="40403D"/>
      </a:dk2>
      <a:lt2>
        <a:srgbClr val="F7F5EB"/>
      </a:lt2>
      <a:accent1>
        <a:srgbClr val="FBC639"/>
      </a:accent1>
      <a:accent2>
        <a:srgbClr val="0D5761"/>
      </a:accent2>
      <a:accent3>
        <a:srgbClr val="8CB5AB"/>
      </a:accent3>
      <a:accent4>
        <a:srgbClr val="68829E"/>
      </a:accent4>
      <a:accent5>
        <a:srgbClr val="6FB5BF"/>
      </a:accent5>
      <a:accent6>
        <a:srgbClr val="626D71"/>
      </a:accent6>
      <a:hlink>
        <a:srgbClr val="68829E"/>
      </a:hlink>
      <a:folHlink>
        <a:srgbClr val="C490A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DB17A316EDA439398BA6399D5CAC1" ma:contentTypeVersion="17" ma:contentTypeDescription="Create a new document." ma:contentTypeScope="" ma:versionID="0df6f72b4008565f9a70eb45f3b2b78f">
  <xsd:schema xmlns:xsd="http://www.w3.org/2001/XMLSchema" xmlns:xs="http://www.w3.org/2001/XMLSchema" xmlns:p="http://schemas.microsoft.com/office/2006/metadata/properties" xmlns:ns2="97915345-aded-4934-a917-77e15410aaa5" xmlns:ns3="d455d44e-2abb-4ab3-93aa-7b06ab0508a2" targetNamespace="http://schemas.microsoft.com/office/2006/metadata/properties" ma:root="true" ma:fieldsID="58a57111ba8c63767aac1d6f5cabe4c0" ns2:_="" ns3:_="">
    <xsd:import namespace="97915345-aded-4934-a917-77e15410aaa5"/>
    <xsd:import namespace="d455d44e-2abb-4ab3-93aa-7b06ab050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15345-aded-4934-a917-77e15410aa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e96cc0-46bd-46ca-9217-af340b20b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5d44e-2abb-4ab3-93aa-7b06ab050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523fce-892a-4c39-bd4d-3c8549cd5703}" ma:internalName="TaxCatchAll" ma:showField="CatchAllData" ma:web="d455d44e-2abb-4ab3-93aa-7b06ab050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915345-aded-4934-a917-77e15410aaa5">
      <Terms xmlns="http://schemas.microsoft.com/office/infopath/2007/PartnerControls"/>
    </lcf76f155ced4ddcb4097134ff3c332f>
    <TaxCatchAll xmlns="d455d44e-2abb-4ab3-93aa-7b06ab0508a2" xsi:nil="true"/>
    <SharedWithUsers xmlns="d455d44e-2abb-4ab3-93aa-7b06ab0508a2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EAB31-3627-441C-974B-B82603C39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F55645-3211-47B3-99D3-BE12B78F272A}"/>
</file>

<file path=customXml/itemProps3.xml><?xml version="1.0" encoding="utf-8"?>
<ds:datastoreItem xmlns:ds="http://schemas.openxmlformats.org/officeDocument/2006/customXml" ds:itemID="{732FB635-1832-4ED8-A27D-D73BF4BFB5D1}">
  <ds:schemaRefs>
    <ds:schemaRef ds:uri="http://schemas.microsoft.com/office/2006/metadata/properties"/>
    <ds:schemaRef ds:uri="http://schemas.microsoft.com/office/infopath/2007/PartnerControls"/>
    <ds:schemaRef ds:uri="1abddef2-746b-45ce-bbc2-1711cab18878"/>
    <ds:schemaRef ds:uri="3148fd10-d408-47c9-8872-5c4b4d26ba2f"/>
  </ds:schemaRefs>
</ds:datastoreItem>
</file>

<file path=customXml/itemProps4.xml><?xml version="1.0" encoding="utf-8"?>
<ds:datastoreItem xmlns:ds="http://schemas.openxmlformats.org/officeDocument/2006/customXml" ds:itemID="{161A76B4-1CF9-4C9E-A57F-1A32A7F2E9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handout-template-v2-05-23-2025</Template>
  <TotalTime>0</TotalTime>
  <Pages>10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Template updated May 23, 2025</dc:description>
  <cp:lastModifiedBy/>
  <cp:revision>1</cp:revision>
  <dcterms:created xsi:type="dcterms:W3CDTF">2026-05-08T17:16:00Z</dcterms:created>
  <dcterms:modified xsi:type="dcterms:W3CDTF">2026-05-18T21:25:00Z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af3a778d-4aa6-4768-9230-5474778bdd3b</vt:lpwstr>
  </property>
  <property fmtid="{D5CDD505-2E9C-101B-9397-08002B2CF9AE}" pid="3" name="ContentTypeId">
    <vt:lpwstr>0x01010010FDB17A316EDA439398BA6399D5CAC1</vt:lpwstr>
  </property>
  <property fmtid="{D5CDD505-2E9C-101B-9397-08002B2CF9AE}" pid="4" name="Language">
    <vt:lpwstr>English</vt:lpwstr>
  </property>
  <property fmtid="{D5CDD505-2E9C-101B-9397-08002B2CF9AE}" pid="5" name="MSIP_Label_9145f431-4c8c-42c6-a5a5-ba6d3bdea585_Enabled">
    <vt:lpwstr>true</vt:lpwstr>
  </property>
  <property fmtid="{D5CDD505-2E9C-101B-9397-08002B2CF9AE}" pid="6" name="MSIP_Label_9145f431-4c8c-42c6-a5a5-ba6d3bdea585_SetDate">
    <vt:lpwstr>2024-11-01T15:29:32Z</vt:lpwstr>
  </property>
  <property fmtid="{D5CDD505-2E9C-101B-9397-08002B2CF9AE}" pid="7" name="MSIP_Label_9145f431-4c8c-42c6-a5a5-ba6d3bdea585_Method">
    <vt:lpwstr>Standard</vt:lpwstr>
  </property>
  <property fmtid="{D5CDD505-2E9C-101B-9397-08002B2CF9AE}" pid="8" name="MSIP_Label_9145f431-4c8c-42c6-a5a5-ba6d3bdea585_Name">
    <vt:lpwstr>defa4170-0d19-0005-0004-bc88714345d2</vt:lpwstr>
  </property>
  <property fmtid="{D5CDD505-2E9C-101B-9397-08002B2CF9AE}" pid="9" name="MSIP_Label_9145f431-4c8c-42c6-a5a5-ba6d3bdea585_SiteId">
    <vt:lpwstr>b2fe5ccf-10a5-46fe-ae45-a0267412af7a</vt:lpwstr>
  </property>
  <property fmtid="{D5CDD505-2E9C-101B-9397-08002B2CF9AE}" pid="10" name="MSIP_Label_9145f431-4c8c-42c6-a5a5-ba6d3bdea585_ActionId">
    <vt:lpwstr>379b79fe-469a-4532-aa01-5eb2c0b2aa06</vt:lpwstr>
  </property>
  <property fmtid="{D5CDD505-2E9C-101B-9397-08002B2CF9AE}" pid="11" name="MSIP_Label_9145f431-4c8c-42c6-a5a5-ba6d3bdea585_ContentBits">
    <vt:lpwstr>0</vt:lpwstr>
  </property>
  <property fmtid="{D5CDD505-2E9C-101B-9397-08002B2CF9AE}" pid="12" name="MediaServiceImageTags">
    <vt:lpwstr/>
  </property>
  <property fmtid="{D5CDD505-2E9C-101B-9397-08002B2CF9AE}" pid="13" name="Order">
    <vt:r8>924600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_SourceUrl">
    <vt:lpwstr/>
  </property>
  <property fmtid="{D5CDD505-2E9C-101B-9397-08002B2CF9AE}" pid="17" name="_SharedFileIndex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