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4273" w14:textId="77777777" w:rsidR="006059B4" w:rsidRDefault="006059B4" w:rsidP="00747C3D">
      <w:pPr>
        <w:rPr>
          <w:color w:val="000000"/>
          <w:sz w:val="26"/>
          <w:szCs w:val="26"/>
          <w:lang w:bidi="pa-IN"/>
        </w:rPr>
        <w:sectPr w:rsidR="006059B4" w:rsidSect="008A2EB8">
          <w:headerReference w:type="even" r:id="rId11"/>
          <w:footerReference w:type="default" r:id="rId12"/>
          <w:headerReference w:type="first" r:id="rId13"/>
          <w:footerReference w:type="first" r:id="rId14"/>
          <w:pgSz w:w="12240" w:h="15840"/>
          <w:pgMar w:top="810" w:right="720" w:bottom="720" w:left="720" w:header="0" w:footer="720" w:gutter="0"/>
          <w:cols w:space="720"/>
          <w:titlePg/>
          <w:docGrid w:linePitch="360"/>
        </w:sectPr>
      </w:pPr>
    </w:p>
    <w:p w14:paraId="3CA02B07" w14:textId="7E209865" w:rsidR="00972149" w:rsidRPr="00972149" w:rsidRDefault="00972149" w:rsidP="00972149">
      <w:pPr>
        <w:pStyle w:val="Title"/>
        <w:rPr>
          <w:kern w:val="2"/>
        </w:rPr>
      </w:pPr>
      <w:r w:rsidRPr="004D4A36">
        <w:t>Parent &amp; Family Engagement Survey</w:t>
      </w:r>
    </w:p>
    <w:p w14:paraId="292D10BB" w14:textId="6FD4417F" w:rsidR="00972149" w:rsidRPr="00972149" w:rsidRDefault="00972149" w:rsidP="00972149">
      <w:pPr>
        <w:pStyle w:val="Heading2"/>
      </w:pPr>
      <w:r>
        <w:t xml:space="preserve">Appendix A - </w:t>
      </w:r>
      <w:r w:rsidR="00CD5A28">
        <w:t>Pashto</w:t>
      </w:r>
    </w:p>
    <w:p w14:paraId="2D89001E" w14:textId="77777777" w:rsidR="00CD5A28" w:rsidRPr="00C643B5" w:rsidRDefault="00CD5A28" w:rsidP="00CD5A28">
      <w:pPr>
        <w:keepNext/>
        <w:keepLines/>
        <w:bidi/>
        <w:spacing w:after="60"/>
        <w:ind w:right="540"/>
        <w:outlineLvl w:val="1"/>
        <w:rPr>
          <w:rFonts w:asciiTheme="minorBidi" w:eastAsia="Times New Roman" w:hAnsiTheme="minorBidi"/>
        </w:rPr>
      </w:pPr>
      <w:r w:rsidRPr="00C643B5">
        <w:rPr>
          <w:rFonts w:asciiTheme="minorBidi" w:eastAsia="Times New Roman" w:hAnsiTheme="minorBidi"/>
          <w:rtl/>
          <w:lang w:eastAsia="ps" w:bidi="ps-AF"/>
        </w:rPr>
        <w:t xml:space="preserve">زموږ ښوونځي غواړي چې له کورنیو سره قوي ملګرتیاوې جوړې کړي. دا سروې ستاسو نظرونه غواړي چې ښوونځي ستاسو د ماشومانو او ستاسو کورنۍ سره څومره ښه مرسته کوي. ستاسو نظرونه موږ سره د اړیکو، ملګرتیا او ملاتړ ښه کولو کې مرسته کوي. دا سروې شاوخوا ___ </w:t>
      </w:r>
      <w:r w:rsidRPr="00C643B5">
        <w:rPr>
          <w:rFonts w:asciiTheme="minorBidi" w:eastAsia="Times New Roman" w:hAnsiTheme="minorBidi"/>
          <w:b/>
          <w:bCs/>
          <w:rtl/>
          <w:lang w:eastAsia="ps" w:bidi="ps-AF"/>
        </w:rPr>
        <w:t xml:space="preserve">دقیقې </w:t>
      </w:r>
      <w:r w:rsidRPr="00C643B5">
        <w:rPr>
          <w:rFonts w:asciiTheme="minorBidi" w:eastAsia="Times New Roman" w:hAnsiTheme="minorBidi"/>
          <w:rtl/>
          <w:lang w:eastAsia="ps" w:bidi="ps-AF"/>
        </w:rPr>
        <w:t>وخت نیسي ترڅو بشپړه شي.</w:t>
      </w:r>
    </w:p>
    <w:p w14:paraId="7BD64E8B" w14:textId="77777777" w:rsidR="00CD5A28" w:rsidRPr="00C643B5" w:rsidRDefault="00CD5A28" w:rsidP="00CD5A28">
      <w:pPr>
        <w:bidi/>
        <w:spacing w:after="120"/>
        <w:ind w:right="547"/>
        <w:rPr>
          <w:rFonts w:asciiTheme="minorBidi" w:eastAsia="Calibri" w:hAnsiTheme="minorBidi"/>
        </w:rPr>
      </w:pPr>
      <w:r w:rsidRPr="00C643B5">
        <w:rPr>
          <w:rFonts w:asciiTheme="minorBidi" w:eastAsia="Calibri" w:hAnsiTheme="minorBidi"/>
          <w:b/>
          <w:bCs/>
          <w:rtl/>
          <w:lang w:eastAsia="ps" w:bidi="ps-AF"/>
        </w:rPr>
        <w:t>که تاسو په دې ښوونځي کې له یو څخه ډیر ماشومان لرئ،</w:t>
      </w:r>
      <w:r w:rsidRPr="00C643B5">
        <w:rPr>
          <w:rFonts w:asciiTheme="minorBidi" w:eastAsia="Calibri" w:hAnsiTheme="minorBidi"/>
          <w:rtl/>
          <w:lang w:eastAsia="ps" w:bidi="ps-AF"/>
        </w:rPr>
        <w:t xml:space="preserve"> مهرباني وکړئ په ښوونځي کې د خپلې ټولې تجربې پراساس ځواب ورکړئ. که ستاسو ماشومان مختلفې تجربې ولري، نو په پای کې د خلاصې پوښتنې په برخه کې د دې جزئیاتو شریکولو لپاره آزاد احساس وکړئ. ستاسو ځانګړي مثالونه ښوونځي سره مرسته کوي چې پوه شي چې څه ښه کار کوي او څه پرمختګ ته اړتیا لري.</w:t>
      </w:r>
      <w:r w:rsidRPr="00C643B5">
        <w:rPr>
          <w:rFonts w:asciiTheme="minorBidi" w:eastAsia="Calibri" w:hAnsiTheme="minorBidi"/>
          <w:rtl/>
          <w:lang w:eastAsia="ps" w:bidi="ps-AF"/>
        </w:rPr>
        <w:tab/>
      </w:r>
    </w:p>
    <w:p w14:paraId="67902DEB" w14:textId="77777777" w:rsidR="00CD5A28" w:rsidRPr="00C643B5" w:rsidRDefault="00CD5A28" w:rsidP="00CD5A28">
      <w:pPr>
        <w:bidi/>
        <w:spacing w:after="120" w:line="240" w:lineRule="auto"/>
        <w:ind w:right="547"/>
        <w:rPr>
          <w:rFonts w:asciiTheme="minorBidi" w:eastAsia="Calibri" w:hAnsiTheme="minorBidi"/>
        </w:rPr>
      </w:pPr>
      <w:r w:rsidRPr="00C643B5">
        <w:rPr>
          <w:rFonts w:asciiTheme="minorBidi" w:eastAsia="Calibri" w:hAnsiTheme="minorBidi"/>
          <w:rtl/>
          <w:lang w:eastAsia="ps" w:bidi="ps-AF"/>
        </w:rPr>
        <w:t xml:space="preserve">نېټه: </w:t>
      </w:r>
      <w:r w:rsidRPr="00C643B5">
        <w:rPr>
          <w:rFonts w:asciiTheme="minorBidi" w:eastAsia="Calibri" w:hAnsiTheme="minorBidi"/>
          <w:rtl/>
          <w:lang w:eastAsia="ps" w:bidi="ps-AF"/>
        </w:rPr>
        <w:tab/>
      </w:r>
      <w:r w:rsidRPr="00C643B5">
        <w:rPr>
          <w:rFonts w:asciiTheme="minorBidi" w:eastAsia="Calibri" w:hAnsiTheme="minorBidi"/>
          <w:rtl/>
          <w:lang w:eastAsia="ps" w:bidi="ps-AF"/>
        </w:rPr>
        <w:tab/>
      </w:r>
      <w:r w:rsidRPr="00C643B5">
        <w:rPr>
          <w:rFonts w:asciiTheme="minorBidi" w:eastAsia="Calibri" w:hAnsiTheme="minorBidi"/>
          <w:rtl/>
          <w:lang w:eastAsia="ps" w:bidi="ps-AF"/>
        </w:rPr>
        <w:tab/>
      </w:r>
    </w:p>
    <w:p w14:paraId="213E814A" w14:textId="77777777" w:rsidR="00CD5A28" w:rsidRPr="00C643B5" w:rsidRDefault="00CD5A28" w:rsidP="00CD5A28">
      <w:pPr>
        <w:bidi/>
        <w:spacing w:after="120" w:line="240" w:lineRule="auto"/>
        <w:ind w:right="547"/>
        <w:rPr>
          <w:rFonts w:asciiTheme="minorBidi" w:eastAsia="Calibri" w:hAnsiTheme="minorBidi"/>
        </w:rPr>
      </w:pPr>
      <w:r w:rsidRPr="00C643B5">
        <w:rPr>
          <w:rFonts w:asciiTheme="minorBidi" w:eastAsia="Calibri" w:hAnsiTheme="minorBidi"/>
          <w:rtl/>
          <w:lang w:eastAsia="ps" w:bidi="ps-AF"/>
        </w:rPr>
        <w:t>ښوونځی:</w:t>
      </w:r>
      <w:r w:rsidRPr="00C643B5">
        <w:rPr>
          <w:rFonts w:asciiTheme="minorBidi" w:eastAsia="Calibri" w:hAnsiTheme="minorBidi"/>
          <w:rtl/>
          <w:lang w:eastAsia="ps" w:bidi="ps-AF"/>
        </w:rPr>
        <w:tab/>
      </w:r>
      <w:r w:rsidRPr="00C643B5">
        <w:rPr>
          <w:rFonts w:asciiTheme="minorBidi" w:eastAsia="Calibri" w:hAnsiTheme="minorBidi"/>
          <w:rtl/>
          <w:lang w:eastAsia="ps" w:bidi="ps-AF"/>
        </w:rPr>
        <w:tab/>
      </w:r>
      <w:r w:rsidRPr="00C643B5">
        <w:rPr>
          <w:rFonts w:asciiTheme="minorBidi" w:eastAsia="Calibri" w:hAnsiTheme="minorBidi"/>
          <w:rtl/>
          <w:lang w:eastAsia="ps" w:bidi="ps-AF"/>
        </w:rPr>
        <w:tab/>
      </w:r>
    </w:p>
    <w:p w14:paraId="75F2C374" w14:textId="77777777" w:rsidR="00CD5A28" w:rsidRPr="00C643B5" w:rsidRDefault="00CD5A28" w:rsidP="00CD5A28">
      <w:pPr>
        <w:bidi/>
        <w:spacing w:after="120" w:line="240" w:lineRule="auto"/>
        <w:ind w:right="547"/>
        <w:rPr>
          <w:rFonts w:asciiTheme="minorBidi" w:eastAsia="Calibri" w:hAnsiTheme="minorBidi"/>
        </w:rPr>
      </w:pPr>
      <w:r w:rsidRPr="00C643B5">
        <w:rPr>
          <w:rFonts w:asciiTheme="minorBidi" w:eastAsia="Calibri" w:hAnsiTheme="minorBidi"/>
          <w:rtl/>
          <w:lang w:eastAsia="ps" w:bidi="ps-AF"/>
        </w:rPr>
        <w:t xml:space="preserve">په دې ښوونځي کې د ماشومانو شمېر: </w:t>
      </w:r>
    </w:p>
    <w:p w14:paraId="7D413598"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 xml:space="preserve">د درجې کچه: (ټول هغه غوره کړئ چې پلي کیږي) </w:t>
      </w:r>
      <w:r>
        <w:rPr>
          <w:rFonts w:asciiTheme="minorBidi" w:eastAsia="Calibri" w:hAnsiTheme="minorBidi"/>
          <w:lang w:eastAsia="ps" w:bidi="ps-AF"/>
        </w:rPr>
        <w:t xml:space="preserve">  K   </w:t>
      </w:r>
      <w:r w:rsidRPr="00C643B5">
        <w:rPr>
          <w:rFonts w:asciiTheme="minorBidi" w:eastAsia="Calibri" w:hAnsiTheme="minorBidi"/>
          <w:lang w:eastAsia="ps" w:bidi="en-US"/>
        </w:rPr>
        <w:t xml:space="preserve">PK/TK </w:t>
      </w:r>
      <w:r w:rsidRPr="00C643B5">
        <w:rPr>
          <w:rFonts w:asciiTheme="minorBidi" w:eastAsia="Calibri" w:hAnsiTheme="minorBidi"/>
          <w:rtl/>
          <w:lang w:eastAsia="ps" w:bidi="ps-AF"/>
        </w:rPr>
        <w:t xml:space="preserve"> 1</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 2</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 3</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 4</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 5</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6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7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8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9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10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11 </w:t>
      </w:r>
      <w:r>
        <w:rPr>
          <w:rFonts w:asciiTheme="minorBidi" w:eastAsia="Calibri" w:hAnsiTheme="minorBidi"/>
          <w:lang w:eastAsia="ps" w:bidi="ps-AF"/>
        </w:rPr>
        <w:t xml:space="preserve">  </w:t>
      </w:r>
      <w:r w:rsidRPr="00C643B5">
        <w:rPr>
          <w:rFonts w:asciiTheme="minorBidi" w:eastAsia="Calibri" w:hAnsiTheme="minorBidi"/>
          <w:rtl/>
          <w:lang w:eastAsia="ps" w:bidi="ps-AF"/>
        </w:rPr>
        <w:t xml:space="preserve">12 </w:t>
      </w:r>
    </w:p>
    <w:p w14:paraId="49B1FD2E" w14:textId="77777777" w:rsidR="00CD5A28" w:rsidRPr="00C643B5" w:rsidRDefault="002E3B3F" w:rsidP="00CD5A28">
      <w:pPr>
        <w:bidi/>
        <w:spacing w:after="0" w:line="240" w:lineRule="auto"/>
        <w:ind w:right="540"/>
        <w:rPr>
          <w:rFonts w:asciiTheme="minorBidi" w:eastAsia="Calibri" w:hAnsiTheme="minorBidi"/>
        </w:rPr>
      </w:pPr>
      <w:r>
        <w:rPr>
          <w:rFonts w:asciiTheme="minorBidi" w:eastAsia="Calibri" w:hAnsiTheme="minorBidi"/>
          <w:sz w:val="16"/>
          <w:szCs w:val="16"/>
          <w:lang w:eastAsia="ps" w:bidi="ps-AF"/>
        </w:rPr>
        <w:pict w14:anchorId="7FB957D9">
          <v:rect id="_x0000_i1025" style="width:0;height:1.5pt" o:hralign="center" o:hrstd="t" o:hr="t" fillcolor="#a0a0a0" stroked="f"/>
        </w:pict>
      </w:r>
    </w:p>
    <w:p w14:paraId="4C4ABC61" w14:textId="77777777" w:rsidR="00CD5A28" w:rsidRPr="00C3245F" w:rsidRDefault="00CD5A28" w:rsidP="00CD5A28">
      <w:pPr>
        <w:pStyle w:val="Heading2"/>
        <w:jc w:val="right"/>
      </w:pPr>
      <w:r w:rsidRPr="00C3245F">
        <w:rPr>
          <w:rtl/>
          <w:lang w:eastAsia="ps" w:bidi="ps-AF"/>
        </w:rPr>
        <w:t xml:space="preserve">ښه راغلاست ویونکی چاپېریال او اړیکه </w:t>
      </w:r>
    </w:p>
    <w:p w14:paraId="6A29B9F1"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Theme="minorBidi" w:eastAsia="Calibri" w:hAnsiTheme="minorBidi"/>
          <w:rtl/>
          <w:lang w:eastAsia="ps" w:bidi="ps-AF"/>
        </w:rPr>
        <w:t>موږ ته ووایاست چې ستاسو ښوونځی ستاسو سره څنګه اړیکه لري او ایا تاسو د ښوونځي سره د تعامل پرمهال د ښه راغلاست، ملاتړ او اړیکې احساس کوئ.</w:t>
      </w:r>
    </w:p>
    <w:p w14:paraId="5DCF312F"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Theme="minorBidi" w:eastAsia="Calibri" w:hAnsiTheme="minorBidi"/>
          <w:rtl/>
          <w:lang w:eastAsia="ps" w:bidi="ps-AF"/>
        </w:rPr>
        <w:t>1. کله چې تاسو د ښوونځي دفتر ته ورځئ یا زنګ وهئ، ایا د دفتر کارمندان دوستانه او ګټور دي؟</w:t>
      </w:r>
    </w:p>
    <w:p w14:paraId="709EC1B8"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هو </w:t>
      </w:r>
    </w:p>
    <w:p w14:paraId="157AB465"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یو څه </w:t>
      </w:r>
    </w:p>
    <w:p w14:paraId="1F67469C"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نه</w:t>
      </w:r>
    </w:p>
    <w:p w14:paraId="580C7FD3" w14:textId="77777777" w:rsidR="00CD5A28" w:rsidRPr="00C643B5" w:rsidRDefault="00CD5A28" w:rsidP="00CD5A28">
      <w:pPr>
        <w:bidi/>
        <w:spacing w:after="0" w:line="240" w:lineRule="auto"/>
        <w:ind w:right="540"/>
        <w:rPr>
          <w:rFonts w:asciiTheme="minorBidi" w:eastAsia="Calibri" w:hAnsiTheme="minorBidi"/>
        </w:rPr>
      </w:pPr>
    </w:p>
    <w:p w14:paraId="7290A17C"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2. ایا له ښوونکو سره خبرې کول اسانه دي؟</w:t>
      </w:r>
    </w:p>
    <w:p w14:paraId="318FF81A"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هو </w:t>
      </w:r>
    </w:p>
    <w:p w14:paraId="7B2DC034"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یو څه </w:t>
      </w:r>
    </w:p>
    <w:p w14:paraId="25338507"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نه</w:t>
      </w:r>
    </w:p>
    <w:p w14:paraId="44831404" w14:textId="77777777" w:rsidR="00CD5A28" w:rsidRPr="00C643B5" w:rsidRDefault="00CD5A28" w:rsidP="00CD5A28">
      <w:pPr>
        <w:bidi/>
        <w:spacing w:after="0" w:line="240" w:lineRule="auto"/>
        <w:ind w:right="540"/>
        <w:rPr>
          <w:rFonts w:asciiTheme="minorBidi" w:eastAsia="Calibri" w:hAnsiTheme="minorBidi"/>
        </w:rPr>
      </w:pPr>
    </w:p>
    <w:p w14:paraId="73A3B950"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3. آیا د مدیر سره خبرې کول اسانه دي؟</w:t>
      </w:r>
    </w:p>
    <w:p w14:paraId="6B09266D"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هو </w:t>
      </w:r>
    </w:p>
    <w:p w14:paraId="591400E2"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یو څه </w:t>
      </w:r>
    </w:p>
    <w:p w14:paraId="6F72BD7C"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نه</w:t>
      </w:r>
    </w:p>
    <w:p w14:paraId="1FDC20A8" w14:textId="77777777" w:rsidR="00CD5A28" w:rsidRDefault="00CD5A28" w:rsidP="00CD5A28">
      <w:pPr>
        <w:bidi/>
        <w:spacing w:after="0" w:line="240" w:lineRule="auto"/>
        <w:ind w:right="540"/>
        <w:rPr>
          <w:rFonts w:asciiTheme="minorBidi" w:eastAsia="Calibri" w:hAnsiTheme="minorBidi"/>
        </w:rPr>
      </w:pPr>
    </w:p>
    <w:p w14:paraId="2FE828F0" w14:textId="77777777" w:rsidR="006D45B5" w:rsidRPr="006D45B5" w:rsidRDefault="006D45B5" w:rsidP="006D45B5">
      <w:pPr>
        <w:bidi/>
        <w:spacing w:after="0" w:line="240" w:lineRule="auto"/>
        <w:ind w:right="540"/>
        <w:rPr>
          <w:rFonts w:asciiTheme="minorBidi" w:eastAsia="Calibri" w:hAnsiTheme="minorBidi"/>
        </w:rPr>
      </w:pPr>
    </w:p>
    <w:p w14:paraId="5ADD8201"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lastRenderedPageBreak/>
        <w:t>4. تاسو څنګه غواړئ چې له ښوونځي څخه معلومات ترلاسه کړئ؟ (ټول هغه څه وګورئ چې پلي کیږي)</w:t>
      </w:r>
    </w:p>
    <w:p w14:paraId="7ED14A4F"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برېښنالیک </w:t>
      </w:r>
    </w:p>
    <w:p w14:paraId="3E1CB2C2"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متن </w:t>
      </w:r>
    </w:p>
    <w:p w14:paraId="6E029244"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تلیفون زنګ </w:t>
      </w:r>
    </w:p>
    <w:p w14:paraId="73B23A14"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مخامخ لیدنه  </w:t>
      </w:r>
    </w:p>
    <w:p w14:paraId="176B0961"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ښوونځي اپلیکیشن یا ویب پاڼه</w:t>
      </w:r>
    </w:p>
    <w:p w14:paraId="00538850"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هغه کاغذ چې کور ته لېږل کېږي </w:t>
      </w:r>
    </w:p>
    <w:p w14:paraId="1FA10FC6"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والدینواړیکه</w:t>
      </w:r>
      <w:r w:rsidRPr="00C643B5">
        <w:rPr>
          <w:rFonts w:asciiTheme="minorBidi" w:eastAsia="Calibri" w:hAnsiTheme="minorBidi"/>
          <w:rtl/>
          <w:lang w:eastAsia="ps" w:bidi="ps-AF"/>
        </w:rPr>
        <w:t> </w:t>
      </w:r>
    </w:p>
    <w:p w14:paraId="00E6E6F1"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نور: ____________</w:t>
      </w:r>
    </w:p>
    <w:p w14:paraId="35365C68" w14:textId="77777777" w:rsidR="00CD5A28" w:rsidRPr="00C643B5" w:rsidRDefault="00CD5A28" w:rsidP="00CD5A28">
      <w:pPr>
        <w:bidi/>
        <w:spacing w:after="0" w:line="240" w:lineRule="auto"/>
        <w:ind w:right="540"/>
        <w:rPr>
          <w:rFonts w:asciiTheme="minorBidi" w:eastAsia="Calibri" w:hAnsiTheme="minorBidi"/>
        </w:rPr>
      </w:pPr>
    </w:p>
    <w:p w14:paraId="0183C5BF"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5. آیا نمرې او د ازموینې پایلې په واضح ډول تشریح کېږي؟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3745E5B3"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یو څه </w:t>
      </w:r>
    </w:p>
    <w:p w14:paraId="0F89D3CB"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نه</w:t>
      </w:r>
    </w:p>
    <w:p w14:paraId="358ECC38" w14:textId="77777777" w:rsidR="00CD5A28" w:rsidRPr="00C643B5" w:rsidRDefault="00CD5A28" w:rsidP="00CD5A28">
      <w:pPr>
        <w:bidi/>
        <w:spacing w:after="0" w:line="240" w:lineRule="auto"/>
        <w:ind w:right="540"/>
        <w:rPr>
          <w:rFonts w:asciiTheme="minorBidi" w:eastAsia="Calibri" w:hAnsiTheme="minorBidi"/>
        </w:rPr>
      </w:pPr>
    </w:p>
    <w:p w14:paraId="423D4008"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6. ایا اړیکې (د راپور کارتونه، خبرپاڼې) په اسانه ډول د لوستلو وړ دي او په داسې ژبه درکول کېږي چې تاسو یې پوهېږئ؟</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هو</w:t>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یو څه</w:t>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نه</w:t>
      </w:r>
    </w:p>
    <w:p w14:paraId="42CE5BE2"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Theme="minorBidi" w:eastAsia="Calibri" w:hAnsiTheme="minorBidi"/>
          <w:rtl/>
          <w:lang w:eastAsia="ps" w:bidi="ps-AF"/>
        </w:rPr>
        <w:t>7. که تاسو د ژبې مرستې ته اړتیا لرئ، ایا ښوونځی ژباړونکی چمتو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هو   </w:t>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ډاډه نه یم   </w:t>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اړتیا نشته</w:t>
      </w:r>
      <w:r w:rsidR="002E3B3F">
        <w:rPr>
          <w:rFonts w:asciiTheme="minorBidi" w:eastAsia="Calibri" w:hAnsiTheme="minorBidi"/>
          <w:lang w:eastAsia="ps" w:bidi="ps-AF"/>
        </w:rPr>
        <w:pict w14:anchorId="046C27FB">
          <v:rect id="_x0000_i1026" style="width:0;height:1.5pt" o:hralign="center" o:hrstd="t" o:hr="t" fillcolor="#a0a0a0" stroked="f"/>
        </w:pict>
      </w:r>
    </w:p>
    <w:p w14:paraId="01A7B2F0" w14:textId="77777777" w:rsidR="00CD5A28" w:rsidRPr="00C3245F" w:rsidRDefault="00CD5A28" w:rsidP="00CD5A28">
      <w:pPr>
        <w:pStyle w:val="Heading2"/>
        <w:jc w:val="right"/>
      </w:pPr>
      <w:r w:rsidRPr="00C3245F">
        <w:rPr>
          <w:rtl/>
          <w:lang w:eastAsia="ps" w:bidi="ps-AF"/>
        </w:rPr>
        <w:t xml:space="preserve">د زده کړې ملاتړ او د کورنۍ ملګرتیا </w:t>
      </w:r>
    </w:p>
    <w:p w14:paraId="19885FC1"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موږ ته ووایاست چې ښوونځی څنګه د زده کونکو د زده کړې ملاتړ لپاره له کورنیو سره کار کوي.</w:t>
      </w:r>
    </w:p>
    <w:p w14:paraId="1FCE3C4B"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8. آیا ښوونځي د کورنیو لپاره ورکشاپونه یا معلومات چمتو کړي دي ترڅو په کور کې زده کړې ملاتړ وکړي؟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45EBCBAC"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01F14D15"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2126D448" w14:textId="77777777" w:rsidR="00CD5A28" w:rsidRPr="00C643B5" w:rsidRDefault="00CD5A28" w:rsidP="00CD5A28">
      <w:pPr>
        <w:bidi/>
        <w:spacing w:after="0" w:line="240" w:lineRule="auto"/>
        <w:ind w:right="540"/>
        <w:rPr>
          <w:rFonts w:asciiTheme="minorBidi" w:eastAsia="Calibri" w:hAnsiTheme="minorBidi"/>
        </w:rPr>
      </w:pPr>
    </w:p>
    <w:p w14:paraId="69AA83BB" w14:textId="77777777" w:rsidR="00CD5A28" w:rsidRPr="00C643B5" w:rsidRDefault="00CD5A28" w:rsidP="00CD5A28">
      <w:pPr>
        <w:bidi/>
        <w:spacing w:after="0" w:line="240" w:lineRule="auto"/>
        <w:ind w:right="547"/>
        <w:rPr>
          <w:rFonts w:asciiTheme="minorBidi" w:eastAsia="Calibri" w:hAnsiTheme="minorBidi"/>
        </w:rPr>
      </w:pPr>
      <w:r w:rsidRPr="00C643B5">
        <w:rPr>
          <w:rFonts w:asciiTheme="minorBidi" w:eastAsia="Calibri" w:hAnsiTheme="minorBidi"/>
          <w:rtl/>
          <w:lang w:eastAsia="ps" w:bidi="ps-AF"/>
        </w:rPr>
        <w:t>9. که تاسو ګډون نه وي کړی، ولې نه؟ (ټول هغه څه وګورئ چې پلي کیږي)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کافي معلومات نشته </w:t>
      </w:r>
    </w:p>
    <w:p w14:paraId="4D8C88E8"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نا مناسب وخت </w:t>
      </w:r>
    </w:p>
    <w:p w14:paraId="236CFC4F"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ماشومانو پالنه نشته </w:t>
      </w:r>
    </w:p>
    <w:p w14:paraId="271815E1"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د پوهېدو لپاره ستونزمن        </w:t>
      </w:r>
    </w:p>
    <w:p w14:paraId="620C0E89"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زما په ژبه کې نه وړاندې کیږي</w:t>
      </w:r>
    </w:p>
    <w:p w14:paraId="039687A6" w14:textId="77777777" w:rsidR="00CD5A28" w:rsidRPr="00C643B5" w:rsidRDefault="00CD5A28" w:rsidP="00CD5A28">
      <w:pPr>
        <w:bidi/>
        <w:spacing w:after="0" w:line="240" w:lineRule="auto"/>
        <w:ind w:right="547"/>
        <w:rPr>
          <w:rFonts w:asciiTheme="minorBidi" w:eastAsia="Calibri" w:hAnsiTheme="minorBidi"/>
        </w:rPr>
      </w:pPr>
    </w:p>
    <w:p w14:paraId="40DE91AB" w14:textId="77777777" w:rsidR="00CD5A28" w:rsidRPr="00C643B5" w:rsidRDefault="00CD5A28" w:rsidP="00CD5A28">
      <w:pPr>
        <w:bidi/>
        <w:spacing w:after="0" w:line="240" w:lineRule="auto"/>
        <w:ind w:right="360"/>
        <w:rPr>
          <w:rFonts w:asciiTheme="minorBidi" w:eastAsia="Calibri" w:hAnsiTheme="minorBidi"/>
        </w:rPr>
      </w:pPr>
      <w:r w:rsidRPr="00C643B5">
        <w:rPr>
          <w:rFonts w:asciiTheme="minorBidi" w:eastAsia="Calibri" w:hAnsiTheme="minorBidi"/>
          <w:rtl/>
          <w:lang w:eastAsia="ps" w:bidi="ps-AF"/>
        </w:rPr>
        <w:lastRenderedPageBreak/>
        <w:t>10. آیا ښوونځی تاسو ته داسې فعالیتونه درکوي چې ستاسو ماشوم سره په کور کې زده کړه کې مرسته وکړي (لوستل، ریاضي، او نور)؟</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ډېر ځله </w:t>
      </w:r>
    </w:p>
    <w:p w14:paraId="358726F6"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کله ناکله </w:t>
      </w:r>
    </w:p>
    <w:p w14:paraId="1CEE7D0B"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ډېر کم </w:t>
      </w:r>
    </w:p>
    <w:p w14:paraId="043FC207"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هیڅکله نه</w:t>
      </w:r>
    </w:p>
    <w:p w14:paraId="1D032E68" w14:textId="77777777" w:rsidR="00CD5A28" w:rsidRPr="00C643B5" w:rsidRDefault="00CD5A28" w:rsidP="00CD5A28">
      <w:pPr>
        <w:bidi/>
        <w:spacing w:after="0" w:line="240" w:lineRule="auto"/>
        <w:ind w:right="547"/>
        <w:rPr>
          <w:rFonts w:asciiTheme="minorBidi" w:eastAsia="Calibri" w:hAnsiTheme="minorBidi"/>
        </w:rPr>
      </w:pPr>
    </w:p>
    <w:p w14:paraId="1E181789" w14:textId="77777777" w:rsidR="00CD5A28" w:rsidRPr="00C643B5" w:rsidRDefault="00CD5A28" w:rsidP="00CD5A28">
      <w:pPr>
        <w:bidi/>
        <w:spacing w:after="0" w:line="240" w:lineRule="auto"/>
        <w:ind w:right="547"/>
        <w:rPr>
          <w:rFonts w:asciiTheme="minorBidi" w:eastAsia="Calibri" w:hAnsiTheme="minorBidi"/>
        </w:rPr>
      </w:pPr>
      <w:r w:rsidRPr="00C643B5">
        <w:rPr>
          <w:rFonts w:asciiTheme="minorBidi" w:eastAsia="Calibri" w:hAnsiTheme="minorBidi"/>
          <w:rtl/>
          <w:lang w:eastAsia="ps" w:bidi="ps-AF"/>
        </w:rPr>
        <w:t>11. آیا مواد یا فعالیتونه په هغه ژبه کې شتون لري چې تاسو پرې پوهیږئ؟</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1D4BAEC0"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7B7BB644"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540C4996" w14:textId="77777777" w:rsidR="00CD5A28" w:rsidRPr="00C643B5" w:rsidRDefault="00CD5A28" w:rsidP="00CD5A28">
      <w:pPr>
        <w:bidi/>
        <w:spacing w:after="0" w:line="240" w:lineRule="auto"/>
        <w:ind w:right="547"/>
        <w:rPr>
          <w:rFonts w:asciiTheme="minorBidi" w:eastAsia="Calibri" w:hAnsiTheme="minorBidi"/>
        </w:rPr>
      </w:pPr>
    </w:p>
    <w:p w14:paraId="766FD522" w14:textId="77777777" w:rsidR="00CD5A28" w:rsidRPr="00C643B5" w:rsidRDefault="00CD5A28" w:rsidP="00CD5A28">
      <w:pPr>
        <w:bidi/>
        <w:spacing w:after="0" w:line="240" w:lineRule="auto"/>
        <w:ind w:right="547"/>
        <w:rPr>
          <w:rFonts w:asciiTheme="minorBidi" w:eastAsia="Calibri" w:hAnsiTheme="minorBidi"/>
        </w:rPr>
      </w:pPr>
      <w:r w:rsidRPr="00C643B5">
        <w:rPr>
          <w:rFonts w:asciiTheme="minorBidi" w:eastAsia="Calibri" w:hAnsiTheme="minorBidi"/>
          <w:rtl/>
          <w:lang w:eastAsia="ps" w:bidi="ps-AF"/>
        </w:rPr>
        <w:t xml:space="preserve">12. آیا ښوونځی ستاسو ماشوم ته د ریاضي، ساینس او </w:t>
      </w:r>
      <w:r w:rsidRPr="00C643B5">
        <w:rPr>
          <w:rFonts w:asciiTheme="minorBidi" w:eastAsia="Calibri" w:hAnsiTheme="minorBidi"/>
          <w:lang w:eastAsia="ps" w:bidi="en-US"/>
        </w:rPr>
        <w:t>​​</w:t>
      </w:r>
      <w:r w:rsidRPr="00C643B5">
        <w:rPr>
          <w:rFonts w:asciiTheme="minorBidi" w:eastAsia="Calibri" w:hAnsiTheme="minorBidi"/>
          <w:rtl/>
          <w:lang w:eastAsia="ps" w:bidi="ps-AF"/>
        </w:rPr>
        <w:t>لوستلو په څیر مضامینو زده کولو کې مرسته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ډېر ځله </w:t>
      </w:r>
    </w:p>
    <w:p w14:paraId="3B506ACB"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کله ناکله </w:t>
      </w:r>
    </w:p>
    <w:p w14:paraId="171DC7E3"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ډېر کم </w:t>
      </w:r>
    </w:p>
    <w:p w14:paraId="6C8A16A5"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هیڅکله نه</w:t>
      </w:r>
    </w:p>
    <w:p w14:paraId="0893A737" w14:textId="77777777" w:rsidR="00CD5A28" w:rsidRPr="00C643B5" w:rsidRDefault="002E3B3F" w:rsidP="00CD5A28">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ps" w:bidi="ps-AF"/>
        </w:rPr>
        <w:pict w14:anchorId="44467D4F">
          <v:rect id="_x0000_i1027" style="width:0;height:1.5pt" o:hralign="center" o:hrstd="t" o:hr="t" fillcolor="#a0a0a0" stroked="f"/>
        </w:pict>
      </w:r>
    </w:p>
    <w:p w14:paraId="2382926B" w14:textId="77777777" w:rsidR="00CD5A28" w:rsidRPr="00C3245F" w:rsidRDefault="00CD5A28" w:rsidP="00CD5A28">
      <w:pPr>
        <w:pStyle w:val="Heading2"/>
        <w:jc w:val="right"/>
      </w:pPr>
      <w:r w:rsidRPr="00C3245F">
        <w:rPr>
          <w:rtl/>
          <w:lang w:eastAsia="ps" w:bidi="ps-AF"/>
        </w:rPr>
        <w:t xml:space="preserve">پریکړه کول </w:t>
      </w:r>
    </w:p>
    <w:p w14:paraId="6337D781"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Theme="minorBidi" w:eastAsia="Calibri" w:hAnsiTheme="minorBidi"/>
          <w:rtl/>
          <w:lang w:eastAsia="ps" w:bidi="ps-AF"/>
        </w:rPr>
        <w:t>د ښوونځي د پریکړې کولو او مشرتابه فعالیتونو کې د خپل ګډون په اړه موږ ته ووایاست.</w:t>
      </w:r>
    </w:p>
    <w:p w14:paraId="70535863"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 xml:space="preserve">13. آیا کوم فعال </w:t>
      </w:r>
      <w:r w:rsidRPr="00C643B5">
        <w:rPr>
          <w:rFonts w:asciiTheme="minorBidi" w:eastAsia="Calibri" w:hAnsiTheme="minorBidi"/>
          <w:lang w:eastAsia="ps" w:bidi="en-US"/>
        </w:rPr>
        <w:t>PTA/PTO</w:t>
      </w:r>
      <w:r w:rsidRPr="00C643B5">
        <w:rPr>
          <w:rFonts w:asciiTheme="minorBidi" w:eastAsia="Calibri" w:hAnsiTheme="minorBidi"/>
          <w:rtl/>
          <w:lang w:eastAsia="ps" w:bidi="ps-AF"/>
        </w:rPr>
        <w:t xml:space="preserve"> (د والدینو ښوونکو ټولنه / د والدینو ښوونکو سازمان) شتون لري؟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4872B6B7"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73D861EB"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4F317399" w14:textId="77777777" w:rsidR="00CD5A28" w:rsidRPr="00C643B5" w:rsidRDefault="00CD5A28" w:rsidP="00CD5A28">
      <w:pPr>
        <w:bidi/>
        <w:spacing w:after="0" w:line="240" w:lineRule="auto"/>
        <w:ind w:right="540"/>
        <w:rPr>
          <w:rFonts w:asciiTheme="minorBidi" w:eastAsia="Calibri" w:hAnsiTheme="minorBidi"/>
        </w:rPr>
      </w:pPr>
    </w:p>
    <w:p w14:paraId="372C9EE8"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14. آیا والدین د ښوونځي د پروګرامونو په پلان جوړولو/ارزولو کې ښکیل دي؟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45D8FA74"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300D1B9E"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01E95052" w14:textId="77777777" w:rsidR="00CD5A28" w:rsidRPr="00C643B5" w:rsidRDefault="00CD5A28" w:rsidP="00CD5A28">
      <w:pPr>
        <w:bidi/>
        <w:spacing w:after="0" w:line="240" w:lineRule="auto"/>
        <w:ind w:right="540"/>
        <w:rPr>
          <w:rFonts w:asciiTheme="minorBidi" w:eastAsia="Calibri" w:hAnsiTheme="minorBidi"/>
        </w:rPr>
      </w:pPr>
    </w:p>
    <w:p w14:paraId="6EBB1E0C"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15. آیا تاسو احساس کوئ چې ستاسو نظرونه د ښوونځي په پریکړو کې ارزښت لري؟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1B7C9E69"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کله ناکله   </w:t>
      </w:r>
    </w:p>
    <w:p w14:paraId="16D5E9DB"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27792384"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6D545831" w14:textId="77777777" w:rsidR="00CD5A28" w:rsidRDefault="00CD5A28" w:rsidP="00CD5A28">
      <w:pPr>
        <w:bidi/>
        <w:spacing w:after="0" w:line="240" w:lineRule="auto"/>
        <w:ind w:right="540"/>
        <w:rPr>
          <w:rFonts w:asciiTheme="minorBidi" w:eastAsia="Calibri" w:hAnsiTheme="minorBidi"/>
        </w:rPr>
      </w:pPr>
    </w:p>
    <w:p w14:paraId="1329AF8A" w14:textId="77777777" w:rsidR="006D45B5" w:rsidRPr="00C643B5" w:rsidRDefault="006D45B5" w:rsidP="006D45B5">
      <w:pPr>
        <w:bidi/>
        <w:spacing w:after="0" w:line="240" w:lineRule="auto"/>
        <w:ind w:right="540"/>
        <w:rPr>
          <w:rFonts w:asciiTheme="minorBidi" w:eastAsia="Calibri" w:hAnsiTheme="minorBidi"/>
        </w:rPr>
      </w:pPr>
    </w:p>
    <w:p w14:paraId="57C83674"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lastRenderedPageBreak/>
        <w:t xml:space="preserve">16. کله چې والدین خپل نظرونه شریکوي، ایا ښوونځی کورنیو ته خبر ورکوي چې دا څنګه کارول شوی؟ </w:t>
      </w:r>
    </w:p>
    <w:p w14:paraId="36DDD449"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هو   </w:t>
      </w:r>
    </w:p>
    <w:p w14:paraId="7725CDAE"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کله ناکله   </w:t>
      </w:r>
    </w:p>
    <w:p w14:paraId="00509243"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2E07C62B"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7B4A3171" w14:textId="77777777" w:rsidR="00CD5A28" w:rsidRPr="00C643B5" w:rsidRDefault="00CD5A28" w:rsidP="00CD5A28">
      <w:pPr>
        <w:bidi/>
        <w:spacing w:after="0" w:line="240" w:lineRule="auto"/>
        <w:ind w:right="540"/>
        <w:rPr>
          <w:rFonts w:asciiTheme="minorBidi" w:eastAsia="Calibri" w:hAnsiTheme="minorBidi"/>
        </w:rPr>
      </w:pPr>
    </w:p>
    <w:p w14:paraId="6857B1C3"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17. ایا غواړئ چې لا زیات ګډون ولرئ؟</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هو، خو نور هڅونې/معلوماتو/وخت ته اړتیا لرم </w:t>
      </w:r>
    </w:p>
    <w:p w14:paraId="074B6D78"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نه </w:t>
      </w:r>
    </w:p>
    <w:p w14:paraId="73B35016"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نور</w:t>
      </w:r>
    </w:p>
    <w:p w14:paraId="41143E60" w14:textId="77777777" w:rsidR="00CD5A28" w:rsidRPr="00C643B5" w:rsidRDefault="002E3B3F" w:rsidP="00CD5A28">
      <w:pPr>
        <w:bidi/>
        <w:spacing w:before="120" w:after="0" w:line="240" w:lineRule="auto"/>
        <w:ind w:right="540"/>
        <w:rPr>
          <w:rFonts w:asciiTheme="minorBidi" w:eastAsia="Calibri" w:hAnsiTheme="minorBidi"/>
          <w:b/>
          <w:bCs/>
          <w:sz w:val="16"/>
          <w:szCs w:val="16"/>
        </w:rPr>
      </w:pPr>
      <w:r>
        <w:rPr>
          <w:rFonts w:asciiTheme="minorBidi" w:eastAsia="Calibri" w:hAnsiTheme="minorBidi"/>
          <w:sz w:val="16"/>
          <w:szCs w:val="16"/>
          <w:lang w:eastAsia="ps" w:bidi="ps-AF"/>
        </w:rPr>
        <w:pict w14:anchorId="5F421138">
          <v:rect id="_x0000_i1028" style="width:0;height:1.5pt" o:hralign="center" o:hrstd="t" o:hr="t" fillcolor="#a0a0a0" stroked="f"/>
        </w:pict>
      </w:r>
    </w:p>
    <w:p w14:paraId="40A9AF62" w14:textId="77777777" w:rsidR="00CD5A28" w:rsidRPr="00C3245F" w:rsidRDefault="00CD5A28" w:rsidP="00CD5A28">
      <w:pPr>
        <w:pStyle w:val="Heading2"/>
        <w:jc w:val="right"/>
      </w:pPr>
      <w:r w:rsidRPr="00C3245F">
        <w:rPr>
          <w:rtl/>
          <w:lang w:eastAsia="ps" w:bidi="ps-AF"/>
        </w:rPr>
        <w:t xml:space="preserve">رضاکارانه کار کول </w:t>
      </w:r>
    </w:p>
    <w:p w14:paraId="48BA1985"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Theme="minorBidi" w:eastAsia="Calibri" w:hAnsiTheme="minorBidi"/>
          <w:rtl/>
          <w:lang w:eastAsia="ps" w:bidi="ps-AF"/>
        </w:rPr>
        <w:t>په ښوونځي کې د رضاکارانه کار کولو په اړه د خپلې علاقې یا تجربې په اړه موږ ته ووایاست.</w:t>
      </w:r>
    </w:p>
    <w:p w14:paraId="2671D1C5"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18. آیا ښوونځي له تاسو څخه د رضاکارانه کار په اړه پوښتنه کړې ده؟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77892CDC"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648AD9E6"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3DD62EA3" w14:textId="77777777" w:rsidR="00CD5A28" w:rsidRPr="00C643B5" w:rsidRDefault="00CD5A28" w:rsidP="00CD5A28">
      <w:pPr>
        <w:bidi/>
        <w:spacing w:after="0" w:line="240" w:lineRule="auto"/>
        <w:ind w:right="540"/>
        <w:rPr>
          <w:rFonts w:asciiTheme="minorBidi" w:eastAsia="Calibri" w:hAnsiTheme="minorBidi"/>
        </w:rPr>
      </w:pPr>
    </w:p>
    <w:p w14:paraId="5CC7F423"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19. که تاسو رضاکارانه کار نه دی کړی، ولې نه؟ (ټول هغه څه وګورئ چې پلي کیږي)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هېڅکله نه دي غوښتل شوي  </w:t>
      </w:r>
    </w:p>
    <w:p w14:paraId="7DEDC325"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نه پوهېږم چې څنګه رضاکارانه کار وکړم       </w:t>
      </w:r>
    </w:p>
    <w:p w14:paraId="256459E1"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د کار یا مهالویش شخړه </w:t>
      </w:r>
    </w:p>
    <w:p w14:paraId="15D8D4E6"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د ماشوم پالنې ته اړتیا لرئ   </w:t>
      </w:r>
    </w:p>
    <w:p w14:paraId="3A6C2BF6"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ترانسپورت یا نور خنډونه   </w:t>
      </w:r>
    </w:p>
    <w:p w14:paraId="62DF3CE1"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د رضاکارۍ لپاره اړین فورمې یا ګامونه بشپړول ګران دي      </w:t>
      </w:r>
    </w:p>
    <w:p w14:paraId="292F6CA4"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اوس مهال نه شم کولای </w:t>
      </w:r>
    </w:p>
    <w:p w14:paraId="1B678E72"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علاقه نه لري </w:t>
      </w:r>
    </w:p>
    <w:p w14:paraId="6ED06E19" w14:textId="77777777" w:rsidR="00CD5A28" w:rsidRPr="00C643B5" w:rsidRDefault="002E3B3F" w:rsidP="00CD5A28">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ps" w:bidi="ps-AF"/>
        </w:rPr>
        <w:pict w14:anchorId="049B832A">
          <v:rect id="_x0000_i1029" style="width:0;height:1.5pt" o:hralign="center" o:hrstd="t" o:hr="t" fillcolor="#a0a0a0" stroked="f"/>
        </w:pict>
      </w:r>
    </w:p>
    <w:p w14:paraId="4D1CA83F" w14:textId="77777777" w:rsidR="00CD5A28" w:rsidRPr="00C3245F" w:rsidRDefault="00CD5A28" w:rsidP="00CD5A28">
      <w:pPr>
        <w:pStyle w:val="Heading2"/>
        <w:jc w:val="right"/>
      </w:pPr>
      <w:r w:rsidRPr="00C3245F">
        <w:rPr>
          <w:rtl/>
          <w:lang w:eastAsia="ps" w:bidi="ps-AF"/>
        </w:rPr>
        <w:t xml:space="preserve">د ټولنې همکاري </w:t>
      </w:r>
    </w:p>
    <w:p w14:paraId="5F6F59C4"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په ټولنه کې د ښوونځي د ښکیلتیا او کورنیو لپاره د سرچینو چمتو کولو په اړه موږ ته ووایاست.</w:t>
      </w:r>
    </w:p>
    <w:p w14:paraId="4DD3AF16"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20. آیا ښوونځی د ټولنې په مراسمو کې ګډون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4CF0B4A2"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494E9C4B"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p>
    <w:p w14:paraId="67CEC33C" w14:textId="77777777" w:rsidR="00CD5A28" w:rsidRDefault="00CD5A28" w:rsidP="00CD5A28">
      <w:pPr>
        <w:bidi/>
        <w:spacing w:after="0" w:line="240" w:lineRule="auto"/>
        <w:ind w:right="547"/>
        <w:rPr>
          <w:rFonts w:asciiTheme="minorBidi" w:eastAsia="Calibri" w:hAnsiTheme="minorBidi"/>
        </w:rPr>
      </w:pPr>
    </w:p>
    <w:p w14:paraId="508EB433" w14:textId="77777777" w:rsidR="006D45B5" w:rsidRPr="00C643B5" w:rsidRDefault="006D45B5" w:rsidP="006D45B5">
      <w:pPr>
        <w:bidi/>
        <w:spacing w:after="0" w:line="240" w:lineRule="auto"/>
        <w:ind w:right="547"/>
        <w:rPr>
          <w:rFonts w:asciiTheme="minorBidi" w:eastAsia="Calibri" w:hAnsiTheme="minorBidi"/>
        </w:rPr>
      </w:pPr>
    </w:p>
    <w:p w14:paraId="0224B469" w14:textId="77777777" w:rsidR="00CD5A28" w:rsidRPr="00C643B5" w:rsidRDefault="00CD5A28" w:rsidP="00CD5A28">
      <w:pPr>
        <w:bidi/>
        <w:spacing w:after="0" w:line="240" w:lineRule="auto"/>
        <w:ind w:right="547"/>
        <w:rPr>
          <w:rFonts w:asciiTheme="minorBidi" w:eastAsia="Calibri" w:hAnsiTheme="minorBidi"/>
        </w:rPr>
      </w:pPr>
      <w:r w:rsidRPr="00C643B5">
        <w:rPr>
          <w:rFonts w:asciiTheme="minorBidi" w:eastAsia="Calibri" w:hAnsiTheme="minorBidi"/>
          <w:rtl/>
          <w:lang w:eastAsia="ps" w:bidi="ps-AF"/>
        </w:rPr>
        <w:lastRenderedPageBreak/>
        <w:t>21. ښوونځی د ټولنې سرچینو په اړه معلومات چمتو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هو   </w:t>
      </w:r>
    </w:p>
    <w:p w14:paraId="5529CAED"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3F5ADB70"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w:t>
      </w:r>
      <w:r w:rsidR="002E3B3F">
        <w:rPr>
          <w:rFonts w:asciiTheme="minorBidi" w:eastAsia="Calibri" w:hAnsiTheme="minorBidi"/>
          <w:lang w:eastAsia="ps" w:bidi="ps-AF"/>
        </w:rPr>
        <w:pict w14:anchorId="5D03925C">
          <v:rect id="_x0000_i1030" style="width:0;height:1.5pt" o:hralign="center" o:hrstd="t" o:hr="t" fillcolor="#a0a0a0" stroked="f"/>
        </w:pict>
      </w:r>
    </w:p>
    <w:p w14:paraId="1BA13367" w14:textId="77777777" w:rsidR="00CD5A28" w:rsidRPr="00C3245F" w:rsidRDefault="00CD5A28" w:rsidP="00CD5A28">
      <w:pPr>
        <w:pStyle w:val="Heading2"/>
        <w:jc w:val="right"/>
      </w:pPr>
      <w:bookmarkStart w:id="0" w:name="_Hlk216348123"/>
      <w:r w:rsidRPr="00C3245F">
        <w:rPr>
          <w:rtl/>
          <w:lang w:eastAsia="ps" w:bidi="ps-AF"/>
        </w:rPr>
        <w:t>نور فکرونه او وړاندیزونه</w:t>
      </w:r>
    </w:p>
    <w:p w14:paraId="123DB67C"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Theme="minorBidi" w:eastAsia="Calibri" w:hAnsiTheme="minorBidi"/>
          <w:rtl/>
          <w:lang w:eastAsia="ps" w:bidi="ps-AF"/>
        </w:rPr>
        <w:t>22. د کورنۍ او ښوونځي ترمنځ د اړیکو د ښه کولو لپاره تاسو کوم نظرونه لرئ؟</w:t>
      </w:r>
      <w:bookmarkStart w:id="1" w:name="_Hlk216290927"/>
      <w:bookmarkEnd w:id="0"/>
    </w:p>
    <w:p w14:paraId="66CD982D" w14:textId="77777777" w:rsidR="006D45B5" w:rsidRDefault="006D45B5">
      <w:pPr>
        <w:rPr>
          <w:rFonts w:ascii="Segoe UI Semibold" w:eastAsiaTheme="majorEastAsia" w:hAnsi="Segoe UI Semibold" w:cs="Segoe UI Semibold"/>
          <w:color w:val="0D5761" w:themeColor="accent2"/>
          <w:sz w:val="32"/>
          <w:szCs w:val="28"/>
        </w:rPr>
      </w:pPr>
      <w:r>
        <w:br w:type="page"/>
      </w:r>
    </w:p>
    <w:p w14:paraId="648E7222" w14:textId="0DA3FA7F" w:rsidR="00CD5A28" w:rsidRPr="00C643B5" w:rsidRDefault="004600E4" w:rsidP="004600E4">
      <w:pPr>
        <w:pStyle w:val="Heading2"/>
        <w:rPr>
          <w:sz w:val="22"/>
          <w:szCs w:val="22"/>
        </w:rPr>
      </w:pPr>
      <w:r w:rsidRPr="004600E4">
        <w:lastRenderedPageBreak/>
        <w:t xml:space="preserve">Appendix B - </w:t>
      </w:r>
      <w:r>
        <w:t>Pashto</w:t>
      </w:r>
    </w:p>
    <w:p w14:paraId="47BD804E" w14:textId="77777777" w:rsidR="00CD5A28" w:rsidRPr="00C3245F" w:rsidRDefault="00CD5A28" w:rsidP="00CD5A28">
      <w:pPr>
        <w:pStyle w:val="Heading2"/>
        <w:jc w:val="right"/>
      </w:pPr>
      <w:r w:rsidRPr="00C3245F">
        <w:rPr>
          <w:rtl/>
          <w:lang w:eastAsia="ps" w:bidi="ps-AF"/>
        </w:rPr>
        <w:t xml:space="preserve">د زده کونکو ملاتړ </w:t>
      </w:r>
    </w:p>
    <w:p w14:paraId="4BF01723"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 xml:space="preserve">موږ ته د اضافي مرستې یا زده کړې ملاتړ په اړه ووایاست چې ستاسو ماشوم یې په ښوونځي کې ترلاسه کوي. که تاسو ډاډه نه یاست، "ډاډه نه یاست" غوره کړئ. که ستاسو ماشوم اضافي ملاتړ ترلاسه نه کړي، نو "هیڅ نه" غوره کړئ. </w:t>
      </w:r>
    </w:p>
    <w:p w14:paraId="54B47BA5"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23. آیا ستاسو ماشوم لاندې کوم یو ملاتړ ترلاسه کوي؟ (ټول هغه څه وګورئ چې پلي کیږي)</w:t>
      </w:r>
    </w:p>
    <w:p w14:paraId="2AF8524B"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Segoe UI Symbol" w:eastAsia="Calibri"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A</w:t>
      </w:r>
      <w:r w:rsidRPr="00C643B5">
        <w:rPr>
          <w:rFonts w:asciiTheme="minorBidi" w:eastAsia="Calibri" w:hAnsiTheme="minorBidi"/>
          <w:rtl/>
          <w:lang w:eastAsia="ps" w:bidi="ps-AF"/>
        </w:rPr>
        <w:t>. د انګلیسي ژبې زده کړې کې مرسته (د هغو زده کونکو لپاره ملاتړ چې څو ژبې لري یا انګلیسي زده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B</w:t>
      </w:r>
      <w:r w:rsidRPr="00C643B5">
        <w:rPr>
          <w:rFonts w:asciiTheme="minorBidi" w:eastAsia="Calibri" w:hAnsiTheme="minorBidi"/>
          <w:rtl/>
          <w:lang w:eastAsia="ps" w:bidi="ps-AF"/>
        </w:rPr>
        <w:t>. په دوو ژبو کې تدریس (دوه</w:t>
      </w:r>
      <w:r w:rsidRPr="00C643B5">
        <w:rPr>
          <w:rFonts w:asciiTheme="minorBidi" w:eastAsia="Calibri" w:hAnsiTheme="minorBidi"/>
          <w:lang w:eastAsia="ps" w:bidi="en-US"/>
        </w:rPr>
        <w:t>‌</w:t>
      </w:r>
      <w:r w:rsidRPr="00C643B5">
        <w:rPr>
          <w:rFonts w:asciiTheme="minorBidi" w:eastAsia="Calibri" w:hAnsiTheme="minorBidi"/>
          <w:rtl/>
          <w:lang w:eastAsia="ps" w:bidi="ps-AF"/>
        </w:rPr>
        <w:t>ژبیز یا دوه</w:t>
      </w:r>
      <w:r w:rsidRPr="00C643B5">
        <w:rPr>
          <w:rFonts w:asciiTheme="minorBidi" w:eastAsia="Calibri" w:hAnsiTheme="minorBidi"/>
          <w:lang w:eastAsia="ps" w:bidi="en-US"/>
        </w:rPr>
        <w:t>‌</w:t>
      </w:r>
      <w:r w:rsidRPr="00C643B5">
        <w:rPr>
          <w:rFonts w:asciiTheme="minorBidi" w:eastAsia="Calibri" w:hAnsiTheme="minorBidi"/>
          <w:rtl/>
          <w:lang w:eastAsia="ps" w:bidi="ps-AF"/>
        </w:rPr>
        <w:t>ژبنی زده</w:t>
      </w:r>
      <w:r w:rsidRPr="00C643B5">
        <w:rPr>
          <w:rFonts w:asciiTheme="minorBidi" w:eastAsia="Calibri" w:hAnsiTheme="minorBidi"/>
          <w:lang w:eastAsia="ps" w:bidi="en-US"/>
        </w:rPr>
        <w:t>‌</w:t>
      </w:r>
      <w:r w:rsidRPr="00C643B5">
        <w:rPr>
          <w:rFonts w:asciiTheme="minorBidi" w:eastAsia="Calibri" w:hAnsiTheme="minorBidi"/>
          <w:rtl/>
          <w:lang w:eastAsia="ps" w:bidi="ps-AF"/>
        </w:rPr>
        <w:t>کړه)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C</w:t>
      </w:r>
      <w:r w:rsidRPr="00C643B5">
        <w:rPr>
          <w:rFonts w:asciiTheme="minorBidi" w:eastAsia="Calibri" w:hAnsiTheme="minorBidi"/>
          <w:rtl/>
          <w:lang w:eastAsia="ps" w:bidi="ps-AF"/>
        </w:rPr>
        <w:t>. د زده کړې ځانګړي ملاتړ (د زده کړې اړتیاو یا معلولیت لپاره)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D</w:t>
      </w:r>
      <w:r w:rsidRPr="00C643B5">
        <w:rPr>
          <w:rFonts w:asciiTheme="minorBidi" w:eastAsia="Calibri" w:hAnsiTheme="minorBidi"/>
          <w:rtl/>
          <w:lang w:eastAsia="ps" w:bidi="ps-AF"/>
        </w:rPr>
        <w:t>. پرمختللي زده کړې فرصتونه (د هغو زده کونکو لپاره چې اضافي ننګونې یا بډایه کولو ته اړتیا لري)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E</w:t>
      </w:r>
      <w:r w:rsidRPr="00C643B5">
        <w:rPr>
          <w:rFonts w:asciiTheme="minorBidi" w:eastAsia="Calibri" w:hAnsiTheme="minorBidi"/>
          <w:rtl/>
          <w:lang w:eastAsia="ps" w:bidi="ps-AF"/>
        </w:rPr>
        <w:t>. اضافي مرسته (د لوستلو او/یا ریاضي لپاره ښوونه، د چلند ملاتړ، او/یا رواني روغتیا خدمات)</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F</w:t>
      </w:r>
      <w:r w:rsidRPr="00C643B5">
        <w:rPr>
          <w:rFonts w:asciiTheme="minorBidi" w:eastAsia="Calibri" w:hAnsiTheme="minorBidi"/>
          <w:rtl/>
          <w:lang w:eastAsia="ps" w:bidi="ps-AF"/>
        </w:rPr>
        <w:t>. د مهاجرو یا موسمي کارګرانو کورنیو د ماشومانو لپاره ملاتړ</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G</w:t>
      </w:r>
      <w:r w:rsidRPr="00C643B5">
        <w:rPr>
          <w:rFonts w:asciiTheme="minorBidi" w:eastAsia="Calibri" w:hAnsiTheme="minorBidi"/>
          <w:rtl/>
          <w:lang w:eastAsia="ps" w:bidi="ps-AF"/>
        </w:rPr>
        <w:t>. د اصلي امریکایی زده کونکو لپاره کلتوري یا د ټولنې پر بنسټ ملاتړ</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H</w:t>
      </w:r>
      <w:r w:rsidRPr="00C643B5">
        <w:rPr>
          <w:rFonts w:asciiTheme="minorBidi" w:eastAsia="Calibri" w:hAnsiTheme="minorBidi"/>
          <w:rtl/>
          <w:lang w:eastAsia="ps" w:bidi="ps-AF"/>
        </w:rPr>
        <w:t>. نور ملاتړ: ___________________________</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I</w:t>
      </w:r>
      <w:r w:rsidRPr="00C643B5">
        <w:rPr>
          <w:rFonts w:asciiTheme="minorBidi" w:eastAsia="Calibri" w:hAnsiTheme="minorBidi"/>
          <w:rtl/>
          <w:lang w:eastAsia="ps" w:bidi="ps-AF"/>
        </w:rPr>
        <w:t>. ډاډه نه یم</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w:t>
      </w:r>
      <w:r w:rsidRPr="00C643B5">
        <w:rPr>
          <w:rFonts w:asciiTheme="minorBidi" w:eastAsia="Calibri" w:hAnsiTheme="minorBidi"/>
          <w:lang w:eastAsia="ps" w:bidi="en-US"/>
        </w:rPr>
        <w:t>J</w:t>
      </w:r>
      <w:r w:rsidRPr="00C643B5">
        <w:rPr>
          <w:rFonts w:asciiTheme="minorBidi" w:eastAsia="Calibri" w:hAnsiTheme="minorBidi"/>
          <w:rtl/>
          <w:lang w:eastAsia="ps" w:bidi="ps-AF"/>
        </w:rPr>
        <w:t>. هیڅ نه</w:t>
      </w:r>
    </w:p>
    <w:p w14:paraId="1379C990"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24. آیا ستاسو د ماشوم ښوونځي هغه مرستې تشریح کړې چې ستاسو ماشوم یې ترلاسه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هو   </w:t>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ډاډه نه یم</w:t>
      </w:r>
    </w:p>
    <w:p w14:paraId="42364346"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25. که هو، نو کوم ملاتړونه په واضح ډول تشریح شوي؟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انګلیسي ژبې زده کړې کې مرسته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لارښوونه په دوو ژبو</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زده کړې ځانګړی ملاتړ</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زده کړې پرمختللي فرصتونه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اضافي اکاډمیک او غیر اکاډمیک مرسته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مهاجرو کورنیو لپاره ملاتړ</w:t>
      </w:r>
    </w:p>
    <w:p w14:paraId="36BFA37B" w14:textId="77777777" w:rsidR="00CD5A28" w:rsidRPr="00C643B5" w:rsidRDefault="00CD5A28" w:rsidP="00CD5A28">
      <w:pPr>
        <w:bidi/>
        <w:spacing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اصلي اوسېدونکو زده</w:t>
      </w:r>
      <w:r w:rsidRPr="00C643B5">
        <w:rPr>
          <w:rFonts w:asciiTheme="minorBidi" w:eastAsia="Calibri" w:hAnsiTheme="minorBidi"/>
          <w:lang w:eastAsia="ps" w:bidi="en-US"/>
        </w:rPr>
        <w:t>‌</w:t>
      </w:r>
      <w:r w:rsidRPr="00C643B5">
        <w:rPr>
          <w:rFonts w:asciiTheme="minorBidi" w:eastAsia="Calibri" w:hAnsiTheme="minorBidi"/>
          <w:rtl/>
          <w:lang w:eastAsia="ps" w:bidi="ps-AF"/>
        </w:rPr>
        <w:t>کوونکو ملاتړ</w:t>
      </w:r>
    </w:p>
    <w:p w14:paraId="70EF715C" w14:textId="77777777" w:rsidR="00CD5A28" w:rsidRPr="00C643B5" w:rsidRDefault="002E3B3F" w:rsidP="00CD5A28">
      <w:pPr>
        <w:bidi/>
        <w:spacing w:before="120" w:after="0" w:line="240" w:lineRule="auto"/>
        <w:ind w:right="547"/>
        <w:rPr>
          <w:rFonts w:asciiTheme="minorBidi" w:eastAsia="Calibri" w:hAnsiTheme="minorBidi"/>
          <w:b/>
          <w:bCs/>
          <w:sz w:val="16"/>
          <w:szCs w:val="16"/>
        </w:rPr>
      </w:pPr>
      <w:r>
        <w:rPr>
          <w:rFonts w:asciiTheme="minorBidi" w:eastAsia="Calibri" w:hAnsiTheme="minorBidi"/>
          <w:sz w:val="16"/>
          <w:szCs w:val="16"/>
          <w:lang w:eastAsia="ps" w:bidi="ps-AF"/>
        </w:rPr>
        <w:pict w14:anchorId="04144C68">
          <v:rect id="_x0000_i1031" style="width:0;height:1.5pt" o:hralign="center" o:hrstd="t" o:hr="t" fillcolor="#a0a0a0" stroked="f"/>
        </w:pict>
      </w:r>
    </w:p>
    <w:p w14:paraId="2CDCC1CC" w14:textId="77777777" w:rsidR="00CD5A28" w:rsidRPr="00C643B5" w:rsidRDefault="00CD5A28" w:rsidP="00CD5A28">
      <w:pPr>
        <w:bidi/>
        <w:spacing w:before="120" w:after="0" w:line="240" w:lineRule="auto"/>
        <w:ind w:right="547"/>
        <w:rPr>
          <w:rFonts w:asciiTheme="minorBidi" w:eastAsia="Calibri" w:hAnsiTheme="minorBidi"/>
          <w:b/>
          <w:bCs/>
        </w:rPr>
      </w:pPr>
      <w:r w:rsidRPr="00C643B5">
        <w:rPr>
          <w:rFonts w:asciiTheme="minorBidi" w:eastAsia="Calibri" w:hAnsiTheme="minorBidi"/>
          <w:rtl/>
          <w:lang w:eastAsia="ps" w:bidi="ps-AF"/>
        </w:rPr>
        <w:t>26. دا بیانونه موږ سره مرسته کوي چې پوه شو چې ښوونځي څنګه څو ژبني زده کونکو او د هغوی کورنیو سره مرسته کوي. (ټول هغه څه وګورئ چې ستاسو د تجربې سره سمون لري.)</w:t>
      </w:r>
    </w:p>
    <w:p w14:paraId="2C036DD3"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ښوونځي کارکوونکي باور لري چې زما ماشوم به بریالی 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ښوونځی زموږ ژبې او کلتور ته درناوی څرګندوي.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ښوونځی ما هڅوي چې له خپلو ماشومانو سره خپله کورنۍ ژبه وکاروم.</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ښوونځی زما ماشوم ته د انګلیسي ژبې زده کړې لپاره کافي مرسته چمتو 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lastRenderedPageBreak/>
        <w:t>☐</w:t>
      </w:r>
      <w:r w:rsidRPr="00C643B5">
        <w:rPr>
          <w:rFonts w:asciiTheme="minorBidi" w:eastAsia="Calibri" w:hAnsiTheme="minorBidi"/>
          <w:rtl/>
          <w:lang w:eastAsia="ps" w:bidi="ps-AF"/>
        </w:rPr>
        <w:t xml:space="preserve"> ښوونځی زما د ماشوم د انګلیسي ژبې زده کړې پرمختګ په اړه له ما سره اړیکه نیسي.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 / زه نه پوهیږم</w:t>
      </w:r>
    </w:p>
    <w:p w14:paraId="1A9912C5" w14:textId="77777777" w:rsidR="00CD5A28" w:rsidRPr="00C643B5" w:rsidRDefault="002E3B3F" w:rsidP="00CD5A28">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ps" w:bidi="ps-AF"/>
        </w:rPr>
        <w:pict w14:anchorId="19C3EF26">
          <v:rect id="_x0000_i1032" style="width:0;height:1.5pt" o:hralign="center" o:hrstd="t" o:hr="t" fillcolor="#a0a0a0" stroked="f"/>
        </w:pict>
      </w:r>
    </w:p>
    <w:p w14:paraId="7D71BE3E" w14:textId="77777777" w:rsidR="00CD5A28" w:rsidRPr="00C643B5" w:rsidRDefault="00CD5A28" w:rsidP="00CD5A28">
      <w:pPr>
        <w:bidi/>
        <w:spacing w:before="120" w:after="0" w:line="240" w:lineRule="auto"/>
        <w:ind w:right="450"/>
        <w:rPr>
          <w:rFonts w:asciiTheme="minorBidi" w:eastAsia="Calibri" w:hAnsiTheme="minorBidi"/>
        </w:rPr>
      </w:pPr>
      <w:r w:rsidRPr="00C643B5">
        <w:rPr>
          <w:rFonts w:asciiTheme="minorBidi" w:eastAsia="Calibri" w:hAnsiTheme="minorBidi"/>
          <w:rtl/>
          <w:lang w:eastAsia="ps" w:bidi="ps-AF"/>
        </w:rPr>
        <w:t>27. آیا تاسو کله هم د واشنګټن د ځانګړي زده کړې د والدینو سروې چې ستاسو د ښوونځي ولسوالۍ لخوا چمتو شوې ده بشپړه کړې ده؟</w:t>
      </w:r>
    </w:p>
    <w:p w14:paraId="0F9C56F3"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هو</w:t>
      </w:r>
    </w:p>
    <w:p w14:paraId="7BC056A8"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نه   </w:t>
      </w:r>
    </w:p>
    <w:p w14:paraId="1CC95595" w14:textId="77777777" w:rsidR="00CD5A28" w:rsidRPr="00C643B5" w:rsidRDefault="002E3B3F" w:rsidP="00CD5A28">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ps" w:bidi="ps-AF"/>
        </w:rPr>
        <w:pict w14:anchorId="0CBA5595">
          <v:rect id="_x0000_i1033" style="width:0;height:1.5pt" o:hralign="center" o:hrstd="t" o:hr="t" fillcolor="#a0a0a0" stroked="f"/>
        </w:pict>
      </w:r>
    </w:p>
    <w:p w14:paraId="72E4F3FE"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 xml:space="preserve">28. دا بیانونه موږ ته ښیي چې ښوونځی څنګه د اصلي زده کونکو او کورنیو ملاتړ کوي. </w:t>
      </w:r>
      <w:r w:rsidRPr="00C643B5">
        <w:rPr>
          <w:rFonts w:asciiTheme="minorBidi" w:eastAsia="Calibri" w:hAnsiTheme="minorBidi"/>
          <w:rtl/>
          <w:lang w:eastAsia="ps" w:bidi="ps-AF"/>
        </w:rPr>
        <w:br/>
        <w:t xml:space="preserve">(ټول هغه څه وګورئ چې ستاسو د تجربې سره سمون لري.) </w:t>
      </w:r>
    </w:p>
    <w:p w14:paraId="54714052" w14:textId="77777777" w:rsidR="00CD5A28" w:rsidRDefault="00CD5A28" w:rsidP="00CD5A28">
      <w:pPr>
        <w:bidi/>
        <w:spacing w:before="120" w:after="0" w:line="240" w:lineRule="auto"/>
        <w:ind w:right="547"/>
        <w:rPr>
          <w:rFonts w:asciiTheme="minorBidi" w:eastAsia="Calibri" w:hAnsiTheme="minorBidi"/>
          <w:rtl/>
          <w:lang w:eastAsia="ps" w:bidi="ps-AF"/>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ښوونځی زما د ماشوم اصلي هویت، ژبې او کلتور ته ارزښت ورکوي.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ښوونځی زما ماشوم ته د مورنۍ تاریخ او دودونو په اړه د زده کړې فرصتونه برابروي.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ښوونځي کارکوونکي په تدریس او زده کړه کې د اصلي خلکو لیدلوری شاملوي.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ښوونځی د کورنیو او قبیلوي ټولنو سره ملګرتیا کوي ترڅو د اصلي زده کونکو ملاتړ وکړي.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ډاډه نه یم / زه نه پوهیږم</w:t>
      </w:r>
    </w:p>
    <w:p w14:paraId="3562B181" w14:textId="3C776184" w:rsidR="00CD5A28" w:rsidRPr="00C643B5" w:rsidRDefault="002E3B3F" w:rsidP="00CD5A28">
      <w:pPr>
        <w:bidi/>
        <w:spacing w:before="120" w:after="0" w:line="240" w:lineRule="auto"/>
        <w:ind w:right="547"/>
        <w:rPr>
          <w:rFonts w:asciiTheme="minorBidi" w:eastAsia="Calibri" w:hAnsiTheme="minorBidi"/>
        </w:rPr>
      </w:pPr>
      <w:r>
        <w:rPr>
          <w:rFonts w:asciiTheme="minorBidi" w:eastAsia="Calibri" w:hAnsiTheme="minorBidi"/>
          <w:sz w:val="16"/>
          <w:szCs w:val="16"/>
          <w:lang w:eastAsia="ps" w:bidi="ps-AF"/>
        </w:rPr>
        <w:pict w14:anchorId="4B05E6E3">
          <v:rect id="_x0000_i1034" style="width:0;height:1.5pt" o:hralign="center" o:hrstd="t" o:hr="t" fillcolor="#a0a0a0" stroked="f"/>
        </w:pict>
      </w:r>
    </w:p>
    <w:p w14:paraId="17BD7D1B" w14:textId="1FA6534F" w:rsidR="00CD5A28" w:rsidRPr="00C3245F" w:rsidRDefault="00CD5A28" w:rsidP="00CD5A28">
      <w:pPr>
        <w:pStyle w:val="Heading2"/>
        <w:jc w:val="right"/>
        <w:rPr>
          <w:rFonts w:asciiTheme="minorBidi" w:eastAsia="Yu Gothic Light" w:hAnsiTheme="minorBidi"/>
          <w:color w:val="0D5761"/>
          <w:sz w:val="28"/>
        </w:rPr>
      </w:pPr>
      <w:r w:rsidRPr="00CD5A28">
        <w:rPr>
          <w:rStyle w:val="Heading2Char"/>
          <w:rtl/>
          <w:lang w:eastAsia="ps" w:bidi="ps-AF"/>
        </w:rPr>
        <w:t>د کورنۍ د ښکیلتیا ملاتړ</w:t>
      </w:r>
    </w:p>
    <w:p w14:paraId="5B753D30"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ښوونځي د هغو فعالیتونو او ملاتړ لپاره تمویل ترلاسه کوي چې د کورنۍ ښکیلتیا پیاوړې کوي. ستاسو نظر موږ سره مرسته کوي چې پریکړه وکړو چې کوم فعالیتونه د کورنیو لپاره خورا ګټور دي.</w:t>
      </w:r>
    </w:p>
    <w:p w14:paraId="3BB9461C"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29. که چیرې ښوونځی د کورنۍ د ښکیلتیا لپاره ډیر فعالیتونه وړاندې کړي، نو تاسو به کوم یو ډیر لیدل غواړئ؟</w:t>
      </w:r>
      <w:r w:rsidRPr="00C643B5">
        <w:rPr>
          <w:rFonts w:asciiTheme="minorBidi" w:eastAsia="Calibri" w:hAnsiTheme="minorBidi"/>
          <w:rtl/>
          <w:lang w:eastAsia="ps" w:bidi="ps-AF"/>
        </w:rPr>
        <w:br/>
        <w:t>(ټول هغه څه وګورئ چې پلي کیږي)</w:t>
      </w:r>
    </w:p>
    <w:p w14:paraId="4DC37AAF" w14:textId="77777777" w:rsidR="00CD5A28" w:rsidRPr="00C643B5" w:rsidRDefault="00CD5A28" w:rsidP="00CD5A28">
      <w:pPr>
        <w:bidi/>
        <w:spacing w:before="120"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والدینو لپاره ورکشاپونه یا ټولګي (د زده کړې ستراتیژۍ، کالج/کیریر چمتووالی، او نور)</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کورنۍ د زده کړې شپې یا مراسم</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والدینو لپاره فرصتونه چې په مشرتابه یا مشورتي ډلو کې برخه واخلي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ژباړې یا تفسیر خدمتونه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په کور کې د کارولو لپاره د زده کړې توکي</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نور: _________________________</w:t>
      </w:r>
    </w:p>
    <w:p w14:paraId="5F467599" w14:textId="77777777" w:rsidR="00CD5A28" w:rsidRPr="00C643B5" w:rsidRDefault="00CD5A28" w:rsidP="00CD5A28">
      <w:pPr>
        <w:bidi/>
        <w:spacing w:before="120" w:after="0" w:line="240" w:lineRule="auto"/>
        <w:ind w:right="547"/>
        <w:rPr>
          <w:rFonts w:asciiTheme="minorBidi" w:eastAsia="Calibri" w:hAnsiTheme="minorBidi"/>
        </w:rPr>
      </w:pPr>
      <w:r w:rsidRPr="00C643B5">
        <w:rPr>
          <w:rFonts w:asciiTheme="minorBidi" w:eastAsia="Calibri" w:hAnsiTheme="minorBidi"/>
          <w:rtl/>
          <w:lang w:eastAsia="ps" w:bidi="ps-AF"/>
        </w:rPr>
        <w:t>30. تاسو نور کوم نظرونه لرئ چې څنګه ښوونځی کولی شي د کورنیو او زده کونکو سره ښه مرسته وکړي؟</w:t>
      </w:r>
    </w:p>
    <w:p w14:paraId="2D1A493F" w14:textId="77777777" w:rsidR="00CD5A28" w:rsidRPr="00C643B5" w:rsidRDefault="002E3B3F" w:rsidP="00CD5A28">
      <w:pPr>
        <w:keepNext/>
        <w:keepLines/>
        <w:bidi/>
        <w:spacing w:before="120" w:after="0" w:line="240" w:lineRule="auto"/>
        <w:ind w:right="540"/>
        <w:outlineLvl w:val="2"/>
        <w:rPr>
          <w:rFonts w:asciiTheme="minorBidi" w:eastAsia="Yu Gothic Light" w:hAnsiTheme="minorBidi"/>
          <w:color w:val="40403D"/>
          <w:sz w:val="28"/>
        </w:rPr>
      </w:pPr>
      <w:r>
        <w:rPr>
          <w:rFonts w:asciiTheme="minorBidi" w:eastAsia="Calibri" w:hAnsiTheme="minorBidi"/>
          <w:sz w:val="16"/>
          <w:szCs w:val="16"/>
          <w:lang w:eastAsia="ps" w:bidi="ps-AF"/>
        </w:rPr>
        <w:pict w14:anchorId="22DBA0A8">
          <v:rect id="_x0000_i1035" style="width:0;height:1.5pt" o:hralign="center" o:hrstd="t" o:hr="t" fillcolor="#a0a0a0" stroked="f"/>
        </w:pict>
      </w:r>
    </w:p>
    <w:p w14:paraId="6478C77B" w14:textId="77777777" w:rsidR="00CD5A28" w:rsidRPr="00C3245F" w:rsidRDefault="00CD5A28" w:rsidP="00CD5A28">
      <w:pPr>
        <w:pStyle w:val="Heading2"/>
        <w:jc w:val="right"/>
      </w:pPr>
      <w:r w:rsidRPr="00C3245F">
        <w:rPr>
          <w:rtl/>
          <w:lang w:eastAsia="ps" w:bidi="ps-AF"/>
        </w:rPr>
        <w:t>د ښوونځي ښه والی</w:t>
      </w:r>
    </w:p>
    <w:p w14:paraId="0889B279"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Theme="minorBidi" w:eastAsia="Times New Roman" w:hAnsiTheme="minorBidi"/>
          <w:rtl/>
          <w:lang w:eastAsia="ps" w:bidi="ps-AF"/>
        </w:rPr>
        <w:t>31. آیا ښوونځي تاسو ته بلنه درکړې ده چې خپل نظرونه ورکړئ یا د ښوونځي د ښه والي په پلان جوړونه کې برخه واخلئ؟</w:t>
      </w:r>
    </w:p>
    <w:p w14:paraId="259077F1"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هو </w:t>
      </w:r>
    </w:p>
    <w:p w14:paraId="325623EE"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کله ناکله </w:t>
      </w:r>
    </w:p>
    <w:p w14:paraId="2DAD30F6"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lastRenderedPageBreak/>
        <w:t>☐</w:t>
      </w:r>
      <w:r w:rsidRPr="00C643B5">
        <w:rPr>
          <w:rFonts w:asciiTheme="minorBidi" w:eastAsia="Times New Roman" w:hAnsiTheme="minorBidi"/>
          <w:rtl/>
          <w:lang w:eastAsia="ps" w:bidi="ps-AF"/>
        </w:rPr>
        <w:t xml:space="preserve"> نه </w:t>
      </w:r>
    </w:p>
    <w:p w14:paraId="683C1C7D"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ډاډه نه یم </w:t>
      </w:r>
    </w:p>
    <w:p w14:paraId="651DE06B" w14:textId="77777777" w:rsidR="00CD5A28" w:rsidRPr="00C643B5" w:rsidRDefault="00CD5A28" w:rsidP="00CD5A28">
      <w:pPr>
        <w:bidi/>
        <w:spacing w:before="120" w:after="0" w:line="240" w:lineRule="auto"/>
        <w:ind w:right="540"/>
        <w:rPr>
          <w:rFonts w:asciiTheme="minorBidi" w:eastAsia="Times New Roman" w:hAnsiTheme="minorBidi"/>
        </w:rPr>
      </w:pPr>
      <w:r w:rsidRPr="00C643B5">
        <w:rPr>
          <w:rFonts w:asciiTheme="minorBidi" w:eastAsia="Times New Roman" w:hAnsiTheme="minorBidi"/>
          <w:rtl/>
          <w:lang w:eastAsia="ps" w:bidi="ps-AF"/>
        </w:rPr>
        <w:t>32. که ستاسو ښوونځی د ښه والي په هڅو کار کوي، نو کوم یو یې ستاسو د تجربې سره سمون لري؟</w:t>
      </w:r>
      <w:r w:rsidRPr="00C643B5">
        <w:rPr>
          <w:rFonts w:asciiTheme="minorBidi" w:eastAsia="Times New Roman" w:hAnsiTheme="minorBidi"/>
          <w:rtl/>
          <w:lang w:eastAsia="ps" w:bidi="ps-AF"/>
        </w:rPr>
        <w:br/>
        <w:t>(ټول هغه څه وګورئ چې پلي کیږي)</w:t>
      </w:r>
    </w:p>
    <w:p w14:paraId="4637501F" w14:textId="77777777" w:rsidR="00CD5A28" w:rsidRPr="00C643B5" w:rsidRDefault="00CD5A28" w:rsidP="00CD5A28">
      <w:pPr>
        <w:bidi/>
        <w:spacing w:before="120"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ښوونځی تشریح کوي چې د ښوونځي ښه والی څه معنی لري په هغه ډول چې زه یې پوهیږم.</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ښوونځی د زده کونکو د ملاتړ لپاره د بدلونونو په اړه واضح معلومات شریکوي.</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ښوونځی کورنیو ته بلنه ورکوي چې خپل نظرونه یا نظرونه شریک کړي.</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ښوونځی کورنۍ د پرمختګ او راتلونکو ګامونو په اړه خبر ساتي.</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ډاډه نه یم / زه نه پوهیږم</w:t>
      </w:r>
    </w:p>
    <w:p w14:paraId="53099AA4" w14:textId="77777777" w:rsidR="00CD5A28" w:rsidRPr="00C643B5" w:rsidRDefault="002E3B3F" w:rsidP="00CD5A28">
      <w:pPr>
        <w:bidi/>
        <w:spacing w:before="120" w:after="0" w:line="240" w:lineRule="auto"/>
        <w:ind w:right="540"/>
        <w:rPr>
          <w:rFonts w:asciiTheme="minorBidi" w:eastAsia="Yu Gothic Light" w:hAnsiTheme="minorBidi"/>
          <w:color w:val="40403D"/>
          <w:sz w:val="28"/>
        </w:rPr>
      </w:pPr>
      <w:r>
        <w:rPr>
          <w:rFonts w:asciiTheme="minorBidi" w:eastAsia="Calibri" w:hAnsiTheme="minorBidi"/>
          <w:sz w:val="16"/>
          <w:szCs w:val="16"/>
          <w:lang w:eastAsia="ps" w:bidi="ps-AF"/>
        </w:rPr>
        <w:pict w14:anchorId="5EAF1449">
          <v:rect id="_x0000_i1036" style="width:0;height:1.5pt" o:hralign="center" o:hrstd="t" o:hr="t" fillcolor="#a0a0a0" stroked="f"/>
        </w:pict>
      </w:r>
    </w:p>
    <w:p w14:paraId="327E5634" w14:textId="77777777" w:rsidR="00CD5A28" w:rsidRPr="00C3245F" w:rsidRDefault="00CD5A28" w:rsidP="00CD5A28">
      <w:pPr>
        <w:pStyle w:val="Heading2"/>
        <w:jc w:val="right"/>
        <w:rPr>
          <w:rFonts w:eastAsia="Calibri"/>
        </w:rPr>
      </w:pPr>
      <w:r w:rsidRPr="00C3245F">
        <w:rPr>
          <w:rtl/>
          <w:lang w:eastAsia="ps" w:bidi="ps-AF"/>
        </w:rPr>
        <w:t>ستا په اړه</w:t>
      </w:r>
    </w:p>
    <w:p w14:paraId="33BDCD73" w14:textId="77777777" w:rsidR="00CD5A28" w:rsidRPr="00C643B5" w:rsidRDefault="00CD5A28" w:rsidP="00CD5A28">
      <w:pPr>
        <w:bidi/>
        <w:spacing w:after="0" w:line="240" w:lineRule="auto"/>
        <w:ind w:right="547"/>
        <w:rPr>
          <w:rFonts w:asciiTheme="minorBidi" w:eastAsia="Calibri" w:hAnsiTheme="minorBidi"/>
        </w:rPr>
      </w:pPr>
      <w:r w:rsidRPr="00C643B5">
        <w:rPr>
          <w:rFonts w:asciiTheme="minorBidi" w:eastAsia="Calibri" w:hAnsiTheme="minorBidi"/>
          <w:rtl/>
          <w:lang w:eastAsia="ps" w:bidi="ps-AF"/>
        </w:rPr>
        <w:t>دا پوښتنې موږ سره مرسته کوي چې هغه کورنۍ په ښه توګه وپیژنو چې موږ یې خدمت کوو.</w:t>
      </w:r>
    </w:p>
    <w:p w14:paraId="137F9656" w14:textId="77777777" w:rsidR="00CD5A28" w:rsidRPr="00C643B5" w:rsidRDefault="00CD5A28" w:rsidP="00CD5A28">
      <w:pPr>
        <w:bidi/>
        <w:spacing w:after="0" w:line="240" w:lineRule="auto"/>
        <w:ind w:right="547"/>
        <w:rPr>
          <w:rFonts w:asciiTheme="minorBidi" w:eastAsia="Calibri" w:hAnsiTheme="minorBidi"/>
        </w:rPr>
      </w:pPr>
    </w:p>
    <w:p w14:paraId="20B727C0"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33. د زده کړې لوړه کچه:</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لېسې یو څه زده</w:t>
      </w:r>
      <w:r w:rsidRPr="00C643B5">
        <w:rPr>
          <w:rFonts w:asciiTheme="minorBidi" w:eastAsia="Calibri" w:hAnsiTheme="minorBidi"/>
          <w:lang w:eastAsia="ps" w:bidi="en-US"/>
        </w:rPr>
        <w:t>‌</w:t>
      </w:r>
      <w:r w:rsidRPr="00C643B5">
        <w:rPr>
          <w:rFonts w:asciiTheme="minorBidi" w:eastAsia="Calibri" w:hAnsiTheme="minorBidi"/>
          <w:rtl/>
          <w:lang w:eastAsia="ps" w:bidi="ps-AF"/>
        </w:rPr>
        <w:t>کړه </w:t>
      </w:r>
    </w:p>
    <w:p w14:paraId="2D7CC7AB"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 لیسې معادل</w:t>
      </w:r>
      <w:r w:rsidRPr="00C643B5">
        <w:rPr>
          <w:rFonts w:asciiTheme="minorBidi" w:eastAsia="Calibri" w:hAnsiTheme="minorBidi"/>
          <w:rtl/>
          <w:lang w:eastAsia="ps" w:bidi="ps-AF"/>
        </w:rPr>
        <w:t> </w:t>
      </w:r>
    </w:p>
    <w:p w14:paraId="2704B993"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د پوهنتون یا سوداګرۍ ځینې روزنه </w:t>
      </w:r>
    </w:p>
    <w:p w14:paraId="7B4FF6B1"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 xml:space="preserve">د کالج سند یا تر دې لوړ </w:t>
      </w:r>
    </w:p>
    <w:p w14:paraId="45B7F0A4" w14:textId="77777777" w:rsidR="00CD5A28" w:rsidRPr="00C643B5" w:rsidRDefault="00CD5A28" w:rsidP="00CD5A28">
      <w:pPr>
        <w:bidi/>
        <w:spacing w:after="0" w:line="240" w:lineRule="auto"/>
        <w:ind w:right="540"/>
        <w:rPr>
          <w:rFonts w:asciiTheme="minorBidi" w:eastAsia="Calibri" w:hAnsiTheme="minorBidi"/>
        </w:rPr>
      </w:pPr>
    </w:p>
    <w:p w14:paraId="3C97A5A9" w14:textId="77777777" w:rsidR="00CD5A28" w:rsidRPr="00C643B5" w:rsidRDefault="00CD5A28" w:rsidP="00CD5A28">
      <w:pPr>
        <w:bidi/>
        <w:spacing w:after="0" w:line="240" w:lineRule="auto"/>
        <w:ind w:right="540"/>
        <w:rPr>
          <w:rFonts w:asciiTheme="minorBidi" w:eastAsia="Calibri" w:hAnsiTheme="minorBidi"/>
        </w:rPr>
      </w:pPr>
      <w:r w:rsidRPr="00C643B5">
        <w:rPr>
          <w:rFonts w:asciiTheme="minorBidi" w:eastAsia="Calibri" w:hAnsiTheme="minorBidi"/>
          <w:rtl/>
          <w:lang w:eastAsia="ps" w:bidi="ps-AF"/>
        </w:rPr>
        <w:t>34. د کور ډول:</w:t>
      </w:r>
      <w:r w:rsidRPr="00C643B5">
        <w:rPr>
          <w:rFonts w:asciiTheme="minorBidi" w:eastAsia="Calibri"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w:t>
      </w:r>
      <w:r w:rsidRPr="00C643B5">
        <w:rPr>
          <w:rFonts w:asciiTheme="minorBidi" w:eastAsia="Calibri" w:hAnsiTheme="minorBidi"/>
          <w:rtl/>
          <w:lang w:eastAsia="ps" w:bidi="ps-AF"/>
        </w:rPr>
        <w:t>دوه کارکوونکي والدین/سرپرستان </w:t>
      </w:r>
    </w:p>
    <w:p w14:paraId="20BB1552"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یو کارکوونکی والد/سرپرست   </w:t>
      </w:r>
    </w:p>
    <w:p w14:paraId="442DA4DC"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 یو کارکوونکی والد/سرپرست او یو په کور کې پاتې والد/سرپرست </w:t>
      </w:r>
    </w:p>
    <w:p w14:paraId="261A5CFF" w14:textId="77777777" w:rsidR="00CD5A28" w:rsidRPr="00C643B5" w:rsidRDefault="00CD5A28" w:rsidP="00CD5A28">
      <w:pPr>
        <w:bidi/>
        <w:spacing w:after="0" w:line="240" w:lineRule="auto"/>
        <w:ind w:right="540"/>
        <w:rPr>
          <w:rFonts w:asciiTheme="minorBidi" w:eastAsia="Calibri" w:hAnsiTheme="minorBidi"/>
        </w:rPr>
      </w:pPr>
      <w:r w:rsidRPr="00C643B5">
        <w:rPr>
          <w:rFonts w:ascii="Segoe UI Symbol" w:eastAsia="Times New Roman" w:hAnsi="Segoe UI Symbol" w:cs="Segoe UI Symbol" w:hint="cs"/>
          <w:rtl/>
          <w:lang w:eastAsia="ps" w:bidi="ps-AF"/>
        </w:rPr>
        <w:t>☐</w:t>
      </w:r>
      <w:r w:rsidRPr="00C643B5">
        <w:rPr>
          <w:rFonts w:asciiTheme="minorBidi" w:eastAsia="Calibri" w:hAnsiTheme="minorBidi"/>
          <w:rtl/>
          <w:lang w:eastAsia="ps" w:bidi="ps-AF"/>
        </w:rPr>
        <w:t xml:space="preserve">نور: </w:t>
      </w:r>
    </w:p>
    <w:bookmarkEnd w:id="1"/>
    <w:p w14:paraId="5C6E6AA4" w14:textId="7FD7A412" w:rsidR="00CD5A28" w:rsidRPr="00C643B5" w:rsidRDefault="004600E4" w:rsidP="004600E4">
      <w:pPr>
        <w:pStyle w:val="Heading2"/>
        <w:rPr>
          <w:sz w:val="22"/>
          <w:szCs w:val="22"/>
        </w:rPr>
      </w:pPr>
      <w:r w:rsidRPr="004600E4">
        <w:rPr>
          <w:lang w:val="fr-FR"/>
        </w:rPr>
        <w:lastRenderedPageBreak/>
        <w:t xml:space="preserve">Appendix C - </w:t>
      </w:r>
      <w:r>
        <w:rPr>
          <w:lang w:val="fr-FR"/>
        </w:rPr>
        <w:t>Pashto</w:t>
      </w:r>
      <w:r w:rsidRPr="004600E4">
        <w:t> </w:t>
      </w:r>
    </w:p>
    <w:p w14:paraId="12FE04C6" w14:textId="77777777" w:rsidR="00CD5A28" w:rsidRPr="00C3245F" w:rsidRDefault="00CD5A28" w:rsidP="00CD5A28">
      <w:pPr>
        <w:pStyle w:val="Heading2"/>
        <w:jc w:val="right"/>
      </w:pPr>
      <w:r w:rsidRPr="00C3245F">
        <w:rPr>
          <w:rtl/>
          <w:lang w:eastAsia="ps" w:bidi="ps-AF"/>
        </w:rPr>
        <w:t>د پالنې پاملرنه</w:t>
      </w:r>
    </w:p>
    <w:p w14:paraId="3609E8B0" w14:textId="77777777" w:rsidR="00CD5A28" w:rsidRPr="00C643B5" w:rsidRDefault="00CD5A28" w:rsidP="00CD5A28">
      <w:pPr>
        <w:keepNext/>
        <w:keepLines/>
        <w:bidi/>
        <w:spacing w:after="0" w:line="240" w:lineRule="auto"/>
        <w:ind w:right="547"/>
        <w:outlineLvl w:val="2"/>
        <w:rPr>
          <w:rFonts w:asciiTheme="minorBidi" w:eastAsia="Times New Roman" w:hAnsiTheme="minorBidi"/>
        </w:rPr>
      </w:pPr>
      <w:r w:rsidRPr="00C643B5">
        <w:rPr>
          <w:rFonts w:asciiTheme="minorBidi" w:eastAsia="Times New Roman" w:hAnsiTheme="minorBidi"/>
          <w:rtl/>
          <w:lang w:eastAsia="ps" w:bidi="ps-AF"/>
        </w:rPr>
        <w:t>35. دا بیانونه موږ ته وایی چې ښوونځی څنګه د زده کونکو او کورنیو سره مرسته کوي چې په پالنه کې ښکیل دي.</w:t>
      </w:r>
    </w:p>
    <w:p w14:paraId="353069BA" w14:textId="77777777" w:rsidR="00CD5A28" w:rsidRPr="00C643B5" w:rsidRDefault="00CD5A28" w:rsidP="00CD5A28">
      <w:pPr>
        <w:keepNext/>
        <w:keepLines/>
        <w:bidi/>
        <w:spacing w:before="120" w:after="0" w:line="240" w:lineRule="auto"/>
        <w:ind w:right="547"/>
        <w:outlineLvl w:val="2"/>
        <w:rPr>
          <w:rFonts w:asciiTheme="minorBidi" w:eastAsia="Times New Roman" w:hAnsiTheme="minorBidi"/>
        </w:rPr>
      </w:pPr>
      <w:r w:rsidRPr="00C643B5">
        <w:rPr>
          <w:rFonts w:asciiTheme="minorBidi" w:eastAsia="Times New Roman" w:hAnsiTheme="minorBidi"/>
          <w:rtl/>
          <w:lang w:eastAsia="ps" w:bidi="ps-AF"/>
        </w:rPr>
        <w:t>(ټول هغه څه وګورئ چې ستاسو د تجربې سره سمون لري.)</w:t>
      </w:r>
    </w:p>
    <w:p w14:paraId="1D54CA7B" w14:textId="77777777" w:rsidR="00CD5A28" w:rsidRPr="00C643B5" w:rsidRDefault="00CD5A28" w:rsidP="00CD5A28">
      <w:pPr>
        <w:keepNext/>
        <w:keepLines/>
        <w:bidi/>
        <w:spacing w:after="0" w:line="276" w:lineRule="auto"/>
        <w:ind w:right="547"/>
        <w:outlineLvl w:val="2"/>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ښوونځی زما د ماشوم د پالنې اړتیاوو ته پوهیږي او ځواب ورکوي.</w:t>
      </w:r>
    </w:p>
    <w:p w14:paraId="58E89637" w14:textId="77777777" w:rsidR="00CD5A28" w:rsidRPr="00C643B5" w:rsidRDefault="00CD5A28" w:rsidP="00CD5A28">
      <w:pPr>
        <w:keepNext/>
        <w:keepLines/>
        <w:bidi/>
        <w:spacing w:after="0" w:line="276" w:lineRule="auto"/>
        <w:ind w:right="547"/>
        <w:outlineLvl w:val="2"/>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د ښوونځي کارکوونکي د بدلونونو یا بدلونونو په جریان کې د ثبات او ملاتړ په چمتو کولو کې مرسته کوي.</w:t>
      </w:r>
    </w:p>
    <w:p w14:paraId="6DD7AB65" w14:textId="77777777" w:rsidR="00CD5A28" w:rsidRPr="00C643B5" w:rsidRDefault="00CD5A28" w:rsidP="00CD5A28">
      <w:pPr>
        <w:keepNext/>
        <w:keepLines/>
        <w:bidi/>
        <w:spacing w:after="0" w:line="276" w:lineRule="auto"/>
        <w:ind w:right="547"/>
        <w:outlineLvl w:val="2"/>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ښوونځی زما د ماشوم د بریالیتوب لپاره د پاملرنې ورکوونکو او نورو لویانو سره کار کوي.</w:t>
      </w:r>
    </w:p>
    <w:p w14:paraId="05D745B8" w14:textId="77777777" w:rsidR="00CD5A28" w:rsidRPr="00C643B5" w:rsidRDefault="00CD5A28" w:rsidP="00CD5A28">
      <w:pPr>
        <w:keepNext/>
        <w:keepLines/>
        <w:bidi/>
        <w:spacing w:after="0" w:line="276" w:lineRule="auto"/>
        <w:ind w:right="547"/>
        <w:outlineLvl w:val="2"/>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ډاډه نه یم / زه نه پوهیږم</w:t>
      </w:r>
      <w:r w:rsidR="002E3B3F">
        <w:rPr>
          <w:rFonts w:asciiTheme="minorBidi" w:eastAsia="Yu Gothic Light" w:hAnsiTheme="minorBidi"/>
          <w:color w:val="40403D"/>
          <w:sz w:val="16"/>
          <w:szCs w:val="16"/>
          <w:lang w:eastAsia="ps" w:bidi="ps-AF"/>
        </w:rPr>
        <w:pict w14:anchorId="04372015">
          <v:rect id="_x0000_i1037" style="width:0;height:1.5pt" o:hralign="center" o:hrstd="t" o:hr="t" fillcolor="#a0a0a0" stroked="f"/>
        </w:pict>
      </w:r>
    </w:p>
    <w:p w14:paraId="2E9A596B" w14:textId="77777777" w:rsidR="00CD5A28" w:rsidRPr="00C643B5" w:rsidRDefault="00CD5A28" w:rsidP="00CD5A28">
      <w:pPr>
        <w:pStyle w:val="Heading2"/>
        <w:jc w:val="right"/>
        <w:rPr>
          <w:rFonts w:eastAsia="Times New Roman"/>
          <w:sz w:val="22"/>
          <w:szCs w:val="22"/>
        </w:rPr>
      </w:pPr>
      <w:r w:rsidRPr="00C643B5">
        <w:rPr>
          <w:rtl/>
          <w:lang w:eastAsia="ps" w:bidi="ps-AF"/>
        </w:rPr>
        <w:t>د حاضرۍ ملاتړ</w:t>
      </w:r>
    </w:p>
    <w:p w14:paraId="726532D6" w14:textId="77777777" w:rsidR="00CD5A28" w:rsidRPr="00C643B5" w:rsidRDefault="00CD5A28" w:rsidP="00CD5A28">
      <w:pPr>
        <w:bidi/>
        <w:spacing w:after="0" w:line="240" w:lineRule="auto"/>
        <w:rPr>
          <w:rFonts w:asciiTheme="minorBidi" w:eastAsia="Times New Roman" w:hAnsiTheme="minorBidi"/>
        </w:rPr>
      </w:pPr>
      <w:r w:rsidRPr="00C643B5">
        <w:rPr>
          <w:rFonts w:asciiTheme="minorBidi" w:eastAsia="Times New Roman" w:hAnsiTheme="minorBidi"/>
          <w:rtl/>
          <w:lang w:eastAsia="ps" w:bidi="ps-AF"/>
        </w:rPr>
        <w:t>36. دا بیانونه موږ سره مرسته کوي چې پوه شو چې ښوونځی څنګه د حاضرۍ ملاتړ کوي.</w:t>
      </w:r>
      <w:r w:rsidRPr="00C643B5">
        <w:rPr>
          <w:rFonts w:asciiTheme="minorBidi" w:eastAsia="Times New Roman" w:hAnsiTheme="minorBidi"/>
          <w:rtl/>
          <w:lang w:eastAsia="ps" w:bidi="ps-AF"/>
        </w:rPr>
        <w:br/>
        <w:t>(ټول هغه څه وګورئ چې ستاسو د تجربې سره سمون لري.)</w:t>
      </w:r>
    </w:p>
    <w:p w14:paraId="2F5C3B32" w14:textId="77777777" w:rsidR="00CD5A28" w:rsidRPr="00C643B5" w:rsidRDefault="00CD5A28" w:rsidP="00CD5A28">
      <w:pPr>
        <w:bidi/>
        <w:spacing w:before="120"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زه پوهیږم چې که زه د حاضرۍ په اړه اندیښنه ولرم نو په ښوونځي کې له چا سره اړیکه ونیسم.</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د حاضرۍ په اړه د ښوونځي پیغامونه واضح او د پوهیدو لپاره اسانه دي.</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زه پوهېږم چې حاضري زما د ماشوم زده کړه او بریالیتوب څنګه اغیزه کوي.</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کله چې زما ماشوم غیر حاضر وي نو زه خبرتیاوې ترلاسه کوم.</w:t>
      </w:r>
      <w:r w:rsidRPr="00C643B5">
        <w:rPr>
          <w:rFonts w:asciiTheme="minorBidi" w:eastAsia="Times New Roman" w:hAnsiTheme="minorBidi"/>
          <w:rtl/>
          <w:lang w:eastAsia="ps" w:bidi="ps-AF"/>
        </w:rPr>
        <w:br/>
      </w: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ډاډه نه یم / زه نه پوهیږم</w:t>
      </w:r>
    </w:p>
    <w:p w14:paraId="0057C5F5" w14:textId="77777777" w:rsidR="00CD5A28" w:rsidRPr="00C643B5" w:rsidRDefault="00CD5A28" w:rsidP="00CD5A28">
      <w:pPr>
        <w:bidi/>
        <w:spacing w:before="120" w:after="0" w:line="240" w:lineRule="auto"/>
        <w:rPr>
          <w:rFonts w:asciiTheme="minorBidi" w:eastAsia="Times New Roman" w:hAnsiTheme="minorBidi"/>
        </w:rPr>
      </w:pPr>
      <w:r w:rsidRPr="00C643B5">
        <w:rPr>
          <w:rFonts w:asciiTheme="minorBidi" w:eastAsia="Times New Roman" w:hAnsiTheme="minorBidi"/>
          <w:rtl/>
          <w:lang w:eastAsia="ps" w:bidi="ps-AF"/>
        </w:rPr>
        <w:t>37. کوم ډول ملاتړ به ستاسو د ماشوم د حاضرۍ په ښه کولو کې مرسته وکړي؟</w:t>
      </w:r>
      <w:r w:rsidRPr="00C643B5">
        <w:rPr>
          <w:rFonts w:asciiTheme="minorBidi" w:eastAsia="Times New Roman" w:hAnsiTheme="minorBidi"/>
          <w:rtl/>
          <w:lang w:eastAsia="ps" w:bidi="ps-AF"/>
        </w:rPr>
        <w:br/>
        <w:t>(ټول هغه څه وګورئ چې پلي کیږي)</w:t>
      </w:r>
    </w:p>
    <w:p w14:paraId="425204D9" w14:textId="77777777" w:rsidR="00CD5A28" w:rsidRPr="00C643B5" w:rsidRDefault="00CD5A28" w:rsidP="00CD5A28">
      <w:pPr>
        <w:bidi/>
        <w:spacing w:before="120"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اکاډمیک مرسته  </w:t>
      </w:r>
    </w:p>
    <w:p w14:paraId="5F90BF31"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روغتیایی ملاتړ (فزیکي یا رواني)  </w:t>
      </w:r>
    </w:p>
    <w:p w14:paraId="4F03922B"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د ښوونځي د کارمندانو سره غونډې                          </w:t>
      </w:r>
    </w:p>
    <w:p w14:paraId="570B4D84"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د خوندیتوب ملاتړ  </w:t>
      </w:r>
    </w:p>
    <w:p w14:paraId="67A9AF3F"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د مهالویش ملاتړ  </w:t>
      </w:r>
    </w:p>
    <w:p w14:paraId="73B4EC1C"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ترانسپورت  </w:t>
      </w:r>
    </w:p>
    <w:p w14:paraId="7ED2E168"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ژباړه یا ترجمان                       </w:t>
      </w:r>
    </w:p>
    <w:p w14:paraId="7B1E6111" w14:textId="77777777" w:rsidR="00CD5A28" w:rsidRPr="00C643B5" w:rsidRDefault="00CD5A28" w:rsidP="00CD5A28">
      <w:pPr>
        <w:bidi/>
        <w:spacing w:after="0" w:line="240" w:lineRule="auto"/>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نور: _________________________</w:t>
      </w:r>
    </w:p>
    <w:p w14:paraId="577EC6FB" w14:textId="77777777" w:rsidR="00CD5A28" w:rsidRPr="00C643B5" w:rsidRDefault="002E3B3F" w:rsidP="00CD5A28">
      <w:pPr>
        <w:keepNext/>
        <w:keepLines/>
        <w:bidi/>
        <w:spacing w:before="120" w:after="0" w:line="240" w:lineRule="auto"/>
        <w:ind w:right="540"/>
        <w:outlineLvl w:val="2"/>
        <w:rPr>
          <w:rFonts w:asciiTheme="minorBidi" w:eastAsia="Yu Gothic Light" w:hAnsiTheme="minorBidi"/>
          <w:color w:val="40403D"/>
          <w:sz w:val="28"/>
        </w:rPr>
      </w:pPr>
      <w:r>
        <w:rPr>
          <w:rFonts w:asciiTheme="minorBidi" w:eastAsia="Yu Gothic Light" w:hAnsiTheme="minorBidi"/>
          <w:color w:val="40403D"/>
          <w:sz w:val="16"/>
          <w:szCs w:val="16"/>
          <w:lang w:eastAsia="ps" w:bidi="ps-AF"/>
        </w:rPr>
        <w:pict w14:anchorId="51D683BE">
          <v:rect id="_x0000_i1038" style="width:0;height:1.5pt" o:hralign="center" o:hrstd="t" o:hr="t" fillcolor="#a0a0a0" stroked="f"/>
        </w:pict>
      </w:r>
    </w:p>
    <w:p w14:paraId="35A46420" w14:textId="77777777" w:rsidR="00CD5A28" w:rsidRPr="00C3245F" w:rsidRDefault="00CD5A28" w:rsidP="00CD5A28">
      <w:pPr>
        <w:pStyle w:val="Heading2"/>
        <w:jc w:val="right"/>
      </w:pPr>
      <w:r w:rsidRPr="00C3245F">
        <w:rPr>
          <w:rtl/>
          <w:lang w:eastAsia="ps" w:bidi="ps-AF"/>
        </w:rPr>
        <w:t>د ښوونځي رهبري او حکومتداري</w:t>
      </w:r>
    </w:p>
    <w:p w14:paraId="7EA1EA66"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Theme="minorBidi" w:eastAsia="Times New Roman" w:hAnsiTheme="minorBidi"/>
          <w:rtl/>
          <w:lang w:eastAsia="ps" w:bidi="ps-AF"/>
        </w:rPr>
        <w:t>38. آیا تاسو د ښوونځي د بورډ په غونډو کې د ګډون یا ګډون کولو په اړه واضح معلومات ترلاسه کړي دي؟</w:t>
      </w:r>
    </w:p>
    <w:p w14:paraId="24AA55E6"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هو</w:t>
      </w:r>
    </w:p>
    <w:p w14:paraId="35AE225C"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نه </w:t>
      </w:r>
    </w:p>
    <w:p w14:paraId="7468FA09" w14:textId="77777777" w:rsidR="00CD5A28" w:rsidRPr="00C643B5" w:rsidRDefault="00CD5A28" w:rsidP="00CD5A28">
      <w:pPr>
        <w:bidi/>
        <w:spacing w:line="240" w:lineRule="auto"/>
        <w:ind w:right="547"/>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ډاډه نه یم</w:t>
      </w:r>
    </w:p>
    <w:p w14:paraId="7A4D2A92"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Theme="minorBidi" w:eastAsia="Times New Roman" w:hAnsiTheme="minorBidi"/>
          <w:rtl/>
          <w:lang w:eastAsia="ps" w:bidi="ps-AF"/>
        </w:rPr>
        <w:lastRenderedPageBreak/>
        <w:t>39. آیا تاسو احساس کوئ چې د ښوونځي بورډ د کورنۍ اندیښنو ته غوږ نیسي او په پام کې نیسي؟</w:t>
      </w:r>
    </w:p>
    <w:p w14:paraId="7D671441"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هو </w:t>
      </w:r>
    </w:p>
    <w:p w14:paraId="7680ED22"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کله ناکله </w:t>
      </w:r>
    </w:p>
    <w:p w14:paraId="4B16245E"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نه </w:t>
      </w:r>
    </w:p>
    <w:p w14:paraId="2B7DFD18" w14:textId="77777777" w:rsidR="00CD5A28" w:rsidRPr="00C643B5" w:rsidRDefault="00CD5A28" w:rsidP="00CD5A28">
      <w:pPr>
        <w:bidi/>
        <w:spacing w:line="240" w:lineRule="auto"/>
        <w:ind w:right="540"/>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ډاډه نه یم</w:t>
      </w:r>
    </w:p>
    <w:p w14:paraId="1B635E7C" w14:textId="77777777" w:rsidR="00CD5A28" w:rsidRPr="00C643B5" w:rsidRDefault="00CD5A28" w:rsidP="00CD5A28">
      <w:pPr>
        <w:bidi/>
        <w:spacing w:after="0" w:line="240" w:lineRule="auto"/>
        <w:ind w:right="540"/>
        <w:rPr>
          <w:rFonts w:asciiTheme="minorBidi" w:eastAsia="Times New Roman" w:hAnsiTheme="minorBidi"/>
        </w:rPr>
      </w:pPr>
      <w:r w:rsidRPr="00C643B5">
        <w:rPr>
          <w:rFonts w:asciiTheme="minorBidi" w:eastAsia="Times New Roman" w:hAnsiTheme="minorBidi"/>
          <w:rtl/>
          <w:lang w:eastAsia="ps" w:bidi="ps-AF"/>
        </w:rPr>
        <w:t>40. که تاسو ګډون نه وي کړی، نو څه شی یې ستونزمن کړی؟ (ټول هغه څه وګورئ چې پلي کیږي)</w:t>
      </w:r>
    </w:p>
    <w:p w14:paraId="4E2C6994"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نه پوهېدم چې غونډې کله کېږي </w:t>
      </w:r>
    </w:p>
    <w:p w14:paraId="18DB24E4"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وخت</w:t>
      </w:r>
    </w:p>
    <w:p w14:paraId="2A22F54D" w14:textId="77777777" w:rsidR="00CD5A28" w:rsidRPr="00C643B5" w:rsidRDefault="00CD5A28" w:rsidP="00CD5A28">
      <w:pPr>
        <w:bidi/>
        <w:spacing w:after="0" w:line="240" w:lineRule="auto"/>
        <w:ind w:right="547"/>
        <w:rPr>
          <w:rFonts w:asciiTheme="minorBidi" w:eastAsia="Times New Roman" w:hAnsiTheme="minorBidi"/>
        </w:rPr>
      </w:pPr>
      <w:r w:rsidRPr="00C643B5">
        <w:rPr>
          <w:rFonts w:ascii="Segoe UI Symbol" w:eastAsia="Times New Roman" w:hAnsi="Segoe UI Symbol" w:cs="Segoe UI Symbol" w:hint="cs"/>
          <w:rtl/>
          <w:lang w:eastAsia="ps" w:bidi="ps-AF"/>
        </w:rPr>
        <w:t>☐</w:t>
      </w:r>
      <w:r w:rsidRPr="00C643B5">
        <w:rPr>
          <w:rFonts w:asciiTheme="minorBidi" w:eastAsia="Times New Roman" w:hAnsiTheme="minorBidi"/>
          <w:rtl/>
          <w:lang w:eastAsia="ps" w:bidi="ps-AF"/>
        </w:rPr>
        <w:t xml:space="preserve"> د ماشومانو پالنه</w:t>
      </w:r>
    </w:p>
    <w:p w14:paraId="2A65F6CA" w14:textId="77777777" w:rsidR="00972149" w:rsidRPr="004955A9" w:rsidRDefault="00972149" w:rsidP="00CD5A28">
      <w:pPr>
        <w:spacing w:before="100" w:beforeAutospacing="1" w:after="100" w:afterAutospacing="1" w:line="300" w:lineRule="atLeast"/>
        <w:rPr>
          <w:lang w:val="ru-RU"/>
        </w:rPr>
      </w:pPr>
    </w:p>
    <w:sectPr w:rsidR="00972149" w:rsidRPr="004955A9" w:rsidSect="008A2EB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023D" w14:textId="77777777" w:rsidR="002E3B3F" w:rsidRDefault="002E3B3F" w:rsidP="006059B4">
      <w:pPr>
        <w:spacing w:after="0" w:line="240" w:lineRule="auto"/>
      </w:pPr>
      <w:r>
        <w:separator/>
      </w:r>
    </w:p>
  </w:endnote>
  <w:endnote w:type="continuationSeparator" w:id="0">
    <w:p w14:paraId="06DE4D5F" w14:textId="77777777" w:rsidR="002E3B3F" w:rsidRDefault="002E3B3F"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54149"/>
      <w:docPartObj>
        <w:docPartGallery w:val="Page Numbers (Bottom of Page)"/>
        <w:docPartUnique/>
      </w:docPartObj>
    </w:sdtPr>
    <w:sdtEndPr/>
    <w:sdtContent>
      <w:p w14:paraId="284F4BE2" w14:textId="63F1A25B" w:rsidR="00AC3EDD" w:rsidRDefault="0090119B" w:rsidP="00290371">
        <w:pPr>
          <w:pStyle w:val="Footer"/>
          <w:jc w:val="right"/>
        </w:pPr>
        <w:r>
          <w:t>2026</w:t>
        </w:r>
        <w:r>
          <w:tab/>
        </w:r>
        <w:r>
          <w:tab/>
        </w:r>
        <w:r w:rsidR="00290371">
          <w:t xml:space="preserve">Page | </w:t>
        </w:r>
        <w:r w:rsidR="00290371">
          <w:fldChar w:fldCharType="begin"/>
        </w:r>
        <w:r w:rsidR="00290371">
          <w:instrText xml:space="preserve"> PAGE   \* MERGEFORMAT </w:instrText>
        </w:r>
        <w:r w:rsidR="00290371">
          <w:fldChar w:fldCharType="separate"/>
        </w:r>
        <w:r w:rsidR="00290371">
          <w:rPr>
            <w:noProof/>
          </w:rPr>
          <w:t>2</w:t>
        </w:r>
        <w:r w:rsidR="00290371">
          <w:rPr>
            <w:noProof/>
          </w:rPr>
          <w:fldChar w:fldCharType="end"/>
        </w:r>
        <w:r w:rsidR="00290371">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A743" w14:textId="3A87B15B" w:rsidR="00AC3EDD" w:rsidRDefault="001E79F9" w:rsidP="00DC4BF4">
    <w:pPr>
      <w:pStyle w:val="Footer"/>
      <w:jc w:val="right"/>
    </w:pPr>
    <w:r>
      <w:rPr>
        <w:noProof/>
        <w:lang w:bidi="pa-IN"/>
      </w:rPr>
      <w:drawing>
        <wp:anchor distT="0" distB="0" distL="114300" distR="114300" simplePos="0" relativeHeight="251657728" behindDoc="0" locked="0" layoutInCell="1" allowOverlap="1" wp14:anchorId="0F708F96" wp14:editId="499B393B">
          <wp:simplePos x="0" y="0"/>
          <wp:positionH relativeFrom="margin">
            <wp:align>right</wp:align>
          </wp:positionH>
          <wp:positionV relativeFrom="paragraph">
            <wp:posOffset>-194945</wp:posOffset>
          </wp:positionV>
          <wp:extent cx="2716637" cy="448056"/>
          <wp:effectExtent l="0" t="0" r="0" b="9525"/>
          <wp:wrapThrough wrapText="bothSides">
            <wp:wrapPolygon edited="0">
              <wp:start x="0" y="0"/>
              <wp:lineTo x="0" y="21140"/>
              <wp:lineTo x="21358" y="21140"/>
              <wp:lineTo x="21358" y="0"/>
              <wp:lineTo x="0" y="0"/>
            </wp:wrapPolygon>
          </wp:wrapThrough>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F07C" w14:textId="77777777" w:rsidR="002E3B3F" w:rsidRDefault="002E3B3F" w:rsidP="006059B4">
      <w:pPr>
        <w:spacing w:after="0" w:line="240" w:lineRule="auto"/>
      </w:pPr>
      <w:r>
        <w:separator/>
      </w:r>
    </w:p>
  </w:footnote>
  <w:footnote w:type="continuationSeparator" w:id="0">
    <w:p w14:paraId="047E5813" w14:textId="77777777" w:rsidR="002E3B3F" w:rsidRDefault="002E3B3F"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EE98" w14:textId="77777777" w:rsidR="00FD288B" w:rsidRDefault="002E3B3F">
    <w:pPr>
      <w:pStyle w:val="Header"/>
    </w:pPr>
    <w:r>
      <w:rPr>
        <w:noProof/>
        <w:lang w:bidi="pa-IN"/>
      </w:rPr>
      <w:pict w14:anchorId="2D8D0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6B3B" w14:textId="77777777" w:rsidR="00535A83" w:rsidRDefault="00535A83">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16394D9D" wp14:editId="2F634C3D">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797C69" id="Group 3" o:spid="_x0000_s1026" alt="Title: Decorative Line" style="position:absolute;margin-left:-18.9pt;margin-top:-1.05pt;width:40.3pt;height:226.75pt;z-index:251656704"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29AF"/>
    <w:multiLevelType w:val="hybridMultilevel"/>
    <w:tmpl w:val="9D4A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2711D"/>
    <w:multiLevelType w:val="hybridMultilevel"/>
    <w:tmpl w:val="0040E9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22B9A"/>
    <w:multiLevelType w:val="hybridMultilevel"/>
    <w:tmpl w:val="D8A0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5489D"/>
    <w:multiLevelType w:val="hybridMultilevel"/>
    <w:tmpl w:val="522012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7C6F08"/>
    <w:multiLevelType w:val="hybridMultilevel"/>
    <w:tmpl w:val="AB4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1320">
    <w:abstractNumId w:val="2"/>
  </w:num>
  <w:num w:numId="2" w16cid:durableId="2091074934">
    <w:abstractNumId w:val="5"/>
  </w:num>
  <w:num w:numId="3" w16cid:durableId="1006664411">
    <w:abstractNumId w:val="1"/>
  </w:num>
  <w:num w:numId="4" w16cid:durableId="865095215">
    <w:abstractNumId w:val="0"/>
  </w:num>
  <w:num w:numId="5" w16cid:durableId="464541138">
    <w:abstractNumId w:val="3"/>
  </w:num>
  <w:num w:numId="6" w16cid:durableId="186601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49"/>
    <w:rsid w:val="00000B7D"/>
    <w:rsid w:val="000361FC"/>
    <w:rsid w:val="00040F9B"/>
    <w:rsid w:val="00055468"/>
    <w:rsid w:val="000632A0"/>
    <w:rsid w:val="00063CEB"/>
    <w:rsid w:val="000B370A"/>
    <w:rsid w:val="000C7741"/>
    <w:rsid w:val="000D3F85"/>
    <w:rsid w:val="000E2A56"/>
    <w:rsid w:val="000E4F2D"/>
    <w:rsid w:val="000E6A04"/>
    <w:rsid w:val="000E6DA6"/>
    <w:rsid w:val="000F1450"/>
    <w:rsid w:val="000F5E03"/>
    <w:rsid w:val="00113B58"/>
    <w:rsid w:val="00114DB2"/>
    <w:rsid w:val="001806F5"/>
    <w:rsid w:val="001A50B7"/>
    <w:rsid w:val="001B3CE7"/>
    <w:rsid w:val="001E3149"/>
    <w:rsid w:val="001E79F9"/>
    <w:rsid w:val="0020201B"/>
    <w:rsid w:val="0021514E"/>
    <w:rsid w:val="002357B0"/>
    <w:rsid w:val="002360C4"/>
    <w:rsid w:val="00255A8E"/>
    <w:rsid w:val="002852A6"/>
    <w:rsid w:val="00290371"/>
    <w:rsid w:val="00295638"/>
    <w:rsid w:val="002D4376"/>
    <w:rsid w:val="002E3B3F"/>
    <w:rsid w:val="002F031B"/>
    <w:rsid w:val="002F0789"/>
    <w:rsid w:val="00326AD2"/>
    <w:rsid w:val="00336D13"/>
    <w:rsid w:val="00352FAD"/>
    <w:rsid w:val="003963AD"/>
    <w:rsid w:val="003C629B"/>
    <w:rsid w:val="003F18AB"/>
    <w:rsid w:val="00400071"/>
    <w:rsid w:val="0045719E"/>
    <w:rsid w:val="004600E4"/>
    <w:rsid w:val="0048539F"/>
    <w:rsid w:val="004955A9"/>
    <w:rsid w:val="004A5DF4"/>
    <w:rsid w:val="004C5638"/>
    <w:rsid w:val="004C7969"/>
    <w:rsid w:val="004D0F58"/>
    <w:rsid w:val="005101FB"/>
    <w:rsid w:val="00535A83"/>
    <w:rsid w:val="00555BED"/>
    <w:rsid w:val="0056450F"/>
    <w:rsid w:val="00580A4B"/>
    <w:rsid w:val="005D4AD5"/>
    <w:rsid w:val="005E1822"/>
    <w:rsid w:val="005F2353"/>
    <w:rsid w:val="005F66D2"/>
    <w:rsid w:val="00601612"/>
    <w:rsid w:val="006059B4"/>
    <w:rsid w:val="00630630"/>
    <w:rsid w:val="0065247D"/>
    <w:rsid w:val="006B5615"/>
    <w:rsid w:val="006B7A2A"/>
    <w:rsid w:val="006C5E09"/>
    <w:rsid w:val="006D45B5"/>
    <w:rsid w:val="006E668A"/>
    <w:rsid w:val="006E6852"/>
    <w:rsid w:val="0071739D"/>
    <w:rsid w:val="00721730"/>
    <w:rsid w:val="00747C3D"/>
    <w:rsid w:val="00765152"/>
    <w:rsid w:val="00815CB4"/>
    <w:rsid w:val="00817A47"/>
    <w:rsid w:val="00826A7D"/>
    <w:rsid w:val="008467B5"/>
    <w:rsid w:val="008729AA"/>
    <w:rsid w:val="00877141"/>
    <w:rsid w:val="008872A5"/>
    <w:rsid w:val="008A2603"/>
    <w:rsid w:val="008A2EB8"/>
    <w:rsid w:val="008B3723"/>
    <w:rsid w:val="008B3783"/>
    <w:rsid w:val="008F7C5D"/>
    <w:rsid w:val="0090119B"/>
    <w:rsid w:val="009050D7"/>
    <w:rsid w:val="009620CB"/>
    <w:rsid w:val="00967552"/>
    <w:rsid w:val="00972149"/>
    <w:rsid w:val="0097703B"/>
    <w:rsid w:val="00980257"/>
    <w:rsid w:val="00982C7E"/>
    <w:rsid w:val="00985592"/>
    <w:rsid w:val="00987479"/>
    <w:rsid w:val="009A464D"/>
    <w:rsid w:val="009A7437"/>
    <w:rsid w:val="009B45A4"/>
    <w:rsid w:val="009C7EA1"/>
    <w:rsid w:val="009D4005"/>
    <w:rsid w:val="009D4FD7"/>
    <w:rsid w:val="009F3874"/>
    <w:rsid w:val="00A03C16"/>
    <w:rsid w:val="00A34141"/>
    <w:rsid w:val="00A4078A"/>
    <w:rsid w:val="00A570A7"/>
    <w:rsid w:val="00A62995"/>
    <w:rsid w:val="00A90134"/>
    <w:rsid w:val="00AA2FDF"/>
    <w:rsid w:val="00AA70E5"/>
    <w:rsid w:val="00AB42F7"/>
    <w:rsid w:val="00AC3EDD"/>
    <w:rsid w:val="00AE0E5F"/>
    <w:rsid w:val="00B17280"/>
    <w:rsid w:val="00B410E3"/>
    <w:rsid w:val="00B638FB"/>
    <w:rsid w:val="00B71EC4"/>
    <w:rsid w:val="00B71F2D"/>
    <w:rsid w:val="00BA7BC7"/>
    <w:rsid w:val="00BB0E3E"/>
    <w:rsid w:val="00BC0C8A"/>
    <w:rsid w:val="00BC75E7"/>
    <w:rsid w:val="00C05748"/>
    <w:rsid w:val="00C30398"/>
    <w:rsid w:val="00CB1DC7"/>
    <w:rsid w:val="00CC19E8"/>
    <w:rsid w:val="00CD1422"/>
    <w:rsid w:val="00CD2777"/>
    <w:rsid w:val="00CD50B0"/>
    <w:rsid w:val="00CD5A28"/>
    <w:rsid w:val="00D11A72"/>
    <w:rsid w:val="00D54F66"/>
    <w:rsid w:val="00D7164C"/>
    <w:rsid w:val="00D82992"/>
    <w:rsid w:val="00DA31FF"/>
    <w:rsid w:val="00DA3FCA"/>
    <w:rsid w:val="00DC4BF4"/>
    <w:rsid w:val="00DF08C4"/>
    <w:rsid w:val="00DF6B47"/>
    <w:rsid w:val="00E270A6"/>
    <w:rsid w:val="00E538B2"/>
    <w:rsid w:val="00E609D6"/>
    <w:rsid w:val="00E82AC6"/>
    <w:rsid w:val="00EB762F"/>
    <w:rsid w:val="00EC5B6E"/>
    <w:rsid w:val="00ED097F"/>
    <w:rsid w:val="00ED3399"/>
    <w:rsid w:val="00EE0902"/>
    <w:rsid w:val="00EE3CBE"/>
    <w:rsid w:val="00EE4BC6"/>
    <w:rsid w:val="00EF4DB0"/>
    <w:rsid w:val="00F01635"/>
    <w:rsid w:val="00F265D3"/>
    <w:rsid w:val="00F3071D"/>
    <w:rsid w:val="00F5097A"/>
    <w:rsid w:val="00F53709"/>
    <w:rsid w:val="00F71B15"/>
    <w:rsid w:val="00FA1D9F"/>
    <w:rsid w:val="00FC1C72"/>
    <w:rsid w:val="00FD288B"/>
    <w:rsid w:val="00FF2B5F"/>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A8194"/>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D5"/>
  </w:style>
  <w:style w:type="paragraph" w:styleId="Heading1">
    <w:name w:val="heading 1"/>
    <w:basedOn w:val="Title"/>
    <w:next w:val="Normal"/>
    <w:link w:val="Heading1Char"/>
    <w:uiPriority w:val="9"/>
    <w:qFormat/>
    <w:rsid w:val="00555BED"/>
    <w:pPr>
      <w:outlineLvl w:val="0"/>
    </w:pPr>
  </w:style>
  <w:style w:type="paragraph" w:styleId="Heading2">
    <w:name w:val="heading 2"/>
    <w:basedOn w:val="Normal"/>
    <w:next w:val="Normal"/>
    <w:link w:val="Heading2Char"/>
    <w:uiPriority w:val="9"/>
    <w:unhideWhenUsed/>
    <w:qFormat/>
    <w:rsid w:val="001A50B7"/>
    <w:pPr>
      <w:keepNext/>
      <w:keepLines/>
      <w:spacing w:before="220" w:after="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290371"/>
    <w:pPr>
      <w:keepNext/>
      <w:keepLines/>
      <w:spacing w:before="40" w:after="8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unhideWhenUsed/>
    <w:qFormat/>
    <w:rsid w:val="00290371"/>
    <w:pPr>
      <w:keepNext/>
      <w:keepLines/>
      <w:spacing w:before="40" w:after="120"/>
      <w:outlineLvl w:val="3"/>
    </w:pPr>
    <w:rPr>
      <w:rFonts w:ascii="Segoe UI Semibold" w:eastAsiaTheme="majorEastAsia" w:hAnsi="Segoe UI Semibold" w:cs="Segoe UI Semibold"/>
      <w:iCs/>
      <w:color w:val="0D5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555BED"/>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1A50B7"/>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290371"/>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rsid w:val="00290371"/>
    <w:rPr>
      <w:rFonts w:ascii="Segoe UI Semibold" w:eastAsiaTheme="majorEastAsia" w:hAnsi="Segoe UI Semibold" w:cs="Segoe UI Semibold"/>
      <w:iCs/>
      <w:color w:val="0D5761"/>
      <w:sz w:val="24"/>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A34141"/>
    <w:pPr>
      <w:spacing w:after="0" w:line="240" w:lineRule="auto"/>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290371"/>
    <w:pPr>
      <w:spacing w:before="220" w:after="80"/>
    </w:pPr>
    <w:rPr>
      <w:b/>
      <w:bCs/>
      <w:color w:val="0D5761"/>
    </w:rPr>
  </w:style>
  <w:style w:type="character" w:customStyle="1" w:styleId="TableChartGraphHeaderChar">
    <w:name w:val="Table/Chart/Graph Header Char"/>
    <w:basedOn w:val="BodyTextChar"/>
    <w:link w:val="TableChartGraphHeader"/>
    <w:uiPriority w:val="2"/>
    <w:rsid w:val="00290371"/>
    <w:rPr>
      <w:rFonts w:cstheme="minorBidi"/>
      <w:b/>
      <w:bCs/>
      <w:color w:val="0D5761"/>
    </w:rPr>
  </w:style>
  <w:style w:type="character" w:styleId="SubtleReference">
    <w:name w:val="Subtle Reference"/>
    <w:basedOn w:val="DefaultParagraphFont"/>
    <w:uiPriority w:val="31"/>
    <w:rsid w:val="005101FB"/>
    <w:rPr>
      <w:smallCaps/>
      <w:color w:val="85857F" w:themeColor="text1" w:themeTint="A5"/>
    </w:rPr>
  </w:style>
  <w:style w:type="character" w:styleId="Strong">
    <w:name w:val="Strong"/>
    <w:basedOn w:val="DefaultParagraphFont"/>
    <w:uiPriority w:val="22"/>
    <w:qFormat/>
    <w:rsid w:val="00D11A72"/>
    <w:rPr>
      <w:b/>
      <w:bCs/>
    </w:rPr>
  </w:style>
  <w:style w:type="character" w:styleId="FollowedHyperlink">
    <w:name w:val="FollowedHyperlink"/>
    <w:basedOn w:val="DefaultParagraphFont"/>
    <w:uiPriority w:val="99"/>
    <w:semiHidden/>
    <w:unhideWhenUsed/>
    <w:rsid w:val="00400071"/>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ospi.sharepoint.com/sites/OSPI_Branding_Gallery/Templates/handout-template-v2-05-23-2025.dotx" TargetMode="Externa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FDB17A316EDA439398BA6399D5CAC1" ma:contentTypeVersion="17" ma:contentTypeDescription="Create a new document." ma:contentTypeScope="" ma:versionID="0df6f72b4008565f9a70eb45f3b2b78f">
  <xsd:schema xmlns:xsd="http://www.w3.org/2001/XMLSchema" xmlns:xs="http://www.w3.org/2001/XMLSchema" xmlns:p="http://schemas.microsoft.com/office/2006/metadata/properties" xmlns:ns2="97915345-aded-4934-a917-77e15410aaa5" xmlns:ns3="d455d44e-2abb-4ab3-93aa-7b06ab0508a2" targetNamespace="http://schemas.microsoft.com/office/2006/metadata/properties" ma:root="true" ma:fieldsID="58a57111ba8c63767aac1d6f5cabe4c0" ns2:_="" ns3:_="">
    <xsd:import namespace="97915345-aded-4934-a917-77e15410aaa5"/>
    <xsd:import namespace="d455d44e-2abb-4ab3-93aa-7b06ab0508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5345-aded-4934-a917-77e15410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5d44e-2abb-4ab3-93aa-7b06ab0508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523fce-892a-4c39-bd4d-3c8549cd5703}" ma:internalName="TaxCatchAll" ma:showField="CatchAllData" ma:web="d455d44e-2abb-4ab3-93aa-7b06ab05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915345-aded-4934-a917-77e15410aaa5">
      <Terms xmlns="http://schemas.microsoft.com/office/infopath/2007/PartnerControls"/>
    </lcf76f155ced4ddcb4097134ff3c332f>
    <TaxCatchAll xmlns="d455d44e-2abb-4ab3-93aa-7b06ab0508a2" xsi:nil="true"/>
    <SharedWithUsers xmlns="d455d44e-2abb-4ab3-93aa-7b06ab0508a2">
      <UserInfo>
        <DisplayName/>
        <AccountId xsi:nil="true"/>
        <AccountType/>
      </UserInfo>
    </SharedWithUsers>
  </documentManagement>
</p:properties>
</file>

<file path=customXml/itemProps1.xml><?xml version="1.0" encoding="utf-8"?>
<ds:datastoreItem xmlns:ds="http://schemas.openxmlformats.org/officeDocument/2006/customXml" ds:itemID="{161A76B4-1CF9-4C9E-A57F-1A32A7F2E9E9}">
  <ds:schemaRefs>
    <ds:schemaRef ds:uri="http://schemas.microsoft.com/sharepoint/v3/contenttype/forms"/>
  </ds:schemaRefs>
</ds:datastoreItem>
</file>

<file path=customXml/itemProps2.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customXml/itemProps3.xml><?xml version="1.0" encoding="utf-8"?>
<ds:datastoreItem xmlns:ds="http://schemas.openxmlformats.org/officeDocument/2006/customXml" ds:itemID="{05BA4F61-21FC-4293-BBAB-705EC80E7A23}"/>
</file>

<file path=customXml/itemProps4.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 ds:uri="1abddef2-746b-45ce-bbc2-1711cab18878"/>
    <ds:schemaRef ds:uri="3148fd10-d408-47c9-8872-5c4b4d26ba2f"/>
  </ds:schemaRefs>
</ds:datastoreItem>
</file>

<file path=docProps/app.xml><?xml version="1.0" encoding="utf-8"?>
<Properties xmlns="http://schemas.openxmlformats.org/officeDocument/2006/extended-properties" xmlns:vt="http://schemas.openxmlformats.org/officeDocument/2006/docPropsVTypes">
  <Template>handout-template-v2-05-23-2025</Template>
  <TotalTime>0</TotalTime>
  <Pages>10</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Template updated May 23, 2025</dc:description>
  <cp:lastModifiedBy/>
  <cp:revision>1</cp:revision>
  <dcterms:created xsi:type="dcterms:W3CDTF">2026-05-08T17:43:00Z</dcterms:created>
  <dcterms:modified xsi:type="dcterms:W3CDTF">2026-05-18T21:28:00Z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0x01010010FDB17A316EDA439398BA6399D5CAC1</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2024-11-01T15:29:32Z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379b79fe-469a-4532-aa01-5eb2c0b2aa06</vt:lpwstr>
  </property>
  <property fmtid="{D5CDD505-2E9C-101B-9397-08002B2CF9AE}" pid="11" name="MSIP_Label_9145f431-4c8c-42c6-a5a5-ba6d3bdea585_ContentBits">
    <vt:lpwstr>0</vt:lpwstr>
  </property>
  <property fmtid="{D5CDD505-2E9C-101B-9397-08002B2CF9AE}" pid="12" name="MediaServiceImageTags">
    <vt:lpwstr/>
  </property>
  <property fmtid="{D5CDD505-2E9C-101B-9397-08002B2CF9AE}" pid="13" name="Order">
    <vt:r8>924700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