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0E806" w14:textId="77777777" w:rsidR="006059B4" w:rsidRDefault="006059B4" w:rsidP="00747C3D">
      <w:pPr>
        <w:rPr>
          <w:color w:val="000000"/>
          <w:sz w:val="26"/>
          <w:szCs w:val="26"/>
          <w:lang w:bidi="pa-IN"/>
        </w:rPr>
        <w:sectPr w:rsidR="006059B4" w:rsidSect="008A2EB8">
          <w:head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810" w:right="720" w:bottom="720" w:left="720" w:header="0" w:footer="720" w:gutter="0"/>
          <w:cols w:space="720"/>
          <w:titlePg/>
          <w:docGrid w:linePitch="360"/>
        </w:sectPr>
      </w:pPr>
    </w:p>
    <w:p w14:paraId="4E022A43" w14:textId="269CEA1B" w:rsidR="001B3CE7" w:rsidRDefault="00482789" w:rsidP="00555BED">
      <w:pPr>
        <w:pStyle w:val="Heading1"/>
      </w:pPr>
      <w:r>
        <w:t>Parent &amp; Family Engagement Survey</w:t>
      </w:r>
    </w:p>
    <w:p w14:paraId="441C1E63" w14:textId="358CEFA5" w:rsidR="00747C3D" w:rsidRDefault="00482789" w:rsidP="001E3149">
      <w:pPr>
        <w:pStyle w:val="Heading2"/>
      </w:pPr>
      <w:r>
        <w:t>Appendix A – Somali</w:t>
      </w:r>
    </w:p>
    <w:p w14:paraId="7BEC5F3B" w14:textId="77777777" w:rsidR="00482789" w:rsidRPr="00482789" w:rsidRDefault="00482789" w:rsidP="008835A7">
      <w:pPr>
        <w:keepNext/>
        <w:keepLines/>
        <w:spacing w:after="60"/>
        <w:outlineLvl w:val="1"/>
        <w:rPr>
          <w:rFonts w:eastAsia="Times New Roman"/>
          <w:lang w:val="so-SO"/>
        </w:rPr>
      </w:pPr>
      <w:r w:rsidRPr="00482789">
        <w:rPr>
          <w:rFonts w:eastAsia="Times New Roman"/>
          <w:lang w:val="so-SO" w:bidi="so-SO"/>
        </w:rPr>
        <w:t xml:space="preserve">Dugsiyadeenu waxay rabaan inay la dhisaan iskaashi xoogan qoysaska. Xog aruurintaan wuxuu ku weydiinayaa ra'yigaaga ku saabsan sida dugsiyadu u taageeraan carruurtaada iyo qoyskaaga. Jawaab celintaadu waxay naga caawinaysaa inaan horumarinno isgaarsiinta, iskaashiga, iyo taageerada. Xog aruurintaan waxay qaadanayaa qiyaastii ___ </w:t>
      </w:r>
      <w:r w:rsidRPr="00482789">
        <w:rPr>
          <w:rFonts w:eastAsia="Times New Roman"/>
          <w:b/>
          <w:lang w:val="so-SO" w:bidi="so-SO"/>
        </w:rPr>
        <w:t>daqiiqo</w:t>
      </w:r>
      <w:r w:rsidRPr="00482789">
        <w:rPr>
          <w:rFonts w:eastAsia="Times New Roman"/>
          <w:lang w:val="so-SO" w:bidi="so-SO"/>
        </w:rPr>
        <w:t xml:space="preserve"> in lagu dhammaystiro.</w:t>
      </w:r>
    </w:p>
    <w:p w14:paraId="360E4E93" w14:textId="77777777" w:rsidR="00482789" w:rsidRPr="00482789" w:rsidRDefault="00482789" w:rsidP="008835A7">
      <w:pPr>
        <w:spacing w:after="120"/>
        <w:rPr>
          <w:rFonts w:eastAsia="Calibri"/>
          <w:lang w:val="so-SO"/>
        </w:rPr>
      </w:pPr>
      <w:r w:rsidRPr="00482789">
        <w:rPr>
          <w:rFonts w:eastAsia="Calibri"/>
          <w:b/>
          <w:lang w:val="so-SO" w:bidi="so-SO"/>
        </w:rPr>
        <w:t>Haddii aad leedahay wax ka badan hal ilmo oo dugsigan dhigta</w:t>
      </w:r>
      <w:r w:rsidRPr="00482789">
        <w:rPr>
          <w:rFonts w:eastAsia="Calibri"/>
          <w:lang w:val="so-SO" w:bidi="so-SO"/>
        </w:rPr>
        <w:t>, fadlan ka jawaab adoo ku saleynayo waayo-aragnimadaada guud ee dugsiga. Haddii carruurtaadu ay leeyihiin waayo-aragnimo kala duwan, xor u noqo inaad xogahaas ku wadaagto su'aasha furan ee dhammaadka. Tusaalooyinkaaga gaarka ah waxay ka caawiyaan dugsiga inuu fahmo waxa si fiican u shaqeynaya iyo waxa u baahan horumar.</w:t>
      </w:r>
      <w:r w:rsidRPr="00482789">
        <w:rPr>
          <w:rFonts w:eastAsia="Calibri"/>
          <w:lang w:val="so-SO" w:bidi="so-SO"/>
        </w:rPr>
        <w:tab/>
      </w:r>
    </w:p>
    <w:p w14:paraId="5DE925DB" w14:textId="77777777" w:rsidR="00482789" w:rsidRPr="00482789" w:rsidRDefault="00482789" w:rsidP="008835A7">
      <w:pPr>
        <w:spacing w:after="120" w:line="240" w:lineRule="auto"/>
        <w:rPr>
          <w:rFonts w:eastAsia="Calibri"/>
          <w:lang w:val="so-SO"/>
        </w:rPr>
      </w:pPr>
      <w:r w:rsidRPr="00482789">
        <w:rPr>
          <w:rFonts w:eastAsia="Calibri"/>
          <w:lang w:val="so-SO" w:bidi="so-SO"/>
        </w:rPr>
        <w:t xml:space="preserve">Taariikhda: </w:t>
      </w:r>
      <w:r w:rsidRPr="00482789">
        <w:rPr>
          <w:rFonts w:eastAsia="Calibri"/>
          <w:lang w:val="so-SO" w:bidi="so-SO"/>
        </w:rPr>
        <w:tab/>
      </w:r>
      <w:r w:rsidRPr="00482789">
        <w:rPr>
          <w:rFonts w:eastAsia="Calibri"/>
          <w:lang w:val="so-SO" w:bidi="so-SO"/>
        </w:rPr>
        <w:tab/>
      </w:r>
      <w:r w:rsidRPr="00482789">
        <w:rPr>
          <w:rFonts w:eastAsia="Calibri"/>
          <w:lang w:val="so-SO" w:bidi="so-SO"/>
        </w:rPr>
        <w:tab/>
      </w:r>
    </w:p>
    <w:p w14:paraId="545E3533" w14:textId="77777777" w:rsidR="00482789" w:rsidRPr="00482789" w:rsidRDefault="00482789" w:rsidP="008835A7">
      <w:pPr>
        <w:spacing w:after="120" w:line="240" w:lineRule="auto"/>
        <w:rPr>
          <w:rFonts w:eastAsia="Calibri"/>
          <w:lang w:val="so-SO"/>
        </w:rPr>
      </w:pPr>
      <w:r w:rsidRPr="00482789">
        <w:rPr>
          <w:rFonts w:eastAsia="Calibri"/>
          <w:lang w:val="so-SO" w:bidi="so-SO"/>
        </w:rPr>
        <w:t>Dugsiga:</w:t>
      </w:r>
      <w:r w:rsidRPr="00482789">
        <w:rPr>
          <w:rFonts w:eastAsia="Calibri"/>
          <w:lang w:val="so-SO" w:bidi="so-SO"/>
        </w:rPr>
        <w:tab/>
      </w:r>
      <w:r w:rsidRPr="00482789">
        <w:rPr>
          <w:rFonts w:eastAsia="Calibri"/>
          <w:lang w:val="so-SO" w:bidi="so-SO"/>
        </w:rPr>
        <w:tab/>
      </w:r>
      <w:r w:rsidRPr="00482789">
        <w:rPr>
          <w:rFonts w:eastAsia="Calibri"/>
          <w:lang w:val="so-SO" w:bidi="so-SO"/>
        </w:rPr>
        <w:tab/>
      </w:r>
    </w:p>
    <w:p w14:paraId="3D2BBBEC" w14:textId="77777777" w:rsidR="00482789" w:rsidRPr="00482789" w:rsidRDefault="00482789" w:rsidP="008835A7">
      <w:pPr>
        <w:spacing w:after="120" w:line="240" w:lineRule="auto"/>
        <w:rPr>
          <w:rFonts w:eastAsia="Calibri"/>
          <w:lang w:val="so-SO"/>
        </w:rPr>
      </w:pPr>
      <w:r w:rsidRPr="00482789">
        <w:rPr>
          <w:rFonts w:eastAsia="Calibri"/>
          <w:lang w:val="so-SO" w:bidi="so-SO"/>
        </w:rPr>
        <w:t xml:space="preserve">Tirada carruurta dhigata dugsigaan: </w:t>
      </w:r>
    </w:p>
    <w:p w14:paraId="61FA4733" w14:textId="77777777" w:rsidR="00482789" w:rsidRDefault="00482789" w:rsidP="008835A7">
      <w:pPr>
        <w:spacing w:line="240" w:lineRule="auto"/>
        <w:rPr>
          <w:rFonts w:eastAsia="Calibri"/>
          <w:lang w:val="so-SO" w:bidi="so-SO"/>
        </w:rPr>
      </w:pPr>
      <w:r w:rsidRPr="00482789">
        <w:rPr>
          <w:rFonts w:eastAsia="Calibri"/>
          <w:lang w:val="so-SO" w:bidi="so-SO"/>
        </w:rPr>
        <w:t>Heerka(yada) fasalka: (Dooro dhammaan kuwa khuseeya</w:t>
      </w:r>
      <w:r>
        <w:rPr>
          <w:rFonts w:eastAsia="Calibri"/>
          <w:lang w:val="so-SO" w:bidi="so-SO"/>
        </w:rPr>
        <w:t>):</w:t>
      </w:r>
    </w:p>
    <w:p w14:paraId="51D510C5" w14:textId="09278778" w:rsidR="00482789" w:rsidRPr="00482789" w:rsidRDefault="00482789" w:rsidP="008835A7">
      <w:pPr>
        <w:spacing w:after="0" w:line="240" w:lineRule="auto"/>
        <w:contextualSpacing/>
        <w:rPr>
          <w:rFonts w:eastAsia="Calibri"/>
          <w:lang w:val="so-SO"/>
        </w:rPr>
      </w:pPr>
      <w:r w:rsidRPr="00482789">
        <w:rPr>
          <w:rFonts w:eastAsia="Calibri"/>
          <w:lang w:val="so-SO" w:bidi="so-SO"/>
        </w:rPr>
        <w:t xml:space="preserve">PK/TK   K   1    2    3    4    5    6    7    8    9   10   11   12 </w:t>
      </w:r>
    </w:p>
    <w:p w14:paraId="75F12CB4" w14:textId="77777777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  <w:r w:rsidRPr="00482789">
        <w:rPr>
          <w:rFonts w:eastAsia="Calibri"/>
          <w:sz w:val="16"/>
          <w:szCs w:val="16"/>
          <w:lang w:val="so-SO" w:bidi="so-SO"/>
        </w:rPr>
        <w:pict w14:anchorId="13C27157">
          <v:rect id="_x0000_i1084" style="width:0;height:1.5pt" o:hralign="center" o:hrstd="t" o:hr="t" fillcolor="#a0a0a0" stroked="f"/>
        </w:pict>
      </w:r>
    </w:p>
    <w:p w14:paraId="404CFF1C" w14:textId="77777777" w:rsidR="00482789" w:rsidRPr="00482789" w:rsidRDefault="00482789" w:rsidP="008835A7">
      <w:pPr>
        <w:pStyle w:val="Heading3"/>
        <w:rPr>
          <w:lang w:val="so-SO"/>
        </w:rPr>
      </w:pPr>
      <w:r w:rsidRPr="00482789">
        <w:rPr>
          <w:lang w:val="so-SO" w:bidi="so-SO"/>
        </w:rPr>
        <w:t xml:space="preserve">Soo dhawaynta Goobta iyo Isgaarsiinta </w:t>
      </w:r>
    </w:p>
    <w:p w14:paraId="64E3A99D" w14:textId="77777777" w:rsidR="00482789" w:rsidRPr="00482789" w:rsidRDefault="00482789" w:rsidP="008835A7">
      <w:pPr>
        <w:spacing w:before="120" w:after="0" w:line="240" w:lineRule="auto"/>
        <w:rPr>
          <w:rFonts w:eastAsia="Calibri"/>
          <w:lang w:val="so-SO"/>
        </w:rPr>
      </w:pPr>
      <w:r w:rsidRPr="00482789">
        <w:rPr>
          <w:rFonts w:eastAsia="Calibri"/>
          <w:lang w:val="so-SO" w:bidi="so-SO"/>
        </w:rPr>
        <w:t>Noo sheeg sida dugsigaagu kula xiriiro iyo inaad dareento soo dhaweyn, taageero, iyo xiriir markaad la macaamilayso dugsiga.</w:t>
      </w:r>
    </w:p>
    <w:p w14:paraId="0CEEE114" w14:textId="77777777" w:rsidR="00482789" w:rsidRPr="00482789" w:rsidRDefault="00482789" w:rsidP="008835A7">
      <w:pPr>
        <w:spacing w:before="120" w:after="0" w:line="240" w:lineRule="auto"/>
        <w:rPr>
          <w:rFonts w:eastAsia="Calibri"/>
          <w:lang w:val="so-SO"/>
        </w:rPr>
      </w:pPr>
      <w:r w:rsidRPr="00482789">
        <w:rPr>
          <w:rFonts w:eastAsia="Calibri"/>
          <w:lang w:val="so-SO" w:bidi="so-SO"/>
        </w:rPr>
        <w:t>1. Markaad booqato ama aad wacdo xafiiska dugsiga, shaqaalaha xafiisku ma yihiin kuwo saaxiibtinimo leh oo waxtar leh?</w:t>
      </w:r>
    </w:p>
    <w:p w14:paraId="433D651A" w14:textId="77777777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>Haa </w:t>
      </w:r>
    </w:p>
    <w:p w14:paraId="255C7010" w14:textId="77777777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>Haa xoggaa </w:t>
      </w:r>
    </w:p>
    <w:p w14:paraId="6643D294" w14:textId="77777777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>Maya</w:t>
      </w:r>
    </w:p>
    <w:p w14:paraId="52F25D84" w14:textId="77777777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</w:p>
    <w:p w14:paraId="36FA846B" w14:textId="77777777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  <w:r w:rsidRPr="00482789">
        <w:rPr>
          <w:rFonts w:eastAsia="Calibri"/>
          <w:lang w:val="so-SO" w:bidi="so-SO"/>
        </w:rPr>
        <w:t>2. Macallimiintu ma fudud yihiin in lala hadlo?</w:t>
      </w:r>
    </w:p>
    <w:p w14:paraId="43B6D330" w14:textId="77777777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>Haa </w:t>
      </w:r>
    </w:p>
    <w:p w14:paraId="57D0BBDE" w14:textId="77777777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>Haa xoggaa </w:t>
      </w:r>
    </w:p>
    <w:p w14:paraId="7DC40EE8" w14:textId="77777777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>Maya</w:t>
      </w:r>
    </w:p>
    <w:p w14:paraId="657CE39F" w14:textId="77777777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</w:p>
    <w:p w14:paraId="03354905" w14:textId="77777777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  <w:r w:rsidRPr="00482789">
        <w:rPr>
          <w:rFonts w:eastAsia="Calibri"/>
          <w:lang w:val="so-SO" w:bidi="so-SO"/>
        </w:rPr>
        <w:t>3. Ma fududahay in lala hadlo maamulaha?</w:t>
      </w:r>
    </w:p>
    <w:p w14:paraId="2E3EFAC4" w14:textId="77777777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>Haa </w:t>
      </w:r>
    </w:p>
    <w:p w14:paraId="412702A7" w14:textId="77777777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>Haa xoggaa </w:t>
      </w:r>
    </w:p>
    <w:p w14:paraId="109D9C29" w14:textId="77777777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>Maya</w:t>
      </w:r>
    </w:p>
    <w:p w14:paraId="097C7C0F" w14:textId="77777777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</w:p>
    <w:p w14:paraId="07AFF08B" w14:textId="77777777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  <w:r w:rsidRPr="00482789">
        <w:rPr>
          <w:rFonts w:eastAsia="Calibri"/>
          <w:lang w:val="so-SO" w:bidi="so-SO"/>
        </w:rPr>
        <w:t>4. Sidee ayaad u doorbideysaa inaad macluumaadka uga hesho dugsiga? (Calaamadee dhammaan kuwa khuseeya)</w:t>
      </w:r>
    </w:p>
    <w:p w14:paraId="03ABB49B" w14:textId="77777777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>☐</w:t>
      </w:r>
      <w:r w:rsidRPr="00482789">
        <w:rPr>
          <w:rFonts w:eastAsia="Calibri"/>
          <w:lang w:val="so-SO" w:bidi="so-SO"/>
        </w:rPr>
        <w:t xml:space="preserve"> Iimayl </w:t>
      </w:r>
    </w:p>
    <w:p w14:paraId="6D3C42F2" w14:textId="77777777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lastRenderedPageBreak/>
        <w:t>☐</w:t>
      </w:r>
      <w:r w:rsidRPr="00482789">
        <w:rPr>
          <w:rFonts w:eastAsia="Calibri"/>
          <w:lang w:val="so-SO" w:bidi="so-SO"/>
        </w:rPr>
        <w:t xml:space="preserve"> Qoraal </w:t>
      </w:r>
    </w:p>
    <w:p w14:paraId="3BE1374C" w14:textId="77777777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>☐</w:t>
      </w:r>
      <w:r w:rsidRPr="00482789">
        <w:rPr>
          <w:rFonts w:eastAsia="Calibri"/>
          <w:lang w:val="so-SO" w:bidi="so-SO"/>
        </w:rPr>
        <w:t xml:space="preserve"> Wicitaan taleefan </w:t>
      </w:r>
    </w:p>
    <w:p w14:paraId="4A134257" w14:textId="77777777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>☐</w:t>
      </w:r>
      <w:r w:rsidRPr="00482789">
        <w:rPr>
          <w:rFonts w:eastAsia="Calibri"/>
          <w:lang w:val="so-SO" w:bidi="so-SO"/>
        </w:rPr>
        <w:t xml:space="preserve"> Kulanka fool ka foolka ah  </w:t>
      </w:r>
    </w:p>
    <w:p w14:paraId="5FE4D460" w14:textId="77777777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>☐</w:t>
      </w:r>
      <w:r w:rsidRPr="00482789">
        <w:rPr>
          <w:rFonts w:eastAsia="Calibri"/>
          <w:lang w:val="so-SO" w:bidi="so-SO"/>
        </w:rPr>
        <w:t xml:space="preserve"> Barnaamijka dugsiga ama webseedka</w:t>
      </w:r>
    </w:p>
    <w:p w14:paraId="68B45FBB" w14:textId="77777777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>☐</w:t>
      </w:r>
      <w:r w:rsidRPr="00482789">
        <w:rPr>
          <w:rFonts w:eastAsia="Calibri"/>
          <w:lang w:val="so-SO" w:bidi="so-SO"/>
        </w:rPr>
        <w:t xml:space="preserve"> Warqad guriga loo diray </w:t>
      </w:r>
    </w:p>
    <w:p w14:paraId="6AC9889C" w14:textId="77777777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>☐</w:t>
      </w:r>
      <w:r w:rsidRPr="00482789">
        <w:rPr>
          <w:rFonts w:eastAsia="Calibri"/>
          <w:lang w:val="so-SO" w:bidi="so-SO"/>
        </w:rPr>
        <w:t xml:space="preserve"> Xiriiriyaha Waalidka </w:t>
      </w:r>
    </w:p>
    <w:p w14:paraId="508AB64B" w14:textId="77777777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>☐</w:t>
      </w:r>
      <w:r w:rsidRPr="00482789">
        <w:rPr>
          <w:rFonts w:eastAsia="Calibri"/>
          <w:lang w:val="so-SO" w:bidi="so-SO"/>
        </w:rPr>
        <w:t xml:space="preserve"> Qaab kale: ____________</w:t>
      </w:r>
    </w:p>
    <w:p w14:paraId="74802B31" w14:textId="77777777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</w:p>
    <w:p w14:paraId="7405EFBB" w14:textId="77777777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  <w:r w:rsidRPr="00482789">
        <w:rPr>
          <w:rFonts w:eastAsia="Calibri"/>
          <w:lang w:val="so-SO" w:bidi="so-SO"/>
        </w:rPr>
        <w:t>5. Darajooyinka iyo natiijooyinka imtixaanku si cad ma loo sharaxay?</w:t>
      </w:r>
      <w:r w:rsidRPr="00482789">
        <w:rPr>
          <w:rFonts w:eastAsia="Calibri"/>
          <w:lang w:val="so-SO" w:bidi="so-SO"/>
        </w:rPr>
        <w:br/>
      </w: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>Haa </w:t>
      </w:r>
    </w:p>
    <w:p w14:paraId="22CADFBB" w14:textId="77777777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>Haa xoggaa </w:t>
      </w:r>
    </w:p>
    <w:p w14:paraId="5BF5DA14" w14:textId="77777777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>Maya</w:t>
      </w:r>
    </w:p>
    <w:p w14:paraId="01BC269C" w14:textId="77777777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</w:p>
    <w:p w14:paraId="10735C5E" w14:textId="77777777" w:rsidR="00482789" w:rsidRDefault="00482789" w:rsidP="008835A7">
      <w:pPr>
        <w:spacing w:after="0" w:line="240" w:lineRule="auto"/>
        <w:rPr>
          <w:rFonts w:eastAsia="Calibri"/>
          <w:lang w:val="so-SO" w:bidi="so-SO"/>
        </w:rPr>
      </w:pPr>
      <w:r w:rsidRPr="00482789">
        <w:rPr>
          <w:rFonts w:eastAsia="Calibri"/>
          <w:lang w:val="so-SO" w:bidi="so-SO"/>
        </w:rPr>
        <w:t>6. Isgaarsiinta (kaararka warbixinta, warsideyaasha) ma fududahay in la akhriyo oo lagu bixiyo luuqad aad fahmi karto?</w:t>
      </w:r>
      <w:r w:rsidRPr="00482789">
        <w:rPr>
          <w:rFonts w:eastAsia="Calibri"/>
          <w:lang w:val="so-SO" w:bidi="so-SO"/>
        </w:rPr>
        <w:br/>
      </w: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>Haa </w:t>
      </w:r>
    </w:p>
    <w:p w14:paraId="27436C27" w14:textId="77777777" w:rsidR="00482789" w:rsidRDefault="00482789" w:rsidP="008835A7">
      <w:pPr>
        <w:spacing w:after="0" w:line="240" w:lineRule="auto"/>
        <w:rPr>
          <w:rFonts w:eastAsia="Calibri"/>
          <w:lang w:val="so-SO" w:bidi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>Haa xoogaa </w:t>
      </w:r>
    </w:p>
    <w:p w14:paraId="2A21CD05" w14:textId="34AB3600" w:rsidR="00482789" w:rsidRPr="00482789" w:rsidRDefault="00482789" w:rsidP="008835A7">
      <w:pPr>
        <w:spacing w:line="240" w:lineRule="auto"/>
        <w:rPr>
          <w:rFonts w:eastAsia="Calibri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>Maya</w:t>
      </w:r>
    </w:p>
    <w:p w14:paraId="62C7D8BD" w14:textId="77777777" w:rsidR="00482789" w:rsidRDefault="00482789" w:rsidP="008835A7">
      <w:pPr>
        <w:spacing w:after="0" w:line="240" w:lineRule="auto"/>
        <w:rPr>
          <w:rFonts w:eastAsia="Calibri"/>
          <w:lang w:val="so-SO" w:bidi="so-SO"/>
        </w:rPr>
      </w:pPr>
      <w:r w:rsidRPr="00482789">
        <w:rPr>
          <w:rFonts w:eastAsia="Calibri"/>
          <w:lang w:val="so-SO" w:bidi="so-SO"/>
        </w:rPr>
        <w:t>7. Haddii aad u baahan tahay caawimaad luuqadeed, dugsigu ma bixiyaa turjubaan?</w:t>
      </w:r>
      <w:r w:rsidRPr="00482789">
        <w:rPr>
          <w:rFonts w:eastAsia="Calibri"/>
          <w:lang w:val="so-SO" w:bidi="so-SO"/>
        </w:rPr>
        <w:br/>
      </w: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 xml:space="preserve">Haa </w:t>
      </w:r>
    </w:p>
    <w:p w14:paraId="57FD68A9" w14:textId="77777777" w:rsidR="00482789" w:rsidRDefault="00482789" w:rsidP="008835A7">
      <w:pPr>
        <w:spacing w:after="0" w:line="240" w:lineRule="auto"/>
        <w:rPr>
          <w:rFonts w:eastAsia="Calibri"/>
          <w:lang w:val="so-SO" w:bidi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 xml:space="preserve">Maya </w:t>
      </w:r>
    </w:p>
    <w:p w14:paraId="68D65425" w14:textId="77777777" w:rsidR="00482789" w:rsidRDefault="00482789" w:rsidP="008835A7">
      <w:pPr>
        <w:spacing w:after="0" w:line="240" w:lineRule="auto"/>
        <w:rPr>
          <w:rFonts w:eastAsia="Calibri"/>
          <w:lang w:val="so-SO" w:bidi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>☐</w:t>
      </w:r>
      <w:r w:rsidRPr="00482789">
        <w:rPr>
          <w:rFonts w:eastAsia="Calibri"/>
          <w:lang w:val="so-SO" w:bidi="so-SO"/>
        </w:rPr>
        <w:t xml:space="preserve"> Ma hubo </w:t>
      </w:r>
    </w:p>
    <w:p w14:paraId="6DC301F2" w14:textId="2FA505A5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>Looma baahna</w:t>
      </w:r>
      <w:r w:rsidRPr="00482789">
        <w:rPr>
          <w:rFonts w:eastAsia="Calibri"/>
          <w:lang w:val="so-SO" w:bidi="so-SO"/>
        </w:rPr>
        <w:pict w14:anchorId="2582DE17">
          <v:rect id="_x0000_i2031" style="width:0;height:1.5pt" o:hralign="center" o:hrstd="t" o:hr="t" fillcolor="#a0a0a0" stroked="f"/>
        </w:pict>
      </w:r>
    </w:p>
    <w:p w14:paraId="6D2E9C8B" w14:textId="77777777" w:rsidR="00482789" w:rsidRPr="00482789" w:rsidRDefault="00482789" w:rsidP="008835A7">
      <w:pPr>
        <w:pStyle w:val="Heading3"/>
        <w:rPr>
          <w:lang w:val="so-SO"/>
        </w:rPr>
      </w:pPr>
      <w:r w:rsidRPr="00482789">
        <w:rPr>
          <w:lang w:val="so-SO" w:bidi="so-SO"/>
        </w:rPr>
        <w:t xml:space="preserve">Taageerada Waxbarashada iyo Iskaashiga Qoyska </w:t>
      </w:r>
    </w:p>
    <w:p w14:paraId="3038759C" w14:textId="77777777" w:rsidR="00482789" w:rsidRPr="00482789" w:rsidRDefault="00482789" w:rsidP="008835A7">
      <w:pPr>
        <w:spacing w:before="120" w:line="240" w:lineRule="auto"/>
        <w:rPr>
          <w:rFonts w:eastAsia="Calibri"/>
          <w:lang w:val="so-SO"/>
        </w:rPr>
      </w:pPr>
      <w:r w:rsidRPr="00482789">
        <w:rPr>
          <w:rFonts w:eastAsia="Calibri"/>
          <w:lang w:val="so-SO" w:bidi="so-SO"/>
        </w:rPr>
        <w:t>Noo sheeg sida dugsigu ula shaqeeyo qoysaska si loo taageero waxbarashada ardayda.</w:t>
      </w:r>
    </w:p>
    <w:p w14:paraId="0104B7EB" w14:textId="77777777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  <w:r w:rsidRPr="00482789">
        <w:rPr>
          <w:rFonts w:eastAsia="Calibri"/>
          <w:lang w:val="so-SO" w:bidi="so-SO"/>
        </w:rPr>
        <w:t>8. Dugsigu ma bixiyay aqoon is-weydaarsiyo ama macluumaad loogu talagalay qoysaska si ay u taageeraan waxbarashada guriga?</w:t>
      </w:r>
      <w:r w:rsidRPr="00482789">
        <w:rPr>
          <w:rFonts w:eastAsia="Calibri"/>
          <w:lang w:val="so-SO" w:bidi="so-SO"/>
        </w:rPr>
        <w:br/>
      </w: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 xml:space="preserve">Haa   </w:t>
      </w:r>
    </w:p>
    <w:p w14:paraId="2D106879" w14:textId="77777777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 xml:space="preserve">Maya   </w:t>
      </w:r>
    </w:p>
    <w:p w14:paraId="6984A2FA" w14:textId="77777777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>☐</w:t>
      </w:r>
      <w:r w:rsidRPr="00482789">
        <w:rPr>
          <w:rFonts w:eastAsia="Calibri"/>
          <w:lang w:val="so-SO" w:bidi="so-SO"/>
        </w:rPr>
        <w:t xml:space="preserve"> Ma hubo</w:t>
      </w:r>
    </w:p>
    <w:p w14:paraId="206D3EEE" w14:textId="77777777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</w:p>
    <w:p w14:paraId="1A13F40D" w14:textId="77777777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  <w:r w:rsidRPr="00482789">
        <w:rPr>
          <w:rFonts w:eastAsia="Calibri"/>
          <w:lang w:val="so-SO" w:bidi="so-SO"/>
        </w:rPr>
        <w:t>9. Haddii aadan ka soo qayb gelin, maxaad uga soo qayb geli weysay? (Calaamadee dhammaan kuwa khuseeya)</w:t>
      </w:r>
      <w:r w:rsidRPr="00482789">
        <w:rPr>
          <w:rFonts w:eastAsia="Calibri"/>
          <w:lang w:val="so-SO" w:bidi="so-SO"/>
        </w:rPr>
        <w:br/>
      </w: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>Macluumaad ku filan ma jiraan </w:t>
      </w:r>
    </w:p>
    <w:p w14:paraId="0A86440F" w14:textId="77777777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>Waqti ayaan habboonayn </w:t>
      </w:r>
    </w:p>
    <w:p w14:paraId="5BEDA2CD" w14:textId="77777777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 xml:space="preserve"> Xannaano carruureed ma jirto </w:t>
      </w:r>
    </w:p>
    <w:p w14:paraId="468B8AE2" w14:textId="77777777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 xml:space="preserve">Way adag tahay in la fahmo        </w:t>
      </w:r>
    </w:p>
    <w:p w14:paraId="725BD5F7" w14:textId="77777777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>Luuqadayda laguma bixiyo</w:t>
      </w:r>
    </w:p>
    <w:p w14:paraId="3778517D" w14:textId="77777777" w:rsidR="00E93AA8" w:rsidRDefault="00E93AA8" w:rsidP="008835A7">
      <w:pPr>
        <w:spacing w:after="0" w:line="240" w:lineRule="auto"/>
        <w:rPr>
          <w:rFonts w:eastAsia="Calibri"/>
          <w:lang w:val="so-SO" w:bidi="so-SO"/>
        </w:rPr>
      </w:pPr>
    </w:p>
    <w:p w14:paraId="6B14ABF7" w14:textId="00C8EEA8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  <w:r w:rsidRPr="00482789">
        <w:rPr>
          <w:rFonts w:eastAsia="Calibri"/>
          <w:lang w:val="so-SO" w:bidi="so-SO"/>
        </w:rPr>
        <w:lastRenderedPageBreak/>
        <w:t>10. Dugsigu ma ku siiyaa hawlo kaa caawinaya inaad ilmahaaga wax ku barto guriga (akhriska, xisaabta, iwm.)?</w:t>
      </w:r>
      <w:r w:rsidRPr="00482789">
        <w:rPr>
          <w:rFonts w:eastAsia="Calibri"/>
          <w:lang w:val="so-SO" w:bidi="so-SO"/>
        </w:rPr>
        <w:br/>
      </w: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>Badanaa haa </w:t>
      </w:r>
    </w:p>
    <w:p w14:paraId="13160A6F" w14:textId="77777777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>Mararka qaar </w:t>
      </w:r>
    </w:p>
    <w:p w14:paraId="4F9B06C9" w14:textId="77777777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>Marar aad u yar </w:t>
      </w:r>
    </w:p>
    <w:p w14:paraId="09602B48" w14:textId="77777777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>Maya marna</w:t>
      </w:r>
    </w:p>
    <w:p w14:paraId="49692FF7" w14:textId="77777777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</w:p>
    <w:p w14:paraId="6361E328" w14:textId="77777777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  <w:r w:rsidRPr="00482789">
        <w:rPr>
          <w:rFonts w:eastAsia="Calibri"/>
          <w:lang w:val="so-SO" w:bidi="so-SO"/>
        </w:rPr>
        <w:t>11. Agabka ama hawlaha ma lagu heli karaa luuqad aad fahmi karto?</w:t>
      </w:r>
      <w:r w:rsidRPr="00482789">
        <w:rPr>
          <w:rFonts w:eastAsia="Calibri"/>
          <w:lang w:val="so-SO" w:bidi="so-SO"/>
        </w:rPr>
        <w:br/>
      </w: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 xml:space="preserve">Haa  </w:t>
      </w:r>
    </w:p>
    <w:p w14:paraId="3D5459DC" w14:textId="77777777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 xml:space="preserve">Maya   </w:t>
      </w:r>
    </w:p>
    <w:p w14:paraId="68082F13" w14:textId="77777777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>☐</w:t>
      </w:r>
      <w:r w:rsidRPr="00482789">
        <w:rPr>
          <w:rFonts w:eastAsia="Calibri"/>
          <w:lang w:val="so-SO" w:bidi="so-SO"/>
        </w:rPr>
        <w:t xml:space="preserve"> Ma hubo</w:t>
      </w:r>
    </w:p>
    <w:p w14:paraId="1D02EA29" w14:textId="77777777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</w:p>
    <w:p w14:paraId="13DDDCD9" w14:textId="77777777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  <w:r w:rsidRPr="00482789">
        <w:rPr>
          <w:rFonts w:eastAsia="Calibri"/>
          <w:lang w:val="so-SO" w:bidi="so-SO"/>
        </w:rPr>
        <w:t>12. Dugsigu ma siiyaa ilmahaaga taageero uu ku barto maadooyinka sida xisaabta, sayniska, iyo akhriska?</w:t>
      </w:r>
      <w:r w:rsidRPr="00482789">
        <w:rPr>
          <w:rFonts w:eastAsia="Calibri"/>
          <w:lang w:val="so-SO" w:bidi="so-SO"/>
        </w:rPr>
        <w:br/>
      </w: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>Badanaa haa </w:t>
      </w:r>
    </w:p>
    <w:p w14:paraId="416E1BEB" w14:textId="77777777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>Mararka qaar </w:t>
      </w:r>
    </w:p>
    <w:p w14:paraId="3831CADB" w14:textId="77777777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>Marar aad u yar </w:t>
      </w:r>
    </w:p>
    <w:p w14:paraId="69400E25" w14:textId="77777777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>Maya marna</w:t>
      </w:r>
    </w:p>
    <w:p w14:paraId="596B926F" w14:textId="77777777" w:rsidR="00482789" w:rsidRPr="00482789" w:rsidRDefault="00482789" w:rsidP="008835A7">
      <w:pPr>
        <w:spacing w:before="120" w:after="0" w:line="240" w:lineRule="auto"/>
        <w:rPr>
          <w:rFonts w:eastAsia="Calibri"/>
          <w:sz w:val="16"/>
          <w:szCs w:val="16"/>
          <w:lang w:val="so-SO"/>
        </w:rPr>
      </w:pPr>
      <w:r w:rsidRPr="00482789">
        <w:rPr>
          <w:rFonts w:eastAsia="Calibri"/>
          <w:sz w:val="16"/>
          <w:szCs w:val="16"/>
          <w:lang w:val="so-SO" w:bidi="so-SO"/>
        </w:rPr>
        <w:pict w14:anchorId="288ED6C6">
          <v:rect id="_x0000_i2032" style="width:0;height:1.5pt" o:hralign="center" o:hrstd="t" o:hr="t" fillcolor="#a0a0a0" stroked="f"/>
        </w:pict>
      </w:r>
    </w:p>
    <w:p w14:paraId="0EDD82DF" w14:textId="77777777" w:rsidR="00482789" w:rsidRPr="00482789" w:rsidRDefault="00482789" w:rsidP="00CB7BE0">
      <w:pPr>
        <w:pStyle w:val="Heading3"/>
        <w:spacing w:after="0"/>
        <w:rPr>
          <w:lang w:val="so-SO"/>
        </w:rPr>
      </w:pPr>
      <w:r w:rsidRPr="00482789">
        <w:rPr>
          <w:lang w:val="so-SO" w:bidi="so-SO"/>
        </w:rPr>
        <w:t xml:space="preserve">Go'aan qaadashada </w:t>
      </w:r>
    </w:p>
    <w:p w14:paraId="62F2509E" w14:textId="77777777" w:rsidR="00482789" w:rsidRPr="00482789" w:rsidRDefault="00482789" w:rsidP="00CB7BE0">
      <w:pPr>
        <w:spacing w:before="120" w:line="240" w:lineRule="auto"/>
        <w:rPr>
          <w:rFonts w:eastAsia="Calibri"/>
          <w:lang w:val="so-SO"/>
        </w:rPr>
      </w:pPr>
      <w:r w:rsidRPr="00482789">
        <w:rPr>
          <w:rFonts w:eastAsia="Calibri"/>
          <w:lang w:val="so-SO" w:bidi="so-SO"/>
        </w:rPr>
        <w:t>Noo sheeg ka qaybgalkaaga go'aan qaadashada dugsiga iyo hawlaha hogaaminta.</w:t>
      </w:r>
    </w:p>
    <w:p w14:paraId="050BB2AA" w14:textId="77777777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  <w:r w:rsidRPr="00482789">
        <w:rPr>
          <w:rFonts w:eastAsia="Calibri"/>
          <w:lang w:val="so-SO" w:bidi="so-SO"/>
        </w:rPr>
        <w:t>13. Ma jiraa PTA/PTO shaqeynaya (Ururka Waalidka iyo Macallimiinta / Ururka Macallimiinta Waalidka)?</w:t>
      </w:r>
      <w:r w:rsidRPr="00482789">
        <w:rPr>
          <w:rFonts w:eastAsia="Calibri"/>
          <w:lang w:val="so-SO" w:bidi="so-SO"/>
        </w:rPr>
        <w:br/>
      </w: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 xml:space="preserve">Haa   </w:t>
      </w:r>
    </w:p>
    <w:p w14:paraId="2CD1E180" w14:textId="77777777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 xml:space="preserve">Maya   </w:t>
      </w:r>
    </w:p>
    <w:p w14:paraId="0AC4B8C1" w14:textId="77777777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>☐</w:t>
      </w:r>
      <w:r w:rsidRPr="00482789">
        <w:rPr>
          <w:rFonts w:eastAsia="Calibri"/>
          <w:lang w:val="so-SO" w:bidi="so-SO"/>
        </w:rPr>
        <w:t xml:space="preserve"> Ma hubo</w:t>
      </w:r>
    </w:p>
    <w:p w14:paraId="37F08201" w14:textId="77777777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</w:p>
    <w:p w14:paraId="20B83B8E" w14:textId="77777777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  <w:r w:rsidRPr="00482789">
        <w:rPr>
          <w:rFonts w:eastAsia="Calibri"/>
          <w:lang w:val="so-SO" w:bidi="so-SO"/>
        </w:rPr>
        <w:t>14. Waalidiintu ma ku lug leeyihiin qorsheynta/qiimaynta barnaamijyada dugsiga?</w:t>
      </w:r>
      <w:r w:rsidRPr="00482789">
        <w:rPr>
          <w:rFonts w:eastAsia="Calibri"/>
          <w:lang w:val="so-SO" w:bidi="so-SO"/>
        </w:rPr>
        <w:br/>
      </w: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 xml:space="preserve">Haa   </w:t>
      </w:r>
    </w:p>
    <w:p w14:paraId="56D16C3C" w14:textId="77777777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 xml:space="preserve">Maya   </w:t>
      </w:r>
    </w:p>
    <w:p w14:paraId="3B3215BC" w14:textId="77777777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>☐</w:t>
      </w:r>
      <w:r w:rsidRPr="00482789">
        <w:rPr>
          <w:rFonts w:eastAsia="Calibri"/>
          <w:lang w:val="so-SO" w:bidi="so-SO"/>
        </w:rPr>
        <w:t xml:space="preserve"> Ma hubo</w:t>
      </w:r>
    </w:p>
    <w:p w14:paraId="0B78A245" w14:textId="77777777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</w:p>
    <w:p w14:paraId="2DF5E3CB" w14:textId="77777777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  <w:r w:rsidRPr="00482789">
        <w:rPr>
          <w:rFonts w:eastAsia="Calibri"/>
          <w:lang w:val="so-SO" w:bidi="so-SO"/>
        </w:rPr>
        <w:t>15. Ma dareemeysaa in ra'yigaaga lagu qiimeeyo go'aannada dugsiga?</w:t>
      </w:r>
      <w:r w:rsidRPr="00482789">
        <w:rPr>
          <w:rFonts w:eastAsia="Calibri"/>
          <w:lang w:val="so-SO" w:bidi="so-SO"/>
        </w:rPr>
        <w:br/>
      </w: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 xml:space="preserve">Haa   </w:t>
      </w:r>
    </w:p>
    <w:p w14:paraId="4D30BB76" w14:textId="77777777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 xml:space="preserve">Mararka qaar   </w:t>
      </w:r>
    </w:p>
    <w:p w14:paraId="61947A1A" w14:textId="77777777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 xml:space="preserve">Maya   </w:t>
      </w:r>
    </w:p>
    <w:p w14:paraId="181D284A" w14:textId="77777777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>☐</w:t>
      </w:r>
      <w:r w:rsidRPr="00482789">
        <w:rPr>
          <w:rFonts w:eastAsia="Calibri"/>
          <w:lang w:val="so-SO" w:bidi="so-SO"/>
        </w:rPr>
        <w:t xml:space="preserve"> Ma hubo</w:t>
      </w:r>
    </w:p>
    <w:p w14:paraId="319F677D" w14:textId="77777777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</w:p>
    <w:p w14:paraId="4B5200A0" w14:textId="77777777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  <w:r w:rsidRPr="00482789">
        <w:rPr>
          <w:rFonts w:eastAsia="Calibri"/>
          <w:lang w:val="so-SO" w:bidi="so-SO"/>
        </w:rPr>
        <w:t xml:space="preserve">16. Marka waalidiintu ay wadaagaan jawaab celin, dugsigu ma u sheegaa qoysaska sida loo isticmaalay? </w:t>
      </w:r>
    </w:p>
    <w:p w14:paraId="23EEC847" w14:textId="77777777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 xml:space="preserve">Haa   </w:t>
      </w:r>
    </w:p>
    <w:p w14:paraId="1A861094" w14:textId="77777777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 xml:space="preserve">Mararka qaar   </w:t>
      </w:r>
    </w:p>
    <w:p w14:paraId="2436CDDE" w14:textId="77777777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lastRenderedPageBreak/>
        <w:t xml:space="preserve">☐ </w:t>
      </w:r>
      <w:r w:rsidRPr="00482789">
        <w:rPr>
          <w:rFonts w:eastAsia="Calibri"/>
          <w:lang w:val="so-SO" w:bidi="so-SO"/>
        </w:rPr>
        <w:t xml:space="preserve">Maya   </w:t>
      </w:r>
    </w:p>
    <w:p w14:paraId="658477CA" w14:textId="77777777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>☐</w:t>
      </w:r>
      <w:r w:rsidRPr="00482789">
        <w:rPr>
          <w:rFonts w:eastAsia="Calibri"/>
          <w:lang w:val="so-SO" w:bidi="so-SO"/>
        </w:rPr>
        <w:t xml:space="preserve"> Ma hubo</w:t>
      </w:r>
    </w:p>
    <w:p w14:paraId="25F47ECA" w14:textId="77777777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</w:p>
    <w:p w14:paraId="2FB0CF45" w14:textId="77777777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  <w:r w:rsidRPr="00482789">
        <w:rPr>
          <w:rFonts w:eastAsia="Calibri"/>
          <w:lang w:val="so-SO" w:bidi="so-SO"/>
        </w:rPr>
        <w:t>17. Ma jeclaan lahayd inaad si dheeraad ah uga qayb qaadato?</w:t>
      </w:r>
      <w:r w:rsidRPr="00482789">
        <w:rPr>
          <w:rFonts w:eastAsia="Calibri"/>
          <w:lang w:val="so-SO" w:bidi="so-SO"/>
        </w:rPr>
        <w:br/>
      </w: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>Haa, laakiin waxaan u baahanahay dhiirigelin/macluumaad/waqti dheeraad ah </w:t>
      </w:r>
    </w:p>
    <w:p w14:paraId="2D0C5346" w14:textId="77777777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>Maya </w:t>
      </w:r>
    </w:p>
    <w:p w14:paraId="4CE369AA" w14:textId="77777777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 xml:space="preserve"> Wax kale</w:t>
      </w:r>
    </w:p>
    <w:p w14:paraId="4B59724D" w14:textId="77777777" w:rsidR="00482789" w:rsidRPr="00482789" w:rsidRDefault="00482789" w:rsidP="008835A7">
      <w:pPr>
        <w:spacing w:before="120" w:after="0" w:line="240" w:lineRule="auto"/>
        <w:rPr>
          <w:rFonts w:eastAsia="Calibri"/>
          <w:b/>
          <w:bCs/>
          <w:sz w:val="16"/>
          <w:szCs w:val="16"/>
          <w:lang w:val="so-SO"/>
        </w:rPr>
      </w:pPr>
      <w:r w:rsidRPr="00482789">
        <w:rPr>
          <w:rFonts w:eastAsia="Calibri"/>
          <w:sz w:val="16"/>
          <w:szCs w:val="16"/>
          <w:lang w:val="so-SO" w:bidi="so-SO"/>
        </w:rPr>
        <w:pict w14:anchorId="0AD2292C">
          <v:rect id="_x0000_i2033" style="width:0;height:1.5pt" o:hralign="center" o:hrstd="t" o:hr="t" fillcolor="#a0a0a0" stroked="f"/>
        </w:pict>
      </w:r>
    </w:p>
    <w:p w14:paraId="4182E21E" w14:textId="77777777" w:rsidR="00482789" w:rsidRPr="00482789" w:rsidRDefault="00482789" w:rsidP="00CB7BE0">
      <w:pPr>
        <w:pStyle w:val="Heading3"/>
        <w:spacing w:after="0"/>
        <w:rPr>
          <w:lang w:val="so-SO"/>
        </w:rPr>
      </w:pPr>
      <w:r w:rsidRPr="00482789">
        <w:rPr>
          <w:lang w:val="so-SO" w:bidi="so-SO"/>
        </w:rPr>
        <w:t xml:space="preserve">Iskaa wax u qabsashada </w:t>
      </w:r>
    </w:p>
    <w:p w14:paraId="55297330" w14:textId="77777777" w:rsidR="00482789" w:rsidRPr="00482789" w:rsidRDefault="00482789" w:rsidP="00CB7BE0">
      <w:pPr>
        <w:spacing w:line="240" w:lineRule="auto"/>
        <w:rPr>
          <w:rFonts w:eastAsia="Calibri"/>
          <w:lang w:val="so-SO"/>
        </w:rPr>
      </w:pPr>
      <w:r w:rsidRPr="00482789">
        <w:rPr>
          <w:rFonts w:eastAsia="Calibri"/>
          <w:lang w:val="so-SO" w:bidi="so-SO"/>
        </w:rPr>
        <w:t>Noo sheeg xiisahaaga ama waayo-aragnimadaada ka noqoshada mutadawac dugsiga.</w:t>
      </w:r>
    </w:p>
    <w:p w14:paraId="3234CD8F" w14:textId="77777777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  <w:r w:rsidRPr="00482789">
        <w:rPr>
          <w:rFonts w:eastAsia="Calibri"/>
          <w:lang w:val="so-SO" w:bidi="so-SO"/>
        </w:rPr>
        <w:t>18. Dugsigu makaa codsaday mutadawacnimo?</w:t>
      </w:r>
      <w:r w:rsidRPr="00482789">
        <w:rPr>
          <w:rFonts w:eastAsia="Calibri"/>
          <w:lang w:val="so-SO" w:bidi="so-SO"/>
        </w:rPr>
        <w:br/>
      </w: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 xml:space="preserve">Haa   </w:t>
      </w:r>
    </w:p>
    <w:p w14:paraId="2EBEA79D" w14:textId="77777777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 xml:space="preserve">Maya   </w:t>
      </w:r>
    </w:p>
    <w:p w14:paraId="63310282" w14:textId="77777777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>☐</w:t>
      </w:r>
      <w:r w:rsidRPr="00482789">
        <w:rPr>
          <w:rFonts w:eastAsia="Calibri"/>
          <w:lang w:val="so-SO" w:bidi="so-SO"/>
        </w:rPr>
        <w:t xml:space="preserve"> Ma hubo</w:t>
      </w:r>
    </w:p>
    <w:p w14:paraId="6A3A1236" w14:textId="77777777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</w:p>
    <w:p w14:paraId="50D98B6A" w14:textId="77777777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  <w:r w:rsidRPr="00482789">
        <w:rPr>
          <w:rFonts w:eastAsia="Calibri"/>
          <w:lang w:val="so-SO" w:bidi="so-SO"/>
        </w:rPr>
        <w:t>19. Haddii aadan mutadawacnimo sameyn, maxaad u diidi weyday? (Calaamadee dhammaan kuwa khuseeya)</w:t>
      </w:r>
      <w:r w:rsidRPr="00482789">
        <w:rPr>
          <w:rFonts w:eastAsia="Calibri"/>
          <w:lang w:val="so-SO" w:bidi="so-SO"/>
        </w:rPr>
        <w:br/>
      </w: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>Weligay la ima waydiin  </w:t>
      </w:r>
    </w:p>
    <w:p w14:paraId="44C64DA1" w14:textId="77777777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 xml:space="preserve">Ma aqaan sida loo sameeyo mutadawacnimada       </w:t>
      </w:r>
    </w:p>
    <w:p w14:paraId="069CF774" w14:textId="77777777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 xml:space="preserve">Dhibaato shaqo ama khaladaad jadwal </w:t>
      </w:r>
    </w:p>
    <w:p w14:paraId="4ECDC813" w14:textId="77777777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 xml:space="preserve">Waxaan u baahanahay daryeel ilmo   </w:t>
      </w:r>
    </w:p>
    <w:p w14:paraId="47815DD0" w14:textId="77777777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 xml:space="preserve">Gaadiidka ama caqabadaha kale   </w:t>
      </w:r>
    </w:p>
    <w:p w14:paraId="48F8D765" w14:textId="77777777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 xml:space="preserve">Way adag tahay in la buuxiyo foomamka ama tallaabooyinka loo baahan yahay si loogu shaqeeyo </w:t>
      </w:r>
    </w:p>
    <w:p w14:paraId="0D6C0793" w14:textId="77777777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>Ma awoodo waqtigaan </w:t>
      </w:r>
    </w:p>
    <w:p w14:paraId="046B49A1" w14:textId="77777777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 xml:space="preserve">Xiiso uma hayo </w:t>
      </w:r>
    </w:p>
    <w:p w14:paraId="22F453F2" w14:textId="77777777" w:rsidR="00482789" w:rsidRPr="00482789" w:rsidRDefault="00482789" w:rsidP="008835A7">
      <w:pPr>
        <w:spacing w:before="120" w:after="0" w:line="240" w:lineRule="auto"/>
        <w:rPr>
          <w:rFonts w:eastAsia="Calibri"/>
          <w:sz w:val="16"/>
          <w:szCs w:val="16"/>
          <w:lang w:val="so-SO"/>
        </w:rPr>
      </w:pPr>
      <w:r w:rsidRPr="00482789">
        <w:rPr>
          <w:rFonts w:eastAsia="Calibri"/>
          <w:sz w:val="16"/>
          <w:szCs w:val="16"/>
          <w:lang w:val="so-SO" w:bidi="so-SO"/>
        </w:rPr>
        <w:pict w14:anchorId="3B823C26">
          <v:rect id="_x0000_i2034" style="width:0;height:1.5pt" o:hralign="center" o:hrstd="t" o:hr="t" fillcolor="#a0a0a0" stroked="f"/>
        </w:pict>
      </w:r>
    </w:p>
    <w:p w14:paraId="12453612" w14:textId="77777777" w:rsidR="00482789" w:rsidRPr="00482789" w:rsidRDefault="00482789" w:rsidP="00CB7BE0">
      <w:pPr>
        <w:pStyle w:val="Heading3"/>
        <w:spacing w:after="0"/>
        <w:rPr>
          <w:lang w:val="so-SO"/>
        </w:rPr>
      </w:pPr>
      <w:r w:rsidRPr="00482789">
        <w:rPr>
          <w:lang w:val="so-SO" w:bidi="so-SO"/>
        </w:rPr>
        <w:t xml:space="preserve">Iskaashiga Bulshada </w:t>
      </w:r>
    </w:p>
    <w:p w14:paraId="04380B23" w14:textId="77777777" w:rsidR="00482789" w:rsidRPr="00482789" w:rsidRDefault="00482789" w:rsidP="00CB7BE0">
      <w:pPr>
        <w:spacing w:before="120" w:after="0" w:line="240" w:lineRule="auto"/>
        <w:rPr>
          <w:rFonts w:eastAsia="Calibri"/>
          <w:lang w:val="so-SO"/>
        </w:rPr>
      </w:pPr>
      <w:r w:rsidRPr="00482789">
        <w:rPr>
          <w:rFonts w:eastAsia="Calibri"/>
          <w:lang w:val="so-SO" w:bidi="so-SO"/>
        </w:rPr>
        <w:t>Noo sheeg ka qaybgalka dugsigu ku leeyahay bulshada iyo bixinta agabyada qoysaska.</w:t>
      </w:r>
    </w:p>
    <w:p w14:paraId="750FF2D6" w14:textId="77777777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  <w:r w:rsidRPr="00482789">
        <w:rPr>
          <w:rFonts w:eastAsia="Calibri"/>
          <w:lang w:val="so-SO" w:bidi="so-SO"/>
        </w:rPr>
        <w:t>20. Dugsigu ma ku biiraa bandhigyada bulshada?</w:t>
      </w:r>
      <w:r w:rsidRPr="00482789">
        <w:rPr>
          <w:rFonts w:eastAsia="Calibri"/>
          <w:lang w:val="so-SO" w:bidi="so-SO"/>
        </w:rPr>
        <w:br/>
      </w: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 xml:space="preserve">Haa   </w:t>
      </w:r>
    </w:p>
    <w:p w14:paraId="7FE3F3A0" w14:textId="77777777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 xml:space="preserve">Maya   </w:t>
      </w:r>
    </w:p>
    <w:p w14:paraId="670632F0" w14:textId="77777777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>☐</w:t>
      </w:r>
      <w:r w:rsidRPr="00482789">
        <w:rPr>
          <w:rFonts w:eastAsia="Calibri"/>
          <w:lang w:val="so-SO" w:bidi="so-SO"/>
        </w:rPr>
        <w:t xml:space="preserve"> Ma hubo</w:t>
      </w:r>
    </w:p>
    <w:p w14:paraId="73DD1E17" w14:textId="77777777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</w:p>
    <w:p w14:paraId="04D850B2" w14:textId="77777777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  <w:r w:rsidRPr="00482789">
        <w:rPr>
          <w:rFonts w:eastAsia="Calibri"/>
          <w:lang w:val="so-SO" w:bidi="so-SO"/>
        </w:rPr>
        <w:t>21. Dugsigu wuxuu bixiyaa macluumaad ku saabsan agabka bulshada.</w:t>
      </w:r>
      <w:r w:rsidRPr="00482789">
        <w:rPr>
          <w:rFonts w:eastAsia="Calibri"/>
          <w:lang w:val="so-SO" w:bidi="so-SO"/>
        </w:rPr>
        <w:br/>
      </w: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 xml:space="preserve">Haa   </w:t>
      </w:r>
    </w:p>
    <w:p w14:paraId="799C6559" w14:textId="77777777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 xml:space="preserve">Maya   </w:t>
      </w:r>
    </w:p>
    <w:p w14:paraId="7FE8F95F" w14:textId="77777777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>☐</w:t>
      </w:r>
      <w:r w:rsidRPr="00482789">
        <w:rPr>
          <w:rFonts w:eastAsia="Calibri"/>
          <w:lang w:val="so-SO" w:bidi="so-SO"/>
        </w:rPr>
        <w:t xml:space="preserve"> Ma hubo</w:t>
      </w:r>
      <w:r w:rsidRPr="00482789">
        <w:rPr>
          <w:rFonts w:eastAsia="Calibri"/>
          <w:lang w:val="so-SO" w:bidi="so-SO"/>
        </w:rPr>
        <w:pict w14:anchorId="0E4A5C5E">
          <v:rect id="_x0000_i2035" style="width:0;height:1.5pt" o:hralign="center" o:hrstd="t" o:hr="t" fillcolor="#a0a0a0" stroked="f"/>
        </w:pict>
      </w:r>
    </w:p>
    <w:p w14:paraId="27B39D09" w14:textId="77777777" w:rsidR="00482789" w:rsidRPr="00482789" w:rsidRDefault="00482789" w:rsidP="008835A7">
      <w:pPr>
        <w:pStyle w:val="Heading3"/>
        <w:rPr>
          <w:lang w:val="so-SO"/>
        </w:rPr>
      </w:pPr>
      <w:bookmarkStart w:id="0" w:name="_Hlk216348123"/>
      <w:r w:rsidRPr="00482789">
        <w:rPr>
          <w:lang w:val="so-SO" w:bidi="so-SO"/>
        </w:rPr>
        <w:t>Fikrado iyo Tallooyin kale</w:t>
      </w:r>
    </w:p>
    <w:p w14:paraId="59F28775" w14:textId="307CD21C" w:rsidR="00482789" w:rsidRPr="00CB7BE0" w:rsidRDefault="00482789" w:rsidP="00CB7BE0">
      <w:pPr>
        <w:spacing w:before="120" w:after="0" w:line="240" w:lineRule="auto"/>
        <w:rPr>
          <w:rFonts w:eastAsia="Calibri"/>
          <w:lang w:val="so-SO"/>
        </w:rPr>
      </w:pPr>
      <w:r w:rsidRPr="00482789">
        <w:rPr>
          <w:rFonts w:eastAsia="Calibri"/>
          <w:lang w:val="so-SO" w:bidi="so-SO"/>
        </w:rPr>
        <w:t>22. Fikrado noocee ah ayaad ka qabtaa hagaajinta xiriirka qoyska iyo dugsiga?</w:t>
      </w:r>
      <w:bookmarkEnd w:id="0"/>
      <w:r w:rsidRPr="00482789">
        <w:rPr>
          <w:rFonts w:eastAsia="Calibri"/>
          <w:lang w:val="so-SO" w:bidi="so-SO"/>
        </w:rPr>
        <w:t xml:space="preserve"> </w:t>
      </w:r>
      <w:bookmarkStart w:id="1" w:name="_Hlk216290927"/>
      <w:r>
        <w:rPr>
          <w:rFonts w:ascii="Segoe UI Semibold" w:eastAsia="Yu Gothic Light" w:hAnsi="Segoe UI Semibold" w:cs="Segoe UI Semibold"/>
          <w:color w:val="40403D"/>
          <w:sz w:val="28"/>
          <w:szCs w:val="24"/>
          <w:lang w:val="so-SO" w:bidi="so-SO"/>
        </w:rPr>
        <w:br w:type="page"/>
      </w:r>
    </w:p>
    <w:p w14:paraId="60C0585E" w14:textId="23AAD046" w:rsidR="00482789" w:rsidRDefault="00482789" w:rsidP="008835A7">
      <w:pPr>
        <w:pStyle w:val="Heading2"/>
        <w:rPr>
          <w:lang w:val="so-SO" w:bidi="so-SO"/>
        </w:rPr>
      </w:pPr>
      <w:r>
        <w:rPr>
          <w:lang w:val="so-SO" w:bidi="so-SO"/>
        </w:rPr>
        <w:lastRenderedPageBreak/>
        <w:t>Appendix B - Somali</w:t>
      </w:r>
    </w:p>
    <w:p w14:paraId="6D5B9E19" w14:textId="48438133" w:rsidR="00482789" w:rsidRPr="00482789" w:rsidRDefault="00482789" w:rsidP="008835A7">
      <w:pPr>
        <w:pStyle w:val="Heading3"/>
        <w:rPr>
          <w:lang w:val="so-SO"/>
        </w:rPr>
      </w:pPr>
      <w:r w:rsidRPr="00482789">
        <w:rPr>
          <w:lang w:val="so-SO" w:bidi="so-SO"/>
        </w:rPr>
        <w:t xml:space="preserve">Taageerada Ardayda </w:t>
      </w:r>
    </w:p>
    <w:p w14:paraId="6ECD2488" w14:textId="77777777" w:rsidR="00482789" w:rsidRPr="00482789" w:rsidRDefault="00482789" w:rsidP="008835A7">
      <w:pPr>
        <w:spacing w:before="120" w:after="0" w:line="240" w:lineRule="auto"/>
        <w:rPr>
          <w:rFonts w:eastAsia="Calibri"/>
          <w:lang w:val="so-SO"/>
        </w:rPr>
      </w:pPr>
      <w:r w:rsidRPr="00482789">
        <w:rPr>
          <w:rFonts w:eastAsia="Calibri"/>
          <w:lang w:val="so-SO" w:bidi="so-SO"/>
        </w:rPr>
        <w:t xml:space="preserve">Noo sheeg caawimaad dheeraad ah ama taageero waxbarasho oo ilmahaagu ka helo dugsiga. Haddii aadan hubin, dooro "Ma hubo." Haddii ilmahaagu uusan helin taageero dheeraad ah, dooro "Ma helo." </w:t>
      </w:r>
    </w:p>
    <w:p w14:paraId="4EFF748F" w14:textId="77777777" w:rsidR="00482789" w:rsidRPr="00482789" w:rsidRDefault="00482789" w:rsidP="008835A7">
      <w:pPr>
        <w:spacing w:before="120" w:after="0" w:line="240" w:lineRule="auto"/>
        <w:rPr>
          <w:rFonts w:eastAsia="Calibri"/>
          <w:lang w:val="so-SO"/>
        </w:rPr>
      </w:pPr>
      <w:r w:rsidRPr="00482789">
        <w:rPr>
          <w:rFonts w:eastAsia="Calibri"/>
          <w:lang w:val="so-SO" w:bidi="so-SO"/>
        </w:rPr>
        <w:t>23. Ilmahaagu ma helaa mid ka mid ah taageerooyinka soo socda? (Calaamadee dhammaan kuwa khuseeya)</w:t>
      </w:r>
    </w:p>
    <w:p w14:paraId="3927753B" w14:textId="77777777" w:rsidR="00482789" w:rsidRPr="00482789" w:rsidRDefault="00482789" w:rsidP="008835A7">
      <w:pPr>
        <w:spacing w:before="120" w:after="0" w:line="240" w:lineRule="auto"/>
        <w:rPr>
          <w:rFonts w:eastAsia="Calibri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>A. Caawimaada barashada Ingiriisiga (taageero loogu talagalay ardayda luuqado badan ku hadla ama baranaya Ingiriisiga)</w:t>
      </w:r>
      <w:r w:rsidRPr="00482789">
        <w:rPr>
          <w:rFonts w:eastAsia="Calibri"/>
          <w:lang w:val="so-SO" w:bidi="so-SO"/>
        </w:rPr>
        <w:br/>
      </w: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>B. Waxbarida laba luuqadood (laba luuqadood ama laba luuqadood oo la barto)</w:t>
      </w:r>
      <w:r w:rsidRPr="00482789">
        <w:rPr>
          <w:rFonts w:eastAsia="Calibri"/>
          <w:lang w:val="so-SO" w:bidi="so-SO"/>
        </w:rPr>
        <w:br/>
      </w: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>C. Taageerada Waxbarashada Gaarka ah (baahida waxbarasho ama naafonimada)</w:t>
      </w:r>
      <w:r w:rsidRPr="00482789">
        <w:rPr>
          <w:rFonts w:eastAsia="Calibri"/>
          <w:lang w:val="so-SO" w:bidi="so-SO"/>
        </w:rPr>
        <w:br/>
      </w: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>D. Fursado waxbarasho oo heer sare ah (ardayda u baahan caqabad dheeraad ah ama kobcin)</w:t>
      </w:r>
      <w:r w:rsidRPr="00482789">
        <w:rPr>
          <w:rFonts w:eastAsia="Calibri"/>
          <w:lang w:val="so-SO" w:bidi="so-SO"/>
        </w:rPr>
        <w:br/>
      </w: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>E. Caawimaad dheeraad ah (cashar ku saabsan akhriska iyo/ama xisaabta, taageerada dhaqanka, iyo/ama adeegyada caafimaadka dhimirka)</w:t>
      </w:r>
      <w:r w:rsidRPr="00482789">
        <w:rPr>
          <w:rFonts w:eastAsia="Calibri"/>
          <w:lang w:val="so-SO" w:bidi="so-SO"/>
        </w:rPr>
        <w:br/>
      </w: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>F. Taageerada carruurta qoysaska muhaajiriinta ama shaqaalaha xilliyada</w:t>
      </w:r>
      <w:r w:rsidRPr="00482789">
        <w:rPr>
          <w:rFonts w:eastAsia="Calibri"/>
          <w:lang w:val="so-SO" w:bidi="so-SO"/>
        </w:rPr>
        <w:br/>
      </w: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>G. Taageero dhaqan ama bulsho oo loogu talagalay ardayda Asalkoodu yahay Mareykanka</w:t>
      </w:r>
      <w:r w:rsidRPr="00482789">
        <w:rPr>
          <w:rFonts w:eastAsia="Calibri"/>
          <w:lang w:val="so-SO" w:bidi="so-SO"/>
        </w:rPr>
        <w:br/>
      </w: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>H. Taageero kale: _________________________</w:t>
      </w:r>
      <w:r w:rsidRPr="00482789">
        <w:rPr>
          <w:rFonts w:eastAsia="Calibri"/>
          <w:lang w:val="so-SO" w:bidi="so-SO"/>
        </w:rPr>
        <w:br/>
      </w: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 xml:space="preserve"> I. Ma hubo</w:t>
      </w:r>
      <w:r w:rsidRPr="00482789">
        <w:rPr>
          <w:rFonts w:eastAsia="Calibri"/>
          <w:lang w:val="so-SO" w:bidi="so-SO"/>
        </w:rPr>
        <w:br/>
      </w: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>J. Midna</w:t>
      </w:r>
    </w:p>
    <w:p w14:paraId="55B98DAB" w14:textId="77777777" w:rsidR="00482789" w:rsidRDefault="00482789" w:rsidP="008835A7">
      <w:pPr>
        <w:spacing w:after="0" w:line="240" w:lineRule="auto"/>
        <w:rPr>
          <w:rFonts w:eastAsia="Calibri"/>
          <w:lang w:val="so-SO" w:bidi="so-SO"/>
        </w:rPr>
      </w:pPr>
    </w:p>
    <w:p w14:paraId="79188F6E" w14:textId="643B65B4" w:rsidR="00482789" w:rsidRDefault="00482789" w:rsidP="008835A7">
      <w:pPr>
        <w:spacing w:after="0" w:line="240" w:lineRule="auto"/>
        <w:rPr>
          <w:rFonts w:eastAsia="Calibri"/>
          <w:lang w:val="so-SO" w:bidi="so-SO"/>
        </w:rPr>
      </w:pPr>
      <w:r w:rsidRPr="00482789">
        <w:rPr>
          <w:rFonts w:eastAsia="Calibri"/>
          <w:lang w:val="so-SO" w:bidi="so-SO"/>
        </w:rPr>
        <w:t>24. Dugsiga ilmahaagu ma sharaxay taageerada uu helo ilmahaagu?</w:t>
      </w:r>
      <w:r w:rsidRPr="00482789">
        <w:rPr>
          <w:rFonts w:eastAsia="Calibri"/>
          <w:lang w:val="so-SO" w:bidi="so-SO"/>
        </w:rPr>
        <w:br/>
      </w: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 xml:space="preserve">Haa   </w:t>
      </w:r>
    </w:p>
    <w:p w14:paraId="38213D37" w14:textId="77777777" w:rsidR="00482789" w:rsidRDefault="00482789" w:rsidP="008835A7">
      <w:pPr>
        <w:spacing w:after="0" w:line="240" w:lineRule="auto"/>
        <w:rPr>
          <w:rFonts w:eastAsia="Calibri"/>
          <w:lang w:val="so-SO" w:bidi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 xml:space="preserve">Maya   </w:t>
      </w:r>
    </w:p>
    <w:p w14:paraId="39C925C3" w14:textId="3E435504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>☐</w:t>
      </w:r>
      <w:r w:rsidRPr="00482789">
        <w:rPr>
          <w:rFonts w:eastAsia="Calibri"/>
          <w:lang w:val="so-SO" w:bidi="so-SO"/>
        </w:rPr>
        <w:t xml:space="preserve"> Ma hubo</w:t>
      </w:r>
    </w:p>
    <w:p w14:paraId="74BA6EB2" w14:textId="77777777" w:rsidR="00482789" w:rsidRPr="00482789" w:rsidRDefault="00482789" w:rsidP="008835A7">
      <w:pPr>
        <w:spacing w:before="120" w:after="0" w:line="240" w:lineRule="auto"/>
        <w:rPr>
          <w:rFonts w:eastAsia="Calibri"/>
          <w:lang w:val="so-SO"/>
        </w:rPr>
      </w:pPr>
      <w:r w:rsidRPr="00482789">
        <w:rPr>
          <w:rFonts w:eastAsia="Calibri"/>
          <w:lang w:val="so-SO" w:bidi="so-SO"/>
        </w:rPr>
        <w:t>25. Haddii jawaabtu ay haa tahay, taageerooyinkee ayaa si cad loo sharraxay?</w:t>
      </w:r>
      <w:r w:rsidRPr="00482789">
        <w:rPr>
          <w:rFonts w:eastAsia="Calibri"/>
          <w:lang w:val="so-SO" w:bidi="so-SO"/>
        </w:rPr>
        <w:br/>
      </w: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>Ka caawinta waxbarashada Ingiriisiga</w:t>
      </w:r>
      <w:r w:rsidRPr="00482789">
        <w:rPr>
          <w:rFonts w:eastAsia="Calibri"/>
          <w:lang w:val="so-SO" w:bidi="so-SO"/>
        </w:rPr>
        <w:br/>
      </w: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>Waxbarashada labada luuqadood</w:t>
      </w:r>
      <w:r w:rsidRPr="00482789">
        <w:rPr>
          <w:rFonts w:eastAsia="Calibri"/>
          <w:lang w:val="so-SO" w:bidi="so-SO"/>
        </w:rPr>
        <w:br/>
      </w: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>Taageero waxbarasho oo gaar ah</w:t>
      </w:r>
      <w:r w:rsidRPr="00482789">
        <w:rPr>
          <w:rFonts w:eastAsia="Calibri"/>
          <w:lang w:val="so-SO" w:bidi="so-SO"/>
        </w:rPr>
        <w:br/>
      </w: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>Fursadaha waxbarasho ee horumarsan</w:t>
      </w:r>
      <w:r w:rsidRPr="00482789">
        <w:rPr>
          <w:rFonts w:eastAsia="Calibri"/>
          <w:lang w:val="so-SO" w:bidi="so-SO"/>
        </w:rPr>
        <w:br/>
      </w: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>Caawimaad dheeraad ah oo tacliimeed iyo mid aan tacliimeed ahayn</w:t>
      </w:r>
      <w:r w:rsidRPr="00482789">
        <w:rPr>
          <w:rFonts w:eastAsia="Calibri"/>
          <w:lang w:val="so-SO" w:bidi="so-SO"/>
        </w:rPr>
        <w:br/>
      </w: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>Taageerada qoysaska soogalootiga ah</w:t>
      </w:r>
    </w:p>
    <w:p w14:paraId="2F35A018" w14:textId="77777777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>Taageerada ardayda dhaladka ah</w:t>
      </w:r>
    </w:p>
    <w:p w14:paraId="374B9542" w14:textId="77777777" w:rsidR="00482789" w:rsidRPr="00482789" w:rsidRDefault="00482789" w:rsidP="008835A7">
      <w:pPr>
        <w:spacing w:before="120" w:after="0" w:line="240" w:lineRule="auto"/>
        <w:rPr>
          <w:rFonts w:eastAsia="Calibri"/>
          <w:b/>
          <w:bCs/>
          <w:sz w:val="16"/>
          <w:szCs w:val="16"/>
          <w:lang w:val="so-SO"/>
        </w:rPr>
      </w:pPr>
      <w:r w:rsidRPr="00482789">
        <w:rPr>
          <w:rFonts w:eastAsia="Calibri"/>
          <w:sz w:val="16"/>
          <w:szCs w:val="16"/>
          <w:lang w:val="so-SO" w:bidi="so-SO"/>
        </w:rPr>
        <w:pict w14:anchorId="31573D8A">
          <v:rect id="_x0000_i2037" style="width:0;height:1.5pt" o:hralign="center" o:hrstd="t" o:hr="t" fillcolor="#a0a0a0" stroked="f"/>
        </w:pict>
      </w:r>
    </w:p>
    <w:p w14:paraId="69A9C4F7" w14:textId="77777777" w:rsidR="00482789" w:rsidRPr="00482789" w:rsidRDefault="00482789" w:rsidP="008835A7">
      <w:pPr>
        <w:spacing w:before="120" w:after="0" w:line="240" w:lineRule="auto"/>
        <w:rPr>
          <w:rFonts w:eastAsia="Calibri"/>
          <w:b/>
          <w:bCs/>
          <w:lang w:val="so-SO"/>
        </w:rPr>
      </w:pPr>
      <w:r w:rsidRPr="00482789">
        <w:rPr>
          <w:rFonts w:eastAsia="Calibri"/>
          <w:lang w:val="so-SO" w:bidi="so-SO"/>
        </w:rPr>
        <w:t>26. Hadalladaan waxay naga caawinayaan inaan fahanno sida dugsiyadu u taageeraan ardayda luuqadaha badan ku hadasha iyo qoysaskooda. (Calaamadee dhammaan kuwa khuseeya waayo-aragnimadaada.)</w:t>
      </w:r>
    </w:p>
    <w:p w14:paraId="30F61637" w14:textId="77777777" w:rsidR="00482789" w:rsidRPr="00482789" w:rsidRDefault="00482789" w:rsidP="008835A7">
      <w:pPr>
        <w:spacing w:before="120" w:after="0" w:line="240" w:lineRule="auto"/>
        <w:rPr>
          <w:rFonts w:eastAsia="Calibri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>Shaqaalaha dugsigu waxay aaminsan yihiin in ilmahaygu uu guuleysan doono.</w:t>
      </w:r>
      <w:r w:rsidRPr="00482789">
        <w:rPr>
          <w:rFonts w:eastAsia="Calibri"/>
          <w:lang w:val="so-SO" w:bidi="so-SO"/>
        </w:rPr>
        <w:br/>
      </w: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>Dugsigu wuxuu muujinayaa ixtiraamka luuqadeena iyo dhaqankeena.</w:t>
      </w:r>
      <w:r w:rsidRPr="00482789">
        <w:rPr>
          <w:rFonts w:eastAsia="Calibri"/>
          <w:lang w:val="so-SO" w:bidi="so-SO"/>
        </w:rPr>
        <w:br/>
      </w: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>Dugsigu wuxuu igu dhiirrigeliyaa inaan luuqadda guriga kula isticmaalo ilmahayga (carruurtayda).</w:t>
      </w:r>
      <w:r w:rsidRPr="00482789">
        <w:rPr>
          <w:rFonts w:eastAsia="Calibri"/>
          <w:lang w:val="so-SO" w:bidi="so-SO"/>
        </w:rPr>
        <w:br/>
      </w:r>
      <w:r w:rsidRPr="00482789">
        <w:rPr>
          <w:rFonts w:ascii="Segoe UI Symbol" w:eastAsia="Times New Roman" w:hAnsi="Segoe UI Symbol" w:cs="Segoe UI Symbol"/>
          <w:lang w:val="so-SO" w:bidi="so-SO"/>
        </w:rPr>
        <w:lastRenderedPageBreak/>
        <w:t xml:space="preserve">☐ </w:t>
      </w:r>
      <w:r w:rsidRPr="00482789">
        <w:rPr>
          <w:rFonts w:eastAsia="Calibri"/>
          <w:lang w:val="so-SO" w:bidi="so-SO"/>
        </w:rPr>
        <w:t>Dugsigu wuxuu siiyaa ilmahayga taageero ku filan si uu u barto Ingiriisiga.</w:t>
      </w:r>
      <w:r w:rsidRPr="00482789">
        <w:rPr>
          <w:rFonts w:eastAsia="Calibri"/>
          <w:lang w:val="so-SO" w:bidi="so-SO"/>
        </w:rPr>
        <w:br/>
      </w: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>Dugsigu wuxuu ila soo xiriiraa horumarka uu ilmahaygu ka gaaray waxbarashada Ingiriisiga.</w:t>
      </w:r>
      <w:r w:rsidRPr="00482789">
        <w:rPr>
          <w:rFonts w:eastAsia="Calibri"/>
          <w:lang w:val="so-SO" w:bidi="so-SO"/>
        </w:rPr>
        <w:br/>
      </w: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>Ma hubo / Ma aqaan</w:t>
      </w:r>
    </w:p>
    <w:p w14:paraId="6BBF17B1" w14:textId="77777777" w:rsidR="00482789" w:rsidRPr="00482789" w:rsidRDefault="00482789" w:rsidP="008835A7">
      <w:pPr>
        <w:spacing w:before="120" w:after="0" w:line="240" w:lineRule="auto"/>
        <w:rPr>
          <w:rFonts w:eastAsia="Calibri"/>
          <w:sz w:val="16"/>
          <w:szCs w:val="16"/>
          <w:lang w:val="so-SO"/>
        </w:rPr>
      </w:pPr>
      <w:r w:rsidRPr="00482789">
        <w:rPr>
          <w:rFonts w:eastAsia="Calibri"/>
          <w:sz w:val="16"/>
          <w:szCs w:val="16"/>
          <w:lang w:val="so-SO" w:bidi="so-SO"/>
        </w:rPr>
        <w:pict w14:anchorId="7AE09698">
          <v:rect id="_x0000_i2038" style="width:0;height:1.5pt" o:hralign="center" o:hrstd="t" o:hr="t" fillcolor="#a0a0a0" stroked="f"/>
        </w:pict>
      </w:r>
    </w:p>
    <w:p w14:paraId="1CFCC7BB" w14:textId="77777777" w:rsidR="00482789" w:rsidRPr="00482789" w:rsidRDefault="00482789" w:rsidP="008835A7">
      <w:pPr>
        <w:spacing w:before="120" w:after="0" w:line="240" w:lineRule="auto"/>
        <w:rPr>
          <w:rFonts w:eastAsia="Calibri"/>
          <w:lang w:val="so-SO"/>
        </w:rPr>
      </w:pPr>
      <w:r w:rsidRPr="00482789">
        <w:rPr>
          <w:rFonts w:eastAsia="Calibri"/>
          <w:lang w:val="so-SO" w:bidi="so-SO"/>
        </w:rPr>
        <w:t>27. Waligaa ma dhammaystirtay xog aruurinta Waalidka ee Waxbarashada Gaarka ah ee Washington oo ay bixisay degmada dugsigu?</w:t>
      </w:r>
    </w:p>
    <w:p w14:paraId="2887101A" w14:textId="77777777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>Haa</w:t>
      </w:r>
    </w:p>
    <w:p w14:paraId="60816DA4" w14:textId="77777777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 xml:space="preserve">Maya   </w:t>
      </w:r>
    </w:p>
    <w:p w14:paraId="60580F42" w14:textId="77777777" w:rsidR="00482789" w:rsidRPr="00482789" w:rsidRDefault="00482789" w:rsidP="008835A7">
      <w:pPr>
        <w:spacing w:before="120" w:after="0" w:line="240" w:lineRule="auto"/>
        <w:rPr>
          <w:rFonts w:eastAsia="Calibri"/>
          <w:sz w:val="16"/>
          <w:szCs w:val="16"/>
          <w:lang w:val="so-SO"/>
        </w:rPr>
      </w:pPr>
      <w:r w:rsidRPr="00482789">
        <w:rPr>
          <w:rFonts w:eastAsia="Calibri"/>
          <w:sz w:val="16"/>
          <w:szCs w:val="16"/>
          <w:lang w:val="so-SO" w:bidi="so-SO"/>
        </w:rPr>
        <w:pict w14:anchorId="14FE3FA8">
          <v:rect id="_x0000_i2039" style="width:0;height:1.5pt" o:hralign="center" o:hrstd="t" o:hr="t" fillcolor="#a0a0a0" stroked="f"/>
        </w:pict>
      </w:r>
    </w:p>
    <w:p w14:paraId="2D4E3949" w14:textId="77777777" w:rsidR="00482789" w:rsidRPr="00482789" w:rsidRDefault="00482789" w:rsidP="008835A7">
      <w:pPr>
        <w:spacing w:before="120" w:after="0" w:line="240" w:lineRule="auto"/>
        <w:rPr>
          <w:rFonts w:eastAsia="Calibri"/>
          <w:lang w:val="so-SO"/>
        </w:rPr>
      </w:pPr>
      <w:r w:rsidRPr="00482789">
        <w:rPr>
          <w:rFonts w:eastAsia="Calibri"/>
          <w:lang w:val="so-SO" w:bidi="so-SO"/>
        </w:rPr>
        <w:t xml:space="preserve">28. Hadalladaan waxay noo sheegayaan sida dugsigu u taageero ardayda iyo qoysaska asalka ah. </w:t>
      </w:r>
      <w:r w:rsidRPr="00482789">
        <w:rPr>
          <w:rFonts w:eastAsia="Calibri"/>
          <w:lang w:val="so-SO" w:bidi="so-SO"/>
        </w:rPr>
        <w:br/>
        <w:t xml:space="preserve">(Calaamadee dhammaan kuwa khuseeya waayo-aragnimadaada.) </w:t>
      </w:r>
    </w:p>
    <w:p w14:paraId="2CF864FC" w14:textId="77777777" w:rsidR="00482789" w:rsidRPr="00482789" w:rsidRDefault="00482789" w:rsidP="008835A7">
      <w:pPr>
        <w:spacing w:before="120" w:after="0" w:line="240" w:lineRule="auto"/>
        <w:rPr>
          <w:rFonts w:eastAsia="Calibri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>Dugsigu wuxuu qiimeeyaa aqoonsiga, luuqadda, iyo dhaqanka ilmahayga ee asalka ah.</w:t>
      </w:r>
      <w:r w:rsidRPr="00482789">
        <w:rPr>
          <w:rFonts w:eastAsia="Calibri"/>
          <w:lang w:val="so-SO" w:bidi="so-SO"/>
        </w:rPr>
        <w:br/>
      </w: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>Dugsigu wuxuu siiyaa ilmahayga fursado uu wax uga barto taariikhda iyo dhaqanka dadka asaliga ah.</w:t>
      </w:r>
      <w:r w:rsidRPr="00482789">
        <w:rPr>
          <w:rFonts w:eastAsia="Calibri"/>
          <w:lang w:val="so-SO" w:bidi="so-SO"/>
        </w:rPr>
        <w:br/>
      </w: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>Shaqaalaha dugsigu waxay ku daraan aragtida dadka asaliga ah waxbaridda iyo waxbarashada.</w:t>
      </w:r>
      <w:r w:rsidRPr="00482789">
        <w:rPr>
          <w:rFonts w:eastAsia="Calibri"/>
          <w:lang w:val="so-SO" w:bidi="so-SO"/>
        </w:rPr>
        <w:br/>
      </w: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>Dugsigu wuxuu la shaqeeyaa qoysaska iyo bulshooyinka qabaa'ilka si loo taageero ardayda Asaliyiinta ah.</w:t>
      </w:r>
      <w:r w:rsidRPr="00482789">
        <w:rPr>
          <w:rFonts w:eastAsia="Calibri"/>
          <w:lang w:val="so-SO" w:bidi="so-SO"/>
        </w:rPr>
        <w:br/>
      </w: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>Ma hubo / Ma aqaan</w:t>
      </w:r>
    </w:p>
    <w:p w14:paraId="5046EB9E" w14:textId="77777777" w:rsidR="00482789" w:rsidRPr="00482789" w:rsidRDefault="00482789" w:rsidP="008835A7">
      <w:pPr>
        <w:spacing w:before="120" w:after="0" w:line="240" w:lineRule="auto"/>
        <w:rPr>
          <w:rFonts w:eastAsia="Yu Gothic Light"/>
          <w:color w:val="0D5761"/>
          <w:lang w:val="so-SO"/>
        </w:rPr>
      </w:pPr>
      <w:r w:rsidRPr="00482789">
        <w:rPr>
          <w:rFonts w:eastAsia="Calibri"/>
          <w:sz w:val="16"/>
          <w:szCs w:val="16"/>
          <w:lang w:val="so-SO" w:bidi="so-SO"/>
        </w:rPr>
        <w:pict w14:anchorId="78DCBC03">
          <v:rect id="_x0000_i2040" style="width:0;height:1.5pt" o:hralign="center" o:hrstd="t" o:hr="t" fillcolor="#a0a0a0" stroked="f"/>
        </w:pict>
      </w:r>
      <w:r w:rsidRPr="00A52410">
        <w:rPr>
          <w:rStyle w:val="Heading3Char"/>
          <w:lang w:val="so-SO" w:bidi="so-SO"/>
        </w:rPr>
        <w:t>Taageerada Ka-qaybgalka Qoyska</w:t>
      </w:r>
    </w:p>
    <w:p w14:paraId="4BC9DE98" w14:textId="77777777" w:rsidR="00482789" w:rsidRPr="00482789" w:rsidRDefault="00482789" w:rsidP="008835A7">
      <w:pPr>
        <w:spacing w:before="120" w:after="0" w:line="240" w:lineRule="auto"/>
        <w:rPr>
          <w:rFonts w:eastAsia="Calibri"/>
          <w:lang w:val="so-SO"/>
        </w:rPr>
      </w:pPr>
      <w:r w:rsidRPr="00482789">
        <w:rPr>
          <w:rFonts w:eastAsia="Calibri"/>
          <w:lang w:val="so-SO" w:bidi="so-SO"/>
        </w:rPr>
        <w:t>Dugsiyadu waxay helaan maalgelin si ay u bixiyaan hawlo iyo taageerooyin xoojiya ka-qaybgalka qoyska. Jawaab celintaadu waxay naga caawineysaa inaan go'aansanno hawlaha ugu waxtarka badan qoysaska.</w:t>
      </w:r>
    </w:p>
    <w:p w14:paraId="1A6D5107" w14:textId="77777777" w:rsidR="00482789" w:rsidRPr="00482789" w:rsidRDefault="00482789" w:rsidP="008835A7">
      <w:pPr>
        <w:spacing w:before="120" w:after="0" w:line="240" w:lineRule="auto"/>
        <w:rPr>
          <w:rFonts w:eastAsia="Calibri"/>
          <w:lang w:val="so-SO"/>
        </w:rPr>
      </w:pPr>
      <w:r w:rsidRPr="00482789">
        <w:rPr>
          <w:rFonts w:eastAsia="Calibri"/>
          <w:lang w:val="so-SO" w:bidi="so-SO"/>
        </w:rPr>
        <w:t>29. Haddii dugsigu bixin karo hawlo badan oo ku saabsan ka qaybgalka qoyska, kee baad jeclaan lahayd inaad aragto?</w:t>
      </w:r>
      <w:r w:rsidRPr="00482789">
        <w:rPr>
          <w:rFonts w:eastAsia="Calibri"/>
          <w:lang w:val="so-SO" w:bidi="so-SO"/>
        </w:rPr>
        <w:br/>
        <w:t>(Calaamadee dhammaan kuwa khuseeya)</w:t>
      </w:r>
    </w:p>
    <w:p w14:paraId="6ECA2AEB" w14:textId="77777777" w:rsidR="00482789" w:rsidRPr="00482789" w:rsidRDefault="00482789" w:rsidP="008835A7">
      <w:pPr>
        <w:spacing w:before="120" w:after="0" w:line="240" w:lineRule="auto"/>
        <w:rPr>
          <w:rFonts w:eastAsia="Calibri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>Aqoon is-weydaarsiyo ama fasallo loogu talagalay waalidiinta (xeelado waxbarasho, diyaargarow jaamacadeed/shaqo, iwm.)</w:t>
      </w:r>
      <w:r w:rsidRPr="00482789">
        <w:rPr>
          <w:rFonts w:eastAsia="Calibri"/>
          <w:lang w:val="so-SO" w:bidi="so-SO"/>
        </w:rPr>
        <w:br/>
      </w: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>Habeenno waxbarasho oo qoyska ah ama bandhigyi</w:t>
      </w:r>
      <w:r w:rsidRPr="00482789">
        <w:rPr>
          <w:rFonts w:eastAsia="Calibri"/>
          <w:lang w:val="so-SO" w:bidi="so-SO"/>
        </w:rPr>
        <w:br/>
      </w: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>Fursadaha ay waalidiintu ku heli karaan inay ka qayb qaataan hogaaminta ama kooxaha la-talinta</w:t>
      </w:r>
      <w:r w:rsidRPr="00482789">
        <w:rPr>
          <w:rFonts w:eastAsia="Calibri"/>
          <w:lang w:val="so-SO" w:bidi="so-SO"/>
        </w:rPr>
        <w:br/>
      </w: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>Adeegyada Turjumaadda ama Fasiraadda</w:t>
      </w:r>
      <w:r w:rsidRPr="00482789">
        <w:rPr>
          <w:rFonts w:eastAsia="Calibri"/>
          <w:lang w:val="so-SO" w:bidi="so-SO"/>
        </w:rPr>
        <w:br/>
      </w: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>Agab waxbarasho oo guriga lagu isticmaalo</w:t>
      </w:r>
      <w:r w:rsidRPr="00482789">
        <w:rPr>
          <w:rFonts w:eastAsia="Calibri"/>
          <w:lang w:val="so-SO" w:bidi="so-SO"/>
        </w:rPr>
        <w:br/>
      </w: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 xml:space="preserve"> Wax kale: ____________________________</w:t>
      </w:r>
    </w:p>
    <w:p w14:paraId="5CDD6E1C" w14:textId="77777777" w:rsidR="00482789" w:rsidRDefault="00482789" w:rsidP="008835A7">
      <w:pPr>
        <w:spacing w:before="120" w:after="0" w:line="240" w:lineRule="auto"/>
        <w:rPr>
          <w:rFonts w:eastAsia="Calibri"/>
          <w:lang w:val="so-SO" w:bidi="so-SO"/>
        </w:rPr>
      </w:pPr>
      <w:r w:rsidRPr="00482789">
        <w:rPr>
          <w:rFonts w:eastAsia="Calibri"/>
          <w:lang w:val="so-SO" w:bidi="so-SO"/>
        </w:rPr>
        <w:t>30. Fikrado kale oo noocee ah ayaad ka haysaa sida dugsigu si fiican ugu taageeri karo qoysaska iyo ardayda?</w:t>
      </w:r>
    </w:p>
    <w:p w14:paraId="2A016FE9" w14:textId="6B269E6D" w:rsidR="00A52410" w:rsidRPr="00482789" w:rsidRDefault="00A52410" w:rsidP="008835A7">
      <w:pPr>
        <w:spacing w:before="120" w:after="0" w:line="240" w:lineRule="auto"/>
        <w:rPr>
          <w:rFonts w:eastAsia="Calibri"/>
          <w:lang w:val="so-SO"/>
        </w:rPr>
      </w:pPr>
      <w:r w:rsidRPr="00482789">
        <w:rPr>
          <w:rFonts w:eastAsia="Calibri"/>
          <w:sz w:val="16"/>
          <w:szCs w:val="16"/>
          <w:lang w:val="so-SO" w:bidi="so-SO"/>
        </w:rPr>
        <w:pict w14:anchorId="142F06DA">
          <v:rect id="_x0000_i2062" style="width:0;height:1.5pt" o:hralign="center" o:hrstd="t" o:hr="t" fillcolor="#a0a0a0" stroked="f"/>
        </w:pict>
      </w:r>
    </w:p>
    <w:p w14:paraId="6E17FEC2" w14:textId="77777777" w:rsidR="00482789" w:rsidRPr="00482789" w:rsidRDefault="00482789" w:rsidP="008835A7">
      <w:pPr>
        <w:pStyle w:val="Heading3"/>
        <w:rPr>
          <w:lang w:val="so-SO"/>
        </w:rPr>
      </w:pPr>
      <w:r w:rsidRPr="00482789">
        <w:rPr>
          <w:lang w:val="so-SO" w:bidi="so-SO"/>
        </w:rPr>
        <w:lastRenderedPageBreak/>
        <w:t>Kor u qaadista Dugsiga</w:t>
      </w:r>
    </w:p>
    <w:p w14:paraId="2995583B" w14:textId="77777777" w:rsidR="00482789" w:rsidRPr="00482789" w:rsidRDefault="00482789" w:rsidP="008835A7">
      <w:pPr>
        <w:spacing w:after="0" w:line="240" w:lineRule="auto"/>
        <w:rPr>
          <w:rFonts w:eastAsia="Times New Roman"/>
          <w:lang w:val="so-SO"/>
        </w:rPr>
      </w:pPr>
      <w:r w:rsidRPr="00482789">
        <w:rPr>
          <w:rFonts w:eastAsia="Times New Roman"/>
          <w:lang w:val="so-SO" w:bidi="so-SO"/>
        </w:rPr>
        <w:t>31. Dugsigu ma ku casuumay inaad talo bixiso ama aad ka qayb qaadato qorshaynta hagaajinta dugsiga?</w:t>
      </w:r>
    </w:p>
    <w:p w14:paraId="61669DBB" w14:textId="77777777" w:rsidR="00482789" w:rsidRPr="00482789" w:rsidRDefault="00482789" w:rsidP="008835A7">
      <w:pPr>
        <w:spacing w:after="0" w:line="240" w:lineRule="auto"/>
        <w:rPr>
          <w:rFonts w:eastAsia="Times New Roman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>☐</w:t>
      </w:r>
      <w:r w:rsidRPr="00482789">
        <w:rPr>
          <w:rFonts w:eastAsia="Times New Roman"/>
          <w:lang w:val="so-SO" w:bidi="so-SO"/>
        </w:rPr>
        <w:t xml:space="preserve"> Haa </w:t>
      </w:r>
    </w:p>
    <w:p w14:paraId="38BE0805" w14:textId="77777777" w:rsidR="00482789" w:rsidRPr="00482789" w:rsidRDefault="00482789" w:rsidP="008835A7">
      <w:pPr>
        <w:spacing w:after="0" w:line="240" w:lineRule="auto"/>
        <w:rPr>
          <w:rFonts w:eastAsia="Times New Roman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>☐</w:t>
      </w:r>
      <w:r w:rsidRPr="00482789">
        <w:rPr>
          <w:rFonts w:eastAsia="Times New Roman"/>
          <w:lang w:val="so-SO" w:bidi="so-SO"/>
        </w:rPr>
        <w:t xml:space="preserve"> Mararka qaar </w:t>
      </w:r>
    </w:p>
    <w:p w14:paraId="6D466FAC" w14:textId="77777777" w:rsidR="00482789" w:rsidRPr="00482789" w:rsidRDefault="00482789" w:rsidP="008835A7">
      <w:pPr>
        <w:spacing w:after="0" w:line="240" w:lineRule="auto"/>
        <w:rPr>
          <w:rFonts w:eastAsia="Times New Roman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>☐</w:t>
      </w:r>
      <w:r w:rsidRPr="00482789">
        <w:rPr>
          <w:rFonts w:eastAsia="Times New Roman"/>
          <w:lang w:val="so-SO" w:bidi="so-SO"/>
        </w:rPr>
        <w:t xml:space="preserve"> Maya </w:t>
      </w:r>
    </w:p>
    <w:p w14:paraId="4236FABE" w14:textId="77777777" w:rsidR="00482789" w:rsidRPr="00482789" w:rsidRDefault="00482789" w:rsidP="008835A7">
      <w:pPr>
        <w:spacing w:after="0" w:line="240" w:lineRule="auto"/>
        <w:rPr>
          <w:rFonts w:eastAsia="Times New Roman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>☐</w:t>
      </w:r>
      <w:r w:rsidRPr="00482789">
        <w:rPr>
          <w:rFonts w:eastAsia="Times New Roman"/>
          <w:lang w:val="so-SO" w:bidi="so-SO"/>
        </w:rPr>
        <w:t xml:space="preserve"> Ma hubo </w:t>
      </w:r>
    </w:p>
    <w:p w14:paraId="523E1C2C" w14:textId="4899B40C" w:rsidR="00482789" w:rsidRPr="00482789" w:rsidRDefault="00482789" w:rsidP="008835A7">
      <w:pPr>
        <w:spacing w:before="120" w:after="0" w:line="240" w:lineRule="auto"/>
        <w:rPr>
          <w:rFonts w:eastAsia="Times New Roman"/>
          <w:lang w:val="so-SO"/>
        </w:rPr>
      </w:pPr>
      <w:r w:rsidRPr="00482789">
        <w:rPr>
          <w:rFonts w:eastAsia="Times New Roman"/>
          <w:lang w:val="so-SO" w:bidi="so-SO"/>
        </w:rPr>
        <w:t>32. Haddii dugsigaagu uu ka shaqeynayo dadaallo horumarineed, midkee ayaa la mid ah khibradaada?</w:t>
      </w:r>
      <w:r>
        <w:rPr>
          <w:rFonts w:eastAsia="Times New Roman"/>
          <w:lang w:val="so-SO" w:bidi="so-SO"/>
        </w:rPr>
        <w:t xml:space="preserve"> </w:t>
      </w:r>
      <w:r w:rsidRPr="00482789">
        <w:rPr>
          <w:rFonts w:eastAsia="Times New Roman"/>
          <w:lang w:val="so-SO" w:bidi="so-SO"/>
        </w:rPr>
        <w:t>(Calaamadee dhammaan kuwa khuseeya)</w:t>
      </w:r>
    </w:p>
    <w:p w14:paraId="33CB92F6" w14:textId="77777777" w:rsidR="00482789" w:rsidRPr="00482789" w:rsidRDefault="00482789" w:rsidP="008835A7">
      <w:pPr>
        <w:spacing w:before="120" w:after="0" w:line="240" w:lineRule="auto"/>
        <w:rPr>
          <w:rFonts w:eastAsia="Times New Roman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>☐</w:t>
      </w:r>
      <w:r w:rsidRPr="00482789">
        <w:rPr>
          <w:rFonts w:eastAsia="Times New Roman"/>
          <w:lang w:val="so-SO" w:bidi="so-SO"/>
        </w:rPr>
        <w:t xml:space="preserve"> Dugsigu wuxuu si aan u fahmayo u sharaxayaa macnaha horumarinta dugsigu.</w:t>
      </w:r>
      <w:r w:rsidRPr="00482789">
        <w:rPr>
          <w:rFonts w:eastAsia="Times New Roman"/>
          <w:lang w:val="so-SO" w:bidi="so-SO"/>
        </w:rPr>
        <w:br/>
      </w:r>
      <w:r w:rsidRPr="00482789">
        <w:rPr>
          <w:rFonts w:ascii="Segoe UI Symbol" w:eastAsia="Times New Roman" w:hAnsi="Segoe UI Symbol" w:cs="Segoe UI Symbol"/>
          <w:lang w:val="so-SO" w:bidi="so-SO"/>
        </w:rPr>
        <w:t>☐</w:t>
      </w:r>
      <w:r w:rsidRPr="00482789">
        <w:rPr>
          <w:rFonts w:eastAsia="Times New Roman"/>
          <w:lang w:val="so-SO" w:bidi="so-SO"/>
        </w:rPr>
        <w:t xml:space="preserve"> Dugsigu wuxuu la wadaagaa macluumaad cad oo ku saabsan isbadellada la sameynayo si loo taageero ardayda.</w:t>
      </w:r>
      <w:r w:rsidRPr="00482789">
        <w:rPr>
          <w:rFonts w:eastAsia="Times New Roman"/>
          <w:lang w:val="so-SO" w:bidi="so-SO"/>
        </w:rPr>
        <w:br/>
      </w:r>
      <w:r w:rsidRPr="00482789">
        <w:rPr>
          <w:rFonts w:ascii="Segoe UI Symbol" w:eastAsia="Times New Roman" w:hAnsi="Segoe UI Symbol" w:cs="Segoe UI Symbol"/>
          <w:lang w:val="so-SO" w:bidi="so-SO"/>
        </w:rPr>
        <w:t>☐</w:t>
      </w:r>
      <w:r w:rsidRPr="00482789">
        <w:rPr>
          <w:rFonts w:eastAsia="Times New Roman"/>
          <w:lang w:val="so-SO" w:bidi="so-SO"/>
        </w:rPr>
        <w:t xml:space="preserve"> Dugsigu wuxuu ku martiqaadayaa qoysaska inay wadaagaan talada ama ra'yiga.</w:t>
      </w:r>
      <w:r w:rsidRPr="00482789">
        <w:rPr>
          <w:rFonts w:eastAsia="Times New Roman"/>
          <w:lang w:val="so-SO" w:bidi="so-SO"/>
        </w:rPr>
        <w:br/>
      </w:r>
      <w:r w:rsidRPr="00482789">
        <w:rPr>
          <w:rFonts w:ascii="Segoe UI Symbol" w:eastAsia="Times New Roman" w:hAnsi="Segoe UI Symbol" w:cs="Segoe UI Symbol"/>
          <w:lang w:val="so-SO" w:bidi="so-SO"/>
        </w:rPr>
        <w:t>☐</w:t>
      </w:r>
      <w:r w:rsidRPr="00482789">
        <w:rPr>
          <w:rFonts w:eastAsia="Times New Roman"/>
          <w:lang w:val="so-SO" w:bidi="so-SO"/>
        </w:rPr>
        <w:t xml:space="preserve"> Dugsigu wuxuu qoysaska la socodsiiyaa horumarka iyo tallaabooyinka xiga.</w:t>
      </w:r>
      <w:r w:rsidRPr="00482789">
        <w:rPr>
          <w:rFonts w:eastAsia="Times New Roman"/>
          <w:lang w:val="so-SO" w:bidi="so-SO"/>
        </w:rPr>
        <w:br/>
      </w:r>
      <w:r w:rsidRPr="00482789">
        <w:rPr>
          <w:rFonts w:ascii="Segoe UI Symbol" w:eastAsia="Times New Roman" w:hAnsi="Segoe UI Symbol" w:cs="Segoe UI Symbol"/>
          <w:lang w:val="so-SO" w:bidi="so-SO"/>
        </w:rPr>
        <w:t>☐</w:t>
      </w:r>
      <w:r w:rsidRPr="00482789">
        <w:rPr>
          <w:rFonts w:eastAsia="Times New Roman"/>
          <w:lang w:val="so-SO" w:bidi="so-SO"/>
        </w:rPr>
        <w:t xml:space="preserve"> Ma hubo / Ma aqaan</w:t>
      </w:r>
    </w:p>
    <w:p w14:paraId="23D1AC14" w14:textId="77777777" w:rsidR="00482789" w:rsidRPr="00482789" w:rsidRDefault="00482789" w:rsidP="008835A7">
      <w:pPr>
        <w:spacing w:before="120" w:after="0" w:line="240" w:lineRule="auto"/>
        <w:rPr>
          <w:rFonts w:ascii="Segoe UI Semibold" w:eastAsia="Yu Gothic Light" w:hAnsi="Segoe UI Semibold" w:cs="Segoe UI Semibold"/>
          <w:color w:val="40403D"/>
          <w:sz w:val="28"/>
          <w:szCs w:val="24"/>
          <w:lang w:val="so-SO"/>
        </w:rPr>
      </w:pPr>
      <w:r w:rsidRPr="00482789">
        <w:rPr>
          <w:rFonts w:eastAsia="Calibri"/>
          <w:sz w:val="16"/>
          <w:szCs w:val="16"/>
          <w:lang w:val="so-SO" w:bidi="so-SO"/>
        </w:rPr>
        <w:pict w14:anchorId="0BFDAB08">
          <v:rect id="_x0000_i2042" style="width:0;height:1.5pt" o:hralign="center" o:hrstd="t" o:hr="t" fillcolor="#a0a0a0" stroked="f"/>
        </w:pict>
      </w:r>
    </w:p>
    <w:p w14:paraId="72291A01" w14:textId="0A59637E" w:rsidR="000E6130" w:rsidRDefault="00482789" w:rsidP="008835A7">
      <w:pPr>
        <w:pStyle w:val="Heading3"/>
        <w:rPr>
          <w:lang w:val="so-SO" w:bidi="so-SO"/>
        </w:rPr>
      </w:pPr>
      <w:r w:rsidRPr="00482789">
        <w:rPr>
          <w:lang w:val="so-SO" w:bidi="so-SO"/>
        </w:rPr>
        <w:t>Adiga Xog kugu saabsa</w:t>
      </w:r>
      <w:r w:rsidR="00AF2CD4">
        <w:rPr>
          <w:lang w:val="so-SO" w:bidi="so-SO"/>
        </w:rPr>
        <w:t>n</w:t>
      </w:r>
    </w:p>
    <w:p w14:paraId="00D61076" w14:textId="61425B4A" w:rsidR="00482789" w:rsidRPr="00AF2CD4" w:rsidRDefault="00482789" w:rsidP="008835A7">
      <w:pPr>
        <w:pStyle w:val="Heading3"/>
        <w:rPr>
          <w:rFonts w:ascii="Segoe UI" w:eastAsia="Calibri" w:hAnsi="Segoe UI" w:cs="Segoe UI"/>
          <w:sz w:val="22"/>
          <w:szCs w:val="22"/>
          <w:lang w:val="so-SO"/>
        </w:rPr>
      </w:pPr>
      <w:r w:rsidRPr="00AF2CD4">
        <w:rPr>
          <w:rFonts w:ascii="Segoe UI" w:eastAsia="Calibri" w:hAnsi="Segoe UI" w:cs="Segoe UI"/>
          <w:sz w:val="22"/>
          <w:szCs w:val="22"/>
          <w:lang w:val="so-SO" w:bidi="so-SO"/>
        </w:rPr>
        <w:t>Su'aalahaan waxay naga caawinayaan inaan si fiican u fahanno qoysaska aan u adeegno.</w:t>
      </w:r>
    </w:p>
    <w:p w14:paraId="2F421FE9" w14:textId="77777777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  <w:r w:rsidRPr="00482789">
        <w:rPr>
          <w:rFonts w:eastAsia="Calibri"/>
          <w:lang w:val="so-SO" w:bidi="so-SO"/>
        </w:rPr>
        <w:t>33. Heerka waxbarasho ee ugu sarreeya:</w:t>
      </w:r>
      <w:r w:rsidRPr="00482789">
        <w:rPr>
          <w:rFonts w:eastAsia="Calibri"/>
          <w:lang w:val="so-SO" w:bidi="so-SO"/>
        </w:rPr>
        <w:br/>
      </w: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>Dugsi sare qaar ka mid ah </w:t>
      </w:r>
    </w:p>
    <w:p w14:paraId="16CF0B75" w14:textId="77777777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>Wax u dhigma dugsiga sare </w:t>
      </w:r>
    </w:p>
    <w:p w14:paraId="1FF7565E" w14:textId="77777777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 xml:space="preserve"> Tababar kuleej ama ganacsi </w:t>
      </w:r>
    </w:p>
    <w:p w14:paraId="6EB92196" w14:textId="77777777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 xml:space="preserve"> Shahaadada kuleejka ama ka sareeya </w:t>
      </w:r>
    </w:p>
    <w:p w14:paraId="4F4A59FC" w14:textId="77777777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</w:p>
    <w:p w14:paraId="726AFCB9" w14:textId="77777777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  <w:r w:rsidRPr="00482789">
        <w:rPr>
          <w:rFonts w:eastAsia="Calibri"/>
          <w:lang w:val="so-SO" w:bidi="so-SO"/>
        </w:rPr>
        <w:t>34. Nooca guriga:</w:t>
      </w:r>
      <w:r w:rsidRPr="00482789">
        <w:rPr>
          <w:rFonts w:eastAsia="Calibri"/>
          <w:lang w:val="so-SO" w:bidi="so-SO"/>
        </w:rPr>
        <w:br/>
      </w: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>Laba waalid/mas'uul oo shaqeeya </w:t>
      </w:r>
    </w:p>
    <w:p w14:paraId="0D6E3FCB" w14:textId="77777777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 xml:space="preserve">Waalid/Mas'uul keli ah oo shaqeeya   </w:t>
      </w:r>
    </w:p>
    <w:p w14:paraId="59920884" w14:textId="77777777" w:rsidR="00482789" w:rsidRPr="00482789" w:rsidRDefault="00482789" w:rsidP="008835A7">
      <w:pPr>
        <w:spacing w:after="0" w:line="240" w:lineRule="auto"/>
        <w:rPr>
          <w:rFonts w:eastAsia="Calibri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>Hal waalid/masuul oo shaqeynaya iyo hal waalid/masuul oo guriga jooga </w:t>
      </w:r>
    </w:p>
    <w:p w14:paraId="525D8B84" w14:textId="77777777" w:rsidR="00482789" w:rsidRDefault="00482789" w:rsidP="008835A7">
      <w:pPr>
        <w:spacing w:after="0" w:line="240" w:lineRule="auto"/>
        <w:rPr>
          <w:rFonts w:eastAsia="Calibri"/>
          <w:lang w:val="so-SO" w:bidi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 xml:space="preserve">☐ </w:t>
      </w:r>
      <w:r w:rsidRPr="00482789">
        <w:rPr>
          <w:rFonts w:eastAsia="Calibri"/>
          <w:lang w:val="so-SO" w:bidi="so-SO"/>
        </w:rPr>
        <w:t xml:space="preserve"> Cid Kale: </w:t>
      </w:r>
    </w:p>
    <w:p w14:paraId="5523829A" w14:textId="124B7571" w:rsidR="005E2574" w:rsidRPr="00482789" w:rsidRDefault="005E2574" w:rsidP="008835A7">
      <w:pPr>
        <w:spacing w:after="0" w:line="240" w:lineRule="auto"/>
        <w:rPr>
          <w:rFonts w:eastAsia="Calibri"/>
          <w:lang w:val="so-SO"/>
        </w:rPr>
      </w:pPr>
      <w:r w:rsidRPr="00482789">
        <w:rPr>
          <w:rFonts w:eastAsia="Calibri"/>
          <w:sz w:val="16"/>
          <w:szCs w:val="16"/>
          <w:lang w:val="so-SO" w:bidi="so-SO"/>
        </w:rPr>
        <w:pict w14:anchorId="0D3A57EA">
          <v:rect id="_x0000_i2045" style="width:0;height:1.5pt" o:hralign="center" o:hrstd="t" o:hr="t" fillcolor="#a0a0a0" stroked="f"/>
        </w:pict>
      </w:r>
    </w:p>
    <w:bookmarkEnd w:id="1"/>
    <w:p w14:paraId="20D7F99C" w14:textId="2B4AE1B4" w:rsidR="005E2574" w:rsidRDefault="005E2574" w:rsidP="008835A7">
      <w:pPr>
        <w:pStyle w:val="Heading2"/>
        <w:rPr>
          <w:lang w:val="so-SO" w:bidi="so-SO"/>
        </w:rPr>
      </w:pPr>
      <w:r>
        <w:rPr>
          <w:lang w:val="so-SO" w:bidi="so-SO"/>
        </w:rPr>
        <w:lastRenderedPageBreak/>
        <w:t>Appendix C - Somali</w:t>
      </w:r>
    </w:p>
    <w:p w14:paraId="3DC91FBF" w14:textId="7E9E7ABF" w:rsidR="00482789" w:rsidRPr="00DB47B1" w:rsidRDefault="00482789" w:rsidP="008835A7">
      <w:pPr>
        <w:pStyle w:val="Heading3"/>
      </w:pPr>
      <w:proofErr w:type="spellStart"/>
      <w:r w:rsidRPr="00DB47B1">
        <w:rPr>
          <w:lang w:bidi="so-SO"/>
        </w:rPr>
        <w:t>Daryeelka</w:t>
      </w:r>
      <w:proofErr w:type="spellEnd"/>
      <w:r w:rsidRPr="00DB47B1">
        <w:rPr>
          <w:lang w:bidi="so-SO"/>
        </w:rPr>
        <w:t xml:space="preserve"> Korinta </w:t>
      </w:r>
      <w:proofErr w:type="spellStart"/>
      <w:r w:rsidRPr="00DB47B1">
        <w:rPr>
          <w:lang w:bidi="so-SO"/>
        </w:rPr>
        <w:t>Carruurta</w:t>
      </w:r>
      <w:proofErr w:type="spellEnd"/>
    </w:p>
    <w:p w14:paraId="4075D3EA" w14:textId="2038049A" w:rsidR="00482789" w:rsidRPr="00482789" w:rsidRDefault="00482789" w:rsidP="008835A7">
      <w:pPr>
        <w:keepNext/>
        <w:keepLines/>
        <w:spacing w:line="240" w:lineRule="auto"/>
        <w:outlineLvl w:val="2"/>
        <w:rPr>
          <w:rFonts w:eastAsia="Times New Roman"/>
          <w:lang w:val="so-SO"/>
        </w:rPr>
      </w:pPr>
      <w:r w:rsidRPr="00482789">
        <w:rPr>
          <w:rFonts w:eastAsia="Times New Roman"/>
          <w:lang w:val="so-SO" w:bidi="so-SO"/>
        </w:rPr>
        <w:t>35. Hadalladaan waxay noo sheegayaan sida dugsigu u taageero ardayda iyo qoysaska ku lug leh daryeelka korinta carruurta.</w:t>
      </w:r>
      <w:r w:rsidR="00DB47B1">
        <w:rPr>
          <w:rFonts w:eastAsia="Times New Roman"/>
          <w:lang w:val="so-SO"/>
        </w:rPr>
        <w:t xml:space="preserve"> </w:t>
      </w:r>
      <w:r w:rsidRPr="00482789">
        <w:rPr>
          <w:rFonts w:eastAsia="Times New Roman"/>
          <w:lang w:val="so-SO" w:bidi="so-SO"/>
        </w:rPr>
        <w:t>(Calaamadee dhammaan kuwa khuseeya waayo-aragnimadaada.)</w:t>
      </w:r>
    </w:p>
    <w:p w14:paraId="034F9CCA" w14:textId="77777777" w:rsidR="00482789" w:rsidRPr="00482789" w:rsidRDefault="00482789" w:rsidP="008835A7">
      <w:pPr>
        <w:keepNext/>
        <w:keepLines/>
        <w:spacing w:after="0" w:line="276" w:lineRule="auto"/>
        <w:outlineLvl w:val="2"/>
        <w:rPr>
          <w:rFonts w:eastAsia="Times New Roman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>☐</w:t>
      </w:r>
      <w:r w:rsidRPr="00482789">
        <w:rPr>
          <w:rFonts w:eastAsia="Times New Roman"/>
          <w:lang w:val="so-SO" w:bidi="so-SO"/>
        </w:rPr>
        <w:t xml:space="preserve"> Dugsigu wuu fahmaa oo ka jawaabaa baahiyaha ilmahayga ee la xiriira daryeelka korinta.</w:t>
      </w:r>
    </w:p>
    <w:p w14:paraId="203EB0A0" w14:textId="77777777" w:rsidR="00482789" w:rsidRPr="00482789" w:rsidRDefault="00482789" w:rsidP="008835A7">
      <w:pPr>
        <w:keepNext/>
        <w:keepLines/>
        <w:spacing w:after="0" w:line="276" w:lineRule="auto"/>
        <w:outlineLvl w:val="2"/>
        <w:rPr>
          <w:rFonts w:eastAsia="Times New Roman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>☐</w:t>
      </w:r>
      <w:r w:rsidRPr="00482789">
        <w:rPr>
          <w:rFonts w:eastAsia="Times New Roman"/>
          <w:lang w:val="so-SO" w:bidi="so-SO"/>
        </w:rPr>
        <w:t xml:space="preserve"> Shaqaalaha dugsigu waxay gacan ka geystaan bixinta xasilloonida iyo taageerada inta lagu jiro kala-guurka ama isbadellada.</w:t>
      </w:r>
    </w:p>
    <w:p w14:paraId="200AA94B" w14:textId="77777777" w:rsidR="00482789" w:rsidRPr="00482789" w:rsidRDefault="00482789" w:rsidP="008835A7">
      <w:pPr>
        <w:keepNext/>
        <w:keepLines/>
        <w:spacing w:after="0" w:line="276" w:lineRule="auto"/>
        <w:outlineLvl w:val="2"/>
        <w:rPr>
          <w:rFonts w:eastAsia="Times New Roman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>☐</w:t>
      </w:r>
      <w:r w:rsidRPr="00482789">
        <w:rPr>
          <w:rFonts w:eastAsia="Times New Roman"/>
          <w:lang w:val="so-SO" w:bidi="so-SO"/>
        </w:rPr>
        <w:t xml:space="preserve"> Dugsigu wuxuu la shaqeeyaa daryeel bixiyaasha iyo dadka kale ee waaweyn si ay u taageeraan guusha ilmahayga.</w:t>
      </w:r>
    </w:p>
    <w:p w14:paraId="540D7172" w14:textId="77777777" w:rsidR="00482789" w:rsidRPr="00482789" w:rsidRDefault="00482789" w:rsidP="008835A7">
      <w:pPr>
        <w:keepNext/>
        <w:keepLines/>
        <w:spacing w:after="0" w:line="276" w:lineRule="auto"/>
        <w:outlineLvl w:val="2"/>
        <w:rPr>
          <w:rFonts w:eastAsia="Times New Roman"/>
          <w:kern w:val="2"/>
          <w:lang w:val="so-SO"/>
          <w14:ligatures w14:val="standardContextual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>☐</w:t>
      </w:r>
      <w:r w:rsidRPr="00482789">
        <w:rPr>
          <w:rFonts w:eastAsia="Times New Roman"/>
          <w:lang w:val="so-SO" w:bidi="so-SO"/>
        </w:rPr>
        <w:t xml:space="preserve"> Ma hubo / Ma aqaan</w:t>
      </w:r>
      <w:r w:rsidRPr="00482789">
        <w:rPr>
          <w:rFonts w:ascii="Segoe UI Semibold" w:eastAsia="Yu Gothic Light" w:hAnsi="Segoe UI Semibold" w:cs="Segoe UI Semibold"/>
          <w:color w:val="40403D"/>
          <w:sz w:val="16"/>
          <w:szCs w:val="16"/>
          <w:lang w:val="so-SO" w:bidi="so-SO"/>
        </w:rPr>
        <w:pict w14:anchorId="4631ECB6">
          <v:rect id="_x0000_i2043" style="width:0;height:1.5pt" o:hralign="center" o:hrstd="t" o:hr="t" fillcolor="#a0a0a0" stroked="f"/>
        </w:pict>
      </w:r>
    </w:p>
    <w:p w14:paraId="22C5FC08" w14:textId="77777777" w:rsidR="00482789" w:rsidRPr="00482789" w:rsidRDefault="00482789" w:rsidP="008835A7">
      <w:pPr>
        <w:pStyle w:val="Heading3"/>
        <w:rPr>
          <w:rFonts w:eastAsia="Times New Roman"/>
          <w:lang w:val="so-SO"/>
        </w:rPr>
      </w:pPr>
      <w:r w:rsidRPr="00482789">
        <w:rPr>
          <w:lang w:val="so-SO" w:bidi="so-SO"/>
        </w:rPr>
        <w:t>Taageerada Imaanshaha</w:t>
      </w:r>
    </w:p>
    <w:p w14:paraId="20627BAD" w14:textId="77777777" w:rsidR="00482789" w:rsidRPr="00482789" w:rsidRDefault="00482789" w:rsidP="008835A7">
      <w:pPr>
        <w:spacing w:after="0" w:line="240" w:lineRule="auto"/>
        <w:rPr>
          <w:rFonts w:eastAsia="Times New Roman"/>
          <w:lang w:val="so-SO"/>
        </w:rPr>
      </w:pPr>
      <w:r w:rsidRPr="00482789">
        <w:rPr>
          <w:rFonts w:eastAsia="Times New Roman"/>
          <w:lang w:val="so-SO" w:bidi="so-SO"/>
        </w:rPr>
        <w:t>36. Hadalladaan waxay naga caawinayaan inaan fahanno sida dugsigu u taageero imaanshaha.</w:t>
      </w:r>
      <w:r w:rsidRPr="00482789">
        <w:rPr>
          <w:rFonts w:eastAsia="Times New Roman"/>
          <w:lang w:val="so-SO" w:bidi="so-SO"/>
        </w:rPr>
        <w:br/>
        <w:t>(Calaamadee dhammaan kuwa khuseeya waayo-aragnimadaada.)</w:t>
      </w:r>
    </w:p>
    <w:p w14:paraId="7D2F5B3C" w14:textId="77777777" w:rsidR="00482789" w:rsidRPr="00482789" w:rsidRDefault="00482789" w:rsidP="008835A7">
      <w:pPr>
        <w:spacing w:before="120" w:after="0" w:line="240" w:lineRule="auto"/>
        <w:rPr>
          <w:rFonts w:eastAsia="Times New Roman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>☐</w:t>
      </w:r>
      <w:r w:rsidRPr="00482789">
        <w:rPr>
          <w:rFonts w:eastAsia="Times New Roman"/>
          <w:lang w:val="so-SO" w:bidi="so-SO"/>
        </w:rPr>
        <w:t xml:space="preserve"> Waan garanayaa cidda aan kala xiriiri karo dugsiga haddii aan ka walaacsanahay imaanshaha.</w:t>
      </w:r>
      <w:r w:rsidRPr="00482789">
        <w:rPr>
          <w:rFonts w:eastAsia="Times New Roman"/>
          <w:lang w:val="so-SO" w:bidi="so-SO"/>
        </w:rPr>
        <w:br/>
      </w:r>
      <w:r w:rsidRPr="00482789">
        <w:rPr>
          <w:rFonts w:ascii="Segoe UI Symbol" w:eastAsia="Times New Roman" w:hAnsi="Segoe UI Symbol" w:cs="Segoe UI Symbol"/>
          <w:lang w:val="so-SO" w:bidi="so-SO"/>
        </w:rPr>
        <w:t>☐</w:t>
      </w:r>
      <w:r w:rsidRPr="00482789">
        <w:rPr>
          <w:rFonts w:eastAsia="Times New Roman"/>
          <w:lang w:val="so-SO" w:bidi="so-SO"/>
        </w:rPr>
        <w:t xml:space="preserve"> Farriimaha dugsiga ee ku saabsan imaanshaha waa kuwo cad oo si fudud loo fahmi karo.</w:t>
      </w:r>
      <w:r w:rsidRPr="00482789">
        <w:rPr>
          <w:rFonts w:eastAsia="Times New Roman"/>
          <w:lang w:val="so-SO" w:bidi="so-SO"/>
        </w:rPr>
        <w:br/>
      </w:r>
      <w:r w:rsidRPr="00482789">
        <w:rPr>
          <w:rFonts w:ascii="Segoe UI Symbol" w:eastAsia="Times New Roman" w:hAnsi="Segoe UI Symbol" w:cs="Segoe UI Symbol"/>
          <w:lang w:val="so-SO" w:bidi="so-SO"/>
        </w:rPr>
        <w:t>☐</w:t>
      </w:r>
      <w:r w:rsidRPr="00482789">
        <w:rPr>
          <w:rFonts w:eastAsia="Times New Roman"/>
          <w:lang w:val="so-SO" w:bidi="so-SO"/>
        </w:rPr>
        <w:t xml:space="preserve"> Waan fahansanahay sida ka qaybgalku u saameeyo waxbarashada iyo guusha ilmahayga.</w:t>
      </w:r>
      <w:r w:rsidRPr="00482789">
        <w:rPr>
          <w:rFonts w:eastAsia="Times New Roman"/>
          <w:lang w:val="so-SO" w:bidi="so-SO"/>
        </w:rPr>
        <w:br/>
      </w:r>
      <w:r w:rsidRPr="00482789">
        <w:rPr>
          <w:rFonts w:ascii="Segoe UI Symbol" w:eastAsia="Times New Roman" w:hAnsi="Segoe UI Symbol" w:cs="Segoe UI Symbol"/>
          <w:lang w:val="so-SO" w:bidi="so-SO"/>
        </w:rPr>
        <w:t>☐</w:t>
      </w:r>
      <w:r w:rsidRPr="00482789">
        <w:rPr>
          <w:rFonts w:eastAsia="Times New Roman"/>
          <w:lang w:val="so-SO" w:bidi="so-SO"/>
        </w:rPr>
        <w:t xml:space="preserve"> Waxaan helaa ogeysiisyo marka ilmahaygu maqan yahay.</w:t>
      </w:r>
      <w:r w:rsidRPr="00482789">
        <w:rPr>
          <w:rFonts w:eastAsia="Times New Roman"/>
          <w:lang w:val="so-SO" w:bidi="so-SO"/>
        </w:rPr>
        <w:br/>
      </w:r>
      <w:r w:rsidRPr="00482789">
        <w:rPr>
          <w:rFonts w:ascii="Segoe UI Symbol" w:eastAsia="Times New Roman" w:hAnsi="Segoe UI Symbol" w:cs="Segoe UI Symbol"/>
          <w:lang w:val="so-SO" w:bidi="so-SO"/>
        </w:rPr>
        <w:t>☐</w:t>
      </w:r>
      <w:r w:rsidRPr="00482789">
        <w:rPr>
          <w:rFonts w:eastAsia="Times New Roman"/>
          <w:lang w:val="so-SO" w:bidi="so-SO"/>
        </w:rPr>
        <w:t xml:space="preserve"> Ma hubo / Ma aqaan</w:t>
      </w:r>
    </w:p>
    <w:p w14:paraId="1CCC0044" w14:textId="77777777" w:rsidR="00482789" w:rsidRPr="00482789" w:rsidRDefault="00482789" w:rsidP="008835A7">
      <w:pPr>
        <w:spacing w:before="120" w:after="0" w:line="240" w:lineRule="auto"/>
        <w:rPr>
          <w:rFonts w:eastAsia="Times New Roman"/>
          <w:lang w:val="so-SO"/>
        </w:rPr>
      </w:pPr>
      <w:r w:rsidRPr="00482789">
        <w:rPr>
          <w:rFonts w:eastAsia="Times New Roman"/>
          <w:lang w:val="so-SO" w:bidi="so-SO"/>
        </w:rPr>
        <w:t>37. Noocyadee taageero ah ayaa kaa caawin kara hagaajinta imaanshaha ilmahaaga?</w:t>
      </w:r>
      <w:r w:rsidRPr="00482789">
        <w:rPr>
          <w:rFonts w:eastAsia="Times New Roman"/>
          <w:lang w:val="so-SO" w:bidi="so-SO"/>
        </w:rPr>
        <w:br/>
        <w:t>(Calaamadee dhammaan kuwa khuseeya)</w:t>
      </w:r>
    </w:p>
    <w:p w14:paraId="5932E0BB" w14:textId="77777777" w:rsidR="00482789" w:rsidRPr="00482789" w:rsidRDefault="00482789" w:rsidP="008835A7">
      <w:pPr>
        <w:spacing w:before="120" w:after="0" w:line="240" w:lineRule="auto"/>
        <w:rPr>
          <w:rFonts w:eastAsia="Times New Roman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>☐</w:t>
      </w:r>
      <w:r w:rsidRPr="00482789">
        <w:rPr>
          <w:rFonts w:eastAsia="Times New Roman"/>
          <w:lang w:val="so-SO" w:bidi="so-SO"/>
        </w:rPr>
        <w:t xml:space="preserve"> Caawinaad tacliimeed  </w:t>
      </w:r>
    </w:p>
    <w:p w14:paraId="0FE45056" w14:textId="77777777" w:rsidR="00482789" w:rsidRPr="00482789" w:rsidRDefault="00482789" w:rsidP="008835A7">
      <w:pPr>
        <w:spacing w:after="0" w:line="240" w:lineRule="auto"/>
        <w:rPr>
          <w:rFonts w:eastAsia="Times New Roman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>☐</w:t>
      </w:r>
      <w:r w:rsidRPr="00482789">
        <w:rPr>
          <w:rFonts w:eastAsia="Times New Roman"/>
          <w:lang w:val="so-SO" w:bidi="so-SO"/>
        </w:rPr>
        <w:t xml:space="preserve"> Taageerada caafimaadka (jirka ama maskaxda)  </w:t>
      </w:r>
    </w:p>
    <w:p w14:paraId="44EAA405" w14:textId="77777777" w:rsidR="00482789" w:rsidRPr="00482789" w:rsidRDefault="00482789" w:rsidP="008835A7">
      <w:pPr>
        <w:spacing w:after="0" w:line="240" w:lineRule="auto"/>
        <w:rPr>
          <w:rFonts w:eastAsia="Times New Roman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>☐</w:t>
      </w:r>
      <w:r w:rsidRPr="00482789">
        <w:rPr>
          <w:rFonts w:eastAsia="Times New Roman"/>
          <w:lang w:val="so-SO" w:bidi="so-SO"/>
        </w:rPr>
        <w:t xml:space="preserve"> Kulamada shaqaalaha dugsiga                          </w:t>
      </w:r>
    </w:p>
    <w:p w14:paraId="78A3372B" w14:textId="77777777" w:rsidR="00482789" w:rsidRPr="00482789" w:rsidRDefault="00482789" w:rsidP="008835A7">
      <w:pPr>
        <w:spacing w:after="0" w:line="240" w:lineRule="auto"/>
        <w:rPr>
          <w:rFonts w:eastAsia="Times New Roman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>☐</w:t>
      </w:r>
      <w:r w:rsidRPr="00482789">
        <w:rPr>
          <w:rFonts w:eastAsia="Times New Roman"/>
          <w:lang w:val="so-SO" w:bidi="so-SO"/>
        </w:rPr>
        <w:t xml:space="preserve"> Taageerada badqabka  </w:t>
      </w:r>
    </w:p>
    <w:p w14:paraId="28886748" w14:textId="77777777" w:rsidR="00482789" w:rsidRPr="00482789" w:rsidRDefault="00482789" w:rsidP="008835A7">
      <w:pPr>
        <w:spacing w:after="0" w:line="240" w:lineRule="auto"/>
        <w:rPr>
          <w:rFonts w:eastAsia="Times New Roman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>☐</w:t>
      </w:r>
      <w:r w:rsidRPr="00482789">
        <w:rPr>
          <w:rFonts w:eastAsia="Times New Roman"/>
          <w:lang w:val="so-SO" w:bidi="so-SO"/>
        </w:rPr>
        <w:t xml:space="preserve"> Taageerada jadwalka  </w:t>
      </w:r>
    </w:p>
    <w:p w14:paraId="13EEF5F9" w14:textId="77777777" w:rsidR="00482789" w:rsidRPr="00482789" w:rsidRDefault="00482789" w:rsidP="008835A7">
      <w:pPr>
        <w:spacing w:after="0" w:line="240" w:lineRule="auto"/>
        <w:rPr>
          <w:rFonts w:eastAsia="Times New Roman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>☐</w:t>
      </w:r>
      <w:r w:rsidRPr="00482789">
        <w:rPr>
          <w:rFonts w:eastAsia="Times New Roman"/>
          <w:lang w:val="so-SO" w:bidi="so-SO"/>
        </w:rPr>
        <w:t xml:space="preserve"> Gaadiidka  </w:t>
      </w:r>
    </w:p>
    <w:p w14:paraId="515F0981" w14:textId="77777777" w:rsidR="00482789" w:rsidRPr="00482789" w:rsidRDefault="00482789" w:rsidP="008835A7">
      <w:pPr>
        <w:spacing w:after="0" w:line="240" w:lineRule="auto"/>
        <w:rPr>
          <w:rFonts w:eastAsia="Times New Roman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>☐</w:t>
      </w:r>
      <w:r w:rsidRPr="00482789">
        <w:rPr>
          <w:rFonts w:eastAsia="Times New Roman"/>
          <w:lang w:val="so-SO" w:bidi="so-SO"/>
        </w:rPr>
        <w:t xml:space="preserve"> Turjubaan ama turjubaan                       </w:t>
      </w:r>
    </w:p>
    <w:p w14:paraId="45FC6E9B" w14:textId="77777777" w:rsidR="00482789" w:rsidRPr="00482789" w:rsidRDefault="00482789" w:rsidP="008835A7">
      <w:pPr>
        <w:spacing w:after="0" w:line="240" w:lineRule="auto"/>
        <w:rPr>
          <w:rFonts w:eastAsia="Times New Roman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>☐</w:t>
      </w:r>
      <w:r w:rsidRPr="00482789">
        <w:rPr>
          <w:rFonts w:eastAsia="Times New Roman"/>
          <w:lang w:val="so-SO" w:bidi="so-SO"/>
        </w:rPr>
        <w:t xml:space="preserve"> Kale: ___________</w:t>
      </w:r>
    </w:p>
    <w:p w14:paraId="002C1ADC" w14:textId="77777777" w:rsidR="00482789" w:rsidRPr="00482789" w:rsidRDefault="00482789" w:rsidP="008835A7">
      <w:pPr>
        <w:keepNext/>
        <w:keepLines/>
        <w:spacing w:before="120" w:after="0" w:line="240" w:lineRule="auto"/>
        <w:outlineLvl w:val="2"/>
        <w:rPr>
          <w:rFonts w:ascii="Segoe UI Semibold" w:eastAsia="Yu Gothic Light" w:hAnsi="Segoe UI Semibold" w:cs="Segoe UI Semibold"/>
          <w:color w:val="40403D"/>
          <w:sz w:val="28"/>
          <w:szCs w:val="24"/>
          <w:lang w:val="so-SO"/>
        </w:rPr>
      </w:pPr>
      <w:r w:rsidRPr="00482789">
        <w:rPr>
          <w:rFonts w:ascii="Segoe UI Semibold" w:eastAsia="Yu Gothic Light" w:hAnsi="Segoe UI Semibold" w:cs="Segoe UI Semibold"/>
          <w:color w:val="40403D"/>
          <w:sz w:val="16"/>
          <w:szCs w:val="16"/>
          <w:lang w:val="so-SO" w:bidi="so-SO"/>
        </w:rPr>
        <w:pict w14:anchorId="0452EA1F">
          <v:rect id="_x0000_i2044" style="width:0;height:1.5pt" o:hralign="center" o:hrstd="t" o:hr="t" fillcolor="#a0a0a0" stroked="f"/>
        </w:pict>
      </w:r>
    </w:p>
    <w:p w14:paraId="370F28A3" w14:textId="77777777" w:rsidR="00482789" w:rsidRPr="00482789" w:rsidRDefault="00482789" w:rsidP="008835A7">
      <w:pPr>
        <w:pStyle w:val="Heading3"/>
        <w:rPr>
          <w:lang w:val="so-SO"/>
        </w:rPr>
      </w:pPr>
      <w:r w:rsidRPr="00482789">
        <w:rPr>
          <w:lang w:val="so-SO" w:bidi="so-SO"/>
        </w:rPr>
        <w:t>Hoggaanka iyo Maamulka Dugsiga</w:t>
      </w:r>
    </w:p>
    <w:p w14:paraId="5B96D054" w14:textId="77777777" w:rsidR="00482789" w:rsidRPr="00482789" w:rsidRDefault="00482789" w:rsidP="008835A7">
      <w:pPr>
        <w:spacing w:after="0" w:line="240" w:lineRule="auto"/>
        <w:rPr>
          <w:rFonts w:eastAsia="Times New Roman"/>
          <w:lang w:val="so-SO"/>
        </w:rPr>
      </w:pPr>
      <w:r w:rsidRPr="00482789">
        <w:rPr>
          <w:rFonts w:eastAsia="Times New Roman"/>
          <w:lang w:val="so-SO" w:bidi="so-SO"/>
        </w:rPr>
        <w:t>38. Ma heshay macluumaad cad oo ku saabsan sida looga qaybgalo ama looga qayb qaato shirarka guddiga dugsiga?</w:t>
      </w:r>
    </w:p>
    <w:p w14:paraId="43C309F2" w14:textId="77777777" w:rsidR="00482789" w:rsidRPr="00482789" w:rsidRDefault="00482789" w:rsidP="008835A7">
      <w:pPr>
        <w:spacing w:after="0" w:line="240" w:lineRule="auto"/>
        <w:rPr>
          <w:rFonts w:eastAsia="Times New Roman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>☐</w:t>
      </w:r>
      <w:r w:rsidRPr="00482789">
        <w:rPr>
          <w:rFonts w:eastAsia="Times New Roman"/>
          <w:lang w:val="so-SO" w:bidi="so-SO"/>
        </w:rPr>
        <w:t xml:space="preserve"> Haa</w:t>
      </w:r>
    </w:p>
    <w:p w14:paraId="2C61642E" w14:textId="77777777" w:rsidR="00482789" w:rsidRPr="00482789" w:rsidRDefault="00482789" w:rsidP="008835A7">
      <w:pPr>
        <w:spacing w:after="0" w:line="240" w:lineRule="auto"/>
        <w:rPr>
          <w:rFonts w:eastAsia="Times New Roman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>☐</w:t>
      </w:r>
      <w:r w:rsidRPr="00482789">
        <w:rPr>
          <w:rFonts w:eastAsia="Times New Roman"/>
          <w:lang w:val="so-SO" w:bidi="so-SO"/>
        </w:rPr>
        <w:t xml:space="preserve"> Maya </w:t>
      </w:r>
    </w:p>
    <w:p w14:paraId="2F4CF554" w14:textId="77777777" w:rsidR="00482789" w:rsidRPr="00482789" w:rsidRDefault="00482789" w:rsidP="008835A7">
      <w:pPr>
        <w:spacing w:line="240" w:lineRule="auto"/>
        <w:rPr>
          <w:rFonts w:eastAsia="Times New Roman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>☐</w:t>
      </w:r>
      <w:r w:rsidRPr="00482789">
        <w:rPr>
          <w:rFonts w:eastAsia="Times New Roman"/>
          <w:lang w:val="so-SO" w:bidi="so-SO"/>
        </w:rPr>
        <w:t xml:space="preserve"> Ma hubo</w:t>
      </w:r>
    </w:p>
    <w:p w14:paraId="323AC145" w14:textId="77777777" w:rsidR="00A52410" w:rsidRDefault="00A52410" w:rsidP="008835A7">
      <w:pPr>
        <w:spacing w:after="0" w:line="240" w:lineRule="auto"/>
        <w:rPr>
          <w:rFonts w:eastAsia="Times New Roman"/>
          <w:lang w:val="so-SO" w:bidi="so-SO"/>
        </w:rPr>
      </w:pPr>
    </w:p>
    <w:p w14:paraId="366C6F55" w14:textId="3A142777" w:rsidR="00482789" w:rsidRPr="00482789" w:rsidRDefault="00482789" w:rsidP="008835A7">
      <w:pPr>
        <w:spacing w:after="0" w:line="240" w:lineRule="auto"/>
        <w:rPr>
          <w:rFonts w:eastAsia="Times New Roman"/>
          <w:lang w:val="so-SO"/>
        </w:rPr>
      </w:pPr>
      <w:r w:rsidRPr="00482789">
        <w:rPr>
          <w:rFonts w:eastAsia="Times New Roman"/>
          <w:lang w:val="so-SO" w:bidi="so-SO"/>
        </w:rPr>
        <w:lastRenderedPageBreak/>
        <w:t>39. Ma dareentaa in guddiga dugsigu uu dhageysto oo uu tixgeliyo walaacyada qoyska?</w:t>
      </w:r>
    </w:p>
    <w:p w14:paraId="78F7E538" w14:textId="77777777" w:rsidR="00482789" w:rsidRPr="00482789" w:rsidRDefault="00482789" w:rsidP="008835A7">
      <w:pPr>
        <w:spacing w:after="0" w:line="240" w:lineRule="auto"/>
        <w:rPr>
          <w:rFonts w:eastAsia="Times New Roman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>☐</w:t>
      </w:r>
      <w:r w:rsidRPr="00482789">
        <w:rPr>
          <w:rFonts w:eastAsia="Times New Roman"/>
          <w:lang w:val="so-SO" w:bidi="so-SO"/>
        </w:rPr>
        <w:t xml:space="preserve"> Haa </w:t>
      </w:r>
    </w:p>
    <w:p w14:paraId="59219146" w14:textId="77777777" w:rsidR="00482789" w:rsidRPr="00482789" w:rsidRDefault="00482789" w:rsidP="008835A7">
      <w:pPr>
        <w:spacing w:after="0" w:line="240" w:lineRule="auto"/>
        <w:rPr>
          <w:rFonts w:eastAsia="Times New Roman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>☐</w:t>
      </w:r>
      <w:r w:rsidRPr="00482789">
        <w:rPr>
          <w:rFonts w:eastAsia="Times New Roman"/>
          <w:lang w:val="so-SO" w:bidi="so-SO"/>
        </w:rPr>
        <w:t xml:space="preserve"> Mararka qaar </w:t>
      </w:r>
    </w:p>
    <w:p w14:paraId="77CF150D" w14:textId="77777777" w:rsidR="00482789" w:rsidRPr="00482789" w:rsidRDefault="00482789" w:rsidP="008835A7">
      <w:pPr>
        <w:spacing w:after="0" w:line="240" w:lineRule="auto"/>
        <w:rPr>
          <w:rFonts w:eastAsia="Times New Roman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>☐</w:t>
      </w:r>
      <w:r w:rsidRPr="00482789">
        <w:rPr>
          <w:rFonts w:eastAsia="Times New Roman"/>
          <w:lang w:val="so-SO" w:bidi="so-SO"/>
        </w:rPr>
        <w:t xml:space="preserve"> Maya </w:t>
      </w:r>
    </w:p>
    <w:p w14:paraId="5E677FC5" w14:textId="77777777" w:rsidR="00482789" w:rsidRPr="00482789" w:rsidRDefault="00482789" w:rsidP="008835A7">
      <w:pPr>
        <w:spacing w:line="240" w:lineRule="auto"/>
        <w:rPr>
          <w:rFonts w:eastAsia="Times New Roman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>☐</w:t>
      </w:r>
      <w:r w:rsidRPr="00482789">
        <w:rPr>
          <w:rFonts w:eastAsia="Times New Roman"/>
          <w:lang w:val="so-SO" w:bidi="so-SO"/>
        </w:rPr>
        <w:t xml:space="preserve"> Ma hubo</w:t>
      </w:r>
    </w:p>
    <w:p w14:paraId="439D7FB5" w14:textId="77777777" w:rsidR="00482789" w:rsidRPr="00482789" w:rsidRDefault="00482789" w:rsidP="008835A7">
      <w:pPr>
        <w:spacing w:after="0" w:line="240" w:lineRule="auto"/>
        <w:rPr>
          <w:rFonts w:eastAsia="Times New Roman"/>
          <w:lang w:val="so-SO"/>
        </w:rPr>
      </w:pPr>
      <w:r w:rsidRPr="00482789">
        <w:rPr>
          <w:rFonts w:eastAsia="Times New Roman"/>
          <w:lang w:val="so-SO" w:bidi="so-SO"/>
        </w:rPr>
        <w:t>40. Haddii aadan ka qayb qaadan, maxaa adkeeyay? (Calaamadee dhammaan kuwa khuseeya)</w:t>
      </w:r>
    </w:p>
    <w:p w14:paraId="0C39261D" w14:textId="77777777" w:rsidR="00482789" w:rsidRPr="00482789" w:rsidRDefault="00482789" w:rsidP="008835A7">
      <w:pPr>
        <w:spacing w:after="0" w:line="240" w:lineRule="auto"/>
        <w:rPr>
          <w:rFonts w:eastAsia="Times New Roman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>☐</w:t>
      </w:r>
      <w:r w:rsidRPr="00482789">
        <w:rPr>
          <w:rFonts w:eastAsia="Times New Roman"/>
          <w:lang w:val="so-SO" w:bidi="so-SO"/>
        </w:rPr>
        <w:t xml:space="preserve"> Ma aanan ogeyn goorta shirarka dhacayaan </w:t>
      </w:r>
    </w:p>
    <w:p w14:paraId="0777D478" w14:textId="77777777" w:rsidR="00482789" w:rsidRPr="00482789" w:rsidRDefault="00482789" w:rsidP="008835A7">
      <w:pPr>
        <w:spacing w:after="0" w:line="240" w:lineRule="auto"/>
        <w:rPr>
          <w:rFonts w:eastAsia="Times New Roman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>☐</w:t>
      </w:r>
      <w:r w:rsidRPr="00482789">
        <w:rPr>
          <w:rFonts w:eastAsia="Times New Roman"/>
          <w:lang w:val="so-SO" w:bidi="so-SO"/>
        </w:rPr>
        <w:t xml:space="preserve"> Waqtiga</w:t>
      </w:r>
    </w:p>
    <w:p w14:paraId="1B1EC056" w14:textId="77777777" w:rsidR="00482789" w:rsidRPr="00482789" w:rsidRDefault="00482789" w:rsidP="008835A7">
      <w:pPr>
        <w:spacing w:after="0" w:line="240" w:lineRule="auto"/>
        <w:rPr>
          <w:rFonts w:eastAsia="Times New Roman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>☐</w:t>
      </w:r>
      <w:r w:rsidRPr="00482789">
        <w:rPr>
          <w:rFonts w:eastAsia="Times New Roman"/>
          <w:lang w:val="so-SO" w:bidi="so-SO"/>
        </w:rPr>
        <w:t xml:space="preserve"> Daryeelka Carruurta</w:t>
      </w:r>
    </w:p>
    <w:p w14:paraId="05C55453" w14:textId="77777777" w:rsidR="00482789" w:rsidRPr="00482789" w:rsidRDefault="00482789" w:rsidP="008835A7">
      <w:pPr>
        <w:spacing w:after="0" w:line="240" w:lineRule="auto"/>
        <w:rPr>
          <w:rFonts w:eastAsia="Times New Roman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>☐</w:t>
      </w:r>
      <w:r w:rsidRPr="00482789">
        <w:rPr>
          <w:rFonts w:eastAsia="Times New Roman"/>
          <w:lang w:val="so-SO" w:bidi="so-SO"/>
        </w:rPr>
        <w:t xml:space="preserve"> Gaadiidka</w:t>
      </w:r>
    </w:p>
    <w:p w14:paraId="7E40A6A7" w14:textId="77777777" w:rsidR="00482789" w:rsidRPr="00482789" w:rsidRDefault="00482789" w:rsidP="008835A7">
      <w:pPr>
        <w:spacing w:after="0" w:line="240" w:lineRule="auto"/>
        <w:rPr>
          <w:rFonts w:eastAsia="Times New Roman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>☐</w:t>
      </w:r>
      <w:r w:rsidRPr="00482789">
        <w:rPr>
          <w:rFonts w:eastAsia="Times New Roman"/>
          <w:lang w:val="so-SO" w:bidi="so-SO"/>
        </w:rPr>
        <w:t xml:space="preserve"> Luuqad</w:t>
      </w:r>
    </w:p>
    <w:p w14:paraId="11463ED8" w14:textId="77777777" w:rsidR="00482789" w:rsidRPr="00482789" w:rsidRDefault="00482789" w:rsidP="008835A7">
      <w:pPr>
        <w:spacing w:after="0" w:line="240" w:lineRule="auto"/>
        <w:rPr>
          <w:rFonts w:eastAsia="Times New Roman"/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>☐</w:t>
      </w:r>
      <w:r w:rsidRPr="00482789">
        <w:rPr>
          <w:rFonts w:eastAsia="Times New Roman"/>
          <w:lang w:val="so-SO" w:bidi="so-SO"/>
        </w:rPr>
        <w:t xml:space="preserve"> Ma aanan dareemin soo dhawayn</w:t>
      </w:r>
    </w:p>
    <w:p w14:paraId="71D3751A" w14:textId="4EE5A6C8" w:rsidR="00482789" w:rsidRPr="00482789" w:rsidRDefault="00482789" w:rsidP="008835A7">
      <w:pPr>
        <w:rPr>
          <w:lang w:val="so-SO"/>
        </w:rPr>
      </w:pPr>
      <w:r w:rsidRPr="00482789">
        <w:rPr>
          <w:rFonts w:ascii="Segoe UI Symbol" w:eastAsia="Times New Roman" w:hAnsi="Segoe UI Symbol" w:cs="Segoe UI Symbol"/>
          <w:lang w:val="so-SO" w:bidi="so-SO"/>
        </w:rPr>
        <w:t>☐</w:t>
      </w:r>
      <w:r w:rsidRPr="00482789">
        <w:rPr>
          <w:rFonts w:eastAsia="Times New Roman"/>
          <w:lang w:val="so-SO" w:bidi="so-SO"/>
        </w:rPr>
        <w:t xml:space="preserve"> Uma maleyneynin in codkaygu muhiim yahay</w:t>
      </w:r>
    </w:p>
    <w:sectPr w:rsidR="00482789" w:rsidRPr="00482789" w:rsidSect="008A2EB8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A86C4" w14:textId="77777777" w:rsidR="007E77F3" w:rsidRDefault="007E77F3" w:rsidP="006059B4">
      <w:pPr>
        <w:spacing w:after="0" w:line="240" w:lineRule="auto"/>
      </w:pPr>
      <w:r>
        <w:separator/>
      </w:r>
    </w:p>
  </w:endnote>
  <w:endnote w:type="continuationSeparator" w:id="0">
    <w:p w14:paraId="5007E226" w14:textId="77777777" w:rsidR="007E77F3" w:rsidRDefault="007E77F3" w:rsidP="00605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5154149"/>
      <w:docPartObj>
        <w:docPartGallery w:val="Page Numbers (Bottom of Page)"/>
        <w:docPartUnique/>
      </w:docPartObj>
    </w:sdtPr>
    <w:sdtEndPr/>
    <w:sdtContent>
      <w:p w14:paraId="65047684" w14:textId="77777777" w:rsidR="00AC3EDD" w:rsidRDefault="00290371" w:rsidP="00290371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97A20" w14:textId="77777777" w:rsidR="00AC3EDD" w:rsidRDefault="001E79F9" w:rsidP="00DC4BF4">
    <w:pPr>
      <w:pStyle w:val="Footer"/>
      <w:jc w:val="right"/>
    </w:pPr>
    <w:r>
      <w:rPr>
        <w:noProof/>
        <w:lang w:bidi="pa-IN"/>
      </w:rPr>
      <w:drawing>
        <wp:anchor distT="0" distB="0" distL="114300" distR="114300" simplePos="0" relativeHeight="251657728" behindDoc="0" locked="0" layoutInCell="1" allowOverlap="1" wp14:anchorId="0F708F96" wp14:editId="499B393B">
          <wp:simplePos x="0" y="0"/>
          <wp:positionH relativeFrom="margin">
            <wp:align>right</wp:align>
          </wp:positionH>
          <wp:positionV relativeFrom="paragraph">
            <wp:posOffset>-194945</wp:posOffset>
          </wp:positionV>
          <wp:extent cx="2716637" cy="448056"/>
          <wp:effectExtent l="0" t="0" r="0" b="9525"/>
          <wp:wrapThrough wrapText="bothSides">
            <wp:wrapPolygon edited="0">
              <wp:start x="0" y="0"/>
              <wp:lineTo x="0" y="21140"/>
              <wp:lineTo x="21358" y="21140"/>
              <wp:lineTo x="21358" y="0"/>
              <wp:lineTo x="0" y="0"/>
            </wp:wrapPolygon>
          </wp:wrapThrough>
          <wp:docPr id="4" name="Picture 4" title="OSP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SPI_MainLogo_Full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6637" cy="4480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25402" w14:textId="77777777" w:rsidR="007E77F3" w:rsidRDefault="007E77F3" w:rsidP="006059B4">
      <w:pPr>
        <w:spacing w:after="0" w:line="240" w:lineRule="auto"/>
      </w:pPr>
      <w:r>
        <w:separator/>
      </w:r>
    </w:p>
  </w:footnote>
  <w:footnote w:type="continuationSeparator" w:id="0">
    <w:p w14:paraId="10070E48" w14:textId="77777777" w:rsidR="007E77F3" w:rsidRDefault="007E77F3" w:rsidP="00605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878B4" w14:textId="77777777" w:rsidR="00FD288B" w:rsidRDefault="007E77F3">
    <w:pPr>
      <w:pStyle w:val="Header"/>
    </w:pPr>
    <w:r>
      <w:rPr>
        <w:noProof/>
        <w:lang w:bidi="pa-IN"/>
      </w:rPr>
      <w:pict w14:anchorId="2D8D06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9909391" o:spid="_x0000_s1026" type="#_x0000_t75" style="position:absolute;margin-left:0;margin-top:0;width:612pt;height:11in;z-index:-251657728;mso-position-horizontal:center;mso-position-horizontal-relative:margin;mso-position-vertical:center;mso-position-vertical-relative:margin" o:allowincell="f">
          <v:imagedata r:id="rId1" o:title="OnePager-FAQ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C711" w14:textId="77777777" w:rsidR="00535A83" w:rsidRDefault="00535A83">
    <w:pPr>
      <w:pStyle w:val="Header"/>
    </w:pPr>
    <w:r>
      <w:rPr>
        <w:noProof/>
        <w:color w:val="000000"/>
        <w:sz w:val="26"/>
        <w:szCs w:val="26"/>
        <w:lang w:bidi="pa-IN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16394D9D" wp14:editId="2F634C3D">
              <wp:simplePos x="0" y="0"/>
              <wp:positionH relativeFrom="column">
                <wp:posOffset>-240030</wp:posOffset>
              </wp:positionH>
              <wp:positionV relativeFrom="paragraph">
                <wp:posOffset>-13335</wp:posOffset>
              </wp:positionV>
              <wp:extent cx="511708" cy="2879623"/>
              <wp:effectExtent l="0" t="0" r="3175" b="0"/>
              <wp:wrapNone/>
              <wp:docPr id="3" name="Group 3" title="Decorative Line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1708" cy="2879623"/>
                        <a:chOff x="0" y="0"/>
                        <a:chExt cx="511708" cy="2879623"/>
                      </a:xfrm>
                    </wpg:grpSpPr>
                    <wps:wsp>
                      <wps:cNvPr id="1" name="Oval 1"/>
                      <wps:cNvSpPr/>
                      <wps:spPr>
                        <a:xfrm>
                          <a:off x="0" y="2367915"/>
                          <a:ext cx="511708" cy="511708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511175" cy="262318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6D51B53" id="Group 3" o:spid="_x0000_s1026" alt="Title: Decorative Line" style="position:absolute;margin-left:-18.9pt;margin-top:-1.05pt;width:40.3pt;height:226.75pt;z-index:251656704" coordsize="5117,287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">
              <v:oval id="Oval 1" o:spid="_x0000_s1027" style="position:absolute;top:23679;width:5117;height:5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" fillcolor="#fbc639 [3204]" stroked="f" strokeweight="1pt">
                <v:stroke joinstyle="miter"/>
              </v:oval>
              <v:rect id="Rectangle 2" o:spid="_x0000_s1028" style="position:absolute;width:5111;height:262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" fillcolor="#fbc639 [3204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429AF"/>
    <w:multiLevelType w:val="hybridMultilevel"/>
    <w:tmpl w:val="9D4AB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2711D"/>
    <w:multiLevelType w:val="hybridMultilevel"/>
    <w:tmpl w:val="0040E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81C03"/>
    <w:multiLevelType w:val="hybridMultilevel"/>
    <w:tmpl w:val="8CDA0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122B9A"/>
    <w:multiLevelType w:val="hybridMultilevel"/>
    <w:tmpl w:val="D8A02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C5489D"/>
    <w:multiLevelType w:val="hybridMultilevel"/>
    <w:tmpl w:val="52201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7C6F08"/>
    <w:multiLevelType w:val="hybridMultilevel"/>
    <w:tmpl w:val="AB403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881320">
    <w:abstractNumId w:val="2"/>
  </w:num>
  <w:num w:numId="2" w16cid:durableId="2091074934">
    <w:abstractNumId w:val="5"/>
  </w:num>
  <w:num w:numId="3" w16cid:durableId="1006664411">
    <w:abstractNumId w:val="1"/>
  </w:num>
  <w:num w:numId="4" w16cid:durableId="865095215">
    <w:abstractNumId w:val="0"/>
  </w:num>
  <w:num w:numId="5" w16cid:durableId="464541138">
    <w:abstractNumId w:val="3"/>
  </w:num>
  <w:num w:numId="6" w16cid:durableId="18660174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789"/>
    <w:rsid w:val="000361FC"/>
    <w:rsid w:val="00040F9B"/>
    <w:rsid w:val="00055468"/>
    <w:rsid w:val="00063CEB"/>
    <w:rsid w:val="000B370A"/>
    <w:rsid w:val="000C7741"/>
    <w:rsid w:val="000E2A56"/>
    <w:rsid w:val="000E4F2D"/>
    <w:rsid w:val="000E6130"/>
    <w:rsid w:val="000E6DA6"/>
    <w:rsid w:val="000F5E03"/>
    <w:rsid w:val="00113B58"/>
    <w:rsid w:val="00114DB2"/>
    <w:rsid w:val="001A50B7"/>
    <w:rsid w:val="001B3CE7"/>
    <w:rsid w:val="001E3149"/>
    <w:rsid w:val="001E79F9"/>
    <w:rsid w:val="0020201B"/>
    <w:rsid w:val="0021514E"/>
    <w:rsid w:val="002357B0"/>
    <w:rsid w:val="002360C4"/>
    <w:rsid w:val="00255A8E"/>
    <w:rsid w:val="002852A6"/>
    <w:rsid w:val="00290371"/>
    <w:rsid w:val="00295638"/>
    <w:rsid w:val="002D4376"/>
    <w:rsid w:val="002F031B"/>
    <w:rsid w:val="002F0789"/>
    <w:rsid w:val="00326AD2"/>
    <w:rsid w:val="00336D13"/>
    <w:rsid w:val="00352FAD"/>
    <w:rsid w:val="003963AD"/>
    <w:rsid w:val="003C629B"/>
    <w:rsid w:val="00400071"/>
    <w:rsid w:val="0045719E"/>
    <w:rsid w:val="00482789"/>
    <w:rsid w:val="0048539F"/>
    <w:rsid w:val="004A5DF4"/>
    <w:rsid w:val="004C5638"/>
    <w:rsid w:val="004C7969"/>
    <w:rsid w:val="005101FB"/>
    <w:rsid w:val="00535A83"/>
    <w:rsid w:val="00555BED"/>
    <w:rsid w:val="0056450F"/>
    <w:rsid w:val="00580A4B"/>
    <w:rsid w:val="005D4AD5"/>
    <w:rsid w:val="005E1822"/>
    <w:rsid w:val="005E2574"/>
    <w:rsid w:val="005F2353"/>
    <w:rsid w:val="00601612"/>
    <w:rsid w:val="006059B4"/>
    <w:rsid w:val="00630630"/>
    <w:rsid w:val="006B5615"/>
    <w:rsid w:val="006B7A2A"/>
    <w:rsid w:val="006E668A"/>
    <w:rsid w:val="006E6852"/>
    <w:rsid w:val="0071739D"/>
    <w:rsid w:val="00721730"/>
    <w:rsid w:val="00747C3D"/>
    <w:rsid w:val="007E77F3"/>
    <w:rsid w:val="00817A47"/>
    <w:rsid w:val="00826A7D"/>
    <w:rsid w:val="008467B5"/>
    <w:rsid w:val="008729AA"/>
    <w:rsid w:val="00877141"/>
    <w:rsid w:val="008835A7"/>
    <w:rsid w:val="008872A5"/>
    <w:rsid w:val="008A2603"/>
    <w:rsid w:val="008A2EB8"/>
    <w:rsid w:val="008B3783"/>
    <w:rsid w:val="008F7C5D"/>
    <w:rsid w:val="009050D7"/>
    <w:rsid w:val="009620CB"/>
    <w:rsid w:val="00967552"/>
    <w:rsid w:val="0097703B"/>
    <w:rsid w:val="00980257"/>
    <w:rsid w:val="00985592"/>
    <w:rsid w:val="00987479"/>
    <w:rsid w:val="009A464D"/>
    <w:rsid w:val="009A7437"/>
    <w:rsid w:val="009B45A4"/>
    <w:rsid w:val="009C7EA1"/>
    <w:rsid w:val="009D4005"/>
    <w:rsid w:val="009D4FD7"/>
    <w:rsid w:val="009F3874"/>
    <w:rsid w:val="00A03C16"/>
    <w:rsid w:val="00A34141"/>
    <w:rsid w:val="00A4078A"/>
    <w:rsid w:val="00A52410"/>
    <w:rsid w:val="00A570A7"/>
    <w:rsid w:val="00A90134"/>
    <w:rsid w:val="00AA2FDF"/>
    <w:rsid w:val="00AB42F7"/>
    <w:rsid w:val="00AC3EDD"/>
    <w:rsid w:val="00AE0E5F"/>
    <w:rsid w:val="00AF2CD4"/>
    <w:rsid w:val="00B17280"/>
    <w:rsid w:val="00B410E3"/>
    <w:rsid w:val="00B638FB"/>
    <w:rsid w:val="00B71EC4"/>
    <w:rsid w:val="00B71F2D"/>
    <w:rsid w:val="00BA7BC7"/>
    <w:rsid w:val="00BB0E3E"/>
    <w:rsid w:val="00BC0C8A"/>
    <w:rsid w:val="00BC75E7"/>
    <w:rsid w:val="00C05748"/>
    <w:rsid w:val="00C30398"/>
    <w:rsid w:val="00CB1DC7"/>
    <w:rsid w:val="00CB7BE0"/>
    <w:rsid w:val="00CC19E8"/>
    <w:rsid w:val="00CD50B0"/>
    <w:rsid w:val="00D11A72"/>
    <w:rsid w:val="00D54F66"/>
    <w:rsid w:val="00D7164C"/>
    <w:rsid w:val="00D82992"/>
    <w:rsid w:val="00DA31FF"/>
    <w:rsid w:val="00DA3FCA"/>
    <w:rsid w:val="00DB47B1"/>
    <w:rsid w:val="00DC4BF4"/>
    <w:rsid w:val="00DF08C4"/>
    <w:rsid w:val="00DF6B47"/>
    <w:rsid w:val="00E270A6"/>
    <w:rsid w:val="00E538B2"/>
    <w:rsid w:val="00E82AC6"/>
    <w:rsid w:val="00E93AA8"/>
    <w:rsid w:val="00EC5B6E"/>
    <w:rsid w:val="00ED097F"/>
    <w:rsid w:val="00ED3399"/>
    <w:rsid w:val="00EE3CBE"/>
    <w:rsid w:val="00EE4BC6"/>
    <w:rsid w:val="00EF4DB0"/>
    <w:rsid w:val="00F265D3"/>
    <w:rsid w:val="00F3071D"/>
    <w:rsid w:val="00F506F6"/>
    <w:rsid w:val="00F5097A"/>
    <w:rsid w:val="00F53709"/>
    <w:rsid w:val="00FA1D9F"/>
    <w:rsid w:val="00FC1C72"/>
    <w:rsid w:val="00FD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9FA60B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="Segoe U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AD5"/>
  </w:style>
  <w:style w:type="paragraph" w:styleId="Heading1">
    <w:name w:val="heading 1"/>
    <w:basedOn w:val="Title"/>
    <w:next w:val="Normal"/>
    <w:link w:val="Heading1Char"/>
    <w:uiPriority w:val="9"/>
    <w:qFormat/>
    <w:rsid w:val="00555BED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50B7"/>
    <w:pPr>
      <w:keepNext/>
      <w:keepLines/>
      <w:spacing w:before="220" w:after="0"/>
      <w:outlineLvl w:val="1"/>
    </w:pPr>
    <w:rPr>
      <w:rFonts w:ascii="Segoe UI Semibold" w:eastAsiaTheme="majorEastAsia" w:hAnsi="Segoe UI Semibold" w:cs="Segoe UI Semibold"/>
      <w:color w:val="0D5761" w:themeColor="accent2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0371"/>
    <w:pPr>
      <w:keepNext/>
      <w:keepLines/>
      <w:spacing w:before="40" w:after="80"/>
      <w:outlineLvl w:val="2"/>
    </w:pPr>
    <w:rPr>
      <w:rFonts w:ascii="Segoe UI Semibold" w:eastAsiaTheme="majorEastAsia" w:hAnsi="Segoe UI Semibold" w:cs="Segoe UI Semibold"/>
      <w:color w:val="40403D" w:themeColor="tex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0371"/>
    <w:pPr>
      <w:keepNext/>
      <w:keepLines/>
      <w:spacing w:before="40" w:after="120"/>
      <w:outlineLvl w:val="3"/>
    </w:pPr>
    <w:rPr>
      <w:rFonts w:ascii="Segoe UI Semibold" w:eastAsiaTheme="majorEastAsia" w:hAnsi="Segoe UI Semibold" w:cs="Segoe UI Semibold"/>
      <w:iCs/>
      <w:color w:val="0D576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ourcesHeader">
    <w:name w:val="Resources Header"/>
    <w:basedOn w:val="Normal"/>
    <w:uiPriority w:val="1"/>
    <w:rsid w:val="00A90134"/>
    <w:pPr>
      <w:widowControl w:val="0"/>
      <w:autoSpaceDE w:val="0"/>
      <w:autoSpaceDN w:val="0"/>
      <w:spacing w:before="296" w:after="0" w:line="240" w:lineRule="auto"/>
      <w:ind w:left="103"/>
    </w:pPr>
    <w:rPr>
      <w:rFonts w:eastAsia="Segoe UI"/>
      <w:noProof/>
      <w:lang w:bidi="pa-IN"/>
    </w:rPr>
  </w:style>
  <w:style w:type="paragraph" w:styleId="ListParagraph">
    <w:name w:val="List Paragraph"/>
    <w:basedOn w:val="Normal"/>
    <w:uiPriority w:val="34"/>
    <w:qFormat/>
    <w:rsid w:val="00A9013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55BED"/>
    <w:rPr>
      <w:rFonts w:ascii="Segoe UI Semilight" w:hAnsi="Segoe UI Semilight" w:cs="Segoe UI Semilight"/>
      <w:i/>
      <w:iCs/>
      <w:sz w:val="56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1A50B7"/>
    <w:rPr>
      <w:rFonts w:ascii="Segoe UI Semibold" w:eastAsiaTheme="majorEastAsia" w:hAnsi="Segoe UI Semibold" w:cs="Segoe UI Semibold"/>
      <w:color w:val="0D5761" w:themeColor="accent2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90371"/>
    <w:rPr>
      <w:rFonts w:ascii="Segoe UI Semibold" w:eastAsiaTheme="majorEastAsia" w:hAnsi="Segoe UI Semibold" w:cs="Segoe UI Semibold"/>
      <w:color w:val="40403D" w:themeColor="text1"/>
      <w:sz w:val="28"/>
      <w:szCs w:val="24"/>
    </w:rPr>
  </w:style>
  <w:style w:type="paragraph" w:styleId="Title">
    <w:name w:val="Title"/>
    <w:basedOn w:val="Normal"/>
    <w:next w:val="Normal"/>
    <w:link w:val="TitleChar"/>
    <w:uiPriority w:val="10"/>
    <w:rsid w:val="001B3CE7"/>
    <w:pPr>
      <w:spacing w:after="0" w:line="240" w:lineRule="auto"/>
      <w:jc w:val="center"/>
    </w:pPr>
    <w:rPr>
      <w:rFonts w:ascii="Segoe UI Semilight" w:hAnsi="Segoe UI Semilight" w:cs="Segoe UI Semilight"/>
      <w:i/>
      <w:iCs/>
      <w:sz w:val="56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B3CE7"/>
    <w:rPr>
      <w:rFonts w:ascii="Segoe UI Semilight" w:hAnsi="Segoe UI Semilight" w:cs="Segoe UI Semilight"/>
      <w:i/>
      <w:iCs/>
      <w:sz w:val="56"/>
      <w:szCs w:val="72"/>
    </w:rPr>
  </w:style>
  <w:style w:type="paragraph" w:styleId="Header">
    <w:name w:val="header"/>
    <w:basedOn w:val="Normal"/>
    <w:link w:val="HeaderChar"/>
    <w:uiPriority w:val="99"/>
    <w:unhideWhenUsed/>
    <w:rsid w:val="00605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9B4"/>
  </w:style>
  <w:style w:type="paragraph" w:styleId="Footer">
    <w:name w:val="footer"/>
    <w:basedOn w:val="Normal"/>
    <w:link w:val="FooterChar"/>
    <w:uiPriority w:val="99"/>
    <w:unhideWhenUsed/>
    <w:rsid w:val="00605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9B4"/>
  </w:style>
  <w:style w:type="paragraph" w:styleId="BalloonText">
    <w:name w:val="Balloon Text"/>
    <w:basedOn w:val="Normal"/>
    <w:link w:val="BalloonTextChar"/>
    <w:uiPriority w:val="99"/>
    <w:semiHidden/>
    <w:unhideWhenUsed/>
    <w:rsid w:val="00AC3EDD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EDD"/>
    <w:rPr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290371"/>
    <w:rPr>
      <w:rFonts w:ascii="Segoe UI Semibold" w:eastAsiaTheme="majorEastAsia" w:hAnsi="Segoe UI Semibold" w:cs="Segoe UI Semibold"/>
      <w:iCs/>
      <w:color w:val="0D5761"/>
      <w:sz w:val="24"/>
    </w:rPr>
  </w:style>
  <w:style w:type="character" w:styleId="IntenseEmphasis">
    <w:name w:val="Intense Emphasis"/>
    <w:basedOn w:val="DefaultParagraphFont"/>
    <w:uiPriority w:val="21"/>
    <w:qFormat/>
    <w:rsid w:val="008F7C5D"/>
    <w:rPr>
      <w:i/>
      <w:iCs/>
      <w:color w:val="0D5761" w:themeColor="accen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7C5D"/>
    <w:pPr>
      <w:pBdr>
        <w:top w:val="single" w:sz="4" w:space="10" w:color="FBC639" w:themeColor="accent1"/>
        <w:bottom w:val="single" w:sz="4" w:space="10" w:color="FBC639" w:themeColor="accent1"/>
      </w:pBdr>
      <w:spacing w:before="360" w:after="360"/>
      <w:ind w:left="864" w:right="864"/>
      <w:jc w:val="center"/>
    </w:pPr>
    <w:rPr>
      <w:i/>
      <w:iCs/>
      <w:color w:val="0D5761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7C5D"/>
    <w:rPr>
      <w:i/>
      <w:iCs/>
      <w:color w:val="0D5761" w:themeColor="accent2"/>
    </w:rPr>
  </w:style>
  <w:style w:type="paragraph" w:styleId="NoSpacing">
    <w:name w:val="No Spacing"/>
    <w:uiPriority w:val="1"/>
    <w:qFormat/>
    <w:rsid w:val="00747C3D"/>
    <w:pPr>
      <w:spacing w:after="0" w:line="240" w:lineRule="auto"/>
    </w:pPr>
  </w:style>
  <w:style w:type="paragraph" w:customStyle="1" w:styleId="TableParagraph">
    <w:name w:val="Table Paragraph"/>
    <w:basedOn w:val="Normal"/>
    <w:uiPriority w:val="2"/>
    <w:rsid w:val="004C7969"/>
    <w:pPr>
      <w:spacing w:after="0" w:line="240" w:lineRule="auto"/>
      <w:jc w:val="center"/>
    </w:pPr>
    <w:rPr>
      <w:rFonts w:cstheme="minorBidi"/>
    </w:rPr>
  </w:style>
  <w:style w:type="table" w:customStyle="1" w:styleId="OSPITable">
    <w:name w:val="OSPI Table"/>
    <w:basedOn w:val="TableNormal"/>
    <w:uiPriority w:val="99"/>
    <w:rsid w:val="00A34141"/>
    <w:pPr>
      <w:spacing w:after="0" w:line="240" w:lineRule="auto"/>
    </w:pPr>
    <w:rPr>
      <w:rFonts w:cstheme="minorBid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Segoe UI" w:hAnsi="Segoe UI"/>
        <w:b/>
        <w:i w:val="0"/>
        <w:color w:val="F7F5EB" w:themeColor="background1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D5761"/>
      </w:tcPr>
    </w:tblStylePr>
    <w:tblStylePr w:type="band1Horz">
      <w:tblPr/>
      <w:tcPr>
        <w:shd w:val="clear" w:color="auto" w:fill="F7F5EB" w:themeFill="background1"/>
      </w:tcPr>
    </w:tblStylePr>
  </w:style>
  <w:style w:type="table" w:styleId="TableGrid">
    <w:name w:val="Table Grid"/>
    <w:basedOn w:val="TableNormal"/>
    <w:uiPriority w:val="39"/>
    <w:rsid w:val="004C7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SPITableDefault">
    <w:name w:val="OSPI Table (Default)"/>
    <w:basedOn w:val="OSPITable"/>
    <w:uiPriority w:val="99"/>
    <w:rsid w:val="004C7969"/>
    <w:tblPr/>
    <w:tblStylePr w:type="firstRow">
      <w:rPr>
        <w:rFonts w:ascii="Segoe UI" w:hAnsi="Segoe UI"/>
        <w:b/>
        <w:i w:val="0"/>
        <w:color w:val="F7F5EB" w:themeColor="background1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D5761"/>
      </w:tcPr>
    </w:tblStylePr>
    <w:tblStylePr w:type="band1Horz">
      <w:tblPr/>
      <w:tcPr>
        <w:shd w:val="clear" w:color="auto" w:fill="F7F5EB" w:themeFill="background1"/>
      </w:tcPr>
    </w:tblStylePr>
  </w:style>
  <w:style w:type="character" w:styleId="Hyperlink">
    <w:name w:val="Hyperlink"/>
    <w:basedOn w:val="DefaultParagraphFont"/>
    <w:uiPriority w:val="99"/>
    <w:unhideWhenUsed/>
    <w:rsid w:val="00E538B2"/>
    <w:rPr>
      <w:color w:val="0D5761" w:themeColor="accent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38B2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336D13"/>
    <w:pPr>
      <w:widowControl w:val="0"/>
      <w:autoSpaceDE w:val="0"/>
      <w:autoSpaceDN w:val="0"/>
      <w:spacing w:after="0" w:line="240" w:lineRule="auto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336D13"/>
    <w:rPr>
      <w:rFonts w:cstheme="minorBidi"/>
    </w:rPr>
  </w:style>
  <w:style w:type="paragraph" w:customStyle="1" w:styleId="TableChartGraphHeader">
    <w:name w:val="Table/Chart/Graph Header"/>
    <w:basedOn w:val="BodyText"/>
    <w:link w:val="TableChartGraphHeaderChar"/>
    <w:uiPriority w:val="2"/>
    <w:qFormat/>
    <w:rsid w:val="00290371"/>
    <w:pPr>
      <w:spacing w:before="220" w:after="80"/>
    </w:pPr>
    <w:rPr>
      <w:b/>
      <w:bCs/>
      <w:color w:val="0D5761"/>
    </w:rPr>
  </w:style>
  <w:style w:type="character" w:customStyle="1" w:styleId="TableChartGraphHeaderChar">
    <w:name w:val="Table/Chart/Graph Header Char"/>
    <w:basedOn w:val="BodyTextChar"/>
    <w:link w:val="TableChartGraphHeader"/>
    <w:uiPriority w:val="2"/>
    <w:rsid w:val="00290371"/>
    <w:rPr>
      <w:rFonts w:cstheme="minorBidi"/>
      <w:b/>
      <w:bCs/>
      <w:color w:val="0D5761"/>
    </w:rPr>
  </w:style>
  <w:style w:type="character" w:styleId="SubtleReference">
    <w:name w:val="Subtle Reference"/>
    <w:basedOn w:val="DefaultParagraphFont"/>
    <w:uiPriority w:val="31"/>
    <w:rsid w:val="005101FB"/>
    <w:rPr>
      <w:smallCaps/>
      <w:color w:val="85857F" w:themeColor="text1" w:themeTint="A5"/>
    </w:rPr>
  </w:style>
  <w:style w:type="character" w:styleId="Strong">
    <w:name w:val="Strong"/>
    <w:basedOn w:val="DefaultParagraphFont"/>
    <w:uiPriority w:val="22"/>
    <w:qFormat/>
    <w:rsid w:val="00D11A7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00071"/>
    <w:rPr>
      <w:color w:val="C490AA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aospi.sharepoint.com/sites/OSPI_Branding_Gallery/Templates/handout-template-v2-05-23-2025.dotx" TargetMode="External"/></Relationships>
</file>

<file path=word/theme/theme1.xml><?xml version="1.0" encoding="utf-8"?>
<a:theme xmlns:a="http://schemas.openxmlformats.org/drawingml/2006/main" name="Office Theme">
  <a:themeElements>
    <a:clrScheme name="OSPI New Palette">
      <a:dk1>
        <a:srgbClr val="40403D"/>
      </a:dk1>
      <a:lt1>
        <a:srgbClr val="F7F5EB"/>
      </a:lt1>
      <a:dk2>
        <a:srgbClr val="40403D"/>
      </a:dk2>
      <a:lt2>
        <a:srgbClr val="F7F5EB"/>
      </a:lt2>
      <a:accent1>
        <a:srgbClr val="FBC639"/>
      </a:accent1>
      <a:accent2>
        <a:srgbClr val="0D5761"/>
      </a:accent2>
      <a:accent3>
        <a:srgbClr val="8CB5AB"/>
      </a:accent3>
      <a:accent4>
        <a:srgbClr val="68829E"/>
      </a:accent4>
      <a:accent5>
        <a:srgbClr val="6FB5BF"/>
      </a:accent5>
      <a:accent6>
        <a:srgbClr val="626D71"/>
      </a:accent6>
      <a:hlink>
        <a:srgbClr val="68829E"/>
      </a:hlink>
      <a:folHlink>
        <a:srgbClr val="C490A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915345-aded-4934-a917-77e15410aaa5">
      <Terms xmlns="http://schemas.microsoft.com/office/infopath/2007/PartnerControls"/>
    </lcf76f155ced4ddcb4097134ff3c332f>
    <TaxCatchAll xmlns="d455d44e-2abb-4ab3-93aa-7b06ab0508a2" xsi:nil="true"/>
    <SharedWithUsers xmlns="d455d44e-2abb-4ab3-93aa-7b06ab0508a2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FDB17A316EDA439398BA6399D5CAC1" ma:contentTypeVersion="17" ma:contentTypeDescription="Create a new document." ma:contentTypeScope="" ma:versionID="0df6f72b4008565f9a70eb45f3b2b78f">
  <xsd:schema xmlns:xsd="http://www.w3.org/2001/XMLSchema" xmlns:xs="http://www.w3.org/2001/XMLSchema" xmlns:p="http://schemas.microsoft.com/office/2006/metadata/properties" xmlns:ns2="97915345-aded-4934-a917-77e15410aaa5" xmlns:ns3="d455d44e-2abb-4ab3-93aa-7b06ab0508a2" targetNamespace="http://schemas.microsoft.com/office/2006/metadata/properties" ma:root="true" ma:fieldsID="58a57111ba8c63767aac1d6f5cabe4c0" ns2:_="" ns3:_="">
    <xsd:import namespace="97915345-aded-4934-a917-77e15410aaa5"/>
    <xsd:import namespace="d455d44e-2abb-4ab3-93aa-7b06ab0508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15345-aded-4934-a917-77e15410aa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1e96cc0-46bd-46ca-9217-af340b20b2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5d44e-2abb-4ab3-93aa-7b06ab0508a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b523fce-892a-4c39-bd4d-3c8549cd5703}" ma:internalName="TaxCatchAll" ma:showField="CatchAllData" ma:web="d455d44e-2abb-4ab3-93aa-7b06ab0508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A76B4-1CF9-4C9E-A57F-1A32A7F2E9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2FB635-1832-4ED8-A27D-D73BF4BFB5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1BD0C5-B6A6-465A-9E77-DDDFFFA00561}"/>
</file>

<file path=customXml/itemProps4.xml><?xml version="1.0" encoding="utf-8"?>
<ds:datastoreItem xmlns:ds="http://schemas.openxmlformats.org/officeDocument/2006/customXml" ds:itemID="{CE3EAB31-3627-441C-974B-B82603C39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handout-template-v2-05-23-2025</Template>
  <TotalTime>0</TotalTime>
  <Pages>9</Pages>
  <Words>1741</Words>
  <Characters>9927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Template updated May 23, 2025</dc:description>
  <cp:lastModifiedBy/>
  <cp:revision>1</cp:revision>
  <dcterms:created xsi:type="dcterms:W3CDTF">2026-05-18T22:59:00Z</dcterms:created>
  <dcterms:modified xsi:type="dcterms:W3CDTF">2026-05-18T23:16:00Z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af3a778d-4aa6-4768-9230-5474778bdd3b</vt:lpwstr>
  </property>
  <property fmtid="{D5CDD505-2E9C-101B-9397-08002B2CF9AE}" pid="3" name="ContentTypeId">
    <vt:lpwstr>0x01010010FDB17A316EDA439398BA6399D5CAC1</vt:lpwstr>
  </property>
  <property fmtid="{D5CDD505-2E9C-101B-9397-08002B2CF9AE}" pid="4" name="Language">
    <vt:lpwstr>English</vt:lpwstr>
  </property>
  <property fmtid="{D5CDD505-2E9C-101B-9397-08002B2CF9AE}" pid="5" name="MSIP_Label_9145f431-4c8c-42c6-a5a5-ba6d3bdea585_Enabled">
    <vt:lpwstr>true</vt:lpwstr>
  </property>
  <property fmtid="{D5CDD505-2E9C-101B-9397-08002B2CF9AE}" pid="6" name="MSIP_Label_9145f431-4c8c-42c6-a5a5-ba6d3bdea585_SetDate">
    <vt:lpwstr>2024-11-01T15:29:32Z</vt:lpwstr>
  </property>
  <property fmtid="{D5CDD505-2E9C-101B-9397-08002B2CF9AE}" pid="7" name="MSIP_Label_9145f431-4c8c-42c6-a5a5-ba6d3bdea585_Method">
    <vt:lpwstr>Standard</vt:lpwstr>
  </property>
  <property fmtid="{D5CDD505-2E9C-101B-9397-08002B2CF9AE}" pid="8" name="MSIP_Label_9145f431-4c8c-42c6-a5a5-ba6d3bdea585_Name">
    <vt:lpwstr>defa4170-0d19-0005-0004-bc88714345d2</vt:lpwstr>
  </property>
  <property fmtid="{D5CDD505-2E9C-101B-9397-08002B2CF9AE}" pid="9" name="MSIP_Label_9145f431-4c8c-42c6-a5a5-ba6d3bdea585_SiteId">
    <vt:lpwstr>b2fe5ccf-10a5-46fe-ae45-a0267412af7a</vt:lpwstr>
  </property>
  <property fmtid="{D5CDD505-2E9C-101B-9397-08002B2CF9AE}" pid="10" name="MSIP_Label_9145f431-4c8c-42c6-a5a5-ba6d3bdea585_ActionId">
    <vt:lpwstr>379b79fe-469a-4532-aa01-5eb2c0b2aa06</vt:lpwstr>
  </property>
  <property fmtid="{D5CDD505-2E9C-101B-9397-08002B2CF9AE}" pid="11" name="MSIP_Label_9145f431-4c8c-42c6-a5a5-ba6d3bdea585_ContentBits">
    <vt:lpwstr>0</vt:lpwstr>
  </property>
  <property fmtid="{D5CDD505-2E9C-101B-9397-08002B2CF9AE}" pid="12" name="MediaServiceImageTags">
    <vt:lpwstr/>
  </property>
  <property fmtid="{D5CDD505-2E9C-101B-9397-08002B2CF9AE}" pid="13" name="Order">
    <vt:r8>931700</vt:r8>
  </property>
  <property fmtid="{D5CDD505-2E9C-101B-9397-08002B2CF9AE}" pid="14" name="xd_Signature">
    <vt:bool>false</vt:bool>
  </property>
  <property fmtid="{D5CDD505-2E9C-101B-9397-08002B2CF9AE}" pid="15" name="xd_ProgID">
    <vt:lpwstr/>
  </property>
  <property fmtid="{D5CDD505-2E9C-101B-9397-08002B2CF9AE}" pid="16" name="_SourceUrl">
    <vt:lpwstr/>
  </property>
  <property fmtid="{D5CDD505-2E9C-101B-9397-08002B2CF9AE}" pid="17" name="_SharedFileIndex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_ExtendedDescription">
    <vt:lpwstr/>
  </property>
  <property fmtid="{D5CDD505-2E9C-101B-9397-08002B2CF9AE}" pid="21" name="TriggerFlowInfo">
    <vt:lpwstr/>
  </property>
</Properties>
</file>