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045C" w14:textId="77777777" w:rsidR="006059B4" w:rsidRDefault="006059B4" w:rsidP="00747C3D">
      <w:pPr>
        <w:rPr>
          <w:color w:val="000000"/>
          <w:sz w:val="26"/>
          <w:szCs w:val="26"/>
          <w:lang w:bidi="pa-IN"/>
        </w:rPr>
        <w:sectPr w:rsidR="006059B4" w:rsidSect="008A2EB8">
          <w:headerReference w:type="even" r:id="rId11"/>
          <w:footerReference w:type="default" r:id="rId12"/>
          <w:headerReference w:type="first" r:id="rId13"/>
          <w:footerReference w:type="first" r:id="rId14"/>
          <w:pgSz w:w="12240" w:h="15840"/>
          <w:pgMar w:top="810" w:right="720" w:bottom="720" w:left="720" w:header="0" w:footer="720" w:gutter="0"/>
          <w:cols w:space="720"/>
          <w:titlePg/>
          <w:docGrid w:linePitch="360"/>
        </w:sectPr>
      </w:pPr>
    </w:p>
    <w:p w14:paraId="60CB2FE9" w14:textId="6DB799E0" w:rsidR="001B3CE7" w:rsidRDefault="00EC0BF2" w:rsidP="00555BED">
      <w:pPr>
        <w:pStyle w:val="Heading1"/>
      </w:pPr>
      <w:r>
        <w:t>Parent &amp; Family Engagement Survey</w:t>
      </w:r>
    </w:p>
    <w:p w14:paraId="6DF9EC76" w14:textId="0569B13F" w:rsidR="00747C3D" w:rsidRDefault="00EC0BF2" w:rsidP="001E3149">
      <w:pPr>
        <w:pStyle w:val="Heading2"/>
      </w:pPr>
      <w:r>
        <w:t>Appendix A - Vietnamese</w:t>
      </w:r>
    </w:p>
    <w:p w14:paraId="2D7D7E9C" w14:textId="77777777" w:rsidR="00EC0BF2" w:rsidRPr="00EC0BF2" w:rsidRDefault="00EC0BF2" w:rsidP="00EC0BF2">
      <w:pPr>
        <w:rPr>
          <w:lang w:val="vi-VN"/>
        </w:rPr>
      </w:pPr>
      <w:r w:rsidRPr="00EC0BF2">
        <w:rPr>
          <w:lang w:bidi="vi-VN"/>
        </w:rPr>
        <w:t xml:space="preserve">Các </w:t>
      </w:r>
      <w:proofErr w:type="spellStart"/>
      <w:r w:rsidRPr="00EC0BF2">
        <w:rPr>
          <w:lang w:bidi="vi-VN"/>
        </w:rPr>
        <w:t>trường</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chúng</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mong</w:t>
      </w:r>
      <w:proofErr w:type="spellEnd"/>
      <w:r w:rsidRPr="00EC0BF2">
        <w:rPr>
          <w:lang w:bidi="vi-VN"/>
        </w:rPr>
        <w:t xml:space="preserve"> </w:t>
      </w:r>
      <w:proofErr w:type="spellStart"/>
      <w:r w:rsidRPr="00EC0BF2">
        <w:rPr>
          <w:lang w:bidi="vi-VN"/>
        </w:rPr>
        <w:t>muốn</w:t>
      </w:r>
      <w:proofErr w:type="spellEnd"/>
      <w:r w:rsidRPr="00EC0BF2">
        <w:rPr>
          <w:lang w:bidi="vi-VN"/>
        </w:rPr>
        <w:t xml:space="preserve"> </w:t>
      </w:r>
      <w:proofErr w:type="spellStart"/>
      <w:r w:rsidRPr="00EC0BF2">
        <w:rPr>
          <w:lang w:bidi="vi-VN"/>
        </w:rPr>
        <w:t>xây</w:t>
      </w:r>
      <w:proofErr w:type="spellEnd"/>
      <w:r w:rsidRPr="00EC0BF2">
        <w:rPr>
          <w:lang w:bidi="vi-VN"/>
        </w:rPr>
        <w:t xml:space="preserve"> </w:t>
      </w:r>
      <w:proofErr w:type="spellStart"/>
      <w:r w:rsidRPr="00EC0BF2">
        <w:rPr>
          <w:lang w:bidi="vi-VN"/>
        </w:rPr>
        <w:t>dựng</w:t>
      </w:r>
      <w:proofErr w:type="spellEnd"/>
      <w:r w:rsidRPr="00EC0BF2">
        <w:rPr>
          <w:lang w:bidi="vi-VN"/>
        </w:rPr>
        <w:t xml:space="preserve"> </w:t>
      </w:r>
      <w:proofErr w:type="spellStart"/>
      <w:r w:rsidRPr="00EC0BF2">
        <w:rPr>
          <w:lang w:bidi="vi-VN"/>
        </w:rPr>
        <w:t>mối</w:t>
      </w:r>
      <w:proofErr w:type="spellEnd"/>
      <w:r w:rsidRPr="00EC0BF2">
        <w:rPr>
          <w:lang w:bidi="vi-VN"/>
        </w:rPr>
        <w:t xml:space="preserve"> </w:t>
      </w:r>
      <w:proofErr w:type="spellStart"/>
      <w:r w:rsidRPr="00EC0BF2">
        <w:rPr>
          <w:lang w:bidi="vi-VN"/>
        </w:rPr>
        <w:t>quan</w:t>
      </w:r>
      <w:proofErr w:type="spellEnd"/>
      <w:r w:rsidRPr="00EC0BF2">
        <w:rPr>
          <w:lang w:bidi="vi-VN"/>
        </w:rPr>
        <w:t xml:space="preserve"> </w:t>
      </w:r>
      <w:proofErr w:type="spellStart"/>
      <w:r w:rsidRPr="00EC0BF2">
        <w:rPr>
          <w:lang w:bidi="vi-VN"/>
        </w:rPr>
        <w:t>hệ</w:t>
      </w:r>
      <w:proofErr w:type="spellEnd"/>
      <w:r w:rsidRPr="00EC0BF2">
        <w:rPr>
          <w:lang w:bidi="vi-VN"/>
        </w:rPr>
        <w:t xml:space="preserve"> </w:t>
      </w:r>
      <w:proofErr w:type="spellStart"/>
      <w:r w:rsidRPr="00EC0BF2">
        <w:rPr>
          <w:lang w:bidi="vi-VN"/>
        </w:rPr>
        <w:t>hợp</w:t>
      </w:r>
      <w:proofErr w:type="spellEnd"/>
      <w:r w:rsidRPr="00EC0BF2">
        <w:rPr>
          <w:lang w:bidi="vi-VN"/>
        </w:rPr>
        <w:t xml:space="preserve"> </w:t>
      </w:r>
      <w:proofErr w:type="spellStart"/>
      <w:r w:rsidRPr="00EC0BF2">
        <w:rPr>
          <w:lang w:bidi="vi-VN"/>
        </w:rPr>
        <w:t>tác</w:t>
      </w:r>
      <w:proofErr w:type="spellEnd"/>
      <w:r w:rsidRPr="00EC0BF2">
        <w:rPr>
          <w:lang w:bidi="vi-VN"/>
        </w:rPr>
        <w:t xml:space="preserve"> </w:t>
      </w:r>
      <w:proofErr w:type="spellStart"/>
      <w:r w:rsidRPr="00EC0BF2">
        <w:rPr>
          <w:lang w:bidi="vi-VN"/>
        </w:rPr>
        <w:t>chặt</w:t>
      </w:r>
      <w:proofErr w:type="spellEnd"/>
      <w:r w:rsidRPr="00EC0BF2">
        <w:rPr>
          <w:lang w:bidi="vi-VN"/>
        </w:rPr>
        <w:t xml:space="preserve"> </w:t>
      </w:r>
      <w:proofErr w:type="spellStart"/>
      <w:r w:rsidRPr="00EC0BF2">
        <w:rPr>
          <w:lang w:bidi="vi-VN"/>
        </w:rPr>
        <w:t>chẽ</w:t>
      </w:r>
      <w:proofErr w:type="spellEnd"/>
      <w:r w:rsidRPr="00EC0BF2">
        <w:rPr>
          <w:lang w:bidi="vi-VN"/>
        </w:rPr>
        <w:t xml:space="preserve"> </w:t>
      </w:r>
      <w:proofErr w:type="spellStart"/>
      <w:r w:rsidRPr="00EC0BF2">
        <w:rPr>
          <w:lang w:bidi="vi-VN"/>
        </w:rPr>
        <w:t>với</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 xml:space="preserve">. </w:t>
      </w:r>
      <w:proofErr w:type="spellStart"/>
      <w:r w:rsidRPr="00EC0BF2">
        <w:rPr>
          <w:lang w:bidi="vi-VN"/>
        </w:rPr>
        <w:t>Bản</w:t>
      </w:r>
      <w:proofErr w:type="spellEnd"/>
      <w:r w:rsidRPr="00EC0BF2">
        <w:rPr>
          <w:lang w:bidi="vi-VN"/>
        </w:rPr>
        <w:t xml:space="preserve"> </w:t>
      </w:r>
      <w:proofErr w:type="spellStart"/>
      <w:r w:rsidRPr="00EC0BF2">
        <w:rPr>
          <w:lang w:bidi="vi-VN"/>
        </w:rPr>
        <w:t>khảo</w:t>
      </w:r>
      <w:proofErr w:type="spellEnd"/>
      <w:r w:rsidRPr="00EC0BF2">
        <w:rPr>
          <w:lang w:bidi="vi-VN"/>
        </w:rPr>
        <w:t xml:space="preserve"> </w:t>
      </w:r>
      <w:proofErr w:type="spellStart"/>
      <w:r w:rsidRPr="00EC0BF2">
        <w:rPr>
          <w:lang w:bidi="vi-VN"/>
        </w:rPr>
        <w:t>sát</w:t>
      </w:r>
      <w:proofErr w:type="spellEnd"/>
      <w:r w:rsidRPr="00EC0BF2">
        <w:rPr>
          <w:lang w:bidi="vi-VN"/>
        </w:rPr>
        <w:t xml:space="preserve"> </w:t>
      </w:r>
      <w:proofErr w:type="spellStart"/>
      <w:r w:rsidRPr="00EC0BF2">
        <w:rPr>
          <w:lang w:bidi="vi-VN"/>
        </w:rPr>
        <w:t>này</w:t>
      </w:r>
      <w:proofErr w:type="spellEnd"/>
      <w:r w:rsidRPr="00EC0BF2">
        <w:rPr>
          <w:lang w:bidi="vi-VN"/>
        </w:rPr>
        <w:t xml:space="preserve"> </w:t>
      </w:r>
      <w:proofErr w:type="spellStart"/>
      <w:r w:rsidRPr="00EC0BF2">
        <w:rPr>
          <w:lang w:bidi="vi-VN"/>
        </w:rPr>
        <w:t>nhằm</w:t>
      </w:r>
      <w:proofErr w:type="spellEnd"/>
      <w:r w:rsidRPr="00EC0BF2">
        <w:rPr>
          <w:lang w:bidi="vi-VN"/>
        </w:rPr>
        <w:t xml:space="preserve"> </w:t>
      </w:r>
      <w:proofErr w:type="spellStart"/>
      <w:r w:rsidRPr="00EC0BF2">
        <w:rPr>
          <w:lang w:bidi="vi-VN"/>
        </w:rPr>
        <w:t>tìm</w:t>
      </w:r>
      <w:proofErr w:type="spellEnd"/>
      <w:r w:rsidRPr="00EC0BF2">
        <w:rPr>
          <w:lang w:bidi="vi-VN"/>
        </w:rPr>
        <w:t xml:space="preserve"> </w:t>
      </w:r>
      <w:proofErr w:type="spellStart"/>
      <w:r w:rsidRPr="00EC0BF2">
        <w:rPr>
          <w:lang w:bidi="vi-VN"/>
        </w:rPr>
        <w:t>hiểu</w:t>
      </w:r>
      <w:proofErr w:type="spellEnd"/>
      <w:r w:rsidRPr="00EC0BF2">
        <w:rPr>
          <w:lang w:bidi="vi-VN"/>
        </w:rPr>
        <w:t xml:space="preserve"> ý </w:t>
      </w:r>
      <w:proofErr w:type="spellStart"/>
      <w:r w:rsidRPr="00EC0BF2">
        <w:rPr>
          <w:lang w:bidi="vi-VN"/>
        </w:rPr>
        <w:t>kiến</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mức</w:t>
      </w:r>
      <w:proofErr w:type="spellEnd"/>
      <w:r w:rsidRPr="00EC0BF2">
        <w:rPr>
          <w:lang w:bidi="vi-VN"/>
        </w:rPr>
        <w:t xml:space="preserve"> </w:t>
      </w:r>
      <w:proofErr w:type="spellStart"/>
      <w:r w:rsidRPr="00EC0BF2">
        <w:rPr>
          <w:lang w:bidi="vi-VN"/>
        </w:rPr>
        <w:t>độ</w:t>
      </w:r>
      <w:proofErr w:type="spellEnd"/>
      <w:r w:rsidRPr="00EC0BF2">
        <w:rPr>
          <w:lang w:bidi="vi-VN"/>
        </w:rPr>
        <w:t xml:space="preserve"> </w:t>
      </w:r>
      <w:proofErr w:type="spellStart"/>
      <w:r w:rsidRPr="00EC0BF2">
        <w:rPr>
          <w:lang w:bidi="vi-VN"/>
        </w:rPr>
        <w:t>hiệu</w:t>
      </w:r>
      <w:proofErr w:type="spellEnd"/>
      <w:r w:rsidRPr="00EC0BF2">
        <w:rPr>
          <w:lang w:bidi="vi-VN"/>
        </w:rPr>
        <w:t xml:space="preserve"> </w:t>
      </w:r>
      <w:proofErr w:type="spellStart"/>
      <w:r w:rsidRPr="00EC0BF2">
        <w:rPr>
          <w:lang w:bidi="vi-VN"/>
        </w:rPr>
        <w:t>quả</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sinh</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Ý </w:t>
      </w:r>
      <w:proofErr w:type="spellStart"/>
      <w:r w:rsidRPr="00EC0BF2">
        <w:rPr>
          <w:lang w:bidi="vi-VN"/>
        </w:rPr>
        <w:t>kiến</w:t>
      </w:r>
      <w:proofErr w:type="spellEnd"/>
      <w:r w:rsidRPr="00EC0BF2">
        <w:rPr>
          <w:lang w:bidi="vi-VN"/>
        </w:rPr>
        <w:t xml:space="preserve"> </w:t>
      </w:r>
      <w:proofErr w:type="spellStart"/>
      <w:r w:rsidRPr="00EC0BF2">
        <w:rPr>
          <w:lang w:bidi="vi-VN"/>
        </w:rPr>
        <w:t>đóng</w:t>
      </w:r>
      <w:proofErr w:type="spellEnd"/>
      <w:r w:rsidRPr="00EC0BF2">
        <w:rPr>
          <w:lang w:bidi="vi-VN"/>
        </w:rPr>
        <w:t xml:space="preserve"> </w:t>
      </w:r>
      <w:proofErr w:type="spellStart"/>
      <w:r w:rsidRPr="00EC0BF2">
        <w:rPr>
          <w:lang w:bidi="vi-VN"/>
        </w:rPr>
        <w:t>góp</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sẽ</w:t>
      </w:r>
      <w:proofErr w:type="spellEnd"/>
      <w:r w:rsidRPr="00EC0BF2">
        <w:rPr>
          <w:lang w:bidi="vi-VN"/>
        </w:rPr>
        <w:t xml:space="preserve"> </w:t>
      </w:r>
      <w:proofErr w:type="spellStart"/>
      <w:r w:rsidRPr="00EC0BF2">
        <w:rPr>
          <w:lang w:bidi="vi-VN"/>
        </w:rPr>
        <w:t>giúp</w:t>
      </w:r>
      <w:proofErr w:type="spellEnd"/>
      <w:r w:rsidRPr="00EC0BF2">
        <w:rPr>
          <w:lang w:bidi="vi-VN"/>
        </w:rPr>
        <w:t xml:space="preserve"> </w:t>
      </w:r>
      <w:proofErr w:type="spellStart"/>
      <w:r w:rsidRPr="00EC0BF2">
        <w:rPr>
          <w:lang w:bidi="vi-VN"/>
        </w:rPr>
        <w:t>chúng</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cải</w:t>
      </w:r>
      <w:proofErr w:type="spellEnd"/>
      <w:r w:rsidRPr="00EC0BF2">
        <w:rPr>
          <w:lang w:bidi="vi-VN"/>
        </w:rPr>
        <w:t xml:space="preserve"> </w:t>
      </w:r>
      <w:proofErr w:type="spellStart"/>
      <w:r w:rsidRPr="00EC0BF2">
        <w:rPr>
          <w:lang w:bidi="vi-VN"/>
        </w:rPr>
        <w:t>thiện</w:t>
      </w:r>
      <w:proofErr w:type="spellEnd"/>
      <w:r w:rsidRPr="00EC0BF2">
        <w:rPr>
          <w:lang w:bidi="vi-VN"/>
        </w:rPr>
        <w:t xml:space="preserve"> </w:t>
      </w:r>
      <w:proofErr w:type="spellStart"/>
      <w:r w:rsidRPr="00EC0BF2">
        <w:rPr>
          <w:lang w:bidi="vi-VN"/>
        </w:rPr>
        <w:t>hoạt</w:t>
      </w:r>
      <w:proofErr w:type="spellEnd"/>
      <w:r w:rsidRPr="00EC0BF2">
        <w:rPr>
          <w:lang w:bidi="vi-VN"/>
        </w:rPr>
        <w:t xml:space="preserve"> </w:t>
      </w:r>
      <w:proofErr w:type="spellStart"/>
      <w:r w:rsidRPr="00EC0BF2">
        <w:rPr>
          <w:lang w:bidi="vi-VN"/>
        </w:rPr>
        <w:t>động</w:t>
      </w:r>
      <w:proofErr w:type="spellEnd"/>
      <w:r w:rsidRPr="00EC0BF2">
        <w:rPr>
          <w:lang w:bidi="vi-VN"/>
        </w:rPr>
        <w:t xml:space="preserve"> </w:t>
      </w:r>
      <w:proofErr w:type="spellStart"/>
      <w:r w:rsidRPr="00EC0BF2">
        <w:rPr>
          <w:lang w:bidi="vi-VN"/>
        </w:rPr>
        <w:t>giao</w:t>
      </w:r>
      <w:proofErr w:type="spellEnd"/>
      <w:r w:rsidRPr="00EC0BF2">
        <w:rPr>
          <w:lang w:bidi="vi-VN"/>
        </w:rPr>
        <w:t xml:space="preserve"> </w:t>
      </w:r>
      <w:proofErr w:type="spellStart"/>
      <w:r w:rsidRPr="00EC0BF2">
        <w:rPr>
          <w:lang w:bidi="vi-VN"/>
        </w:rPr>
        <w:t>tiếp</w:t>
      </w:r>
      <w:proofErr w:type="spellEnd"/>
      <w:r w:rsidRPr="00EC0BF2">
        <w:rPr>
          <w:lang w:bidi="vi-VN"/>
        </w:rPr>
        <w:t xml:space="preserve">, </w:t>
      </w:r>
      <w:proofErr w:type="spellStart"/>
      <w:r w:rsidRPr="00EC0BF2">
        <w:rPr>
          <w:lang w:bidi="vi-VN"/>
        </w:rPr>
        <w:t>hợp</w:t>
      </w:r>
      <w:proofErr w:type="spellEnd"/>
      <w:r w:rsidRPr="00EC0BF2">
        <w:rPr>
          <w:lang w:bidi="vi-VN"/>
        </w:rPr>
        <w:t xml:space="preserve"> </w:t>
      </w:r>
      <w:proofErr w:type="spellStart"/>
      <w:r w:rsidRPr="00EC0BF2">
        <w:rPr>
          <w:lang w:bidi="vi-VN"/>
        </w:rPr>
        <w:t>tác</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Quý </w:t>
      </w:r>
      <w:proofErr w:type="spellStart"/>
      <w:r w:rsidRPr="00EC0BF2">
        <w:rPr>
          <w:lang w:bidi="vi-VN"/>
        </w:rPr>
        <w:t>vị</w:t>
      </w:r>
      <w:proofErr w:type="spellEnd"/>
      <w:r w:rsidRPr="00EC0BF2">
        <w:rPr>
          <w:lang w:bidi="vi-VN"/>
        </w:rPr>
        <w:t xml:space="preserve"> </w:t>
      </w:r>
      <w:proofErr w:type="spellStart"/>
      <w:r w:rsidRPr="00EC0BF2">
        <w:rPr>
          <w:lang w:bidi="vi-VN"/>
        </w:rPr>
        <w:t>sẽ</w:t>
      </w:r>
      <w:proofErr w:type="spellEnd"/>
      <w:r w:rsidRPr="00EC0BF2">
        <w:rPr>
          <w:lang w:bidi="vi-VN"/>
        </w:rPr>
        <w:t xml:space="preserve"> </w:t>
      </w:r>
      <w:proofErr w:type="spellStart"/>
      <w:r w:rsidRPr="00EC0BF2">
        <w:rPr>
          <w:lang w:bidi="vi-VN"/>
        </w:rPr>
        <w:t>mất</w:t>
      </w:r>
      <w:proofErr w:type="spellEnd"/>
      <w:r w:rsidRPr="00EC0BF2">
        <w:rPr>
          <w:lang w:bidi="vi-VN"/>
        </w:rPr>
        <w:t xml:space="preserve"> </w:t>
      </w:r>
      <w:proofErr w:type="spellStart"/>
      <w:r w:rsidRPr="00EC0BF2">
        <w:rPr>
          <w:lang w:bidi="vi-VN"/>
        </w:rPr>
        <w:t>khoảng</w:t>
      </w:r>
      <w:proofErr w:type="spellEnd"/>
      <w:r w:rsidRPr="00EC0BF2">
        <w:rPr>
          <w:lang w:bidi="vi-VN"/>
        </w:rPr>
        <w:t xml:space="preserve"> </w:t>
      </w:r>
      <w:r w:rsidRPr="00EC0BF2">
        <w:rPr>
          <w:b/>
          <w:lang w:bidi="vi-VN"/>
        </w:rPr>
        <w:t xml:space="preserve">___ </w:t>
      </w:r>
      <w:proofErr w:type="spellStart"/>
      <w:r w:rsidRPr="00EC0BF2">
        <w:rPr>
          <w:b/>
          <w:lang w:bidi="vi-VN"/>
        </w:rPr>
        <w:t>phút</w:t>
      </w:r>
      <w:proofErr w:type="spellEnd"/>
      <w:r w:rsidRPr="00EC0BF2">
        <w:rPr>
          <w:b/>
          <w:lang w:bidi="vi-VN"/>
        </w:rPr>
        <w:t xml:space="preserve"> </w:t>
      </w:r>
      <w:proofErr w:type="spellStart"/>
      <w:r w:rsidRPr="00EC0BF2">
        <w:rPr>
          <w:lang w:bidi="vi-VN"/>
        </w:rPr>
        <w:t>để</w:t>
      </w:r>
      <w:proofErr w:type="spellEnd"/>
      <w:r w:rsidRPr="00EC0BF2">
        <w:rPr>
          <w:lang w:bidi="vi-VN"/>
        </w:rPr>
        <w:t xml:space="preserve"> </w:t>
      </w:r>
      <w:proofErr w:type="spellStart"/>
      <w:r w:rsidRPr="00EC0BF2">
        <w:rPr>
          <w:lang w:bidi="vi-VN"/>
        </w:rPr>
        <w:t>hoàn</w:t>
      </w:r>
      <w:proofErr w:type="spellEnd"/>
      <w:r w:rsidRPr="00EC0BF2">
        <w:rPr>
          <w:lang w:bidi="vi-VN"/>
        </w:rPr>
        <w:t xml:space="preserve"> </w:t>
      </w:r>
      <w:proofErr w:type="spellStart"/>
      <w:r w:rsidRPr="00EC0BF2">
        <w:rPr>
          <w:lang w:bidi="vi-VN"/>
        </w:rPr>
        <w:t>thành</w:t>
      </w:r>
      <w:proofErr w:type="spellEnd"/>
      <w:r w:rsidRPr="00EC0BF2">
        <w:rPr>
          <w:lang w:bidi="vi-VN"/>
        </w:rPr>
        <w:t xml:space="preserve"> </w:t>
      </w:r>
      <w:proofErr w:type="spellStart"/>
      <w:r w:rsidRPr="00EC0BF2">
        <w:rPr>
          <w:lang w:bidi="vi-VN"/>
        </w:rPr>
        <w:t>bản</w:t>
      </w:r>
      <w:proofErr w:type="spellEnd"/>
      <w:r w:rsidRPr="00EC0BF2">
        <w:rPr>
          <w:lang w:bidi="vi-VN"/>
        </w:rPr>
        <w:t xml:space="preserve"> </w:t>
      </w:r>
      <w:proofErr w:type="spellStart"/>
      <w:r w:rsidRPr="00EC0BF2">
        <w:rPr>
          <w:lang w:bidi="vi-VN"/>
        </w:rPr>
        <w:t>khảo</w:t>
      </w:r>
      <w:proofErr w:type="spellEnd"/>
      <w:r w:rsidRPr="00EC0BF2">
        <w:rPr>
          <w:lang w:bidi="vi-VN"/>
        </w:rPr>
        <w:t xml:space="preserve"> </w:t>
      </w:r>
      <w:proofErr w:type="spellStart"/>
      <w:r w:rsidRPr="00EC0BF2">
        <w:rPr>
          <w:lang w:bidi="vi-VN"/>
        </w:rPr>
        <w:t>sát</w:t>
      </w:r>
      <w:proofErr w:type="spellEnd"/>
      <w:r w:rsidRPr="00EC0BF2">
        <w:rPr>
          <w:lang w:bidi="vi-VN"/>
        </w:rPr>
        <w:t xml:space="preserve"> </w:t>
      </w:r>
      <w:proofErr w:type="spellStart"/>
      <w:r w:rsidRPr="00EC0BF2">
        <w:rPr>
          <w:lang w:bidi="vi-VN"/>
        </w:rPr>
        <w:t>này</w:t>
      </w:r>
      <w:proofErr w:type="spellEnd"/>
      <w:r w:rsidRPr="00EC0BF2">
        <w:rPr>
          <w:lang w:bidi="vi-VN"/>
        </w:rPr>
        <w:t>.</w:t>
      </w:r>
    </w:p>
    <w:p w14:paraId="426EF127" w14:textId="77777777" w:rsidR="00EC0BF2" w:rsidRPr="00EC0BF2" w:rsidRDefault="00EC0BF2" w:rsidP="00EC0BF2">
      <w:pPr>
        <w:rPr>
          <w:lang w:val="vi-VN"/>
        </w:rPr>
      </w:pPr>
      <w:r w:rsidRPr="00EC0BF2">
        <w:rPr>
          <w:b/>
          <w:lang w:val="vi-VN" w:bidi="vi-VN"/>
        </w:rPr>
        <w:t>Nếu quý vị có nhiều con đang học tại trường này,</w:t>
      </w:r>
      <w:r w:rsidRPr="00EC0BF2">
        <w:rPr>
          <w:lang w:val="vi-VN" w:bidi="vi-VN"/>
        </w:rPr>
        <w:t xml:space="preserve"> vui lòng trả lời dựa trên trải nghiệm tổng thể của quý vị tại trường. Nếu các con quý vị có những trải nghiệm khác nhau, hãy thoải mái chia sẻ những chi tiết đó trong câu hỏi mở ở cuối. Những ví dụ cụ thể của quý vị sẽ giúp nhà trường hiểu được những gì hiệu quả và những gì cần cải thiện.</w:t>
      </w:r>
      <w:r w:rsidRPr="00EC0BF2">
        <w:rPr>
          <w:lang w:val="vi-VN" w:bidi="vi-VN"/>
        </w:rPr>
        <w:tab/>
      </w:r>
    </w:p>
    <w:p w14:paraId="35262DC6" w14:textId="77777777" w:rsidR="00EC0BF2" w:rsidRPr="00EC0BF2" w:rsidRDefault="00EC0BF2" w:rsidP="00EC0BF2">
      <w:pPr>
        <w:rPr>
          <w:lang w:val="vi-VN"/>
        </w:rPr>
      </w:pPr>
      <w:r w:rsidRPr="00EC0BF2">
        <w:rPr>
          <w:lang w:val="vi-VN" w:bidi="vi-VN"/>
        </w:rPr>
        <w:t xml:space="preserve">Ngày: </w:t>
      </w:r>
      <w:r w:rsidRPr="00EC0BF2">
        <w:rPr>
          <w:lang w:val="vi-VN" w:bidi="vi-VN"/>
        </w:rPr>
        <w:tab/>
      </w:r>
      <w:r w:rsidRPr="00EC0BF2">
        <w:rPr>
          <w:lang w:val="vi-VN" w:bidi="vi-VN"/>
        </w:rPr>
        <w:tab/>
      </w:r>
      <w:r w:rsidRPr="00EC0BF2">
        <w:rPr>
          <w:lang w:val="vi-VN" w:bidi="vi-VN"/>
        </w:rPr>
        <w:tab/>
      </w:r>
    </w:p>
    <w:p w14:paraId="14B6DF25" w14:textId="77777777" w:rsidR="00EC0BF2" w:rsidRPr="00EC0BF2" w:rsidRDefault="00EC0BF2" w:rsidP="00EC0BF2">
      <w:pPr>
        <w:rPr>
          <w:lang w:val="vi-VN"/>
        </w:rPr>
      </w:pPr>
      <w:r w:rsidRPr="00EC0BF2">
        <w:rPr>
          <w:lang w:val="vi-VN" w:bidi="vi-VN"/>
        </w:rPr>
        <w:t>Trường:</w:t>
      </w:r>
      <w:r w:rsidRPr="00EC0BF2">
        <w:rPr>
          <w:lang w:val="vi-VN" w:bidi="vi-VN"/>
        </w:rPr>
        <w:tab/>
      </w:r>
      <w:r w:rsidRPr="00EC0BF2">
        <w:rPr>
          <w:lang w:val="vi-VN" w:bidi="vi-VN"/>
        </w:rPr>
        <w:tab/>
      </w:r>
      <w:r w:rsidRPr="00EC0BF2">
        <w:rPr>
          <w:lang w:val="vi-VN" w:bidi="vi-VN"/>
        </w:rPr>
        <w:tab/>
      </w:r>
    </w:p>
    <w:p w14:paraId="469B5C97" w14:textId="77777777" w:rsidR="00EC0BF2" w:rsidRPr="00EC0BF2" w:rsidRDefault="00EC0BF2" w:rsidP="00EC0BF2">
      <w:pPr>
        <w:rPr>
          <w:lang w:val="vi-VN"/>
        </w:rPr>
      </w:pPr>
      <w:r w:rsidRPr="00EC0BF2">
        <w:rPr>
          <w:lang w:val="vi-VN" w:bidi="vi-VN"/>
        </w:rPr>
        <w:t xml:space="preserve">Số trẻ đang học tại trường này: </w:t>
      </w:r>
    </w:p>
    <w:p w14:paraId="513BF801" w14:textId="77777777" w:rsidR="00EC0BF2" w:rsidRPr="00EC0BF2" w:rsidRDefault="00EC0BF2" w:rsidP="00EC0BF2">
      <w:pPr>
        <w:rPr>
          <w:lang w:val="vi-VN"/>
        </w:rPr>
      </w:pPr>
      <w:r w:rsidRPr="00EC0BF2">
        <w:rPr>
          <w:lang w:val="vi-VN" w:bidi="vi-VN"/>
        </w:rPr>
        <w:t xml:space="preserve">Khối lớp: (Chọn tất cả các khối lớp tương ứng)  PK/TK   K   1    2    3    4    5    6    7    8    9   10   11   12 </w:t>
      </w:r>
    </w:p>
    <w:p w14:paraId="04A60E77" w14:textId="77777777" w:rsidR="00EC0BF2" w:rsidRPr="00EC0BF2" w:rsidRDefault="00807C30" w:rsidP="00EC0BF2">
      <w:r>
        <w:rPr>
          <w:lang w:bidi="vi-VN"/>
        </w:rPr>
        <w:pict w14:anchorId="1728D9C7">
          <v:rect id="_x0000_i1025" style="width:0;height:1.5pt" o:hralign="center" o:hrstd="t" o:hr="t" fillcolor="#a0a0a0" stroked="f"/>
        </w:pict>
      </w:r>
    </w:p>
    <w:p w14:paraId="7185A55F" w14:textId="77777777" w:rsidR="00EC0BF2" w:rsidRPr="00EC0BF2" w:rsidRDefault="00EC0BF2" w:rsidP="00EC0BF2">
      <w:pPr>
        <w:pStyle w:val="Heading3"/>
      </w:pPr>
      <w:proofErr w:type="spellStart"/>
      <w:r w:rsidRPr="00EC0BF2">
        <w:rPr>
          <w:lang w:bidi="vi-VN"/>
        </w:rPr>
        <w:t>Môi</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thân</w:t>
      </w:r>
      <w:proofErr w:type="spellEnd"/>
      <w:r w:rsidRPr="00EC0BF2">
        <w:rPr>
          <w:lang w:bidi="vi-VN"/>
        </w:rPr>
        <w:t xml:space="preserve"> </w:t>
      </w:r>
      <w:proofErr w:type="spellStart"/>
      <w:r w:rsidRPr="00EC0BF2">
        <w:rPr>
          <w:lang w:bidi="vi-VN"/>
        </w:rPr>
        <w:t>thiện</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giao</w:t>
      </w:r>
      <w:proofErr w:type="spellEnd"/>
      <w:r w:rsidRPr="00EC0BF2">
        <w:rPr>
          <w:lang w:bidi="vi-VN"/>
        </w:rPr>
        <w:t xml:space="preserve"> </w:t>
      </w:r>
      <w:proofErr w:type="spellStart"/>
      <w:r w:rsidRPr="00EC0BF2">
        <w:rPr>
          <w:lang w:bidi="vi-VN"/>
        </w:rPr>
        <w:t>tiếp</w:t>
      </w:r>
      <w:proofErr w:type="spellEnd"/>
      <w:r w:rsidRPr="00EC0BF2">
        <w:rPr>
          <w:lang w:bidi="vi-VN"/>
        </w:rPr>
        <w:t xml:space="preserve"> </w:t>
      </w:r>
    </w:p>
    <w:p w14:paraId="2F262BEB" w14:textId="77777777" w:rsidR="00EC0BF2" w:rsidRPr="00EC0BF2" w:rsidRDefault="00EC0BF2" w:rsidP="00EC0BF2">
      <w:proofErr w:type="spellStart"/>
      <w:r w:rsidRPr="00EC0BF2">
        <w:rPr>
          <w:lang w:bidi="vi-VN"/>
        </w:rPr>
        <w:t>Hãy</w:t>
      </w:r>
      <w:proofErr w:type="spellEnd"/>
      <w:r w:rsidRPr="00EC0BF2">
        <w:rPr>
          <w:lang w:bidi="vi-VN"/>
        </w:rPr>
        <w:t xml:space="preserve"> chia </w:t>
      </w:r>
      <w:proofErr w:type="spellStart"/>
      <w:r w:rsidRPr="00EC0BF2">
        <w:rPr>
          <w:lang w:bidi="vi-VN"/>
        </w:rPr>
        <w:t>sẻ</w:t>
      </w:r>
      <w:proofErr w:type="spellEnd"/>
      <w:r w:rsidRPr="00EC0BF2">
        <w:rPr>
          <w:lang w:bidi="vi-VN"/>
        </w:rPr>
        <w:t xml:space="preserve"> </w:t>
      </w:r>
      <w:proofErr w:type="spellStart"/>
      <w:r w:rsidRPr="00EC0BF2">
        <w:rPr>
          <w:lang w:bidi="vi-VN"/>
        </w:rPr>
        <w:t>với</w:t>
      </w:r>
      <w:proofErr w:type="spellEnd"/>
      <w:r w:rsidRPr="00EC0BF2">
        <w:rPr>
          <w:lang w:bidi="vi-VN"/>
        </w:rPr>
        <w:t xml:space="preserve"> </w:t>
      </w:r>
      <w:proofErr w:type="spellStart"/>
      <w:r w:rsidRPr="00EC0BF2">
        <w:rPr>
          <w:lang w:bidi="vi-VN"/>
        </w:rPr>
        <w:t>chúng</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cách</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giao</w:t>
      </w:r>
      <w:proofErr w:type="spellEnd"/>
      <w:r w:rsidRPr="00EC0BF2">
        <w:rPr>
          <w:lang w:bidi="vi-VN"/>
        </w:rPr>
        <w:t xml:space="preserve"> </w:t>
      </w:r>
      <w:proofErr w:type="spellStart"/>
      <w:r w:rsidRPr="00EC0BF2">
        <w:rPr>
          <w:lang w:bidi="vi-VN"/>
        </w:rPr>
        <w:t>tiếp</w:t>
      </w:r>
      <w:proofErr w:type="spellEnd"/>
      <w:r w:rsidRPr="00EC0BF2">
        <w:rPr>
          <w:lang w:bidi="vi-VN"/>
        </w:rPr>
        <w:t xml:space="preserve"> </w:t>
      </w:r>
      <w:proofErr w:type="spellStart"/>
      <w:r w:rsidRPr="00EC0BF2">
        <w:rPr>
          <w:lang w:bidi="vi-VN"/>
        </w:rPr>
        <w:t>với</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cảm</w:t>
      </w:r>
      <w:proofErr w:type="spellEnd"/>
      <w:r w:rsidRPr="00EC0BF2">
        <w:rPr>
          <w:lang w:bidi="vi-VN"/>
        </w:rPr>
        <w:t xml:space="preserve"> </w:t>
      </w:r>
      <w:proofErr w:type="spellStart"/>
      <w:r w:rsidRPr="00EC0BF2">
        <w:rPr>
          <w:lang w:bidi="vi-VN"/>
        </w:rPr>
        <w:t>thấy</w:t>
      </w:r>
      <w:proofErr w:type="spellEnd"/>
      <w:r w:rsidRPr="00EC0BF2">
        <w:rPr>
          <w:lang w:bidi="vi-VN"/>
        </w:rPr>
        <w:t xml:space="preserve"> </w:t>
      </w:r>
      <w:proofErr w:type="spellStart"/>
      <w:r w:rsidRPr="00EC0BF2">
        <w:rPr>
          <w:lang w:bidi="vi-VN"/>
        </w:rPr>
        <w:t>được</w:t>
      </w:r>
      <w:proofErr w:type="spellEnd"/>
      <w:r w:rsidRPr="00EC0BF2">
        <w:rPr>
          <w:lang w:bidi="vi-VN"/>
        </w:rPr>
        <w:t xml:space="preserve"> </w:t>
      </w:r>
      <w:proofErr w:type="spellStart"/>
      <w:r w:rsidRPr="00EC0BF2">
        <w:rPr>
          <w:lang w:bidi="vi-VN"/>
        </w:rPr>
        <w:t>chào</w:t>
      </w:r>
      <w:proofErr w:type="spellEnd"/>
      <w:r w:rsidRPr="00EC0BF2">
        <w:rPr>
          <w:lang w:bidi="vi-VN"/>
        </w:rPr>
        <w:t xml:space="preserve"> </w:t>
      </w:r>
      <w:proofErr w:type="spellStart"/>
      <w:r w:rsidRPr="00EC0BF2">
        <w:rPr>
          <w:lang w:bidi="vi-VN"/>
        </w:rPr>
        <w:t>đón</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kết</w:t>
      </w:r>
      <w:proofErr w:type="spellEnd"/>
      <w:r w:rsidRPr="00EC0BF2">
        <w:rPr>
          <w:lang w:bidi="vi-VN"/>
        </w:rPr>
        <w:t xml:space="preserve"> </w:t>
      </w:r>
      <w:proofErr w:type="spellStart"/>
      <w:r w:rsidRPr="00EC0BF2">
        <w:rPr>
          <w:lang w:bidi="vi-VN"/>
        </w:rPr>
        <w:t>nối</w:t>
      </w:r>
      <w:proofErr w:type="spellEnd"/>
      <w:r w:rsidRPr="00EC0BF2">
        <w:rPr>
          <w:lang w:bidi="vi-VN"/>
        </w:rPr>
        <w:t xml:space="preserve"> </w:t>
      </w:r>
      <w:proofErr w:type="spellStart"/>
      <w:r w:rsidRPr="00EC0BF2">
        <w:rPr>
          <w:lang w:bidi="vi-VN"/>
        </w:rPr>
        <w:t>khi</w:t>
      </w:r>
      <w:proofErr w:type="spellEnd"/>
      <w:r w:rsidRPr="00EC0BF2">
        <w:rPr>
          <w:lang w:bidi="vi-VN"/>
        </w:rPr>
        <w:t xml:space="preserve"> </w:t>
      </w:r>
      <w:proofErr w:type="spellStart"/>
      <w:r w:rsidRPr="00EC0BF2">
        <w:rPr>
          <w:lang w:bidi="vi-VN"/>
        </w:rPr>
        <w:t>làm</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với</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hay </w:t>
      </w:r>
      <w:proofErr w:type="spellStart"/>
      <w:r w:rsidRPr="00EC0BF2">
        <w:rPr>
          <w:lang w:bidi="vi-VN"/>
        </w:rPr>
        <w:t>không</w:t>
      </w:r>
      <w:proofErr w:type="spellEnd"/>
      <w:r w:rsidRPr="00EC0BF2">
        <w:rPr>
          <w:lang w:bidi="vi-VN"/>
        </w:rPr>
        <w:t>.</w:t>
      </w:r>
    </w:p>
    <w:p w14:paraId="666F9A54" w14:textId="77777777" w:rsidR="00EC0BF2" w:rsidRPr="00EC0BF2" w:rsidRDefault="00EC0BF2" w:rsidP="00EC0BF2">
      <w:pPr>
        <w:spacing w:after="0"/>
      </w:pPr>
      <w:r w:rsidRPr="00EC0BF2">
        <w:rPr>
          <w:lang w:bidi="vi-VN"/>
        </w:rPr>
        <w:t xml:space="preserve">1. Khi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đến</w:t>
      </w:r>
      <w:proofErr w:type="spellEnd"/>
      <w:r w:rsidRPr="00EC0BF2">
        <w:rPr>
          <w:lang w:bidi="vi-VN"/>
        </w:rPr>
        <w:t xml:space="preserve"> </w:t>
      </w:r>
      <w:proofErr w:type="spellStart"/>
      <w:r w:rsidRPr="00EC0BF2">
        <w:rPr>
          <w:lang w:bidi="vi-VN"/>
        </w:rPr>
        <w:t>thăm</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gọi</w:t>
      </w:r>
      <w:proofErr w:type="spellEnd"/>
      <w:r w:rsidRPr="00EC0BF2">
        <w:rPr>
          <w:lang w:bidi="vi-VN"/>
        </w:rPr>
        <w:t xml:space="preserve"> </w:t>
      </w:r>
      <w:proofErr w:type="spellStart"/>
      <w:r w:rsidRPr="00EC0BF2">
        <w:rPr>
          <w:lang w:bidi="vi-VN"/>
        </w:rPr>
        <w:t>điện</w:t>
      </w:r>
      <w:proofErr w:type="spellEnd"/>
      <w:r w:rsidRPr="00EC0BF2">
        <w:rPr>
          <w:lang w:bidi="vi-VN"/>
        </w:rPr>
        <w:t xml:space="preserve"> </w:t>
      </w:r>
      <w:proofErr w:type="spellStart"/>
      <w:r w:rsidRPr="00EC0BF2">
        <w:rPr>
          <w:lang w:bidi="vi-VN"/>
        </w:rPr>
        <w:t>cho</w:t>
      </w:r>
      <w:proofErr w:type="spellEnd"/>
      <w:r w:rsidRPr="00EC0BF2">
        <w:rPr>
          <w:lang w:bidi="vi-VN"/>
        </w:rPr>
        <w:t xml:space="preserve"> </w:t>
      </w:r>
      <w:proofErr w:type="spellStart"/>
      <w:r w:rsidRPr="00EC0BF2">
        <w:rPr>
          <w:lang w:bidi="vi-VN"/>
        </w:rPr>
        <w:t>văn</w:t>
      </w:r>
      <w:proofErr w:type="spellEnd"/>
      <w:r w:rsidRPr="00EC0BF2">
        <w:rPr>
          <w:lang w:bidi="vi-VN"/>
        </w:rPr>
        <w:t xml:space="preserve"> </w:t>
      </w:r>
      <w:proofErr w:type="spellStart"/>
      <w:r w:rsidRPr="00EC0BF2">
        <w:rPr>
          <w:lang w:bidi="vi-VN"/>
        </w:rPr>
        <w:t>phòng</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nhân</w:t>
      </w:r>
      <w:proofErr w:type="spellEnd"/>
      <w:r w:rsidRPr="00EC0BF2">
        <w:rPr>
          <w:lang w:bidi="vi-VN"/>
        </w:rPr>
        <w:t xml:space="preserve"> </w:t>
      </w:r>
      <w:proofErr w:type="spellStart"/>
      <w:r w:rsidRPr="00EC0BF2">
        <w:rPr>
          <w:lang w:bidi="vi-VN"/>
        </w:rPr>
        <w:t>viên</w:t>
      </w:r>
      <w:proofErr w:type="spellEnd"/>
      <w:r w:rsidRPr="00EC0BF2">
        <w:rPr>
          <w:lang w:bidi="vi-VN"/>
        </w:rPr>
        <w:t xml:space="preserve"> </w:t>
      </w:r>
      <w:proofErr w:type="spellStart"/>
      <w:r w:rsidRPr="00EC0BF2">
        <w:rPr>
          <w:lang w:bidi="vi-VN"/>
        </w:rPr>
        <w:t>văn</w:t>
      </w:r>
      <w:proofErr w:type="spellEnd"/>
      <w:r w:rsidRPr="00EC0BF2">
        <w:rPr>
          <w:lang w:bidi="vi-VN"/>
        </w:rPr>
        <w:t xml:space="preserve"> </w:t>
      </w:r>
      <w:proofErr w:type="spellStart"/>
      <w:r w:rsidRPr="00EC0BF2">
        <w:rPr>
          <w:lang w:bidi="vi-VN"/>
        </w:rPr>
        <w:t>phòng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thân</w:t>
      </w:r>
      <w:proofErr w:type="spellEnd"/>
      <w:r w:rsidRPr="00EC0BF2">
        <w:rPr>
          <w:lang w:bidi="vi-VN"/>
        </w:rPr>
        <w:t xml:space="preserve"> </w:t>
      </w:r>
      <w:proofErr w:type="spellStart"/>
      <w:r w:rsidRPr="00EC0BF2">
        <w:rPr>
          <w:lang w:bidi="vi-VN"/>
        </w:rPr>
        <w:t>thiện</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tận</w:t>
      </w:r>
      <w:proofErr w:type="spellEnd"/>
      <w:r w:rsidRPr="00EC0BF2">
        <w:rPr>
          <w:lang w:bidi="vi-VN"/>
        </w:rPr>
        <w:t xml:space="preserve"> </w:t>
      </w:r>
      <w:proofErr w:type="spellStart"/>
      <w:r w:rsidRPr="00EC0BF2">
        <w:rPr>
          <w:lang w:bidi="vi-VN"/>
        </w:rPr>
        <w:t>tình</w:t>
      </w:r>
      <w:proofErr w:type="spellEnd"/>
      <w:r w:rsidRPr="00EC0BF2">
        <w:rPr>
          <w:lang w:bidi="vi-VN"/>
        </w:rPr>
        <w:t xml:space="preserve"> </w:t>
      </w:r>
      <w:proofErr w:type="spellStart"/>
      <w:r w:rsidRPr="00EC0BF2">
        <w:rPr>
          <w:lang w:bidi="vi-VN"/>
        </w:rPr>
        <w:t>giúp</w:t>
      </w:r>
      <w:proofErr w:type="spellEnd"/>
      <w:r w:rsidRPr="00EC0BF2">
        <w:rPr>
          <w:lang w:bidi="vi-VN"/>
        </w:rPr>
        <w:t xml:space="preserve"> </w:t>
      </w:r>
      <w:proofErr w:type="spellStart"/>
      <w:r w:rsidRPr="00EC0BF2">
        <w:rPr>
          <w:lang w:bidi="vi-VN"/>
        </w:rPr>
        <w:t>đỡ</w:t>
      </w:r>
      <w:proofErr w:type="spellEnd"/>
      <w:r w:rsidRPr="00EC0BF2">
        <w:rPr>
          <w:lang w:bidi="vi-VN"/>
        </w:rPr>
        <w:t xml:space="preserve"> </w:t>
      </w:r>
      <w:proofErr w:type="spellStart"/>
      <w:r w:rsidRPr="00EC0BF2">
        <w:rPr>
          <w:lang w:bidi="vi-VN"/>
        </w:rPr>
        <w:t>không</w:t>
      </w:r>
      <w:proofErr w:type="spellEnd"/>
      <w:r w:rsidRPr="00EC0BF2">
        <w:rPr>
          <w:lang w:bidi="vi-VN"/>
        </w:rPr>
        <w:t>?</w:t>
      </w:r>
    </w:p>
    <w:p w14:paraId="62807F0D"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w:t>
      </w:r>
    </w:p>
    <w:p w14:paraId="7696FD32"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Phần</w:t>
      </w:r>
      <w:proofErr w:type="spellEnd"/>
      <w:r w:rsidRPr="00EC0BF2">
        <w:rPr>
          <w:lang w:bidi="vi-VN"/>
        </w:rPr>
        <w:t xml:space="preserve"> </w:t>
      </w:r>
      <w:proofErr w:type="spellStart"/>
      <w:r w:rsidRPr="00EC0BF2">
        <w:rPr>
          <w:lang w:bidi="vi-VN"/>
        </w:rPr>
        <w:t>nào</w:t>
      </w:r>
      <w:proofErr w:type="spellEnd"/>
      <w:r w:rsidRPr="00EC0BF2">
        <w:rPr>
          <w:lang w:bidi="vi-VN"/>
        </w:rPr>
        <w:t xml:space="preserve"> </w:t>
      </w:r>
      <w:proofErr w:type="spellStart"/>
      <w:r w:rsidRPr="00EC0BF2">
        <w:rPr>
          <w:lang w:bidi="vi-VN"/>
        </w:rPr>
        <w:t>đó</w:t>
      </w:r>
      <w:proofErr w:type="spellEnd"/>
      <w:r w:rsidRPr="00EC0BF2">
        <w:rPr>
          <w:lang w:bidi="vi-VN"/>
        </w:rPr>
        <w:t> </w:t>
      </w:r>
    </w:p>
    <w:p w14:paraId="197C6173"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p>
    <w:p w14:paraId="53B33D09" w14:textId="77777777" w:rsidR="00EC0BF2" w:rsidRPr="00EC0BF2" w:rsidRDefault="00EC0BF2" w:rsidP="00EC0BF2">
      <w:pPr>
        <w:spacing w:after="0"/>
      </w:pPr>
    </w:p>
    <w:p w14:paraId="1E396E52" w14:textId="77777777" w:rsidR="00EC0BF2" w:rsidRPr="00EC0BF2" w:rsidRDefault="00EC0BF2" w:rsidP="00EC0BF2">
      <w:pPr>
        <w:spacing w:after="0"/>
      </w:pPr>
      <w:r w:rsidRPr="00EC0BF2">
        <w:rPr>
          <w:lang w:bidi="vi-VN"/>
        </w:rPr>
        <w:t xml:space="preserve">2. </w:t>
      </w:r>
      <w:proofErr w:type="spellStart"/>
      <w:r w:rsidRPr="00EC0BF2">
        <w:rPr>
          <w:lang w:bidi="vi-VN"/>
        </w:rPr>
        <w:t>Giáo</w:t>
      </w:r>
      <w:proofErr w:type="spellEnd"/>
      <w:r w:rsidRPr="00EC0BF2">
        <w:rPr>
          <w:lang w:bidi="vi-VN"/>
        </w:rPr>
        <w:t xml:space="preserve"> </w:t>
      </w:r>
      <w:proofErr w:type="spellStart"/>
      <w:r w:rsidRPr="00EC0BF2">
        <w:rPr>
          <w:lang w:bidi="vi-VN"/>
        </w:rPr>
        <w:t>viên</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dễ</w:t>
      </w:r>
      <w:proofErr w:type="spellEnd"/>
      <w:r w:rsidRPr="00EC0BF2">
        <w:rPr>
          <w:lang w:bidi="vi-VN"/>
        </w:rPr>
        <w:t xml:space="preserve"> </w:t>
      </w:r>
      <w:proofErr w:type="spellStart"/>
      <w:r w:rsidRPr="00EC0BF2">
        <w:rPr>
          <w:lang w:bidi="vi-VN"/>
        </w:rPr>
        <w:t>nói</w:t>
      </w:r>
      <w:proofErr w:type="spellEnd"/>
      <w:r w:rsidRPr="00EC0BF2">
        <w:rPr>
          <w:lang w:bidi="vi-VN"/>
        </w:rPr>
        <w:t xml:space="preserve"> </w:t>
      </w:r>
      <w:proofErr w:type="spellStart"/>
      <w:r w:rsidRPr="00EC0BF2">
        <w:rPr>
          <w:lang w:bidi="vi-VN"/>
        </w:rPr>
        <w:t>chuyện</w:t>
      </w:r>
      <w:proofErr w:type="spellEnd"/>
      <w:r w:rsidRPr="00EC0BF2">
        <w:rPr>
          <w:lang w:bidi="vi-VN"/>
        </w:rPr>
        <w:t xml:space="preserve"> </w:t>
      </w:r>
      <w:proofErr w:type="spellStart"/>
      <w:r w:rsidRPr="00EC0BF2">
        <w:rPr>
          <w:lang w:bidi="vi-VN"/>
        </w:rPr>
        <w:t>không</w:t>
      </w:r>
      <w:proofErr w:type="spellEnd"/>
      <w:r w:rsidRPr="00EC0BF2">
        <w:rPr>
          <w:lang w:bidi="vi-VN"/>
        </w:rPr>
        <w:t>?</w:t>
      </w:r>
    </w:p>
    <w:p w14:paraId="1C49F06C"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w:t>
      </w:r>
    </w:p>
    <w:p w14:paraId="5B990E4A"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Phần</w:t>
      </w:r>
      <w:proofErr w:type="spellEnd"/>
      <w:r w:rsidRPr="00EC0BF2">
        <w:rPr>
          <w:lang w:bidi="vi-VN"/>
        </w:rPr>
        <w:t xml:space="preserve"> </w:t>
      </w:r>
      <w:proofErr w:type="spellStart"/>
      <w:r w:rsidRPr="00EC0BF2">
        <w:rPr>
          <w:lang w:bidi="vi-VN"/>
        </w:rPr>
        <w:t>nào</w:t>
      </w:r>
      <w:proofErr w:type="spellEnd"/>
      <w:r w:rsidRPr="00EC0BF2">
        <w:rPr>
          <w:lang w:bidi="vi-VN"/>
        </w:rPr>
        <w:t xml:space="preserve"> </w:t>
      </w:r>
      <w:proofErr w:type="spellStart"/>
      <w:r w:rsidRPr="00EC0BF2">
        <w:rPr>
          <w:lang w:bidi="vi-VN"/>
        </w:rPr>
        <w:t>đó</w:t>
      </w:r>
      <w:proofErr w:type="spellEnd"/>
      <w:r w:rsidRPr="00EC0BF2">
        <w:rPr>
          <w:lang w:bidi="vi-VN"/>
        </w:rPr>
        <w:t> </w:t>
      </w:r>
    </w:p>
    <w:p w14:paraId="19C6096C"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p>
    <w:p w14:paraId="5D643439" w14:textId="77777777" w:rsidR="00EC0BF2" w:rsidRPr="00EC0BF2" w:rsidRDefault="00EC0BF2" w:rsidP="00EC0BF2">
      <w:pPr>
        <w:spacing w:after="0"/>
      </w:pPr>
    </w:p>
    <w:p w14:paraId="68344D31" w14:textId="77777777" w:rsidR="00EC0BF2" w:rsidRPr="00EC0BF2" w:rsidRDefault="00EC0BF2" w:rsidP="00EC0BF2">
      <w:pPr>
        <w:spacing w:after="0"/>
      </w:pPr>
      <w:r w:rsidRPr="00EC0BF2">
        <w:rPr>
          <w:lang w:bidi="vi-VN"/>
        </w:rPr>
        <w:t xml:space="preserve">3. Hiệu </w:t>
      </w:r>
      <w:proofErr w:type="spellStart"/>
      <w:r w:rsidRPr="00EC0BF2">
        <w:rPr>
          <w:lang w:bidi="vi-VN"/>
        </w:rPr>
        <w:t>trưởng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dễ</w:t>
      </w:r>
      <w:proofErr w:type="spellEnd"/>
      <w:r w:rsidRPr="00EC0BF2">
        <w:rPr>
          <w:lang w:bidi="vi-VN"/>
        </w:rPr>
        <w:t xml:space="preserve"> </w:t>
      </w:r>
      <w:proofErr w:type="spellStart"/>
      <w:r w:rsidRPr="00EC0BF2">
        <w:rPr>
          <w:lang w:bidi="vi-VN"/>
        </w:rPr>
        <w:t>nói</w:t>
      </w:r>
      <w:proofErr w:type="spellEnd"/>
      <w:r w:rsidRPr="00EC0BF2">
        <w:rPr>
          <w:lang w:bidi="vi-VN"/>
        </w:rPr>
        <w:t xml:space="preserve"> </w:t>
      </w:r>
      <w:proofErr w:type="spellStart"/>
      <w:r w:rsidRPr="00EC0BF2">
        <w:rPr>
          <w:lang w:bidi="vi-VN"/>
        </w:rPr>
        <w:t>chuyện</w:t>
      </w:r>
      <w:proofErr w:type="spellEnd"/>
      <w:r w:rsidRPr="00EC0BF2">
        <w:rPr>
          <w:lang w:bidi="vi-VN"/>
        </w:rPr>
        <w:t xml:space="preserve"> </w:t>
      </w:r>
      <w:proofErr w:type="spellStart"/>
      <w:r w:rsidRPr="00EC0BF2">
        <w:rPr>
          <w:lang w:bidi="vi-VN"/>
        </w:rPr>
        <w:t>không</w:t>
      </w:r>
      <w:proofErr w:type="spellEnd"/>
      <w:r w:rsidRPr="00EC0BF2">
        <w:rPr>
          <w:lang w:bidi="vi-VN"/>
        </w:rPr>
        <w:t>?</w:t>
      </w:r>
    </w:p>
    <w:p w14:paraId="39822C84"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w:t>
      </w:r>
    </w:p>
    <w:p w14:paraId="51F28404"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Phần</w:t>
      </w:r>
      <w:proofErr w:type="spellEnd"/>
      <w:r w:rsidRPr="00EC0BF2">
        <w:rPr>
          <w:lang w:bidi="vi-VN"/>
        </w:rPr>
        <w:t xml:space="preserve"> </w:t>
      </w:r>
      <w:proofErr w:type="spellStart"/>
      <w:r w:rsidRPr="00EC0BF2">
        <w:rPr>
          <w:lang w:bidi="vi-VN"/>
        </w:rPr>
        <w:t>nào</w:t>
      </w:r>
      <w:proofErr w:type="spellEnd"/>
      <w:r w:rsidRPr="00EC0BF2">
        <w:rPr>
          <w:lang w:bidi="vi-VN"/>
        </w:rPr>
        <w:t xml:space="preserve"> </w:t>
      </w:r>
      <w:proofErr w:type="spellStart"/>
      <w:r w:rsidRPr="00EC0BF2">
        <w:rPr>
          <w:lang w:bidi="vi-VN"/>
        </w:rPr>
        <w:t>đó</w:t>
      </w:r>
      <w:proofErr w:type="spellEnd"/>
      <w:r w:rsidRPr="00EC0BF2">
        <w:rPr>
          <w:lang w:bidi="vi-VN"/>
        </w:rPr>
        <w:t> </w:t>
      </w:r>
    </w:p>
    <w:p w14:paraId="5FBF72E8"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p>
    <w:p w14:paraId="4EA805DF" w14:textId="77777777" w:rsidR="00EC0BF2" w:rsidRPr="00EC0BF2" w:rsidRDefault="00EC0BF2" w:rsidP="00EC0BF2">
      <w:pPr>
        <w:spacing w:after="0"/>
      </w:pPr>
    </w:p>
    <w:p w14:paraId="1EF622D1" w14:textId="77777777" w:rsidR="00EC0BF2" w:rsidRPr="00EC0BF2" w:rsidRDefault="00EC0BF2" w:rsidP="00EC0BF2">
      <w:pPr>
        <w:spacing w:after="0"/>
        <w:rPr>
          <w:lang w:val="vi-VN"/>
        </w:rPr>
      </w:pPr>
      <w:r w:rsidRPr="00EC0BF2">
        <w:rPr>
          <w:lang w:bidi="vi-VN"/>
        </w:rPr>
        <w:t xml:space="preserve">4. Quý </w:t>
      </w:r>
      <w:proofErr w:type="spellStart"/>
      <w:r w:rsidRPr="00EC0BF2">
        <w:rPr>
          <w:lang w:bidi="vi-VN"/>
        </w:rPr>
        <w:t>vị</w:t>
      </w:r>
      <w:proofErr w:type="spellEnd"/>
      <w:r w:rsidRPr="00EC0BF2">
        <w:rPr>
          <w:lang w:bidi="vi-VN"/>
        </w:rPr>
        <w:t xml:space="preserve"> </w:t>
      </w:r>
      <w:proofErr w:type="spellStart"/>
      <w:r w:rsidRPr="00EC0BF2">
        <w:rPr>
          <w:lang w:bidi="vi-VN"/>
        </w:rPr>
        <w:t>muốn</w:t>
      </w:r>
      <w:proofErr w:type="spellEnd"/>
      <w:r w:rsidRPr="00EC0BF2">
        <w:rPr>
          <w:lang w:bidi="vi-VN"/>
        </w:rPr>
        <w:t xml:space="preserve"> </w:t>
      </w:r>
      <w:proofErr w:type="spellStart"/>
      <w:r w:rsidRPr="00EC0BF2">
        <w:rPr>
          <w:lang w:bidi="vi-VN"/>
        </w:rPr>
        <w:t>nhận</w:t>
      </w:r>
      <w:proofErr w:type="spellEnd"/>
      <w:r w:rsidRPr="00EC0BF2">
        <w:rPr>
          <w:lang w:bidi="vi-VN"/>
        </w:rPr>
        <w:t xml:space="preserve"> </w:t>
      </w:r>
      <w:proofErr w:type="spellStart"/>
      <w:r w:rsidRPr="00EC0BF2">
        <w:rPr>
          <w:lang w:bidi="vi-VN"/>
        </w:rPr>
        <w:t>thông</w:t>
      </w:r>
      <w:proofErr w:type="spellEnd"/>
      <w:r w:rsidRPr="00EC0BF2">
        <w:rPr>
          <w:lang w:bidi="vi-VN"/>
        </w:rPr>
        <w:t xml:space="preserve"> tin </w:t>
      </w:r>
      <w:proofErr w:type="spellStart"/>
      <w:r w:rsidRPr="00EC0BF2">
        <w:rPr>
          <w:lang w:bidi="vi-VN"/>
        </w:rPr>
        <w:t>từ</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theo</w:t>
      </w:r>
      <w:proofErr w:type="spellEnd"/>
      <w:r w:rsidRPr="00EC0BF2">
        <w:rPr>
          <w:lang w:bidi="vi-VN"/>
        </w:rPr>
        <w:t xml:space="preserve"> </w:t>
      </w:r>
      <w:proofErr w:type="spellStart"/>
      <w:r w:rsidRPr="00EC0BF2">
        <w:rPr>
          <w:lang w:bidi="vi-VN"/>
        </w:rPr>
        <w:t>hình</w:t>
      </w:r>
      <w:proofErr w:type="spellEnd"/>
      <w:r w:rsidRPr="00EC0BF2">
        <w:rPr>
          <w:lang w:bidi="vi-VN"/>
        </w:rPr>
        <w:t xml:space="preserve"> </w:t>
      </w:r>
      <w:proofErr w:type="spellStart"/>
      <w:r w:rsidRPr="00EC0BF2">
        <w:rPr>
          <w:lang w:bidi="vi-VN"/>
        </w:rPr>
        <w:t>thức</w:t>
      </w:r>
      <w:proofErr w:type="spellEnd"/>
      <w:r w:rsidRPr="00EC0BF2">
        <w:rPr>
          <w:lang w:bidi="vi-VN"/>
        </w:rPr>
        <w:t xml:space="preserve"> </w:t>
      </w:r>
      <w:proofErr w:type="spellStart"/>
      <w:r w:rsidRPr="00EC0BF2">
        <w:rPr>
          <w:lang w:bidi="vi-VN"/>
        </w:rPr>
        <w:t>nào</w:t>
      </w:r>
      <w:proofErr w:type="spellEnd"/>
      <w:r w:rsidRPr="00EC0BF2">
        <w:rPr>
          <w:lang w:bidi="vi-VN"/>
        </w:rPr>
        <w:t>? (</w:t>
      </w:r>
      <w:proofErr w:type="spellStart"/>
      <w:r w:rsidRPr="00EC0BF2">
        <w:rPr>
          <w:lang w:bidi="vi-VN"/>
        </w:rPr>
        <w:t>Chọn</w:t>
      </w:r>
      <w:proofErr w:type="spellEnd"/>
      <w:r w:rsidRPr="00EC0BF2">
        <w:rPr>
          <w:lang w:bidi="vi-VN"/>
        </w:rPr>
        <w:t xml:space="preserve"> </w:t>
      </w:r>
      <w:proofErr w:type="spellStart"/>
      <w:r w:rsidRPr="00EC0BF2">
        <w:rPr>
          <w:lang w:bidi="vi-VN"/>
        </w:rPr>
        <w:t>tất</w:t>
      </w:r>
      <w:proofErr w:type="spellEnd"/>
      <w:r w:rsidRPr="00EC0BF2">
        <w:rPr>
          <w:lang w:bidi="vi-VN"/>
        </w:rPr>
        <w:t xml:space="preserve"> </w:t>
      </w:r>
      <w:proofErr w:type="spellStart"/>
      <w:r w:rsidRPr="00EC0BF2">
        <w:rPr>
          <w:lang w:bidi="vi-VN"/>
        </w:rPr>
        <w:t>cả</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mục</w:t>
      </w:r>
      <w:proofErr w:type="spellEnd"/>
      <w:r w:rsidRPr="00EC0BF2">
        <w:rPr>
          <w:lang w:bidi="vi-VN"/>
        </w:rPr>
        <w:t xml:space="preserve"> </w:t>
      </w:r>
      <w:proofErr w:type="spellStart"/>
      <w:r w:rsidRPr="00EC0BF2">
        <w:rPr>
          <w:lang w:bidi="vi-VN"/>
        </w:rPr>
        <w:t>áp</w:t>
      </w:r>
      <w:proofErr w:type="spellEnd"/>
      <w:r w:rsidRPr="00EC0BF2">
        <w:rPr>
          <w:lang w:bidi="vi-VN"/>
        </w:rPr>
        <w:t xml:space="preserve"> </w:t>
      </w:r>
      <w:proofErr w:type="spellStart"/>
      <w:r w:rsidRPr="00EC0BF2">
        <w:rPr>
          <w:lang w:bidi="vi-VN"/>
        </w:rPr>
        <w:t>dụng</w:t>
      </w:r>
      <w:proofErr w:type="spellEnd"/>
      <w:r w:rsidRPr="00EC0BF2">
        <w:rPr>
          <w:lang w:bidi="vi-VN"/>
        </w:rPr>
        <w:t>)</w:t>
      </w:r>
    </w:p>
    <w:p w14:paraId="63A2677E"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Email </w:t>
      </w:r>
    </w:p>
    <w:p w14:paraId="6869361F"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Nhắn tin </w:t>
      </w:r>
    </w:p>
    <w:p w14:paraId="274E2BF0"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Gọi điện </w:t>
      </w:r>
    </w:p>
    <w:p w14:paraId="7CF86682"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Gặp trực tiếp  </w:t>
      </w:r>
    </w:p>
    <w:p w14:paraId="60817EA3"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Ứng dụng hoặc trang web của trường</w:t>
      </w:r>
    </w:p>
    <w:p w14:paraId="62E42554"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Gửi giấy về nhà </w:t>
      </w:r>
    </w:p>
    <w:p w14:paraId="6578F9DB"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Nhân viên phụ trách việc liên lạc với phụ huynh </w:t>
      </w:r>
    </w:p>
    <w:p w14:paraId="6D162770"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Khác: ____________</w:t>
      </w:r>
    </w:p>
    <w:p w14:paraId="05F3EE93" w14:textId="77777777" w:rsidR="00EC0BF2" w:rsidRPr="00EC0BF2" w:rsidRDefault="00EC0BF2" w:rsidP="00EC0BF2">
      <w:pPr>
        <w:spacing w:after="0"/>
        <w:rPr>
          <w:lang w:val="vi-VN"/>
        </w:rPr>
      </w:pPr>
    </w:p>
    <w:p w14:paraId="7A142CAE" w14:textId="77777777" w:rsidR="00EC0BF2" w:rsidRPr="00EC0BF2" w:rsidRDefault="00EC0BF2" w:rsidP="00EC0BF2">
      <w:pPr>
        <w:spacing w:after="0"/>
        <w:rPr>
          <w:lang w:val="vi-VN"/>
        </w:rPr>
      </w:pPr>
      <w:r w:rsidRPr="00EC0BF2">
        <w:rPr>
          <w:lang w:val="vi-VN" w:bidi="vi-VN"/>
        </w:rPr>
        <w:t>5. Điểm số và kết quả kiểm tra có được giải thích rõ ràng không?</w:t>
      </w:r>
      <w:r w:rsidRPr="00EC0BF2">
        <w:rPr>
          <w:lang w:val="vi-VN" w:bidi="vi-VN"/>
        </w:rPr>
        <w:br/>
      </w:r>
      <w:r w:rsidRPr="00EC0BF2">
        <w:rPr>
          <w:rFonts w:ascii="Segoe UI Symbol" w:hAnsi="Segoe UI Symbol" w:cs="Segoe UI Symbol"/>
          <w:lang w:val="vi-VN" w:bidi="vi-VN"/>
        </w:rPr>
        <w:t>☐</w:t>
      </w:r>
      <w:r w:rsidRPr="00EC0BF2">
        <w:rPr>
          <w:lang w:val="vi-VN" w:bidi="vi-VN"/>
        </w:rPr>
        <w:t xml:space="preserve"> Có </w:t>
      </w:r>
    </w:p>
    <w:p w14:paraId="730300A6"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Phần nào đó </w:t>
      </w:r>
    </w:p>
    <w:p w14:paraId="553CE0CE"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Không</w:t>
      </w:r>
    </w:p>
    <w:p w14:paraId="1B892C75" w14:textId="77777777" w:rsidR="00EC0BF2" w:rsidRPr="00EC0BF2" w:rsidRDefault="00EC0BF2" w:rsidP="00EC0BF2">
      <w:pPr>
        <w:spacing w:after="0"/>
        <w:rPr>
          <w:lang w:val="vi-VN"/>
        </w:rPr>
      </w:pPr>
    </w:p>
    <w:p w14:paraId="787B5460" w14:textId="77777777" w:rsidR="00EC0BF2" w:rsidRPr="00EC0BF2" w:rsidRDefault="00EC0BF2" w:rsidP="00EC0BF2">
      <w:pPr>
        <w:spacing w:after="0"/>
        <w:rPr>
          <w:lang w:val="vi-VN"/>
        </w:rPr>
      </w:pPr>
      <w:r w:rsidRPr="00EC0BF2">
        <w:rPr>
          <w:lang w:val="vi-VN" w:bidi="vi-VN"/>
        </w:rPr>
        <w:t>6. Các thông tin liên lạc (phiếu điểm, bản tin) có dễ đọc và được cung cấp bằng ngôn ngữ quý vị có thể hiểu không?</w:t>
      </w:r>
      <w:r w:rsidRPr="00EC0BF2">
        <w:rPr>
          <w:lang w:val="vi-VN" w:bidi="vi-VN"/>
        </w:rPr>
        <w:br/>
      </w:r>
      <w:r w:rsidRPr="00EC0BF2">
        <w:rPr>
          <w:rFonts w:ascii="Segoe UI Symbol" w:hAnsi="Segoe UI Symbol" w:cs="Segoe UI Symbol"/>
          <w:lang w:val="vi-VN" w:bidi="vi-VN"/>
        </w:rPr>
        <w:t>☐</w:t>
      </w:r>
      <w:r w:rsidRPr="00EC0BF2">
        <w:rPr>
          <w:lang w:val="vi-VN" w:bidi="vi-VN"/>
        </w:rPr>
        <w:t xml:space="preserve"> Có </w:t>
      </w:r>
      <w:r w:rsidRPr="00EC0BF2">
        <w:rPr>
          <w:rFonts w:ascii="Segoe UI Symbol" w:hAnsi="Segoe UI Symbol" w:cs="Segoe UI Symbol"/>
          <w:lang w:val="vi-VN" w:bidi="vi-VN"/>
        </w:rPr>
        <w:t>☐</w:t>
      </w:r>
      <w:r w:rsidRPr="00EC0BF2">
        <w:rPr>
          <w:lang w:val="vi-VN" w:bidi="vi-VN"/>
        </w:rPr>
        <w:t xml:space="preserve"> Phần nào đó </w:t>
      </w:r>
      <w:r w:rsidRPr="00EC0BF2">
        <w:rPr>
          <w:rFonts w:ascii="Segoe UI Symbol" w:hAnsi="Segoe UI Symbol" w:cs="Segoe UI Symbol"/>
          <w:lang w:val="vi-VN" w:bidi="vi-VN"/>
        </w:rPr>
        <w:t>☐</w:t>
      </w:r>
      <w:r w:rsidRPr="00EC0BF2">
        <w:rPr>
          <w:lang w:val="vi-VN" w:bidi="vi-VN"/>
        </w:rPr>
        <w:t xml:space="preserve"> Không</w:t>
      </w:r>
    </w:p>
    <w:p w14:paraId="2E60D8D8" w14:textId="77777777" w:rsidR="00EC0BF2" w:rsidRPr="00EC0BF2" w:rsidRDefault="00EC0BF2" w:rsidP="00EC0BF2">
      <w:pPr>
        <w:spacing w:after="0"/>
        <w:rPr>
          <w:lang w:val="vi-VN"/>
        </w:rPr>
      </w:pPr>
      <w:r w:rsidRPr="00EC0BF2">
        <w:rPr>
          <w:lang w:val="vi-VN" w:bidi="vi-VN"/>
        </w:rPr>
        <w:t>7. Nếu quý vị cần hỗ trợ về ngôn ngữ, nhà trường có cung cấp thông dịch viên không?</w:t>
      </w:r>
      <w:r w:rsidRPr="00EC0BF2">
        <w:rPr>
          <w:lang w:val="vi-VN" w:bidi="vi-VN"/>
        </w:rPr>
        <w:br/>
      </w:r>
      <w:r w:rsidRPr="00EC0BF2">
        <w:rPr>
          <w:rFonts w:ascii="Segoe UI Symbol" w:hAnsi="Segoe UI Symbol" w:cs="Segoe UI Symbol"/>
          <w:lang w:val="vi-VN" w:bidi="vi-VN"/>
        </w:rPr>
        <w:t>☐</w:t>
      </w:r>
      <w:r w:rsidRPr="00EC0BF2">
        <w:rPr>
          <w:lang w:val="vi-VN" w:bidi="vi-VN"/>
        </w:rPr>
        <w:t xml:space="preserve"> Có   </w:t>
      </w:r>
      <w:r w:rsidRPr="00EC0BF2">
        <w:rPr>
          <w:rFonts w:ascii="Segoe UI Symbol" w:hAnsi="Segoe UI Symbol" w:cs="Segoe UI Symbol"/>
          <w:lang w:val="vi-VN" w:bidi="vi-VN"/>
        </w:rPr>
        <w:t>☐</w:t>
      </w:r>
      <w:r w:rsidRPr="00EC0BF2">
        <w:rPr>
          <w:lang w:val="vi-VN" w:bidi="vi-VN"/>
        </w:rPr>
        <w:t xml:space="preserve"> Không   </w:t>
      </w:r>
      <w:r w:rsidRPr="00EC0BF2">
        <w:rPr>
          <w:rFonts w:ascii="Segoe UI Symbol" w:hAnsi="Segoe UI Symbol" w:cs="Segoe UI Symbol"/>
          <w:lang w:val="vi-VN" w:bidi="vi-VN"/>
        </w:rPr>
        <w:t>☐</w:t>
      </w:r>
      <w:r w:rsidRPr="00EC0BF2">
        <w:rPr>
          <w:lang w:val="vi-VN" w:bidi="vi-VN"/>
        </w:rPr>
        <w:t xml:space="preserve"> Không chắc chắn   </w:t>
      </w:r>
      <w:r w:rsidRPr="00EC0BF2">
        <w:rPr>
          <w:rFonts w:ascii="Segoe UI Symbol" w:hAnsi="Segoe UI Symbol" w:cs="Segoe UI Symbol"/>
          <w:lang w:val="vi-VN" w:bidi="vi-VN"/>
        </w:rPr>
        <w:t>☐</w:t>
      </w:r>
      <w:r w:rsidRPr="00EC0BF2">
        <w:rPr>
          <w:lang w:val="vi-VN" w:bidi="vi-VN"/>
        </w:rPr>
        <w:t xml:space="preserve"> Không cần thiết</w:t>
      </w:r>
      <w:r w:rsidR="00807C30">
        <w:rPr>
          <w:lang w:bidi="vi-VN"/>
        </w:rPr>
        <w:pict w14:anchorId="15376689">
          <v:rect id="_x0000_i1026" style="width:0;height:1.5pt" o:hralign="center" o:hrstd="t" o:hr="t" fillcolor="#a0a0a0" stroked="f"/>
        </w:pict>
      </w:r>
    </w:p>
    <w:p w14:paraId="546B9495" w14:textId="77777777" w:rsidR="00EC0BF2" w:rsidRPr="00EC0BF2" w:rsidRDefault="00EC0BF2" w:rsidP="00EC0BF2">
      <w:pPr>
        <w:pStyle w:val="Heading3"/>
        <w:rPr>
          <w:lang w:val="vi-VN"/>
        </w:rPr>
      </w:pPr>
      <w:r w:rsidRPr="00EC0BF2">
        <w:rPr>
          <w:lang w:val="vi-VN" w:bidi="vi-VN"/>
        </w:rPr>
        <w:t xml:space="preserve">Hỗ trợ học tập và quan hệ hợp tác với gia đình </w:t>
      </w:r>
    </w:p>
    <w:p w14:paraId="3E300839" w14:textId="77777777" w:rsidR="00EC0BF2" w:rsidRPr="00EC0BF2" w:rsidRDefault="00EC0BF2" w:rsidP="00EC0BF2">
      <w:pPr>
        <w:rPr>
          <w:lang w:val="vi-VN"/>
        </w:rPr>
      </w:pPr>
      <w:r w:rsidRPr="00EC0BF2">
        <w:rPr>
          <w:lang w:val="vi-VN" w:bidi="vi-VN"/>
        </w:rPr>
        <w:t>Hãy chia sẻ về cách nhà trường phối hợp với gia đình để hỗ trợ việc học của học sinh.</w:t>
      </w:r>
    </w:p>
    <w:p w14:paraId="53B8425B" w14:textId="77777777" w:rsidR="00EC0BF2" w:rsidRPr="00EC0BF2" w:rsidRDefault="00EC0BF2" w:rsidP="00EC0BF2">
      <w:pPr>
        <w:spacing w:after="0"/>
        <w:rPr>
          <w:lang w:val="vi-VN"/>
        </w:rPr>
      </w:pPr>
      <w:r w:rsidRPr="00EC0BF2">
        <w:rPr>
          <w:lang w:val="vi-VN" w:bidi="vi-VN"/>
        </w:rPr>
        <w:t>8. Nhà trường có tổ chức các buổi hội thảo hoặc cung cấp thông tin để gia đình hỗ trợ việc học tại nhà không?</w:t>
      </w:r>
      <w:r w:rsidRPr="00EC0BF2">
        <w:rPr>
          <w:lang w:val="vi-VN" w:bidi="vi-VN"/>
        </w:rPr>
        <w:br/>
      </w:r>
      <w:r w:rsidRPr="00EC0BF2">
        <w:rPr>
          <w:rFonts w:ascii="Segoe UI Symbol" w:hAnsi="Segoe UI Symbol" w:cs="Segoe UI Symbol"/>
          <w:lang w:val="vi-VN" w:bidi="vi-VN"/>
        </w:rPr>
        <w:t>☐</w:t>
      </w:r>
      <w:r w:rsidRPr="00EC0BF2">
        <w:rPr>
          <w:lang w:val="vi-VN" w:bidi="vi-VN"/>
        </w:rPr>
        <w:t xml:space="preserve"> Có   </w:t>
      </w:r>
    </w:p>
    <w:p w14:paraId="5ED67A1E"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Không   </w:t>
      </w:r>
    </w:p>
    <w:p w14:paraId="6517C1AA"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Không chắc chắn</w:t>
      </w:r>
    </w:p>
    <w:p w14:paraId="5B6D7EC2" w14:textId="77777777" w:rsidR="00EC0BF2" w:rsidRPr="00EC0BF2" w:rsidRDefault="00EC0BF2" w:rsidP="00EC0BF2">
      <w:pPr>
        <w:spacing w:after="0"/>
        <w:rPr>
          <w:lang w:val="vi-VN"/>
        </w:rPr>
      </w:pPr>
    </w:p>
    <w:p w14:paraId="12A4B6D0" w14:textId="77777777" w:rsidR="00EC0BF2" w:rsidRPr="00EC0BF2" w:rsidRDefault="00EC0BF2" w:rsidP="00EC0BF2">
      <w:pPr>
        <w:spacing w:after="0"/>
        <w:rPr>
          <w:lang w:val="vi-VN"/>
        </w:rPr>
      </w:pPr>
      <w:r w:rsidRPr="00EC0BF2">
        <w:rPr>
          <w:lang w:val="vi-VN" w:bidi="vi-VN"/>
        </w:rPr>
        <w:t>9. Nếu quý vị không tham gia, lý do là gì? (Chọn tất cả những mục áp dụng)</w:t>
      </w:r>
      <w:r w:rsidRPr="00EC0BF2">
        <w:rPr>
          <w:lang w:val="vi-VN" w:bidi="vi-VN"/>
        </w:rPr>
        <w:br/>
      </w:r>
      <w:r w:rsidRPr="00EC0BF2">
        <w:rPr>
          <w:rFonts w:ascii="Segoe UI Symbol" w:hAnsi="Segoe UI Symbol" w:cs="Segoe UI Symbol"/>
          <w:lang w:val="vi-VN" w:bidi="vi-VN"/>
        </w:rPr>
        <w:t>☐</w:t>
      </w:r>
      <w:r w:rsidRPr="00EC0BF2">
        <w:rPr>
          <w:lang w:val="vi-VN" w:bidi="vi-VN"/>
        </w:rPr>
        <w:t xml:space="preserve"> Không đủ thông tin </w:t>
      </w:r>
    </w:p>
    <w:p w14:paraId="54061756"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Thời</w:t>
      </w:r>
      <w:proofErr w:type="spellEnd"/>
      <w:r w:rsidRPr="00EC0BF2">
        <w:rPr>
          <w:lang w:bidi="vi-VN"/>
        </w:rPr>
        <w:t xml:space="preserve"> </w:t>
      </w:r>
      <w:proofErr w:type="spellStart"/>
      <w:r w:rsidRPr="00EC0BF2">
        <w:rPr>
          <w:lang w:bidi="vi-VN"/>
        </w:rPr>
        <w:t>gian</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thuận</w:t>
      </w:r>
      <w:proofErr w:type="spellEnd"/>
      <w:r w:rsidRPr="00EC0BF2">
        <w:rPr>
          <w:lang w:bidi="vi-VN"/>
        </w:rPr>
        <w:t xml:space="preserve"> </w:t>
      </w:r>
      <w:proofErr w:type="spellStart"/>
      <w:r w:rsidRPr="00EC0BF2">
        <w:rPr>
          <w:lang w:bidi="vi-VN"/>
        </w:rPr>
        <w:t>tiện</w:t>
      </w:r>
      <w:proofErr w:type="spellEnd"/>
      <w:r w:rsidRPr="00EC0BF2">
        <w:rPr>
          <w:lang w:bidi="vi-VN"/>
        </w:rPr>
        <w:t> </w:t>
      </w:r>
    </w:p>
    <w:p w14:paraId="08BA2CEA"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dịch</w:t>
      </w:r>
      <w:proofErr w:type="spellEnd"/>
      <w:r w:rsidRPr="00EC0BF2">
        <w:rPr>
          <w:lang w:bidi="vi-VN"/>
        </w:rPr>
        <w:t xml:space="preserve"> </w:t>
      </w:r>
      <w:proofErr w:type="spellStart"/>
      <w:r w:rsidRPr="00EC0BF2">
        <w:rPr>
          <w:lang w:bidi="vi-VN"/>
        </w:rPr>
        <w:t>vụ</w:t>
      </w:r>
      <w:proofErr w:type="spellEnd"/>
      <w:r w:rsidRPr="00EC0BF2">
        <w:rPr>
          <w:lang w:bidi="vi-VN"/>
        </w:rPr>
        <w:t xml:space="preserve"> </w:t>
      </w:r>
      <w:proofErr w:type="spellStart"/>
      <w:r w:rsidRPr="00EC0BF2">
        <w:rPr>
          <w:lang w:bidi="vi-VN"/>
        </w:rPr>
        <w:t>giữ</w:t>
      </w:r>
      <w:proofErr w:type="spellEnd"/>
      <w:r w:rsidRPr="00EC0BF2">
        <w:rPr>
          <w:lang w:bidi="vi-VN"/>
        </w:rPr>
        <w:t xml:space="preserve"> </w:t>
      </w:r>
      <w:proofErr w:type="spellStart"/>
      <w:r w:rsidRPr="00EC0BF2">
        <w:rPr>
          <w:lang w:bidi="vi-VN"/>
        </w:rPr>
        <w:t>trẻ</w:t>
      </w:r>
      <w:proofErr w:type="spellEnd"/>
      <w:r w:rsidRPr="00EC0BF2">
        <w:rPr>
          <w:lang w:bidi="vi-VN"/>
        </w:rPr>
        <w:t> </w:t>
      </w:r>
    </w:p>
    <w:p w14:paraId="6959CB59"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Khó</w:t>
      </w:r>
      <w:proofErr w:type="spellEnd"/>
      <w:r w:rsidRPr="00EC0BF2">
        <w:rPr>
          <w:lang w:bidi="vi-VN"/>
        </w:rPr>
        <w:t xml:space="preserve"> </w:t>
      </w:r>
      <w:proofErr w:type="spellStart"/>
      <w:r w:rsidRPr="00EC0BF2">
        <w:rPr>
          <w:lang w:bidi="vi-VN"/>
        </w:rPr>
        <w:t>hiểu</w:t>
      </w:r>
      <w:proofErr w:type="spellEnd"/>
      <w:r w:rsidRPr="00EC0BF2">
        <w:rPr>
          <w:lang w:bidi="vi-VN"/>
        </w:rPr>
        <w:t xml:space="preserve">        </w:t>
      </w:r>
    </w:p>
    <w:p w14:paraId="34DAF3F8"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sẵn</w:t>
      </w:r>
      <w:proofErr w:type="spellEnd"/>
      <w:r w:rsidRPr="00EC0BF2">
        <w:rPr>
          <w:lang w:bidi="vi-VN"/>
        </w:rPr>
        <w:t xml:space="preserve"> </w:t>
      </w:r>
      <w:proofErr w:type="spellStart"/>
      <w:r w:rsidRPr="00EC0BF2">
        <w:rPr>
          <w:lang w:bidi="vi-VN"/>
        </w:rPr>
        <w:t>bằng</w:t>
      </w:r>
      <w:proofErr w:type="spellEnd"/>
      <w:r w:rsidRPr="00EC0BF2">
        <w:rPr>
          <w:lang w:bidi="vi-VN"/>
        </w:rPr>
        <w:t xml:space="preserve"> </w:t>
      </w:r>
      <w:proofErr w:type="spellStart"/>
      <w:r w:rsidRPr="00EC0BF2">
        <w:rPr>
          <w:lang w:bidi="vi-VN"/>
        </w:rPr>
        <w:t>ngôn</w:t>
      </w:r>
      <w:proofErr w:type="spellEnd"/>
      <w:r w:rsidRPr="00EC0BF2">
        <w:rPr>
          <w:lang w:bidi="vi-VN"/>
        </w:rPr>
        <w:t xml:space="preserve"> </w:t>
      </w:r>
      <w:proofErr w:type="spellStart"/>
      <w:r w:rsidRPr="00EC0BF2">
        <w:rPr>
          <w:lang w:bidi="vi-VN"/>
        </w:rPr>
        <w:t>ngữ</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tôi</w:t>
      </w:r>
      <w:proofErr w:type="spellEnd"/>
    </w:p>
    <w:p w14:paraId="4ECE3461" w14:textId="77777777" w:rsidR="00EC0BF2" w:rsidRPr="00EC0BF2" w:rsidRDefault="00EC0BF2" w:rsidP="00EC0BF2">
      <w:pPr>
        <w:spacing w:after="0"/>
      </w:pPr>
    </w:p>
    <w:p w14:paraId="57BC4B6C" w14:textId="77777777" w:rsidR="00EC0BF2" w:rsidRPr="00EC0BF2" w:rsidRDefault="00EC0BF2" w:rsidP="00EC0BF2">
      <w:pPr>
        <w:spacing w:after="0"/>
        <w:rPr>
          <w:lang w:val="vi-VN"/>
        </w:rPr>
      </w:pPr>
      <w:r w:rsidRPr="00EC0BF2">
        <w:rPr>
          <w:lang w:bidi="vi-VN"/>
        </w:rPr>
        <w:lastRenderedPageBreak/>
        <w:t xml:space="preserve">10.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gửi</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hoạt</w:t>
      </w:r>
      <w:proofErr w:type="spellEnd"/>
      <w:r w:rsidRPr="00EC0BF2">
        <w:rPr>
          <w:lang w:bidi="vi-VN"/>
        </w:rPr>
        <w:t xml:space="preserve"> </w:t>
      </w:r>
      <w:proofErr w:type="spellStart"/>
      <w:r w:rsidRPr="00EC0BF2">
        <w:rPr>
          <w:lang w:bidi="vi-VN"/>
        </w:rPr>
        <w:t>động</w:t>
      </w:r>
      <w:proofErr w:type="spellEnd"/>
      <w:r w:rsidRPr="00EC0BF2">
        <w:rPr>
          <w:lang w:bidi="vi-VN"/>
        </w:rPr>
        <w:t xml:space="preserve"> </w:t>
      </w:r>
      <w:proofErr w:type="spellStart"/>
      <w:r w:rsidRPr="00EC0BF2">
        <w:rPr>
          <w:lang w:bidi="vi-VN"/>
        </w:rPr>
        <w:t>để</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giúp</w:t>
      </w:r>
      <w:proofErr w:type="spellEnd"/>
      <w:r w:rsidRPr="00EC0BF2">
        <w:rPr>
          <w:lang w:bidi="vi-VN"/>
        </w:rPr>
        <w:t xml:space="preserve"> con </w:t>
      </w:r>
      <w:proofErr w:type="spellStart"/>
      <w:r w:rsidRPr="00EC0BF2">
        <w:rPr>
          <w:lang w:bidi="vi-VN"/>
        </w:rPr>
        <w:t>học</w:t>
      </w:r>
      <w:proofErr w:type="spellEnd"/>
      <w:r w:rsidRPr="00EC0BF2">
        <w:rPr>
          <w:lang w:bidi="vi-VN"/>
        </w:rPr>
        <w:t xml:space="preserve"> </w:t>
      </w:r>
      <w:proofErr w:type="spellStart"/>
      <w:r w:rsidRPr="00EC0BF2">
        <w:rPr>
          <w:lang w:bidi="vi-VN"/>
        </w:rPr>
        <w:t>tại</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như</w:t>
      </w:r>
      <w:proofErr w:type="spellEnd"/>
      <w:r w:rsidRPr="00EC0BF2">
        <w:rPr>
          <w:lang w:bidi="vi-VN"/>
        </w:rPr>
        <w:t xml:space="preserve"> </w:t>
      </w:r>
      <w:proofErr w:type="spellStart"/>
      <w:r w:rsidRPr="00EC0BF2">
        <w:rPr>
          <w:lang w:bidi="vi-VN"/>
        </w:rPr>
        <w:t>đọc</w:t>
      </w:r>
      <w:proofErr w:type="spellEnd"/>
      <w:r w:rsidRPr="00EC0BF2">
        <w:rPr>
          <w:lang w:bidi="vi-VN"/>
        </w:rPr>
        <w:t xml:space="preserve"> </w:t>
      </w:r>
      <w:proofErr w:type="spellStart"/>
      <w:r w:rsidRPr="00EC0BF2">
        <w:rPr>
          <w:lang w:bidi="vi-VN"/>
        </w:rPr>
        <w:t>sách</w:t>
      </w:r>
      <w:proofErr w:type="spellEnd"/>
      <w:r w:rsidRPr="00EC0BF2">
        <w:rPr>
          <w:lang w:bidi="vi-VN"/>
        </w:rPr>
        <w:t xml:space="preserve">, </w:t>
      </w:r>
      <w:proofErr w:type="spellStart"/>
      <w:r w:rsidRPr="00EC0BF2">
        <w:rPr>
          <w:lang w:bidi="vi-VN"/>
        </w:rPr>
        <w:t>làm</w:t>
      </w:r>
      <w:proofErr w:type="spellEnd"/>
      <w:r w:rsidRPr="00EC0BF2">
        <w:rPr>
          <w:lang w:bidi="vi-VN"/>
        </w:rPr>
        <w:t xml:space="preserve"> </w:t>
      </w:r>
      <w:proofErr w:type="spellStart"/>
      <w:r w:rsidRPr="00EC0BF2">
        <w:rPr>
          <w:lang w:bidi="vi-VN"/>
        </w:rPr>
        <w:t>toán</w:t>
      </w:r>
      <w:proofErr w:type="spellEnd"/>
      <w:r w:rsidRPr="00EC0BF2">
        <w:rPr>
          <w:lang w:bidi="vi-VN"/>
        </w:rPr>
        <w:t xml:space="preserve">, v.v.) </w:t>
      </w:r>
      <w:proofErr w:type="spellStart"/>
      <w:r w:rsidRPr="00EC0BF2">
        <w:rPr>
          <w:lang w:bidi="vi-VN"/>
        </w:rPr>
        <w:t>không</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Thường </w:t>
      </w:r>
      <w:proofErr w:type="spellStart"/>
      <w:r w:rsidRPr="00EC0BF2">
        <w:rPr>
          <w:lang w:bidi="vi-VN"/>
        </w:rPr>
        <w:t>xuyên</w:t>
      </w:r>
      <w:proofErr w:type="spellEnd"/>
      <w:r w:rsidRPr="00EC0BF2">
        <w:rPr>
          <w:lang w:bidi="vi-VN"/>
        </w:rPr>
        <w:t> </w:t>
      </w:r>
    </w:p>
    <w:p w14:paraId="6DA6546F"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Thỉnh</w:t>
      </w:r>
      <w:proofErr w:type="spellEnd"/>
      <w:r w:rsidRPr="00EC0BF2">
        <w:rPr>
          <w:lang w:bidi="vi-VN"/>
        </w:rPr>
        <w:t xml:space="preserve"> </w:t>
      </w:r>
      <w:proofErr w:type="spellStart"/>
      <w:r w:rsidRPr="00EC0BF2">
        <w:rPr>
          <w:lang w:bidi="vi-VN"/>
        </w:rPr>
        <w:t>thoảng</w:t>
      </w:r>
      <w:proofErr w:type="spellEnd"/>
      <w:r w:rsidRPr="00EC0BF2">
        <w:rPr>
          <w:lang w:bidi="vi-VN"/>
        </w:rPr>
        <w:t> </w:t>
      </w:r>
    </w:p>
    <w:p w14:paraId="21021D3D"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Hiếm</w:t>
      </w:r>
      <w:proofErr w:type="spellEnd"/>
      <w:r w:rsidRPr="00EC0BF2">
        <w:rPr>
          <w:lang w:bidi="vi-VN"/>
        </w:rPr>
        <w:t xml:space="preserve"> </w:t>
      </w:r>
      <w:proofErr w:type="spellStart"/>
      <w:r w:rsidRPr="00EC0BF2">
        <w:rPr>
          <w:lang w:bidi="vi-VN"/>
        </w:rPr>
        <w:t>khi</w:t>
      </w:r>
      <w:proofErr w:type="spellEnd"/>
      <w:r w:rsidRPr="00EC0BF2">
        <w:rPr>
          <w:lang w:bidi="vi-VN"/>
        </w:rPr>
        <w:t> </w:t>
      </w:r>
    </w:p>
    <w:p w14:paraId="69286AD3"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bao </w:t>
      </w:r>
      <w:proofErr w:type="spellStart"/>
      <w:r w:rsidRPr="00EC0BF2">
        <w:rPr>
          <w:lang w:bidi="vi-VN"/>
        </w:rPr>
        <w:t>giờ</w:t>
      </w:r>
      <w:proofErr w:type="spellEnd"/>
    </w:p>
    <w:p w14:paraId="4E970D4C" w14:textId="77777777" w:rsidR="00EC0BF2" w:rsidRPr="00EC0BF2" w:rsidRDefault="00EC0BF2" w:rsidP="00EC0BF2">
      <w:pPr>
        <w:spacing w:after="0"/>
        <w:rPr>
          <w:lang w:val="vi-VN"/>
        </w:rPr>
      </w:pPr>
    </w:p>
    <w:p w14:paraId="13E604FD" w14:textId="77777777" w:rsidR="00EC0BF2" w:rsidRPr="00EC0BF2" w:rsidRDefault="00EC0BF2" w:rsidP="00EC0BF2">
      <w:pPr>
        <w:spacing w:after="0"/>
        <w:rPr>
          <w:lang w:val="vi-VN"/>
        </w:rPr>
      </w:pPr>
      <w:r w:rsidRPr="00EC0BF2">
        <w:rPr>
          <w:lang w:bidi="vi-VN"/>
        </w:rPr>
        <w:t xml:space="preserve">11. Các </w:t>
      </w:r>
      <w:proofErr w:type="spellStart"/>
      <w:r w:rsidRPr="00EC0BF2">
        <w:rPr>
          <w:lang w:bidi="vi-VN"/>
        </w:rPr>
        <w:t>tài</w:t>
      </w:r>
      <w:proofErr w:type="spellEnd"/>
      <w:r w:rsidRPr="00EC0BF2">
        <w:rPr>
          <w:lang w:bidi="vi-VN"/>
        </w:rPr>
        <w:t xml:space="preserve"> </w:t>
      </w:r>
      <w:proofErr w:type="spellStart"/>
      <w:r w:rsidRPr="00EC0BF2">
        <w:rPr>
          <w:lang w:bidi="vi-VN"/>
        </w:rPr>
        <w:t>liệu</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hoạt</w:t>
      </w:r>
      <w:proofErr w:type="spellEnd"/>
      <w:r w:rsidRPr="00EC0BF2">
        <w:rPr>
          <w:lang w:bidi="vi-VN"/>
        </w:rPr>
        <w:t xml:space="preserve"> </w:t>
      </w:r>
      <w:proofErr w:type="spellStart"/>
      <w:r w:rsidRPr="00EC0BF2">
        <w:rPr>
          <w:lang w:bidi="vi-VN"/>
        </w:rPr>
        <w:t>động</w:t>
      </w:r>
      <w:proofErr w:type="spellEnd"/>
      <w:r w:rsidRPr="00EC0BF2">
        <w:rPr>
          <w:lang w:bidi="vi-VN"/>
        </w:rPr>
        <w:t xml:space="preserve"> </w:t>
      </w:r>
      <w:proofErr w:type="spellStart"/>
      <w:r w:rsidRPr="00EC0BF2">
        <w:rPr>
          <w:lang w:bidi="vi-VN"/>
        </w:rPr>
        <w:t>đó</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bằng</w:t>
      </w:r>
      <w:proofErr w:type="spellEnd"/>
      <w:r w:rsidRPr="00EC0BF2">
        <w:rPr>
          <w:lang w:bidi="vi-VN"/>
        </w:rPr>
        <w:t xml:space="preserve"> </w:t>
      </w:r>
      <w:proofErr w:type="spellStart"/>
      <w:r w:rsidRPr="00EC0BF2">
        <w:rPr>
          <w:lang w:bidi="vi-VN"/>
        </w:rPr>
        <w:t>ngôn</w:t>
      </w:r>
      <w:proofErr w:type="spellEnd"/>
      <w:r w:rsidRPr="00EC0BF2">
        <w:rPr>
          <w:lang w:bidi="vi-VN"/>
        </w:rPr>
        <w:t xml:space="preserve"> </w:t>
      </w:r>
      <w:proofErr w:type="spellStart"/>
      <w:r w:rsidRPr="00EC0BF2">
        <w:rPr>
          <w:lang w:bidi="vi-VN"/>
        </w:rPr>
        <w:t>ngữ</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hiểu</w:t>
      </w:r>
      <w:proofErr w:type="spellEnd"/>
      <w:r w:rsidRPr="00EC0BF2">
        <w:rPr>
          <w:lang w:bidi="vi-VN"/>
        </w:rPr>
        <w:t xml:space="preserve"> </w:t>
      </w:r>
      <w:proofErr w:type="spellStart"/>
      <w:r w:rsidRPr="00EC0BF2">
        <w:rPr>
          <w:lang w:bidi="vi-VN"/>
        </w:rPr>
        <w:t>được</w:t>
      </w:r>
      <w:proofErr w:type="spellEnd"/>
      <w:r w:rsidRPr="00EC0BF2">
        <w:rPr>
          <w:lang w:bidi="vi-VN"/>
        </w:rPr>
        <w:t xml:space="preserve"> </w:t>
      </w:r>
      <w:proofErr w:type="spellStart"/>
      <w:r w:rsidRPr="00EC0BF2">
        <w:rPr>
          <w:lang w:bidi="vi-VN"/>
        </w:rPr>
        <w:t>không</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xml:space="preserve">  </w:t>
      </w:r>
    </w:p>
    <w:p w14:paraId="7A5A125B"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
    <w:p w14:paraId="6C7F32F4"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p>
    <w:p w14:paraId="66D2AB41" w14:textId="77777777" w:rsidR="00EC0BF2" w:rsidRPr="00EC0BF2" w:rsidRDefault="00EC0BF2" w:rsidP="00EC0BF2">
      <w:pPr>
        <w:spacing w:after="0"/>
        <w:rPr>
          <w:lang w:val="vi-VN"/>
        </w:rPr>
      </w:pPr>
    </w:p>
    <w:p w14:paraId="3B00DD1E" w14:textId="77777777" w:rsidR="00EC0BF2" w:rsidRPr="00EC0BF2" w:rsidRDefault="00EC0BF2" w:rsidP="00EC0BF2">
      <w:pPr>
        <w:spacing w:after="0"/>
      </w:pPr>
      <w:r w:rsidRPr="00EC0BF2">
        <w:rPr>
          <w:lang w:bidi="vi-VN"/>
        </w:rPr>
        <w:t xml:space="preserve">12.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con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môn</w:t>
      </w:r>
      <w:proofErr w:type="spellEnd"/>
      <w:r w:rsidRPr="00EC0BF2">
        <w:rPr>
          <w:lang w:bidi="vi-VN"/>
        </w:rPr>
        <w:t xml:space="preserve"> </w:t>
      </w:r>
      <w:proofErr w:type="spellStart"/>
      <w:r w:rsidRPr="00EC0BF2">
        <w:rPr>
          <w:lang w:bidi="vi-VN"/>
        </w:rPr>
        <w:t>như</w:t>
      </w:r>
      <w:proofErr w:type="spellEnd"/>
      <w:r w:rsidRPr="00EC0BF2">
        <w:rPr>
          <w:lang w:bidi="vi-VN"/>
        </w:rPr>
        <w:t xml:space="preserve"> </w:t>
      </w:r>
      <w:proofErr w:type="spellStart"/>
      <w:r w:rsidRPr="00EC0BF2">
        <w:rPr>
          <w:lang w:bidi="vi-VN"/>
        </w:rPr>
        <w:t>toán</w:t>
      </w:r>
      <w:proofErr w:type="spellEnd"/>
      <w:r w:rsidRPr="00EC0BF2">
        <w:rPr>
          <w:lang w:bidi="vi-VN"/>
        </w:rPr>
        <w:t xml:space="preserve">, khoa </w:t>
      </w:r>
      <w:proofErr w:type="spellStart"/>
      <w:r w:rsidRPr="00EC0BF2">
        <w:rPr>
          <w:lang w:bidi="vi-VN"/>
        </w:rPr>
        <w:t>học</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đọc</w:t>
      </w:r>
      <w:proofErr w:type="spellEnd"/>
      <w:r w:rsidRPr="00EC0BF2">
        <w:rPr>
          <w:lang w:bidi="vi-VN"/>
        </w:rPr>
        <w:t xml:space="preserve"> </w:t>
      </w:r>
      <w:proofErr w:type="spellStart"/>
      <w:r w:rsidRPr="00EC0BF2">
        <w:rPr>
          <w:lang w:bidi="vi-VN"/>
        </w:rPr>
        <w:t>không</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Thường </w:t>
      </w:r>
      <w:proofErr w:type="spellStart"/>
      <w:r w:rsidRPr="00EC0BF2">
        <w:rPr>
          <w:lang w:bidi="vi-VN"/>
        </w:rPr>
        <w:t>xuyên</w:t>
      </w:r>
      <w:proofErr w:type="spellEnd"/>
      <w:r w:rsidRPr="00EC0BF2">
        <w:rPr>
          <w:lang w:bidi="vi-VN"/>
        </w:rPr>
        <w:t> </w:t>
      </w:r>
    </w:p>
    <w:p w14:paraId="2B2F8F15"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Thỉnh</w:t>
      </w:r>
      <w:proofErr w:type="spellEnd"/>
      <w:r w:rsidRPr="00EC0BF2">
        <w:rPr>
          <w:lang w:bidi="vi-VN"/>
        </w:rPr>
        <w:t xml:space="preserve"> </w:t>
      </w:r>
      <w:proofErr w:type="spellStart"/>
      <w:r w:rsidRPr="00EC0BF2">
        <w:rPr>
          <w:lang w:bidi="vi-VN"/>
        </w:rPr>
        <w:t>thoảng</w:t>
      </w:r>
      <w:proofErr w:type="spellEnd"/>
      <w:r w:rsidRPr="00EC0BF2">
        <w:rPr>
          <w:lang w:bidi="vi-VN"/>
        </w:rPr>
        <w:t> </w:t>
      </w:r>
    </w:p>
    <w:p w14:paraId="5A90E188"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Hiếm</w:t>
      </w:r>
      <w:proofErr w:type="spellEnd"/>
      <w:r w:rsidRPr="00EC0BF2">
        <w:rPr>
          <w:lang w:bidi="vi-VN"/>
        </w:rPr>
        <w:t xml:space="preserve"> </w:t>
      </w:r>
      <w:proofErr w:type="spellStart"/>
      <w:r w:rsidRPr="00EC0BF2">
        <w:rPr>
          <w:lang w:bidi="vi-VN"/>
        </w:rPr>
        <w:t>khi</w:t>
      </w:r>
      <w:proofErr w:type="spellEnd"/>
      <w:r w:rsidRPr="00EC0BF2">
        <w:rPr>
          <w:lang w:bidi="vi-VN"/>
        </w:rPr>
        <w:t> </w:t>
      </w:r>
    </w:p>
    <w:p w14:paraId="0329147F"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bao </w:t>
      </w:r>
      <w:proofErr w:type="spellStart"/>
      <w:r w:rsidRPr="00EC0BF2">
        <w:rPr>
          <w:lang w:bidi="vi-VN"/>
        </w:rPr>
        <w:t>giờ</w:t>
      </w:r>
      <w:proofErr w:type="spellEnd"/>
    </w:p>
    <w:p w14:paraId="5A0409CD" w14:textId="77777777" w:rsidR="00EC0BF2" w:rsidRPr="00EC0BF2" w:rsidRDefault="00807C30" w:rsidP="00EC0BF2">
      <w:pPr>
        <w:spacing w:after="0"/>
        <w:rPr>
          <w:lang w:val="es-AR"/>
        </w:rPr>
      </w:pPr>
      <w:r>
        <w:rPr>
          <w:lang w:bidi="vi-VN"/>
        </w:rPr>
        <w:pict w14:anchorId="096554F0">
          <v:rect id="_x0000_i1027" style="width:0;height:1.5pt" o:hralign="center" o:bullet="t" o:hrstd="t" o:hr="t" fillcolor="#a0a0a0" stroked="f"/>
        </w:pict>
      </w:r>
    </w:p>
    <w:p w14:paraId="67F8EA1E" w14:textId="77777777" w:rsidR="00EC0BF2" w:rsidRPr="00EC0BF2" w:rsidRDefault="00EC0BF2" w:rsidP="00EC0BF2">
      <w:pPr>
        <w:pStyle w:val="Heading3"/>
        <w:rPr>
          <w:lang w:val="es-AR"/>
        </w:rPr>
      </w:pPr>
      <w:r w:rsidRPr="00EC0BF2">
        <w:rPr>
          <w:lang w:val="es-AR" w:bidi="vi-VN"/>
        </w:rPr>
        <w:t xml:space="preserve">Ra </w:t>
      </w:r>
      <w:proofErr w:type="spellStart"/>
      <w:r w:rsidRPr="00EC0BF2">
        <w:rPr>
          <w:lang w:val="es-AR" w:bidi="vi-VN"/>
        </w:rPr>
        <w:t>quyết</w:t>
      </w:r>
      <w:proofErr w:type="spellEnd"/>
      <w:r w:rsidRPr="00EC0BF2">
        <w:rPr>
          <w:lang w:val="es-AR" w:bidi="vi-VN"/>
        </w:rPr>
        <w:t xml:space="preserve"> </w:t>
      </w:r>
      <w:proofErr w:type="spellStart"/>
      <w:r w:rsidRPr="00EC0BF2">
        <w:rPr>
          <w:lang w:val="es-AR" w:bidi="vi-VN"/>
        </w:rPr>
        <w:t>định</w:t>
      </w:r>
      <w:proofErr w:type="spellEnd"/>
      <w:r w:rsidRPr="00EC0BF2">
        <w:rPr>
          <w:lang w:val="es-AR" w:bidi="vi-VN"/>
        </w:rPr>
        <w:t xml:space="preserve"> </w:t>
      </w:r>
    </w:p>
    <w:p w14:paraId="533A8047" w14:textId="77777777" w:rsidR="00EC0BF2" w:rsidRPr="00EC0BF2" w:rsidRDefault="00EC0BF2" w:rsidP="00EC0BF2">
      <w:pPr>
        <w:rPr>
          <w:lang w:val="es-AR"/>
        </w:rPr>
      </w:pPr>
      <w:proofErr w:type="spellStart"/>
      <w:r w:rsidRPr="00EC0BF2">
        <w:rPr>
          <w:lang w:val="es-AR" w:bidi="vi-VN"/>
        </w:rPr>
        <w:t>Hãy</w:t>
      </w:r>
      <w:proofErr w:type="spellEnd"/>
      <w:r w:rsidRPr="00EC0BF2">
        <w:rPr>
          <w:lang w:val="es-AR" w:bidi="vi-VN"/>
        </w:rPr>
        <w:t xml:space="preserve"> </w:t>
      </w:r>
      <w:proofErr w:type="spellStart"/>
      <w:r w:rsidRPr="00EC0BF2">
        <w:rPr>
          <w:lang w:val="es-AR" w:bidi="vi-VN"/>
        </w:rPr>
        <w:t>chia</w:t>
      </w:r>
      <w:proofErr w:type="spellEnd"/>
      <w:r w:rsidRPr="00EC0BF2">
        <w:rPr>
          <w:lang w:val="es-AR" w:bidi="vi-VN"/>
        </w:rPr>
        <w:t xml:space="preserve"> </w:t>
      </w:r>
      <w:proofErr w:type="spellStart"/>
      <w:r w:rsidRPr="00EC0BF2">
        <w:rPr>
          <w:lang w:val="es-AR" w:bidi="vi-VN"/>
        </w:rPr>
        <w:t>sẻ</w:t>
      </w:r>
      <w:proofErr w:type="spellEnd"/>
      <w:r w:rsidRPr="00EC0BF2">
        <w:rPr>
          <w:lang w:val="es-AR" w:bidi="vi-VN"/>
        </w:rPr>
        <w:t xml:space="preserve"> </w:t>
      </w:r>
      <w:proofErr w:type="spellStart"/>
      <w:r w:rsidRPr="00EC0BF2">
        <w:rPr>
          <w:lang w:val="es-AR" w:bidi="vi-VN"/>
        </w:rPr>
        <w:t>về</w:t>
      </w:r>
      <w:proofErr w:type="spellEnd"/>
      <w:r w:rsidRPr="00EC0BF2">
        <w:rPr>
          <w:lang w:val="es-AR" w:bidi="vi-VN"/>
        </w:rPr>
        <w:t xml:space="preserve"> </w:t>
      </w:r>
      <w:proofErr w:type="spellStart"/>
      <w:r w:rsidRPr="00EC0BF2">
        <w:rPr>
          <w:lang w:val="es-AR" w:bidi="vi-VN"/>
        </w:rPr>
        <w:t>việc</w:t>
      </w:r>
      <w:proofErr w:type="spellEnd"/>
      <w:r w:rsidRPr="00EC0BF2">
        <w:rPr>
          <w:lang w:val="es-AR" w:bidi="vi-VN"/>
        </w:rPr>
        <w:t xml:space="preserve"> </w:t>
      </w:r>
      <w:proofErr w:type="spellStart"/>
      <w:r w:rsidRPr="00EC0BF2">
        <w:rPr>
          <w:lang w:val="es-AR" w:bidi="vi-VN"/>
        </w:rPr>
        <w:t>tham</w:t>
      </w:r>
      <w:proofErr w:type="spellEnd"/>
      <w:r w:rsidRPr="00EC0BF2">
        <w:rPr>
          <w:lang w:val="es-AR" w:bidi="vi-VN"/>
        </w:rPr>
        <w:t xml:space="preserve"> </w:t>
      </w:r>
      <w:proofErr w:type="spellStart"/>
      <w:r w:rsidRPr="00EC0BF2">
        <w:rPr>
          <w:lang w:val="es-AR" w:bidi="vi-VN"/>
        </w:rPr>
        <w:t>gia</w:t>
      </w:r>
      <w:proofErr w:type="spellEnd"/>
      <w:r w:rsidRPr="00EC0BF2">
        <w:rPr>
          <w:lang w:val="es-AR" w:bidi="vi-VN"/>
        </w:rPr>
        <w:t xml:space="preserve"> </w:t>
      </w:r>
      <w:proofErr w:type="spellStart"/>
      <w:r w:rsidRPr="00EC0BF2">
        <w:rPr>
          <w:lang w:val="es-AR" w:bidi="vi-VN"/>
        </w:rPr>
        <w:t>của</w:t>
      </w:r>
      <w:proofErr w:type="spellEnd"/>
      <w:r w:rsidRPr="00EC0BF2">
        <w:rPr>
          <w:lang w:val="es-AR" w:bidi="vi-VN"/>
        </w:rPr>
        <w:t xml:space="preserve"> </w:t>
      </w:r>
      <w:proofErr w:type="spellStart"/>
      <w:r w:rsidRPr="00EC0BF2">
        <w:rPr>
          <w:lang w:val="es-AR" w:bidi="vi-VN"/>
        </w:rPr>
        <w:t>quý</w:t>
      </w:r>
      <w:proofErr w:type="spellEnd"/>
      <w:r w:rsidRPr="00EC0BF2">
        <w:rPr>
          <w:lang w:val="es-AR" w:bidi="vi-VN"/>
        </w:rPr>
        <w:t xml:space="preserve"> </w:t>
      </w:r>
      <w:proofErr w:type="spellStart"/>
      <w:r w:rsidRPr="00EC0BF2">
        <w:rPr>
          <w:lang w:val="es-AR" w:bidi="vi-VN"/>
        </w:rPr>
        <w:t>vị</w:t>
      </w:r>
      <w:proofErr w:type="spellEnd"/>
      <w:r w:rsidRPr="00EC0BF2">
        <w:rPr>
          <w:lang w:val="es-AR" w:bidi="vi-VN"/>
        </w:rPr>
        <w:t xml:space="preserve"> </w:t>
      </w:r>
      <w:proofErr w:type="spellStart"/>
      <w:r w:rsidRPr="00EC0BF2">
        <w:rPr>
          <w:lang w:val="es-AR" w:bidi="vi-VN"/>
        </w:rPr>
        <w:t>vào</w:t>
      </w:r>
      <w:proofErr w:type="spellEnd"/>
      <w:r w:rsidRPr="00EC0BF2">
        <w:rPr>
          <w:lang w:val="es-AR" w:bidi="vi-VN"/>
        </w:rPr>
        <w:t xml:space="preserve"> </w:t>
      </w:r>
      <w:proofErr w:type="spellStart"/>
      <w:r w:rsidRPr="00EC0BF2">
        <w:rPr>
          <w:lang w:val="es-AR" w:bidi="vi-VN"/>
        </w:rPr>
        <w:t>các</w:t>
      </w:r>
      <w:proofErr w:type="spellEnd"/>
      <w:r w:rsidRPr="00EC0BF2">
        <w:rPr>
          <w:lang w:val="es-AR" w:bidi="vi-VN"/>
        </w:rPr>
        <w:t xml:space="preserve"> </w:t>
      </w:r>
      <w:proofErr w:type="spellStart"/>
      <w:r w:rsidRPr="00EC0BF2">
        <w:rPr>
          <w:lang w:val="es-AR" w:bidi="vi-VN"/>
        </w:rPr>
        <w:t>hoạt</w:t>
      </w:r>
      <w:proofErr w:type="spellEnd"/>
      <w:r w:rsidRPr="00EC0BF2">
        <w:rPr>
          <w:lang w:val="es-AR" w:bidi="vi-VN"/>
        </w:rPr>
        <w:t xml:space="preserve"> </w:t>
      </w:r>
      <w:proofErr w:type="spellStart"/>
      <w:r w:rsidRPr="00EC0BF2">
        <w:rPr>
          <w:lang w:val="es-AR" w:bidi="vi-VN"/>
        </w:rPr>
        <w:t>động</w:t>
      </w:r>
      <w:proofErr w:type="spellEnd"/>
      <w:r w:rsidRPr="00EC0BF2">
        <w:rPr>
          <w:lang w:val="es-AR" w:bidi="vi-VN"/>
        </w:rPr>
        <w:t xml:space="preserve"> </w:t>
      </w:r>
      <w:proofErr w:type="spellStart"/>
      <w:r w:rsidRPr="00EC0BF2">
        <w:rPr>
          <w:lang w:val="es-AR" w:bidi="vi-VN"/>
        </w:rPr>
        <w:t>lãnh</w:t>
      </w:r>
      <w:proofErr w:type="spellEnd"/>
      <w:r w:rsidRPr="00EC0BF2">
        <w:rPr>
          <w:lang w:val="es-AR" w:bidi="vi-VN"/>
        </w:rPr>
        <w:t xml:space="preserve"> </w:t>
      </w:r>
      <w:proofErr w:type="spellStart"/>
      <w:r w:rsidRPr="00EC0BF2">
        <w:rPr>
          <w:lang w:val="es-AR" w:bidi="vi-VN"/>
        </w:rPr>
        <w:t>đạo</w:t>
      </w:r>
      <w:proofErr w:type="spellEnd"/>
      <w:r w:rsidRPr="00EC0BF2">
        <w:rPr>
          <w:lang w:val="es-AR" w:bidi="vi-VN"/>
        </w:rPr>
        <w:t xml:space="preserve"> </w:t>
      </w:r>
      <w:proofErr w:type="spellStart"/>
      <w:r w:rsidRPr="00EC0BF2">
        <w:rPr>
          <w:lang w:val="es-AR" w:bidi="vi-VN"/>
        </w:rPr>
        <w:t>và</w:t>
      </w:r>
      <w:proofErr w:type="spellEnd"/>
      <w:r w:rsidRPr="00EC0BF2">
        <w:rPr>
          <w:lang w:val="es-AR" w:bidi="vi-VN"/>
        </w:rPr>
        <w:t xml:space="preserve"> </w:t>
      </w:r>
      <w:proofErr w:type="spellStart"/>
      <w:r w:rsidRPr="00EC0BF2">
        <w:rPr>
          <w:lang w:val="es-AR" w:bidi="vi-VN"/>
        </w:rPr>
        <w:t>ra</w:t>
      </w:r>
      <w:proofErr w:type="spellEnd"/>
      <w:r w:rsidRPr="00EC0BF2">
        <w:rPr>
          <w:lang w:val="es-AR" w:bidi="vi-VN"/>
        </w:rPr>
        <w:t xml:space="preserve"> </w:t>
      </w:r>
      <w:proofErr w:type="spellStart"/>
      <w:r w:rsidRPr="00EC0BF2">
        <w:rPr>
          <w:lang w:val="es-AR" w:bidi="vi-VN"/>
        </w:rPr>
        <w:t>quyết</w:t>
      </w:r>
      <w:proofErr w:type="spellEnd"/>
      <w:r w:rsidRPr="00EC0BF2">
        <w:rPr>
          <w:lang w:val="es-AR" w:bidi="vi-VN"/>
        </w:rPr>
        <w:t xml:space="preserve"> </w:t>
      </w:r>
      <w:proofErr w:type="spellStart"/>
      <w:r w:rsidRPr="00EC0BF2">
        <w:rPr>
          <w:lang w:val="es-AR" w:bidi="vi-VN"/>
        </w:rPr>
        <w:t>định</w:t>
      </w:r>
      <w:proofErr w:type="spellEnd"/>
      <w:r w:rsidRPr="00EC0BF2">
        <w:rPr>
          <w:lang w:val="es-AR" w:bidi="vi-VN"/>
        </w:rPr>
        <w:t xml:space="preserve"> </w:t>
      </w:r>
      <w:proofErr w:type="spellStart"/>
      <w:r w:rsidRPr="00EC0BF2">
        <w:rPr>
          <w:lang w:val="es-AR" w:bidi="vi-VN"/>
        </w:rPr>
        <w:t>tại</w:t>
      </w:r>
      <w:proofErr w:type="spellEnd"/>
      <w:r w:rsidRPr="00EC0BF2">
        <w:rPr>
          <w:lang w:val="es-AR" w:bidi="vi-VN"/>
        </w:rPr>
        <w:t xml:space="preserve"> </w:t>
      </w:r>
      <w:proofErr w:type="spellStart"/>
      <w:r w:rsidRPr="00EC0BF2">
        <w:rPr>
          <w:lang w:val="es-AR" w:bidi="vi-VN"/>
        </w:rPr>
        <w:t>trường</w:t>
      </w:r>
      <w:proofErr w:type="spellEnd"/>
      <w:r w:rsidRPr="00EC0BF2">
        <w:rPr>
          <w:lang w:val="es-AR" w:bidi="vi-VN"/>
        </w:rPr>
        <w:t>.</w:t>
      </w:r>
    </w:p>
    <w:p w14:paraId="0657F58B" w14:textId="77777777" w:rsidR="00EC0BF2" w:rsidRPr="00EC0BF2" w:rsidRDefault="00EC0BF2" w:rsidP="00EC0BF2">
      <w:pPr>
        <w:spacing w:after="0"/>
        <w:rPr>
          <w:lang w:val="vi-VN"/>
        </w:rPr>
      </w:pPr>
      <w:r w:rsidRPr="00EC0BF2">
        <w:rPr>
          <w:lang w:val="es-AR" w:bidi="vi-VN"/>
        </w:rPr>
        <w:t xml:space="preserve">13. Trường </w:t>
      </w:r>
      <w:proofErr w:type="spellStart"/>
      <w:r w:rsidRPr="00EC0BF2">
        <w:rPr>
          <w:lang w:val="es-AR" w:bidi="vi-VN"/>
        </w:rPr>
        <w:t>có</w:t>
      </w:r>
      <w:proofErr w:type="spellEnd"/>
      <w:r w:rsidRPr="00EC0BF2">
        <w:rPr>
          <w:lang w:val="es-AR" w:bidi="vi-VN"/>
        </w:rPr>
        <w:t xml:space="preserve"> </w:t>
      </w:r>
      <w:proofErr w:type="spellStart"/>
      <w:r w:rsidRPr="00EC0BF2">
        <w:rPr>
          <w:lang w:val="es-AR" w:bidi="vi-VN"/>
        </w:rPr>
        <w:t>tổ</w:t>
      </w:r>
      <w:proofErr w:type="spellEnd"/>
      <w:r w:rsidRPr="00EC0BF2">
        <w:rPr>
          <w:lang w:val="es-AR" w:bidi="vi-VN"/>
        </w:rPr>
        <w:t xml:space="preserve"> </w:t>
      </w:r>
      <w:proofErr w:type="spellStart"/>
      <w:r w:rsidRPr="00EC0BF2">
        <w:rPr>
          <w:lang w:val="es-AR" w:bidi="vi-VN"/>
        </w:rPr>
        <w:t>chức</w:t>
      </w:r>
      <w:proofErr w:type="spellEnd"/>
      <w:r w:rsidRPr="00EC0BF2">
        <w:rPr>
          <w:lang w:val="es-AR" w:bidi="vi-VN"/>
        </w:rPr>
        <w:t xml:space="preserve"> PTA/PTO (</w:t>
      </w:r>
      <w:proofErr w:type="spellStart"/>
      <w:r w:rsidRPr="00EC0BF2">
        <w:rPr>
          <w:lang w:val="es-AR" w:bidi="vi-VN"/>
        </w:rPr>
        <w:t>Hội</w:t>
      </w:r>
      <w:proofErr w:type="spellEnd"/>
      <w:r w:rsidRPr="00EC0BF2">
        <w:rPr>
          <w:lang w:val="es-AR" w:bidi="vi-VN"/>
        </w:rPr>
        <w:t xml:space="preserve"> </w:t>
      </w:r>
      <w:proofErr w:type="spellStart"/>
      <w:r w:rsidRPr="00EC0BF2">
        <w:rPr>
          <w:lang w:val="es-AR" w:bidi="vi-VN"/>
        </w:rPr>
        <w:t>Giáo</w:t>
      </w:r>
      <w:proofErr w:type="spellEnd"/>
      <w:r w:rsidRPr="00EC0BF2">
        <w:rPr>
          <w:lang w:val="es-AR" w:bidi="vi-VN"/>
        </w:rPr>
        <w:t xml:space="preserve"> </w:t>
      </w:r>
      <w:proofErr w:type="spellStart"/>
      <w:r w:rsidRPr="00EC0BF2">
        <w:rPr>
          <w:lang w:val="es-AR" w:bidi="vi-VN"/>
        </w:rPr>
        <w:t>viên</w:t>
      </w:r>
      <w:proofErr w:type="spellEnd"/>
      <w:r w:rsidRPr="00EC0BF2">
        <w:rPr>
          <w:lang w:val="es-AR" w:bidi="vi-VN"/>
        </w:rPr>
        <w:t xml:space="preserve"> </w:t>
      </w:r>
      <w:proofErr w:type="spellStart"/>
      <w:r w:rsidRPr="00EC0BF2">
        <w:rPr>
          <w:lang w:val="es-AR" w:bidi="vi-VN"/>
        </w:rPr>
        <w:t>Phụ</w:t>
      </w:r>
      <w:proofErr w:type="spellEnd"/>
      <w:r w:rsidRPr="00EC0BF2">
        <w:rPr>
          <w:lang w:val="es-AR" w:bidi="vi-VN"/>
        </w:rPr>
        <w:t xml:space="preserve"> </w:t>
      </w:r>
      <w:proofErr w:type="spellStart"/>
      <w:r w:rsidRPr="00EC0BF2">
        <w:rPr>
          <w:lang w:val="es-AR" w:bidi="vi-VN"/>
        </w:rPr>
        <w:t>huynh</w:t>
      </w:r>
      <w:proofErr w:type="spellEnd"/>
      <w:r w:rsidRPr="00EC0BF2">
        <w:rPr>
          <w:lang w:val="es-AR" w:bidi="vi-VN"/>
        </w:rPr>
        <w:t>/</w:t>
      </w:r>
      <w:proofErr w:type="spellStart"/>
      <w:r w:rsidRPr="00EC0BF2">
        <w:rPr>
          <w:lang w:val="es-AR" w:bidi="vi-VN"/>
        </w:rPr>
        <w:t>Tổ</w:t>
      </w:r>
      <w:proofErr w:type="spellEnd"/>
      <w:r w:rsidRPr="00EC0BF2">
        <w:rPr>
          <w:lang w:val="es-AR" w:bidi="vi-VN"/>
        </w:rPr>
        <w:t xml:space="preserve"> </w:t>
      </w:r>
      <w:proofErr w:type="spellStart"/>
      <w:r w:rsidRPr="00EC0BF2">
        <w:rPr>
          <w:lang w:val="es-AR" w:bidi="vi-VN"/>
        </w:rPr>
        <w:t>chức</w:t>
      </w:r>
      <w:proofErr w:type="spellEnd"/>
      <w:r w:rsidRPr="00EC0BF2">
        <w:rPr>
          <w:lang w:val="es-AR" w:bidi="vi-VN"/>
        </w:rPr>
        <w:t xml:space="preserve"> </w:t>
      </w:r>
      <w:proofErr w:type="spellStart"/>
      <w:r w:rsidRPr="00EC0BF2">
        <w:rPr>
          <w:lang w:val="es-AR" w:bidi="vi-VN"/>
        </w:rPr>
        <w:t>Giáo</w:t>
      </w:r>
      <w:proofErr w:type="spellEnd"/>
      <w:r w:rsidRPr="00EC0BF2">
        <w:rPr>
          <w:lang w:val="es-AR" w:bidi="vi-VN"/>
        </w:rPr>
        <w:t xml:space="preserve"> </w:t>
      </w:r>
      <w:proofErr w:type="spellStart"/>
      <w:r w:rsidRPr="00EC0BF2">
        <w:rPr>
          <w:lang w:val="es-AR" w:bidi="vi-VN"/>
        </w:rPr>
        <w:t>viên</w:t>
      </w:r>
      <w:proofErr w:type="spellEnd"/>
      <w:r w:rsidRPr="00EC0BF2">
        <w:rPr>
          <w:lang w:val="es-AR" w:bidi="vi-VN"/>
        </w:rPr>
        <w:t xml:space="preserve"> </w:t>
      </w:r>
      <w:proofErr w:type="spellStart"/>
      <w:r w:rsidRPr="00EC0BF2">
        <w:rPr>
          <w:lang w:val="es-AR" w:bidi="vi-VN"/>
        </w:rPr>
        <w:t>Phụ</w:t>
      </w:r>
      <w:proofErr w:type="spellEnd"/>
      <w:r w:rsidRPr="00EC0BF2">
        <w:rPr>
          <w:lang w:val="es-AR" w:bidi="vi-VN"/>
        </w:rPr>
        <w:t xml:space="preserve"> </w:t>
      </w:r>
      <w:proofErr w:type="spellStart"/>
      <w:r w:rsidRPr="00EC0BF2">
        <w:rPr>
          <w:lang w:val="es-AR" w:bidi="vi-VN"/>
        </w:rPr>
        <w:t>huynh</w:t>
      </w:r>
      <w:proofErr w:type="spellEnd"/>
      <w:r w:rsidRPr="00EC0BF2">
        <w:rPr>
          <w:lang w:val="es-AR" w:bidi="vi-VN"/>
        </w:rPr>
        <w:t xml:space="preserve">) </w:t>
      </w:r>
      <w:proofErr w:type="spellStart"/>
      <w:r w:rsidRPr="00EC0BF2">
        <w:rPr>
          <w:lang w:val="es-AR" w:bidi="vi-VN"/>
        </w:rPr>
        <w:t>đang</w:t>
      </w:r>
      <w:proofErr w:type="spellEnd"/>
      <w:r w:rsidRPr="00EC0BF2">
        <w:rPr>
          <w:lang w:val="es-AR" w:bidi="vi-VN"/>
        </w:rPr>
        <w:t xml:space="preserve"> </w:t>
      </w:r>
      <w:proofErr w:type="spellStart"/>
      <w:r w:rsidRPr="00EC0BF2">
        <w:rPr>
          <w:lang w:val="es-AR" w:bidi="vi-VN"/>
        </w:rPr>
        <w:t>hoạt</w:t>
      </w:r>
      <w:proofErr w:type="spellEnd"/>
      <w:r w:rsidRPr="00EC0BF2">
        <w:rPr>
          <w:lang w:val="es-AR" w:bidi="vi-VN"/>
        </w:rPr>
        <w:t xml:space="preserve"> </w:t>
      </w:r>
      <w:proofErr w:type="spellStart"/>
      <w:r w:rsidRPr="00EC0BF2">
        <w:rPr>
          <w:lang w:val="es-AR" w:bidi="vi-VN"/>
        </w:rPr>
        <w:t>động</w:t>
      </w:r>
      <w:proofErr w:type="spellEnd"/>
      <w:r w:rsidRPr="00EC0BF2">
        <w:rPr>
          <w:lang w:val="es-AR" w:bidi="vi-VN"/>
        </w:rPr>
        <w:t xml:space="preserve"> </w:t>
      </w:r>
      <w:proofErr w:type="spellStart"/>
      <w:r w:rsidRPr="00EC0BF2">
        <w:rPr>
          <w:lang w:val="es-AR" w:bidi="vi-VN"/>
        </w:rPr>
        <w:t>không</w:t>
      </w:r>
      <w:proofErr w:type="spellEnd"/>
      <w:r w:rsidRPr="00EC0BF2">
        <w:rPr>
          <w:lang w:val="es-AR" w:bidi="vi-VN"/>
        </w:rPr>
        <w:t>?</w:t>
      </w:r>
      <w:r w:rsidRPr="00EC0BF2">
        <w:rPr>
          <w:lang w:val="es-AR" w:bidi="vi-VN"/>
        </w:rPr>
        <w:br/>
      </w: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Có</w:t>
      </w:r>
      <w:proofErr w:type="spellEnd"/>
      <w:r w:rsidRPr="00EC0BF2">
        <w:rPr>
          <w:lang w:val="es-AR" w:bidi="vi-VN"/>
        </w:rPr>
        <w:t xml:space="preserve">   </w:t>
      </w:r>
    </w:p>
    <w:p w14:paraId="77738F7D" w14:textId="77777777" w:rsidR="00EC0BF2" w:rsidRPr="00EC0BF2" w:rsidRDefault="00EC0BF2" w:rsidP="00EC0BF2">
      <w:pPr>
        <w:spacing w:after="0"/>
        <w:rPr>
          <w:lang w:val="vi-VN"/>
        </w:rPr>
      </w:pP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Không</w:t>
      </w:r>
      <w:proofErr w:type="spellEnd"/>
      <w:r w:rsidRPr="00EC0BF2">
        <w:rPr>
          <w:lang w:val="es-AR" w:bidi="vi-VN"/>
        </w:rPr>
        <w:t xml:space="preserve">   </w:t>
      </w:r>
    </w:p>
    <w:p w14:paraId="27549EE1" w14:textId="77777777" w:rsidR="00EC0BF2" w:rsidRPr="00EC0BF2" w:rsidRDefault="00EC0BF2" w:rsidP="00EC0BF2">
      <w:pPr>
        <w:spacing w:after="0"/>
        <w:rPr>
          <w:lang w:val="vi-VN"/>
        </w:rPr>
      </w:pP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Không</w:t>
      </w:r>
      <w:proofErr w:type="spellEnd"/>
      <w:r w:rsidRPr="00EC0BF2">
        <w:rPr>
          <w:lang w:val="es-AR" w:bidi="vi-VN"/>
        </w:rPr>
        <w:t xml:space="preserve"> </w:t>
      </w:r>
      <w:proofErr w:type="spellStart"/>
      <w:r w:rsidRPr="00EC0BF2">
        <w:rPr>
          <w:lang w:val="es-AR" w:bidi="vi-VN"/>
        </w:rPr>
        <w:t>chắc</w:t>
      </w:r>
      <w:proofErr w:type="spellEnd"/>
      <w:r w:rsidRPr="00EC0BF2">
        <w:rPr>
          <w:lang w:val="es-AR" w:bidi="vi-VN"/>
        </w:rPr>
        <w:t xml:space="preserve"> </w:t>
      </w:r>
      <w:proofErr w:type="spellStart"/>
      <w:r w:rsidRPr="00EC0BF2">
        <w:rPr>
          <w:lang w:val="es-AR" w:bidi="vi-VN"/>
        </w:rPr>
        <w:t>chắn</w:t>
      </w:r>
      <w:proofErr w:type="spellEnd"/>
    </w:p>
    <w:p w14:paraId="745FE9F0" w14:textId="77777777" w:rsidR="00EC0BF2" w:rsidRPr="00EC0BF2" w:rsidRDefault="00EC0BF2" w:rsidP="00EC0BF2">
      <w:pPr>
        <w:spacing w:after="0"/>
        <w:rPr>
          <w:lang w:val="vi-VN"/>
        </w:rPr>
      </w:pPr>
    </w:p>
    <w:p w14:paraId="1E9E91FA" w14:textId="77777777" w:rsidR="00EC0BF2" w:rsidRPr="00EC0BF2" w:rsidRDefault="00EC0BF2" w:rsidP="00EC0BF2">
      <w:pPr>
        <w:spacing w:after="0"/>
        <w:rPr>
          <w:lang w:val="vi-VN"/>
        </w:rPr>
      </w:pPr>
      <w:r w:rsidRPr="00EC0BF2">
        <w:rPr>
          <w:lang w:val="es-AR" w:bidi="vi-VN"/>
        </w:rPr>
        <w:t xml:space="preserve">14. </w:t>
      </w:r>
      <w:proofErr w:type="spellStart"/>
      <w:r w:rsidRPr="00EC0BF2">
        <w:rPr>
          <w:lang w:val="es-AR" w:bidi="vi-VN"/>
        </w:rPr>
        <w:t>Phụ</w:t>
      </w:r>
      <w:proofErr w:type="spellEnd"/>
      <w:r w:rsidRPr="00EC0BF2">
        <w:rPr>
          <w:lang w:val="es-AR" w:bidi="vi-VN"/>
        </w:rPr>
        <w:t xml:space="preserve"> </w:t>
      </w:r>
      <w:proofErr w:type="spellStart"/>
      <w:r w:rsidRPr="00EC0BF2">
        <w:rPr>
          <w:lang w:val="es-AR" w:bidi="vi-VN"/>
        </w:rPr>
        <w:t>huynh</w:t>
      </w:r>
      <w:proofErr w:type="spellEnd"/>
      <w:r w:rsidRPr="00EC0BF2">
        <w:rPr>
          <w:lang w:val="es-AR" w:bidi="vi-VN"/>
        </w:rPr>
        <w:t xml:space="preserve"> </w:t>
      </w:r>
      <w:proofErr w:type="spellStart"/>
      <w:r w:rsidRPr="00EC0BF2">
        <w:rPr>
          <w:lang w:val="es-AR" w:bidi="vi-VN"/>
        </w:rPr>
        <w:t>có</w:t>
      </w:r>
      <w:proofErr w:type="spellEnd"/>
      <w:r w:rsidRPr="00EC0BF2">
        <w:rPr>
          <w:lang w:val="es-AR" w:bidi="vi-VN"/>
        </w:rPr>
        <w:t xml:space="preserve"> </w:t>
      </w:r>
      <w:proofErr w:type="spellStart"/>
      <w:r w:rsidRPr="00EC0BF2">
        <w:rPr>
          <w:lang w:val="es-AR" w:bidi="vi-VN"/>
        </w:rPr>
        <w:t>được</w:t>
      </w:r>
      <w:proofErr w:type="spellEnd"/>
      <w:r w:rsidRPr="00EC0BF2">
        <w:rPr>
          <w:lang w:val="es-AR" w:bidi="vi-VN"/>
        </w:rPr>
        <w:t xml:space="preserve"> </w:t>
      </w:r>
      <w:proofErr w:type="spellStart"/>
      <w:r w:rsidRPr="00EC0BF2">
        <w:rPr>
          <w:lang w:val="es-AR" w:bidi="vi-VN"/>
        </w:rPr>
        <w:t>tham</w:t>
      </w:r>
      <w:proofErr w:type="spellEnd"/>
      <w:r w:rsidRPr="00EC0BF2">
        <w:rPr>
          <w:lang w:val="es-AR" w:bidi="vi-VN"/>
        </w:rPr>
        <w:t xml:space="preserve"> </w:t>
      </w:r>
      <w:proofErr w:type="spellStart"/>
      <w:r w:rsidRPr="00EC0BF2">
        <w:rPr>
          <w:lang w:val="es-AR" w:bidi="vi-VN"/>
        </w:rPr>
        <w:t>gia</w:t>
      </w:r>
      <w:proofErr w:type="spellEnd"/>
      <w:r w:rsidRPr="00EC0BF2">
        <w:rPr>
          <w:lang w:val="es-AR" w:bidi="vi-VN"/>
        </w:rPr>
        <w:t xml:space="preserve"> </w:t>
      </w:r>
      <w:proofErr w:type="spellStart"/>
      <w:r w:rsidRPr="00EC0BF2">
        <w:rPr>
          <w:lang w:val="es-AR" w:bidi="vi-VN"/>
        </w:rPr>
        <w:t>vào</w:t>
      </w:r>
      <w:proofErr w:type="spellEnd"/>
      <w:r w:rsidRPr="00EC0BF2">
        <w:rPr>
          <w:lang w:val="es-AR" w:bidi="vi-VN"/>
        </w:rPr>
        <w:t xml:space="preserve"> </w:t>
      </w:r>
      <w:proofErr w:type="spellStart"/>
      <w:r w:rsidRPr="00EC0BF2">
        <w:rPr>
          <w:lang w:val="es-AR" w:bidi="vi-VN"/>
        </w:rPr>
        <w:t>việc</w:t>
      </w:r>
      <w:proofErr w:type="spellEnd"/>
      <w:r w:rsidRPr="00EC0BF2">
        <w:rPr>
          <w:lang w:val="es-AR" w:bidi="vi-VN"/>
        </w:rPr>
        <w:t xml:space="preserve"> </w:t>
      </w:r>
      <w:proofErr w:type="spellStart"/>
      <w:r w:rsidRPr="00EC0BF2">
        <w:rPr>
          <w:lang w:val="es-AR" w:bidi="vi-VN"/>
        </w:rPr>
        <w:t>lập</w:t>
      </w:r>
      <w:proofErr w:type="spellEnd"/>
      <w:r w:rsidRPr="00EC0BF2">
        <w:rPr>
          <w:lang w:val="es-AR" w:bidi="vi-VN"/>
        </w:rPr>
        <w:t xml:space="preserve"> </w:t>
      </w:r>
      <w:proofErr w:type="spellStart"/>
      <w:r w:rsidRPr="00EC0BF2">
        <w:rPr>
          <w:lang w:val="es-AR" w:bidi="vi-VN"/>
        </w:rPr>
        <w:t>kế</w:t>
      </w:r>
      <w:proofErr w:type="spellEnd"/>
      <w:r w:rsidRPr="00EC0BF2">
        <w:rPr>
          <w:lang w:val="es-AR" w:bidi="vi-VN"/>
        </w:rPr>
        <w:t xml:space="preserve"> </w:t>
      </w:r>
      <w:proofErr w:type="spellStart"/>
      <w:r w:rsidRPr="00EC0BF2">
        <w:rPr>
          <w:lang w:val="es-AR" w:bidi="vi-VN"/>
        </w:rPr>
        <w:t>hoạch</w:t>
      </w:r>
      <w:proofErr w:type="spellEnd"/>
      <w:r w:rsidRPr="00EC0BF2">
        <w:rPr>
          <w:lang w:val="es-AR" w:bidi="vi-VN"/>
        </w:rPr>
        <w:t>/</w:t>
      </w:r>
      <w:proofErr w:type="spellStart"/>
      <w:r w:rsidRPr="00EC0BF2">
        <w:rPr>
          <w:lang w:val="es-AR" w:bidi="vi-VN"/>
        </w:rPr>
        <w:t>đánh</w:t>
      </w:r>
      <w:proofErr w:type="spellEnd"/>
      <w:r w:rsidRPr="00EC0BF2">
        <w:rPr>
          <w:lang w:val="es-AR" w:bidi="vi-VN"/>
        </w:rPr>
        <w:t xml:space="preserve"> </w:t>
      </w:r>
      <w:proofErr w:type="spellStart"/>
      <w:r w:rsidRPr="00EC0BF2">
        <w:rPr>
          <w:lang w:val="es-AR" w:bidi="vi-VN"/>
        </w:rPr>
        <w:t>giá</w:t>
      </w:r>
      <w:proofErr w:type="spellEnd"/>
      <w:r w:rsidRPr="00EC0BF2">
        <w:rPr>
          <w:lang w:val="es-AR" w:bidi="vi-VN"/>
        </w:rPr>
        <w:t xml:space="preserve"> </w:t>
      </w:r>
      <w:proofErr w:type="spellStart"/>
      <w:r w:rsidRPr="00EC0BF2">
        <w:rPr>
          <w:lang w:val="es-AR" w:bidi="vi-VN"/>
        </w:rPr>
        <w:t>các</w:t>
      </w:r>
      <w:proofErr w:type="spellEnd"/>
      <w:r w:rsidRPr="00EC0BF2">
        <w:rPr>
          <w:lang w:val="es-AR" w:bidi="vi-VN"/>
        </w:rPr>
        <w:t xml:space="preserve"> </w:t>
      </w:r>
      <w:proofErr w:type="spellStart"/>
      <w:r w:rsidRPr="00EC0BF2">
        <w:rPr>
          <w:lang w:val="es-AR" w:bidi="vi-VN"/>
        </w:rPr>
        <w:t>chương</w:t>
      </w:r>
      <w:proofErr w:type="spellEnd"/>
      <w:r w:rsidRPr="00EC0BF2">
        <w:rPr>
          <w:lang w:val="es-AR" w:bidi="vi-VN"/>
        </w:rPr>
        <w:t xml:space="preserve"> </w:t>
      </w:r>
      <w:proofErr w:type="spellStart"/>
      <w:r w:rsidRPr="00EC0BF2">
        <w:rPr>
          <w:lang w:val="es-AR" w:bidi="vi-VN"/>
        </w:rPr>
        <w:t>trình</w:t>
      </w:r>
      <w:proofErr w:type="spellEnd"/>
      <w:r w:rsidRPr="00EC0BF2">
        <w:rPr>
          <w:lang w:val="es-AR" w:bidi="vi-VN"/>
        </w:rPr>
        <w:t xml:space="preserve"> </w:t>
      </w:r>
      <w:proofErr w:type="spellStart"/>
      <w:r w:rsidRPr="00EC0BF2">
        <w:rPr>
          <w:lang w:val="es-AR" w:bidi="vi-VN"/>
        </w:rPr>
        <w:t>của</w:t>
      </w:r>
      <w:proofErr w:type="spellEnd"/>
      <w:r w:rsidRPr="00EC0BF2">
        <w:rPr>
          <w:lang w:val="es-AR" w:bidi="vi-VN"/>
        </w:rPr>
        <w:t xml:space="preserve"> </w:t>
      </w:r>
      <w:proofErr w:type="spellStart"/>
      <w:r w:rsidRPr="00EC0BF2">
        <w:rPr>
          <w:lang w:val="es-AR" w:bidi="vi-VN"/>
        </w:rPr>
        <w:t>trường</w:t>
      </w:r>
      <w:proofErr w:type="spellEnd"/>
      <w:r w:rsidRPr="00EC0BF2">
        <w:rPr>
          <w:lang w:val="es-AR" w:bidi="vi-VN"/>
        </w:rPr>
        <w:t xml:space="preserve"> </w:t>
      </w:r>
      <w:proofErr w:type="spellStart"/>
      <w:r w:rsidRPr="00EC0BF2">
        <w:rPr>
          <w:lang w:val="es-AR" w:bidi="vi-VN"/>
        </w:rPr>
        <w:t>không</w:t>
      </w:r>
      <w:proofErr w:type="spellEnd"/>
      <w:r w:rsidRPr="00EC0BF2">
        <w:rPr>
          <w:lang w:val="es-AR" w:bidi="vi-VN"/>
        </w:rPr>
        <w:t>?</w:t>
      </w:r>
      <w:r w:rsidRPr="00EC0BF2">
        <w:rPr>
          <w:lang w:val="es-AR" w:bidi="vi-VN"/>
        </w:rPr>
        <w:br/>
      </w: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Có</w:t>
      </w:r>
      <w:proofErr w:type="spellEnd"/>
      <w:r w:rsidRPr="00EC0BF2">
        <w:rPr>
          <w:lang w:val="es-AR" w:bidi="vi-VN"/>
        </w:rPr>
        <w:t xml:space="preserve">   </w:t>
      </w:r>
    </w:p>
    <w:p w14:paraId="4452EBFA" w14:textId="77777777" w:rsidR="00EC0BF2" w:rsidRPr="00EC0BF2" w:rsidRDefault="00EC0BF2" w:rsidP="00EC0BF2">
      <w:pPr>
        <w:spacing w:after="0"/>
        <w:rPr>
          <w:lang w:val="vi-VN"/>
        </w:rPr>
      </w:pP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Không</w:t>
      </w:r>
      <w:proofErr w:type="spellEnd"/>
      <w:r w:rsidRPr="00EC0BF2">
        <w:rPr>
          <w:lang w:val="es-AR" w:bidi="vi-VN"/>
        </w:rPr>
        <w:t xml:space="preserve">   </w:t>
      </w:r>
    </w:p>
    <w:p w14:paraId="3C33AC96" w14:textId="77777777" w:rsidR="00EC0BF2" w:rsidRPr="00EC0BF2" w:rsidRDefault="00EC0BF2" w:rsidP="00EC0BF2">
      <w:pPr>
        <w:spacing w:after="0"/>
        <w:rPr>
          <w:lang w:val="vi-VN"/>
        </w:rPr>
      </w:pP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Không</w:t>
      </w:r>
      <w:proofErr w:type="spellEnd"/>
      <w:r w:rsidRPr="00EC0BF2">
        <w:rPr>
          <w:lang w:val="es-AR" w:bidi="vi-VN"/>
        </w:rPr>
        <w:t xml:space="preserve"> </w:t>
      </w:r>
      <w:proofErr w:type="spellStart"/>
      <w:r w:rsidRPr="00EC0BF2">
        <w:rPr>
          <w:lang w:val="es-AR" w:bidi="vi-VN"/>
        </w:rPr>
        <w:t>chắc</w:t>
      </w:r>
      <w:proofErr w:type="spellEnd"/>
      <w:r w:rsidRPr="00EC0BF2">
        <w:rPr>
          <w:lang w:val="es-AR" w:bidi="vi-VN"/>
        </w:rPr>
        <w:t xml:space="preserve"> </w:t>
      </w:r>
      <w:proofErr w:type="spellStart"/>
      <w:r w:rsidRPr="00EC0BF2">
        <w:rPr>
          <w:lang w:val="es-AR" w:bidi="vi-VN"/>
        </w:rPr>
        <w:t>chắn</w:t>
      </w:r>
      <w:proofErr w:type="spellEnd"/>
    </w:p>
    <w:p w14:paraId="2570DD5F" w14:textId="77777777" w:rsidR="00EC0BF2" w:rsidRPr="00EC0BF2" w:rsidRDefault="00EC0BF2" w:rsidP="00EC0BF2">
      <w:pPr>
        <w:spacing w:after="0"/>
        <w:rPr>
          <w:lang w:val="vi-VN"/>
        </w:rPr>
      </w:pPr>
    </w:p>
    <w:p w14:paraId="75E9480C" w14:textId="77777777" w:rsidR="00EC0BF2" w:rsidRPr="00EC0BF2" w:rsidRDefault="00EC0BF2" w:rsidP="00EC0BF2">
      <w:pPr>
        <w:spacing w:after="0"/>
        <w:rPr>
          <w:lang w:val="vi-VN"/>
        </w:rPr>
      </w:pPr>
      <w:r w:rsidRPr="00EC0BF2">
        <w:rPr>
          <w:lang w:val="es-AR" w:bidi="vi-VN"/>
        </w:rPr>
        <w:t xml:space="preserve">15. Quý </w:t>
      </w:r>
      <w:proofErr w:type="spellStart"/>
      <w:r w:rsidRPr="00EC0BF2">
        <w:rPr>
          <w:lang w:val="es-AR" w:bidi="vi-VN"/>
        </w:rPr>
        <w:t>vị</w:t>
      </w:r>
      <w:proofErr w:type="spellEnd"/>
      <w:r w:rsidRPr="00EC0BF2">
        <w:rPr>
          <w:lang w:val="es-AR" w:bidi="vi-VN"/>
        </w:rPr>
        <w:t xml:space="preserve"> </w:t>
      </w:r>
      <w:proofErr w:type="spellStart"/>
      <w:r w:rsidRPr="00EC0BF2">
        <w:rPr>
          <w:lang w:val="es-AR" w:bidi="vi-VN"/>
        </w:rPr>
        <w:t>có</w:t>
      </w:r>
      <w:proofErr w:type="spellEnd"/>
      <w:r w:rsidRPr="00EC0BF2">
        <w:rPr>
          <w:lang w:val="es-AR" w:bidi="vi-VN"/>
        </w:rPr>
        <w:t xml:space="preserve"> </w:t>
      </w:r>
      <w:proofErr w:type="spellStart"/>
      <w:r w:rsidRPr="00EC0BF2">
        <w:rPr>
          <w:lang w:val="es-AR" w:bidi="vi-VN"/>
        </w:rPr>
        <w:t>cảm</w:t>
      </w:r>
      <w:proofErr w:type="spellEnd"/>
      <w:r w:rsidRPr="00EC0BF2">
        <w:rPr>
          <w:lang w:val="es-AR" w:bidi="vi-VN"/>
        </w:rPr>
        <w:t xml:space="preserve"> </w:t>
      </w:r>
      <w:proofErr w:type="spellStart"/>
      <w:r w:rsidRPr="00EC0BF2">
        <w:rPr>
          <w:lang w:val="es-AR" w:bidi="vi-VN"/>
        </w:rPr>
        <w:t>thấy</w:t>
      </w:r>
      <w:proofErr w:type="spellEnd"/>
      <w:r w:rsidRPr="00EC0BF2">
        <w:rPr>
          <w:lang w:val="es-AR" w:bidi="vi-VN"/>
        </w:rPr>
        <w:t xml:space="preserve"> ý </w:t>
      </w:r>
      <w:proofErr w:type="spellStart"/>
      <w:r w:rsidRPr="00EC0BF2">
        <w:rPr>
          <w:lang w:val="es-AR" w:bidi="vi-VN"/>
        </w:rPr>
        <w:t>kiến</w:t>
      </w:r>
      <w:proofErr w:type="spellEnd"/>
      <w:r w:rsidRPr="00EC0BF2">
        <w:rPr>
          <w:lang w:val="es-AR" w:bidi="vi-VN"/>
        </w:rPr>
        <w:t xml:space="preserve"> </w:t>
      </w:r>
      <w:proofErr w:type="spellStart"/>
      <w:r w:rsidRPr="00EC0BF2">
        <w:rPr>
          <w:lang w:val="es-AR" w:bidi="vi-VN"/>
        </w:rPr>
        <w:t>đóng</w:t>
      </w:r>
      <w:proofErr w:type="spellEnd"/>
      <w:r w:rsidRPr="00EC0BF2">
        <w:rPr>
          <w:lang w:val="es-AR" w:bidi="vi-VN"/>
        </w:rPr>
        <w:t xml:space="preserve"> </w:t>
      </w:r>
      <w:proofErr w:type="spellStart"/>
      <w:r w:rsidRPr="00EC0BF2">
        <w:rPr>
          <w:lang w:val="es-AR" w:bidi="vi-VN"/>
        </w:rPr>
        <w:t>góp</w:t>
      </w:r>
      <w:proofErr w:type="spellEnd"/>
      <w:r w:rsidRPr="00EC0BF2">
        <w:rPr>
          <w:lang w:val="es-AR" w:bidi="vi-VN"/>
        </w:rPr>
        <w:t xml:space="preserve"> </w:t>
      </w:r>
      <w:proofErr w:type="spellStart"/>
      <w:r w:rsidRPr="00EC0BF2">
        <w:rPr>
          <w:lang w:val="es-AR" w:bidi="vi-VN"/>
        </w:rPr>
        <w:t>của</w:t>
      </w:r>
      <w:proofErr w:type="spellEnd"/>
      <w:r w:rsidRPr="00EC0BF2">
        <w:rPr>
          <w:lang w:val="es-AR" w:bidi="vi-VN"/>
        </w:rPr>
        <w:t xml:space="preserve"> </w:t>
      </w:r>
      <w:proofErr w:type="spellStart"/>
      <w:r w:rsidRPr="00EC0BF2">
        <w:rPr>
          <w:lang w:val="es-AR" w:bidi="vi-VN"/>
        </w:rPr>
        <w:t>mình</w:t>
      </w:r>
      <w:proofErr w:type="spellEnd"/>
      <w:r w:rsidRPr="00EC0BF2">
        <w:rPr>
          <w:lang w:val="es-AR" w:bidi="vi-VN"/>
        </w:rPr>
        <w:t xml:space="preserve"> </w:t>
      </w:r>
      <w:proofErr w:type="spellStart"/>
      <w:r w:rsidRPr="00EC0BF2">
        <w:rPr>
          <w:lang w:val="es-AR" w:bidi="vi-VN"/>
        </w:rPr>
        <w:t>được</w:t>
      </w:r>
      <w:proofErr w:type="spellEnd"/>
      <w:r w:rsidRPr="00EC0BF2">
        <w:rPr>
          <w:lang w:val="es-AR" w:bidi="vi-VN"/>
        </w:rPr>
        <w:t xml:space="preserve"> </w:t>
      </w:r>
      <w:proofErr w:type="spellStart"/>
      <w:r w:rsidRPr="00EC0BF2">
        <w:rPr>
          <w:lang w:val="es-AR" w:bidi="vi-VN"/>
        </w:rPr>
        <w:t>tôn</w:t>
      </w:r>
      <w:proofErr w:type="spellEnd"/>
      <w:r w:rsidRPr="00EC0BF2">
        <w:rPr>
          <w:lang w:val="es-AR" w:bidi="vi-VN"/>
        </w:rPr>
        <w:t xml:space="preserve"> </w:t>
      </w:r>
      <w:proofErr w:type="spellStart"/>
      <w:r w:rsidRPr="00EC0BF2">
        <w:rPr>
          <w:lang w:val="es-AR" w:bidi="vi-VN"/>
        </w:rPr>
        <w:t>trọng</w:t>
      </w:r>
      <w:proofErr w:type="spellEnd"/>
      <w:r w:rsidRPr="00EC0BF2">
        <w:rPr>
          <w:lang w:val="es-AR" w:bidi="vi-VN"/>
        </w:rPr>
        <w:t xml:space="preserve"> </w:t>
      </w:r>
      <w:proofErr w:type="spellStart"/>
      <w:r w:rsidRPr="00EC0BF2">
        <w:rPr>
          <w:lang w:val="es-AR" w:bidi="vi-VN"/>
        </w:rPr>
        <w:t>trong</w:t>
      </w:r>
      <w:proofErr w:type="spellEnd"/>
      <w:r w:rsidRPr="00EC0BF2">
        <w:rPr>
          <w:lang w:val="es-AR" w:bidi="vi-VN"/>
        </w:rPr>
        <w:t xml:space="preserve"> </w:t>
      </w:r>
      <w:proofErr w:type="spellStart"/>
      <w:r w:rsidRPr="00EC0BF2">
        <w:rPr>
          <w:lang w:val="es-AR" w:bidi="vi-VN"/>
        </w:rPr>
        <w:t>các</w:t>
      </w:r>
      <w:proofErr w:type="spellEnd"/>
      <w:r w:rsidRPr="00EC0BF2">
        <w:rPr>
          <w:lang w:val="es-AR" w:bidi="vi-VN"/>
        </w:rPr>
        <w:t xml:space="preserve"> </w:t>
      </w:r>
      <w:proofErr w:type="spellStart"/>
      <w:r w:rsidRPr="00EC0BF2">
        <w:rPr>
          <w:lang w:val="es-AR" w:bidi="vi-VN"/>
        </w:rPr>
        <w:t>quyết</w:t>
      </w:r>
      <w:proofErr w:type="spellEnd"/>
      <w:r w:rsidRPr="00EC0BF2">
        <w:rPr>
          <w:lang w:val="es-AR" w:bidi="vi-VN"/>
        </w:rPr>
        <w:t xml:space="preserve"> </w:t>
      </w:r>
      <w:proofErr w:type="spellStart"/>
      <w:r w:rsidRPr="00EC0BF2">
        <w:rPr>
          <w:lang w:val="es-AR" w:bidi="vi-VN"/>
        </w:rPr>
        <w:t>định</w:t>
      </w:r>
      <w:proofErr w:type="spellEnd"/>
      <w:r w:rsidRPr="00EC0BF2">
        <w:rPr>
          <w:lang w:val="es-AR" w:bidi="vi-VN"/>
        </w:rPr>
        <w:t xml:space="preserve"> </w:t>
      </w:r>
      <w:proofErr w:type="spellStart"/>
      <w:r w:rsidRPr="00EC0BF2">
        <w:rPr>
          <w:lang w:val="es-AR" w:bidi="vi-VN"/>
        </w:rPr>
        <w:t>của</w:t>
      </w:r>
      <w:proofErr w:type="spellEnd"/>
      <w:r w:rsidRPr="00EC0BF2">
        <w:rPr>
          <w:lang w:val="es-AR" w:bidi="vi-VN"/>
        </w:rPr>
        <w:t xml:space="preserve"> </w:t>
      </w:r>
      <w:proofErr w:type="spellStart"/>
      <w:r w:rsidRPr="00EC0BF2">
        <w:rPr>
          <w:lang w:val="es-AR" w:bidi="vi-VN"/>
        </w:rPr>
        <w:t>trường</w:t>
      </w:r>
      <w:proofErr w:type="spellEnd"/>
      <w:r w:rsidRPr="00EC0BF2">
        <w:rPr>
          <w:lang w:val="es-AR" w:bidi="vi-VN"/>
        </w:rPr>
        <w:t xml:space="preserve"> </w:t>
      </w:r>
      <w:proofErr w:type="spellStart"/>
      <w:r w:rsidRPr="00EC0BF2">
        <w:rPr>
          <w:lang w:val="es-AR" w:bidi="vi-VN"/>
        </w:rPr>
        <w:t>không</w:t>
      </w:r>
      <w:proofErr w:type="spellEnd"/>
      <w:r w:rsidRPr="00EC0BF2">
        <w:rPr>
          <w:lang w:val="es-AR" w:bidi="vi-VN"/>
        </w:rPr>
        <w:t>?</w:t>
      </w:r>
      <w:r w:rsidRPr="00EC0BF2">
        <w:rPr>
          <w:lang w:val="es-AR" w:bidi="vi-VN"/>
        </w:rPr>
        <w:br/>
      </w: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Có</w:t>
      </w:r>
      <w:proofErr w:type="spellEnd"/>
      <w:r w:rsidRPr="00EC0BF2">
        <w:rPr>
          <w:lang w:val="es-AR" w:bidi="vi-VN"/>
        </w:rPr>
        <w:t xml:space="preserve">   </w:t>
      </w:r>
    </w:p>
    <w:p w14:paraId="117DD997" w14:textId="77777777" w:rsidR="00EC0BF2" w:rsidRPr="00EC0BF2" w:rsidRDefault="00EC0BF2" w:rsidP="00EC0BF2">
      <w:pPr>
        <w:spacing w:after="0"/>
        <w:rPr>
          <w:lang w:val="vi-VN"/>
        </w:rPr>
      </w:pP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Thỉnh</w:t>
      </w:r>
      <w:proofErr w:type="spellEnd"/>
      <w:r w:rsidRPr="00EC0BF2">
        <w:rPr>
          <w:lang w:val="es-AR" w:bidi="vi-VN"/>
        </w:rPr>
        <w:t xml:space="preserve"> </w:t>
      </w:r>
      <w:proofErr w:type="spellStart"/>
      <w:r w:rsidRPr="00EC0BF2">
        <w:rPr>
          <w:lang w:val="es-AR" w:bidi="vi-VN"/>
        </w:rPr>
        <w:t>thoảng</w:t>
      </w:r>
      <w:proofErr w:type="spellEnd"/>
      <w:r w:rsidRPr="00EC0BF2">
        <w:rPr>
          <w:lang w:val="es-AR" w:bidi="vi-VN"/>
        </w:rPr>
        <w:t xml:space="preserve">   </w:t>
      </w:r>
    </w:p>
    <w:p w14:paraId="2411389E" w14:textId="77777777" w:rsidR="00EC0BF2" w:rsidRPr="00EC0BF2" w:rsidRDefault="00EC0BF2" w:rsidP="00EC0BF2">
      <w:pPr>
        <w:spacing w:after="0"/>
        <w:rPr>
          <w:lang w:val="vi-VN"/>
        </w:rPr>
      </w:pP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Không</w:t>
      </w:r>
      <w:proofErr w:type="spellEnd"/>
      <w:r w:rsidRPr="00EC0BF2">
        <w:rPr>
          <w:lang w:val="es-AR" w:bidi="vi-VN"/>
        </w:rPr>
        <w:t xml:space="preserve">   </w:t>
      </w:r>
    </w:p>
    <w:p w14:paraId="43B5D92B" w14:textId="77777777" w:rsidR="00EC0BF2" w:rsidRPr="00EC0BF2" w:rsidRDefault="00EC0BF2" w:rsidP="00EC0BF2">
      <w:pPr>
        <w:spacing w:after="0"/>
        <w:rPr>
          <w:lang w:val="vi-VN"/>
        </w:rPr>
      </w:pPr>
      <w:r w:rsidRPr="00EC0BF2">
        <w:rPr>
          <w:rFonts w:ascii="Segoe UI Symbol" w:hAnsi="Segoe UI Symbol" w:cs="Segoe UI Symbol"/>
          <w:lang w:val="es-AR" w:bidi="vi-VN"/>
        </w:rPr>
        <w:t>☐</w:t>
      </w:r>
      <w:r w:rsidRPr="00EC0BF2">
        <w:rPr>
          <w:lang w:val="es-AR" w:bidi="vi-VN"/>
        </w:rPr>
        <w:t xml:space="preserve"> </w:t>
      </w:r>
      <w:proofErr w:type="spellStart"/>
      <w:r w:rsidRPr="00EC0BF2">
        <w:rPr>
          <w:lang w:val="es-AR" w:bidi="vi-VN"/>
        </w:rPr>
        <w:t>Không</w:t>
      </w:r>
      <w:proofErr w:type="spellEnd"/>
      <w:r w:rsidRPr="00EC0BF2">
        <w:rPr>
          <w:lang w:val="es-AR" w:bidi="vi-VN"/>
        </w:rPr>
        <w:t xml:space="preserve"> </w:t>
      </w:r>
      <w:proofErr w:type="spellStart"/>
      <w:r w:rsidRPr="00EC0BF2">
        <w:rPr>
          <w:lang w:val="es-AR" w:bidi="vi-VN"/>
        </w:rPr>
        <w:t>chắc</w:t>
      </w:r>
      <w:proofErr w:type="spellEnd"/>
      <w:r w:rsidRPr="00EC0BF2">
        <w:rPr>
          <w:lang w:val="es-AR" w:bidi="vi-VN"/>
        </w:rPr>
        <w:t xml:space="preserve"> </w:t>
      </w:r>
      <w:proofErr w:type="spellStart"/>
      <w:r w:rsidRPr="00EC0BF2">
        <w:rPr>
          <w:lang w:val="es-AR" w:bidi="vi-VN"/>
        </w:rPr>
        <w:t>chắn</w:t>
      </w:r>
      <w:proofErr w:type="spellEnd"/>
    </w:p>
    <w:p w14:paraId="3259234F" w14:textId="77777777" w:rsidR="00EC0BF2" w:rsidRPr="00EC0BF2" w:rsidRDefault="00EC0BF2" w:rsidP="00EC0BF2">
      <w:pPr>
        <w:spacing w:after="0"/>
        <w:rPr>
          <w:lang w:val="vi-VN"/>
        </w:rPr>
      </w:pPr>
    </w:p>
    <w:p w14:paraId="20AC5BA0" w14:textId="77777777" w:rsidR="00EC0BF2" w:rsidRPr="00EC0BF2" w:rsidRDefault="00EC0BF2" w:rsidP="00EC0BF2">
      <w:pPr>
        <w:spacing w:after="0"/>
        <w:rPr>
          <w:lang w:val="vi-VN"/>
        </w:rPr>
      </w:pPr>
      <w:r w:rsidRPr="00EC0BF2">
        <w:rPr>
          <w:lang w:val="es-AR" w:bidi="vi-VN"/>
        </w:rPr>
        <w:lastRenderedPageBreak/>
        <w:t xml:space="preserve">16. Khi </w:t>
      </w:r>
      <w:proofErr w:type="spellStart"/>
      <w:r w:rsidRPr="00EC0BF2">
        <w:rPr>
          <w:lang w:val="es-AR" w:bidi="vi-VN"/>
        </w:rPr>
        <w:t>phụ</w:t>
      </w:r>
      <w:proofErr w:type="spellEnd"/>
      <w:r w:rsidRPr="00EC0BF2">
        <w:rPr>
          <w:lang w:val="es-AR" w:bidi="vi-VN"/>
        </w:rPr>
        <w:t xml:space="preserve"> </w:t>
      </w:r>
      <w:proofErr w:type="spellStart"/>
      <w:r w:rsidRPr="00EC0BF2">
        <w:rPr>
          <w:lang w:val="es-AR" w:bidi="vi-VN"/>
        </w:rPr>
        <w:t>huynh</w:t>
      </w:r>
      <w:proofErr w:type="spellEnd"/>
      <w:r w:rsidRPr="00EC0BF2">
        <w:rPr>
          <w:lang w:val="es-AR" w:bidi="vi-VN"/>
        </w:rPr>
        <w:t xml:space="preserve"> </w:t>
      </w:r>
      <w:proofErr w:type="spellStart"/>
      <w:r w:rsidRPr="00EC0BF2">
        <w:rPr>
          <w:lang w:val="es-AR" w:bidi="vi-VN"/>
        </w:rPr>
        <w:t>chia</w:t>
      </w:r>
      <w:proofErr w:type="spellEnd"/>
      <w:r w:rsidRPr="00EC0BF2">
        <w:rPr>
          <w:lang w:val="es-AR" w:bidi="vi-VN"/>
        </w:rPr>
        <w:t xml:space="preserve"> </w:t>
      </w:r>
      <w:proofErr w:type="spellStart"/>
      <w:r w:rsidRPr="00EC0BF2">
        <w:rPr>
          <w:lang w:val="es-AR" w:bidi="vi-VN"/>
        </w:rPr>
        <w:t>sẻ</w:t>
      </w:r>
      <w:proofErr w:type="spellEnd"/>
      <w:r w:rsidRPr="00EC0BF2">
        <w:rPr>
          <w:lang w:val="es-AR" w:bidi="vi-VN"/>
        </w:rPr>
        <w:t xml:space="preserve"> ý </w:t>
      </w:r>
      <w:proofErr w:type="spellStart"/>
      <w:r w:rsidRPr="00EC0BF2">
        <w:rPr>
          <w:lang w:val="es-AR" w:bidi="vi-VN"/>
        </w:rPr>
        <w:t>kiến</w:t>
      </w:r>
      <w:proofErr w:type="spellEnd"/>
      <w:r w:rsidRPr="00EC0BF2">
        <w:rPr>
          <w:lang w:val="es-AR" w:bidi="vi-VN"/>
        </w:rPr>
        <w:t xml:space="preserve"> </w:t>
      </w:r>
      <w:proofErr w:type="spellStart"/>
      <w:r w:rsidRPr="00EC0BF2">
        <w:rPr>
          <w:lang w:val="es-AR" w:bidi="vi-VN"/>
        </w:rPr>
        <w:t>đóng</w:t>
      </w:r>
      <w:proofErr w:type="spellEnd"/>
      <w:r w:rsidRPr="00EC0BF2">
        <w:rPr>
          <w:lang w:val="es-AR" w:bidi="vi-VN"/>
        </w:rPr>
        <w:t xml:space="preserve"> </w:t>
      </w:r>
      <w:proofErr w:type="spellStart"/>
      <w:r w:rsidRPr="00EC0BF2">
        <w:rPr>
          <w:lang w:val="es-AR" w:bidi="vi-VN"/>
        </w:rPr>
        <w:t>góp</w:t>
      </w:r>
      <w:proofErr w:type="spellEnd"/>
      <w:r w:rsidRPr="00EC0BF2">
        <w:rPr>
          <w:lang w:val="es-AR" w:bidi="vi-VN"/>
        </w:rPr>
        <w:t xml:space="preserve">, </w:t>
      </w:r>
      <w:proofErr w:type="spellStart"/>
      <w:r w:rsidRPr="00EC0BF2">
        <w:rPr>
          <w:lang w:val="es-AR" w:bidi="vi-VN"/>
        </w:rPr>
        <w:t>nhà</w:t>
      </w:r>
      <w:proofErr w:type="spellEnd"/>
      <w:r w:rsidRPr="00EC0BF2">
        <w:rPr>
          <w:lang w:val="es-AR" w:bidi="vi-VN"/>
        </w:rPr>
        <w:t xml:space="preserve"> </w:t>
      </w:r>
      <w:proofErr w:type="spellStart"/>
      <w:r w:rsidRPr="00EC0BF2">
        <w:rPr>
          <w:lang w:val="es-AR" w:bidi="vi-VN"/>
        </w:rPr>
        <w:t>trường</w:t>
      </w:r>
      <w:proofErr w:type="spellEnd"/>
      <w:r w:rsidRPr="00EC0BF2">
        <w:rPr>
          <w:lang w:val="es-AR" w:bidi="vi-VN"/>
        </w:rPr>
        <w:t xml:space="preserve"> </w:t>
      </w:r>
      <w:proofErr w:type="spellStart"/>
      <w:r w:rsidRPr="00EC0BF2">
        <w:rPr>
          <w:lang w:val="es-AR" w:bidi="vi-VN"/>
        </w:rPr>
        <w:t>có</w:t>
      </w:r>
      <w:proofErr w:type="spellEnd"/>
      <w:r w:rsidRPr="00EC0BF2">
        <w:rPr>
          <w:lang w:val="es-AR" w:bidi="vi-VN"/>
        </w:rPr>
        <w:t xml:space="preserve"> cho </w:t>
      </w:r>
      <w:proofErr w:type="spellStart"/>
      <w:r w:rsidRPr="00EC0BF2">
        <w:rPr>
          <w:lang w:val="es-AR" w:bidi="vi-VN"/>
        </w:rPr>
        <w:t>gia</w:t>
      </w:r>
      <w:proofErr w:type="spellEnd"/>
      <w:r w:rsidRPr="00EC0BF2">
        <w:rPr>
          <w:lang w:val="es-AR" w:bidi="vi-VN"/>
        </w:rPr>
        <w:t xml:space="preserve"> </w:t>
      </w:r>
      <w:proofErr w:type="spellStart"/>
      <w:r w:rsidRPr="00EC0BF2">
        <w:rPr>
          <w:lang w:val="es-AR" w:bidi="vi-VN"/>
        </w:rPr>
        <w:t>đình</w:t>
      </w:r>
      <w:proofErr w:type="spellEnd"/>
      <w:r w:rsidRPr="00EC0BF2">
        <w:rPr>
          <w:lang w:val="es-AR" w:bidi="vi-VN"/>
        </w:rPr>
        <w:t xml:space="preserve"> </w:t>
      </w:r>
      <w:proofErr w:type="spellStart"/>
      <w:r w:rsidRPr="00EC0BF2">
        <w:rPr>
          <w:lang w:val="es-AR" w:bidi="vi-VN"/>
        </w:rPr>
        <w:t>biết</w:t>
      </w:r>
      <w:proofErr w:type="spellEnd"/>
      <w:r w:rsidRPr="00EC0BF2">
        <w:rPr>
          <w:lang w:val="es-AR" w:bidi="vi-VN"/>
        </w:rPr>
        <w:t xml:space="preserve"> ý </w:t>
      </w:r>
      <w:proofErr w:type="spellStart"/>
      <w:r w:rsidRPr="00EC0BF2">
        <w:rPr>
          <w:lang w:val="es-AR" w:bidi="vi-VN"/>
        </w:rPr>
        <w:t>kiến</w:t>
      </w:r>
      <w:proofErr w:type="spellEnd"/>
      <w:r w:rsidRPr="00EC0BF2">
        <w:rPr>
          <w:lang w:val="es-AR" w:bidi="vi-VN"/>
        </w:rPr>
        <w:t xml:space="preserve"> </w:t>
      </w:r>
      <w:proofErr w:type="spellStart"/>
      <w:r w:rsidRPr="00EC0BF2">
        <w:rPr>
          <w:lang w:val="es-AR" w:bidi="vi-VN"/>
        </w:rPr>
        <w:t>đó</w:t>
      </w:r>
      <w:proofErr w:type="spellEnd"/>
      <w:r w:rsidRPr="00EC0BF2">
        <w:rPr>
          <w:lang w:val="es-AR" w:bidi="vi-VN"/>
        </w:rPr>
        <w:t xml:space="preserve"> </w:t>
      </w:r>
      <w:proofErr w:type="spellStart"/>
      <w:r w:rsidRPr="00EC0BF2">
        <w:rPr>
          <w:lang w:val="es-AR" w:bidi="vi-VN"/>
        </w:rPr>
        <w:t>được</w:t>
      </w:r>
      <w:proofErr w:type="spellEnd"/>
      <w:r w:rsidRPr="00EC0BF2">
        <w:rPr>
          <w:lang w:val="es-AR" w:bidi="vi-VN"/>
        </w:rPr>
        <w:t xml:space="preserve"> </w:t>
      </w:r>
      <w:proofErr w:type="spellStart"/>
      <w:r w:rsidRPr="00EC0BF2">
        <w:rPr>
          <w:lang w:val="es-AR" w:bidi="vi-VN"/>
        </w:rPr>
        <w:t>sử</w:t>
      </w:r>
      <w:proofErr w:type="spellEnd"/>
      <w:r w:rsidRPr="00EC0BF2">
        <w:rPr>
          <w:lang w:val="es-AR" w:bidi="vi-VN"/>
        </w:rPr>
        <w:t xml:space="preserve"> </w:t>
      </w:r>
      <w:proofErr w:type="spellStart"/>
      <w:r w:rsidRPr="00EC0BF2">
        <w:rPr>
          <w:lang w:val="es-AR" w:bidi="vi-VN"/>
        </w:rPr>
        <w:t>dụng</w:t>
      </w:r>
      <w:proofErr w:type="spellEnd"/>
      <w:r w:rsidRPr="00EC0BF2">
        <w:rPr>
          <w:lang w:val="es-AR" w:bidi="vi-VN"/>
        </w:rPr>
        <w:t xml:space="preserve"> </w:t>
      </w:r>
      <w:proofErr w:type="spellStart"/>
      <w:r w:rsidRPr="00EC0BF2">
        <w:rPr>
          <w:lang w:val="es-AR" w:bidi="vi-VN"/>
        </w:rPr>
        <w:t>như</w:t>
      </w:r>
      <w:proofErr w:type="spellEnd"/>
      <w:r w:rsidRPr="00EC0BF2">
        <w:rPr>
          <w:lang w:val="es-AR" w:bidi="vi-VN"/>
        </w:rPr>
        <w:t xml:space="preserve"> </w:t>
      </w:r>
      <w:proofErr w:type="spellStart"/>
      <w:r w:rsidRPr="00EC0BF2">
        <w:rPr>
          <w:lang w:val="es-AR" w:bidi="vi-VN"/>
        </w:rPr>
        <w:t>thế</w:t>
      </w:r>
      <w:proofErr w:type="spellEnd"/>
      <w:r w:rsidRPr="00EC0BF2">
        <w:rPr>
          <w:lang w:val="es-AR" w:bidi="vi-VN"/>
        </w:rPr>
        <w:t xml:space="preserve"> </w:t>
      </w:r>
      <w:proofErr w:type="spellStart"/>
      <w:r w:rsidRPr="00EC0BF2">
        <w:rPr>
          <w:lang w:val="es-AR" w:bidi="vi-VN"/>
        </w:rPr>
        <w:t>nào</w:t>
      </w:r>
      <w:proofErr w:type="spellEnd"/>
      <w:r w:rsidRPr="00EC0BF2">
        <w:rPr>
          <w:lang w:val="es-AR" w:bidi="vi-VN"/>
        </w:rPr>
        <w:t xml:space="preserve"> </w:t>
      </w:r>
      <w:proofErr w:type="spellStart"/>
      <w:r w:rsidRPr="00EC0BF2">
        <w:rPr>
          <w:lang w:val="es-AR" w:bidi="vi-VN"/>
        </w:rPr>
        <w:t>không</w:t>
      </w:r>
      <w:proofErr w:type="spellEnd"/>
      <w:r w:rsidRPr="00EC0BF2">
        <w:rPr>
          <w:lang w:val="es-AR" w:bidi="vi-VN"/>
        </w:rPr>
        <w:t xml:space="preserve">? </w:t>
      </w:r>
    </w:p>
    <w:p w14:paraId="0F43DF5F"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Có   </w:t>
      </w:r>
    </w:p>
    <w:p w14:paraId="39DCF59C"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Thỉnh thoảng   </w:t>
      </w:r>
    </w:p>
    <w:p w14:paraId="6CC7410E"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Không   </w:t>
      </w:r>
    </w:p>
    <w:p w14:paraId="331798B1"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Không chắc chắn</w:t>
      </w:r>
    </w:p>
    <w:p w14:paraId="2B4999A4" w14:textId="77777777" w:rsidR="00EC0BF2" w:rsidRPr="00EC0BF2" w:rsidRDefault="00EC0BF2" w:rsidP="00EC0BF2">
      <w:pPr>
        <w:spacing w:after="0"/>
        <w:rPr>
          <w:lang w:val="vi-VN"/>
        </w:rPr>
      </w:pPr>
    </w:p>
    <w:p w14:paraId="4197EC2A" w14:textId="77777777" w:rsidR="00EC0BF2" w:rsidRPr="00EC0BF2" w:rsidRDefault="00EC0BF2" w:rsidP="00EC0BF2">
      <w:pPr>
        <w:spacing w:after="0"/>
        <w:rPr>
          <w:lang w:val="vi-VN"/>
        </w:rPr>
      </w:pPr>
      <w:r w:rsidRPr="00EC0BF2">
        <w:rPr>
          <w:lang w:val="vi-VN" w:bidi="vi-VN"/>
        </w:rPr>
        <w:t>17. Quý vị có muốn tham gia nhiều hơn không?</w:t>
      </w:r>
      <w:r w:rsidRPr="00EC0BF2">
        <w:rPr>
          <w:lang w:val="vi-VN" w:bidi="vi-VN"/>
        </w:rPr>
        <w:br/>
      </w:r>
      <w:r w:rsidRPr="00EC0BF2">
        <w:rPr>
          <w:rFonts w:ascii="Segoe UI Symbol" w:hAnsi="Segoe UI Symbol" w:cs="Segoe UI Symbol"/>
          <w:lang w:val="vi-VN" w:bidi="vi-VN"/>
        </w:rPr>
        <w:t>☐</w:t>
      </w:r>
      <w:r w:rsidRPr="00EC0BF2">
        <w:rPr>
          <w:lang w:val="vi-VN" w:bidi="vi-VN"/>
        </w:rPr>
        <w:t xml:space="preserve"> Có, nhưng cần thêm sự khuyến khích/thông tin/thời gian </w:t>
      </w:r>
    </w:p>
    <w:p w14:paraId="7C4BDAF3"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w:t>
      </w:r>
    </w:p>
    <w:p w14:paraId="051B985D"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Khác</w:t>
      </w:r>
      <w:proofErr w:type="spellEnd"/>
    </w:p>
    <w:p w14:paraId="0EB0D379" w14:textId="77777777" w:rsidR="00EC0BF2" w:rsidRPr="00EC0BF2" w:rsidRDefault="00807C30" w:rsidP="00EC0BF2">
      <w:pPr>
        <w:spacing w:after="0"/>
        <w:rPr>
          <w:b/>
          <w:bCs/>
        </w:rPr>
      </w:pPr>
      <w:r>
        <w:rPr>
          <w:lang w:bidi="vi-VN"/>
        </w:rPr>
        <w:pict w14:anchorId="0F783363">
          <v:rect id="_x0000_i1028" style="width:0;height:1.5pt" o:hralign="center" o:hrstd="t" o:hr="t" fillcolor="#a0a0a0" stroked="f"/>
        </w:pict>
      </w:r>
    </w:p>
    <w:p w14:paraId="30AD7876" w14:textId="77777777" w:rsidR="00EC0BF2" w:rsidRPr="00EC0BF2" w:rsidRDefault="00EC0BF2" w:rsidP="00EC0BF2">
      <w:pPr>
        <w:pStyle w:val="Heading3"/>
      </w:pPr>
      <w:proofErr w:type="spellStart"/>
      <w:r w:rsidRPr="00EC0BF2">
        <w:rPr>
          <w:lang w:bidi="vi-VN"/>
        </w:rPr>
        <w:t>Hoạt</w:t>
      </w:r>
      <w:proofErr w:type="spellEnd"/>
      <w:r w:rsidRPr="00EC0BF2">
        <w:rPr>
          <w:lang w:bidi="vi-VN"/>
        </w:rPr>
        <w:t xml:space="preserve"> </w:t>
      </w:r>
      <w:proofErr w:type="spellStart"/>
      <w:r w:rsidRPr="00EC0BF2">
        <w:rPr>
          <w:lang w:bidi="vi-VN"/>
        </w:rPr>
        <w:t>động</w:t>
      </w:r>
      <w:proofErr w:type="spellEnd"/>
      <w:r w:rsidRPr="00EC0BF2">
        <w:rPr>
          <w:lang w:bidi="vi-VN"/>
        </w:rPr>
        <w:t xml:space="preserve"> </w:t>
      </w:r>
      <w:proofErr w:type="spellStart"/>
      <w:r w:rsidRPr="00EC0BF2">
        <w:rPr>
          <w:lang w:bidi="vi-VN"/>
        </w:rPr>
        <w:t>tình</w:t>
      </w:r>
      <w:proofErr w:type="spellEnd"/>
      <w:r w:rsidRPr="00EC0BF2">
        <w:rPr>
          <w:lang w:bidi="vi-VN"/>
        </w:rPr>
        <w:t xml:space="preserve"> </w:t>
      </w:r>
      <w:proofErr w:type="spellStart"/>
      <w:r w:rsidRPr="00EC0BF2">
        <w:rPr>
          <w:lang w:bidi="vi-VN"/>
        </w:rPr>
        <w:t>nguyện</w:t>
      </w:r>
      <w:proofErr w:type="spellEnd"/>
      <w:r w:rsidRPr="00EC0BF2">
        <w:rPr>
          <w:lang w:bidi="vi-VN"/>
        </w:rPr>
        <w:t xml:space="preserve"> </w:t>
      </w:r>
    </w:p>
    <w:p w14:paraId="09F326DB" w14:textId="77777777" w:rsidR="00EC0BF2" w:rsidRPr="00EC0BF2" w:rsidRDefault="00EC0BF2" w:rsidP="00EC0BF2">
      <w:proofErr w:type="spellStart"/>
      <w:r w:rsidRPr="00EC0BF2">
        <w:rPr>
          <w:lang w:bidi="vi-VN"/>
        </w:rPr>
        <w:t>Hãy</w:t>
      </w:r>
      <w:proofErr w:type="spellEnd"/>
      <w:r w:rsidRPr="00EC0BF2">
        <w:rPr>
          <w:lang w:bidi="vi-VN"/>
        </w:rPr>
        <w:t xml:space="preserve"> chia </w:t>
      </w:r>
      <w:proofErr w:type="spellStart"/>
      <w:r w:rsidRPr="00EC0BF2">
        <w:rPr>
          <w:lang w:bidi="vi-VN"/>
        </w:rPr>
        <w:t>sẻ</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mong</w:t>
      </w:r>
      <w:proofErr w:type="spellEnd"/>
      <w:r w:rsidRPr="00EC0BF2">
        <w:rPr>
          <w:lang w:bidi="vi-VN"/>
        </w:rPr>
        <w:t xml:space="preserve"> </w:t>
      </w:r>
      <w:proofErr w:type="spellStart"/>
      <w:r w:rsidRPr="00EC0BF2">
        <w:rPr>
          <w:lang w:bidi="vi-VN"/>
        </w:rPr>
        <w:t>muốn</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trải</w:t>
      </w:r>
      <w:proofErr w:type="spellEnd"/>
      <w:r w:rsidRPr="00EC0BF2">
        <w:rPr>
          <w:lang w:bidi="vi-VN"/>
        </w:rPr>
        <w:t xml:space="preserve"> </w:t>
      </w:r>
      <w:proofErr w:type="spellStart"/>
      <w:r w:rsidRPr="00EC0BF2">
        <w:rPr>
          <w:lang w:bidi="vi-VN"/>
        </w:rPr>
        <w:t>nghiệm</w:t>
      </w:r>
      <w:proofErr w:type="spellEnd"/>
      <w:r w:rsidRPr="00EC0BF2">
        <w:rPr>
          <w:lang w:bidi="vi-VN"/>
        </w:rPr>
        <w:t xml:space="preserve"> </w:t>
      </w:r>
      <w:proofErr w:type="spellStart"/>
      <w:r w:rsidRPr="00EC0BF2">
        <w:rPr>
          <w:lang w:bidi="vi-VN"/>
        </w:rPr>
        <w:t>hoạt</w:t>
      </w:r>
      <w:proofErr w:type="spellEnd"/>
      <w:r w:rsidRPr="00EC0BF2">
        <w:rPr>
          <w:lang w:bidi="vi-VN"/>
        </w:rPr>
        <w:t xml:space="preserve"> </w:t>
      </w:r>
      <w:proofErr w:type="spellStart"/>
      <w:r w:rsidRPr="00EC0BF2">
        <w:rPr>
          <w:lang w:bidi="vi-VN"/>
        </w:rPr>
        <w:t>động</w:t>
      </w:r>
      <w:proofErr w:type="spellEnd"/>
      <w:r w:rsidRPr="00EC0BF2">
        <w:rPr>
          <w:lang w:bidi="vi-VN"/>
        </w:rPr>
        <w:t xml:space="preserve"> </w:t>
      </w:r>
      <w:proofErr w:type="spellStart"/>
      <w:r w:rsidRPr="00EC0BF2">
        <w:rPr>
          <w:lang w:bidi="vi-VN"/>
        </w:rPr>
        <w:t>tình</w:t>
      </w:r>
      <w:proofErr w:type="spellEnd"/>
      <w:r w:rsidRPr="00EC0BF2">
        <w:rPr>
          <w:lang w:bidi="vi-VN"/>
        </w:rPr>
        <w:t xml:space="preserve"> </w:t>
      </w:r>
      <w:proofErr w:type="spellStart"/>
      <w:r w:rsidRPr="00EC0BF2">
        <w:rPr>
          <w:lang w:bidi="vi-VN"/>
        </w:rPr>
        <w:t>nguyện</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tại</w:t>
      </w:r>
      <w:proofErr w:type="spellEnd"/>
      <w:r w:rsidRPr="00EC0BF2">
        <w:rPr>
          <w:lang w:bidi="vi-VN"/>
        </w:rPr>
        <w:t xml:space="preserve"> </w:t>
      </w:r>
      <w:proofErr w:type="spellStart"/>
      <w:r w:rsidRPr="00EC0BF2">
        <w:rPr>
          <w:lang w:bidi="vi-VN"/>
        </w:rPr>
        <w:t>trường</w:t>
      </w:r>
      <w:proofErr w:type="spellEnd"/>
      <w:r w:rsidRPr="00EC0BF2">
        <w:rPr>
          <w:lang w:bidi="vi-VN"/>
        </w:rPr>
        <w:t>.</w:t>
      </w:r>
    </w:p>
    <w:p w14:paraId="502646D2" w14:textId="77777777" w:rsidR="00EC0BF2" w:rsidRPr="00EC0BF2" w:rsidRDefault="00EC0BF2" w:rsidP="00EC0BF2">
      <w:pPr>
        <w:spacing w:after="0"/>
        <w:rPr>
          <w:lang w:val="vi-VN"/>
        </w:rPr>
      </w:pPr>
      <w:r w:rsidRPr="00EC0BF2">
        <w:rPr>
          <w:lang w:bidi="vi-VN"/>
        </w:rPr>
        <w:t xml:space="preserve">18.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hỏi</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tham</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hoạt</w:t>
      </w:r>
      <w:proofErr w:type="spellEnd"/>
      <w:r w:rsidRPr="00EC0BF2">
        <w:rPr>
          <w:lang w:bidi="vi-VN"/>
        </w:rPr>
        <w:t xml:space="preserve"> </w:t>
      </w:r>
      <w:proofErr w:type="spellStart"/>
      <w:r w:rsidRPr="00EC0BF2">
        <w:rPr>
          <w:lang w:bidi="vi-VN"/>
        </w:rPr>
        <w:t>động</w:t>
      </w:r>
      <w:proofErr w:type="spellEnd"/>
      <w:r w:rsidRPr="00EC0BF2">
        <w:rPr>
          <w:lang w:bidi="vi-VN"/>
        </w:rPr>
        <w:t xml:space="preserve"> </w:t>
      </w:r>
      <w:proofErr w:type="spellStart"/>
      <w:r w:rsidRPr="00EC0BF2">
        <w:rPr>
          <w:lang w:bidi="vi-VN"/>
        </w:rPr>
        <w:t>tình</w:t>
      </w:r>
      <w:proofErr w:type="spellEnd"/>
      <w:r w:rsidRPr="00EC0BF2">
        <w:rPr>
          <w:lang w:bidi="vi-VN"/>
        </w:rPr>
        <w:t xml:space="preserve"> </w:t>
      </w:r>
      <w:proofErr w:type="spellStart"/>
      <w:r w:rsidRPr="00EC0BF2">
        <w:rPr>
          <w:lang w:bidi="vi-VN"/>
        </w:rPr>
        <w:t>nguyện</w:t>
      </w:r>
      <w:proofErr w:type="spellEnd"/>
      <w:r w:rsidRPr="00EC0BF2">
        <w:rPr>
          <w:lang w:bidi="vi-VN"/>
        </w:rPr>
        <w:t xml:space="preserve"> </w:t>
      </w:r>
      <w:proofErr w:type="spellStart"/>
      <w:r w:rsidRPr="00EC0BF2">
        <w:rPr>
          <w:lang w:bidi="vi-VN"/>
        </w:rPr>
        <w:t>không</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xml:space="preserve">   </w:t>
      </w:r>
    </w:p>
    <w:p w14:paraId="6777C705"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
    <w:p w14:paraId="791AF7C2"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p>
    <w:p w14:paraId="1A9FD1BA" w14:textId="77777777" w:rsidR="00EC0BF2" w:rsidRPr="00EC0BF2" w:rsidRDefault="00EC0BF2" w:rsidP="00EC0BF2">
      <w:pPr>
        <w:spacing w:after="0"/>
        <w:rPr>
          <w:lang w:val="vi-VN"/>
        </w:rPr>
      </w:pPr>
    </w:p>
    <w:p w14:paraId="003D96FA" w14:textId="77777777" w:rsidR="00EC0BF2" w:rsidRPr="00EC0BF2" w:rsidRDefault="00EC0BF2" w:rsidP="00EC0BF2">
      <w:pPr>
        <w:spacing w:after="0"/>
        <w:rPr>
          <w:lang w:val="vi-VN"/>
        </w:rPr>
      </w:pPr>
      <w:r w:rsidRPr="00EC0BF2">
        <w:rPr>
          <w:lang w:bidi="vi-VN"/>
        </w:rPr>
        <w:t xml:space="preserve">19. </w:t>
      </w:r>
      <w:proofErr w:type="spellStart"/>
      <w:r w:rsidRPr="00EC0BF2">
        <w:rPr>
          <w:lang w:bidi="vi-VN"/>
        </w:rPr>
        <w:t>Nếu</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tham</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hoạt</w:t>
      </w:r>
      <w:proofErr w:type="spellEnd"/>
      <w:r w:rsidRPr="00EC0BF2">
        <w:rPr>
          <w:lang w:bidi="vi-VN"/>
        </w:rPr>
        <w:t xml:space="preserve"> </w:t>
      </w:r>
      <w:proofErr w:type="spellStart"/>
      <w:r w:rsidRPr="00EC0BF2">
        <w:rPr>
          <w:lang w:bidi="vi-VN"/>
        </w:rPr>
        <w:t>động</w:t>
      </w:r>
      <w:proofErr w:type="spellEnd"/>
      <w:r w:rsidRPr="00EC0BF2">
        <w:rPr>
          <w:lang w:bidi="vi-VN"/>
        </w:rPr>
        <w:t xml:space="preserve"> </w:t>
      </w:r>
      <w:proofErr w:type="spellStart"/>
      <w:r w:rsidRPr="00EC0BF2">
        <w:rPr>
          <w:lang w:bidi="vi-VN"/>
        </w:rPr>
        <w:t>tình</w:t>
      </w:r>
      <w:proofErr w:type="spellEnd"/>
      <w:r w:rsidRPr="00EC0BF2">
        <w:rPr>
          <w:lang w:bidi="vi-VN"/>
        </w:rPr>
        <w:t xml:space="preserve"> </w:t>
      </w:r>
      <w:proofErr w:type="spellStart"/>
      <w:r w:rsidRPr="00EC0BF2">
        <w:rPr>
          <w:lang w:bidi="vi-VN"/>
        </w:rPr>
        <w:t>nguyện</w:t>
      </w:r>
      <w:proofErr w:type="spellEnd"/>
      <w:r w:rsidRPr="00EC0BF2">
        <w:rPr>
          <w:lang w:bidi="vi-VN"/>
        </w:rPr>
        <w:t xml:space="preserve">, </w:t>
      </w:r>
      <w:proofErr w:type="spellStart"/>
      <w:r w:rsidRPr="00EC0BF2">
        <w:rPr>
          <w:lang w:bidi="vi-VN"/>
        </w:rPr>
        <w:t>lý</w:t>
      </w:r>
      <w:proofErr w:type="spellEnd"/>
      <w:r w:rsidRPr="00EC0BF2">
        <w:rPr>
          <w:lang w:bidi="vi-VN"/>
        </w:rPr>
        <w:t xml:space="preserve"> do </w:t>
      </w:r>
      <w:proofErr w:type="spellStart"/>
      <w:r w:rsidRPr="00EC0BF2">
        <w:rPr>
          <w:lang w:bidi="vi-VN"/>
        </w:rPr>
        <w:t>là</w:t>
      </w:r>
      <w:proofErr w:type="spellEnd"/>
      <w:r w:rsidRPr="00EC0BF2">
        <w:rPr>
          <w:lang w:bidi="vi-VN"/>
        </w:rPr>
        <w:t xml:space="preserve"> </w:t>
      </w:r>
      <w:proofErr w:type="spellStart"/>
      <w:r w:rsidRPr="00EC0BF2">
        <w:rPr>
          <w:lang w:bidi="vi-VN"/>
        </w:rPr>
        <w:t>gì</w:t>
      </w:r>
      <w:proofErr w:type="spellEnd"/>
      <w:r w:rsidRPr="00EC0BF2">
        <w:rPr>
          <w:lang w:bidi="vi-VN"/>
        </w:rPr>
        <w:t>? (</w:t>
      </w:r>
      <w:proofErr w:type="spellStart"/>
      <w:r w:rsidRPr="00EC0BF2">
        <w:rPr>
          <w:lang w:bidi="vi-VN"/>
        </w:rPr>
        <w:t>Chọn</w:t>
      </w:r>
      <w:proofErr w:type="spellEnd"/>
      <w:r w:rsidRPr="00EC0BF2">
        <w:rPr>
          <w:lang w:bidi="vi-VN"/>
        </w:rPr>
        <w:t xml:space="preserve"> </w:t>
      </w:r>
      <w:proofErr w:type="spellStart"/>
      <w:r w:rsidRPr="00EC0BF2">
        <w:rPr>
          <w:lang w:bidi="vi-VN"/>
        </w:rPr>
        <w:t>tất</w:t>
      </w:r>
      <w:proofErr w:type="spellEnd"/>
      <w:r w:rsidRPr="00EC0BF2">
        <w:rPr>
          <w:lang w:bidi="vi-VN"/>
        </w:rPr>
        <w:t xml:space="preserve"> </w:t>
      </w:r>
      <w:proofErr w:type="spellStart"/>
      <w:r w:rsidRPr="00EC0BF2">
        <w:rPr>
          <w:lang w:bidi="vi-VN"/>
        </w:rPr>
        <w:t>cả</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mục</w:t>
      </w:r>
      <w:proofErr w:type="spellEnd"/>
      <w:r w:rsidRPr="00EC0BF2">
        <w:rPr>
          <w:lang w:bidi="vi-VN"/>
        </w:rPr>
        <w:t xml:space="preserve"> </w:t>
      </w:r>
      <w:proofErr w:type="spellStart"/>
      <w:r w:rsidRPr="00EC0BF2">
        <w:rPr>
          <w:lang w:bidi="vi-VN"/>
        </w:rPr>
        <w:t>áp</w:t>
      </w:r>
      <w:proofErr w:type="spellEnd"/>
      <w:r w:rsidRPr="00EC0BF2">
        <w:rPr>
          <w:lang w:bidi="vi-VN"/>
        </w:rPr>
        <w:t xml:space="preserve"> </w:t>
      </w:r>
      <w:proofErr w:type="spellStart"/>
      <w:r w:rsidRPr="00EC0BF2">
        <w:rPr>
          <w:lang w:bidi="vi-VN"/>
        </w:rPr>
        <w:t>dụng</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Chưa</w:t>
      </w:r>
      <w:proofErr w:type="spellEnd"/>
      <w:r w:rsidRPr="00EC0BF2">
        <w:rPr>
          <w:lang w:bidi="vi-VN"/>
        </w:rPr>
        <w:t xml:space="preserve"> </w:t>
      </w:r>
      <w:proofErr w:type="spellStart"/>
      <w:r w:rsidRPr="00EC0BF2">
        <w:rPr>
          <w:lang w:bidi="vi-VN"/>
        </w:rPr>
        <w:t>từng</w:t>
      </w:r>
      <w:proofErr w:type="spellEnd"/>
      <w:r w:rsidRPr="00EC0BF2">
        <w:rPr>
          <w:lang w:bidi="vi-VN"/>
        </w:rPr>
        <w:t xml:space="preserve"> </w:t>
      </w:r>
      <w:proofErr w:type="spellStart"/>
      <w:r w:rsidRPr="00EC0BF2">
        <w:rPr>
          <w:lang w:bidi="vi-VN"/>
        </w:rPr>
        <w:t>được</w:t>
      </w:r>
      <w:proofErr w:type="spellEnd"/>
      <w:r w:rsidRPr="00EC0BF2">
        <w:rPr>
          <w:lang w:bidi="vi-VN"/>
        </w:rPr>
        <w:t xml:space="preserve"> </w:t>
      </w:r>
      <w:proofErr w:type="spellStart"/>
      <w:r w:rsidRPr="00EC0BF2">
        <w:rPr>
          <w:lang w:bidi="vi-VN"/>
        </w:rPr>
        <w:t>hỏi</w:t>
      </w:r>
      <w:proofErr w:type="spellEnd"/>
      <w:r w:rsidRPr="00EC0BF2">
        <w:rPr>
          <w:lang w:bidi="vi-VN"/>
        </w:rPr>
        <w:t>  </w:t>
      </w:r>
    </w:p>
    <w:p w14:paraId="55D5B675"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Không biết cách tham gia       </w:t>
      </w:r>
    </w:p>
    <w:p w14:paraId="02C584D8"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Trùng lịch làm việc hoặc lịch trình cá nhân </w:t>
      </w:r>
    </w:p>
    <w:p w14:paraId="6E860844"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Cần dịch vụ giữ trẻ   </w:t>
      </w:r>
    </w:p>
    <w:p w14:paraId="26F80295"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Gặp rào cản về phương tiện đi lại hoặc các vấn đề khác   </w:t>
      </w:r>
    </w:p>
    <w:p w14:paraId="1387CB80"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Khó hoàn thành các mẫu đơn hoặc các bước cần thiết để tham gia hoạt động tình nguyện      </w:t>
      </w:r>
    </w:p>
    <w:p w14:paraId="5B9697E8"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Hiện không thể tham gia </w:t>
      </w:r>
    </w:p>
    <w:p w14:paraId="6B4C8526" w14:textId="4B2701F8" w:rsidR="00EC0BF2" w:rsidRPr="00EC0BF2" w:rsidRDefault="00EC0BF2" w:rsidP="00EC0BF2">
      <w:pPr>
        <w:spacing w:after="0"/>
        <w:rPr>
          <w:lang w:val="es-AR"/>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quan</w:t>
      </w:r>
      <w:proofErr w:type="spellEnd"/>
      <w:r w:rsidRPr="00EC0BF2">
        <w:rPr>
          <w:lang w:bidi="vi-VN"/>
        </w:rPr>
        <w:t xml:space="preserve"> </w:t>
      </w:r>
      <w:proofErr w:type="spellStart"/>
      <w:r w:rsidRPr="00EC0BF2">
        <w:rPr>
          <w:lang w:bidi="vi-VN"/>
        </w:rPr>
        <w:t>tâm</w:t>
      </w:r>
      <w:proofErr w:type="spellEnd"/>
      <w:r w:rsidRPr="00EC0BF2">
        <w:rPr>
          <w:lang w:bidi="vi-VN"/>
        </w:rPr>
        <w:t xml:space="preserve"> </w:t>
      </w:r>
    </w:p>
    <w:p w14:paraId="719CF4C5" w14:textId="77777777" w:rsidR="00EC0BF2" w:rsidRPr="00EC0BF2" w:rsidRDefault="00807C30" w:rsidP="00EC0BF2">
      <w:pPr>
        <w:spacing w:after="0"/>
      </w:pPr>
      <w:r>
        <w:rPr>
          <w:lang w:bidi="vi-VN"/>
        </w:rPr>
        <w:pict w14:anchorId="11581949">
          <v:rect id="_x0000_i1029" style="width:0;height:1.5pt" o:hralign="center" o:hrstd="t" o:hr="t" fillcolor="#a0a0a0" stroked="f"/>
        </w:pict>
      </w:r>
    </w:p>
    <w:p w14:paraId="2D670E0C" w14:textId="77777777" w:rsidR="00EC0BF2" w:rsidRPr="00EC0BF2" w:rsidRDefault="00EC0BF2" w:rsidP="00EC0BF2">
      <w:pPr>
        <w:pStyle w:val="Heading3"/>
      </w:pPr>
      <w:proofErr w:type="spellStart"/>
      <w:r w:rsidRPr="00EC0BF2">
        <w:rPr>
          <w:lang w:bidi="vi-VN"/>
        </w:rPr>
        <w:t>Hợp</w:t>
      </w:r>
      <w:proofErr w:type="spellEnd"/>
      <w:r w:rsidRPr="00EC0BF2">
        <w:rPr>
          <w:lang w:bidi="vi-VN"/>
        </w:rPr>
        <w:t xml:space="preserve"> </w:t>
      </w:r>
      <w:proofErr w:type="spellStart"/>
      <w:r w:rsidRPr="00EC0BF2">
        <w:rPr>
          <w:lang w:bidi="vi-VN"/>
        </w:rPr>
        <w:t>tác</w:t>
      </w:r>
      <w:proofErr w:type="spellEnd"/>
      <w:r w:rsidRPr="00EC0BF2">
        <w:rPr>
          <w:lang w:bidi="vi-VN"/>
        </w:rPr>
        <w:t xml:space="preserve"> </w:t>
      </w:r>
      <w:proofErr w:type="spellStart"/>
      <w:r w:rsidRPr="00EC0BF2">
        <w:rPr>
          <w:lang w:bidi="vi-VN"/>
        </w:rPr>
        <w:t>cộng</w:t>
      </w:r>
      <w:proofErr w:type="spellEnd"/>
      <w:r w:rsidRPr="00EC0BF2">
        <w:rPr>
          <w:lang w:bidi="vi-VN"/>
        </w:rPr>
        <w:t xml:space="preserve"> </w:t>
      </w:r>
      <w:proofErr w:type="spellStart"/>
      <w:r w:rsidRPr="00EC0BF2">
        <w:rPr>
          <w:lang w:bidi="vi-VN"/>
        </w:rPr>
        <w:t>đồng</w:t>
      </w:r>
      <w:proofErr w:type="spellEnd"/>
      <w:r w:rsidRPr="00EC0BF2">
        <w:rPr>
          <w:lang w:bidi="vi-VN"/>
        </w:rPr>
        <w:t xml:space="preserve"> </w:t>
      </w:r>
    </w:p>
    <w:p w14:paraId="6592AC29" w14:textId="77777777" w:rsidR="00EC0BF2" w:rsidRPr="00EC0BF2" w:rsidRDefault="00EC0BF2" w:rsidP="00EC0BF2">
      <w:proofErr w:type="spellStart"/>
      <w:r w:rsidRPr="00EC0BF2">
        <w:rPr>
          <w:lang w:bidi="vi-VN"/>
        </w:rPr>
        <w:t>Hãy</w:t>
      </w:r>
      <w:proofErr w:type="spellEnd"/>
      <w:r w:rsidRPr="00EC0BF2">
        <w:rPr>
          <w:lang w:bidi="vi-VN"/>
        </w:rPr>
        <w:t xml:space="preserve"> chia </w:t>
      </w:r>
      <w:proofErr w:type="spellStart"/>
      <w:r w:rsidRPr="00EC0BF2">
        <w:rPr>
          <w:lang w:bidi="vi-VN"/>
        </w:rPr>
        <w:t>sẻ</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sự</w:t>
      </w:r>
      <w:proofErr w:type="spellEnd"/>
      <w:r w:rsidRPr="00EC0BF2">
        <w:rPr>
          <w:lang w:bidi="vi-VN"/>
        </w:rPr>
        <w:t xml:space="preserve"> </w:t>
      </w:r>
      <w:proofErr w:type="spellStart"/>
      <w:r w:rsidRPr="00EC0BF2">
        <w:rPr>
          <w:lang w:bidi="vi-VN"/>
        </w:rPr>
        <w:t>tham</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vào</w:t>
      </w:r>
      <w:proofErr w:type="spellEnd"/>
      <w:r w:rsidRPr="00EC0BF2">
        <w:rPr>
          <w:lang w:bidi="vi-VN"/>
        </w:rPr>
        <w:t xml:space="preserve"> </w:t>
      </w:r>
      <w:proofErr w:type="spellStart"/>
      <w:r w:rsidRPr="00EC0BF2">
        <w:rPr>
          <w:lang w:bidi="vi-VN"/>
        </w:rPr>
        <w:t>cộng</w:t>
      </w:r>
      <w:proofErr w:type="spellEnd"/>
      <w:r w:rsidRPr="00EC0BF2">
        <w:rPr>
          <w:lang w:bidi="vi-VN"/>
        </w:rPr>
        <w:t xml:space="preserve"> </w:t>
      </w:r>
      <w:proofErr w:type="spellStart"/>
      <w:r w:rsidRPr="00EC0BF2">
        <w:rPr>
          <w:lang w:bidi="vi-VN"/>
        </w:rPr>
        <w:t>đồng</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cung</w:t>
      </w:r>
      <w:proofErr w:type="spellEnd"/>
      <w:r w:rsidRPr="00EC0BF2">
        <w:rPr>
          <w:lang w:bidi="vi-VN"/>
        </w:rPr>
        <w:t xml:space="preserve"> </w:t>
      </w:r>
      <w:proofErr w:type="spellStart"/>
      <w:r w:rsidRPr="00EC0BF2">
        <w:rPr>
          <w:lang w:bidi="vi-VN"/>
        </w:rPr>
        <w:t>cấp</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nguồn</w:t>
      </w:r>
      <w:proofErr w:type="spellEnd"/>
      <w:r w:rsidRPr="00EC0BF2">
        <w:rPr>
          <w:lang w:bidi="vi-VN"/>
        </w:rPr>
        <w:t xml:space="preserve"> </w:t>
      </w:r>
      <w:proofErr w:type="spellStart"/>
      <w:r w:rsidRPr="00EC0BF2">
        <w:rPr>
          <w:lang w:bidi="vi-VN"/>
        </w:rPr>
        <w:t>lực</w:t>
      </w:r>
      <w:proofErr w:type="spellEnd"/>
      <w:r w:rsidRPr="00EC0BF2">
        <w:rPr>
          <w:lang w:bidi="vi-VN"/>
        </w:rPr>
        <w:t xml:space="preserve"> </w:t>
      </w:r>
      <w:proofErr w:type="spellStart"/>
      <w:r w:rsidRPr="00EC0BF2">
        <w:rPr>
          <w:lang w:bidi="vi-VN"/>
        </w:rPr>
        <w:t>cho</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w:t>
      </w:r>
    </w:p>
    <w:p w14:paraId="46E39DE0" w14:textId="77777777" w:rsidR="00EC0BF2" w:rsidRPr="00EC0BF2" w:rsidRDefault="00EC0BF2" w:rsidP="00EC0BF2">
      <w:pPr>
        <w:spacing w:after="0"/>
        <w:rPr>
          <w:lang w:val="vi-VN"/>
        </w:rPr>
      </w:pPr>
      <w:r w:rsidRPr="00EC0BF2">
        <w:rPr>
          <w:lang w:bidi="vi-VN"/>
        </w:rPr>
        <w:t xml:space="preserve">20.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tham</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vào</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sự</w:t>
      </w:r>
      <w:proofErr w:type="spellEnd"/>
      <w:r w:rsidRPr="00EC0BF2">
        <w:rPr>
          <w:lang w:bidi="vi-VN"/>
        </w:rPr>
        <w:t xml:space="preserve"> </w:t>
      </w:r>
      <w:proofErr w:type="spellStart"/>
      <w:r w:rsidRPr="00EC0BF2">
        <w:rPr>
          <w:lang w:bidi="vi-VN"/>
        </w:rPr>
        <w:t>kiện</w:t>
      </w:r>
      <w:proofErr w:type="spellEnd"/>
      <w:r w:rsidRPr="00EC0BF2">
        <w:rPr>
          <w:lang w:bidi="vi-VN"/>
        </w:rPr>
        <w:t xml:space="preserve"> </w:t>
      </w:r>
      <w:proofErr w:type="spellStart"/>
      <w:r w:rsidRPr="00EC0BF2">
        <w:rPr>
          <w:lang w:bidi="vi-VN"/>
        </w:rPr>
        <w:t>cộng</w:t>
      </w:r>
      <w:proofErr w:type="spellEnd"/>
      <w:r w:rsidRPr="00EC0BF2">
        <w:rPr>
          <w:lang w:bidi="vi-VN"/>
        </w:rPr>
        <w:t xml:space="preserve"> </w:t>
      </w:r>
      <w:proofErr w:type="spellStart"/>
      <w:r w:rsidRPr="00EC0BF2">
        <w:rPr>
          <w:lang w:bidi="vi-VN"/>
        </w:rPr>
        <w:t>đồng</w:t>
      </w:r>
      <w:proofErr w:type="spellEnd"/>
      <w:r w:rsidRPr="00EC0BF2">
        <w:rPr>
          <w:lang w:bidi="vi-VN"/>
        </w:rPr>
        <w:t xml:space="preserve"> </w:t>
      </w:r>
      <w:proofErr w:type="spellStart"/>
      <w:r w:rsidRPr="00EC0BF2">
        <w:rPr>
          <w:lang w:bidi="vi-VN"/>
        </w:rPr>
        <w:t>không</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xml:space="preserve">   </w:t>
      </w:r>
    </w:p>
    <w:p w14:paraId="252C7351"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
    <w:p w14:paraId="3550B535"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p>
    <w:p w14:paraId="7444705E" w14:textId="77777777" w:rsidR="00EC0BF2" w:rsidRPr="00EC0BF2" w:rsidRDefault="00EC0BF2" w:rsidP="00EC0BF2">
      <w:pPr>
        <w:spacing w:after="0"/>
        <w:rPr>
          <w:lang w:val="vi-VN"/>
        </w:rPr>
      </w:pPr>
    </w:p>
    <w:p w14:paraId="0097B63F" w14:textId="77777777" w:rsidR="00EC0BF2" w:rsidRPr="00EC0BF2" w:rsidRDefault="00EC0BF2" w:rsidP="00EC0BF2">
      <w:pPr>
        <w:spacing w:after="0"/>
        <w:rPr>
          <w:lang w:val="vi-VN"/>
        </w:rPr>
      </w:pPr>
      <w:r w:rsidRPr="00EC0BF2">
        <w:rPr>
          <w:lang w:bidi="vi-VN"/>
        </w:rPr>
        <w:lastRenderedPageBreak/>
        <w:t xml:space="preserve">21.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cung</w:t>
      </w:r>
      <w:proofErr w:type="spellEnd"/>
      <w:r w:rsidRPr="00EC0BF2">
        <w:rPr>
          <w:lang w:bidi="vi-VN"/>
        </w:rPr>
        <w:t xml:space="preserve"> </w:t>
      </w:r>
      <w:proofErr w:type="spellStart"/>
      <w:r w:rsidRPr="00EC0BF2">
        <w:rPr>
          <w:lang w:bidi="vi-VN"/>
        </w:rPr>
        <w:t>cấp</w:t>
      </w:r>
      <w:proofErr w:type="spellEnd"/>
      <w:r w:rsidRPr="00EC0BF2">
        <w:rPr>
          <w:lang w:bidi="vi-VN"/>
        </w:rPr>
        <w:t xml:space="preserve"> </w:t>
      </w:r>
      <w:proofErr w:type="spellStart"/>
      <w:r w:rsidRPr="00EC0BF2">
        <w:rPr>
          <w:lang w:bidi="vi-VN"/>
        </w:rPr>
        <w:t>thông</w:t>
      </w:r>
      <w:proofErr w:type="spellEnd"/>
      <w:r w:rsidRPr="00EC0BF2">
        <w:rPr>
          <w:lang w:bidi="vi-VN"/>
        </w:rPr>
        <w:t xml:space="preserve"> tin </w:t>
      </w:r>
      <w:proofErr w:type="spellStart"/>
      <w:r w:rsidRPr="00EC0BF2">
        <w:rPr>
          <w:lang w:bidi="vi-VN"/>
        </w:rPr>
        <w:t>về</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nguồn</w:t>
      </w:r>
      <w:proofErr w:type="spellEnd"/>
      <w:r w:rsidRPr="00EC0BF2">
        <w:rPr>
          <w:lang w:bidi="vi-VN"/>
        </w:rPr>
        <w:t xml:space="preserve"> </w:t>
      </w:r>
      <w:proofErr w:type="spellStart"/>
      <w:r w:rsidRPr="00EC0BF2">
        <w:rPr>
          <w:lang w:bidi="vi-VN"/>
        </w:rPr>
        <w:t>lực</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trong</w:t>
      </w:r>
      <w:proofErr w:type="spellEnd"/>
      <w:r w:rsidRPr="00EC0BF2">
        <w:rPr>
          <w:lang w:bidi="vi-VN"/>
        </w:rPr>
        <w:t xml:space="preserve"> </w:t>
      </w:r>
      <w:proofErr w:type="spellStart"/>
      <w:r w:rsidRPr="00EC0BF2">
        <w:rPr>
          <w:lang w:bidi="vi-VN"/>
        </w:rPr>
        <w:t>cộng</w:t>
      </w:r>
      <w:proofErr w:type="spellEnd"/>
      <w:r w:rsidRPr="00EC0BF2">
        <w:rPr>
          <w:lang w:bidi="vi-VN"/>
        </w:rPr>
        <w:t xml:space="preserve"> </w:t>
      </w:r>
      <w:proofErr w:type="spellStart"/>
      <w:r w:rsidRPr="00EC0BF2">
        <w:rPr>
          <w:lang w:bidi="vi-VN"/>
        </w:rPr>
        <w:t>đồng</w:t>
      </w:r>
      <w:proofErr w:type="spellEnd"/>
      <w:r w:rsidRPr="00EC0BF2">
        <w:rPr>
          <w:lang w:bidi="vi-VN"/>
        </w:rPr>
        <w:t xml:space="preserve"> </w:t>
      </w:r>
      <w:proofErr w:type="spellStart"/>
      <w:r w:rsidRPr="00EC0BF2">
        <w:rPr>
          <w:lang w:bidi="vi-VN"/>
        </w:rPr>
        <w:t>không</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xml:space="preserve">   </w:t>
      </w:r>
    </w:p>
    <w:p w14:paraId="5737382C"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
    <w:p w14:paraId="7C72CD0B" w14:textId="77777777" w:rsidR="00EC0BF2" w:rsidRPr="00EC0BF2" w:rsidRDefault="00EC0BF2" w:rsidP="00EC0BF2">
      <w:pPr>
        <w:spacing w:after="0"/>
        <w:rPr>
          <w:lang w:val="vi-VN"/>
        </w:rPr>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r w:rsidR="00807C30">
        <w:rPr>
          <w:lang w:bidi="vi-VN"/>
        </w:rPr>
        <w:pict w14:anchorId="7BCEC175">
          <v:rect id="_x0000_i1030" style="width:0;height:1.5pt" o:hralign="center" o:hrstd="t" o:hr="t" fillcolor="#a0a0a0" stroked="f"/>
        </w:pict>
      </w:r>
    </w:p>
    <w:p w14:paraId="5B311B3A" w14:textId="77777777" w:rsidR="00EC0BF2" w:rsidRPr="00EC0BF2" w:rsidRDefault="00EC0BF2" w:rsidP="00EC0BF2">
      <w:pPr>
        <w:pStyle w:val="Heading3"/>
        <w:rPr>
          <w:lang w:val="vi-VN"/>
        </w:rPr>
      </w:pPr>
      <w:bookmarkStart w:id="0" w:name="_Hlk216348123"/>
      <w:r w:rsidRPr="00EC0BF2">
        <w:rPr>
          <w:lang w:bidi="vi-VN"/>
        </w:rPr>
        <w:t xml:space="preserve">Ý </w:t>
      </w:r>
      <w:proofErr w:type="spellStart"/>
      <w:r w:rsidRPr="00EC0BF2">
        <w:rPr>
          <w:lang w:bidi="vi-VN"/>
        </w:rPr>
        <w:t>kiến</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đề</w:t>
      </w:r>
      <w:proofErr w:type="spellEnd"/>
      <w:r w:rsidRPr="00EC0BF2">
        <w:rPr>
          <w:lang w:bidi="vi-VN"/>
        </w:rPr>
        <w:t xml:space="preserve"> </w:t>
      </w:r>
      <w:proofErr w:type="spellStart"/>
      <w:r w:rsidRPr="00EC0BF2">
        <w:rPr>
          <w:lang w:bidi="vi-VN"/>
        </w:rPr>
        <w:t>xuất</w:t>
      </w:r>
      <w:proofErr w:type="spellEnd"/>
      <w:r w:rsidRPr="00EC0BF2">
        <w:rPr>
          <w:lang w:bidi="vi-VN"/>
        </w:rPr>
        <w:t xml:space="preserve"> </w:t>
      </w:r>
      <w:proofErr w:type="spellStart"/>
      <w:r w:rsidRPr="00EC0BF2">
        <w:rPr>
          <w:lang w:bidi="vi-VN"/>
        </w:rPr>
        <w:t>khác</w:t>
      </w:r>
      <w:proofErr w:type="spellEnd"/>
    </w:p>
    <w:p w14:paraId="05EE6035" w14:textId="77777777" w:rsidR="00EC0BF2" w:rsidRPr="00EC0BF2" w:rsidRDefault="00EC0BF2" w:rsidP="00EC0BF2">
      <w:pPr>
        <w:spacing w:after="0"/>
        <w:rPr>
          <w:lang w:val="vi-VN"/>
        </w:rPr>
      </w:pPr>
      <w:r w:rsidRPr="00EC0BF2">
        <w:rPr>
          <w:lang w:val="vi-VN" w:bidi="vi-VN"/>
        </w:rPr>
        <w:t>22. Quý vị có ý tưởng gì giúp cải thiện sự kết nối giữa gia đình và nhà trường không?</w:t>
      </w:r>
      <w:bookmarkEnd w:id="0"/>
      <w:r w:rsidRPr="00EC0BF2">
        <w:rPr>
          <w:lang w:val="vi-VN" w:bidi="vi-VN"/>
        </w:rPr>
        <w:t xml:space="preserve"> </w:t>
      </w:r>
      <w:bookmarkStart w:id="1" w:name="_Hlk216290927"/>
    </w:p>
    <w:p w14:paraId="24ED8674" w14:textId="77777777" w:rsidR="00EC0BF2" w:rsidRPr="00EC0BF2" w:rsidRDefault="00807C30" w:rsidP="00EC0BF2">
      <w:pPr>
        <w:spacing w:after="0"/>
      </w:pPr>
      <w:r>
        <w:rPr>
          <w:lang w:bidi="vi-VN"/>
        </w:rPr>
        <w:pict w14:anchorId="45E0B1B2">
          <v:rect id="_x0000_i1031" style="width:0;height:1.5pt" o:hralign="center" o:hrstd="t" o:hr="t" fillcolor="#a0a0a0" stroked="f"/>
        </w:pict>
      </w:r>
    </w:p>
    <w:p w14:paraId="36E6DE23" w14:textId="77777777" w:rsidR="00EC0BF2" w:rsidRDefault="00EC0BF2">
      <w:pPr>
        <w:rPr>
          <w:lang w:bidi="vi-VN"/>
        </w:rPr>
      </w:pPr>
      <w:r>
        <w:rPr>
          <w:lang w:bidi="vi-VN"/>
        </w:rPr>
        <w:br w:type="page"/>
      </w:r>
    </w:p>
    <w:p w14:paraId="4FAB7C8B" w14:textId="2407E3E5" w:rsidR="00EC0BF2" w:rsidRDefault="00EC0BF2" w:rsidP="00EC0BF2">
      <w:pPr>
        <w:pStyle w:val="Heading2"/>
        <w:rPr>
          <w:lang w:bidi="vi-VN"/>
        </w:rPr>
      </w:pPr>
      <w:r>
        <w:rPr>
          <w:lang w:bidi="vi-VN"/>
        </w:rPr>
        <w:lastRenderedPageBreak/>
        <w:t>Appendix B - Vietnamese</w:t>
      </w:r>
    </w:p>
    <w:p w14:paraId="474BE8A1" w14:textId="51E4C020" w:rsidR="00EC0BF2" w:rsidRPr="00EC0BF2" w:rsidRDefault="00EC0BF2" w:rsidP="00EC0BF2">
      <w:pPr>
        <w:pStyle w:val="Heading3"/>
      </w:pP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sinh</w:t>
      </w:r>
      <w:proofErr w:type="spellEnd"/>
      <w:r w:rsidRPr="00EC0BF2">
        <w:rPr>
          <w:lang w:bidi="vi-VN"/>
        </w:rPr>
        <w:t xml:space="preserve"> </w:t>
      </w:r>
    </w:p>
    <w:p w14:paraId="4628562F" w14:textId="77777777" w:rsidR="00EC0BF2" w:rsidRPr="00EC0BF2" w:rsidRDefault="00EC0BF2" w:rsidP="00EC0BF2">
      <w:pPr>
        <w:rPr>
          <w:lang w:val="vi-VN"/>
        </w:rPr>
      </w:pPr>
      <w:proofErr w:type="spellStart"/>
      <w:r w:rsidRPr="00EC0BF2">
        <w:rPr>
          <w:lang w:bidi="vi-VN"/>
        </w:rPr>
        <w:t>Hãy</w:t>
      </w:r>
      <w:proofErr w:type="spellEnd"/>
      <w:r w:rsidRPr="00EC0BF2">
        <w:rPr>
          <w:lang w:bidi="vi-VN"/>
        </w:rPr>
        <w:t xml:space="preserve"> </w:t>
      </w:r>
      <w:proofErr w:type="spellStart"/>
      <w:r w:rsidRPr="00EC0BF2">
        <w:rPr>
          <w:lang w:bidi="vi-VN"/>
        </w:rPr>
        <w:t>cho</w:t>
      </w:r>
      <w:proofErr w:type="spellEnd"/>
      <w:r w:rsidRPr="00EC0BF2">
        <w:rPr>
          <w:lang w:bidi="vi-VN"/>
        </w:rPr>
        <w:t xml:space="preserve"> </w:t>
      </w:r>
      <w:proofErr w:type="spellStart"/>
      <w:r w:rsidRPr="00EC0BF2">
        <w:rPr>
          <w:lang w:bidi="vi-VN"/>
        </w:rPr>
        <w:t>chúng</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biết</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sự</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giúp</w:t>
      </w:r>
      <w:proofErr w:type="spellEnd"/>
      <w:r w:rsidRPr="00EC0BF2">
        <w:rPr>
          <w:lang w:bidi="vi-VN"/>
        </w:rPr>
        <w:t xml:space="preserve"> </w:t>
      </w:r>
      <w:proofErr w:type="spellStart"/>
      <w:r w:rsidRPr="00EC0BF2">
        <w:rPr>
          <w:lang w:bidi="vi-VN"/>
        </w:rPr>
        <w:t>bổ</w:t>
      </w:r>
      <w:proofErr w:type="spellEnd"/>
      <w:r w:rsidRPr="00EC0BF2">
        <w:rPr>
          <w:lang w:bidi="vi-VN"/>
        </w:rPr>
        <w:t xml:space="preserve"> sung </w:t>
      </w:r>
      <w:proofErr w:type="spellStart"/>
      <w:r w:rsidRPr="00EC0BF2">
        <w:rPr>
          <w:lang w:bidi="vi-VN"/>
        </w:rPr>
        <w:t>hoặc</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tập</w:t>
      </w:r>
      <w:proofErr w:type="spellEnd"/>
      <w:r w:rsidRPr="00EC0BF2">
        <w:rPr>
          <w:lang w:bidi="vi-VN"/>
        </w:rPr>
        <w:t xml:space="preserve"> con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nhận</w:t>
      </w:r>
      <w:proofErr w:type="spellEnd"/>
      <w:r w:rsidRPr="00EC0BF2">
        <w:rPr>
          <w:lang w:bidi="vi-VN"/>
        </w:rPr>
        <w:t xml:space="preserve"> </w:t>
      </w:r>
      <w:proofErr w:type="spellStart"/>
      <w:r w:rsidRPr="00EC0BF2">
        <w:rPr>
          <w:lang w:bidi="vi-VN"/>
        </w:rPr>
        <w:t>được</w:t>
      </w:r>
      <w:proofErr w:type="spellEnd"/>
      <w:r w:rsidRPr="00EC0BF2">
        <w:rPr>
          <w:lang w:bidi="vi-VN"/>
        </w:rPr>
        <w:t xml:space="preserve"> </w:t>
      </w:r>
      <w:proofErr w:type="spellStart"/>
      <w:r w:rsidRPr="00EC0BF2">
        <w:rPr>
          <w:lang w:bidi="vi-VN"/>
        </w:rPr>
        <w:t>tại</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Nếu</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r w:rsidRPr="00EC0BF2">
        <w:rPr>
          <w:lang w:bidi="vi-VN"/>
        </w:rPr>
        <w:t xml:space="preserve">, </w:t>
      </w:r>
      <w:proofErr w:type="spellStart"/>
      <w:r w:rsidRPr="00EC0BF2">
        <w:rPr>
          <w:lang w:bidi="vi-VN"/>
        </w:rPr>
        <w:t>hãy</w:t>
      </w:r>
      <w:proofErr w:type="spellEnd"/>
      <w:r w:rsidRPr="00EC0BF2">
        <w:rPr>
          <w:lang w:bidi="vi-VN"/>
        </w:rPr>
        <w:t xml:space="preserve"> </w:t>
      </w:r>
      <w:proofErr w:type="spellStart"/>
      <w:r w:rsidRPr="00EC0BF2">
        <w:rPr>
          <w:lang w:bidi="vi-VN"/>
        </w:rPr>
        <w:t>chọn</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r w:rsidRPr="00EC0BF2">
        <w:rPr>
          <w:lang w:bidi="vi-VN"/>
        </w:rPr>
        <w:t xml:space="preserve">”. </w:t>
      </w:r>
      <w:proofErr w:type="spellStart"/>
      <w:r w:rsidRPr="00EC0BF2">
        <w:rPr>
          <w:lang w:bidi="vi-VN"/>
        </w:rPr>
        <w:t>Nếu</w:t>
      </w:r>
      <w:proofErr w:type="spellEnd"/>
      <w:r w:rsidRPr="00EC0BF2">
        <w:rPr>
          <w:lang w:bidi="vi-VN"/>
        </w:rPr>
        <w:t xml:space="preserve"> con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nhận</w:t>
      </w:r>
      <w:proofErr w:type="spellEnd"/>
      <w:r w:rsidRPr="00EC0BF2">
        <w:rPr>
          <w:lang w:bidi="vi-VN"/>
        </w:rPr>
        <w:t xml:space="preserve"> </w:t>
      </w:r>
      <w:proofErr w:type="spellStart"/>
      <w:r w:rsidRPr="00EC0BF2">
        <w:rPr>
          <w:lang w:bidi="vi-VN"/>
        </w:rPr>
        <w:t>được</w:t>
      </w:r>
      <w:proofErr w:type="spellEnd"/>
      <w:r w:rsidRPr="00EC0BF2">
        <w:rPr>
          <w:lang w:bidi="vi-VN"/>
        </w:rPr>
        <w:t xml:space="preserve"> </w:t>
      </w:r>
      <w:proofErr w:type="spellStart"/>
      <w:r w:rsidRPr="00EC0BF2">
        <w:rPr>
          <w:lang w:bidi="vi-VN"/>
        </w:rPr>
        <w:t>bất</w:t>
      </w:r>
      <w:proofErr w:type="spellEnd"/>
      <w:r w:rsidRPr="00EC0BF2">
        <w:rPr>
          <w:lang w:bidi="vi-VN"/>
        </w:rPr>
        <w:t xml:space="preserve"> </w:t>
      </w:r>
      <w:proofErr w:type="spellStart"/>
      <w:r w:rsidRPr="00EC0BF2">
        <w:rPr>
          <w:lang w:bidi="vi-VN"/>
        </w:rPr>
        <w:t>kỳ</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bổ</w:t>
      </w:r>
      <w:proofErr w:type="spellEnd"/>
      <w:r w:rsidRPr="00EC0BF2">
        <w:rPr>
          <w:lang w:bidi="vi-VN"/>
        </w:rPr>
        <w:t xml:space="preserve"> sung </w:t>
      </w:r>
      <w:proofErr w:type="spellStart"/>
      <w:r w:rsidRPr="00EC0BF2">
        <w:rPr>
          <w:lang w:bidi="vi-VN"/>
        </w:rPr>
        <w:t>nào</w:t>
      </w:r>
      <w:proofErr w:type="spellEnd"/>
      <w:r w:rsidRPr="00EC0BF2">
        <w:rPr>
          <w:lang w:bidi="vi-VN"/>
        </w:rPr>
        <w:t xml:space="preserve">, </w:t>
      </w:r>
      <w:proofErr w:type="spellStart"/>
      <w:r w:rsidRPr="00EC0BF2">
        <w:rPr>
          <w:lang w:bidi="vi-VN"/>
        </w:rPr>
        <w:t>hãy</w:t>
      </w:r>
      <w:proofErr w:type="spellEnd"/>
      <w:r w:rsidRPr="00EC0BF2">
        <w:rPr>
          <w:lang w:bidi="vi-VN"/>
        </w:rPr>
        <w:t xml:space="preserve"> </w:t>
      </w:r>
      <w:proofErr w:type="spellStart"/>
      <w:r w:rsidRPr="00EC0BF2">
        <w:rPr>
          <w:lang w:bidi="vi-VN"/>
        </w:rPr>
        <w:t>chọn</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
    <w:p w14:paraId="147F1FEB" w14:textId="77777777" w:rsidR="00EC0BF2" w:rsidRPr="00EC0BF2" w:rsidRDefault="00EC0BF2" w:rsidP="00EC0BF2">
      <w:pPr>
        <w:spacing w:after="0"/>
        <w:rPr>
          <w:lang w:val="vi-VN"/>
        </w:rPr>
      </w:pPr>
      <w:r w:rsidRPr="00EC0BF2">
        <w:rPr>
          <w:lang w:val="vi-VN" w:bidi="vi-VN"/>
        </w:rPr>
        <w:t>23. Con quý vị có nhận được bất kỳ hỗ trợ nào dưới đây không? (Chọn tất cả những mục áp dụng)</w:t>
      </w:r>
    </w:p>
    <w:p w14:paraId="6BF841DA"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A. Hỗ trợ học tiếng Anh (dành cho học sinh đa ngôn ngữ hoặc đang học tiếng Anh)</w:t>
      </w:r>
      <w:r w:rsidRPr="00EC0BF2">
        <w:rPr>
          <w:lang w:val="vi-VN" w:bidi="vi-VN"/>
        </w:rPr>
        <w:br/>
      </w:r>
      <w:r w:rsidRPr="00EC0BF2">
        <w:rPr>
          <w:rFonts w:ascii="Segoe UI Symbol" w:hAnsi="Segoe UI Symbol" w:cs="Segoe UI Symbol"/>
          <w:lang w:val="vi-VN" w:bidi="vi-VN"/>
        </w:rPr>
        <w:t>☐</w:t>
      </w:r>
      <w:r w:rsidRPr="00EC0BF2">
        <w:rPr>
          <w:lang w:val="vi-VN" w:bidi="vi-VN"/>
        </w:rPr>
        <w:t xml:space="preserve"> B. Giảng dạy bằng hai ngôn ngữ (song ngữ)</w:t>
      </w:r>
      <w:r w:rsidRPr="00EC0BF2">
        <w:rPr>
          <w:lang w:val="vi-VN" w:bidi="vi-VN"/>
        </w:rPr>
        <w:br/>
      </w:r>
      <w:r w:rsidRPr="00EC0BF2">
        <w:rPr>
          <w:rFonts w:ascii="Segoe UI Symbol" w:hAnsi="Segoe UI Symbol" w:cs="Segoe UI Symbol"/>
          <w:lang w:val="vi-VN" w:bidi="vi-VN"/>
        </w:rPr>
        <w:t>☐</w:t>
      </w:r>
      <w:r w:rsidRPr="00EC0BF2">
        <w:rPr>
          <w:lang w:val="vi-VN" w:bidi="vi-VN"/>
        </w:rPr>
        <w:t xml:space="preserve"> C. Hỗ trợ học tập chuyên biệt (dành cho các nhu cầu học tập đặc biệt hoặc khuyết tật)</w:t>
      </w:r>
      <w:r w:rsidRPr="00EC0BF2">
        <w:rPr>
          <w:lang w:val="vi-VN" w:bidi="vi-VN"/>
        </w:rPr>
        <w:br/>
      </w:r>
      <w:r w:rsidRPr="00EC0BF2">
        <w:rPr>
          <w:rFonts w:ascii="Segoe UI Symbol" w:hAnsi="Segoe UI Symbol" w:cs="Segoe UI Symbol"/>
          <w:lang w:val="vi-VN" w:bidi="vi-VN"/>
        </w:rPr>
        <w:t>☐</w:t>
      </w:r>
      <w:r w:rsidRPr="00EC0BF2">
        <w:rPr>
          <w:lang w:val="vi-VN" w:bidi="vi-VN"/>
        </w:rPr>
        <w:t xml:space="preserve"> D. Cơ hội học tập nâng cao (dành cho học sinh cần mức độ thử thách cao hơn hoặc cần bồi dưỡng)</w:t>
      </w:r>
      <w:r w:rsidRPr="00EC0BF2">
        <w:rPr>
          <w:lang w:val="vi-VN" w:bidi="vi-VN"/>
        </w:rPr>
        <w:br/>
      </w:r>
      <w:r w:rsidRPr="00EC0BF2">
        <w:rPr>
          <w:rFonts w:ascii="Segoe UI Symbol" w:hAnsi="Segoe UI Symbol" w:cs="Segoe UI Symbol"/>
          <w:lang w:val="vi-VN" w:bidi="vi-VN"/>
        </w:rPr>
        <w:t>☐</w:t>
      </w:r>
      <w:r w:rsidRPr="00EC0BF2">
        <w:rPr>
          <w:lang w:val="vi-VN" w:bidi="vi-VN"/>
        </w:rPr>
        <w:t xml:space="preserve"> E. Hỗ trợ thêm (dạy kèm đọc và/hoặc toán, hỗ trợ hành vi và/hoặc dịch vụ sức khỏe tâm thần)</w:t>
      </w:r>
      <w:r w:rsidRPr="00EC0BF2">
        <w:rPr>
          <w:lang w:val="vi-VN" w:bidi="vi-VN"/>
        </w:rPr>
        <w:br/>
      </w:r>
      <w:r w:rsidRPr="00EC0BF2">
        <w:rPr>
          <w:rFonts w:ascii="Segoe UI Symbol" w:hAnsi="Segoe UI Symbol" w:cs="Segoe UI Symbol"/>
          <w:lang w:val="vi-VN" w:bidi="vi-VN"/>
        </w:rPr>
        <w:t>☐</w:t>
      </w:r>
      <w:r w:rsidRPr="00EC0BF2">
        <w:rPr>
          <w:lang w:val="vi-VN" w:bidi="vi-VN"/>
        </w:rPr>
        <w:t xml:space="preserve"> F. Hỗ trợ cho con em các gia đình lao động di cư hoặc lao động thời vụ</w:t>
      </w:r>
      <w:r w:rsidRPr="00EC0BF2">
        <w:rPr>
          <w:lang w:val="vi-VN" w:bidi="vi-VN"/>
        </w:rPr>
        <w:br/>
      </w:r>
      <w:r w:rsidRPr="00EC0BF2">
        <w:rPr>
          <w:rFonts w:ascii="Segoe UI Symbol" w:hAnsi="Segoe UI Symbol" w:cs="Segoe UI Symbol"/>
          <w:lang w:val="vi-VN" w:bidi="vi-VN"/>
        </w:rPr>
        <w:t>☐</w:t>
      </w:r>
      <w:r w:rsidRPr="00EC0BF2">
        <w:rPr>
          <w:lang w:val="vi-VN" w:bidi="vi-VN"/>
        </w:rPr>
        <w:t xml:space="preserve"> G. Hỗ trợ dựa trên văn hóa hoặc cộng đồng cho học sinh Bản địa Mỹ</w:t>
      </w:r>
      <w:r w:rsidRPr="00EC0BF2">
        <w:rPr>
          <w:lang w:val="vi-VN" w:bidi="vi-VN"/>
        </w:rPr>
        <w:br/>
      </w:r>
      <w:r w:rsidRPr="00EC0BF2">
        <w:rPr>
          <w:rFonts w:ascii="Segoe UI Symbol" w:hAnsi="Segoe UI Symbol" w:cs="Segoe UI Symbol"/>
          <w:lang w:val="vi-VN" w:bidi="vi-VN"/>
        </w:rPr>
        <w:t>☐</w:t>
      </w:r>
      <w:r w:rsidRPr="00EC0BF2">
        <w:rPr>
          <w:lang w:val="vi-VN" w:bidi="vi-VN"/>
        </w:rPr>
        <w:t xml:space="preserve"> H. Hỗ trợ khác: __________________________</w:t>
      </w:r>
      <w:r w:rsidRPr="00EC0BF2">
        <w:rPr>
          <w:lang w:val="vi-VN" w:bidi="vi-VN"/>
        </w:rPr>
        <w:br/>
      </w:r>
      <w:r w:rsidRPr="00EC0BF2">
        <w:rPr>
          <w:rFonts w:ascii="Segoe UI Symbol" w:hAnsi="Segoe UI Symbol" w:cs="Segoe UI Symbol"/>
          <w:lang w:val="vi-VN" w:bidi="vi-VN"/>
        </w:rPr>
        <w:t>☐</w:t>
      </w:r>
      <w:r w:rsidRPr="00EC0BF2">
        <w:rPr>
          <w:lang w:val="vi-VN" w:bidi="vi-VN"/>
        </w:rPr>
        <w:t xml:space="preserve"> I. Không chắc chắn</w:t>
      </w:r>
      <w:r w:rsidRPr="00EC0BF2">
        <w:rPr>
          <w:lang w:val="vi-VN" w:bidi="vi-VN"/>
        </w:rPr>
        <w:br/>
      </w:r>
      <w:r w:rsidRPr="00EC0BF2">
        <w:rPr>
          <w:rFonts w:ascii="Segoe UI Symbol" w:hAnsi="Segoe UI Symbol" w:cs="Segoe UI Symbol"/>
          <w:lang w:val="vi-VN" w:bidi="vi-VN"/>
        </w:rPr>
        <w:t>☐</w:t>
      </w:r>
      <w:r w:rsidRPr="00EC0BF2">
        <w:rPr>
          <w:lang w:val="vi-VN" w:bidi="vi-VN"/>
        </w:rPr>
        <w:t xml:space="preserve"> J. Không có</w:t>
      </w:r>
    </w:p>
    <w:p w14:paraId="17937EC4" w14:textId="77777777" w:rsidR="00EC0BF2" w:rsidRDefault="00EC0BF2" w:rsidP="00EC0BF2">
      <w:pPr>
        <w:spacing w:after="0"/>
        <w:rPr>
          <w:lang w:bidi="vi-VN"/>
        </w:rPr>
      </w:pPr>
    </w:p>
    <w:p w14:paraId="2E032CFA" w14:textId="04B7BB27" w:rsidR="00EC0BF2" w:rsidRPr="00EC0BF2" w:rsidRDefault="00EC0BF2" w:rsidP="00EC0BF2">
      <w:pPr>
        <w:spacing w:after="0"/>
        <w:rPr>
          <w:lang w:val="vi-VN"/>
        </w:rPr>
      </w:pPr>
      <w:r w:rsidRPr="00EC0BF2">
        <w:rPr>
          <w:lang w:val="vi-VN" w:bidi="vi-VN"/>
        </w:rPr>
        <w:t>24. Trường của con quý vị có giải thích về những sự hỗ trợ con nhận được không?</w:t>
      </w:r>
      <w:r w:rsidRPr="00EC0BF2">
        <w:rPr>
          <w:lang w:val="vi-VN" w:bidi="vi-VN"/>
        </w:rPr>
        <w:br/>
      </w:r>
      <w:r w:rsidRPr="00EC0BF2">
        <w:rPr>
          <w:rFonts w:ascii="Segoe UI Symbol" w:hAnsi="Segoe UI Symbol" w:cs="Segoe UI Symbol"/>
          <w:lang w:val="vi-VN" w:bidi="vi-VN"/>
        </w:rPr>
        <w:t>☐</w:t>
      </w:r>
      <w:r w:rsidRPr="00EC0BF2">
        <w:rPr>
          <w:lang w:val="vi-VN" w:bidi="vi-VN"/>
        </w:rPr>
        <w:t xml:space="preserve"> Có   </w:t>
      </w:r>
      <w:r w:rsidRPr="00EC0BF2">
        <w:rPr>
          <w:rFonts w:ascii="Segoe UI Symbol" w:hAnsi="Segoe UI Symbol" w:cs="Segoe UI Symbol"/>
          <w:lang w:val="vi-VN" w:bidi="vi-VN"/>
        </w:rPr>
        <w:t>☐</w:t>
      </w:r>
      <w:r w:rsidRPr="00EC0BF2">
        <w:rPr>
          <w:lang w:val="vi-VN" w:bidi="vi-VN"/>
        </w:rPr>
        <w:t xml:space="preserve"> Không   </w:t>
      </w:r>
      <w:r w:rsidRPr="00EC0BF2">
        <w:rPr>
          <w:rFonts w:ascii="Segoe UI Symbol" w:hAnsi="Segoe UI Symbol" w:cs="Segoe UI Symbol"/>
          <w:lang w:val="vi-VN" w:bidi="vi-VN"/>
        </w:rPr>
        <w:t>☐</w:t>
      </w:r>
      <w:r w:rsidRPr="00EC0BF2">
        <w:rPr>
          <w:lang w:val="vi-VN" w:bidi="vi-VN"/>
        </w:rPr>
        <w:t xml:space="preserve"> Không chắc chắn</w:t>
      </w:r>
    </w:p>
    <w:p w14:paraId="4AE13222" w14:textId="77777777" w:rsidR="00EC0BF2" w:rsidRPr="00EC0BF2" w:rsidRDefault="00EC0BF2" w:rsidP="00EC0BF2">
      <w:pPr>
        <w:spacing w:after="0"/>
        <w:rPr>
          <w:lang w:val="vi-VN"/>
        </w:rPr>
      </w:pPr>
      <w:r w:rsidRPr="00EC0BF2">
        <w:rPr>
          <w:lang w:val="vi-VN" w:bidi="vi-VN"/>
        </w:rPr>
        <w:t>25. Nếu có, những sự hỗ trợ nào đã được giải thích rõ ràng?</w:t>
      </w:r>
      <w:r w:rsidRPr="00EC0BF2">
        <w:rPr>
          <w:lang w:val="vi-VN" w:bidi="vi-VN"/>
        </w:rPr>
        <w:br/>
      </w:r>
      <w:r w:rsidRPr="00EC0BF2">
        <w:rPr>
          <w:rFonts w:ascii="Segoe UI Symbol" w:hAnsi="Segoe UI Symbol" w:cs="Segoe UI Symbol"/>
          <w:lang w:val="vi-VN" w:bidi="vi-VN"/>
        </w:rPr>
        <w:t>☐</w:t>
      </w:r>
      <w:r w:rsidRPr="00EC0BF2">
        <w:rPr>
          <w:lang w:val="vi-VN" w:bidi="vi-VN"/>
        </w:rPr>
        <w:t xml:space="preserve"> Hỗ trợ học tiếng Anh</w:t>
      </w:r>
      <w:r w:rsidRPr="00EC0BF2">
        <w:rPr>
          <w:lang w:val="vi-VN" w:bidi="vi-VN"/>
        </w:rPr>
        <w:br/>
      </w:r>
      <w:r w:rsidRPr="00EC0BF2">
        <w:rPr>
          <w:rFonts w:ascii="Segoe UI Symbol" w:hAnsi="Segoe UI Symbol" w:cs="Segoe UI Symbol"/>
          <w:lang w:val="vi-VN" w:bidi="vi-VN"/>
        </w:rPr>
        <w:t>☐</w:t>
      </w:r>
      <w:r w:rsidRPr="00EC0BF2">
        <w:rPr>
          <w:lang w:val="vi-VN" w:bidi="vi-VN"/>
        </w:rPr>
        <w:t xml:space="preserve"> Giảng dạy bằng hai ngôn ngữ</w:t>
      </w:r>
      <w:r w:rsidRPr="00EC0BF2">
        <w:rPr>
          <w:lang w:val="vi-VN" w:bidi="vi-VN"/>
        </w:rPr>
        <w:br/>
      </w:r>
      <w:r w:rsidRPr="00EC0BF2">
        <w:rPr>
          <w:rFonts w:ascii="Segoe UI Symbol" w:hAnsi="Segoe UI Symbol" w:cs="Segoe UI Symbol"/>
          <w:lang w:val="vi-VN" w:bidi="vi-VN"/>
        </w:rPr>
        <w:t>☐</w:t>
      </w:r>
      <w:r w:rsidRPr="00EC0BF2">
        <w:rPr>
          <w:lang w:val="vi-VN" w:bidi="vi-VN"/>
        </w:rPr>
        <w:t xml:space="preserve"> Hỗ trợ học tập chuyên biệt</w:t>
      </w:r>
      <w:r w:rsidRPr="00EC0BF2">
        <w:rPr>
          <w:lang w:val="vi-VN" w:bidi="vi-VN"/>
        </w:rPr>
        <w:br/>
      </w:r>
      <w:r w:rsidRPr="00EC0BF2">
        <w:rPr>
          <w:rFonts w:ascii="Segoe UI Symbol" w:hAnsi="Segoe UI Symbol" w:cs="Segoe UI Symbol"/>
          <w:lang w:val="vi-VN" w:bidi="vi-VN"/>
        </w:rPr>
        <w:t>☐</w:t>
      </w:r>
      <w:r w:rsidRPr="00EC0BF2">
        <w:rPr>
          <w:lang w:val="vi-VN" w:bidi="vi-VN"/>
        </w:rPr>
        <w:t xml:space="preserve"> Cơ hội học tập nâng cao</w:t>
      </w:r>
      <w:r w:rsidRPr="00EC0BF2">
        <w:rPr>
          <w:lang w:val="vi-VN" w:bidi="vi-VN"/>
        </w:rPr>
        <w:br/>
      </w:r>
      <w:r w:rsidRPr="00EC0BF2">
        <w:rPr>
          <w:rFonts w:ascii="Segoe UI Symbol" w:hAnsi="Segoe UI Symbol" w:cs="Segoe UI Symbol"/>
          <w:lang w:val="vi-VN" w:bidi="vi-VN"/>
        </w:rPr>
        <w:t>☐</w:t>
      </w:r>
      <w:r w:rsidRPr="00EC0BF2">
        <w:rPr>
          <w:lang w:val="vi-VN" w:bidi="vi-VN"/>
        </w:rPr>
        <w:t xml:space="preserve"> Hỗ trợ thêm về học thuật và phi học thuật</w:t>
      </w:r>
      <w:r w:rsidRPr="00EC0BF2">
        <w:rPr>
          <w:lang w:val="vi-VN" w:bidi="vi-VN"/>
        </w:rPr>
        <w:br/>
      </w:r>
      <w:r w:rsidRPr="00EC0BF2">
        <w:rPr>
          <w:rFonts w:ascii="Segoe UI Symbol" w:hAnsi="Segoe UI Symbol" w:cs="Segoe UI Symbol"/>
          <w:lang w:val="vi-VN" w:bidi="vi-VN"/>
        </w:rPr>
        <w:t>☐</w:t>
      </w:r>
      <w:r w:rsidRPr="00EC0BF2">
        <w:rPr>
          <w:lang w:val="vi-VN" w:bidi="vi-VN"/>
        </w:rPr>
        <w:t xml:space="preserve"> Hỗ trợ cho các gia đình di cư</w:t>
      </w:r>
    </w:p>
    <w:p w14:paraId="3C4D2ED9"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Hỗ trợ học sinh Bản địa</w:t>
      </w:r>
    </w:p>
    <w:p w14:paraId="780B1544" w14:textId="77777777" w:rsidR="00EC0BF2" w:rsidRPr="00EC0BF2" w:rsidRDefault="00807C30" w:rsidP="00EC0BF2">
      <w:pPr>
        <w:spacing w:after="0"/>
        <w:rPr>
          <w:lang w:val="es-AR"/>
        </w:rPr>
      </w:pPr>
      <w:r>
        <w:rPr>
          <w:lang w:bidi="vi-VN"/>
        </w:rPr>
        <w:pict w14:anchorId="580DCDCF">
          <v:rect id="_x0000_i1032" style="width:0;height:1.5pt" o:hralign="center" o:bullet="t" o:hrstd="t" o:hr="t" fillcolor="#a0a0a0" stroked="f"/>
        </w:pict>
      </w:r>
    </w:p>
    <w:p w14:paraId="5C3BDB1F" w14:textId="77777777" w:rsidR="00EC0BF2" w:rsidRPr="00EC0BF2" w:rsidRDefault="00EC0BF2" w:rsidP="00EC0BF2">
      <w:pPr>
        <w:spacing w:after="0"/>
        <w:rPr>
          <w:b/>
          <w:bCs/>
          <w:lang w:val="vi-VN"/>
        </w:rPr>
      </w:pPr>
      <w:r w:rsidRPr="00EC0BF2">
        <w:rPr>
          <w:lang w:val="es-AR" w:bidi="vi-VN"/>
        </w:rPr>
        <w:t xml:space="preserve">26. </w:t>
      </w:r>
      <w:proofErr w:type="spellStart"/>
      <w:r w:rsidRPr="00EC0BF2">
        <w:rPr>
          <w:lang w:val="es-AR" w:bidi="vi-VN"/>
        </w:rPr>
        <w:t>Những</w:t>
      </w:r>
      <w:proofErr w:type="spellEnd"/>
      <w:r w:rsidRPr="00EC0BF2">
        <w:rPr>
          <w:lang w:val="es-AR" w:bidi="vi-VN"/>
        </w:rPr>
        <w:t xml:space="preserve"> </w:t>
      </w:r>
      <w:proofErr w:type="spellStart"/>
      <w:r w:rsidRPr="00EC0BF2">
        <w:rPr>
          <w:lang w:val="es-AR" w:bidi="vi-VN"/>
        </w:rPr>
        <w:t>phát</w:t>
      </w:r>
      <w:proofErr w:type="spellEnd"/>
      <w:r w:rsidRPr="00EC0BF2">
        <w:rPr>
          <w:lang w:val="es-AR" w:bidi="vi-VN"/>
        </w:rPr>
        <w:t xml:space="preserve"> </w:t>
      </w:r>
      <w:proofErr w:type="spellStart"/>
      <w:r w:rsidRPr="00EC0BF2">
        <w:rPr>
          <w:lang w:val="es-AR" w:bidi="vi-VN"/>
        </w:rPr>
        <w:t>biểu</w:t>
      </w:r>
      <w:proofErr w:type="spellEnd"/>
      <w:r w:rsidRPr="00EC0BF2">
        <w:rPr>
          <w:lang w:val="es-AR" w:bidi="vi-VN"/>
        </w:rPr>
        <w:t xml:space="preserve"> </w:t>
      </w:r>
      <w:proofErr w:type="spellStart"/>
      <w:r w:rsidRPr="00EC0BF2">
        <w:rPr>
          <w:lang w:val="es-AR" w:bidi="vi-VN"/>
        </w:rPr>
        <w:t>sau</w:t>
      </w:r>
      <w:proofErr w:type="spellEnd"/>
      <w:r w:rsidRPr="00EC0BF2">
        <w:rPr>
          <w:lang w:val="es-AR" w:bidi="vi-VN"/>
        </w:rPr>
        <w:t xml:space="preserve"> </w:t>
      </w:r>
      <w:proofErr w:type="spellStart"/>
      <w:r w:rsidRPr="00EC0BF2">
        <w:rPr>
          <w:lang w:val="es-AR" w:bidi="vi-VN"/>
        </w:rPr>
        <w:t>đây</w:t>
      </w:r>
      <w:proofErr w:type="spellEnd"/>
      <w:r w:rsidRPr="00EC0BF2">
        <w:rPr>
          <w:lang w:val="es-AR" w:bidi="vi-VN"/>
        </w:rPr>
        <w:t xml:space="preserve"> </w:t>
      </w:r>
      <w:proofErr w:type="spellStart"/>
      <w:r w:rsidRPr="00EC0BF2">
        <w:rPr>
          <w:lang w:val="es-AR" w:bidi="vi-VN"/>
        </w:rPr>
        <w:t>giúp</w:t>
      </w:r>
      <w:proofErr w:type="spellEnd"/>
      <w:r w:rsidRPr="00EC0BF2">
        <w:rPr>
          <w:lang w:val="es-AR" w:bidi="vi-VN"/>
        </w:rPr>
        <w:t xml:space="preserve"> </w:t>
      </w:r>
      <w:proofErr w:type="spellStart"/>
      <w:r w:rsidRPr="00EC0BF2">
        <w:rPr>
          <w:lang w:val="es-AR" w:bidi="vi-VN"/>
        </w:rPr>
        <w:t>chúng</w:t>
      </w:r>
      <w:proofErr w:type="spellEnd"/>
      <w:r w:rsidRPr="00EC0BF2">
        <w:rPr>
          <w:lang w:val="es-AR" w:bidi="vi-VN"/>
        </w:rPr>
        <w:t xml:space="preserve"> </w:t>
      </w:r>
      <w:proofErr w:type="spellStart"/>
      <w:r w:rsidRPr="00EC0BF2">
        <w:rPr>
          <w:lang w:val="es-AR" w:bidi="vi-VN"/>
        </w:rPr>
        <w:t>tôi</w:t>
      </w:r>
      <w:proofErr w:type="spellEnd"/>
      <w:r w:rsidRPr="00EC0BF2">
        <w:rPr>
          <w:lang w:val="es-AR" w:bidi="vi-VN"/>
        </w:rPr>
        <w:t xml:space="preserve"> </w:t>
      </w:r>
      <w:proofErr w:type="spellStart"/>
      <w:r w:rsidRPr="00EC0BF2">
        <w:rPr>
          <w:lang w:val="es-AR" w:bidi="vi-VN"/>
        </w:rPr>
        <w:t>hiểu</w:t>
      </w:r>
      <w:proofErr w:type="spellEnd"/>
      <w:r w:rsidRPr="00EC0BF2">
        <w:rPr>
          <w:lang w:val="es-AR" w:bidi="vi-VN"/>
        </w:rPr>
        <w:t xml:space="preserve"> </w:t>
      </w:r>
      <w:proofErr w:type="spellStart"/>
      <w:r w:rsidRPr="00EC0BF2">
        <w:rPr>
          <w:lang w:val="es-AR" w:bidi="vi-VN"/>
        </w:rPr>
        <w:t>cách</w:t>
      </w:r>
      <w:proofErr w:type="spellEnd"/>
      <w:r w:rsidRPr="00EC0BF2">
        <w:rPr>
          <w:lang w:val="es-AR" w:bidi="vi-VN"/>
        </w:rPr>
        <w:t xml:space="preserve"> </w:t>
      </w:r>
      <w:proofErr w:type="spellStart"/>
      <w:r w:rsidRPr="00EC0BF2">
        <w:rPr>
          <w:lang w:val="es-AR" w:bidi="vi-VN"/>
        </w:rPr>
        <w:t>nhà</w:t>
      </w:r>
      <w:proofErr w:type="spellEnd"/>
      <w:r w:rsidRPr="00EC0BF2">
        <w:rPr>
          <w:lang w:val="es-AR" w:bidi="vi-VN"/>
        </w:rPr>
        <w:t xml:space="preserve"> </w:t>
      </w:r>
      <w:proofErr w:type="spellStart"/>
      <w:r w:rsidRPr="00EC0BF2">
        <w:rPr>
          <w:lang w:val="es-AR" w:bidi="vi-VN"/>
        </w:rPr>
        <w:t>trường</w:t>
      </w:r>
      <w:proofErr w:type="spellEnd"/>
      <w:r w:rsidRPr="00EC0BF2">
        <w:rPr>
          <w:lang w:val="es-AR" w:bidi="vi-VN"/>
        </w:rPr>
        <w:t xml:space="preserve"> </w:t>
      </w:r>
      <w:proofErr w:type="spellStart"/>
      <w:r w:rsidRPr="00EC0BF2">
        <w:rPr>
          <w:lang w:val="es-AR" w:bidi="vi-VN"/>
        </w:rPr>
        <w:t>hỗ</w:t>
      </w:r>
      <w:proofErr w:type="spellEnd"/>
      <w:r w:rsidRPr="00EC0BF2">
        <w:rPr>
          <w:lang w:val="es-AR" w:bidi="vi-VN"/>
        </w:rPr>
        <w:t xml:space="preserve"> </w:t>
      </w:r>
      <w:proofErr w:type="spellStart"/>
      <w:r w:rsidRPr="00EC0BF2">
        <w:rPr>
          <w:lang w:val="es-AR" w:bidi="vi-VN"/>
        </w:rPr>
        <w:t>trợ</w:t>
      </w:r>
      <w:proofErr w:type="spellEnd"/>
      <w:r w:rsidRPr="00EC0BF2">
        <w:rPr>
          <w:lang w:val="es-AR" w:bidi="vi-VN"/>
        </w:rPr>
        <w:t xml:space="preserve"> </w:t>
      </w:r>
      <w:proofErr w:type="spellStart"/>
      <w:r w:rsidRPr="00EC0BF2">
        <w:rPr>
          <w:lang w:val="es-AR" w:bidi="vi-VN"/>
        </w:rPr>
        <w:t>người</w:t>
      </w:r>
      <w:proofErr w:type="spellEnd"/>
      <w:r w:rsidRPr="00EC0BF2">
        <w:rPr>
          <w:lang w:val="es-AR" w:bidi="vi-VN"/>
        </w:rPr>
        <w:t xml:space="preserve"> </w:t>
      </w:r>
      <w:proofErr w:type="spellStart"/>
      <w:r w:rsidRPr="00EC0BF2">
        <w:rPr>
          <w:lang w:val="es-AR" w:bidi="vi-VN"/>
        </w:rPr>
        <w:t>học</w:t>
      </w:r>
      <w:proofErr w:type="spellEnd"/>
      <w:r w:rsidRPr="00EC0BF2">
        <w:rPr>
          <w:lang w:val="es-AR" w:bidi="vi-VN"/>
        </w:rPr>
        <w:t xml:space="preserve"> </w:t>
      </w:r>
      <w:proofErr w:type="spellStart"/>
      <w:r w:rsidRPr="00EC0BF2">
        <w:rPr>
          <w:lang w:val="es-AR" w:bidi="vi-VN"/>
        </w:rPr>
        <w:t>đa</w:t>
      </w:r>
      <w:proofErr w:type="spellEnd"/>
      <w:r w:rsidRPr="00EC0BF2">
        <w:rPr>
          <w:lang w:val="es-AR" w:bidi="vi-VN"/>
        </w:rPr>
        <w:t xml:space="preserve"> </w:t>
      </w:r>
      <w:proofErr w:type="spellStart"/>
      <w:r w:rsidRPr="00EC0BF2">
        <w:rPr>
          <w:lang w:val="es-AR" w:bidi="vi-VN"/>
        </w:rPr>
        <w:t>ngôn</w:t>
      </w:r>
      <w:proofErr w:type="spellEnd"/>
      <w:r w:rsidRPr="00EC0BF2">
        <w:rPr>
          <w:lang w:val="es-AR" w:bidi="vi-VN"/>
        </w:rPr>
        <w:t xml:space="preserve"> </w:t>
      </w:r>
      <w:proofErr w:type="spellStart"/>
      <w:r w:rsidRPr="00EC0BF2">
        <w:rPr>
          <w:lang w:val="es-AR" w:bidi="vi-VN"/>
        </w:rPr>
        <w:t>ngữ</w:t>
      </w:r>
      <w:proofErr w:type="spellEnd"/>
      <w:r w:rsidRPr="00EC0BF2">
        <w:rPr>
          <w:lang w:val="es-AR" w:bidi="vi-VN"/>
        </w:rPr>
        <w:t xml:space="preserve"> </w:t>
      </w:r>
      <w:proofErr w:type="spellStart"/>
      <w:r w:rsidRPr="00EC0BF2">
        <w:rPr>
          <w:lang w:val="es-AR" w:bidi="vi-VN"/>
        </w:rPr>
        <w:t>và</w:t>
      </w:r>
      <w:proofErr w:type="spellEnd"/>
      <w:r w:rsidRPr="00EC0BF2">
        <w:rPr>
          <w:lang w:val="es-AR" w:bidi="vi-VN"/>
        </w:rPr>
        <w:t xml:space="preserve"> </w:t>
      </w:r>
      <w:proofErr w:type="spellStart"/>
      <w:r w:rsidRPr="00EC0BF2">
        <w:rPr>
          <w:lang w:val="es-AR" w:bidi="vi-VN"/>
        </w:rPr>
        <w:t>gia</w:t>
      </w:r>
      <w:proofErr w:type="spellEnd"/>
      <w:r w:rsidRPr="00EC0BF2">
        <w:rPr>
          <w:lang w:val="es-AR" w:bidi="vi-VN"/>
        </w:rPr>
        <w:t xml:space="preserve"> </w:t>
      </w:r>
      <w:proofErr w:type="spellStart"/>
      <w:r w:rsidRPr="00EC0BF2">
        <w:rPr>
          <w:lang w:val="es-AR" w:bidi="vi-VN"/>
        </w:rPr>
        <w:t>đình</w:t>
      </w:r>
      <w:proofErr w:type="spellEnd"/>
      <w:r w:rsidRPr="00EC0BF2">
        <w:rPr>
          <w:lang w:val="es-AR" w:bidi="vi-VN"/>
        </w:rPr>
        <w:t xml:space="preserve"> </w:t>
      </w:r>
      <w:proofErr w:type="spellStart"/>
      <w:r w:rsidRPr="00EC0BF2">
        <w:rPr>
          <w:lang w:val="es-AR" w:bidi="vi-VN"/>
        </w:rPr>
        <w:t>của</w:t>
      </w:r>
      <w:proofErr w:type="spellEnd"/>
      <w:r w:rsidRPr="00EC0BF2">
        <w:rPr>
          <w:lang w:val="es-AR" w:bidi="vi-VN"/>
        </w:rPr>
        <w:t xml:space="preserve"> </w:t>
      </w:r>
      <w:proofErr w:type="spellStart"/>
      <w:r w:rsidRPr="00EC0BF2">
        <w:rPr>
          <w:lang w:val="es-AR" w:bidi="vi-VN"/>
        </w:rPr>
        <w:t>các</w:t>
      </w:r>
      <w:proofErr w:type="spellEnd"/>
      <w:r w:rsidRPr="00EC0BF2">
        <w:rPr>
          <w:lang w:val="es-AR" w:bidi="vi-VN"/>
        </w:rPr>
        <w:t xml:space="preserve"> em. (</w:t>
      </w:r>
      <w:proofErr w:type="spellStart"/>
      <w:r w:rsidRPr="00EC0BF2">
        <w:rPr>
          <w:lang w:val="es-AR" w:bidi="vi-VN"/>
        </w:rPr>
        <w:t>Chọn</w:t>
      </w:r>
      <w:proofErr w:type="spellEnd"/>
      <w:r w:rsidRPr="00EC0BF2">
        <w:rPr>
          <w:lang w:val="es-AR" w:bidi="vi-VN"/>
        </w:rPr>
        <w:t xml:space="preserve"> </w:t>
      </w:r>
      <w:proofErr w:type="spellStart"/>
      <w:r w:rsidRPr="00EC0BF2">
        <w:rPr>
          <w:lang w:val="es-AR" w:bidi="vi-VN"/>
        </w:rPr>
        <w:t>tất</w:t>
      </w:r>
      <w:proofErr w:type="spellEnd"/>
      <w:r w:rsidRPr="00EC0BF2">
        <w:rPr>
          <w:lang w:val="es-AR" w:bidi="vi-VN"/>
        </w:rPr>
        <w:t xml:space="preserve"> </w:t>
      </w:r>
      <w:proofErr w:type="spellStart"/>
      <w:r w:rsidRPr="00EC0BF2">
        <w:rPr>
          <w:lang w:val="es-AR" w:bidi="vi-VN"/>
        </w:rPr>
        <w:t>cả</w:t>
      </w:r>
      <w:proofErr w:type="spellEnd"/>
      <w:r w:rsidRPr="00EC0BF2">
        <w:rPr>
          <w:lang w:val="es-AR" w:bidi="vi-VN"/>
        </w:rPr>
        <w:t xml:space="preserve"> </w:t>
      </w:r>
      <w:proofErr w:type="spellStart"/>
      <w:r w:rsidRPr="00EC0BF2">
        <w:rPr>
          <w:lang w:val="es-AR" w:bidi="vi-VN"/>
        </w:rPr>
        <w:t>những</w:t>
      </w:r>
      <w:proofErr w:type="spellEnd"/>
      <w:r w:rsidRPr="00EC0BF2">
        <w:rPr>
          <w:lang w:val="es-AR" w:bidi="vi-VN"/>
        </w:rPr>
        <w:t xml:space="preserve"> </w:t>
      </w:r>
      <w:proofErr w:type="spellStart"/>
      <w:r w:rsidRPr="00EC0BF2">
        <w:rPr>
          <w:lang w:val="es-AR" w:bidi="vi-VN"/>
        </w:rPr>
        <w:t>mục</w:t>
      </w:r>
      <w:proofErr w:type="spellEnd"/>
      <w:r w:rsidRPr="00EC0BF2">
        <w:rPr>
          <w:lang w:val="es-AR" w:bidi="vi-VN"/>
        </w:rPr>
        <w:t xml:space="preserve"> </w:t>
      </w:r>
      <w:proofErr w:type="spellStart"/>
      <w:r w:rsidRPr="00EC0BF2">
        <w:rPr>
          <w:lang w:val="es-AR" w:bidi="vi-VN"/>
        </w:rPr>
        <w:t>phù</w:t>
      </w:r>
      <w:proofErr w:type="spellEnd"/>
      <w:r w:rsidRPr="00EC0BF2">
        <w:rPr>
          <w:lang w:val="es-AR" w:bidi="vi-VN"/>
        </w:rPr>
        <w:t xml:space="preserve"> </w:t>
      </w:r>
      <w:proofErr w:type="spellStart"/>
      <w:r w:rsidRPr="00EC0BF2">
        <w:rPr>
          <w:lang w:val="es-AR" w:bidi="vi-VN"/>
        </w:rPr>
        <w:t>hợp</w:t>
      </w:r>
      <w:proofErr w:type="spellEnd"/>
      <w:r w:rsidRPr="00EC0BF2">
        <w:rPr>
          <w:lang w:val="es-AR" w:bidi="vi-VN"/>
        </w:rPr>
        <w:t xml:space="preserve"> </w:t>
      </w:r>
      <w:proofErr w:type="spellStart"/>
      <w:r w:rsidRPr="00EC0BF2">
        <w:rPr>
          <w:lang w:val="es-AR" w:bidi="vi-VN"/>
        </w:rPr>
        <w:t>với</w:t>
      </w:r>
      <w:proofErr w:type="spellEnd"/>
      <w:r w:rsidRPr="00EC0BF2">
        <w:rPr>
          <w:lang w:val="es-AR" w:bidi="vi-VN"/>
        </w:rPr>
        <w:t xml:space="preserve"> </w:t>
      </w:r>
      <w:proofErr w:type="spellStart"/>
      <w:r w:rsidRPr="00EC0BF2">
        <w:rPr>
          <w:lang w:val="es-AR" w:bidi="vi-VN"/>
        </w:rPr>
        <w:t>trải</w:t>
      </w:r>
      <w:proofErr w:type="spellEnd"/>
      <w:r w:rsidRPr="00EC0BF2">
        <w:rPr>
          <w:lang w:val="es-AR" w:bidi="vi-VN"/>
        </w:rPr>
        <w:t xml:space="preserve"> </w:t>
      </w:r>
      <w:proofErr w:type="spellStart"/>
      <w:r w:rsidRPr="00EC0BF2">
        <w:rPr>
          <w:lang w:val="es-AR" w:bidi="vi-VN"/>
        </w:rPr>
        <w:t>nghiệm</w:t>
      </w:r>
      <w:proofErr w:type="spellEnd"/>
      <w:r w:rsidRPr="00EC0BF2">
        <w:rPr>
          <w:lang w:val="es-AR" w:bidi="vi-VN"/>
        </w:rPr>
        <w:t xml:space="preserve"> </w:t>
      </w:r>
      <w:proofErr w:type="spellStart"/>
      <w:r w:rsidRPr="00EC0BF2">
        <w:rPr>
          <w:lang w:val="es-AR" w:bidi="vi-VN"/>
        </w:rPr>
        <w:t>của</w:t>
      </w:r>
      <w:proofErr w:type="spellEnd"/>
      <w:r w:rsidRPr="00EC0BF2">
        <w:rPr>
          <w:lang w:val="es-AR" w:bidi="vi-VN"/>
        </w:rPr>
        <w:t xml:space="preserve"> </w:t>
      </w:r>
      <w:proofErr w:type="spellStart"/>
      <w:r w:rsidRPr="00EC0BF2">
        <w:rPr>
          <w:lang w:val="es-AR" w:bidi="vi-VN"/>
        </w:rPr>
        <w:t>quý</w:t>
      </w:r>
      <w:proofErr w:type="spellEnd"/>
      <w:r w:rsidRPr="00EC0BF2">
        <w:rPr>
          <w:lang w:val="es-AR" w:bidi="vi-VN"/>
        </w:rPr>
        <w:t xml:space="preserve"> </w:t>
      </w:r>
      <w:proofErr w:type="spellStart"/>
      <w:r w:rsidRPr="00EC0BF2">
        <w:rPr>
          <w:lang w:val="es-AR" w:bidi="vi-VN"/>
        </w:rPr>
        <w:t>vị</w:t>
      </w:r>
      <w:proofErr w:type="spellEnd"/>
      <w:r w:rsidRPr="00EC0BF2">
        <w:rPr>
          <w:lang w:val="es-AR" w:bidi="vi-VN"/>
        </w:rPr>
        <w:t>.)</w:t>
      </w:r>
    </w:p>
    <w:p w14:paraId="7F521331" w14:textId="77777777" w:rsidR="00EC0BF2" w:rsidRPr="00EC0BF2" w:rsidRDefault="00EC0BF2" w:rsidP="00EC0BF2">
      <w:pPr>
        <w:spacing w:after="0"/>
      </w:pPr>
      <w:r w:rsidRPr="00EC0BF2">
        <w:rPr>
          <w:rFonts w:ascii="Segoe UI Symbol" w:hAnsi="Segoe UI Symbol" w:cs="Segoe UI Symbol"/>
          <w:lang w:val="vi-VN" w:bidi="vi-VN"/>
        </w:rPr>
        <w:t>☐</w:t>
      </w:r>
      <w:r w:rsidRPr="00EC0BF2">
        <w:rPr>
          <w:lang w:val="vi-VN" w:bidi="vi-VN"/>
        </w:rPr>
        <w:t xml:space="preserve"> Nhân viên nhà trường tin rằng con tôi sẽ thành công.</w:t>
      </w:r>
      <w:r w:rsidRPr="00EC0BF2">
        <w:rPr>
          <w:lang w:val="vi-VN" w:bidi="vi-VN"/>
        </w:rPr>
        <w:br/>
      </w:r>
      <w:r w:rsidRPr="00EC0BF2">
        <w:rPr>
          <w:rFonts w:ascii="Segoe UI Symbol" w:hAnsi="Segoe UI Symbol" w:cs="Segoe UI Symbol"/>
          <w:lang w:val="vi-VN" w:bidi="vi-VN"/>
        </w:rPr>
        <w:t>☐</w:t>
      </w:r>
      <w:r w:rsidRPr="00EC0BF2">
        <w:rPr>
          <w:lang w:val="vi-VN" w:bidi="vi-VN"/>
        </w:rPr>
        <w:t xml:space="preserve"> Nhà trường thể hiện sự tôn trọng đối với ngôn ngữ và văn hóa của chúng tôi.</w:t>
      </w:r>
      <w:r w:rsidRPr="00EC0BF2">
        <w:rPr>
          <w:lang w:val="vi-VN" w:bidi="vi-VN"/>
        </w:rPr>
        <w:br/>
      </w:r>
      <w:r w:rsidRPr="00EC0BF2">
        <w:rPr>
          <w:rFonts w:ascii="Segoe UI Symbol" w:hAnsi="Segoe UI Symbol" w:cs="Segoe UI Symbol"/>
          <w:lang w:val="vi-VN" w:bidi="vi-VN"/>
        </w:rPr>
        <w:t>☐</w:t>
      </w:r>
      <w:r w:rsidRPr="00EC0BF2">
        <w:rPr>
          <w:lang w:val="vi-VN" w:bidi="vi-VN"/>
        </w:rPr>
        <w:t xml:space="preserve"> Nhà trường khuyến khích tôi nói tiếng mẹ đẻ với (các) con tôi.</w:t>
      </w:r>
      <w:r w:rsidRPr="00EC0BF2">
        <w:rPr>
          <w:lang w:val="vi-VN" w:bidi="vi-VN"/>
        </w:rPr>
        <w:br/>
      </w:r>
      <w:r w:rsidRPr="00EC0BF2">
        <w:rPr>
          <w:rFonts w:ascii="Segoe UI Symbol" w:hAnsi="Segoe UI Symbol" w:cs="Segoe UI Symbol"/>
          <w:lang w:val="vi-VN" w:bidi="vi-VN"/>
        </w:rPr>
        <w:t>☐</w:t>
      </w:r>
      <w:r w:rsidRPr="00EC0BF2">
        <w:rPr>
          <w:lang w:val="vi-VN" w:bidi="vi-VN"/>
        </w:rPr>
        <w:t xml:space="preserve"> Nhà trường cung cấp đủ sự hỗ trợ để con tôi học tiếng Anh.</w:t>
      </w:r>
      <w:r w:rsidRPr="00EC0BF2">
        <w:rPr>
          <w:lang w:val="vi-VN" w:bidi="vi-VN"/>
        </w:rPr>
        <w:br/>
      </w:r>
      <w:r w:rsidRPr="00EC0BF2">
        <w:rPr>
          <w:rFonts w:ascii="Segoe UI Symbol" w:hAnsi="Segoe UI Symbol" w:cs="Segoe UI Symbol"/>
          <w:lang w:val="vi-VN" w:bidi="vi-VN"/>
        </w:rPr>
        <w:t>☐</w:t>
      </w:r>
      <w:r w:rsidRPr="00EC0BF2">
        <w:rPr>
          <w:lang w:val="vi-VN" w:bidi="vi-VN"/>
        </w:rPr>
        <w:t xml:space="preserve"> Nhà trường trao đổi với tôi về tiến bộ của con trong việc học tiếng Anh.</w:t>
      </w:r>
      <w:r w:rsidRPr="00EC0BF2">
        <w:rPr>
          <w:lang w:val="vi-VN"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r w:rsidRPr="00EC0BF2">
        <w:rPr>
          <w:lang w:bidi="vi-VN"/>
        </w:rPr>
        <w:t xml:space="preserve"> / </w:t>
      </w:r>
      <w:proofErr w:type="spellStart"/>
      <w:r w:rsidRPr="00EC0BF2">
        <w:rPr>
          <w:lang w:bidi="vi-VN"/>
        </w:rPr>
        <w:t>Tôi</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biết</w:t>
      </w:r>
      <w:proofErr w:type="spellEnd"/>
    </w:p>
    <w:p w14:paraId="0AB74454" w14:textId="77777777" w:rsidR="00EC0BF2" w:rsidRPr="00EC0BF2" w:rsidRDefault="00807C30" w:rsidP="00EC0BF2">
      <w:pPr>
        <w:spacing w:after="0"/>
      </w:pPr>
      <w:r>
        <w:rPr>
          <w:lang w:bidi="vi-VN"/>
        </w:rPr>
        <w:pict w14:anchorId="249D575E">
          <v:rect id="_x0000_i1033" style="width:0;height:1.5pt" o:hralign="center" o:hrstd="t" o:hr="t" fillcolor="#a0a0a0" stroked="f"/>
        </w:pict>
      </w:r>
    </w:p>
    <w:p w14:paraId="33C4F201" w14:textId="77777777" w:rsidR="00EC0BF2" w:rsidRPr="00EC0BF2" w:rsidRDefault="00EC0BF2" w:rsidP="00EC0BF2">
      <w:pPr>
        <w:spacing w:after="0"/>
      </w:pPr>
      <w:r w:rsidRPr="00EC0BF2">
        <w:rPr>
          <w:lang w:bidi="vi-VN"/>
        </w:rPr>
        <w:lastRenderedPageBreak/>
        <w:t xml:space="preserve">27. Quý </w:t>
      </w:r>
      <w:proofErr w:type="spellStart"/>
      <w:r w:rsidRPr="00EC0BF2">
        <w:rPr>
          <w:lang w:bidi="vi-VN"/>
        </w:rPr>
        <w:t>vị</w:t>
      </w:r>
      <w:proofErr w:type="spellEnd"/>
      <w:r w:rsidRPr="00EC0BF2">
        <w:rPr>
          <w:lang w:bidi="vi-VN"/>
        </w:rPr>
        <w:t xml:space="preserve"> </w:t>
      </w:r>
      <w:proofErr w:type="spellStart"/>
      <w:r w:rsidRPr="00EC0BF2">
        <w:rPr>
          <w:lang w:bidi="vi-VN"/>
        </w:rPr>
        <w:t>đã</w:t>
      </w:r>
      <w:proofErr w:type="spellEnd"/>
      <w:r w:rsidRPr="00EC0BF2">
        <w:rPr>
          <w:lang w:bidi="vi-VN"/>
        </w:rPr>
        <w:t xml:space="preserve"> bao </w:t>
      </w:r>
      <w:proofErr w:type="spellStart"/>
      <w:r w:rsidRPr="00EC0BF2">
        <w:rPr>
          <w:lang w:bidi="vi-VN"/>
        </w:rPr>
        <w:t>giờ</w:t>
      </w:r>
      <w:proofErr w:type="spellEnd"/>
      <w:r w:rsidRPr="00EC0BF2">
        <w:rPr>
          <w:lang w:bidi="vi-VN"/>
        </w:rPr>
        <w:t xml:space="preserve"> </w:t>
      </w:r>
      <w:proofErr w:type="spellStart"/>
      <w:r w:rsidRPr="00EC0BF2">
        <w:rPr>
          <w:lang w:bidi="vi-VN"/>
        </w:rPr>
        <w:t>hoàn</w:t>
      </w:r>
      <w:proofErr w:type="spellEnd"/>
      <w:r w:rsidRPr="00EC0BF2">
        <w:rPr>
          <w:lang w:bidi="vi-VN"/>
        </w:rPr>
        <w:t xml:space="preserve"> </w:t>
      </w:r>
      <w:proofErr w:type="spellStart"/>
      <w:r w:rsidRPr="00EC0BF2">
        <w:rPr>
          <w:lang w:bidi="vi-VN"/>
        </w:rPr>
        <w:t>thành</w:t>
      </w:r>
      <w:proofErr w:type="spellEnd"/>
      <w:r w:rsidRPr="00EC0BF2">
        <w:rPr>
          <w:lang w:bidi="vi-VN"/>
        </w:rPr>
        <w:t xml:space="preserve"> </w:t>
      </w:r>
      <w:proofErr w:type="spellStart"/>
      <w:r w:rsidRPr="00EC0BF2">
        <w:rPr>
          <w:lang w:bidi="vi-VN"/>
        </w:rPr>
        <w:t>Bản</w:t>
      </w:r>
      <w:proofErr w:type="spellEnd"/>
      <w:r w:rsidRPr="00EC0BF2">
        <w:rPr>
          <w:lang w:bidi="vi-VN"/>
        </w:rPr>
        <w:t xml:space="preserve"> </w:t>
      </w:r>
      <w:proofErr w:type="spellStart"/>
      <w:r w:rsidRPr="00EC0BF2">
        <w:rPr>
          <w:lang w:bidi="vi-VN"/>
        </w:rPr>
        <w:t>khảo</w:t>
      </w:r>
      <w:proofErr w:type="spellEnd"/>
      <w:r w:rsidRPr="00EC0BF2">
        <w:rPr>
          <w:lang w:bidi="vi-VN"/>
        </w:rPr>
        <w:t xml:space="preserve"> </w:t>
      </w:r>
      <w:proofErr w:type="spellStart"/>
      <w:r w:rsidRPr="00EC0BF2">
        <w:rPr>
          <w:lang w:bidi="vi-VN"/>
        </w:rPr>
        <w:t>sát</w:t>
      </w:r>
      <w:proofErr w:type="spellEnd"/>
      <w:r w:rsidRPr="00EC0BF2">
        <w:rPr>
          <w:lang w:bidi="vi-VN"/>
        </w:rPr>
        <w:t xml:space="preserve"> </w:t>
      </w:r>
      <w:proofErr w:type="spellStart"/>
      <w:r w:rsidRPr="00EC0BF2">
        <w:rPr>
          <w:lang w:bidi="vi-VN"/>
        </w:rPr>
        <w:t>Phụ</w:t>
      </w:r>
      <w:proofErr w:type="spellEnd"/>
      <w:r w:rsidRPr="00EC0BF2">
        <w:rPr>
          <w:lang w:bidi="vi-VN"/>
        </w:rPr>
        <w:t xml:space="preserve"> </w:t>
      </w:r>
      <w:proofErr w:type="spellStart"/>
      <w:r w:rsidRPr="00EC0BF2">
        <w:rPr>
          <w:lang w:bidi="vi-VN"/>
        </w:rPr>
        <w:t>huynh</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Giáo</w:t>
      </w:r>
      <w:proofErr w:type="spellEnd"/>
      <w:r w:rsidRPr="00EC0BF2">
        <w:rPr>
          <w:lang w:bidi="vi-VN"/>
        </w:rPr>
        <w:t xml:space="preserve"> </w:t>
      </w:r>
      <w:proofErr w:type="spellStart"/>
      <w:r w:rsidRPr="00EC0BF2">
        <w:rPr>
          <w:lang w:bidi="vi-VN"/>
        </w:rPr>
        <w:t>dục</w:t>
      </w:r>
      <w:proofErr w:type="spellEnd"/>
      <w:r w:rsidRPr="00EC0BF2">
        <w:rPr>
          <w:lang w:bidi="vi-VN"/>
        </w:rPr>
        <w:t xml:space="preserve"> </w:t>
      </w:r>
      <w:proofErr w:type="spellStart"/>
      <w:r w:rsidRPr="00EC0BF2">
        <w:rPr>
          <w:lang w:bidi="vi-VN"/>
        </w:rPr>
        <w:t>Đặc</w:t>
      </w:r>
      <w:proofErr w:type="spellEnd"/>
      <w:r w:rsidRPr="00EC0BF2">
        <w:rPr>
          <w:lang w:bidi="vi-VN"/>
        </w:rPr>
        <w:t xml:space="preserve"> </w:t>
      </w:r>
      <w:proofErr w:type="spellStart"/>
      <w:r w:rsidRPr="00EC0BF2">
        <w:rPr>
          <w:lang w:bidi="vi-VN"/>
        </w:rPr>
        <w:t>biệt</w:t>
      </w:r>
      <w:proofErr w:type="spellEnd"/>
      <w:r w:rsidRPr="00EC0BF2">
        <w:rPr>
          <w:lang w:bidi="vi-VN"/>
        </w:rPr>
        <w:t xml:space="preserve"> </w:t>
      </w:r>
      <w:proofErr w:type="spellStart"/>
      <w:r w:rsidRPr="00EC0BF2">
        <w:rPr>
          <w:lang w:bidi="vi-VN"/>
        </w:rPr>
        <w:t>của</w:t>
      </w:r>
      <w:proofErr w:type="spellEnd"/>
      <w:r w:rsidRPr="00EC0BF2">
        <w:rPr>
          <w:lang w:bidi="vi-VN"/>
        </w:rPr>
        <w:t xml:space="preserve"> Washington do </w:t>
      </w:r>
      <w:proofErr w:type="spellStart"/>
      <w:r w:rsidRPr="00EC0BF2">
        <w:rPr>
          <w:lang w:bidi="vi-VN"/>
        </w:rPr>
        <w:t>khu</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chánh</w:t>
      </w:r>
      <w:proofErr w:type="spellEnd"/>
      <w:r w:rsidRPr="00EC0BF2">
        <w:rPr>
          <w:lang w:bidi="vi-VN"/>
        </w:rPr>
        <w:t xml:space="preserve"> </w:t>
      </w:r>
      <w:proofErr w:type="spellStart"/>
      <w:r w:rsidRPr="00EC0BF2">
        <w:rPr>
          <w:lang w:bidi="vi-VN"/>
        </w:rPr>
        <w:t>cung</w:t>
      </w:r>
      <w:proofErr w:type="spellEnd"/>
      <w:r w:rsidRPr="00EC0BF2">
        <w:rPr>
          <w:lang w:bidi="vi-VN"/>
        </w:rPr>
        <w:t xml:space="preserve"> </w:t>
      </w:r>
      <w:proofErr w:type="spellStart"/>
      <w:r w:rsidRPr="00EC0BF2">
        <w:rPr>
          <w:lang w:bidi="vi-VN"/>
        </w:rPr>
        <w:t>cấp</w:t>
      </w:r>
      <w:proofErr w:type="spellEnd"/>
      <w:r w:rsidRPr="00EC0BF2">
        <w:rPr>
          <w:lang w:bidi="vi-VN"/>
        </w:rPr>
        <w:t xml:space="preserve"> </w:t>
      </w:r>
      <w:proofErr w:type="spellStart"/>
      <w:r w:rsidRPr="00EC0BF2">
        <w:rPr>
          <w:lang w:bidi="vi-VN"/>
        </w:rPr>
        <w:t>chưa</w:t>
      </w:r>
      <w:proofErr w:type="spellEnd"/>
      <w:r w:rsidRPr="00EC0BF2">
        <w:rPr>
          <w:lang w:bidi="vi-VN"/>
        </w:rPr>
        <w:t>?</w:t>
      </w:r>
    </w:p>
    <w:p w14:paraId="2584DFA4"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p>
    <w:p w14:paraId="758450CB"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
    <w:p w14:paraId="701C811E" w14:textId="77777777" w:rsidR="00EC0BF2" w:rsidRPr="00EC0BF2" w:rsidRDefault="00807C30" w:rsidP="00EC0BF2">
      <w:pPr>
        <w:spacing w:after="0"/>
      </w:pPr>
      <w:r>
        <w:rPr>
          <w:lang w:bidi="vi-VN"/>
        </w:rPr>
        <w:pict w14:anchorId="432D6A78">
          <v:rect id="_x0000_i1034" style="width:0;height:1.5pt" o:hralign="center" o:hrstd="t" o:hr="t" fillcolor="#a0a0a0" stroked="f"/>
        </w:pict>
      </w:r>
    </w:p>
    <w:p w14:paraId="10924207" w14:textId="1072F681" w:rsidR="00EC0BF2" w:rsidRPr="00EC0BF2" w:rsidRDefault="00EC0BF2" w:rsidP="00EC0BF2">
      <w:pPr>
        <w:spacing w:after="0"/>
        <w:rPr>
          <w:lang w:val="vi-VN"/>
        </w:rPr>
      </w:pPr>
      <w:r w:rsidRPr="00EC0BF2">
        <w:rPr>
          <w:lang w:bidi="vi-VN"/>
        </w:rPr>
        <w:t xml:space="preserve">28. </w:t>
      </w:r>
      <w:proofErr w:type="spellStart"/>
      <w:r w:rsidRPr="00EC0BF2">
        <w:rPr>
          <w:lang w:bidi="vi-VN"/>
        </w:rPr>
        <w:t>Những</w:t>
      </w:r>
      <w:proofErr w:type="spellEnd"/>
      <w:r w:rsidRPr="00EC0BF2">
        <w:rPr>
          <w:lang w:bidi="vi-VN"/>
        </w:rPr>
        <w:t xml:space="preserve"> </w:t>
      </w:r>
      <w:proofErr w:type="spellStart"/>
      <w:r w:rsidRPr="00EC0BF2">
        <w:rPr>
          <w:lang w:bidi="vi-VN"/>
        </w:rPr>
        <w:t>tuyên</w:t>
      </w:r>
      <w:proofErr w:type="spellEnd"/>
      <w:r w:rsidRPr="00EC0BF2">
        <w:rPr>
          <w:lang w:bidi="vi-VN"/>
        </w:rPr>
        <w:t xml:space="preserve"> </w:t>
      </w:r>
      <w:proofErr w:type="spellStart"/>
      <w:r w:rsidRPr="00EC0BF2">
        <w:rPr>
          <w:lang w:bidi="vi-VN"/>
        </w:rPr>
        <w:t>bố</w:t>
      </w:r>
      <w:proofErr w:type="spellEnd"/>
      <w:r w:rsidRPr="00EC0BF2">
        <w:rPr>
          <w:lang w:bidi="vi-VN"/>
        </w:rPr>
        <w:t xml:space="preserve"> </w:t>
      </w:r>
      <w:proofErr w:type="spellStart"/>
      <w:r w:rsidRPr="00EC0BF2">
        <w:rPr>
          <w:lang w:bidi="vi-VN"/>
        </w:rPr>
        <w:t>sau</w:t>
      </w:r>
      <w:proofErr w:type="spellEnd"/>
      <w:r w:rsidRPr="00EC0BF2">
        <w:rPr>
          <w:lang w:bidi="vi-VN"/>
        </w:rPr>
        <w:t xml:space="preserve"> </w:t>
      </w:r>
      <w:proofErr w:type="spellStart"/>
      <w:r w:rsidRPr="00EC0BF2">
        <w:rPr>
          <w:lang w:bidi="vi-VN"/>
        </w:rPr>
        <w:t>đây</w:t>
      </w:r>
      <w:proofErr w:type="spellEnd"/>
      <w:r w:rsidRPr="00EC0BF2">
        <w:rPr>
          <w:lang w:bidi="vi-VN"/>
        </w:rPr>
        <w:t xml:space="preserve"> </w:t>
      </w:r>
      <w:proofErr w:type="spellStart"/>
      <w:r w:rsidRPr="00EC0BF2">
        <w:rPr>
          <w:lang w:bidi="vi-VN"/>
        </w:rPr>
        <w:t>cho</w:t>
      </w:r>
      <w:proofErr w:type="spellEnd"/>
      <w:r w:rsidRPr="00EC0BF2">
        <w:rPr>
          <w:lang w:bidi="vi-VN"/>
        </w:rPr>
        <w:t xml:space="preserve"> </w:t>
      </w:r>
      <w:proofErr w:type="spellStart"/>
      <w:r w:rsidRPr="00EC0BF2">
        <w:rPr>
          <w:lang w:bidi="vi-VN"/>
        </w:rPr>
        <w:t>chúng</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biết</w:t>
      </w:r>
      <w:proofErr w:type="spellEnd"/>
      <w:r w:rsidRPr="00EC0BF2">
        <w:rPr>
          <w:lang w:bidi="vi-VN"/>
        </w:rPr>
        <w:t xml:space="preserve"> </w:t>
      </w:r>
      <w:proofErr w:type="spellStart"/>
      <w:r w:rsidRPr="00EC0BF2">
        <w:rPr>
          <w:lang w:bidi="vi-VN"/>
        </w:rPr>
        <w:t>cách</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sinh</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 xml:space="preserve"> </w:t>
      </w:r>
      <w:proofErr w:type="spellStart"/>
      <w:r w:rsidRPr="00EC0BF2">
        <w:rPr>
          <w:lang w:bidi="vi-VN"/>
        </w:rPr>
        <w:t>Bản</w:t>
      </w:r>
      <w:proofErr w:type="spellEnd"/>
      <w:r w:rsidRPr="00EC0BF2">
        <w:rPr>
          <w:lang w:bidi="vi-VN"/>
        </w:rPr>
        <w:t xml:space="preserve"> </w:t>
      </w:r>
      <w:proofErr w:type="spellStart"/>
      <w:r w:rsidRPr="00EC0BF2">
        <w:rPr>
          <w:lang w:bidi="vi-VN"/>
        </w:rPr>
        <w:t>địa</w:t>
      </w:r>
      <w:proofErr w:type="spellEnd"/>
      <w:r w:rsidRPr="00EC0BF2">
        <w:rPr>
          <w:lang w:bidi="vi-VN"/>
        </w:rPr>
        <w:t>. (</w:t>
      </w:r>
      <w:proofErr w:type="spellStart"/>
      <w:r w:rsidRPr="00EC0BF2">
        <w:rPr>
          <w:lang w:bidi="vi-VN"/>
        </w:rPr>
        <w:t>Chọn</w:t>
      </w:r>
      <w:proofErr w:type="spellEnd"/>
      <w:r w:rsidRPr="00EC0BF2">
        <w:rPr>
          <w:lang w:bidi="vi-VN"/>
        </w:rPr>
        <w:t xml:space="preserve"> </w:t>
      </w:r>
      <w:proofErr w:type="spellStart"/>
      <w:r w:rsidRPr="00EC0BF2">
        <w:rPr>
          <w:lang w:bidi="vi-VN"/>
        </w:rPr>
        <w:t>tất</w:t>
      </w:r>
      <w:proofErr w:type="spellEnd"/>
      <w:r w:rsidRPr="00EC0BF2">
        <w:rPr>
          <w:lang w:bidi="vi-VN"/>
        </w:rPr>
        <w:t xml:space="preserve"> </w:t>
      </w:r>
      <w:proofErr w:type="spellStart"/>
      <w:r w:rsidRPr="00EC0BF2">
        <w:rPr>
          <w:lang w:bidi="vi-VN"/>
        </w:rPr>
        <w:t>cả</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mục</w:t>
      </w:r>
      <w:proofErr w:type="spellEnd"/>
      <w:r w:rsidRPr="00EC0BF2">
        <w:rPr>
          <w:lang w:bidi="vi-VN"/>
        </w:rPr>
        <w:t xml:space="preserve"> </w:t>
      </w:r>
      <w:proofErr w:type="spellStart"/>
      <w:r w:rsidRPr="00EC0BF2">
        <w:rPr>
          <w:lang w:bidi="vi-VN"/>
        </w:rPr>
        <w:t>phù</w:t>
      </w:r>
      <w:proofErr w:type="spellEnd"/>
      <w:r w:rsidRPr="00EC0BF2">
        <w:rPr>
          <w:lang w:bidi="vi-VN"/>
        </w:rPr>
        <w:t xml:space="preserve"> </w:t>
      </w:r>
      <w:proofErr w:type="spellStart"/>
      <w:r w:rsidRPr="00EC0BF2">
        <w:rPr>
          <w:lang w:bidi="vi-VN"/>
        </w:rPr>
        <w:t>hợp</w:t>
      </w:r>
      <w:proofErr w:type="spellEnd"/>
      <w:r w:rsidRPr="00EC0BF2">
        <w:rPr>
          <w:lang w:bidi="vi-VN"/>
        </w:rPr>
        <w:t xml:space="preserve"> </w:t>
      </w:r>
      <w:proofErr w:type="spellStart"/>
      <w:r w:rsidRPr="00EC0BF2">
        <w:rPr>
          <w:lang w:bidi="vi-VN"/>
        </w:rPr>
        <w:t>với</w:t>
      </w:r>
      <w:proofErr w:type="spellEnd"/>
      <w:r w:rsidRPr="00EC0BF2">
        <w:rPr>
          <w:lang w:bidi="vi-VN"/>
        </w:rPr>
        <w:t xml:space="preserve"> </w:t>
      </w:r>
      <w:proofErr w:type="spellStart"/>
      <w:r w:rsidRPr="00EC0BF2">
        <w:rPr>
          <w:lang w:bidi="vi-VN"/>
        </w:rPr>
        <w:t>trải</w:t>
      </w:r>
      <w:proofErr w:type="spellEnd"/>
      <w:r w:rsidRPr="00EC0BF2">
        <w:rPr>
          <w:lang w:bidi="vi-VN"/>
        </w:rPr>
        <w:t xml:space="preserve"> </w:t>
      </w:r>
      <w:proofErr w:type="spellStart"/>
      <w:r w:rsidRPr="00EC0BF2">
        <w:rPr>
          <w:lang w:bidi="vi-VN"/>
        </w:rPr>
        <w:t>nghiệm</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
    <w:p w14:paraId="55FBD032"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Nhà trường trân trọng bản sắc, ngôn ngữ và văn hóa Bản địa của con tôi.</w:t>
      </w:r>
      <w:r w:rsidRPr="00EC0BF2">
        <w:rPr>
          <w:lang w:val="vi-VN" w:bidi="vi-VN"/>
        </w:rPr>
        <w:br/>
      </w:r>
      <w:r w:rsidRPr="00EC0BF2">
        <w:rPr>
          <w:rFonts w:ascii="Segoe UI Symbol" w:hAnsi="Segoe UI Symbol" w:cs="Segoe UI Symbol"/>
          <w:lang w:val="vi-VN" w:bidi="vi-VN"/>
        </w:rPr>
        <w:t>☐</w:t>
      </w:r>
      <w:r w:rsidRPr="00EC0BF2">
        <w:rPr>
          <w:lang w:val="vi-VN" w:bidi="vi-VN"/>
        </w:rPr>
        <w:t xml:space="preserve"> Nhà trường tạo cơ hội cho con tôi tìm hiểu về lịch sử và truyền thống Bản địa.</w:t>
      </w:r>
      <w:r w:rsidRPr="00EC0BF2">
        <w:rPr>
          <w:lang w:val="vi-VN" w:bidi="vi-VN"/>
        </w:rPr>
        <w:br/>
      </w:r>
      <w:r w:rsidRPr="00EC0BF2">
        <w:rPr>
          <w:rFonts w:ascii="Segoe UI Symbol" w:hAnsi="Segoe UI Symbol" w:cs="Segoe UI Symbol"/>
          <w:lang w:val="vi-VN" w:bidi="vi-VN"/>
        </w:rPr>
        <w:t>☐</w:t>
      </w:r>
      <w:r w:rsidRPr="00EC0BF2">
        <w:rPr>
          <w:lang w:val="vi-VN" w:bidi="vi-VN"/>
        </w:rPr>
        <w:t xml:space="preserve"> Nhân viên nhà trường đưa các quan điểm của người Bản địa vào giảng dạy và học tập.</w:t>
      </w:r>
      <w:r w:rsidRPr="00EC0BF2">
        <w:rPr>
          <w:lang w:val="vi-VN" w:bidi="vi-VN"/>
        </w:rPr>
        <w:br/>
      </w:r>
      <w:r w:rsidRPr="00EC0BF2">
        <w:rPr>
          <w:rFonts w:ascii="Segoe UI Symbol" w:hAnsi="Segoe UI Symbol" w:cs="Segoe UI Symbol"/>
          <w:lang w:val="vi-VN" w:bidi="vi-VN"/>
        </w:rPr>
        <w:t>☐</w:t>
      </w:r>
      <w:r w:rsidRPr="00EC0BF2">
        <w:rPr>
          <w:lang w:val="vi-VN" w:bidi="vi-VN"/>
        </w:rPr>
        <w:t xml:space="preserve"> Nhà trường hợp tác với các gia đình và cộng đồng bộ lạc để hỗ trợ học sinh Bản địa.</w:t>
      </w:r>
      <w:r w:rsidRPr="00EC0BF2">
        <w:rPr>
          <w:lang w:val="vi-VN" w:bidi="vi-VN"/>
        </w:rPr>
        <w:br/>
      </w:r>
      <w:r w:rsidRPr="00EC0BF2">
        <w:rPr>
          <w:rFonts w:ascii="Segoe UI Symbol" w:hAnsi="Segoe UI Symbol" w:cs="Segoe UI Symbol"/>
          <w:lang w:val="vi-VN" w:bidi="vi-VN"/>
        </w:rPr>
        <w:t>☐</w:t>
      </w:r>
      <w:r w:rsidRPr="00EC0BF2">
        <w:rPr>
          <w:lang w:val="vi-VN" w:bidi="vi-VN"/>
        </w:rPr>
        <w:t xml:space="preserve"> Không chắc chắn / Tôi không biết</w:t>
      </w:r>
    </w:p>
    <w:p w14:paraId="386EFD35" w14:textId="77777777" w:rsidR="00EC0BF2" w:rsidRPr="00EC0BF2" w:rsidRDefault="00807C30" w:rsidP="00EC0BF2">
      <w:pPr>
        <w:spacing w:after="0"/>
        <w:rPr>
          <w:lang w:val="vi-VN"/>
        </w:rPr>
      </w:pPr>
      <w:r>
        <w:rPr>
          <w:lang w:bidi="vi-VN"/>
        </w:rPr>
        <w:pict w14:anchorId="405A55B6">
          <v:rect id="_x0000_i1035" style="width:0;height:1.5pt" o:hralign="center" o:hrstd="t" o:hr="t" fillcolor="#a0a0a0" stroked="f"/>
        </w:pict>
      </w:r>
      <w:r w:rsidR="00EC0BF2" w:rsidRPr="00EC0BF2">
        <w:rPr>
          <w:rStyle w:val="Heading3Char"/>
          <w:lang w:val="vi-VN" w:bidi="vi-VN"/>
        </w:rPr>
        <w:t>Hỗ trợ sự tham gia của gia đình</w:t>
      </w:r>
    </w:p>
    <w:p w14:paraId="14F4BB70" w14:textId="77777777" w:rsidR="00EC0BF2" w:rsidRPr="00EC0BF2" w:rsidRDefault="00EC0BF2" w:rsidP="00EC0BF2">
      <w:pPr>
        <w:rPr>
          <w:lang w:val="vi-VN"/>
        </w:rPr>
      </w:pPr>
      <w:r w:rsidRPr="00EC0BF2">
        <w:rPr>
          <w:lang w:val="vi-VN" w:bidi="vi-VN"/>
        </w:rPr>
        <w:t>Các trường học nhận được kinh phí để cung cấp các hoạt động và sự hỗ trợ nhằm tăng cường sự tham gia của gia đình. Ý kiến đóng góp của quý vị giúp chúng tôi quyết định những hoạt động nào hữu ích nhất cho các gia đình.</w:t>
      </w:r>
    </w:p>
    <w:p w14:paraId="0BC781B8" w14:textId="77777777" w:rsidR="00EC0BF2" w:rsidRPr="00EC0BF2" w:rsidRDefault="00EC0BF2" w:rsidP="00EC0BF2">
      <w:pPr>
        <w:spacing w:after="0"/>
        <w:rPr>
          <w:lang w:val="vi-VN"/>
        </w:rPr>
      </w:pPr>
      <w:r w:rsidRPr="00EC0BF2">
        <w:rPr>
          <w:lang w:val="vi-VN" w:bidi="vi-VN"/>
        </w:rPr>
        <w:t>29. Nếu nhà trường có thể cung cấp thêm các hoạt động gắn kết gia đình, quý vị mong muốn thấy hoạt động nào nhất?</w:t>
      </w:r>
      <w:r w:rsidRPr="00EC0BF2">
        <w:rPr>
          <w:lang w:val="vi-VN" w:bidi="vi-VN"/>
        </w:rPr>
        <w:br/>
        <w:t>(Chọn tất cả những mục áp dụng)</w:t>
      </w:r>
    </w:p>
    <w:p w14:paraId="7FC83500"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Các buổi hội thảo hoặc lớp học cho phụ huynh (chiến lược học tập, chuẩn bị cho đại học/nghề nghiệp, v.v.)</w:t>
      </w:r>
      <w:r w:rsidRPr="00EC0BF2">
        <w:rPr>
          <w:lang w:val="vi-VN" w:bidi="vi-VN"/>
        </w:rPr>
        <w:br/>
      </w:r>
      <w:r w:rsidRPr="00EC0BF2">
        <w:rPr>
          <w:rFonts w:ascii="Segoe UI Symbol" w:hAnsi="Segoe UI Symbol" w:cs="Segoe UI Symbol"/>
          <w:lang w:val="vi-VN" w:bidi="vi-VN"/>
        </w:rPr>
        <w:t>☐</w:t>
      </w:r>
      <w:r w:rsidRPr="00EC0BF2">
        <w:rPr>
          <w:lang w:val="vi-VN" w:bidi="vi-VN"/>
        </w:rPr>
        <w:t xml:space="preserve"> Các đêm học tập hoặc sự kiện dành cho gia đình</w:t>
      </w:r>
      <w:r w:rsidRPr="00EC0BF2">
        <w:rPr>
          <w:lang w:val="vi-VN" w:bidi="vi-VN"/>
        </w:rPr>
        <w:br/>
      </w:r>
      <w:r w:rsidRPr="00EC0BF2">
        <w:rPr>
          <w:rFonts w:ascii="Segoe UI Symbol" w:hAnsi="Segoe UI Symbol" w:cs="Segoe UI Symbol"/>
          <w:lang w:val="vi-VN" w:bidi="vi-VN"/>
        </w:rPr>
        <w:t>☐</w:t>
      </w:r>
      <w:r w:rsidRPr="00EC0BF2">
        <w:rPr>
          <w:lang w:val="vi-VN" w:bidi="vi-VN"/>
        </w:rPr>
        <w:t xml:space="preserve"> Cơ hội để phụ huynh tham gia vào các nhóm lãnh đạo hoặc cố vấn</w:t>
      </w:r>
      <w:r w:rsidRPr="00EC0BF2">
        <w:rPr>
          <w:lang w:val="vi-VN" w:bidi="vi-VN"/>
        </w:rPr>
        <w:br/>
      </w:r>
      <w:r w:rsidRPr="00EC0BF2">
        <w:rPr>
          <w:rFonts w:ascii="Segoe UI Symbol" w:hAnsi="Segoe UI Symbol" w:cs="Segoe UI Symbol"/>
          <w:lang w:val="vi-VN" w:bidi="vi-VN"/>
        </w:rPr>
        <w:t>☐</w:t>
      </w:r>
      <w:r w:rsidRPr="00EC0BF2">
        <w:rPr>
          <w:lang w:val="vi-VN" w:bidi="vi-VN"/>
        </w:rPr>
        <w:t xml:space="preserve"> Dịch vụ biên dịch hoặc thông dịch</w:t>
      </w:r>
      <w:r w:rsidRPr="00EC0BF2">
        <w:rPr>
          <w:lang w:val="vi-VN" w:bidi="vi-VN"/>
        </w:rPr>
        <w:br/>
      </w:r>
      <w:r w:rsidRPr="00EC0BF2">
        <w:rPr>
          <w:rFonts w:ascii="Segoe UI Symbol" w:hAnsi="Segoe UI Symbol" w:cs="Segoe UI Symbol"/>
          <w:lang w:val="vi-VN" w:bidi="vi-VN"/>
        </w:rPr>
        <w:t>☐</w:t>
      </w:r>
      <w:r w:rsidRPr="00EC0BF2">
        <w:rPr>
          <w:lang w:val="vi-VN" w:bidi="vi-VN"/>
        </w:rPr>
        <w:t xml:space="preserve"> Tài liệu học tập để sử dụng tại nhà</w:t>
      </w:r>
      <w:r w:rsidRPr="00EC0BF2">
        <w:rPr>
          <w:lang w:val="vi-VN" w:bidi="vi-VN"/>
        </w:rPr>
        <w:br/>
      </w:r>
      <w:r w:rsidRPr="00EC0BF2">
        <w:rPr>
          <w:rFonts w:ascii="Segoe UI Symbol" w:hAnsi="Segoe UI Symbol" w:cs="Segoe UI Symbol"/>
          <w:lang w:val="vi-VN" w:bidi="vi-VN"/>
        </w:rPr>
        <w:t>☐</w:t>
      </w:r>
      <w:r w:rsidRPr="00EC0BF2">
        <w:rPr>
          <w:lang w:val="vi-VN" w:bidi="vi-VN"/>
        </w:rPr>
        <w:t xml:space="preserve"> Khác: ____________________________</w:t>
      </w:r>
    </w:p>
    <w:p w14:paraId="3298748C" w14:textId="77777777" w:rsidR="00EC0BF2" w:rsidRDefault="00EC0BF2" w:rsidP="00EC0BF2">
      <w:pPr>
        <w:spacing w:after="0"/>
        <w:rPr>
          <w:lang w:bidi="vi-VN"/>
        </w:rPr>
      </w:pPr>
    </w:p>
    <w:p w14:paraId="3EA633F1" w14:textId="50464380" w:rsidR="00EC0BF2" w:rsidRPr="00EC0BF2" w:rsidRDefault="00EC0BF2" w:rsidP="00EC0BF2">
      <w:pPr>
        <w:spacing w:after="0"/>
        <w:rPr>
          <w:lang w:val="vi-VN"/>
        </w:rPr>
      </w:pPr>
      <w:r w:rsidRPr="00EC0BF2">
        <w:rPr>
          <w:lang w:val="vi-VN" w:bidi="vi-VN"/>
        </w:rPr>
        <w:t>30. Quý vị có ý tưởng nào khác về cách nhà trường có thể hỗ trợ tốt hơn cho gia đình và học sinh không?</w:t>
      </w:r>
    </w:p>
    <w:p w14:paraId="0923709B" w14:textId="77777777" w:rsidR="00EC0BF2" w:rsidRPr="00EC0BF2" w:rsidRDefault="00807C30" w:rsidP="00EC0BF2">
      <w:pPr>
        <w:spacing w:after="0"/>
      </w:pPr>
      <w:r>
        <w:rPr>
          <w:lang w:bidi="vi-VN"/>
        </w:rPr>
        <w:pict w14:anchorId="6496F1F8">
          <v:rect id="_x0000_i1036" style="width:0;height:1.5pt" o:hralign="center" o:hrstd="t" o:hr="t" fillcolor="#a0a0a0" stroked="f"/>
        </w:pict>
      </w:r>
    </w:p>
    <w:p w14:paraId="2FA3ABCC" w14:textId="77777777" w:rsidR="00EC0BF2" w:rsidRPr="00EC0BF2" w:rsidRDefault="00EC0BF2" w:rsidP="00EC0BF2">
      <w:pPr>
        <w:pStyle w:val="Heading3"/>
      </w:pPr>
      <w:proofErr w:type="spellStart"/>
      <w:r w:rsidRPr="00EC0BF2">
        <w:rPr>
          <w:lang w:bidi="vi-VN"/>
        </w:rPr>
        <w:t>Cải</w:t>
      </w:r>
      <w:proofErr w:type="spellEnd"/>
      <w:r w:rsidRPr="00EC0BF2">
        <w:rPr>
          <w:lang w:bidi="vi-VN"/>
        </w:rPr>
        <w:t xml:space="preserve"> </w:t>
      </w:r>
      <w:proofErr w:type="spellStart"/>
      <w:r w:rsidRPr="00EC0BF2">
        <w:rPr>
          <w:lang w:bidi="vi-VN"/>
        </w:rPr>
        <w:t>thiện</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học</w:t>
      </w:r>
      <w:proofErr w:type="spellEnd"/>
    </w:p>
    <w:p w14:paraId="35028182" w14:textId="77777777" w:rsidR="00EC0BF2" w:rsidRPr="00EC0BF2" w:rsidRDefault="00EC0BF2" w:rsidP="00EC0BF2">
      <w:pPr>
        <w:spacing w:after="0"/>
      </w:pPr>
      <w:r w:rsidRPr="00EC0BF2">
        <w:rPr>
          <w:lang w:bidi="vi-VN"/>
        </w:rPr>
        <w:t xml:space="preserve">31.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mời</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đóng</w:t>
      </w:r>
      <w:proofErr w:type="spellEnd"/>
      <w:r w:rsidRPr="00EC0BF2">
        <w:rPr>
          <w:lang w:bidi="vi-VN"/>
        </w:rPr>
        <w:t xml:space="preserve"> </w:t>
      </w:r>
      <w:proofErr w:type="spellStart"/>
      <w:r w:rsidRPr="00EC0BF2">
        <w:rPr>
          <w:lang w:bidi="vi-VN"/>
        </w:rPr>
        <w:t>góp</w:t>
      </w:r>
      <w:proofErr w:type="spellEnd"/>
      <w:r w:rsidRPr="00EC0BF2">
        <w:rPr>
          <w:lang w:bidi="vi-VN"/>
        </w:rPr>
        <w:t xml:space="preserve"> ý </w:t>
      </w:r>
      <w:proofErr w:type="spellStart"/>
      <w:r w:rsidRPr="00EC0BF2">
        <w:rPr>
          <w:lang w:bidi="vi-VN"/>
        </w:rPr>
        <w:t>kiến</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tham</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vào</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lập</w:t>
      </w:r>
      <w:proofErr w:type="spellEnd"/>
      <w:r w:rsidRPr="00EC0BF2">
        <w:rPr>
          <w:lang w:bidi="vi-VN"/>
        </w:rPr>
        <w:t xml:space="preserve"> </w:t>
      </w:r>
      <w:proofErr w:type="spellStart"/>
      <w:r w:rsidRPr="00EC0BF2">
        <w:rPr>
          <w:lang w:bidi="vi-VN"/>
        </w:rPr>
        <w:t>kế</w:t>
      </w:r>
      <w:proofErr w:type="spellEnd"/>
      <w:r w:rsidRPr="00EC0BF2">
        <w:rPr>
          <w:lang w:bidi="vi-VN"/>
        </w:rPr>
        <w:t xml:space="preserve"> </w:t>
      </w:r>
      <w:proofErr w:type="spellStart"/>
      <w:r w:rsidRPr="00EC0BF2">
        <w:rPr>
          <w:lang w:bidi="vi-VN"/>
        </w:rPr>
        <w:t>hoạch</w:t>
      </w:r>
      <w:proofErr w:type="spellEnd"/>
      <w:r w:rsidRPr="00EC0BF2">
        <w:rPr>
          <w:lang w:bidi="vi-VN"/>
        </w:rPr>
        <w:t xml:space="preserve"> </w:t>
      </w:r>
      <w:proofErr w:type="spellStart"/>
      <w:r w:rsidRPr="00EC0BF2">
        <w:rPr>
          <w:lang w:bidi="vi-VN"/>
        </w:rPr>
        <w:t>cải</w:t>
      </w:r>
      <w:proofErr w:type="spellEnd"/>
      <w:r w:rsidRPr="00EC0BF2">
        <w:rPr>
          <w:lang w:bidi="vi-VN"/>
        </w:rPr>
        <w:t xml:space="preserve"> </w:t>
      </w:r>
      <w:proofErr w:type="spellStart"/>
      <w:r w:rsidRPr="00EC0BF2">
        <w:rPr>
          <w:lang w:bidi="vi-VN"/>
        </w:rPr>
        <w:t>thiện</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không</w:t>
      </w:r>
      <w:proofErr w:type="spellEnd"/>
      <w:r w:rsidRPr="00EC0BF2">
        <w:rPr>
          <w:lang w:bidi="vi-VN"/>
        </w:rPr>
        <w:t>?</w:t>
      </w:r>
    </w:p>
    <w:p w14:paraId="3C2F2E3F"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xml:space="preserve"> </w:t>
      </w:r>
    </w:p>
    <w:p w14:paraId="790DEE71"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Thỉnh</w:t>
      </w:r>
      <w:proofErr w:type="spellEnd"/>
      <w:r w:rsidRPr="00EC0BF2">
        <w:rPr>
          <w:lang w:bidi="vi-VN"/>
        </w:rPr>
        <w:t xml:space="preserve"> </w:t>
      </w:r>
      <w:proofErr w:type="spellStart"/>
      <w:r w:rsidRPr="00EC0BF2">
        <w:rPr>
          <w:lang w:bidi="vi-VN"/>
        </w:rPr>
        <w:t>thoảng</w:t>
      </w:r>
      <w:proofErr w:type="spellEnd"/>
      <w:r w:rsidRPr="00EC0BF2">
        <w:rPr>
          <w:lang w:bidi="vi-VN"/>
        </w:rPr>
        <w:t xml:space="preserve"> </w:t>
      </w:r>
    </w:p>
    <w:p w14:paraId="268150CD"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
    <w:p w14:paraId="4A0583BE"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r w:rsidRPr="00EC0BF2">
        <w:rPr>
          <w:lang w:bidi="vi-VN"/>
        </w:rPr>
        <w:t xml:space="preserve"> </w:t>
      </w:r>
    </w:p>
    <w:p w14:paraId="509BDD80" w14:textId="77777777" w:rsidR="00EC0BF2" w:rsidRPr="00EC0BF2" w:rsidRDefault="00EC0BF2" w:rsidP="00EC0BF2">
      <w:pPr>
        <w:spacing w:after="0"/>
      </w:pPr>
    </w:p>
    <w:p w14:paraId="068D4A4D" w14:textId="1C050D6C" w:rsidR="00EC0BF2" w:rsidRPr="00EC0BF2" w:rsidRDefault="00EC0BF2" w:rsidP="00EC0BF2">
      <w:pPr>
        <w:spacing w:after="0"/>
        <w:rPr>
          <w:lang w:val="vi-VN"/>
        </w:rPr>
      </w:pPr>
      <w:r w:rsidRPr="00EC0BF2">
        <w:rPr>
          <w:lang w:bidi="vi-VN"/>
        </w:rPr>
        <w:lastRenderedPageBreak/>
        <w:t xml:space="preserve">32. </w:t>
      </w:r>
      <w:proofErr w:type="spellStart"/>
      <w:r w:rsidRPr="00EC0BF2">
        <w:rPr>
          <w:lang w:bidi="vi-VN"/>
        </w:rPr>
        <w:t>Nếu</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đang</w:t>
      </w:r>
      <w:proofErr w:type="spellEnd"/>
      <w:r w:rsidRPr="00EC0BF2">
        <w:rPr>
          <w:lang w:bidi="vi-VN"/>
        </w:rPr>
        <w:t xml:space="preserve"> </w:t>
      </w:r>
      <w:proofErr w:type="spellStart"/>
      <w:r w:rsidRPr="00EC0BF2">
        <w:rPr>
          <w:lang w:bidi="vi-VN"/>
        </w:rPr>
        <w:t>thực</w:t>
      </w:r>
      <w:proofErr w:type="spellEnd"/>
      <w:r w:rsidRPr="00EC0BF2">
        <w:rPr>
          <w:lang w:bidi="vi-VN"/>
        </w:rPr>
        <w:t xml:space="preserve"> </w:t>
      </w:r>
      <w:proofErr w:type="spellStart"/>
      <w:r w:rsidRPr="00EC0BF2">
        <w:rPr>
          <w:lang w:bidi="vi-VN"/>
        </w:rPr>
        <w:t>hiện</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nỗ</w:t>
      </w:r>
      <w:proofErr w:type="spellEnd"/>
      <w:r w:rsidRPr="00EC0BF2">
        <w:rPr>
          <w:lang w:bidi="vi-VN"/>
        </w:rPr>
        <w:t xml:space="preserve"> </w:t>
      </w:r>
      <w:proofErr w:type="spellStart"/>
      <w:r w:rsidRPr="00EC0BF2">
        <w:rPr>
          <w:lang w:bidi="vi-VN"/>
        </w:rPr>
        <w:t>lực</w:t>
      </w:r>
      <w:proofErr w:type="spellEnd"/>
      <w:r w:rsidRPr="00EC0BF2">
        <w:rPr>
          <w:lang w:bidi="vi-VN"/>
        </w:rPr>
        <w:t xml:space="preserve"> </w:t>
      </w:r>
      <w:proofErr w:type="spellStart"/>
      <w:r w:rsidRPr="00EC0BF2">
        <w:rPr>
          <w:lang w:bidi="vi-VN"/>
        </w:rPr>
        <w:t>cải</w:t>
      </w:r>
      <w:proofErr w:type="spellEnd"/>
      <w:r w:rsidRPr="00EC0BF2">
        <w:rPr>
          <w:lang w:bidi="vi-VN"/>
        </w:rPr>
        <w:t xml:space="preserve"> </w:t>
      </w:r>
      <w:proofErr w:type="spellStart"/>
      <w:r w:rsidRPr="00EC0BF2">
        <w:rPr>
          <w:lang w:bidi="vi-VN"/>
        </w:rPr>
        <w:t>thiện</w:t>
      </w:r>
      <w:proofErr w:type="spellEnd"/>
      <w:r w:rsidRPr="00EC0BF2">
        <w:rPr>
          <w:lang w:bidi="vi-VN"/>
        </w:rPr>
        <w:t xml:space="preserve">, </w:t>
      </w:r>
      <w:proofErr w:type="spellStart"/>
      <w:r w:rsidRPr="00EC0BF2">
        <w:rPr>
          <w:lang w:bidi="vi-VN"/>
        </w:rPr>
        <w:t>phát</w:t>
      </w:r>
      <w:proofErr w:type="spellEnd"/>
      <w:r w:rsidRPr="00EC0BF2">
        <w:rPr>
          <w:lang w:bidi="vi-VN"/>
        </w:rPr>
        <w:t xml:space="preserve"> </w:t>
      </w:r>
      <w:proofErr w:type="spellStart"/>
      <w:r w:rsidRPr="00EC0BF2">
        <w:rPr>
          <w:lang w:bidi="vi-VN"/>
        </w:rPr>
        <w:t>biểu</w:t>
      </w:r>
      <w:proofErr w:type="spellEnd"/>
      <w:r w:rsidRPr="00EC0BF2">
        <w:rPr>
          <w:lang w:bidi="vi-VN"/>
        </w:rPr>
        <w:t xml:space="preserve"> </w:t>
      </w:r>
      <w:proofErr w:type="spellStart"/>
      <w:r w:rsidRPr="00EC0BF2">
        <w:rPr>
          <w:lang w:bidi="vi-VN"/>
        </w:rPr>
        <w:t>nào</w:t>
      </w:r>
      <w:proofErr w:type="spellEnd"/>
      <w:r w:rsidRPr="00EC0BF2">
        <w:rPr>
          <w:lang w:bidi="vi-VN"/>
        </w:rPr>
        <w:t xml:space="preserve"> </w:t>
      </w:r>
      <w:proofErr w:type="spellStart"/>
      <w:r w:rsidRPr="00EC0BF2">
        <w:rPr>
          <w:lang w:bidi="vi-VN"/>
        </w:rPr>
        <w:t>sau</w:t>
      </w:r>
      <w:proofErr w:type="spellEnd"/>
      <w:r w:rsidRPr="00EC0BF2">
        <w:rPr>
          <w:lang w:bidi="vi-VN"/>
        </w:rPr>
        <w:t xml:space="preserve"> </w:t>
      </w:r>
      <w:proofErr w:type="spellStart"/>
      <w:r w:rsidRPr="00EC0BF2">
        <w:rPr>
          <w:lang w:bidi="vi-VN"/>
        </w:rPr>
        <w:t>đây</w:t>
      </w:r>
      <w:proofErr w:type="spellEnd"/>
      <w:r w:rsidRPr="00EC0BF2">
        <w:rPr>
          <w:lang w:bidi="vi-VN"/>
        </w:rPr>
        <w:t xml:space="preserve"> </w:t>
      </w:r>
      <w:proofErr w:type="spellStart"/>
      <w:r w:rsidRPr="00EC0BF2">
        <w:rPr>
          <w:lang w:bidi="vi-VN"/>
        </w:rPr>
        <w:t>đúng</w:t>
      </w:r>
      <w:proofErr w:type="spellEnd"/>
      <w:r w:rsidRPr="00EC0BF2">
        <w:rPr>
          <w:lang w:bidi="vi-VN"/>
        </w:rPr>
        <w:t xml:space="preserve"> </w:t>
      </w:r>
      <w:proofErr w:type="spellStart"/>
      <w:r w:rsidRPr="00EC0BF2">
        <w:rPr>
          <w:lang w:bidi="vi-VN"/>
        </w:rPr>
        <w:t>với</w:t>
      </w:r>
      <w:proofErr w:type="spellEnd"/>
      <w:r w:rsidRPr="00EC0BF2">
        <w:rPr>
          <w:lang w:bidi="vi-VN"/>
        </w:rPr>
        <w:t xml:space="preserve"> </w:t>
      </w:r>
      <w:proofErr w:type="spellStart"/>
      <w:r w:rsidRPr="00EC0BF2">
        <w:rPr>
          <w:lang w:bidi="vi-VN"/>
        </w:rPr>
        <w:t>trải</w:t>
      </w:r>
      <w:proofErr w:type="spellEnd"/>
      <w:r w:rsidRPr="00EC0BF2">
        <w:rPr>
          <w:lang w:bidi="vi-VN"/>
        </w:rPr>
        <w:t xml:space="preserve"> </w:t>
      </w:r>
      <w:proofErr w:type="spellStart"/>
      <w:r w:rsidRPr="00EC0BF2">
        <w:rPr>
          <w:lang w:bidi="vi-VN"/>
        </w:rPr>
        <w:t>nghiệm</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w:t>
      </w:r>
      <w:r>
        <w:rPr>
          <w:lang w:bidi="vi-VN"/>
        </w:rPr>
        <w:t xml:space="preserve"> </w:t>
      </w:r>
      <w:r w:rsidRPr="00EC0BF2">
        <w:rPr>
          <w:lang w:bidi="vi-VN"/>
        </w:rPr>
        <w:t>(</w:t>
      </w:r>
      <w:proofErr w:type="spellStart"/>
      <w:r w:rsidRPr="00EC0BF2">
        <w:rPr>
          <w:lang w:bidi="vi-VN"/>
        </w:rPr>
        <w:t>Chọn</w:t>
      </w:r>
      <w:proofErr w:type="spellEnd"/>
      <w:r w:rsidRPr="00EC0BF2">
        <w:rPr>
          <w:lang w:bidi="vi-VN"/>
        </w:rPr>
        <w:t xml:space="preserve"> </w:t>
      </w:r>
      <w:proofErr w:type="spellStart"/>
      <w:r w:rsidRPr="00EC0BF2">
        <w:rPr>
          <w:lang w:bidi="vi-VN"/>
        </w:rPr>
        <w:t>tất</w:t>
      </w:r>
      <w:proofErr w:type="spellEnd"/>
      <w:r w:rsidRPr="00EC0BF2">
        <w:rPr>
          <w:lang w:bidi="vi-VN"/>
        </w:rPr>
        <w:t xml:space="preserve"> </w:t>
      </w:r>
      <w:proofErr w:type="spellStart"/>
      <w:r w:rsidRPr="00EC0BF2">
        <w:rPr>
          <w:lang w:bidi="vi-VN"/>
        </w:rPr>
        <w:t>cả</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mục</w:t>
      </w:r>
      <w:proofErr w:type="spellEnd"/>
      <w:r w:rsidRPr="00EC0BF2">
        <w:rPr>
          <w:lang w:bidi="vi-VN"/>
        </w:rPr>
        <w:t xml:space="preserve"> </w:t>
      </w:r>
      <w:proofErr w:type="spellStart"/>
      <w:r w:rsidRPr="00EC0BF2">
        <w:rPr>
          <w:lang w:bidi="vi-VN"/>
        </w:rPr>
        <w:t>áp</w:t>
      </w:r>
      <w:proofErr w:type="spellEnd"/>
      <w:r w:rsidRPr="00EC0BF2">
        <w:rPr>
          <w:lang w:bidi="vi-VN"/>
        </w:rPr>
        <w:t xml:space="preserve"> </w:t>
      </w:r>
      <w:proofErr w:type="spellStart"/>
      <w:r w:rsidRPr="00EC0BF2">
        <w:rPr>
          <w:lang w:bidi="vi-VN"/>
        </w:rPr>
        <w:t>dụng</w:t>
      </w:r>
      <w:proofErr w:type="spellEnd"/>
      <w:r w:rsidRPr="00EC0BF2">
        <w:rPr>
          <w:lang w:bidi="vi-VN"/>
        </w:rPr>
        <w:t>)</w:t>
      </w:r>
    </w:p>
    <w:p w14:paraId="7568146E"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giải</w:t>
      </w:r>
      <w:proofErr w:type="spellEnd"/>
      <w:r w:rsidRPr="00EC0BF2">
        <w:rPr>
          <w:lang w:bidi="vi-VN"/>
        </w:rPr>
        <w:t xml:space="preserve"> </w:t>
      </w:r>
      <w:proofErr w:type="spellStart"/>
      <w:r w:rsidRPr="00EC0BF2">
        <w:rPr>
          <w:lang w:bidi="vi-VN"/>
        </w:rPr>
        <w:t>thích</w:t>
      </w:r>
      <w:proofErr w:type="spellEnd"/>
      <w:r w:rsidRPr="00EC0BF2">
        <w:rPr>
          <w:lang w:bidi="vi-VN"/>
        </w:rPr>
        <w:t xml:space="preserve"> ý </w:t>
      </w:r>
      <w:proofErr w:type="spellStart"/>
      <w:r w:rsidRPr="00EC0BF2">
        <w:rPr>
          <w:lang w:bidi="vi-VN"/>
        </w:rPr>
        <w:t>nghĩa</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cải</w:t>
      </w:r>
      <w:proofErr w:type="spellEnd"/>
      <w:r w:rsidRPr="00EC0BF2">
        <w:rPr>
          <w:lang w:bidi="vi-VN"/>
        </w:rPr>
        <w:t xml:space="preserve"> </w:t>
      </w:r>
      <w:proofErr w:type="spellStart"/>
      <w:r w:rsidRPr="00EC0BF2">
        <w:rPr>
          <w:lang w:bidi="vi-VN"/>
        </w:rPr>
        <w:t>thiện</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theo</w:t>
      </w:r>
      <w:proofErr w:type="spellEnd"/>
      <w:r w:rsidRPr="00EC0BF2">
        <w:rPr>
          <w:lang w:bidi="vi-VN"/>
        </w:rPr>
        <w:t xml:space="preserve"> </w:t>
      </w:r>
      <w:proofErr w:type="spellStart"/>
      <w:r w:rsidRPr="00EC0BF2">
        <w:rPr>
          <w:lang w:bidi="vi-VN"/>
        </w:rPr>
        <w:t>cách</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thể</w:t>
      </w:r>
      <w:proofErr w:type="spellEnd"/>
      <w:r w:rsidRPr="00EC0BF2">
        <w:rPr>
          <w:lang w:bidi="vi-VN"/>
        </w:rPr>
        <w:t xml:space="preserve"> </w:t>
      </w:r>
      <w:proofErr w:type="spellStart"/>
      <w:r w:rsidRPr="00EC0BF2">
        <w:rPr>
          <w:lang w:bidi="vi-VN"/>
        </w:rPr>
        <w:t>hiểu</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chia </w:t>
      </w:r>
      <w:proofErr w:type="spellStart"/>
      <w:r w:rsidRPr="00EC0BF2">
        <w:rPr>
          <w:lang w:bidi="vi-VN"/>
        </w:rPr>
        <w:t>sẻ</w:t>
      </w:r>
      <w:proofErr w:type="spellEnd"/>
      <w:r w:rsidRPr="00EC0BF2">
        <w:rPr>
          <w:lang w:bidi="vi-VN"/>
        </w:rPr>
        <w:t xml:space="preserve"> </w:t>
      </w:r>
      <w:proofErr w:type="spellStart"/>
      <w:r w:rsidRPr="00EC0BF2">
        <w:rPr>
          <w:lang w:bidi="vi-VN"/>
        </w:rPr>
        <w:t>thông</w:t>
      </w:r>
      <w:proofErr w:type="spellEnd"/>
      <w:r w:rsidRPr="00EC0BF2">
        <w:rPr>
          <w:lang w:bidi="vi-VN"/>
        </w:rPr>
        <w:t xml:space="preserve"> tin </w:t>
      </w:r>
      <w:proofErr w:type="spellStart"/>
      <w:r w:rsidRPr="00EC0BF2">
        <w:rPr>
          <w:lang w:bidi="vi-VN"/>
        </w:rPr>
        <w:t>rõ</w:t>
      </w:r>
      <w:proofErr w:type="spellEnd"/>
      <w:r w:rsidRPr="00EC0BF2">
        <w:rPr>
          <w:lang w:bidi="vi-VN"/>
        </w:rPr>
        <w:t xml:space="preserve"> </w:t>
      </w:r>
      <w:proofErr w:type="spellStart"/>
      <w:r w:rsidRPr="00EC0BF2">
        <w:rPr>
          <w:lang w:bidi="vi-VN"/>
        </w:rPr>
        <w:t>ràng</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thay</w:t>
      </w:r>
      <w:proofErr w:type="spellEnd"/>
      <w:r w:rsidRPr="00EC0BF2">
        <w:rPr>
          <w:lang w:bidi="vi-VN"/>
        </w:rPr>
        <w:t xml:space="preserve"> </w:t>
      </w:r>
      <w:proofErr w:type="spellStart"/>
      <w:r w:rsidRPr="00EC0BF2">
        <w:rPr>
          <w:lang w:bidi="vi-VN"/>
        </w:rPr>
        <w:t>đổi</w:t>
      </w:r>
      <w:proofErr w:type="spellEnd"/>
      <w:r w:rsidRPr="00EC0BF2">
        <w:rPr>
          <w:lang w:bidi="vi-VN"/>
        </w:rPr>
        <w:t xml:space="preserve"> </w:t>
      </w:r>
      <w:proofErr w:type="spellStart"/>
      <w:r w:rsidRPr="00EC0BF2">
        <w:rPr>
          <w:lang w:bidi="vi-VN"/>
        </w:rPr>
        <w:t>đang</w:t>
      </w:r>
      <w:proofErr w:type="spellEnd"/>
      <w:r w:rsidRPr="00EC0BF2">
        <w:rPr>
          <w:lang w:bidi="vi-VN"/>
        </w:rPr>
        <w:t xml:space="preserve"> </w:t>
      </w:r>
      <w:proofErr w:type="spellStart"/>
      <w:r w:rsidRPr="00EC0BF2">
        <w:rPr>
          <w:lang w:bidi="vi-VN"/>
        </w:rPr>
        <w:t>được</w:t>
      </w:r>
      <w:proofErr w:type="spellEnd"/>
      <w:r w:rsidRPr="00EC0BF2">
        <w:rPr>
          <w:lang w:bidi="vi-VN"/>
        </w:rPr>
        <w:t xml:space="preserve"> </w:t>
      </w:r>
      <w:proofErr w:type="spellStart"/>
      <w:r w:rsidRPr="00EC0BF2">
        <w:rPr>
          <w:lang w:bidi="vi-VN"/>
        </w:rPr>
        <w:t>thực</w:t>
      </w:r>
      <w:proofErr w:type="spellEnd"/>
      <w:r w:rsidRPr="00EC0BF2">
        <w:rPr>
          <w:lang w:bidi="vi-VN"/>
        </w:rPr>
        <w:t xml:space="preserve"> </w:t>
      </w:r>
      <w:proofErr w:type="spellStart"/>
      <w:r w:rsidRPr="00EC0BF2">
        <w:rPr>
          <w:lang w:bidi="vi-VN"/>
        </w:rPr>
        <w:t>hiện</w:t>
      </w:r>
      <w:proofErr w:type="spellEnd"/>
      <w:r w:rsidRPr="00EC0BF2">
        <w:rPr>
          <w:lang w:bidi="vi-VN"/>
        </w:rPr>
        <w:t xml:space="preserve"> </w:t>
      </w:r>
      <w:proofErr w:type="spellStart"/>
      <w:r w:rsidRPr="00EC0BF2">
        <w:rPr>
          <w:lang w:bidi="vi-VN"/>
        </w:rPr>
        <w:t>để</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sinh</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mời</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 xml:space="preserve"> </w:t>
      </w:r>
      <w:proofErr w:type="spellStart"/>
      <w:r w:rsidRPr="00EC0BF2">
        <w:rPr>
          <w:lang w:bidi="vi-VN"/>
        </w:rPr>
        <w:t>đóng</w:t>
      </w:r>
      <w:proofErr w:type="spellEnd"/>
      <w:r w:rsidRPr="00EC0BF2">
        <w:rPr>
          <w:lang w:bidi="vi-VN"/>
        </w:rPr>
        <w:t xml:space="preserve"> </w:t>
      </w:r>
      <w:proofErr w:type="spellStart"/>
      <w:r w:rsidRPr="00EC0BF2">
        <w:rPr>
          <w:lang w:bidi="vi-VN"/>
        </w:rPr>
        <w:t>góp</w:t>
      </w:r>
      <w:proofErr w:type="spellEnd"/>
      <w:r w:rsidRPr="00EC0BF2">
        <w:rPr>
          <w:lang w:bidi="vi-VN"/>
        </w:rPr>
        <w:t xml:space="preserve"> ý </w:t>
      </w:r>
      <w:proofErr w:type="spellStart"/>
      <w:r w:rsidRPr="00EC0BF2">
        <w:rPr>
          <w:lang w:bidi="vi-VN"/>
        </w:rPr>
        <w:t>kiến</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phản</w:t>
      </w:r>
      <w:proofErr w:type="spellEnd"/>
      <w:r w:rsidRPr="00EC0BF2">
        <w:rPr>
          <w:lang w:bidi="vi-VN"/>
        </w:rPr>
        <w:t xml:space="preserve"> </w:t>
      </w:r>
      <w:proofErr w:type="spellStart"/>
      <w:r w:rsidRPr="00EC0BF2">
        <w:rPr>
          <w:lang w:bidi="vi-VN"/>
        </w:rPr>
        <w:t>hồi</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luôn</w:t>
      </w:r>
      <w:proofErr w:type="spellEnd"/>
      <w:r w:rsidRPr="00EC0BF2">
        <w:rPr>
          <w:lang w:bidi="vi-VN"/>
        </w:rPr>
        <w:t xml:space="preserve"> </w:t>
      </w:r>
      <w:proofErr w:type="spellStart"/>
      <w:r w:rsidRPr="00EC0BF2">
        <w:rPr>
          <w:lang w:bidi="vi-VN"/>
        </w:rPr>
        <w:t>thông</w:t>
      </w:r>
      <w:proofErr w:type="spellEnd"/>
      <w:r w:rsidRPr="00EC0BF2">
        <w:rPr>
          <w:lang w:bidi="vi-VN"/>
        </w:rPr>
        <w:t xml:space="preserve"> </w:t>
      </w:r>
      <w:proofErr w:type="spellStart"/>
      <w:r w:rsidRPr="00EC0BF2">
        <w:rPr>
          <w:lang w:bidi="vi-VN"/>
        </w:rPr>
        <w:t>báo</w:t>
      </w:r>
      <w:proofErr w:type="spellEnd"/>
      <w:r w:rsidRPr="00EC0BF2">
        <w:rPr>
          <w:lang w:bidi="vi-VN"/>
        </w:rPr>
        <w:t xml:space="preserve"> </w:t>
      </w:r>
      <w:proofErr w:type="spellStart"/>
      <w:r w:rsidRPr="00EC0BF2">
        <w:rPr>
          <w:lang w:bidi="vi-VN"/>
        </w:rPr>
        <w:t>cho</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tiến</w:t>
      </w:r>
      <w:proofErr w:type="spellEnd"/>
      <w:r w:rsidRPr="00EC0BF2">
        <w:rPr>
          <w:lang w:bidi="vi-VN"/>
        </w:rPr>
        <w:t xml:space="preserve"> </w:t>
      </w:r>
      <w:proofErr w:type="spellStart"/>
      <w:r w:rsidRPr="00EC0BF2">
        <w:rPr>
          <w:lang w:bidi="vi-VN"/>
        </w:rPr>
        <w:t>độ</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bước</w:t>
      </w:r>
      <w:proofErr w:type="spellEnd"/>
      <w:r w:rsidRPr="00EC0BF2">
        <w:rPr>
          <w:lang w:bidi="vi-VN"/>
        </w:rPr>
        <w:t xml:space="preserve"> </w:t>
      </w:r>
      <w:proofErr w:type="spellStart"/>
      <w:r w:rsidRPr="00EC0BF2">
        <w:rPr>
          <w:lang w:bidi="vi-VN"/>
        </w:rPr>
        <w:t>tiếp</w:t>
      </w:r>
      <w:proofErr w:type="spellEnd"/>
      <w:r w:rsidRPr="00EC0BF2">
        <w:rPr>
          <w:lang w:bidi="vi-VN"/>
        </w:rPr>
        <w:t xml:space="preserve"> </w:t>
      </w:r>
      <w:proofErr w:type="spellStart"/>
      <w:r w:rsidRPr="00EC0BF2">
        <w:rPr>
          <w:lang w:bidi="vi-VN"/>
        </w:rPr>
        <w:t>theo.</w:t>
      </w:r>
      <w:proofErr w:type="spellEnd"/>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r w:rsidRPr="00EC0BF2">
        <w:rPr>
          <w:lang w:bidi="vi-VN"/>
        </w:rPr>
        <w:t xml:space="preserve"> / </w:t>
      </w:r>
      <w:proofErr w:type="spellStart"/>
      <w:r w:rsidRPr="00EC0BF2">
        <w:rPr>
          <w:lang w:bidi="vi-VN"/>
        </w:rPr>
        <w:t>Tôi</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biết</w:t>
      </w:r>
      <w:proofErr w:type="spellEnd"/>
    </w:p>
    <w:p w14:paraId="34E4C376" w14:textId="77777777" w:rsidR="00EC0BF2" w:rsidRPr="00EC0BF2" w:rsidRDefault="00807C30" w:rsidP="00EC0BF2">
      <w:pPr>
        <w:spacing w:after="0"/>
      </w:pPr>
      <w:r>
        <w:rPr>
          <w:lang w:bidi="vi-VN"/>
        </w:rPr>
        <w:pict w14:anchorId="0DCDA28B">
          <v:rect id="_x0000_i1037" style="width:0;height:1.5pt" o:hralign="center" o:hrstd="t" o:hr="t" fillcolor="#a0a0a0" stroked="f"/>
        </w:pict>
      </w:r>
    </w:p>
    <w:p w14:paraId="472B5750" w14:textId="77777777" w:rsidR="00EC0BF2" w:rsidRPr="00EC0BF2" w:rsidRDefault="00EC0BF2" w:rsidP="00EC0BF2">
      <w:pPr>
        <w:pStyle w:val="Heading3"/>
      </w:pPr>
      <w:proofErr w:type="spellStart"/>
      <w:r w:rsidRPr="00EC0BF2">
        <w:rPr>
          <w:lang w:bidi="vi-VN"/>
        </w:rPr>
        <w:t>Giới</w:t>
      </w:r>
      <w:proofErr w:type="spellEnd"/>
      <w:r w:rsidRPr="00EC0BF2">
        <w:rPr>
          <w:lang w:bidi="vi-VN"/>
        </w:rPr>
        <w:t xml:space="preserve"> </w:t>
      </w:r>
      <w:proofErr w:type="spellStart"/>
      <w:r w:rsidRPr="00EC0BF2">
        <w:rPr>
          <w:lang w:bidi="vi-VN"/>
        </w:rPr>
        <w:t>thiệu</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p>
    <w:p w14:paraId="6EC7FF3B" w14:textId="56A864C3" w:rsidR="00EC0BF2" w:rsidRPr="00EC0BF2" w:rsidRDefault="00EC0BF2" w:rsidP="00EC0BF2">
      <w:proofErr w:type="spellStart"/>
      <w:r w:rsidRPr="00EC0BF2">
        <w:rPr>
          <w:lang w:bidi="vi-VN"/>
        </w:rPr>
        <w:t>Những</w:t>
      </w:r>
      <w:proofErr w:type="spellEnd"/>
      <w:r w:rsidRPr="00EC0BF2">
        <w:rPr>
          <w:lang w:bidi="vi-VN"/>
        </w:rPr>
        <w:t xml:space="preserve"> </w:t>
      </w:r>
      <w:proofErr w:type="spellStart"/>
      <w:r w:rsidRPr="00EC0BF2">
        <w:rPr>
          <w:lang w:bidi="vi-VN"/>
        </w:rPr>
        <w:t>câu</w:t>
      </w:r>
      <w:proofErr w:type="spellEnd"/>
      <w:r w:rsidRPr="00EC0BF2">
        <w:rPr>
          <w:lang w:bidi="vi-VN"/>
        </w:rPr>
        <w:t xml:space="preserve"> </w:t>
      </w:r>
      <w:proofErr w:type="spellStart"/>
      <w:r w:rsidRPr="00EC0BF2">
        <w:rPr>
          <w:lang w:bidi="vi-VN"/>
        </w:rPr>
        <w:t>hỏi</w:t>
      </w:r>
      <w:proofErr w:type="spellEnd"/>
      <w:r w:rsidRPr="00EC0BF2">
        <w:rPr>
          <w:lang w:bidi="vi-VN"/>
        </w:rPr>
        <w:t xml:space="preserve"> </w:t>
      </w:r>
      <w:proofErr w:type="spellStart"/>
      <w:r w:rsidRPr="00EC0BF2">
        <w:rPr>
          <w:lang w:bidi="vi-VN"/>
        </w:rPr>
        <w:t>sau</w:t>
      </w:r>
      <w:proofErr w:type="spellEnd"/>
      <w:r w:rsidRPr="00EC0BF2">
        <w:rPr>
          <w:lang w:bidi="vi-VN"/>
        </w:rPr>
        <w:t xml:space="preserve"> </w:t>
      </w:r>
      <w:proofErr w:type="spellStart"/>
      <w:r w:rsidRPr="00EC0BF2">
        <w:rPr>
          <w:lang w:bidi="vi-VN"/>
        </w:rPr>
        <w:t>đây</w:t>
      </w:r>
      <w:proofErr w:type="spellEnd"/>
      <w:r w:rsidRPr="00EC0BF2">
        <w:rPr>
          <w:lang w:bidi="vi-VN"/>
        </w:rPr>
        <w:t xml:space="preserve"> </w:t>
      </w:r>
      <w:proofErr w:type="spellStart"/>
      <w:r w:rsidRPr="00EC0BF2">
        <w:rPr>
          <w:lang w:bidi="vi-VN"/>
        </w:rPr>
        <w:t>giúp</w:t>
      </w:r>
      <w:proofErr w:type="spellEnd"/>
      <w:r w:rsidRPr="00EC0BF2">
        <w:rPr>
          <w:lang w:bidi="vi-VN"/>
        </w:rPr>
        <w:t xml:space="preserve"> </w:t>
      </w:r>
      <w:proofErr w:type="spellStart"/>
      <w:r w:rsidRPr="00EC0BF2">
        <w:rPr>
          <w:lang w:bidi="vi-VN"/>
        </w:rPr>
        <w:t>chúng</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hiểu</w:t>
      </w:r>
      <w:proofErr w:type="spellEnd"/>
      <w:r w:rsidRPr="00EC0BF2">
        <w:rPr>
          <w:lang w:bidi="vi-VN"/>
        </w:rPr>
        <w:t xml:space="preserve"> </w:t>
      </w:r>
      <w:proofErr w:type="spellStart"/>
      <w:r w:rsidRPr="00EC0BF2">
        <w:rPr>
          <w:lang w:bidi="vi-VN"/>
        </w:rPr>
        <w:t>rõ</w:t>
      </w:r>
      <w:proofErr w:type="spellEnd"/>
      <w:r w:rsidRPr="00EC0BF2">
        <w:rPr>
          <w:lang w:bidi="vi-VN"/>
        </w:rPr>
        <w:t xml:space="preserve"> </w:t>
      </w:r>
      <w:proofErr w:type="spellStart"/>
      <w:r w:rsidRPr="00EC0BF2">
        <w:rPr>
          <w:lang w:bidi="vi-VN"/>
        </w:rPr>
        <w:t>hơn</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 xml:space="preserve"> </w:t>
      </w:r>
      <w:proofErr w:type="spellStart"/>
      <w:r w:rsidRPr="00EC0BF2">
        <w:rPr>
          <w:lang w:bidi="vi-VN"/>
        </w:rPr>
        <w:t>chúng</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hân</w:t>
      </w:r>
      <w:proofErr w:type="spellEnd"/>
      <w:r w:rsidRPr="00EC0BF2">
        <w:rPr>
          <w:lang w:bidi="vi-VN"/>
        </w:rPr>
        <w:t xml:space="preserve"> </w:t>
      </w:r>
      <w:proofErr w:type="spellStart"/>
      <w:r w:rsidRPr="00EC0BF2">
        <w:rPr>
          <w:lang w:bidi="vi-VN"/>
        </w:rPr>
        <w:t>hạnh</w:t>
      </w:r>
      <w:proofErr w:type="spellEnd"/>
      <w:r w:rsidRPr="00EC0BF2">
        <w:rPr>
          <w:lang w:bidi="vi-VN"/>
        </w:rPr>
        <w:t xml:space="preserve"> </w:t>
      </w:r>
      <w:proofErr w:type="spellStart"/>
      <w:r w:rsidRPr="00EC0BF2">
        <w:rPr>
          <w:lang w:bidi="vi-VN"/>
        </w:rPr>
        <w:t>phục</w:t>
      </w:r>
      <w:proofErr w:type="spellEnd"/>
      <w:r w:rsidRPr="00EC0BF2">
        <w:rPr>
          <w:lang w:bidi="vi-VN"/>
        </w:rPr>
        <w:t xml:space="preserve"> </w:t>
      </w:r>
      <w:proofErr w:type="spellStart"/>
      <w:r w:rsidRPr="00EC0BF2">
        <w:rPr>
          <w:lang w:bidi="vi-VN"/>
        </w:rPr>
        <w:t>vụ</w:t>
      </w:r>
      <w:proofErr w:type="spellEnd"/>
      <w:r w:rsidRPr="00EC0BF2">
        <w:rPr>
          <w:lang w:bidi="vi-VN"/>
        </w:rPr>
        <w:t>.</w:t>
      </w:r>
    </w:p>
    <w:p w14:paraId="09976B6E" w14:textId="77777777" w:rsidR="00EC0BF2" w:rsidRPr="00EC0BF2" w:rsidRDefault="00EC0BF2" w:rsidP="00EC0BF2">
      <w:pPr>
        <w:spacing w:after="0"/>
      </w:pPr>
      <w:r w:rsidRPr="00EC0BF2">
        <w:rPr>
          <w:lang w:bidi="vi-VN"/>
        </w:rPr>
        <w:t xml:space="preserve">33. </w:t>
      </w:r>
      <w:proofErr w:type="spellStart"/>
      <w:r w:rsidRPr="00EC0BF2">
        <w:rPr>
          <w:lang w:bidi="vi-VN"/>
        </w:rPr>
        <w:t>Trình</w:t>
      </w:r>
      <w:proofErr w:type="spellEnd"/>
      <w:r w:rsidRPr="00EC0BF2">
        <w:rPr>
          <w:lang w:bidi="vi-VN"/>
        </w:rPr>
        <w:t xml:space="preserve"> </w:t>
      </w:r>
      <w:proofErr w:type="spellStart"/>
      <w:r w:rsidRPr="00EC0BF2">
        <w:rPr>
          <w:lang w:bidi="vi-VN"/>
        </w:rPr>
        <w:t>độ</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vấn</w:t>
      </w:r>
      <w:proofErr w:type="spellEnd"/>
      <w:r w:rsidRPr="00EC0BF2">
        <w:rPr>
          <w:lang w:bidi="vi-VN"/>
        </w:rPr>
        <w:t xml:space="preserve"> </w:t>
      </w:r>
      <w:proofErr w:type="spellStart"/>
      <w:r w:rsidRPr="00EC0BF2">
        <w:rPr>
          <w:lang w:bidi="vi-VN"/>
        </w:rPr>
        <w:t>cao</w:t>
      </w:r>
      <w:proofErr w:type="spellEnd"/>
      <w:r w:rsidRPr="00EC0BF2">
        <w:rPr>
          <w:lang w:bidi="vi-VN"/>
        </w:rPr>
        <w:t xml:space="preserve"> </w:t>
      </w:r>
      <w:proofErr w:type="spellStart"/>
      <w:r w:rsidRPr="00EC0BF2">
        <w:rPr>
          <w:lang w:bidi="vi-VN"/>
        </w:rPr>
        <w:t>nhất</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Đang</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chưa</w:t>
      </w:r>
      <w:proofErr w:type="spellEnd"/>
      <w:r w:rsidRPr="00EC0BF2">
        <w:rPr>
          <w:lang w:bidi="vi-VN"/>
        </w:rPr>
        <w:t xml:space="preserve"> </w:t>
      </w:r>
      <w:proofErr w:type="spellStart"/>
      <w:r w:rsidRPr="00EC0BF2">
        <w:rPr>
          <w:lang w:bidi="vi-VN"/>
        </w:rPr>
        <w:t>tốt</w:t>
      </w:r>
      <w:proofErr w:type="spellEnd"/>
      <w:r w:rsidRPr="00EC0BF2">
        <w:rPr>
          <w:lang w:bidi="vi-VN"/>
        </w:rPr>
        <w:t xml:space="preserve"> </w:t>
      </w:r>
      <w:proofErr w:type="spellStart"/>
      <w:r w:rsidRPr="00EC0BF2">
        <w:rPr>
          <w:lang w:bidi="vi-VN"/>
        </w:rPr>
        <w:t>nghiệp</w:t>
      </w:r>
      <w:proofErr w:type="spellEnd"/>
      <w:r w:rsidRPr="00EC0BF2">
        <w:rPr>
          <w:lang w:bidi="vi-VN"/>
        </w:rPr>
        <w:t xml:space="preserve"> </w:t>
      </w:r>
      <w:proofErr w:type="spellStart"/>
      <w:r w:rsidRPr="00EC0BF2">
        <w:rPr>
          <w:lang w:bidi="vi-VN"/>
        </w:rPr>
        <w:t>trung</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phổ</w:t>
      </w:r>
      <w:proofErr w:type="spellEnd"/>
      <w:r w:rsidRPr="00EC0BF2">
        <w:rPr>
          <w:lang w:bidi="vi-VN"/>
        </w:rPr>
        <w:t xml:space="preserve"> </w:t>
      </w:r>
      <w:proofErr w:type="spellStart"/>
      <w:r w:rsidRPr="00EC0BF2">
        <w:rPr>
          <w:lang w:bidi="vi-VN"/>
        </w:rPr>
        <w:t>thông</w:t>
      </w:r>
      <w:proofErr w:type="spellEnd"/>
      <w:r w:rsidRPr="00EC0BF2">
        <w:rPr>
          <w:lang w:bidi="vi-VN"/>
        </w:rPr>
        <w:t> </w:t>
      </w:r>
    </w:p>
    <w:p w14:paraId="11010B25"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Tốt</w:t>
      </w:r>
      <w:proofErr w:type="spellEnd"/>
      <w:r w:rsidRPr="00EC0BF2">
        <w:rPr>
          <w:lang w:bidi="vi-VN"/>
        </w:rPr>
        <w:t xml:space="preserve"> </w:t>
      </w:r>
      <w:proofErr w:type="spellStart"/>
      <w:r w:rsidRPr="00EC0BF2">
        <w:rPr>
          <w:lang w:bidi="vi-VN"/>
        </w:rPr>
        <w:t>nghiệp</w:t>
      </w:r>
      <w:proofErr w:type="spellEnd"/>
      <w:r w:rsidRPr="00EC0BF2">
        <w:rPr>
          <w:lang w:bidi="vi-VN"/>
        </w:rPr>
        <w:t xml:space="preserve"> </w:t>
      </w:r>
      <w:proofErr w:type="spellStart"/>
      <w:r w:rsidRPr="00EC0BF2">
        <w:rPr>
          <w:lang w:bidi="vi-VN"/>
        </w:rPr>
        <w:t>trung</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phổ</w:t>
      </w:r>
      <w:proofErr w:type="spellEnd"/>
      <w:r w:rsidRPr="00EC0BF2">
        <w:rPr>
          <w:lang w:bidi="vi-VN"/>
        </w:rPr>
        <w:t xml:space="preserve"> </w:t>
      </w:r>
      <w:proofErr w:type="spellStart"/>
      <w:r w:rsidRPr="00EC0BF2">
        <w:rPr>
          <w:lang w:bidi="vi-VN"/>
        </w:rPr>
        <w:t>thông</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tương</w:t>
      </w:r>
      <w:proofErr w:type="spellEnd"/>
      <w:r w:rsidRPr="00EC0BF2">
        <w:rPr>
          <w:lang w:bidi="vi-VN"/>
        </w:rPr>
        <w:t xml:space="preserve"> </w:t>
      </w:r>
      <w:proofErr w:type="spellStart"/>
      <w:r w:rsidRPr="00EC0BF2">
        <w:rPr>
          <w:lang w:bidi="vi-VN"/>
        </w:rPr>
        <w:t>đương</w:t>
      </w:r>
      <w:proofErr w:type="spellEnd"/>
      <w:r w:rsidRPr="00EC0BF2">
        <w:rPr>
          <w:lang w:bidi="vi-VN"/>
        </w:rPr>
        <w:t> </w:t>
      </w:r>
    </w:p>
    <w:p w14:paraId="7015360C"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Đang</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chưa</w:t>
      </w:r>
      <w:proofErr w:type="spellEnd"/>
      <w:r w:rsidRPr="00EC0BF2">
        <w:rPr>
          <w:lang w:bidi="vi-VN"/>
        </w:rPr>
        <w:t xml:space="preserve"> </w:t>
      </w:r>
      <w:proofErr w:type="spellStart"/>
      <w:r w:rsidRPr="00EC0BF2">
        <w:rPr>
          <w:lang w:bidi="vi-VN"/>
        </w:rPr>
        <w:t>tốt</w:t>
      </w:r>
      <w:proofErr w:type="spellEnd"/>
      <w:r w:rsidRPr="00EC0BF2">
        <w:rPr>
          <w:lang w:bidi="vi-VN"/>
        </w:rPr>
        <w:t xml:space="preserve"> </w:t>
      </w:r>
      <w:proofErr w:type="spellStart"/>
      <w:r w:rsidRPr="00EC0BF2">
        <w:rPr>
          <w:lang w:bidi="vi-VN"/>
        </w:rPr>
        <w:t>nghiệp</w:t>
      </w:r>
      <w:proofErr w:type="spellEnd"/>
      <w:r w:rsidRPr="00EC0BF2">
        <w:rPr>
          <w:lang w:bidi="vi-VN"/>
        </w:rPr>
        <w:t xml:space="preserve"> </w:t>
      </w:r>
      <w:proofErr w:type="spellStart"/>
      <w:r w:rsidRPr="00EC0BF2">
        <w:rPr>
          <w:lang w:bidi="vi-VN"/>
        </w:rPr>
        <w:t>cao</w:t>
      </w:r>
      <w:proofErr w:type="spellEnd"/>
      <w:r w:rsidRPr="00EC0BF2">
        <w:rPr>
          <w:lang w:bidi="vi-VN"/>
        </w:rPr>
        <w:t xml:space="preserve"> </w:t>
      </w:r>
      <w:proofErr w:type="spellStart"/>
      <w:r w:rsidRPr="00EC0BF2">
        <w:rPr>
          <w:lang w:bidi="vi-VN"/>
        </w:rPr>
        <w:t>đẳng</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đào</w:t>
      </w:r>
      <w:proofErr w:type="spellEnd"/>
      <w:r w:rsidRPr="00EC0BF2">
        <w:rPr>
          <w:lang w:bidi="vi-VN"/>
        </w:rPr>
        <w:t xml:space="preserve"> </w:t>
      </w:r>
      <w:proofErr w:type="spellStart"/>
      <w:r w:rsidRPr="00EC0BF2">
        <w:rPr>
          <w:lang w:bidi="vi-VN"/>
        </w:rPr>
        <w:t>tạo</w:t>
      </w:r>
      <w:proofErr w:type="spellEnd"/>
      <w:r w:rsidRPr="00EC0BF2">
        <w:rPr>
          <w:lang w:bidi="vi-VN"/>
        </w:rPr>
        <w:t xml:space="preserve"> </w:t>
      </w:r>
      <w:proofErr w:type="spellStart"/>
      <w:r w:rsidRPr="00EC0BF2">
        <w:rPr>
          <w:lang w:bidi="vi-VN"/>
        </w:rPr>
        <w:t>nghề</w:t>
      </w:r>
      <w:proofErr w:type="spellEnd"/>
      <w:r w:rsidRPr="00EC0BF2">
        <w:rPr>
          <w:lang w:bidi="vi-VN"/>
        </w:rPr>
        <w:t xml:space="preserve"> </w:t>
      </w:r>
    </w:p>
    <w:p w14:paraId="78C75F9E"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Bằng</w:t>
      </w:r>
      <w:proofErr w:type="spellEnd"/>
      <w:r w:rsidRPr="00EC0BF2">
        <w:rPr>
          <w:lang w:bidi="vi-VN"/>
        </w:rPr>
        <w:t xml:space="preserve"> </w:t>
      </w:r>
      <w:proofErr w:type="spellStart"/>
      <w:r w:rsidRPr="00EC0BF2">
        <w:rPr>
          <w:lang w:bidi="vi-VN"/>
        </w:rPr>
        <w:t>đại</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cao</w:t>
      </w:r>
      <w:proofErr w:type="spellEnd"/>
      <w:r w:rsidRPr="00EC0BF2">
        <w:rPr>
          <w:lang w:bidi="vi-VN"/>
        </w:rPr>
        <w:t xml:space="preserve"> </w:t>
      </w:r>
      <w:proofErr w:type="spellStart"/>
      <w:r w:rsidRPr="00EC0BF2">
        <w:rPr>
          <w:lang w:bidi="vi-VN"/>
        </w:rPr>
        <w:t>hơn</w:t>
      </w:r>
      <w:proofErr w:type="spellEnd"/>
      <w:r w:rsidRPr="00EC0BF2">
        <w:rPr>
          <w:lang w:bidi="vi-VN"/>
        </w:rPr>
        <w:t xml:space="preserve"> </w:t>
      </w:r>
    </w:p>
    <w:p w14:paraId="13AC3AF2" w14:textId="77777777" w:rsidR="00EC0BF2" w:rsidRPr="00EC0BF2" w:rsidRDefault="00EC0BF2" w:rsidP="00EC0BF2">
      <w:pPr>
        <w:spacing w:after="0"/>
      </w:pPr>
    </w:p>
    <w:p w14:paraId="515E03D8" w14:textId="77777777" w:rsidR="00EC0BF2" w:rsidRPr="00EC0BF2" w:rsidRDefault="00EC0BF2" w:rsidP="00EC0BF2">
      <w:pPr>
        <w:spacing w:after="0"/>
      </w:pPr>
      <w:r w:rsidRPr="00EC0BF2">
        <w:rPr>
          <w:lang w:bidi="vi-VN"/>
        </w:rPr>
        <w:t xml:space="preserve">34. </w:t>
      </w:r>
      <w:proofErr w:type="spellStart"/>
      <w:r w:rsidRPr="00EC0BF2">
        <w:rPr>
          <w:lang w:bidi="vi-VN"/>
        </w:rPr>
        <w:t>Loại</w:t>
      </w:r>
      <w:proofErr w:type="spellEnd"/>
      <w:r w:rsidRPr="00EC0BF2">
        <w:rPr>
          <w:lang w:bidi="vi-VN"/>
        </w:rPr>
        <w:t xml:space="preserve"> </w:t>
      </w:r>
      <w:proofErr w:type="spellStart"/>
      <w:r w:rsidRPr="00EC0BF2">
        <w:rPr>
          <w:lang w:bidi="vi-VN"/>
        </w:rPr>
        <w:t>hình</w:t>
      </w:r>
      <w:proofErr w:type="spellEnd"/>
      <w:r w:rsidRPr="00EC0BF2">
        <w:rPr>
          <w:lang w:bidi="vi-VN"/>
        </w:rPr>
        <w:t xml:space="preserve"> </w:t>
      </w:r>
      <w:proofErr w:type="spellStart"/>
      <w:r w:rsidRPr="00EC0BF2">
        <w:rPr>
          <w:lang w:bidi="vi-VN"/>
        </w:rPr>
        <w:t>hộ</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w:t>
      </w:r>
      <w:r w:rsidRPr="00EC0BF2">
        <w:rPr>
          <w:lang w:bidi="vi-VN"/>
        </w:rPr>
        <w:br/>
      </w:r>
      <w:r w:rsidRPr="00EC0BF2">
        <w:rPr>
          <w:rFonts w:ascii="Segoe UI Symbol" w:hAnsi="Segoe UI Symbol" w:cs="Segoe UI Symbol"/>
          <w:lang w:bidi="vi-VN"/>
        </w:rPr>
        <w:t>☐</w:t>
      </w:r>
      <w:r w:rsidRPr="00EC0BF2">
        <w:rPr>
          <w:lang w:bidi="vi-VN"/>
        </w:rPr>
        <w:t xml:space="preserve"> </w:t>
      </w:r>
      <w:proofErr w:type="spellStart"/>
      <w:r w:rsidRPr="00EC0BF2">
        <w:rPr>
          <w:lang w:bidi="vi-VN"/>
        </w:rPr>
        <w:t>Cả</w:t>
      </w:r>
      <w:proofErr w:type="spellEnd"/>
      <w:r w:rsidRPr="00EC0BF2">
        <w:rPr>
          <w:lang w:bidi="vi-VN"/>
        </w:rPr>
        <w:t xml:space="preserve"> </w:t>
      </w:r>
      <w:proofErr w:type="spellStart"/>
      <w:r w:rsidRPr="00EC0BF2">
        <w:rPr>
          <w:lang w:bidi="vi-VN"/>
        </w:rPr>
        <w:t>hai</w:t>
      </w:r>
      <w:proofErr w:type="spellEnd"/>
      <w:r w:rsidRPr="00EC0BF2">
        <w:rPr>
          <w:lang w:bidi="vi-VN"/>
        </w:rPr>
        <w:t xml:space="preserve"> cha </w:t>
      </w:r>
      <w:proofErr w:type="spellStart"/>
      <w:r w:rsidRPr="00EC0BF2">
        <w:rPr>
          <w:lang w:bidi="vi-VN"/>
        </w:rPr>
        <w:t>mẹ</w:t>
      </w:r>
      <w:proofErr w:type="spellEnd"/>
      <w:r w:rsidRPr="00EC0BF2">
        <w:rPr>
          <w:lang w:bidi="vi-VN"/>
        </w:rPr>
        <w:t>/</w:t>
      </w:r>
      <w:proofErr w:type="spellStart"/>
      <w:r w:rsidRPr="00EC0BF2">
        <w:rPr>
          <w:lang w:bidi="vi-VN"/>
        </w:rPr>
        <w:t>người</w:t>
      </w:r>
      <w:proofErr w:type="spellEnd"/>
      <w:r w:rsidRPr="00EC0BF2">
        <w:rPr>
          <w:lang w:bidi="vi-VN"/>
        </w:rPr>
        <w:t xml:space="preserve"> </w:t>
      </w:r>
      <w:proofErr w:type="spellStart"/>
      <w:r w:rsidRPr="00EC0BF2">
        <w:rPr>
          <w:lang w:bidi="vi-VN"/>
        </w:rPr>
        <w:t>giám</w:t>
      </w:r>
      <w:proofErr w:type="spellEnd"/>
      <w:r w:rsidRPr="00EC0BF2">
        <w:rPr>
          <w:lang w:bidi="vi-VN"/>
        </w:rPr>
        <w:t xml:space="preserve"> </w:t>
      </w:r>
      <w:proofErr w:type="spellStart"/>
      <w:r w:rsidRPr="00EC0BF2">
        <w:rPr>
          <w:lang w:bidi="vi-VN"/>
        </w:rPr>
        <w:t>hộ</w:t>
      </w:r>
      <w:proofErr w:type="spellEnd"/>
      <w:r w:rsidRPr="00EC0BF2">
        <w:rPr>
          <w:lang w:bidi="vi-VN"/>
        </w:rPr>
        <w:t xml:space="preserve"> </w:t>
      </w:r>
      <w:proofErr w:type="spellStart"/>
      <w:r w:rsidRPr="00EC0BF2">
        <w:rPr>
          <w:lang w:bidi="vi-VN"/>
        </w:rPr>
        <w:t>đều</w:t>
      </w:r>
      <w:proofErr w:type="spellEnd"/>
      <w:r w:rsidRPr="00EC0BF2">
        <w:rPr>
          <w:lang w:bidi="vi-VN"/>
        </w:rPr>
        <w:t xml:space="preserve"> </w:t>
      </w:r>
      <w:proofErr w:type="spellStart"/>
      <w:r w:rsidRPr="00EC0BF2">
        <w:rPr>
          <w:lang w:bidi="vi-VN"/>
        </w:rPr>
        <w:t>đi</w:t>
      </w:r>
      <w:proofErr w:type="spellEnd"/>
      <w:r w:rsidRPr="00EC0BF2">
        <w:rPr>
          <w:lang w:bidi="vi-VN"/>
        </w:rPr>
        <w:t xml:space="preserve"> </w:t>
      </w:r>
      <w:proofErr w:type="spellStart"/>
      <w:r w:rsidRPr="00EC0BF2">
        <w:rPr>
          <w:lang w:bidi="vi-VN"/>
        </w:rPr>
        <w:t>làm</w:t>
      </w:r>
      <w:proofErr w:type="spellEnd"/>
      <w:r w:rsidRPr="00EC0BF2">
        <w:rPr>
          <w:lang w:bidi="vi-VN"/>
        </w:rPr>
        <w:t> </w:t>
      </w:r>
    </w:p>
    <w:p w14:paraId="1EC65C93"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Cha/</w:t>
      </w:r>
      <w:proofErr w:type="spellStart"/>
      <w:r w:rsidRPr="00EC0BF2">
        <w:rPr>
          <w:lang w:bidi="vi-VN"/>
        </w:rPr>
        <w:t>mẹ</w:t>
      </w:r>
      <w:proofErr w:type="spellEnd"/>
      <w:r w:rsidRPr="00EC0BF2">
        <w:rPr>
          <w:lang w:bidi="vi-VN"/>
        </w:rPr>
        <w:t>/</w:t>
      </w:r>
      <w:proofErr w:type="spellStart"/>
      <w:r w:rsidRPr="00EC0BF2">
        <w:rPr>
          <w:lang w:bidi="vi-VN"/>
        </w:rPr>
        <w:t>người</w:t>
      </w:r>
      <w:proofErr w:type="spellEnd"/>
      <w:r w:rsidRPr="00EC0BF2">
        <w:rPr>
          <w:lang w:bidi="vi-VN"/>
        </w:rPr>
        <w:t xml:space="preserve"> </w:t>
      </w:r>
      <w:proofErr w:type="spellStart"/>
      <w:r w:rsidRPr="00EC0BF2">
        <w:rPr>
          <w:lang w:bidi="vi-VN"/>
        </w:rPr>
        <w:t>giám</w:t>
      </w:r>
      <w:proofErr w:type="spellEnd"/>
      <w:r w:rsidRPr="00EC0BF2">
        <w:rPr>
          <w:lang w:bidi="vi-VN"/>
        </w:rPr>
        <w:t xml:space="preserve"> </w:t>
      </w:r>
      <w:proofErr w:type="spellStart"/>
      <w:r w:rsidRPr="00EC0BF2">
        <w:rPr>
          <w:lang w:bidi="vi-VN"/>
        </w:rPr>
        <w:t>hộ</w:t>
      </w:r>
      <w:proofErr w:type="spellEnd"/>
      <w:r w:rsidRPr="00EC0BF2">
        <w:rPr>
          <w:lang w:bidi="vi-VN"/>
        </w:rPr>
        <w:t xml:space="preserve"> </w:t>
      </w:r>
      <w:proofErr w:type="spellStart"/>
      <w:r w:rsidRPr="00EC0BF2">
        <w:rPr>
          <w:lang w:bidi="vi-VN"/>
        </w:rPr>
        <w:t>đơn</w:t>
      </w:r>
      <w:proofErr w:type="spellEnd"/>
      <w:r w:rsidRPr="00EC0BF2">
        <w:rPr>
          <w:lang w:bidi="vi-VN"/>
        </w:rPr>
        <w:t xml:space="preserve"> </w:t>
      </w:r>
      <w:proofErr w:type="spellStart"/>
      <w:r w:rsidRPr="00EC0BF2">
        <w:rPr>
          <w:lang w:bidi="vi-VN"/>
        </w:rPr>
        <w:t>thân</w:t>
      </w:r>
      <w:proofErr w:type="spellEnd"/>
      <w:r w:rsidRPr="00EC0BF2">
        <w:rPr>
          <w:lang w:bidi="vi-VN"/>
        </w:rPr>
        <w:t xml:space="preserve"> </w:t>
      </w:r>
      <w:proofErr w:type="spellStart"/>
      <w:r w:rsidRPr="00EC0BF2">
        <w:rPr>
          <w:lang w:bidi="vi-VN"/>
        </w:rPr>
        <w:t>đi</w:t>
      </w:r>
      <w:proofErr w:type="spellEnd"/>
      <w:r w:rsidRPr="00EC0BF2">
        <w:rPr>
          <w:lang w:bidi="vi-VN"/>
        </w:rPr>
        <w:t xml:space="preserve"> </w:t>
      </w:r>
      <w:proofErr w:type="spellStart"/>
      <w:r w:rsidRPr="00EC0BF2">
        <w:rPr>
          <w:lang w:bidi="vi-VN"/>
        </w:rPr>
        <w:t>làm</w:t>
      </w:r>
      <w:proofErr w:type="spellEnd"/>
      <w:r w:rsidRPr="00EC0BF2">
        <w:rPr>
          <w:lang w:bidi="vi-VN"/>
        </w:rPr>
        <w:t xml:space="preserve">   </w:t>
      </w:r>
    </w:p>
    <w:p w14:paraId="3ADA247B"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Một</w:t>
      </w:r>
      <w:proofErr w:type="spellEnd"/>
      <w:r w:rsidRPr="00EC0BF2">
        <w:rPr>
          <w:lang w:bidi="vi-VN"/>
        </w:rPr>
        <w:t xml:space="preserve"> cha/</w:t>
      </w:r>
      <w:proofErr w:type="spellStart"/>
      <w:r w:rsidRPr="00EC0BF2">
        <w:rPr>
          <w:lang w:bidi="vi-VN"/>
        </w:rPr>
        <w:t>mẹ</w:t>
      </w:r>
      <w:proofErr w:type="spellEnd"/>
      <w:r w:rsidRPr="00EC0BF2">
        <w:rPr>
          <w:lang w:bidi="vi-VN"/>
        </w:rPr>
        <w:t>/</w:t>
      </w:r>
      <w:proofErr w:type="spellStart"/>
      <w:r w:rsidRPr="00EC0BF2">
        <w:rPr>
          <w:lang w:bidi="vi-VN"/>
        </w:rPr>
        <w:t>người</w:t>
      </w:r>
      <w:proofErr w:type="spellEnd"/>
      <w:r w:rsidRPr="00EC0BF2">
        <w:rPr>
          <w:lang w:bidi="vi-VN"/>
        </w:rPr>
        <w:t xml:space="preserve"> </w:t>
      </w:r>
      <w:proofErr w:type="spellStart"/>
      <w:r w:rsidRPr="00EC0BF2">
        <w:rPr>
          <w:lang w:bidi="vi-VN"/>
        </w:rPr>
        <w:t>giám</w:t>
      </w:r>
      <w:proofErr w:type="spellEnd"/>
      <w:r w:rsidRPr="00EC0BF2">
        <w:rPr>
          <w:lang w:bidi="vi-VN"/>
        </w:rPr>
        <w:t xml:space="preserve"> </w:t>
      </w:r>
      <w:proofErr w:type="spellStart"/>
      <w:r w:rsidRPr="00EC0BF2">
        <w:rPr>
          <w:lang w:bidi="vi-VN"/>
        </w:rPr>
        <w:t>hộ</w:t>
      </w:r>
      <w:proofErr w:type="spellEnd"/>
      <w:r w:rsidRPr="00EC0BF2">
        <w:rPr>
          <w:lang w:bidi="vi-VN"/>
        </w:rPr>
        <w:t xml:space="preserve"> </w:t>
      </w:r>
      <w:proofErr w:type="spellStart"/>
      <w:r w:rsidRPr="00EC0BF2">
        <w:rPr>
          <w:lang w:bidi="vi-VN"/>
        </w:rPr>
        <w:t>đi</w:t>
      </w:r>
      <w:proofErr w:type="spellEnd"/>
      <w:r w:rsidRPr="00EC0BF2">
        <w:rPr>
          <w:lang w:bidi="vi-VN"/>
        </w:rPr>
        <w:t xml:space="preserve"> </w:t>
      </w:r>
      <w:proofErr w:type="spellStart"/>
      <w:r w:rsidRPr="00EC0BF2">
        <w:rPr>
          <w:lang w:bidi="vi-VN"/>
        </w:rPr>
        <w:t>làm</w:t>
      </w:r>
      <w:proofErr w:type="spellEnd"/>
      <w:r w:rsidRPr="00EC0BF2">
        <w:rPr>
          <w:lang w:bidi="vi-VN"/>
        </w:rPr>
        <w:t xml:space="preserve"> </w:t>
      </w:r>
      <w:proofErr w:type="spellStart"/>
      <w:r w:rsidRPr="00EC0BF2">
        <w:rPr>
          <w:lang w:bidi="vi-VN"/>
        </w:rPr>
        <w:t>còn</w:t>
      </w:r>
      <w:proofErr w:type="spellEnd"/>
      <w:r w:rsidRPr="00EC0BF2">
        <w:rPr>
          <w:lang w:bidi="vi-VN"/>
        </w:rPr>
        <w:t xml:space="preserve"> </w:t>
      </w:r>
      <w:proofErr w:type="spellStart"/>
      <w:r w:rsidRPr="00EC0BF2">
        <w:rPr>
          <w:lang w:bidi="vi-VN"/>
        </w:rPr>
        <w:t>một</w:t>
      </w:r>
      <w:proofErr w:type="spellEnd"/>
      <w:r w:rsidRPr="00EC0BF2">
        <w:rPr>
          <w:lang w:bidi="vi-VN"/>
        </w:rPr>
        <w:t xml:space="preserve"> </w:t>
      </w:r>
      <w:proofErr w:type="spellStart"/>
      <w:r w:rsidRPr="00EC0BF2">
        <w:rPr>
          <w:lang w:bidi="vi-VN"/>
        </w:rPr>
        <w:t>người</w:t>
      </w:r>
      <w:proofErr w:type="spellEnd"/>
      <w:r w:rsidRPr="00EC0BF2">
        <w:rPr>
          <w:lang w:bidi="vi-VN"/>
        </w:rPr>
        <w:t xml:space="preserve"> ở </w:t>
      </w:r>
      <w:proofErr w:type="spellStart"/>
      <w:r w:rsidRPr="00EC0BF2">
        <w:rPr>
          <w:lang w:bidi="vi-VN"/>
        </w:rPr>
        <w:t>nhà</w:t>
      </w:r>
      <w:proofErr w:type="spellEnd"/>
      <w:r w:rsidRPr="00EC0BF2">
        <w:rPr>
          <w:lang w:bidi="vi-VN"/>
        </w:rPr>
        <w:t> </w:t>
      </w:r>
    </w:p>
    <w:p w14:paraId="5DB65B8C"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Khác</w:t>
      </w:r>
      <w:proofErr w:type="spellEnd"/>
      <w:r w:rsidRPr="00EC0BF2">
        <w:rPr>
          <w:lang w:bidi="vi-VN"/>
        </w:rPr>
        <w:t xml:space="preserve">: </w:t>
      </w:r>
    </w:p>
    <w:bookmarkEnd w:id="1"/>
    <w:p w14:paraId="37E2F409" w14:textId="77777777" w:rsidR="00EC0BF2" w:rsidRPr="00EC0BF2" w:rsidRDefault="00807C30" w:rsidP="00EC0BF2">
      <w:pPr>
        <w:spacing w:after="0"/>
      </w:pPr>
      <w:r>
        <w:rPr>
          <w:lang w:bidi="vi-VN"/>
        </w:rPr>
        <w:pict w14:anchorId="24E1741B">
          <v:rect id="_x0000_i1038" style="width:0;height:1.5pt" o:hralign="center" o:hrstd="t" o:hr="t" fillcolor="#a0a0a0" stroked="f"/>
        </w:pict>
      </w:r>
    </w:p>
    <w:p w14:paraId="1D3A6BE5" w14:textId="6549F832" w:rsidR="00EC0BF2" w:rsidRDefault="00EC0BF2">
      <w:pPr>
        <w:rPr>
          <w:lang w:bidi="vi-VN"/>
        </w:rPr>
      </w:pPr>
      <w:r>
        <w:rPr>
          <w:lang w:bidi="vi-VN"/>
        </w:rPr>
        <w:br w:type="page"/>
      </w:r>
    </w:p>
    <w:p w14:paraId="61C3855B" w14:textId="67859C9E" w:rsidR="00EC0BF2" w:rsidRPr="00EC0BF2" w:rsidRDefault="00EC0BF2" w:rsidP="00EC0BF2">
      <w:pPr>
        <w:pStyle w:val="Heading2"/>
        <w:rPr>
          <w:lang w:val="fr-FR" w:bidi="vi-VN"/>
        </w:rPr>
      </w:pPr>
      <w:r w:rsidRPr="00EC0BF2">
        <w:rPr>
          <w:lang w:val="fr-FR" w:bidi="vi-VN"/>
        </w:rPr>
        <w:lastRenderedPageBreak/>
        <w:t xml:space="preserve">Appendix C - </w:t>
      </w:r>
      <w:proofErr w:type="spellStart"/>
      <w:r w:rsidRPr="00EC0BF2">
        <w:rPr>
          <w:lang w:val="fr-FR" w:bidi="vi-VN"/>
        </w:rPr>
        <w:t>Vie</w:t>
      </w:r>
      <w:r>
        <w:rPr>
          <w:lang w:val="fr-FR" w:bidi="vi-VN"/>
        </w:rPr>
        <w:t>tnamese</w:t>
      </w:r>
      <w:proofErr w:type="spellEnd"/>
    </w:p>
    <w:p w14:paraId="18B8BF82" w14:textId="1CDE74FA" w:rsidR="00EC0BF2" w:rsidRPr="00EC0BF2" w:rsidRDefault="00EC0BF2" w:rsidP="00EC0BF2">
      <w:pPr>
        <w:pStyle w:val="Heading3"/>
        <w:rPr>
          <w:lang w:val="fr-FR"/>
        </w:rPr>
      </w:pPr>
      <w:proofErr w:type="spellStart"/>
      <w:r w:rsidRPr="00EC0BF2">
        <w:rPr>
          <w:lang w:val="fr-FR" w:bidi="vi-VN"/>
        </w:rPr>
        <w:t>Nuôi</w:t>
      </w:r>
      <w:proofErr w:type="spellEnd"/>
      <w:r w:rsidRPr="00EC0BF2">
        <w:rPr>
          <w:lang w:val="fr-FR" w:bidi="vi-VN"/>
        </w:rPr>
        <w:t xml:space="preserve"> </w:t>
      </w:r>
      <w:proofErr w:type="spellStart"/>
      <w:r w:rsidRPr="00EC0BF2">
        <w:rPr>
          <w:lang w:val="fr-FR" w:bidi="vi-VN"/>
        </w:rPr>
        <w:t>dưỡng</w:t>
      </w:r>
      <w:proofErr w:type="spellEnd"/>
      <w:r w:rsidRPr="00EC0BF2">
        <w:rPr>
          <w:lang w:val="fr-FR" w:bidi="vi-VN"/>
        </w:rPr>
        <w:t xml:space="preserve"> </w:t>
      </w:r>
      <w:proofErr w:type="spellStart"/>
      <w:r w:rsidRPr="00EC0BF2">
        <w:rPr>
          <w:lang w:val="fr-FR" w:bidi="vi-VN"/>
        </w:rPr>
        <w:t>tạm</w:t>
      </w:r>
      <w:proofErr w:type="spellEnd"/>
    </w:p>
    <w:p w14:paraId="0F04D24D" w14:textId="37C59520" w:rsidR="00EC0BF2" w:rsidRPr="00EC0BF2" w:rsidRDefault="00EC0BF2" w:rsidP="00EC0BF2">
      <w:pPr>
        <w:spacing w:after="0"/>
        <w:rPr>
          <w:lang w:val="fr-FR"/>
        </w:rPr>
      </w:pPr>
      <w:r w:rsidRPr="00EC0BF2">
        <w:rPr>
          <w:lang w:val="fr-FR" w:bidi="vi-VN"/>
        </w:rPr>
        <w:t xml:space="preserve">35. </w:t>
      </w:r>
      <w:proofErr w:type="spellStart"/>
      <w:r w:rsidRPr="00EC0BF2">
        <w:rPr>
          <w:lang w:val="fr-FR" w:bidi="vi-VN"/>
        </w:rPr>
        <w:t>Những</w:t>
      </w:r>
      <w:proofErr w:type="spellEnd"/>
      <w:r w:rsidRPr="00EC0BF2">
        <w:rPr>
          <w:lang w:val="fr-FR" w:bidi="vi-VN"/>
        </w:rPr>
        <w:t xml:space="preserve"> </w:t>
      </w:r>
      <w:proofErr w:type="spellStart"/>
      <w:r w:rsidRPr="00EC0BF2">
        <w:rPr>
          <w:lang w:val="fr-FR" w:bidi="vi-VN"/>
        </w:rPr>
        <w:t>tuyên</w:t>
      </w:r>
      <w:proofErr w:type="spellEnd"/>
      <w:r w:rsidRPr="00EC0BF2">
        <w:rPr>
          <w:lang w:val="fr-FR" w:bidi="vi-VN"/>
        </w:rPr>
        <w:t xml:space="preserve"> </w:t>
      </w:r>
      <w:proofErr w:type="spellStart"/>
      <w:r w:rsidRPr="00EC0BF2">
        <w:rPr>
          <w:lang w:val="fr-FR" w:bidi="vi-VN"/>
        </w:rPr>
        <w:t>bố</w:t>
      </w:r>
      <w:proofErr w:type="spellEnd"/>
      <w:r w:rsidRPr="00EC0BF2">
        <w:rPr>
          <w:lang w:val="fr-FR" w:bidi="vi-VN"/>
        </w:rPr>
        <w:t xml:space="preserve"> </w:t>
      </w:r>
      <w:proofErr w:type="spellStart"/>
      <w:r w:rsidRPr="00EC0BF2">
        <w:rPr>
          <w:lang w:val="fr-FR" w:bidi="vi-VN"/>
        </w:rPr>
        <w:t>sau</w:t>
      </w:r>
      <w:proofErr w:type="spellEnd"/>
      <w:r w:rsidRPr="00EC0BF2">
        <w:rPr>
          <w:lang w:val="fr-FR" w:bidi="vi-VN"/>
        </w:rPr>
        <w:t xml:space="preserve"> </w:t>
      </w:r>
      <w:proofErr w:type="spellStart"/>
      <w:r w:rsidRPr="00EC0BF2">
        <w:rPr>
          <w:lang w:val="fr-FR" w:bidi="vi-VN"/>
        </w:rPr>
        <w:t>đây</w:t>
      </w:r>
      <w:proofErr w:type="spellEnd"/>
      <w:r w:rsidRPr="00EC0BF2">
        <w:rPr>
          <w:lang w:val="fr-FR" w:bidi="vi-VN"/>
        </w:rPr>
        <w:t xml:space="preserve"> </w:t>
      </w:r>
      <w:proofErr w:type="spellStart"/>
      <w:r w:rsidRPr="00EC0BF2">
        <w:rPr>
          <w:lang w:val="fr-FR" w:bidi="vi-VN"/>
        </w:rPr>
        <w:t>cho</w:t>
      </w:r>
      <w:proofErr w:type="spellEnd"/>
      <w:r w:rsidRPr="00EC0BF2">
        <w:rPr>
          <w:lang w:val="fr-FR" w:bidi="vi-VN"/>
        </w:rPr>
        <w:t xml:space="preserve"> </w:t>
      </w:r>
      <w:proofErr w:type="spellStart"/>
      <w:r w:rsidRPr="00EC0BF2">
        <w:rPr>
          <w:lang w:val="fr-FR" w:bidi="vi-VN"/>
        </w:rPr>
        <w:t>biết</w:t>
      </w:r>
      <w:proofErr w:type="spellEnd"/>
      <w:r w:rsidRPr="00EC0BF2">
        <w:rPr>
          <w:lang w:val="fr-FR" w:bidi="vi-VN"/>
        </w:rPr>
        <w:t xml:space="preserve"> </w:t>
      </w:r>
      <w:proofErr w:type="spellStart"/>
      <w:r w:rsidRPr="00EC0BF2">
        <w:rPr>
          <w:lang w:val="fr-FR" w:bidi="vi-VN"/>
        </w:rPr>
        <w:t>cách</w:t>
      </w:r>
      <w:proofErr w:type="spellEnd"/>
      <w:r w:rsidRPr="00EC0BF2">
        <w:rPr>
          <w:lang w:val="fr-FR" w:bidi="vi-VN"/>
        </w:rPr>
        <w:t xml:space="preserve"> </w:t>
      </w:r>
      <w:proofErr w:type="spellStart"/>
      <w:r w:rsidRPr="00EC0BF2">
        <w:rPr>
          <w:lang w:val="fr-FR" w:bidi="vi-VN"/>
        </w:rPr>
        <w:t>nhà</w:t>
      </w:r>
      <w:proofErr w:type="spellEnd"/>
      <w:r w:rsidRPr="00EC0BF2">
        <w:rPr>
          <w:lang w:val="fr-FR" w:bidi="vi-VN"/>
        </w:rPr>
        <w:t xml:space="preserve"> </w:t>
      </w:r>
      <w:proofErr w:type="spellStart"/>
      <w:r w:rsidRPr="00EC0BF2">
        <w:rPr>
          <w:lang w:val="fr-FR" w:bidi="vi-VN"/>
        </w:rPr>
        <w:t>trường</w:t>
      </w:r>
      <w:proofErr w:type="spellEnd"/>
      <w:r w:rsidRPr="00EC0BF2">
        <w:rPr>
          <w:lang w:val="fr-FR" w:bidi="vi-VN"/>
        </w:rPr>
        <w:t xml:space="preserve"> </w:t>
      </w:r>
      <w:proofErr w:type="spellStart"/>
      <w:r w:rsidRPr="00EC0BF2">
        <w:rPr>
          <w:lang w:val="fr-FR" w:bidi="vi-VN"/>
        </w:rPr>
        <w:t>hỗ</w:t>
      </w:r>
      <w:proofErr w:type="spellEnd"/>
      <w:r w:rsidRPr="00EC0BF2">
        <w:rPr>
          <w:lang w:val="fr-FR" w:bidi="vi-VN"/>
        </w:rPr>
        <w:t xml:space="preserve"> </w:t>
      </w:r>
      <w:proofErr w:type="spellStart"/>
      <w:r w:rsidRPr="00EC0BF2">
        <w:rPr>
          <w:lang w:val="fr-FR" w:bidi="vi-VN"/>
        </w:rPr>
        <w:t>trợ</w:t>
      </w:r>
      <w:proofErr w:type="spellEnd"/>
      <w:r w:rsidRPr="00EC0BF2">
        <w:rPr>
          <w:lang w:val="fr-FR" w:bidi="vi-VN"/>
        </w:rPr>
        <w:t xml:space="preserve"> </w:t>
      </w:r>
      <w:proofErr w:type="spellStart"/>
      <w:r w:rsidRPr="00EC0BF2">
        <w:rPr>
          <w:lang w:val="fr-FR" w:bidi="vi-VN"/>
        </w:rPr>
        <w:t>học</w:t>
      </w:r>
      <w:proofErr w:type="spellEnd"/>
      <w:r w:rsidRPr="00EC0BF2">
        <w:rPr>
          <w:lang w:val="fr-FR" w:bidi="vi-VN"/>
        </w:rPr>
        <w:t xml:space="preserve"> </w:t>
      </w:r>
      <w:proofErr w:type="spellStart"/>
      <w:r w:rsidRPr="00EC0BF2">
        <w:rPr>
          <w:lang w:val="fr-FR" w:bidi="vi-VN"/>
        </w:rPr>
        <w:t>sinh</w:t>
      </w:r>
      <w:proofErr w:type="spellEnd"/>
      <w:r w:rsidRPr="00EC0BF2">
        <w:rPr>
          <w:lang w:val="fr-FR" w:bidi="vi-VN"/>
        </w:rPr>
        <w:t xml:space="preserve"> </w:t>
      </w:r>
      <w:proofErr w:type="spellStart"/>
      <w:r w:rsidRPr="00EC0BF2">
        <w:rPr>
          <w:lang w:val="fr-FR" w:bidi="vi-VN"/>
        </w:rPr>
        <w:t>và</w:t>
      </w:r>
      <w:proofErr w:type="spellEnd"/>
      <w:r w:rsidRPr="00EC0BF2">
        <w:rPr>
          <w:lang w:val="fr-FR" w:bidi="vi-VN"/>
        </w:rPr>
        <w:t xml:space="preserve"> </w:t>
      </w:r>
      <w:proofErr w:type="spellStart"/>
      <w:r w:rsidRPr="00EC0BF2">
        <w:rPr>
          <w:lang w:val="fr-FR" w:bidi="vi-VN"/>
        </w:rPr>
        <w:t>gia</w:t>
      </w:r>
      <w:proofErr w:type="spellEnd"/>
      <w:r w:rsidRPr="00EC0BF2">
        <w:rPr>
          <w:lang w:val="fr-FR" w:bidi="vi-VN"/>
        </w:rPr>
        <w:t xml:space="preserve"> </w:t>
      </w:r>
      <w:proofErr w:type="spellStart"/>
      <w:r w:rsidRPr="00EC0BF2">
        <w:rPr>
          <w:lang w:val="fr-FR" w:bidi="vi-VN"/>
        </w:rPr>
        <w:t>đình</w:t>
      </w:r>
      <w:proofErr w:type="spellEnd"/>
      <w:r w:rsidRPr="00EC0BF2">
        <w:rPr>
          <w:lang w:val="fr-FR" w:bidi="vi-VN"/>
        </w:rPr>
        <w:t xml:space="preserve"> </w:t>
      </w:r>
      <w:proofErr w:type="spellStart"/>
      <w:r w:rsidRPr="00EC0BF2">
        <w:rPr>
          <w:lang w:val="fr-FR" w:bidi="vi-VN"/>
        </w:rPr>
        <w:t>thuộc</w:t>
      </w:r>
      <w:proofErr w:type="spellEnd"/>
      <w:r w:rsidRPr="00EC0BF2">
        <w:rPr>
          <w:lang w:val="fr-FR" w:bidi="vi-VN"/>
        </w:rPr>
        <w:t xml:space="preserve"> </w:t>
      </w:r>
      <w:proofErr w:type="spellStart"/>
      <w:r w:rsidRPr="00EC0BF2">
        <w:rPr>
          <w:lang w:val="fr-FR" w:bidi="vi-VN"/>
        </w:rPr>
        <w:t>diện</w:t>
      </w:r>
      <w:proofErr w:type="spellEnd"/>
      <w:r w:rsidRPr="00EC0BF2">
        <w:rPr>
          <w:lang w:val="fr-FR" w:bidi="vi-VN"/>
        </w:rPr>
        <w:t xml:space="preserve"> </w:t>
      </w:r>
      <w:proofErr w:type="spellStart"/>
      <w:r w:rsidRPr="00EC0BF2">
        <w:rPr>
          <w:lang w:val="fr-FR" w:bidi="vi-VN"/>
        </w:rPr>
        <w:t>nuôi</w:t>
      </w:r>
      <w:proofErr w:type="spellEnd"/>
      <w:r w:rsidRPr="00EC0BF2">
        <w:rPr>
          <w:lang w:val="fr-FR" w:bidi="vi-VN"/>
        </w:rPr>
        <w:t xml:space="preserve"> </w:t>
      </w:r>
      <w:proofErr w:type="spellStart"/>
      <w:r w:rsidRPr="00EC0BF2">
        <w:rPr>
          <w:lang w:val="fr-FR" w:bidi="vi-VN"/>
        </w:rPr>
        <w:t>dưỡng</w:t>
      </w:r>
      <w:proofErr w:type="spellEnd"/>
      <w:r w:rsidRPr="00EC0BF2">
        <w:rPr>
          <w:lang w:val="fr-FR" w:bidi="vi-VN"/>
        </w:rPr>
        <w:t xml:space="preserve"> </w:t>
      </w:r>
      <w:proofErr w:type="spellStart"/>
      <w:r w:rsidRPr="00EC0BF2">
        <w:rPr>
          <w:lang w:val="fr-FR" w:bidi="vi-VN"/>
        </w:rPr>
        <w:t>tạm</w:t>
      </w:r>
      <w:proofErr w:type="spellEnd"/>
      <w:r w:rsidRPr="00EC0BF2">
        <w:rPr>
          <w:lang w:val="fr-FR" w:bidi="vi-VN"/>
        </w:rPr>
        <w:t>.</w:t>
      </w:r>
      <w:r w:rsidRPr="00EC0BF2">
        <w:rPr>
          <w:lang w:val="fr-FR"/>
        </w:rPr>
        <w:t xml:space="preserve"> </w:t>
      </w:r>
      <w:r w:rsidRPr="00EC0BF2">
        <w:rPr>
          <w:lang w:val="fr-FR" w:bidi="vi-VN"/>
        </w:rPr>
        <w:t>(</w:t>
      </w:r>
      <w:proofErr w:type="spellStart"/>
      <w:r w:rsidRPr="00EC0BF2">
        <w:rPr>
          <w:lang w:val="fr-FR" w:bidi="vi-VN"/>
        </w:rPr>
        <w:t>Chọn</w:t>
      </w:r>
      <w:proofErr w:type="spellEnd"/>
      <w:r w:rsidRPr="00EC0BF2">
        <w:rPr>
          <w:lang w:val="fr-FR" w:bidi="vi-VN"/>
        </w:rPr>
        <w:t xml:space="preserve"> </w:t>
      </w:r>
      <w:proofErr w:type="spellStart"/>
      <w:r w:rsidRPr="00EC0BF2">
        <w:rPr>
          <w:lang w:val="fr-FR" w:bidi="vi-VN"/>
        </w:rPr>
        <w:t>tất</w:t>
      </w:r>
      <w:proofErr w:type="spellEnd"/>
      <w:r w:rsidRPr="00EC0BF2">
        <w:rPr>
          <w:lang w:val="fr-FR" w:bidi="vi-VN"/>
        </w:rPr>
        <w:t xml:space="preserve"> </w:t>
      </w:r>
      <w:proofErr w:type="spellStart"/>
      <w:r w:rsidRPr="00EC0BF2">
        <w:rPr>
          <w:lang w:val="fr-FR" w:bidi="vi-VN"/>
        </w:rPr>
        <w:t>cả</w:t>
      </w:r>
      <w:proofErr w:type="spellEnd"/>
      <w:r w:rsidRPr="00EC0BF2">
        <w:rPr>
          <w:lang w:val="fr-FR" w:bidi="vi-VN"/>
        </w:rPr>
        <w:t xml:space="preserve"> </w:t>
      </w:r>
      <w:proofErr w:type="spellStart"/>
      <w:r w:rsidRPr="00EC0BF2">
        <w:rPr>
          <w:lang w:val="fr-FR" w:bidi="vi-VN"/>
        </w:rPr>
        <w:t>những</w:t>
      </w:r>
      <w:proofErr w:type="spellEnd"/>
      <w:r w:rsidRPr="00EC0BF2">
        <w:rPr>
          <w:lang w:val="fr-FR" w:bidi="vi-VN"/>
        </w:rPr>
        <w:t xml:space="preserve"> </w:t>
      </w:r>
      <w:proofErr w:type="spellStart"/>
      <w:r w:rsidRPr="00EC0BF2">
        <w:rPr>
          <w:lang w:val="fr-FR" w:bidi="vi-VN"/>
        </w:rPr>
        <w:t>mục</w:t>
      </w:r>
      <w:proofErr w:type="spellEnd"/>
      <w:r w:rsidRPr="00EC0BF2">
        <w:rPr>
          <w:lang w:val="fr-FR" w:bidi="vi-VN"/>
        </w:rPr>
        <w:t xml:space="preserve"> </w:t>
      </w:r>
      <w:proofErr w:type="spellStart"/>
      <w:r w:rsidRPr="00EC0BF2">
        <w:rPr>
          <w:lang w:val="fr-FR" w:bidi="vi-VN"/>
        </w:rPr>
        <w:t>phù</w:t>
      </w:r>
      <w:proofErr w:type="spellEnd"/>
      <w:r w:rsidRPr="00EC0BF2">
        <w:rPr>
          <w:lang w:val="fr-FR" w:bidi="vi-VN"/>
        </w:rPr>
        <w:t xml:space="preserve"> </w:t>
      </w:r>
      <w:proofErr w:type="spellStart"/>
      <w:r w:rsidRPr="00EC0BF2">
        <w:rPr>
          <w:lang w:val="fr-FR" w:bidi="vi-VN"/>
        </w:rPr>
        <w:t>hợp</w:t>
      </w:r>
      <w:proofErr w:type="spellEnd"/>
      <w:r w:rsidRPr="00EC0BF2">
        <w:rPr>
          <w:lang w:val="fr-FR" w:bidi="vi-VN"/>
        </w:rPr>
        <w:t xml:space="preserve"> </w:t>
      </w:r>
      <w:proofErr w:type="spellStart"/>
      <w:r w:rsidRPr="00EC0BF2">
        <w:rPr>
          <w:lang w:val="fr-FR" w:bidi="vi-VN"/>
        </w:rPr>
        <w:t>với</w:t>
      </w:r>
      <w:proofErr w:type="spellEnd"/>
      <w:r w:rsidRPr="00EC0BF2">
        <w:rPr>
          <w:lang w:val="fr-FR" w:bidi="vi-VN"/>
        </w:rPr>
        <w:t xml:space="preserve"> </w:t>
      </w:r>
      <w:proofErr w:type="spellStart"/>
      <w:r w:rsidRPr="00EC0BF2">
        <w:rPr>
          <w:lang w:val="fr-FR" w:bidi="vi-VN"/>
        </w:rPr>
        <w:t>trải</w:t>
      </w:r>
      <w:proofErr w:type="spellEnd"/>
      <w:r w:rsidRPr="00EC0BF2">
        <w:rPr>
          <w:lang w:val="fr-FR" w:bidi="vi-VN"/>
        </w:rPr>
        <w:t xml:space="preserve"> </w:t>
      </w:r>
      <w:proofErr w:type="spellStart"/>
      <w:r w:rsidRPr="00EC0BF2">
        <w:rPr>
          <w:lang w:val="fr-FR" w:bidi="vi-VN"/>
        </w:rPr>
        <w:t>nghiệm</w:t>
      </w:r>
      <w:proofErr w:type="spellEnd"/>
      <w:r w:rsidRPr="00EC0BF2">
        <w:rPr>
          <w:lang w:val="fr-FR" w:bidi="vi-VN"/>
        </w:rPr>
        <w:t xml:space="preserve"> </w:t>
      </w:r>
      <w:proofErr w:type="spellStart"/>
      <w:r w:rsidRPr="00EC0BF2">
        <w:rPr>
          <w:lang w:val="fr-FR" w:bidi="vi-VN"/>
        </w:rPr>
        <w:t>của</w:t>
      </w:r>
      <w:proofErr w:type="spellEnd"/>
      <w:r w:rsidRPr="00EC0BF2">
        <w:rPr>
          <w:lang w:val="fr-FR" w:bidi="vi-VN"/>
        </w:rPr>
        <w:t xml:space="preserve"> </w:t>
      </w:r>
      <w:proofErr w:type="spellStart"/>
      <w:r w:rsidRPr="00EC0BF2">
        <w:rPr>
          <w:lang w:val="fr-FR" w:bidi="vi-VN"/>
        </w:rPr>
        <w:t>quý</w:t>
      </w:r>
      <w:proofErr w:type="spellEnd"/>
      <w:r w:rsidRPr="00EC0BF2">
        <w:rPr>
          <w:lang w:val="fr-FR" w:bidi="vi-VN"/>
        </w:rPr>
        <w:t xml:space="preserve"> </w:t>
      </w:r>
      <w:proofErr w:type="spellStart"/>
      <w:r w:rsidRPr="00EC0BF2">
        <w:rPr>
          <w:lang w:val="fr-FR" w:bidi="vi-VN"/>
        </w:rPr>
        <w:t>vị</w:t>
      </w:r>
      <w:proofErr w:type="spellEnd"/>
      <w:r w:rsidRPr="00EC0BF2">
        <w:rPr>
          <w:lang w:val="fr-FR" w:bidi="vi-VN"/>
        </w:rPr>
        <w:t>.)</w:t>
      </w:r>
    </w:p>
    <w:p w14:paraId="47049F47"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hiểu</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đáp</w:t>
      </w:r>
      <w:proofErr w:type="spellEnd"/>
      <w:r w:rsidRPr="00EC0BF2">
        <w:rPr>
          <w:lang w:bidi="vi-VN"/>
        </w:rPr>
        <w:t xml:space="preserve"> </w:t>
      </w:r>
      <w:proofErr w:type="spellStart"/>
      <w:r w:rsidRPr="00EC0BF2">
        <w:rPr>
          <w:lang w:bidi="vi-VN"/>
        </w:rPr>
        <w:t>ứng</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nhu</w:t>
      </w:r>
      <w:proofErr w:type="spellEnd"/>
      <w:r w:rsidRPr="00EC0BF2">
        <w:rPr>
          <w:lang w:bidi="vi-VN"/>
        </w:rPr>
        <w:t xml:space="preserve"> </w:t>
      </w:r>
      <w:proofErr w:type="spellStart"/>
      <w:r w:rsidRPr="00EC0BF2">
        <w:rPr>
          <w:lang w:bidi="vi-VN"/>
        </w:rPr>
        <w:t>cầu</w:t>
      </w:r>
      <w:proofErr w:type="spellEnd"/>
      <w:r w:rsidRPr="00EC0BF2">
        <w:rPr>
          <w:lang w:bidi="vi-VN"/>
        </w:rPr>
        <w:t xml:space="preserve"> </w:t>
      </w:r>
      <w:proofErr w:type="spellStart"/>
      <w:r w:rsidRPr="00EC0BF2">
        <w:rPr>
          <w:lang w:bidi="vi-VN"/>
        </w:rPr>
        <w:t>của</w:t>
      </w:r>
      <w:proofErr w:type="spellEnd"/>
      <w:r w:rsidRPr="00EC0BF2">
        <w:rPr>
          <w:lang w:bidi="vi-VN"/>
        </w:rPr>
        <w:t xml:space="preserve"> con </w:t>
      </w:r>
      <w:proofErr w:type="spellStart"/>
      <w:r w:rsidRPr="00EC0BF2">
        <w:rPr>
          <w:lang w:bidi="vi-VN"/>
        </w:rPr>
        <w:t>tôi</w:t>
      </w:r>
      <w:proofErr w:type="spellEnd"/>
      <w:r w:rsidRPr="00EC0BF2">
        <w:rPr>
          <w:lang w:bidi="vi-VN"/>
        </w:rPr>
        <w:t xml:space="preserve"> </w:t>
      </w:r>
      <w:proofErr w:type="spellStart"/>
      <w:r w:rsidRPr="00EC0BF2">
        <w:rPr>
          <w:lang w:bidi="vi-VN"/>
        </w:rPr>
        <w:t>liên</w:t>
      </w:r>
      <w:proofErr w:type="spellEnd"/>
      <w:r w:rsidRPr="00EC0BF2">
        <w:rPr>
          <w:lang w:bidi="vi-VN"/>
        </w:rPr>
        <w:t xml:space="preserve"> </w:t>
      </w:r>
      <w:proofErr w:type="spellStart"/>
      <w:r w:rsidRPr="00EC0BF2">
        <w:rPr>
          <w:lang w:bidi="vi-VN"/>
        </w:rPr>
        <w:t>quan</w:t>
      </w:r>
      <w:proofErr w:type="spellEnd"/>
      <w:r w:rsidRPr="00EC0BF2">
        <w:rPr>
          <w:lang w:bidi="vi-VN"/>
        </w:rPr>
        <w:t xml:space="preserve"> </w:t>
      </w:r>
      <w:proofErr w:type="spellStart"/>
      <w:r w:rsidRPr="00EC0BF2">
        <w:rPr>
          <w:lang w:bidi="vi-VN"/>
        </w:rPr>
        <w:t>đến</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nuôi</w:t>
      </w:r>
      <w:proofErr w:type="spellEnd"/>
      <w:r w:rsidRPr="00EC0BF2">
        <w:rPr>
          <w:lang w:bidi="vi-VN"/>
        </w:rPr>
        <w:t xml:space="preserve"> </w:t>
      </w:r>
      <w:proofErr w:type="spellStart"/>
      <w:r w:rsidRPr="00EC0BF2">
        <w:rPr>
          <w:lang w:bidi="vi-VN"/>
        </w:rPr>
        <w:t>dưỡng</w:t>
      </w:r>
      <w:proofErr w:type="spellEnd"/>
      <w:r w:rsidRPr="00EC0BF2">
        <w:rPr>
          <w:lang w:bidi="vi-VN"/>
        </w:rPr>
        <w:t xml:space="preserve"> </w:t>
      </w:r>
      <w:proofErr w:type="spellStart"/>
      <w:r w:rsidRPr="00EC0BF2">
        <w:rPr>
          <w:lang w:bidi="vi-VN"/>
        </w:rPr>
        <w:t>tạm</w:t>
      </w:r>
      <w:proofErr w:type="spellEnd"/>
      <w:r w:rsidRPr="00EC0BF2">
        <w:rPr>
          <w:lang w:bidi="vi-VN"/>
        </w:rPr>
        <w:t>.</w:t>
      </w:r>
    </w:p>
    <w:p w14:paraId="175F4654"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Nhân</w:t>
      </w:r>
      <w:proofErr w:type="spellEnd"/>
      <w:r w:rsidRPr="00EC0BF2">
        <w:rPr>
          <w:lang w:bidi="vi-VN"/>
        </w:rPr>
        <w:t xml:space="preserve"> </w:t>
      </w:r>
      <w:proofErr w:type="spellStart"/>
      <w:r w:rsidRPr="00EC0BF2">
        <w:rPr>
          <w:lang w:bidi="vi-VN"/>
        </w:rPr>
        <w:t>viên</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giúp</w:t>
      </w:r>
      <w:proofErr w:type="spellEnd"/>
      <w:r w:rsidRPr="00EC0BF2">
        <w:rPr>
          <w:lang w:bidi="vi-VN"/>
        </w:rPr>
        <w:t xml:space="preserve"> </w:t>
      </w:r>
      <w:proofErr w:type="spellStart"/>
      <w:r w:rsidRPr="00EC0BF2">
        <w:rPr>
          <w:lang w:bidi="vi-VN"/>
        </w:rPr>
        <w:t>mang</w:t>
      </w:r>
      <w:proofErr w:type="spellEnd"/>
      <w:r w:rsidRPr="00EC0BF2">
        <w:rPr>
          <w:lang w:bidi="vi-VN"/>
        </w:rPr>
        <w:t xml:space="preserve"> </w:t>
      </w:r>
      <w:proofErr w:type="spellStart"/>
      <w:r w:rsidRPr="00EC0BF2">
        <w:rPr>
          <w:lang w:bidi="vi-VN"/>
        </w:rPr>
        <w:t>lại</w:t>
      </w:r>
      <w:proofErr w:type="spellEnd"/>
      <w:r w:rsidRPr="00EC0BF2">
        <w:rPr>
          <w:lang w:bidi="vi-VN"/>
        </w:rPr>
        <w:t xml:space="preserve"> </w:t>
      </w:r>
      <w:proofErr w:type="spellStart"/>
      <w:r w:rsidRPr="00EC0BF2">
        <w:rPr>
          <w:lang w:bidi="vi-VN"/>
        </w:rPr>
        <w:t>sự</w:t>
      </w:r>
      <w:proofErr w:type="spellEnd"/>
      <w:r w:rsidRPr="00EC0BF2">
        <w:rPr>
          <w:lang w:bidi="vi-VN"/>
        </w:rPr>
        <w:t xml:space="preserve"> </w:t>
      </w:r>
      <w:proofErr w:type="spellStart"/>
      <w:r w:rsidRPr="00EC0BF2">
        <w:rPr>
          <w:lang w:bidi="vi-VN"/>
        </w:rPr>
        <w:t>ổn</w:t>
      </w:r>
      <w:proofErr w:type="spellEnd"/>
      <w:r w:rsidRPr="00EC0BF2">
        <w:rPr>
          <w:lang w:bidi="vi-VN"/>
        </w:rPr>
        <w:t xml:space="preserve"> </w:t>
      </w:r>
      <w:proofErr w:type="spellStart"/>
      <w:r w:rsidRPr="00EC0BF2">
        <w:rPr>
          <w:lang w:bidi="vi-VN"/>
        </w:rPr>
        <w:t>định</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trong</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giai</w:t>
      </w:r>
      <w:proofErr w:type="spellEnd"/>
      <w:r w:rsidRPr="00EC0BF2">
        <w:rPr>
          <w:lang w:bidi="vi-VN"/>
        </w:rPr>
        <w:t xml:space="preserve"> </w:t>
      </w:r>
      <w:proofErr w:type="spellStart"/>
      <w:r w:rsidRPr="00EC0BF2">
        <w:rPr>
          <w:lang w:bidi="vi-VN"/>
        </w:rPr>
        <w:t>đoạn</w:t>
      </w:r>
      <w:proofErr w:type="spellEnd"/>
      <w:r w:rsidRPr="00EC0BF2">
        <w:rPr>
          <w:lang w:bidi="vi-VN"/>
        </w:rPr>
        <w:t xml:space="preserve"> </w:t>
      </w:r>
      <w:proofErr w:type="spellStart"/>
      <w:r w:rsidRPr="00EC0BF2">
        <w:rPr>
          <w:lang w:bidi="vi-VN"/>
        </w:rPr>
        <w:t>chuyển</w:t>
      </w:r>
      <w:proofErr w:type="spellEnd"/>
      <w:r w:rsidRPr="00EC0BF2">
        <w:rPr>
          <w:lang w:bidi="vi-VN"/>
        </w:rPr>
        <w:t xml:space="preserve"> </w:t>
      </w:r>
      <w:proofErr w:type="spellStart"/>
      <w:r w:rsidRPr="00EC0BF2">
        <w:rPr>
          <w:lang w:bidi="vi-VN"/>
        </w:rPr>
        <w:t>tiếp</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thay</w:t>
      </w:r>
      <w:proofErr w:type="spellEnd"/>
      <w:r w:rsidRPr="00EC0BF2">
        <w:rPr>
          <w:lang w:bidi="vi-VN"/>
        </w:rPr>
        <w:t xml:space="preserve"> </w:t>
      </w:r>
      <w:proofErr w:type="spellStart"/>
      <w:r w:rsidRPr="00EC0BF2">
        <w:rPr>
          <w:lang w:bidi="vi-VN"/>
        </w:rPr>
        <w:t>đổi</w:t>
      </w:r>
      <w:proofErr w:type="spellEnd"/>
      <w:r w:rsidRPr="00EC0BF2">
        <w:rPr>
          <w:lang w:bidi="vi-VN"/>
        </w:rPr>
        <w:t>.</w:t>
      </w:r>
    </w:p>
    <w:p w14:paraId="3D19CEB2"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phối</w:t>
      </w:r>
      <w:proofErr w:type="spellEnd"/>
      <w:r w:rsidRPr="00EC0BF2">
        <w:rPr>
          <w:lang w:bidi="vi-VN"/>
        </w:rPr>
        <w:t xml:space="preserve"> </w:t>
      </w:r>
      <w:proofErr w:type="spellStart"/>
      <w:r w:rsidRPr="00EC0BF2">
        <w:rPr>
          <w:lang w:bidi="vi-VN"/>
        </w:rPr>
        <w:t>hợp</w:t>
      </w:r>
      <w:proofErr w:type="spellEnd"/>
      <w:r w:rsidRPr="00EC0BF2">
        <w:rPr>
          <w:lang w:bidi="vi-VN"/>
        </w:rPr>
        <w:t xml:space="preserve"> </w:t>
      </w:r>
      <w:proofErr w:type="spellStart"/>
      <w:r w:rsidRPr="00EC0BF2">
        <w:rPr>
          <w:lang w:bidi="vi-VN"/>
        </w:rPr>
        <w:t>với</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người</w:t>
      </w:r>
      <w:proofErr w:type="spellEnd"/>
      <w:r w:rsidRPr="00EC0BF2">
        <w:rPr>
          <w:lang w:bidi="vi-VN"/>
        </w:rPr>
        <w:t xml:space="preserve"> </w:t>
      </w:r>
      <w:proofErr w:type="spellStart"/>
      <w:r w:rsidRPr="00EC0BF2">
        <w:rPr>
          <w:lang w:bidi="vi-VN"/>
        </w:rPr>
        <w:t>chăm</w:t>
      </w:r>
      <w:proofErr w:type="spellEnd"/>
      <w:r w:rsidRPr="00EC0BF2">
        <w:rPr>
          <w:lang w:bidi="vi-VN"/>
        </w:rPr>
        <w:t xml:space="preserve"> </w:t>
      </w:r>
      <w:proofErr w:type="spellStart"/>
      <w:r w:rsidRPr="00EC0BF2">
        <w:rPr>
          <w:lang w:bidi="vi-VN"/>
        </w:rPr>
        <w:t>sóc</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người</w:t>
      </w:r>
      <w:proofErr w:type="spellEnd"/>
      <w:r w:rsidRPr="00EC0BF2">
        <w:rPr>
          <w:lang w:bidi="vi-VN"/>
        </w:rPr>
        <w:t xml:space="preserve"> </w:t>
      </w:r>
      <w:proofErr w:type="spellStart"/>
      <w:r w:rsidRPr="00EC0BF2">
        <w:rPr>
          <w:lang w:bidi="vi-VN"/>
        </w:rPr>
        <w:t>lớn</w:t>
      </w:r>
      <w:proofErr w:type="spellEnd"/>
      <w:r w:rsidRPr="00EC0BF2">
        <w:rPr>
          <w:lang w:bidi="vi-VN"/>
        </w:rPr>
        <w:t xml:space="preserve"> </w:t>
      </w:r>
      <w:proofErr w:type="spellStart"/>
      <w:r w:rsidRPr="00EC0BF2">
        <w:rPr>
          <w:lang w:bidi="vi-VN"/>
        </w:rPr>
        <w:t>khác</w:t>
      </w:r>
      <w:proofErr w:type="spellEnd"/>
      <w:r w:rsidRPr="00EC0BF2">
        <w:rPr>
          <w:lang w:bidi="vi-VN"/>
        </w:rPr>
        <w:t xml:space="preserve"> </w:t>
      </w:r>
      <w:proofErr w:type="spellStart"/>
      <w:r w:rsidRPr="00EC0BF2">
        <w:rPr>
          <w:lang w:bidi="vi-VN"/>
        </w:rPr>
        <w:t>để</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sự</w:t>
      </w:r>
      <w:proofErr w:type="spellEnd"/>
      <w:r w:rsidRPr="00EC0BF2">
        <w:rPr>
          <w:lang w:bidi="vi-VN"/>
        </w:rPr>
        <w:t xml:space="preserve"> </w:t>
      </w:r>
      <w:proofErr w:type="spellStart"/>
      <w:r w:rsidRPr="00EC0BF2">
        <w:rPr>
          <w:lang w:bidi="vi-VN"/>
        </w:rPr>
        <w:t>thành</w:t>
      </w:r>
      <w:proofErr w:type="spellEnd"/>
      <w:r w:rsidRPr="00EC0BF2">
        <w:rPr>
          <w:lang w:bidi="vi-VN"/>
        </w:rPr>
        <w:t xml:space="preserve"> </w:t>
      </w:r>
      <w:proofErr w:type="spellStart"/>
      <w:r w:rsidRPr="00EC0BF2">
        <w:rPr>
          <w:lang w:bidi="vi-VN"/>
        </w:rPr>
        <w:t>công</w:t>
      </w:r>
      <w:proofErr w:type="spellEnd"/>
      <w:r w:rsidRPr="00EC0BF2">
        <w:rPr>
          <w:lang w:bidi="vi-VN"/>
        </w:rPr>
        <w:t xml:space="preserve"> </w:t>
      </w:r>
      <w:proofErr w:type="spellStart"/>
      <w:r w:rsidRPr="00EC0BF2">
        <w:rPr>
          <w:lang w:bidi="vi-VN"/>
        </w:rPr>
        <w:t>của</w:t>
      </w:r>
      <w:proofErr w:type="spellEnd"/>
      <w:r w:rsidRPr="00EC0BF2">
        <w:rPr>
          <w:lang w:bidi="vi-VN"/>
        </w:rPr>
        <w:t xml:space="preserve"> con </w:t>
      </w:r>
      <w:proofErr w:type="spellStart"/>
      <w:r w:rsidRPr="00EC0BF2">
        <w:rPr>
          <w:lang w:bidi="vi-VN"/>
        </w:rPr>
        <w:t>tôi</w:t>
      </w:r>
      <w:proofErr w:type="spellEnd"/>
      <w:r w:rsidRPr="00EC0BF2">
        <w:rPr>
          <w:lang w:bidi="vi-VN"/>
        </w:rPr>
        <w:t>.</w:t>
      </w:r>
    </w:p>
    <w:p w14:paraId="221B55C3"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r w:rsidRPr="00EC0BF2">
        <w:rPr>
          <w:lang w:bidi="vi-VN"/>
        </w:rPr>
        <w:t xml:space="preserve"> / </w:t>
      </w:r>
      <w:proofErr w:type="spellStart"/>
      <w:r w:rsidRPr="00EC0BF2">
        <w:rPr>
          <w:lang w:bidi="vi-VN"/>
        </w:rPr>
        <w:t>Tôi</w:t>
      </w:r>
      <w:proofErr w:type="spellEnd"/>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biết</w:t>
      </w:r>
      <w:proofErr w:type="spellEnd"/>
      <w:r w:rsidR="00807C30">
        <w:rPr>
          <w:lang w:bidi="vi-VN"/>
        </w:rPr>
        <w:pict w14:anchorId="782FFFD4">
          <v:rect id="_x0000_i1039" style="width:0;height:1.5pt" o:hralign="center" o:hrstd="t" o:hr="t" fillcolor="#a0a0a0" stroked="f"/>
        </w:pict>
      </w:r>
    </w:p>
    <w:p w14:paraId="0DB5DE2E" w14:textId="77777777" w:rsidR="00EC0BF2" w:rsidRPr="00EC0BF2" w:rsidRDefault="00EC0BF2" w:rsidP="00EC0BF2">
      <w:pPr>
        <w:pStyle w:val="Heading3"/>
      </w:pP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đi</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chuyên</w:t>
      </w:r>
      <w:proofErr w:type="spellEnd"/>
      <w:r w:rsidRPr="00EC0BF2">
        <w:rPr>
          <w:lang w:bidi="vi-VN"/>
        </w:rPr>
        <w:t xml:space="preserve"> </w:t>
      </w:r>
      <w:proofErr w:type="spellStart"/>
      <w:r w:rsidRPr="00EC0BF2">
        <w:rPr>
          <w:lang w:bidi="vi-VN"/>
        </w:rPr>
        <w:t>cần</w:t>
      </w:r>
      <w:proofErr w:type="spellEnd"/>
    </w:p>
    <w:p w14:paraId="15193101" w14:textId="77777777" w:rsidR="00EC0BF2" w:rsidRPr="00EC0BF2" w:rsidRDefault="00EC0BF2" w:rsidP="00EC0BF2">
      <w:pPr>
        <w:spacing w:after="0"/>
        <w:rPr>
          <w:lang w:val="vi-VN"/>
        </w:rPr>
      </w:pPr>
      <w:r w:rsidRPr="00EC0BF2">
        <w:rPr>
          <w:lang w:bidi="vi-VN"/>
        </w:rPr>
        <w:t xml:space="preserve">36. </w:t>
      </w:r>
      <w:proofErr w:type="spellStart"/>
      <w:r w:rsidRPr="00EC0BF2">
        <w:rPr>
          <w:lang w:bidi="vi-VN"/>
        </w:rPr>
        <w:t>Những</w:t>
      </w:r>
      <w:proofErr w:type="spellEnd"/>
      <w:r w:rsidRPr="00EC0BF2">
        <w:rPr>
          <w:lang w:bidi="vi-VN"/>
        </w:rPr>
        <w:t xml:space="preserve"> </w:t>
      </w:r>
      <w:proofErr w:type="spellStart"/>
      <w:r w:rsidRPr="00EC0BF2">
        <w:rPr>
          <w:lang w:bidi="vi-VN"/>
        </w:rPr>
        <w:t>phát</w:t>
      </w:r>
      <w:proofErr w:type="spellEnd"/>
      <w:r w:rsidRPr="00EC0BF2">
        <w:rPr>
          <w:lang w:bidi="vi-VN"/>
        </w:rPr>
        <w:t xml:space="preserve"> </w:t>
      </w:r>
      <w:proofErr w:type="spellStart"/>
      <w:r w:rsidRPr="00EC0BF2">
        <w:rPr>
          <w:lang w:bidi="vi-VN"/>
        </w:rPr>
        <w:t>biểu</w:t>
      </w:r>
      <w:proofErr w:type="spellEnd"/>
      <w:r w:rsidRPr="00EC0BF2">
        <w:rPr>
          <w:lang w:bidi="vi-VN"/>
        </w:rPr>
        <w:t xml:space="preserve"> </w:t>
      </w:r>
      <w:proofErr w:type="spellStart"/>
      <w:r w:rsidRPr="00EC0BF2">
        <w:rPr>
          <w:lang w:bidi="vi-VN"/>
        </w:rPr>
        <w:t>sau</w:t>
      </w:r>
      <w:proofErr w:type="spellEnd"/>
      <w:r w:rsidRPr="00EC0BF2">
        <w:rPr>
          <w:lang w:bidi="vi-VN"/>
        </w:rPr>
        <w:t xml:space="preserve"> </w:t>
      </w:r>
      <w:proofErr w:type="spellStart"/>
      <w:r w:rsidRPr="00EC0BF2">
        <w:rPr>
          <w:lang w:bidi="vi-VN"/>
        </w:rPr>
        <w:t>đây</w:t>
      </w:r>
      <w:proofErr w:type="spellEnd"/>
      <w:r w:rsidRPr="00EC0BF2">
        <w:rPr>
          <w:lang w:bidi="vi-VN"/>
        </w:rPr>
        <w:t xml:space="preserve"> </w:t>
      </w:r>
      <w:proofErr w:type="spellStart"/>
      <w:r w:rsidRPr="00EC0BF2">
        <w:rPr>
          <w:lang w:bidi="vi-VN"/>
        </w:rPr>
        <w:t>giúp</w:t>
      </w:r>
      <w:proofErr w:type="spellEnd"/>
      <w:r w:rsidRPr="00EC0BF2">
        <w:rPr>
          <w:lang w:bidi="vi-VN"/>
        </w:rPr>
        <w:t xml:space="preserve"> </w:t>
      </w:r>
      <w:proofErr w:type="spellStart"/>
      <w:r w:rsidRPr="00EC0BF2">
        <w:rPr>
          <w:lang w:bidi="vi-VN"/>
        </w:rPr>
        <w:t>chúng</w:t>
      </w:r>
      <w:proofErr w:type="spellEnd"/>
      <w:r w:rsidRPr="00EC0BF2">
        <w:rPr>
          <w:lang w:bidi="vi-VN"/>
        </w:rPr>
        <w:t xml:space="preserve"> </w:t>
      </w:r>
      <w:proofErr w:type="spellStart"/>
      <w:r w:rsidRPr="00EC0BF2">
        <w:rPr>
          <w:lang w:bidi="vi-VN"/>
        </w:rPr>
        <w:t>tôi</w:t>
      </w:r>
      <w:proofErr w:type="spellEnd"/>
      <w:r w:rsidRPr="00EC0BF2">
        <w:rPr>
          <w:lang w:bidi="vi-VN"/>
        </w:rPr>
        <w:t xml:space="preserve"> </w:t>
      </w:r>
      <w:proofErr w:type="spellStart"/>
      <w:r w:rsidRPr="00EC0BF2">
        <w:rPr>
          <w:lang w:bidi="vi-VN"/>
        </w:rPr>
        <w:t>hiểu</w:t>
      </w:r>
      <w:proofErr w:type="spellEnd"/>
      <w:r w:rsidRPr="00EC0BF2">
        <w:rPr>
          <w:lang w:bidi="vi-VN"/>
        </w:rPr>
        <w:t xml:space="preserve"> </w:t>
      </w:r>
      <w:proofErr w:type="spellStart"/>
      <w:r w:rsidRPr="00EC0BF2">
        <w:rPr>
          <w:lang w:bidi="vi-VN"/>
        </w:rPr>
        <w:t>cách</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hỗ</w:t>
      </w:r>
      <w:proofErr w:type="spellEnd"/>
      <w:r w:rsidRPr="00EC0BF2">
        <w:rPr>
          <w:lang w:bidi="vi-VN"/>
        </w:rPr>
        <w:t xml:space="preserve"> </w:t>
      </w:r>
      <w:proofErr w:type="spellStart"/>
      <w:r w:rsidRPr="00EC0BF2">
        <w:rPr>
          <w:lang w:bidi="vi-VN"/>
        </w:rPr>
        <w:t>trợ</w:t>
      </w:r>
      <w:proofErr w:type="spellEnd"/>
      <w:r w:rsidRPr="00EC0BF2">
        <w:rPr>
          <w:lang w:bidi="vi-VN"/>
        </w:rPr>
        <w:t xml:space="preserve"> </w:t>
      </w:r>
      <w:proofErr w:type="spellStart"/>
      <w:r w:rsidRPr="00EC0BF2">
        <w:rPr>
          <w:lang w:bidi="vi-VN"/>
        </w:rPr>
        <w:t>việc</w:t>
      </w:r>
      <w:proofErr w:type="spellEnd"/>
      <w:r w:rsidRPr="00EC0BF2">
        <w:rPr>
          <w:lang w:bidi="vi-VN"/>
        </w:rPr>
        <w:t xml:space="preserve"> </w:t>
      </w:r>
      <w:proofErr w:type="spellStart"/>
      <w:r w:rsidRPr="00EC0BF2">
        <w:rPr>
          <w:lang w:bidi="vi-VN"/>
        </w:rPr>
        <w:t>đi</w:t>
      </w:r>
      <w:proofErr w:type="spellEnd"/>
      <w:r w:rsidRPr="00EC0BF2">
        <w:rPr>
          <w:lang w:bidi="vi-VN"/>
        </w:rPr>
        <w:t xml:space="preserve"> </w:t>
      </w:r>
      <w:proofErr w:type="spellStart"/>
      <w:r w:rsidRPr="00EC0BF2">
        <w:rPr>
          <w:lang w:bidi="vi-VN"/>
        </w:rPr>
        <w:t>học</w:t>
      </w:r>
      <w:proofErr w:type="spellEnd"/>
      <w:r w:rsidRPr="00EC0BF2">
        <w:rPr>
          <w:lang w:bidi="vi-VN"/>
        </w:rPr>
        <w:t xml:space="preserve"> </w:t>
      </w:r>
      <w:proofErr w:type="spellStart"/>
      <w:r w:rsidRPr="00EC0BF2">
        <w:rPr>
          <w:lang w:bidi="vi-VN"/>
        </w:rPr>
        <w:t>chuyên</w:t>
      </w:r>
      <w:proofErr w:type="spellEnd"/>
      <w:r w:rsidRPr="00EC0BF2">
        <w:rPr>
          <w:lang w:bidi="vi-VN"/>
        </w:rPr>
        <w:t xml:space="preserve"> </w:t>
      </w:r>
      <w:proofErr w:type="spellStart"/>
      <w:r w:rsidRPr="00EC0BF2">
        <w:rPr>
          <w:lang w:bidi="vi-VN"/>
        </w:rPr>
        <w:t>cần</w:t>
      </w:r>
      <w:proofErr w:type="spellEnd"/>
      <w:r w:rsidRPr="00EC0BF2">
        <w:rPr>
          <w:lang w:bidi="vi-VN"/>
        </w:rPr>
        <w:t>.</w:t>
      </w:r>
      <w:r w:rsidRPr="00EC0BF2">
        <w:rPr>
          <w:lang w:bidi="vi-VN"/>
        </w:rPr>
        <w:br/>
        <w:t>(</w:t>
      </w:r>
      <w:proofErr w:type="spellStart"/>
      <w:r w:rsidRPr="00EC0BF2">
        <w:rPr>
          <w:lang w:bidi="vi-VN"/>
        </w:rPr>
        <w:t>Chọn</w:t>
      </w:r>
      <w:proofErr w:type="spellEnd"/>
      <w:r w:rsidRPr="00EC0BF2">
        <w:rPr>
          <w:lang w:bidi="vi-VN"/>
        </w:rPr>
        <w:t xml:space="preserve"> </w:t>
      </w:r>
      <w:proofErr w:type="spellStart"/>
      <w:r w:rsidRPr="00EC0BF2">
        <w:rPr>
          <w:lang w:bidi="vi-VN"/>
        </w:rPr>
        <w:t>tất</w:t>
      </w:r>
      <w:proofErr w:type="spellEnd"/>
      <w:r w:rsidRPr="00EC0BF2">
        <w:rPr>
          <w:lang w:bidi="vi-VN"/>
        </w:rPr>
        <w:t xml:space="preserve"> </w:t>
      </w:r>
      <w:proofErr w:type="spellStart"/>
      <w:r w:rsidRPr="00EC0BF2">
        <w:rPr>
          <w:lang w:bidi="vi-VN"/>
        </w:rPr>
        <w:t>cả</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mục</w:t>
      </w:r>
      <w:proofErr w:type="spellEnd"/>
      <w:r w:rsidRPr="00EC0BF2">
        <w:rPr>
          <w:lang w:bidi="vi-VN"/>
        </w:rPr>
        <w:t xml:space="preserve"> </w:t>
      </w:r>
      <w:proofErr w:type="spellStart"/>
      <w:r w:rsidRPr="00EC0BF2">
        <w:rPr>
          <w:lang w:bidi="vi-VN"/>
        </w:rPr>
        <w:t>phù</w:t>
      </w:r>
      <w:proofErr w:type="spellEnd"/>
      <w:r w:rsidRPr="00EC0BF2">
        <w:rPr>
          <w:lang w:bidi="vi-VN"/>
        </w:rPr>
        <w:t xml:space="preserve"> </w:t>
      </w:r>
      <w:proofErr w:type="spellStart"/>
      <w:r w:rsidRPr="00EC0BF2">
        <w:rPr>
          <w:lang w:bidi="vi-VN"/>
        </w:rPr>
        <w:t>hợp</w:t>
      </w:r>
      <w:proofErr w:type="spellEnd"/>
      <w:r w:rsidRPr="00EC0BF2">
        <w:rPr>
          <w:lang w:bidi="vi-VN"/>
        </w:rPr>
        <w:t xml:space="preserve"> </w:t>
      </w:r>
      <w:proofErr w:type="spellStart"/>
      <w:r w:rsidRPr="00EC0BF2">
        <w:rPr>
          <w:lang w:bidi="vi-VN"/>
        </w:rPr>
        <w:t>với</w:t>
      </w:r>
      <w:proofErr w:type="spellEnd"/>
      <w:r w:rsidRPr="00EC0BF2">
        <w:rPr>
          <w:lang w:bidi="vi-VN"/>
        </w:rPr>
        <w:t xml:space="preserve"> </w:t>
      </w:r>
      <w:proofErr w:type="spellStart"/>
      <w:r w:rsidRPr="00EC0BF2">
        <w:rPr>
          <w:lang w:bidi="vi-VN"/>
        </w:rPr>
        <w:t>trải</w:t>
      </w:r>
      <w:proofErr w:type="spellEnd"/>
      <w:r w:rsidRPr="00EC0BF2">
        <w:rPr>
          <w:lang w:bidi="vi-VN"/>
        </w:rPr>
        <w:t xml:space="preserve"> </w:t>
      </w:r>
      <w:proofErr w:type="spellStart"/>
      <w:r w:rsidRPr="00EC0BF2">
        <w:rPr>
          <w:lang w:bidi="vi-VN"/>
        </w:rPr>
        <w:t>nghiệm</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w:t>
      </w:r>
    </w:p>
    <w:p w14:paraId="02799FE0"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Tôi biết mình cần liên hệ với ai tại trường nếu có lo ngại về việc đi học chuyên cần của con.</w:t>
      </w:r>
      <w:r w:rsidRPr="00EC0BF2">
        <w:rPr>
          <w:lang w:val="vi-VN" w:bidi="vi-VN"/>
        </w:rPr>
        <w:br/>
      </w:r>
      <w:r w:rsidRPr="00EC0BF2">
        <w:rPr>
          <w:rFonts w:ascii="Segoe UI Symbol" w:hAnsi="Segoe UI Symbol" w:cs="Segoe UI Symbol"/>
          <w:lang w:val="vi-VN" w:bidi="vi-VN"/>
        </w:rPr>
        <w:t>☐</w:t>
      </w:r>
      <w:r w:rsidRPr="00EC0BF2">
        <w:rPr>
          <w:lang w:val="vi-VN" w:bidi="vi-VN"/>
        </w:rPr>
        <w:t xml:space="preserve"> Các thông báo của nhà trường về việc đi học chuyên cần rất rõ ràng và dễ hiểu.</w:t>
      </w:r>
      <w:r w:rsidRPr="00EC0BF2">
        <w:rPr>
          <w:lang w:val="vi-VN" w:bidi="vi-VN"/>
        </w:rPr>
        <w:br/>
      </w:r>
      <w:r w:rsidRPr="00EC0BF2">
        <w:rPr>
          <w:rFonts w:ascii="Segoe UI Symbol" w:hAnsi="Segoe UI Symbol" w:cs="Segoe UI Symbol"/>
          <w:lang w:val="vi-VN" w:bidi="vi-VN"/>
        </w:rPr>
        <w:t>☐</w:t>
      </w:r>
      <w:r w:rsidRPr="00EC0BF2">
        <w:rPr>
          <w:lang w:val="vi-VN" w:bidi="vi-VN"/>
        </w:rPr>
        <w:t xml:space="preserve"> Tôi hiểu việc đi học chuyên cần ảnh hưởng như thế nào đến kết quả học tập và thành công của con.</w:t>
      </w:r>
      <w:r w:rsidRPr="00EC0BF2">
        <w:rPr>
          <w:lang w:val="vi-VN" w:bidi="vi-VN"/>
        </w:rPr>
        <w:br/>
      </w:r>
      <w:r w:rsidRPr="00EC0BF2">
        <w:rPr>
          <w:rFonts w:ascii="Segoe UI Symbol" w:hAnsi="Segoe UI Symbol" w:cs="Segoe UI Symbol"/>
          <w:lang w:val="vi-VN" w:bidi="vi-VN"/>
        </w:rPr>
        <w:t>☐</w:t>
      </w:r>
      <w:r w:rsidRPr="00EC0BF2">
        <w:rPr>
          <w:lang w:val="vi-VN" w:bidi="vi-VN"/>
        </w:rPr>
        <w:t xml:space="preserve"> Tôi nhận được thông báo khi con tôi vắng mặt.</w:t>
      </w:r>
      <w:r w:rsidRPr="00EC0BF2">
        <w:rPr>
          <w:lang w:val="vi-VN" w:bidi="vi-VN"/>
        </w:rPr>
        <w:br/>
      </w:r>
      <w:r w:rsidRPr="00EC0BF2">
        <w:rPr>
          <w:rFonts w:ascii="Segoe UI Symbol" w:hAnsi="Segoe UI Symbol" w:cs="Segoe UI Symbol"/>
          <w:lang w:val="vi-VN" w:bidi="vi-VN"/>
        </w:rPr>
        <w:t>☐</w:t>
      </w:r>
      <w:r w:rsidRPr="00EC0BF2">
        <w:rPr>
          <w:lang w:val="vi-VN" w:bidi="vi-VN"/>
        </w:rPr>
        <w:t xml:space="preserve"> Không chắc chắn / Tôi không biết</w:t>
      </w:r>
    </w:p>
    <w:p w14:paraId="0EE0D228" w14:textId="77777777" w:rsidR="00EC0BF2" w:rsidRDefault="00EC0BF2" w:rsidP="00EC0BF2">
      <w:pPr>
        <w:spacing w:after="0"/>
        <w:rPr>
          <w:lang w:bidi="vi-VN"/>
        </w:rPr>
      </w:pPr>
    </w:p>
    <w:p w14:paraId="0EF703CF" w14:textId="72E9D016" w:rsidR="00EC0BF2" w:rsidRPr="00EC0BF2" w:rsidRDefault="00EC0BF2" w:rsidP="00EC0BF2">
      <w:pPr>
        <w:spacing w:after="0"/>
        <w:rPr>
          <w:lang w:val="vi-VN"/>
        </w:rPr>
      </w:pPr>
      <w:r w:rsidRPr="00EC0BF2">
        <w:rPr>
          <w:lang w:val="vi-VN" w:bidi="vi-VN"/>
        </w:rPr>
        <w:t>37. Loại hỗ trợ nào sẽ giúp cải thiện việc đi học chuyên cần của con quý vị?</w:t>
      </w:r>
      <w:r w:rsidRPr="00EC0BF2">
        <w:rPr>
          <w:lang w:val="vi-VN" w:bidi="vi-VN"/>
        </w:rPr>
        <w:br/>
        <w:t>(Chọn tất cả những mục áp dụng)</w:t>
      </w:r>
    </w:p>
    <w:p w14:paraId="3559CEDB"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Hỗ trợ học thuật  </w:t>
      </w:r>
    </w:p>
    <w:p w14:paraId="516169F2"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Hỗ trợ sức khỏe (thể chất hoặc tinh thần)  </w:t>
      </w:r>
    </w:p>
    <w:p w14:paraId="212A4035"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Các cuộc họp với nhân viên nhà trường                          </w:t>
      </w:r>
    </w:p>
    <w:p w14:paraId="6CEDFC2E"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Hỗ trợ an toàn  </w:t>
      </w:r>
    </w:p>
    <w:p w14:paraId="00F06321"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Hỗ trợ sắp xếp thời gian biểu  </w:t>
      </w:r>
    </w:p>
    <w:p w14:paraId="2117AA8E"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Phương tiện đi lại  </w:t>
      </w:r>
    </w:p>
    <w:p w14:paraId="23F6BA98"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Biên dịch hoặc thông dịch                       </w:t>
      </w:r>
    </w:p>
    <w:p w14:paraId="4B611041"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Khác</w:t>
      </w:r>
      <w:proofErr w:type="spellEnd"/>
      <w:r w:rsidRPr="00EC0BF2">
        <w:rPr>
          <w:lang w:bidi="vi-VN"/>
        </w:rPr>
        <w:t>: ___________</w:t>
      </w:r>
    </w:p>
    <w:p w14:paraId="65B96431" w14:textId="77777777" w:rsidR="00EC0BF2" w:rsidRPr="00EC0BF2" w:rsidRDefault="00807C30" w:rsidP="00EC0BF2">
      <w:pPr>
        <w:spacing w:after="0"/>
      </w:pPr>
      <w:r>
        <w:rPr>
          <w:lang w:bidi="vi-VN"/>
        </w:rPr>
        <w:pict w14:anchorId="647667EB">
          <v:rect id="_x0000_i1040" style="width:0;height:1.5pt" o:hralign="center" o:hrstd="t" o:hr="t" fillcolor="#a0a0a0" stroked="f"/>
        </w:pict>
      </w:r>
    </w:p>
    <w:p w14:paraId="14459467" w14:textId="77777777" w:rsidR="00EC0BF2" w:rsidRPr="00EC0BF2" w:rsidRDefault="00EC0BF2" w:rsidP="00EC0BF2">
      <w:pPr>
        <w:pStyle w:val="Heading3"/>
      </w:pPr>
      <w:proofErr w:type="spellStart"/>
      <w:r w:rsidRPr="00EC0BF2">
        <w:rPr>
          <w:lang w:bidi="vi-VN"/>
        </w:rPr>
        <w:t>Lãnh</w:t>
      </w:r>
      <w:proofErr w:type="spellEnd"/>
      <w:r w:rsidRPr="00EC0BF2">
        <w:rPr>
          <w:lang w:bidi="vi-VN"/>
        </w:rPr>
        <w:t xml:space="preserve"> </w:t>
      </w:r>
      <w:proofErr w:type="spellStart"/>
      <w:r w:rsidRPr="00EC0BF2">
        <w:rPr>
          <w:lang w:bidi="vi-VN"/>
        </w:rPr>
        <w:t>đạo</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quản</w:t>
      </w:r>
      <w:proofErr w:type="spellEnd"/>
      <w:r w:rsidRPr="00EC0BF2">
        <w:rPr>
          <w:lang w:bidi="vi-VN"/>
        </w:rPr>
        <w:t xml:space="preserve"> </w:t>
      </w:r>
      <w:proofErr w:type="spellStart"/>
      <w:r w:rsidRPr="00EC0BF2">
        <w:rPr>
          <w:lang w:bidi="vi-VN"/>
        </w:rPr>
        <w:t>trị</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học</w:t>
      </w:r>
      <w:proofErr w:type="spellEnd"/>
    </w:p>
    <w:p w14:paraId="4C5AFCC6" w14:textId="77777777" w:rsidR="00EC0BF2" w:rsidRPr="00EC0BF2" w:rsidRDefault="00EC0BF2" w:rsidP="00EC0BF2">
      <w:pPr>
        <w:spacing w:after="0"/>
      </w:pPr>
      <w:r w:rsidRPr="00EC0BF2">
        <w:rPr>
          <w:lang w:bidi="vi-VN"/>
        </w:rPr>
        <w:t xml:space="preserve">38. Quý </w:t>
      </w:r>
      <w:proofErr w:type="spellStart"/>
      <w:r w:rsidRPr="00EC0BF2">
        <w:rPr>
          <w:lang w:bidi="vi-VN"/>
        </w:rPr>
        <w:t>vị</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nhận</w:t>
      </w:r>
      <w:proofErr w:type="spellEnd"/>
      <w:r w:rsidRPr="00EC0BF2">
        <w:rPr>
          <w:lang w:bidi="vi-VN"/>
        </w:rPr>
        <w:t xml:space="preserve"> </w:t>
      </w:r>
      <w:proofErr w:type="spellStart"/>
      <w:r w:rsidRPr="00EC0BF2">
        <w:rPr>
          <w:lang w:bidi="vi-VN"/>
        </w:rPr>
        <w:t>được</w:t>
      </w:r>
      <w:proofErr w:type="spellEnd"/>
      <w:r w:rsidRPr="00EC0BF2">
        <w:rPr>
          <w:lang w:bidi="vi-VN"/>
        </w:rPr>
        <w:t xml:space="preserve"> </w:t>
      </w:r>
      <w:proofErr w:type="spellStart"/>
      <w:r w:rsidRPr="00EC0BF2">
        <w:rPr>
          <w:lang w:bidi="vi-VN"/>
        </w:rPr>
        <w:t>thông</w:t>
      </w:r>
      <w:proofErr w:type="spellEnd"/>
      <w:r w:rsidRPr="00EC0BF2">
        <w:rPr>
          <w:lang w:bidi="vi-VN"/>
        </w:rPr>
        <w:t xml:space="preserve"> tin </w:t>
      </w:r>
      <w:proofErr w:type="spellStart"/>
      <w:r w:rsidRPr="00EC0BF2">
        <w:rPr>
          <w:lang w:bidi="vi-VN"/>
        </w:rPr>
        <w:t>rõ</w:t>
      </w:r>
      <w:proofErr w:type="spellEnd"/>
      <w:r w:rsidRPr="00EC0BF2">
        <w:rPr>
          <w:lang w:bidi="vi-VN"/>
        </w:rPr>
        <w:t xml:space="preserve"> </w:t>
      </w:r>
      <w:proofErr w:type="spellStart"/>
      <w:r w:rsidRPr="00EC0BF2">
        <w:rPr>
          <w:lang w:bidi="vi-VN"/>
        </w:rPr>
        <w:t>ràng</w:t>
      </w:r>
      <w:proofErr w:type="spellEnd"/>
      <w:r w:rsidRPr="00EC0BF2">
        <w:rPr>
          <w:lang w:bidi="vi-VN"/>
        </w:rPr>
        <w:t xml:space="preserve"> </w:t>
      </w:r>
      <w:proofErr w:type="spellStart"/>
      <w:r w:rsidRPr="00EC0BF2">
        <w:rPr>
          <w:lang w:bidi="vi-VN"/>
        </w:rPr>
        <w:t>về</w:t>
      </w:r>
      <w:proofErr w:type="spellEnd"/>
      <w:r w:rsidRPr="00EC0BF2">
        <w:rPr>
          <w:lang w:bidi="vi-VN"/>
        </w:rPr>
        <w:t xml:space="preserve"> </w:t>
      </w:r>
      <w:proofErr w:type="spellStart"/>
      <w:r w:rsidRPr="00EC0BF2">
        <w:rPr>
          <w:lang w:bidi="vi-VN"/>
        </w:rPr>
        <w:t>cách</w:t>
      </w:r>
      <w:proofErr w:type="spellEnd"/>
      <w:r w:rsidRPr="00EC0BF2">
        <w:rPr>
          <w:lang w:bidi="vi-VN"/>
        </w:rPr>
        <w:t xml:space="preserve"> </w:t>
      </w:r>
      <w:proofErr w:type="spellStart"/>
      <w:r w:rsidRPr="00EC0BF2">
        <w:rPr>
          <w:lang w:bidi="vi-VN"/>
        </w:rPr>
        <w:t>tham</w:t>
      </w:r>
      <w:proofErr w:type="spellEnd"/>
      <w:r w:rsidRPr="00EC0BF2">
        <w:rPr>
          <w:lang w:bidi="vi-VN"/>
        </w:rPr>
        <w:t xml:space="preserve"> </w:t>
      </w:r>
      <w:proofErr w:type="spellStart"/>
      <w:r w:rsidRPr="00EC0BF2">
        <w:rPr>
          <w:lang w:bidi="vi-VN"/>
        </w:rPr>
        <w:t>dự</w:t>
      </w:r>
      <w:proofErr w:type="spellEnd"/>
      <w:r w:rsidRPr="00EC0BF2">
        <w:rPr>
          <w:lang w:bidi="vi-VN"/>
        </w:rPr>
        <w:t xml:space="preserve"> </w:t>
      </w:r>
      <w:proofErr w:type="spellStart"/>
      <w:r w:rsidRPr="00EC0BF2">
        <w:rPr>
          <w:lang w:bidi="vi-VN"/>
        </w:rPr>
        <w:t>hoặc</w:t>
      </w:r>
      <w:proofErr w:type="spellEnd"/>
      <w:r w:rsidRPr="00EC0BF2">
        <w:rPr>
          <w:lang w:bidi="vi-VN"/>
        </w:rPr>
        <w:t xml:space="preserve"> </w:t>
      </w:r>
      <w:proofErr w:type="spellStart"/>
      <w:r w:rsidRPr="00EC0BF2">
        <w:rPr>
          <w:lang w:bidi="vi-VN"/>
        </w:rPr>
        <w:t>tham</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cuộc</w:t>
      </w:r>
      <w:proofErr w:type="spellEnd"/>
      <w:r w:rsidRPr="00EC0BF2">
        <w:rPr>
          <w:lang w:bidi="vi-VN"/>
        </w:rPr>
        <w:t xml:space="preserve"> </w:t>
      </w:r>
      <w:proofErr w:type="spellStart"/>
      <w:r w:rsidRPr="00EC0BF2">
        <w:rPr>
          <w:lang w:bidi="vi-VN"/>
        </w:rPr>
        <w:t>họp</w:t>
      </w:r>
      <w:proofErr w:type="spellEnd"/>
      <w:r w:rsidRPr="00EC0BF2">
        <w:rPr>
          <w:lang w:bidi="vi-VN"/>
        </w:rPr>
        <w:t xml:space="preserve"> </w:t>
      </w:r>
      <w:proofErr w:type="spellStart"/>
      <w:r w:rsidRPr="00EC0BF2">
        <w:rPr>
          <w:lang w:bidi="vi-VN"/>
        </w:rPr>
        <w:t>hội</w:t>
      </w:r>
      <w:proofErr w:type="spellEnd"/>
      <w:r w:rsidRPr="00EC0BF2">
        <w:rPr>
          <w:lang w:bidi="vi-VN"/>
        </w:rPr>
        <w:t xml:space="preserve"> </w:t>
      </w:r>
      <w:proofErr w:type="spellStart"/>
      <w:r w:rsidRPr="00EC0BF2">
        <w:rPr>
          <w:lang w:bidi="vi-VN"/>
        </w:rPr>
        <w:t>đồng</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không</w:t>
      </w:r>
      <w:proofErr w:type="spellEnd"/>
      <w:r w:rsidRPr="00EC0BF2">
        <w:rPr>
          <w:lang w:bidi="vi-VN"/>
        </w:rPr>
        <w:t>?</w:t>
      </w:r>
    </w:p>
    <w:p w14:paraId="59A00B19"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p>
    <w:p w14:paraId="6BD6AFBF"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
    <w:p w14:paraId="26212148"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p>
    <w:p w14:paraId="60069A66" w14:textId="77777777" w:rsidR="00EC0BF2" w:rsidRPr="00EC0BF2" w:rsidRDefault="00EC0BF2" w:rsidP="00EC0BF2">
      <w:pPr>
        <w:spacing w:after="0"/>
      </w:pPr>
      <w:r w:rsidRPr="00EC0BF2">
        <w:rPr>
          <w:lang w:bidi="vi-VN"/>
        </w:rPr>
        <w:lastRenderedPageBreak/>
        <w:t xml:space="preserve">39. Quý </w:t>
      </w:r>
      <w:proofErr w:type="spellStart"/>
      <w:r w:rsidRPr="00EC0BF2">
        <w:rPr>
          <w:lang w:bidi="vi-VN"/>
        </w:rPr>
        <w:t>vị</w:t>
      </w:r>
      <w:proofErr w:type="spellEnd"/>
      <w:r w:rsidRPr="00EC0BF2">
        <w:rPr>
          <w:lang w:bidi="vi-VN"/>
        </w:rPr>
        <w:t xml:space="preserve"> </w:t>
      </w:r>
      <w:proofErr w:type="spellStart"/>
      <w:r w:rsidRPr="00EC0BF2">
        <w:rPr>
          <w:lang w:bidi="vi-VN"/>
        </w:rPr>
        <w:t>có</w:t>
      </w:r>
      <w:proofErr w:type="spellEnd"/>
      <w:r w:rsidRPr="00EC0BF2">
        <w:rPr>
          <w:lang w:bidi="vi-VN"/>
        </w:rPr>
        <w:t xml:space="preserve"> </w:t>
      </w:r>
      <w:proofErr w:type="spellStart"/>
      <w:r w:rsidRPr="00EC0BF2">
        <w:rPr>
          <w:lang w:bidi="vi-VN"/>
        </w:rPr>
        <w:t>cảm</w:t>
      </w:r>
      <w:proofErr w:type="spellEnd"/>
      <w:r w:rsidRPr="00EC0BF2">
        <w:rPr>
          <w:lang w:bidi="vi-VN"/>
        </w:rPr>
        <w:t xml:space="preserve"> </w:t>
      </w:r>
      <w:proofErr w:type="spellStart"/>
      <w:r w:rsidRPr="00EC0BF2">
        <w:rPr>
          <w:lang w:bidi="vi-VN"/>
        </w:rPr>
        <w:t>thấy</w:t>
      </w:r>
      <w:proofErr w:type="spellEnd"/>
      <w:r w:rsidRPr="00EC0BF2">
        <w:rPr>
          <w:lang w:bidi="vi-VN"/>
        </w:rPr>
        <w:t xml:space="preserve"> </w:t>
      </w:r>
      <w:proofErr w:type="spellStart"/>
      <w:r w:rsidRPr="00EC0BF2">
        <w:rPr>
          <w:lang w:bidi="vi-VN"/>
        </w:rPr>
        <w:t>hội</w:t>
      </w:r>
      <w:proofErr w:type="spellEnd"/>
      <w:r w:rsidRPr="00EC0BF2">
        <w:rPr>
          <w:lang w:bidi="vi-VN"/>
        </w:rPr>
        <w:t xml:space="preserve"> </w:t>
      </w:r>
      <w:proofErr w:type="spellStart"/>
      <w:r w:rsidRPr="00EC0BF2">
        <w:rPr>
          <w:lang w:bidi="vi-VN"/>
        </w:rPr>
        <w:t>đồng</w:t>
      </w:r>
      <w:proofErr w:type="spellEnd"/>
      <w:r w:rsidRPr="00EC0BF2">
        <w:rPr>
          <w:lang w:bidi="vi-VN"/>
        </w:rPr>
        <w:t xml:space="preserve"> </w:t>
      </w:r>
      <w:proofErr w:type="spellStart"/>
      <w:r w:rsidRPr="00EC0BF2">
        <w:rPr>
          <w:lang w:bidi="vi-VN"/>
        </w:rPr>
        <w:t>nhà</w:t>
      </w:r>
      <w:proofErr w:type="spellEnd"/>
      <w:r w:rsidRPr="00EC0BF2">
        <w:rPr>
          <w:lang w:bidi="vi-VN"/>
        </w:rPr>
        <w:t xml:space="preserve"> </w:t>
      </w:r>
      <w:proofErr w:type="spellStart"/>
      <w:r w:rsidRPr="00EC0BF2">
        <w:rPr>
          <w:lang w:bidi="vi-VN"/>
        </w:rPr>
        <w:t>trường</w:t>
      </w:r>
      <w:proofErr w:type="spellEnd"/>
      <w:r w:rsidRPr="00EC0BF2">
        <w:rPr>
          <w:lang w:bidi="vi-VN"/>
        </w:rPr>
        <w:t xml:space="preserve"> </w:t>
      </w:r>
      <w:proofErr w:type="spellStart"/>
      <w:r w:rsidRPr="00EC0BF2">
        <w:rPr>
          <w:lang w:bidi="vi-VN"/>
        </w:rPr>
        <w:t>luôn</w:t>
      </w:r>
      <w:proofErr w:type="spellEnd"/>
      <w:r w:rsidRPr="00EC0BF2">
        <w:rPr>
          <w:lang w:bidi="vi-VN"/>
        </w:rPr>
        <w:t xml:space="preserve"> </w:t>
      </w:r>
      <w:proofErr w:type="spellStart"/>
      <w:r w:rsidRPr="00EC0BF2">
        <w:rPr>
          <w:lang w:bidi="vi-VN"/>
        </w:rPr>
        <w:t>lắng</w:t>
      </w:r>
      <w:proofErr w:type="spellEnd"/>
      <w:r w:rsidRPr="00EC0BF2">
        <w:rPr>
          <w:lang w:bidi="vi-VN"/>
        </w:rPr>
        <w:t xml:space="preserve"> </w:t>
      </w:r>
      <w:proofErr w:type="spellStart"/>
      <w:r w:rsidRPr="00EC0BF2">
        <w:rPr>
          <w:lang w:bidi="vi-VN"/>
        </w:rPr>
        <w:t>nghe</w:t>
      </w:r>
      <w:proofErr w:type="spellEnd"/>
      <w:r w:rsidRPr="00EC0BF2">
        <w:rPr>
          <w:lang w:bidi="vi-VN"/>
        </w:rPr>
        <w:t xml:space="preserve"> </w:t>
      </w:r>
      <w:proofErr w:type="spellStart"/>
      <w:r w:rsidRPr="00EC0BF2">
        <w:rPr>
          <w:lang w:bidi="vi-VN"/>
        </w:rPr>
        <w:t>và</w:t>
      </w:r>
      <w:proofErr w:type="spellEnd"/>
      <w:r w:rsidRPr="00EC0BF2">
        <w:rPr>
          <w:lang w:bidi="vi-VN"/>
        </w:rPr>
        <w:t xml:space="preserve"> </w:t>
      </w:r>
      <w:proofErr w:type="spellStart"/>
      <w:r w:rsidRPr="00EC0BF2">
        <w:rPr>
          <w:lang w:bidi="vi-VN"/>
        </w:rPr>
        <w:t>xem</w:t>
      </w:r>
      <w:proofErr w:type="spellEnd"/>
      <w:r w:rsidRPr="00EC0BF2">
        <w:rPr>
          <w:lang w:bidi="vi-VN"/>
        </w:rPr>
        <w:t xml:space="preserve"> </w:t>
      </w:r>
      <w:proofErr w:type="spellStart"/>
      <w:r w:rsidRPr="00EC0BF2">
        <w:rPr>
          <w:lang w:bidi="vi-VN"/>
        </w:rPr>
        <w:t>xét</w:t>
      </w:r>
      <w:proofErr w:type="spellEnd"/>
      <w:r w:rsidRPr="00EC0BF2">
        <w:rPr>
          <w:lang w:bidi="vi-VN"/>
        </w:rPr>
        <w:t xml:space="preserve"> </w:t>
      </w:r>
      <w:proofErr w:type="spellStart"/>
      <w:r w:rsidRPr="00EC0BF2">
        <w:rPr>
          <w:lang w:bidi="vi-VN"/>
        </w:rPr>
        <w:t>các</w:t>
      </w:r>
      <w:proofErr w:type="spellEnd"/>
      <w:r w:rsidRPr="00EC0BF2">
        <w:rPr>
          <w:lang w:bidi="vi-VN"/>
        </w:rPr>
        <w:t xml:space="preserve"> </w:t>
      </w:r>
      <w:proofErr w:type="spellStart"/>
      <w:r w:rsidRPr="00EC0BF2">
        <w:rPr>
          <w:lang w:bidi="vi-VN"/>
        </w:rPr>
        <w:t>mối</w:t>
      </w:r>
      <w:proofErr w:type="spellEnd"/>
      <w:r w:rsidRPr="00EC0BF2">
        <w:rPr>
          <w:lang w:bidi="vi-VN"/>
        </w:rPr>
        <w:t xml:space="preserve"> </w:t>
      </w:r>
      <w:proofErr w:type="spellStart"/>
      <w:r w:rsidRPr="00EC0BF2">
        <w:rPr>
          <w:lang w:bidi="vi-VN"/>
        </w:rPr>
        <w:t>quan</w:t>
      </w:r>
      <w:proofErr w:type="spellEnd"/>
      <w:r w:rsidRPr="00EC0BF2">
        <w:rPr>
          <w:lang w:bidi="vi-VN"/>
        </w:rPr>
        <w:t xml:space="preserve"> </w:t>
      </w:r>
      <w:proofErr w:type="spellStart"/>
      <w:r w:rsidRPr="00EC0BF2">
        <w:rPr>
          <w:lang w:bidi="vi-VN"/>
        </w:rPr>
        <w:t>tâm</w:t>
      </w:r>
      <w:proofErr w:type="spellEnd"/>
      <w:r w:rsidRPr="00EC0BF2">
        <w:rPr>
          <w:lang w:bidi="vi-VN"/>
        </w:rPr>
        <w:t xml:space="preserve"> </w:t>
      </w:r>
      <w:proofErr w:type="spellStart"/>
      <w:r w:rsidRPr="00EC0BF2">
        <w:rPr>
          <w:lang w:bidi="vi-VN"/>
        </w:rPr>
        <w:t>của</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đình</w:t>
      </w:r>
      <w:proofErr w:type="spellEnd"/>
      <w:r w:rsidRPr="00EC0BF2">
        <w:rPr>
          <w:lang w:bidi="vi-VN"/>
        </w:rPr>
        <w:t xml:space="preserve"> </w:t>
      </w:r>
      <w:proofErr w:type="spellStart"/>
      <w:r w:rsidRPr="00EC0BF2">
        <w:rPr>
          <w:lang w:bidi="vi-VN"/>
        </w:rPr>
        <w:t>không</w:t>
      </w:r>
      <w:proofErr w:type="spellEnd"/>
      <w:r w:rsidRPr="00EC0BF2">
        <w:rPr>
          <w:lang w:bidi="vi-VN"/>
        </w:rPr>
        <w:t>?</w:t>
      </w:r>
    </w:p>
    <w:p w14:paraId="785E33B0"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Có</w:t>
      </w:r>
      <w:proofErr w:type="spellEnd"/>
      <w:r w:rsidRPr="00EC0BF2">
        <w:rPr>
          <w:lang w:bidi="vi-VN"/>
        </w:rPr>
        <w:t xml:space="preserve"> </w:t>
      </w:r>
    </w:p>
    <w:p w14:paraId="50F1D1B6"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Thỉnh</w:t>
      </w:r>
      <w:proofErr w:type="spellEnd"/>
      <w:r w:rsidRPr="00EC0BF2">
        <w:rPr>
          <w:lang w:bidi="vi-VN"/>
        </w:rPr>
        <w:t xml:space="preserve"> </w:t>
      </w:r>
      <w:proofErr w:type="spellStart"/>
      <w:r w:rsidRPr="00EC0BF2">
        <w:rPr>
          <w:lang w:bidi="vi-VN"/>
        </w:rPr>
        <w:t>thoảng</w:t>
      </w:r>
      <w:proofErr w:type="spellEnd"/>
      <w:r w:rsidRPr="00EC0BF2">
        <w:rPr>
          <w:lang w:bidi="vi-VN"/>
        </w:rPr>
        <w:t xml:space="preserve"> </w:t>
      </w:r>
    </w:p>
    <w:p w14:paraId="680706CF"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
    <w:p w14:paraId="709D2F47" w14:textId="77777777" w:rsidR="00EC0BF2" w:rsidRPr="00EC0BF2" w:rsidRDefault="00EC0BF2" w:rsidP="00EC0BF2">
      <w:pPr>
        <w:spacing w:after="0"/>
      </w:pPr>
      <w:r w:rsidRPr="00EC0BF2">
        <w:rPr>
          <w:rFonts w:ascii="Segoe UI Symbol" w:hAnsi="Segoe UI Symbol" w:cs="Segoe UI Symbol"/>
          <w:lang w:bidi="vi-VN"/>
        </w:rPr>
        <w:t>☐</w:t>
      </w:r>
      <w:r w:rsidRPr="00EC0BF2">
        <w:rPr>
          <w:lang w:bidi="vi-VN"/>
        </w:rPr>
        <w:t xml:space="preserve"> </w:t>
      </w:r>
      <w:proofErr w:type="spellStart"/>
      <w:r w:rsidRPr="00EC0BF2">
        <w:rPr>
          <w:lang w:bidi="vi-VN"/>
        </w:rPr>
        <w:t>Không</w:t>
      </w:r>
      <w:proofErr w:type="spellEnd"/>
      <w:r w:rsidRPr="00EC0BF2">
        <w:rPr>
          <w:lang w:bidi="vi-VN"/>
        </w:rPr>
        <w:t xml:space="preserve"> </w:t>
      </w:r>
      <w:proofErr w:type="spellStart"/>
      <w:r w:rsidRPr="00EC0BF2">
        <w:rPr>
          <w:lang w:bidi="vi-VN"/>
        </w:rPr>
        <w:t>chắc</w:t>
      </w:r>
      <w:proofErr w:type="spellEnd"/>
      <w:r w:rsidRPr="00EC0BF2">
        <w:rPr>
          <w:lang w:bidi="vi-VN"/>
        </w:rPr>
        <w:t xml:space="preserve"> </w:t>
      </w:r>
      <w:proofErr w:type="spellStart"/>
      <w:r w:rsidRPr="00EC0BF2">
        <w:rPr>
          <w:lang w:bidi="vi-VN"/>
        </w:rPr>
        <w:t>chắn</w:t>
      </w:r>
      <w:proofErr w:type="spellEnd"/>
    </w:p>
    <w:p w14:paraId="350FA408" w14:textId="77777777" w:rsidR="00EC0BF2" w:rsidRDefault="00EC0BF2" w:rsidP="00EC0BF2">
      <w:pPr>
        <w:spacing w:after="0"/>
        <w:rPr>
          <w:lang w:bidi="vi-VN"/>
        </w:rPr>
      </w:pPr>
    </w:p>
    <w:p w14:paraId="592BAF34" w14:textId="014E5496" w:rsidR="00EC0BF2" w:rsidRPr="00EC0BF2" w:rsidRDefault="00EC0BF2" w:rsidP="00EC0BF2">
      <w:pPr>
        <w:spacing w:after="0"/>
        <w:rPr>
          <w:lang w:val="vi-VN"/>
        </w:rPr>
      </w:pPr>
      <w:r w:rsidRPr="00EC0BF2">
        <w:rPr>
          <w:lang w:bidi="vi-VN"/>
        </w:rPr>
        <w:t xml:space="preserve">40. </w:t>
      </w:r>
      <w:proofErr w:type="spellStart"/>
      <w:r w:rsidRPr="00EC0BF2">
        <w:rPr>
          <w:lang w:bidi="vi-VN"/>
        </w:rPr>
        <w:t>Nếu</w:t>
      </w:r>
      <w:proofErr w:type="spellEnd"/>
      <w:r w:rsidRPr="00EC0BF2">
        <w:rPr>
          <w:lang w:bidi="vi-VN"/>
        </w:rPr>
        <w:t xml:space="preserve"> </w:t>
      </w:r>
      <w:proofErr w:type="spellStart"/>
      <w:r w:rsidRPr="00EC0BF2">
        <w:rPr>
          <w:lang w:bidi="vi-VN"/>
        </w:rPr>
        <w:t>quý</w:t>
      </w:r>
      <w:proofErr w:type="spellEnd"/>
      <w:r w:rsidRPr="00EC0BF2">
        <w:rPr>
          <w:lang w:bidi="vi-VN"/>
        </w:rPr>
        <w:t xml:space="preserve"> </w:t>
      </w:r>
      <w:proofErr w:type="spellStart"/>
      <w:r w:rsidRPr="00EC0BF2">
        <w:rPr>
          <w:lang w:bidi="vi-VN"/>
        </w:rPr>
        <w:t>vị</w:t>
      </w:r>
      <w:proofErr w:type="spellEnd"/>
      <w:r w:rsidRPr="00EC0BF2">
        <w:rPr>
          <w:lang w:bidi="vi-VN"/>
        </w:rPr>
        <w:t xml:space="preserve"> </w:t>
      </w:r>
      <w:proofErr w:type="spellStart"/>
      <w:r w:rsidRPr="00EC0BF2">
        <w:rPr>
          <w:lang w:bidi="vi-VN"/>
        </w:rPr>
        <w:t>chưa</w:t>
      </w:r>
      <w:proofErr w:type="spellEnd"/>
      <w:r w:rsidRPr="00EC0BF2">
        <w:rPr>
          <w:lang w:bidi="vi-VN"/>
        </w:rPr>
        <w:t xml:space="preserve"> </w:t>
      </w:r>
      <w:proofErr w:type="spellStart"/>
      <w:r w:rsidRPr="00EC0BF2">
        <w:rPr>
          <w:lang w:bidi="vi-VN"/>
        </w:rPr>
        <w:t>từng</w:t>
      </w:r>
      <w:proofErr w:type="spellEnd"/>
      <w:r w:rsidRPr="00EC0BF2">
        <w:rPr>
          <w:lang w:bidi="vi-VN"/>
        </w:rPr>
        <w:t xml:space="preserve"> </w:t>
      </w:r>
      <w:proofErr w:type="spellStart"/>
      <w:r w:rsidRPr="00EC0BF2">
        <w:rPr>
          <w:lang w:bidi="vi-VN"/>
        </w:rPr>
        <w:t>tham</w:t>
      </w:r>
      <w:proofErr w:type="spellEnd"/>
      <w:r w:rsidRPr="00EC0BF2">
        <w:rPr>
          <w:lang w:bidi="vi-VN"/>
        </w:rPr>
        <w:t xml:space="preserve"> </w:t>
      </w:r>
      <w:proofErr w:type="spellStart"/>
      <w:r w:rsidRPr="00EC0BF2">
        <w:rPr>
          <w:lang w:bidi="vi-VN"/>
        </w:rPr>
        <w:t>gia</w:t>
      </w:r>
      <w:proofErr w:type="spellEnd"/>
      <w:r w:rsidRPr="00EC0BF2">
        <w:rPr>
          <w:lang w:bidi="vi-VN"/>
        </w:rPr>
        <w:t xml:space="preserve">, </w:t>
      </w:r>
      <w:proofErr w:type="spellStart"/>
      <w:r w:rsidRPr="00EC0BF2">
        <w:rPr>
          <w:lang w:bidi="vi-VN"/>
        </w:rPr>
        <w:t>điều</w:t>
      </w:r>
      <w:proofErr w:type="spellEnd"/>
      <w:r w:rsidRPr="00EC0BF2">
        <w:rPr>
          <w:lang w:bidi="vi-VN"/>
        </w:rPr>
        <w:t xml:space="preserve"> </w:t>
      </w:r>
      <w:proofErr w:type="spellStart"/>
      <w:r w:rsidRPr="00EC0BF2">
        <w:rPr>
          <w:lang w:bidi="vi-VN"/>
        </w:rPr>
        <w:t>gì</w:t>
      </w:r>
      <w:proofErr w:type="spellEnd"/>
      <w:r w:rsidRPr="00EC0BF2">
        <w:rPr>
          <w:lang w:bidi="vi-VN"/>
        </w:rPr>
        <w:t xml:space="preserve"> </w:t>
      </w:r>
      <w:proofErr w:type="spellStart"/>
      <w:r w:rsidRPr="00EC0BF2">
        <w:rPr>
          <w:lang w:bidi="vi-VN"/>
        </w:rPr>
        <w:t>đã</w:t>
      </w:r>
      <w:proofErr w:type="spellEnd"/>
      <w:r w:rsidRPr="00EC0BF2">
        <w:rPr>
          <w:lang w:bidi="vi-VN"/>
        </w:rPr>
        <w:t xml:space="preserve"> </w:t>
      </w:r>
      <w:proofErr w:type="spellStart"/>
      <w:r w:rsidRPr="00EC0BF2">
        <w:rPr>
          <w:lang w:bidi="vi-VN"/>
        </w:rPr>
        <w:t>gây</w:t>
      </w:r>
      <w:proofErr w:type="spellEnd"/>
      <w:r w:rsidRPr="00EC0BF2">
        <w:rPr>
          <w:lang w:bidi="vi-VN"/>
        </w:rPr>
        <w:t xml:space="preserve"> </w:t>
      </w:r>
      <w:proofErr w:type="spellStart"/>
      <w:r w:rsidRPr="00EC0BF2">
        <w:rPr>
          <w:lang w:bidi="vi-VN"/>
        </w:rPr>
        <w:t>khó</w:t>
      </w:r>
      <w:proofErr w:type="spellEnd"/>
      <w:r w:rsidRPr="00EC0BF2">
        <w:rPr>
          <w:lang w:bidi="vi-VN"/>
        </w:rPr>
        <w:t xml:space="preserve"> </w:t>
      </w:r>
      <w:proofErr w:type="spellStart"/>
      <w:r w:rsidRPr="00EC0BF2">
        <w:rPr>
          <w:lang w:bidi="vi-VN"/>
        </w:rPr>
        <w:t>khăn</w:t>
      </w:r>
      <w:proofErr w:type="spellEnd"/>
      <w:r w:rsidRPr="00EC0BF2">
        <w:rPr>
          <w:lang w:bidi="vi-VN"/>
        </w:rPr>
        <w:t>? (</w:t>
      </w:r>
      <w:proofErr w:type="spellStart"/>
      <w:r w:rsidRPr="00EC0BF2">
        <w:rPr>
          <w:lang w:bidi="vi-VN"/>
        </w:rPr>
        <w:t>Chọn</w:t>
      </w:r>
      <w:proofErr w:type="spellEnd"/>
      <w:r w:rsidRPr="00EC0BF2">
        <w:rPr>
          <w:lang w:bidi="vi-VN"/>
        </w:rPr>
        <w:t xml:space="preserve"> </w:t>
      </w:r>
      <w:proofErr w:type="spellStart"/>
      <w:r w:rsidRPr="00EC0BF2">
        <w:rPr>
          <w:lang w:bidi="vi-VN"/>
        </w:rPr>
        <w:t>tất</w:t>
      </w:r>
      <w:proofErr w:type="spellEnd"/>
      <w:r w:rsidRPr="00EC0BF2">
        <w:rPr>
          <w:lang w:bidi="vi-VN"/>
        </w:rPr>
        <w:t xml:space="preserve"> </w:t>
      </w:r>
      <w:proofErr w:type="spellStart"/>
      <w:r w:rsidRPr="00EC0BF2">
        <w:rPr>
          <w:lang w:bidi="vi-VN"/>
        </w:rPr>
        <w:t>cả</w:t>
      </w:r>
      <w:proofErr w:type="spellEnd"/>
      <w:r w:rsidRPr="00EC0BF2">
        <w:rPr>
          <w:lang w:bidi="vi-VN"/>
        </w:rPr>
        <w:t xml:space="preserve"> </w:t>
      </w:r>
      <w:proofErr w:type="spellStart"/>
      <w:r w:rsidRPr="00EC0BF2">
        <w:rPr>
          <w:lang w:bidi="vi-VN"/>
        </w:rPr>
        <w:t>những</w:t>
      </w:r>
      <w:proofErr w:type="spellEnd"/>
      <w:r w:rsidRPr="00EC0BF2">
        <w:rPr>
          <w:lang w:bidi="vi-VN"/>
        </w:rPr>
        <w:t xml:space="preserve"> </w:t>
      </w:r>
      <w:proofErr w:type="spellStart"/>
      <w:r w:rsidRPr="00EC0BF2">
        <w:rPr>
          <w:lang w:bidi="vi-VN"/>
        </w:rPr>
        <w:t>mục</w:t>
      </w:r>
      <w:proofErr w:type="spellEnd"/>
      <w:r w:rsidRPr="00EC0BF2">
        <w:rPr>
          <w:lang w:bidi="vi-VN"/>
        </w:rPr>
        <w:t xml:space="preserve"> </w:t>
      </w:r>
      <w:proofErr w:type="spellStart"/>
      <w:r w:rsidRPr="00EC0BF2">
        <w:rPr>
          <w:lang w:bidi="vi-VN"/>
        </w:rPr>
        <w:t>áp</w:t>
      </w:r>
      <w:proofErr w:type="spellEnd"/>
      <w:r w:rsidRPr="00EC0BF2">
        <w:rPr>
          <w:lang w:bidi="vi-VN"/>
        </w:rPr>
        <w:t xml:space="preserve"> </w:t>
      </w:r>
      <w:proofErr w:type="spellStart"/>
      <w:r w:rsidRPr="00EC0BF2">
        <w:rPr>
          <w:lang w:bidi="vi-VN"/>
        </w:rPr>
        <w:t>dụng</w:t>
      </w:r>
      <w:proofErr w:type="spellEnd"/>
      <w:r w:rsidRPr="00EC0BF2">
        <w:rPr>
          <w:lang w:bidi="vi-VN"/>
        </w:rPr>
        <w:t>)</w:t>
      </w:r>
    </w:p>
    <w:p w14:paraId="7BED33D4"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Không biết các cuộc họp diễn ra khi nào </w:t>
      </w:r>
    </w:p>
    <w:p w14:paraId="55EA5954"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Thời điểm không phù hợp</w:t>
      </w:r>
    </w:p>
    <w:p w14:paraId="1A71DB89"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Dịch vụ giữ trẻ</w:t>
      </w:r>
    </w:p>
    <w:p w14:paraId="1CFFDF74"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Phương tiện đi lại</w:t>
      </w:r>
    </w:p>
    <w:p w14:paraId="1F2C1FF6"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Ngôn ngữ</w:t>
      </w:r>
    </w:p>
    <w:p w14:paraId="7AD2EA65"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Cảm thấy không được chào đón</w:t>
      </w:r>
    </w:p>
    <w:p w14:paraId="08771038" w14:textId="77777777" w:rsidR="00EC0BF2" w:rsidRPr="00EC0BF2" w:rsidRDefault="00EC0BF2" w:rsidP="00EC0BF2">
      <w:pPr>
        <w:spacing w:after="0"/>
        <w:rPr>
          <w:lang w:val="vi-VN"/>
        </w:rPr>
      </w:pPr>
      <w:r w:rsidRPr="00EC0BF2">
        <w:rPr>
          <w:rFonts w:ascii="Segoe UI Symbol" w:hAnsi="Segoe UI Symbol" w:cs="Segoe UI Symbol"/>
          <w:lang w:val="vi-VN" w:bidi="vi-VN"/>
        </w:rPr>
        <w:t>☐</w:t>
      </w:r>
      <w:r w:rsidRPr="00EC0BF2">
        <w:rPr>
          <w:lang w:val="vi-VN" w:bidi="vi-VN"/>
        </w:rPr>
        <w:t xml:space="preserve"> Không nghĩ rằng tiếng nói của mình quan trọng  </w:t>
      </w:r>
    </w:p>
    <w:p w14:paraId="6696069F" w14:textId="6A609B0B" w:rsidR="000B370A" w:rsidRPr="00EC0BF2" w:rsidRDefault="000B370A" w:rsidP="00EC0BF2">
      <w:pPr>
        <w:spacing w:after="0"/>
        <w:rPr>
          <w:lang w:val="vi-VN"/>
        </w:rPr>
      </w:pPr>
    </w:p>
    <w:sectPr w:rsidR="000B370A" w:rsidRPr="00EC0BF2" w:rsidSect="008A2EB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A62E" w14:textId="77777777" w:rsidR="00807C30" w:rsidRDefault="00807C30" w:rsidP="006059B4">
      <w:pPr>
        <w:spacing w:after="0" w:line="240" w:lineRule="auto"/>
      </w:pPr>
      <w:r>
        <w:separator/>
      </w:r>
    </w:p>
  </w:endnote>
  <w:endnote w:type="continuationSeparator" w:id="0">
    <w:p w14:paraId="2F57595B" w14:textId="77777777" w:rsidR="00807C30" w:rsidRDefault="00807C30" w:rsidP="0060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aavi">
    <w:panose1 w:val="02000500000000000000"/>
    <w:charset w:val="00"/>
    <w:family w:val="swiss"/>
    <w:pitch w:val="variable"/>
    <w:sig w:usb0="0002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54149"/>
      <w:docPartObj>
        <w:docPartGallery w:val="Page Numbers (Bottom of Page)"/>
        <w:docPartUnique/>
      </w:docPartObj>
    </w:sdtPr>
    <w:sdtEndPr/>
    <w:sdtContent>
      <w:p w14:paraId="5EA2B5AD" w14:textId="77777777" w:rsidR="00AC3EDD" w:rsidRDefault="00290371" w:rsidP="0029037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27C9" w14:textId="77777777" w:rsidR="00AC3EDD" w:rsidRDefault="001E79F9" w:rsidP="00DC4BF4">
    <w:pPr>
      <w:pStyle w:val="Footer"/>
      <w:jc w:val="right"/>
    </w:pPr>
    <w:r>
      <w:rPr>
        <w:noProof/>
        <w:lang w:bidi="pa-IN"/>
      </w:rPr>
      <w:drawing>
        <wp:anchor distT="0" distB="0" distL="114300" distR="114300" simplePos="0" relativeHeight="251657728" behindDoc="0" locked="0" layoutInCell="1" allowOverlap="1" wp14:anchorId="0F708F96" wp14:editId="499B393B">
          <wp:simplePos x="0" y="0"/>
          <wp:positionH relativeFrom="margin">
            <wp:align>right</wp:align>
          </wp:positionH>
          <wp:positionV relativeFrom="paragraph">
            <wp:posOffset>-194945</wp:posOffset>
          </wp:positionV>
          <wp:extent cx="2716637" cy="448056"/>
          <wp:effectExtent l="0" t="0" r="0" b="9525"/>
          <wp:wrapThrough wrapText="bothSides">
            <wp:wrapPolygon edited="0">
              <wp:start x="0" y="0"/>
              <wp:lineTo x="0" y="21140"/>
              <wp:lineTo x="21358" y="21140"/>
              <wp:lineTo x="21358" y="0"/>
              <wp:lineTo x="0" y="0"/>
            </wp:wrapPolygon>
          </wp:wrapThrough>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0B08" w14:textId="77777777" w:rsidR="00807C30" w:rsidRDefault="00807C30" w:rsidP="006059B4">
      <w:pPr>
        <w:spacing w:after="0" w:line="240" w:lineRule="auto"/>
      </w:pPr>
      <w:r>
        <w:separator/>
      </w:r>
    </w:p>
  </w:footnote>
  <w:footnote w:type="continuationSeparator" w:id="0">
    <w:p w14:paraId="6A4C49AA" w14:textId="77777777" w:rsidR="00807C30" w:rsidRDefault="00807C30" w:rsidP="0060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025D" w14:textId="77777777" w:rsidR="00FD288B" w:rsidRDefault="00807C30">
    <w:pPr>
      <w:pStyle w:val="Header"/>
    </w:pPr>
    <w:r>
      <w:rPr>
        <w:noProof/>
        <w:lang w:bidi="pa-IN"/>
      </w:rPr>
      <w:pict w14:anchorId="2D8D0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7728;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101F" w14:textId="77777777" w:rsidR="00535A83" w:rsidRDefault="00535A83">
    <w:pPr>
      <w:pStyle w:val="Header"/>
    </w:pPr>
    <w:r>
      <w:rPr>
        <w:noProof/>
        <w:color w:val="000000"/>
        <w:sz w:val="26"/>
        <w:szCs w:val="26"/>
        <w:lang w:bidi="pa-IN"/>
      </w:rPr>
      <mc:AlternateContent>
        <mc:Choice Requires="wpg">
          <w:drawing>
            <wp:anchor distT="0" distB="0" distL="114300" distR="114300" simplePos="0" relativeHeight="251656704" behindDoc="0" locked="0" layoutInCell="1" allowOverlap="1" wp14:anchorId="16394D9D" wp14:editId="2F634C3D">
              <wp:simplePos x="0" y="0"/>
              <wp:positionH relativeFrom="column">
                <wp:posOffset>-240030</wp:posOffset>
              </wp:positionH>
              <wp:positionV relativeFrom="paragraph">
                <wp:posOffset>-13335</wp:posOffset>
              </wp:positionV>
              <wp:extent cx="511708" cy="2879623"/>
              <wp:effectExtent l="0" t="0" r="3175" b="0"/>
              <wp:wrapNone/>
              <wp:docPr id="3" name="Group 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D0B4B6" id="Group 3" o:spid="_x0000_s1026" alt="Title: Decorative Line" style="position:absolute;margin-left:-18.9pt;margin-top:-1.05pt;width:40.3pt;height:226.75pt;z-index:251656704"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" fillcolor="#fbc639 [3204]" stroked="f" strokeweight="1pt">
                <v:stroke joinstyle="miter"/>
              </v:oval>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fbc639 [320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429AF"/>
    <w:multiLevelType w:val="hybridMultilevel"/>
    <w:tmpl w:val="9D4A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2711D"/>
    <w:multiLevelType w:val="hybridMultilevel"/>
    <w:tmpl w:val="0040E9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22B9A"/>
    <w:multiLevelType w:val="hybridMultilevel"/>
    <w:tmpl w:val="D8A02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5489D"/>
    <w:multiLevelType w:val="hybridMultilevel"/>
    <w:tmpl w:val="522012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7C6F08"/>
    <w:multiLevelType w:val="hybridMultilevel"/>
    <w:tmpl w:val="AB40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1320">
    <w:abstractNumId w:val="2"/>
  </w:num>
  <w:num w:numId="2" w16cid:durableId="2091074934">
    <w:abstractNumId w:val="5"/>
  </w:num>
  <w:num w:numId="3" w16cid:durableId="1006664411">
    <w:abstractNumId w:val="1"/>
  </w:num>
  <w:num w:numId="4" w16cid:durableId="865095215">
    <w:abstractNumId w:val="0"/>
  </w:num>
  <w:num w:numId="5" w16cid:durableId="464541138">
    <w:abstractNumId w:val="3"/>
  </w:num>
  <w:num w:numId="6" w16cid:durableId="1866017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F2"/>
    <w:rsid w:val="000361FC"/>
    <w:rsid w:val="00040F9B"/>
    <w:rsid w:val="00055468"/>
    <w:rsid w:val="00063CEB"/>
    <w:rsid w:val="000B370A"/>
    <w:rsid w:val="000C7741"/>
    <w:rsid w:val="000E2A56"/>
    <w:rsid w:val="000E4F2D"/>
    <w:rsid w:val="000E6DA6"/>
    <w:rsid w:val="000F5E03"/>
    <w:rsid w:val="00113B58"/>
    <w:rsid w:val="00114DB2"/>
    <w:rsid w:val="001A50B7"/>
    <w:rsid w:val="001B3CE7"/>
    <w:rsid w:val="001E3149"/>
    <w:rsid w:val="001E79F9"/>
    <w:rsid w:val="0020201B"/>
    <w:rsid w:val="0021514E"/>
    <w:rsid w:val="002357B0"/>
    <w:rsid w:val="002360C4"/>
    <w:rsid w:val="00255A8E"/>
    <w:rsid w:val="00274F2F"/>
    <w:rsid w:val="002852A6"/>
    <w:rsid w:val="00290371"/>
    <w:rsid w:val="00295638"/>
    <w:rsid w:val="002D4376"/>
    <w:rsid w:val="002F031B"/>
    <w:rsid w:val="002F0789"/>
    <w:rsid w:val="00326AD2"/>
    <w:rsid w:val="00336D13"/>
    <w:rsid w:val="00352FAD"/>
    <w:rsid w:val="003963AD"/>
    <w:rsid w:val="003C629B"/>
    <w:rsid w:val="00400071"/>
    <w:rsid w:val="0045719E"/>
    <w:rsid w:val="0048539F"/>
    <w:rsid w:val="004A5DF4"/>
    <w:rsid w:val="004C5638"/>
    <w:rsid w:val="004C7969"/>
    <w:rsid w:val="005101FB"/>
    <w:rsid w:val="00535A83"/>
    <w:rsid w:val="00555BED"/>
    <w:rsid w:val="0056450F"/>
    <w:rsid w:val="00580A4B"/>
    <w:rsid w:val="005D4AD5"/>
    <w:rsid w:val="005E1822"/>
    <w:rsid w:val="005F2353"/>
    <w:rsid w:val="00601612"/>
    <w:rsid w:val="006059B4"/>
    <w:rsid w:val="00630630"/>
    <w:rsid w:val="006B5615"/>
    <w:rsid w:val="006B7A2A"/>
    <w:rsid w:val="006E668A"/>
    <w:rsid w:val="006E6852"/>
    <w:rsid w:val="0071739D"/>
    <w:rsid w:val="00721730"/>
    <w:rsid w:val="00747C3D"/>
    <w:rsid w:val="00807C30"/>
    <w:rsid w:val="00817A47"/>
    <w:rsid w:val="00826A7D"/>
    <w:rsid w:val="008467B5"/>
    <w:rsid w:val="008729AA"/>
    <w:rsid w:val="00877141"/>
    <w:rsid w:val="008872A5"/>
    <w:rsid w:val="008A2603"/>
    <w:rsid w:val="008A2EB8"/>
    <w:rsid w:val="008B3783"/>
    <w:rsid w:val="008F7C5D"/>
    <w:rsid w:val="009050D7"/>
    <w:rsid w:val="009620CB"/>
    <w:rsid w:val="00967552"/>
    <w:rsid w:val="0097703B"/>
    <w:rsid w:val="00980257"/>
    <w:rsid w:val="00985592"/>
    <w:rsid w:val="00987479"/>
    <w:rsid w:val="009A464D"/>
    <w:rsid w:val="009A7437"/>
    <w:rsid w:val="009B45A4"/>
    <w:rsid w:val="009C7EA1"/>
    <w:rsid w:val="009D4005"/>
    <w:rsid w:val="009D4FD7"/>
    <w:rsid w:val="009F3874"/>
    <w:rsid w:val="00A03C16"/>
    <w:rsid w:val="00A34141"/>
    <w:rsid w:val="00A4078A"/>
    <w:rsid w:val="00A570A7"/>
    <w:rsid w:val="00A90134"/>
    <w:rsid w:val="00AA2FDF"/>
    <w:rsid w:val="00AB42F7"/>
    <w:rsid w:val="00AC3EDD"/>
    <w:rsid w:val="00AE0E5F"/>
    <w:rsid w:val="00B17280"/>
    <w:rsid w:val="00B410E3"/>
    <w:rsid w:val="00B638FB"/>
    <w:rsid w:val="00B71EC4"/>
    <w:rsid w:val="00B71F2D"/>
    <w:rsid w:val="00BA7BC7"/>
    <w:rsid w:val="00BB0E3E"/>
    <w:rsid w:val="00BC0C8A"/>
    <w:rsid w:val="00BC75E7"/>
    <w:rsid w:val="00C05748"/>
    <w:rsid w:val="00C30398"/>
    <w:rsid w:val="00CB1DC7"/>
    <w:rsid w:val="00CC19E8"/>
    <w:rsid w:val="00CD50B0"/>
    <w:rsid w:val="00D11A72"/>
    <w:rsid w:val="00D54F66"/>
    <w:rsid w:val="00D7164C"/>
    <w:rsid w:val="00D82992"/>
    <w:rsid w:val="00DA31FF"/>
    <w:rsid w:val="00DA3FCA"/>
    <w:rsid w:val="00DC4BF4"/>
    <w:rsid w:val="00DF08C4"/>
    <w:rsid w:val="00DF6B47"/>
    <w:rsid w:val="00E270A6"/>
    <w:rsid w:val="00E538B2"/>
    <w:rsid w:val="00E60967"/>
    <w:rsid w:val="00E82AC6"/>
    <w:rsid w:val="00EC0BF2"/>
    <w:rsid w:val="00EC5B6E"/>
    <w:rsid w:val="00ED097F"/>
    <w:rsid w:val="00ED3399"/>
    <w:rsid w:val="00EE3CBE"/>
    <w:rsid w:val="00EE4BC6"/>
    <w:rsid w:val="00EF4DB0"/>
    <w:rsid w:val="00F265D3"/>
    <w:rsid w:val="00F3071D"/>
    <w:rsid w:val="00F5097A"/>
    <w:rsid w:val="00F53709"/>
    <w:rsid w:val="00FA1D9F"/>
    <w:rsid w:val="00FC1C72"/>
    <w:rsid w:val="00FC7DBF"/>
    <w:rsid w:val="00FD288B"/>
  </w:rsids>
  <m:mathPr>
    <m:mathFont m:val="Cambria Math"/>
    <m:brkBin m:val="before"/>
    <m:brkBinSub m:val="--"/>
    <m:smallFrac m:val="0"/>
    <m:dispDef/>
    <m:lMargin m:val="0"/>
    <m:rMargin m:val="0"/>
    <m:defJc m:val="centerGroup"/>
    <m:wrapIndent m:val="1440"/>
    <m:intLim m:val="subSup"/>
    <m:naryLim m:val="undOvr"/>
  </m:mathPr>
  <w:themeFontLang w:val="en-US" w:eastAsia="ko-KR"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0E0447"/>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D5"/>
  </w:style>
  <w:style w:type="paragraph" w:styleId="Heading1">
    <w:name w:val="heading 1"/>
    <w:basedOn w:val="Title"/>
    <w:next w:val="Normal"/>
    <w:link w:val="Heading1Char"/>
    <w:uiPriority w:val="9"/>
    <w:qFormat/>
    <w:rsid w:val="00555BED"/>
    <w:pPr>
      <w:outlineLvl w:val="0"/>
    </w:pPr>
  </w:style>
  <w:style w:type="paragraph" w:styleId="Heading2">
    <w:name w:val="heading 2"/>
    <w:basedOn w:val="Normal"/>
    <w:next w:val="Normal"/>
    <w:link w:val="Heading2Char"/>
    <w:uiPriority w:val="9"/>
    <w:unhideWhenUsed/>
    <w:qFormat/>
    <w:rsid w:val="001A50B7"/>
    <w:pPr>
      <w:keepNext/>
      <w:keepLines/>
      <w:spacing w:before="220" w:after="0"/>
      <w:outlineLvl w:val="1"/>
    </w:pPr>
    <w:rPr>
      <w:rFonts w:ascii="Segoe UI Semibold" w:eastAsiaTheme="majorEastAsia" w:hAnsi="Segoe UI Semibold" w:cs="Segoe UI Semibold"/>
      <w:color w:val="0D5761" w:themeColor="accent2"/>
      <w:sz w:val="32"/>
      <w:szCs w:val="28"/>
    </w:rPr>
  </w:style>
  <w:style w:type="paragraph" w:styleId="Heading3">
    <w:name w:val="heading 3"/>
    <w:basedOn w:val="Normal"/>
    <w:next w:val="Normal"/>
    <w:link w:val="Heading3Char"/>
    <w:uiPriority w:val="9"/>
    <w:unhideWhenUsed/>
    <w:qFormat/>
    <w:rsid w:val="00290371"/>
    <w:pPr>
      <w:keepNext/>
      <w:keepLines/>
      <w:spacing w:before="40" w:after="80"/>
      <w:outlineLvl w:val="2"/>
    </w:pPr>
    <w:rPr>
      <w:rFonts w:ascii="Segoe UI Semibold" w:eastAsiaTheme="majorEastAsia" w:hAnsi="Segoe UI Semibold" w:cs="Segoe UI Semibold"/>
      <w:color w:val="40403D" w:themeColor="text1"/>
      <w:sz w:val="28"/>
      <w:szCs w:val="24"/>
    </w:rPr>
  </w:style>
  <w:style w:type="paragraph" w:styleId="Heading4">
    <w:name w:val="heading 4"/>
    <w:basedOn w:val="Normal"/>
    <w:next w:val="Normal"/>
    <w:link w:val="Heading4Char"/>
    <w:uiPriority w:val="9"/>
    <w:unhideWhenUsed/>
    <w:qFormat/>
    <w:rsid w:val="00290371"/>
    <w:pPr>
      <w:keepNext/>
      <w:keepLines/>
      <w:spacing w:before="40" w:after="120"/>
      <w:outlineLvl w:val="3"/>
    </w:pPr>
    <w:rPr>
      <w:rFonts w:ascii="Segoe UI Semibold" w:eastAsiaTheme="majorEastAsia" w:hAnsi="Segoe UI Semibold" w:cs="Segoe UI Semibold"/>
      <w:iCs/>
      <w:color w:val="0D576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555BED"/>
    <w:rPr>
      <w:rFonts w:ascii="Segoe UI Semilight" w:hAnsi="Segoe UI Semilight" w:cs="Segoe UI Semilight"/>
      <w:i/>
      <w:iCs/>
      <w:sz w:val="56"/>
      <w:szCs w:val="72"/>
    </w:rPr>
  </w:style>
  <w:style w:type="character" w:customStyle="1" w:styleId="Heading2Char">
    <w:name w:val="Heading 2 Char"/>
    <w:basedOn w:val="DefaultParagraphFont"/>
    <w:link w:val="Heading2"/>
    <w:uiPriority w:val="9"/>
    <w:rsid w:val="001A50B7"/>
    <w:rPr>
      <w:rFonts w:ascii="Segoe UI Semibold" w:eastAsiaTheme="majorEastAsia" w:hAnsi="Segoe UI Semibold" w:cs="Segoe UI Semibold"/>
      <w:color w:val="0D5761" w:themeColor="accent2"/>
      <w:sz w:val="32"/>
      <w:szCs w:val="28"/>
    </w:rPr>
  </w:style>
  <w:style w:type="character" w:customStyle="1" w:styleId="Heading3Char">
    <w:name w:val="Heading 3 Char"/>
    <w:basedOn w:val="DefaultParagraphFont"/>
    <w:link w:val="Heading3"/>
    <w:uiPriority w:val="9"/>
    <w:rsid w:val="00290371"/>
    <w:rPr>
      <w:rFonts w:ascii="Segoe UI Semibold" w:eastAsiaTheme="majorEastAsia" w:hAnsi="Segoe UI Semibold" w:cs="Segoe UI Semibold"/>
      <w:color w:val="40403D" w:themeColor="text1"/>
      <w:sz w:val="28"/>
      <w:szCs w:val="24"/>
    </w:rPr>
  </w:style>
  <w:style w:type="paragraph" w:styleId="Title">
    <w:name w:val="Title"/>
    <w:basedOn w:val="Normal"/>
    <w:next w:val="Normal"/>
    <w:link w:val="TitleChar"/>
    <w:uiPriority w:val="10"/>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rsid w:val="00290371"/>
    <w:rPr>
      <w:rFonts w:ascii="Segoe UI Semibold" w:eastAsiaTheme="majorEastAsia" w:hAnsi="Segoe UI Semibold" w:cs="Segoe UI Semibold"/>
      <w:iCs/>
      <w:color w:val="0D5761"/>
      <w:sz w:val="24"/>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2"/>
    <w:rsid w:val="004C7969"/>
    <w:pPr>
      <w:spacing w:after="0" w:line="240" w:lineRule="auto"/>
      <w:jc w:val="center"/>
    </w:pPr>
    <w:rPr>
      <w:rFonts w:cstheme="minorBidi"/>
    </w:rPr>
  </w:style>
  <w:style w:type="table" w:customStyle="1" w:styleId="OSPITable">
    <w:name w:val="OSPI Table"/>
    <w:basedOn w:val="TableNormal"/>
    <w:uiPriority w:val="99"/>
    <w:rsid w:val="00A34141"/>
    <w:pPr>
      <w:spacing w:after="0" w:line="240" w:lineRule="auto"/>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3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290371"/>
    <w:pPr>
      <w:spacing w:before="220" w:after="80"/>
    </w:pPr>
    <w:rPr>
      <w:b/>
      <w:bCs/>
      <w:color w:val="0D5761"/>
    </w:rPr>
  </w:style>
  <w:style w:type="character" w:customStyle="1" w:styleId="TableChartGraphHeaderChar">
    <w:name w:val="Table/Chart/Graph Header Char"/>
    <w:basedOn w:val="BodyTextChar"/>
    <w:link w:val="TableChartGraphHeader"/>
    <w:uiPriority w:val="2"/>
    <w:rsid w:val="00290371"/>
    <w:rPr>
      <w:rFonts w:cstheme="minorBidi"/>
      <w:b/>
      <w:bCs/>
      <w:color w:val="0D5761"/>
    </w:rPr>
  </w:style>
  <w:style w:type="character" w:styleId="SubtleReference">
    <w:name w:val="Subtle Reference"/>
    <w:basedOn w:val="DefaultParagraphFont"/>
    <w:uiPriority w:val="31"/>
    <w:rsid w:val="005101FB"/>
    <w:rPr>
      <w:smallCaps/>
      <w:color w:val="85857F" w:themeColor="text1" w:themeTint="A5"/>
    </w:rPr>
  </w:style>
  <w:style w:type="character" w:styleId="Strong">
    <w:name w:val="Strong"/>
    <w:basedOn w:val="DefaultParagraphFont"/>
    <w:uiPriority w:val="22"/>
    <w:qFormat/>
    <w:rsid w:val="00D11A72"/>
    <w:rPr>
      <w:b/>
      <w:bCs/>
    </w:rPr>
  </w:style>
  <w:style w:type="character" w:styleId="FollowedHyperlink">
    <w:name w:val="FollowedHyperlink"/>
    <w:basedOn w:val="DefaultParagraphFont"/>
    <w:uiPriority w:val="99"/>
    <w:semiHidden/>
    <w:unhideWhenUsed/>
    <w:rsid w:val="00400071"/>
    <w:rPr>
      <w:color w:val="C490A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waospi.sharepoint.com/sites/OSPI_Branding_Gallery/Templates/handout-template-v2-05-23-2025.dotx" TargetMode="External"/></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15345-aded-4934-a917-77e15410aaa5">
      <Terms xmlns="http://schemas.microsoft.com/office/infopath/2007/PartnerControls"/>
    </lcf76f155ced4ddcb4097134ff3c332f>
    <TaxCatchAll xmlns="d455d44e-2abb-4ab3-93aa-7b06ab0508a2" xsi:nil="true"/>
    <SharedWithUsers xmlns="d455d44e-2abb-4ab3-93aa-7b06ab0508a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FDB17A316EDA439398BA6399D5CAC1" ma:contentTypeVersion="17" ma:contentTypeDescription="Create a new document." ma:contentTypeScope="" ma:versionID="0df6f72b4008565f9a70eb45f3b2b78f">
  <xsd:schema xmlns:xsd="http://www.w3.org/2001/XMLSchema" xmlns:xs="http://www.w3.org/2001/XMLSchema" xmlns:p="http://schemas.microsoft.com/office/2006/metadata/properties" xmlns:ns2="97915345-aded-4934-a917-77e15410aaa5" xmlns:ns3="d455d44e-2abb-4ab3-93aa-7b06ab0508a2" targetNamespace="http://schemas.microsoft.com/office/2006/metadata/properties" ma:root="true" ma:fieldsID="58a57111ba8c63767aac1d6f5cabe4c0" ns2:_="" ns3:_="">
    <xsd:import namespace="97915345-aded-4934-a917-77e15410aaa5"/>
    <xsd:import namespace="d455d44e-2abb-4ab3-93aa-7b06ab0508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15345-aded-4934-a917-77e15410a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5d44e-2abb-4ab3-93aa-7b06ab0508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523fce-892a-4c39-bd4d-3c8549cd5703}" ma:internalName="TaxCatchAll" ma:showField="CatchAllData" ma:web="d455d44e-2abb-4ab3-93aa-7b06ab05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FB635-1832-4ED8-A27D-D73BF4BFB5D1}">
  <ds:schemaRefs>
    <ds:schemaRef ds:uri="http://schemas.microsoft.com/office/2006/metadata/properties"/>
    <ds:schemaRef ds:uri="http://schemas.microsoft.com/office/infopath/2007/PartnerControls"/>
    <ds:schemaRef ds:uri="97915345-aded-4934-a917-77e15410aaa5"/>
    <ds:schemaRef ds:uri="d455d44e-2abb-4ab3-93aa-7b06ab0508a2"/>
  </ds:schemaRefs>
</ds:datastoreItem>
</file>

<file path=customXml/itemProps2.xml><?xml version="1.0" encoding="utf-8"?>
<ds:datastoreItem xmlns:ds="http://schemas.openxmlformats.org/officeDocument/2006/customXml" ds:itemID="{161A76B4-1CF9-4C9E-A57F-1A32A7F2E9E9}">
  <ds:schemaRefs>
    <ds:schemaRef ds:uri="http://schemas.microsoft.com/sharepoint/v3/contenttype/forms"/>
  </ds:schemaRefs>
</ds:datastoreItem>
</file>

<file path=customXml/itemProps3.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customXml/itemProps4.xml><?xml version="1.0" encoding="utf-8"?>
<ds:datastoreItem xmlns:ds="http://schemas.openxmlformats.org/officeDocument/2006/customXml" ds:itemID="{3E814A3D-6A43-4178-A3B0-694FE5CFB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15345-aded-4934-a917-77e15410aaa5"/>
    <ds:schemaRef ds:uri="d455d44e-2abb-4ab3-93aa-7b06ab050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handout-template-v2-05-23-2025</Template>
  <TotalTime>0</TotalTime>
  <Pages>10</Pages>
  <Words>1661</Words>
  <Characters>10035</Characters>
  <Application>Microsoft Office Word</Application>
  <DocSecurity>0</DocSecurity>
  <Lines>286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Template updated May 23, 2025</dc:description>
  <cp:lastModifiedBy/>
  <cp:revision>1</cp:revision>
  <dcterms:created xsi:type="dcterms:W3CDTF">2026-05-18T23:20:00Z</dcterms:created>
  <dcterms:modified xsi:type="dcterms:W3CDTF">2026-06-29T18:38:00Z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ContentTypeId">
    <vt:lpwstr>0x01010010FDB17A316EDA439398BA6399D5CAC1</vt:lpwstr>
  </property>
  <property fmtid="{D5CDD505-2E9C-101B-9397-08002B2CF9AE}" pid="4" name="Language">
    <vt:lpwstr>English</vt:lpwstr>
  </property>
  <property fmtid="{D5CDD505-2E9C-101B-9397-08002B2CF9AE}" pid="5" name="MSIP_Label_9145f431-4c8c-42c6-a5a5-ba6d3bdea585_Enabled">
    <vt:lpwstr>true</vt:lpwstr>
  </property>
  <property fmtid="{D5CDD505-2E9C-101B-9397-08002B2CF9AE}" pid="6" name="MSIP_Label_9145f431-4c8c-42c6-a5a5-ba6d3bdea585_SetDate">
    <vt:lpwstr>2024-11-01T15:29:32Z</vt:lpwstr>
  </property>
  <property fmtid="{D5CDD505-2E9C-101B-9397-08002B2CF9AE}" pid="7" name="MSIP_Label_9145f431-4c8c-42c6-a5a5-ba6d3bdea585_Method">
    <vt:lpwstr>Standard</vt:lpwstr>
  </property>
  <property fmtid="{D5CDD505-2E9C-101B-9397-08002B2CF9AE}" pid="8" name="MSIP_Label_9145f431-4c8c-42c6-a5a5-ba6d3bdea585_Name">
    <vt:lpwstr>defa4170-0d19-0005-0004-bc88714345d2</vt:lpwstr>
  </property>
  <property fmtid="{D5CDD505-2E9C-101B-9397-08002B2CF9AE}" pid="9" name="MSIP_Label_9145f431-4c8c-42c6-a5a5-ba6d3bdea585_SiteId">
    <vt:lpwstr>b2fe5ccf-10a5-46fe-ae45-a0267412af7a</vt:lpwstr>
  </property>
  <property fmtid="{D5CDD505-2E9C-101B-9397-08002B2CF9AE}" pid="10" name="MSIP_Label_9145f431-4c8c-42c6-a5a5-ba6d3bdea585_ActionId">
    <vt:lpwstr>379b79fe-469a-4532-aa01-5eb2c0b2aa06</vt:lpwstr>
  </property>
  <property fmtid="{D5CDD505-2E9C-101B-9397-08002B2CF9AE}" pid="11" name="MSIP_Label_9145f431-4c8c-42c6-a5a5-ba6d3bdea585_ContentBits">
    <vt:lpwstr>0</vt:lpwstr>
  </property>
  <property fmtid="{D5CDD505-2E9C-101B-9397-08002B2CF9AE}" pid="12" name="MediaServiceImageTags">
    <vt:lpwstr/>
  </property>
  <property fmtid="{D5CDD505-2E9C-101B-9397-08002B2CF9AE}" pid="13" name="Order">
    <vt:r8>931800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