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7775" w14:textId="77777777" w:rsidR="00BE5F28" w:rsidRPr="00F541AB" w:rsidRDefault="00BE5F28" w:rsidP="00D877F0">
      <w:pPr>
        <w:spacing w:line="360" w:lineRule="auto"/>
        <w:jc w:val="center"/>
        <w:rPr>
          <w:rFonts w:asciiTheme="minorHAnsi" w:hAnsiTheme="minorHAnsi" w:cstheme="minorHAnsi"/>
        </w:rPr>
      </w:pPr>
    </w:p>
    <w:p w14:paraId="66866CDD" w14:textId="77777777" w:rsidR="00BE5F28" w:rsidRPr="00F541AB" w:rsidRDefault="00A82E4D" w:rsidP="0096456B">
      <w:pPr>
        <w:tabs>
          <w:tab w:val="left" w:pos="6300"/>
          <w:tab w:val="left" w:pos="6480"/>
          <w:tab w:val="left" w:pos="9360"/>
        </w:tabs>
        <w:spacing w:line="360" w:lineRule="auto"/>
        <w:rPr>
          <w:rFonts w:asciiTheme="minorHAnsi" w:hAnsiTheme="minorHAnsi" w:cstheme="minorHAnsi"/>
          <w:u w:val="single"/>
        </w:rPr>
      </w:pPr>
      <w:r w:rsidRPr="00F541AB">
        <w:rPr>
          <w:rFonts w:asciiTheme="minorHAnsi" w:hAnsiTheme="minorHAnsi" w:cstheme="minorHAnsi"/>
        </w:rPr>
        <w:t>Student:</w:t>
      </w:r>
      <w:r w:rsidR="00C52CBF" w:rsidRPr="00F541AB">
        <w:rPr>
          <w:rFonts w:asciiTheme="minorHAnsi" w:hAnsiTheme="minorHAnsi" w:cstheme="minorHAnsi"/>
        </w:rPr>
        <w:t xml:space="preserve"> </w:t>
      </w:r>
      <w:r w:rsidR="00D877F0" w:rsidRPr="00F541AB">
        <w:rPr>
          <w:rFonts w:asciiTheme="minorHAnsi" w:hAnsiTheme="minorHAnsi" w:cstheme="minorHAnsi"/>
          <w:u w:val="single"/>
        </w:rPr>
        <w:tab/>
      </w:r>
      <w:r w:rsidR="00C52CBF" w:rsidRPr="00F541AB">
        <w:rPr>
          <w:rFonts w:asciiTheme="minorHAnsi" w:hAnsiTheme="minorHAnsi" w:cstheme="minorHAnsi"/>
        </w:rPr>
        <w:tab/>
      </w:r>
      <w:r w:rsidR="00BE5F28" w:rsidRPr="00F541AB">
        <w:rPr>
          <w:rFonts w:asciiTheme="minorHAnsi" w:hAnsiTheme="minorHAnsi" w:cstheme="minorHAnsi"/>
        </w:rPr>
        <w:t>Grade:</w:t>
      </w:r>
      <w:r w:rsidR="00377490" w:rsidRPr="00F541AB">
        <w:rPr>
          <w:rFonts w:asciiTheme="minorHAnsi" w:hAnsiTheme="minorHAnsi" w:cstheme="minorHAnsi"/>
        </w:rPr>
        <w:t xml:space="preserve"> </w:t>
      </w:r>
      <w:r w:rsidR="00C52CBF" w:rsidRPr="00F541AB">
        <w:rPr>
          <w:rFonts w:asciiTheme="minorHAnsi" w:hAnsiTheme="minorHAnsi" w:cstheme="minorHAnsi"/>
          <w:u w:val="single"/>
        </w:rPr>
        <w:tab/>
      </w:r>
    </w:p>
    <w:p w14:paraId="41AA0191" w14:textId="77777777" w:rsidR="0096456B" w:rsidRPr="008420C0" w:rsidRDefault="0096456B" w:rsidP="0096456B">
      <w:pPr>
        <w:tabs>
          <w:tab w:val="left" w:pos="6300"/>
          <w:tab w:val="left" w:pos="6480"/>
          <w:tab w:val="left" w:pos="9360"/>
        </w:tabs>
        <w:spacing w:line="360" w:lineRule="auto"/>
        <w:rPr>
          <w:rFonts w:asciiTheme="minorHAnsi" w:hAnsiTheme="minorHAnsi" w:cstheme="minorHAnsi"/>
          <w:u w:val="single"/>
        </w:rPr>
      </w:pPr>
      <w:r w:rsidRPr="00F541AB">
        <w:rPr>
          <w:rFonts w:asciiTheme="minorHAnsi" w:hAnsiTheme="minorHAnsi" w:cstheme="minorHAnsi"/>
        </w:rPr>
        <w:t xml:space="preserve">Certificated Teacher: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ab/>
        <w:t xml:space="preserve">Approval: </w:t>
      </w:r>
      <w:r>
        <w:rPr>
          <w:rFonts w:asciiTheme="minorHAnsi" w:hAnsiTheme="minorHAnsi" w:cstheme="minorHAnsi"/>
          <w:u w:val="single"/>
        </w:rPr>
        <w:tab/>
      </w:r>
    </w:p>
    <w:p w14:paraId="23D4AE8A" w14:textId="77777777" w:rsidR="00BE5F28" w:rsidRPr="00F541AB" w:rsidRDefault="00BE5F28" w:rsidP="0096456B">
      <w:pPr>
        <w:tabs>
          <w:tab w:val="left" w:pos="4320"/>
          <w:tab w:val="left" w:pos="4500"/>
          <w:tab w:val="left" w:pos="9360"/>
        </w:tabs>
        <w:spacing w:line="360" w:lineRule="auto"/>
        <w:rPr>
          <w:rFonts w:asciiTheme="minorHAnsi" w:hAnsiTheme="minorHAnsi" w:cstheme="minorHAnsi"/>
          <w:u w:val="single"/>
        </w:rPr>
      </w:pPr>
      <w:r w:rsidRPr="00F541AB">
        <w:rPr>
          <w:rFonts w:asciiTheme="minorHAnsi" w:hAnsiTheme="minorHAnsi" w:cstheme="minorHAnsi"/>
        </w:rPr>
        <w:t>Start Date:</w:t>
      </w:r>
      <w:r w:rsidR="00C52CBF" w:rsidRPr="00F541AB">
        <w:rPr>
          <w:rFonts w:asciiTheme="minorHAnsi" w:hAnsiTheme="minorHAnsi" w:cstheme="minorHAnsi"/>
        </w:rPr>
        <w:t xml:space="preserve"> </w:t>
      </w:r>
      <w:r w:rsidR="00C52CBF" w:rsidRPr="00F541AB">
        <w:rPr>
          <w:rFonts w:asciiTheme="minorHAnsi" w:hAnsiTheme="minorHAnsi" w:cstheme="minorHAnsi"/>
          <w:u w:val="single"/>
        </w:rPr>
        <w:tab/>
      </w:r>
      <w:r w:rsidR="00C52CBF" w:rsidRPr="00F541AB">
        <w:rPr>
          <w:rFonts w:asciiTheme="minorHAnsi" w:hAnsiTheme="minorHAnsi" w:cstheme="minorHAnsi"/>
        </w:rPr>
        <w:tab/>
      </w:r>
      <w:r w:rsidRPr="00F541AB">
        <w:rPr>
          <w:rFonts w:asciiTheme="minorHAnsi" w:hAnsiTheme="minorHAnsi" w:cstheme="minorHAnsi"/>
        </w:rPr>
        <w:t>End Date</w:t>
      </w:r>
      <w:r w:rsidR="00D877F0" w:rsidRPr="00F541AB">
        <w:rPr>
          <w:rFonts w:asciiTheme="minorHAnsi" w:hAnsiTheme="minorHAnsi" w:cstheme="minorHAnsi"/>
        </w:rPr>
        <w:t>:</w:t>
      </w:r>
      <w:r w:rsidR="00C52CBF" w:rsidRPr="00F541AB">
        <w:rPr>
          <w:rFonts w:asciiTheme="minorHAnsi" w:hAnsiTheme="minorHAnsi" w:cstheme="minorHAnsi"/>
        </w:rPr>
        <w:t xml:space="preserve"> </w:t>
      </w:r>
      <w:r w:rsidR="00C52CBF" w:rsidRPr="00F541AB">
        <w:rPr>
          <w:rFonts w:asciiTheme="minorHAnsi" w:hAnsiTheme="minorHAnsi" w:cstheme="minorHAnsi"/>
          <w:u w:val="single"/>
        </w:rPr>
        <w:tab/>
      </w:r>
    </w:p>
    <w:p w14:paraId="31389AC2" w14:textId="0EFBFDAD" w:rsidR="00BE5F28" w:rsidRPr="00F541AB" w:rsidRDefault="00BE5F28" w:rsidP="0096456B">
      <w:pPr>
        <w:tabs>
          <w:tab w:val="left" w:pos="9360"/>
        </w:tabs>
        <w:spacing w:line="360" w:lineRule="auto"/>
        <w:rPr>
          <w:rFonts w:asciiTheme="minorHAnsi" w:hAnsiTheme="minorHAnsi" w:cstheme="minorHAnsi"/>
          <w:u w:val="single"/>
        </w:rPr>
      </w:pPr>
      <w:r w:rsidRPr="00F541AB">
        <w:rPr>
          <w:rFonts w:asciiTheme="minorHAnsi" w:hAnsiTheme="minorHAnsi" w:cstheme="minorHAnsi"/>
        </w:rPr>
        <w:t>Student</w:t>
      </w:r>
      <w:r w:rsidR="006E0FEB">
        <w:rPr>
          <w:rFonts w:asciiTheme="minorHAnsi" w:hAnsiTheme="minorHAnsi" w:cstheme="minorHAnsi"/>
        </w:rPr>
        <w:t xml:space="preserve">/Parent Contact: </w:t>
      </w:r>
      <w:r w:rsidR="00C52CBF" w:rsidRPr="00F541AB">
        <w:rPr>
          <w:rFonts w:asciiTheme="minorHAnsi" w:hAnsiTheme="minorHAnsi" w:cstheme="minorHAnsi"/>
          <w:u w:val="single"/>
        </w:rPr>
        <w:tab/>
      </w:r>
    </w:p>
    <w:p w14:paraId="6395C7E9" w14:textId="77777777" w:rsidR="00893B63" w:rsidRPr="00F541AB" w:rsidRDefault="00893B63" w:rsidP="0096456B">
      <w:pPr>
        <w:tabs>
          <w:tab w:val="left" w:pos="9360"/>
        </w:tabs>
        <w:spacing w:line="360" w:lineRule="auto"/>
        <w:rPr>
          <w:rFonts w:asciiTheme="minorHAnsi" w:hAnsiTheme="minorHAnsi" w:cstheme="minorHAnsi"/>
          <w:u w:val="single"/>
        </w:rPr>
      </w:pPr>
      <w:r w:rsidRPr="00F541AB">
        <w:rPr>
          <w:rFonts w:asciiTheme="minorHAnsi" w:hAnsiTheme="minorHAnsi" w:cstheme="minorHAnsi"/>
        </w:rPr>
        <w:t xml:space="preserve">Mailing Address: </w:t>
      </w:r>
      <w:r w:rsidRPr="00F541AB">
        <w:rPr>
          <w:rFonts w:asciiTheme="minorHAnsi" w:hAnsiTheme="minorHAnsi" w:cstheme="minorHAnsi"/>
          <w:u w:val="single"/>
        </w:rPr>
        <w:tab/>
      </w:r>
    </w:p>
    <w:p w14:paraId="042321C5" w14:textId="77777777" w:rsidR="00D877F0" w:rsidRPr="00F541AB" w:rsidRDefault="00BE5F28" w:rsidP="00C52CBF">
      <w:pPr>
        <w:tabs>
          <w:tab w:val="left" w:pos="5760"/>
        </w:tabs>
        <w:spacing w:line="360" w:lineRule="auto"/>
        <w:rPr>
          <w:rFonts w:asciiTheme="minorHAnsi" w:hAnsiTheme="minorHAnsi" w:cstheme="minorHAnsi"/>
        </w:rPr>
      </w:pPr>
      <w:r w:rsidRPr="00F541AB">
        <w:rPr>
          <w:rFonts w:asciiTheme="minorHAnsi" w:hAnsiTheme="minorHAnsi" w:cstheme="minorHAnsi"/>
        </w:rPr>
        <w:t>Minimum hours of weekly learning a</w:t>
      </w:r>
      <w:r w:rsidR="00A11F7E" w:rsidRPr="00F541AB">
        <w:rPr>
          <w:rFonts w:asciiTheme="minorHAnsi" w:hAnsiTheme="minorHAnsi" w:cstheme="minorHAnsi"/>
        </w:rPr>
        <w:t>ctivities:</w:t>
      </w:r>
      <w:r w:rsidR="00C52CBF" w:rsidRPr="00F541AB">
        <w:rPr>
          <w:rFonts w:asciiTheme="minorHAnsi" w:hAnsiTheme="minorHAnsi" w:cstheme="minorHAnsi"/>
        </w:rPr>
        <w:t xml:space="preserve"> </w:t>
      </w:r>
      <w:r w:rsidR="00C52CBF" w:rsidRPr="00F541AB">
        <w:rPr>
          <w:rFonts w:asciiTheme="minorHAnsi" w:hAnsiTheme="minorHAnsi" w:cstheme="minorHAnsi"/>
          <w:u w:val="single"/>
        </w:rPr>
        <w:tab/>
      </w:r>
      <w:r w:rsidR="002532D4" w:rsidRPr="00F541AB">
        <w:rPr>
          <w:rFonts w:asciiTheme="minorHAnsi" w:hAnsiTheme="minorHAnsi" w:cstheme="minorHAnsi"/>
        </w:rPr>
        <w:t xml:space="preserve"> (27.75</w:t>
      </w:r>
      <w:r w:rsidR="00C52CBF" w:rsidRPr="00F541AB">
        <w:rPr>
          <w:rFonts w:asciiTheme="minorHAnsi" w:hAnsiTheme="minorHAnsi" w:cstheme="minorHAnsi"/>
        </w:rPr>
        <w:t xml:space="preserve"> hours for 1.0 FTE)</w:t>
      </w:r>
    </w:p>
    <w:p w14:paraId="52D33A2A" w14:textId="77777777" w:rsidR="00BE5F28" w:rsidRPr="00C52CBF" w:rsidRDefault="00BE5F28" w:rsidP="00BE5F28">
      <w:pPr>
        <w:rPr>
          <w:sz w:val="20"/>
          <w:szCs w:val="20"/>
        </w:rPr>
      </w:pPr>
    </w:p>
    <w:p w14:paraId="0C6B2E8F" w14:textId="77777777" w:rsidR="006A1A7B" w:rsidRPr="002C2CF2" w:rsidRDefault="006A1A7B" w:rsidP="006A1A7B">
      <w:pPr>
        <w:pStyle w:val="Subtitle"/>
        <w:jc w:val="left"/>
        <w:rPr>
          <w:rStyle w:val="SubtleEmphasis"/>
          <w:rFonts w:asciiTheme="minorHAnsi" w:hAnsiTheme="minorHAnsi" w:cstheme="minorHAnsi"/>
          <w:sz w:val="22"/>
          <w:szCs w:val="22"/>
        </w:rPr>
      </w:pPr>
      <w:r w:rsidRPr="002C2CF2">
        <w:rPr>
          <w:rStyle w:val="SubtleEmphasis"/>
          <w:rFonts w:asciiTheme="minorHAnsi" w:hAnsiTheme="minorHAnsi" w:cstheme="minorHAnsi"/>
          <w:sz w:val="22"/>
          <w:szCs w:val="22"/>
        </w:rPr>
        <w:t>Full-day Kindergarten Program</w:t>
      </w:r>
      <w:r w:rsidR="002C2CF2">
        <w:rPr>
          <w:rStyle w:val="SubtleEmphasis"/>
          <w:rFonts w:asciiTheme="minorHAnsi" w:hAnsiTheme="minorHAnsi" w:cstheme="minorHAnsi"/>
          <w:sz w:val="22"/>
          <w:szCs w:val="22"/>
        </w:rPr>
        <w:t xml:space="preserve">: </w:t>
      </w:r>
      <w:r w:rsidRPr="002C2CF2">
        <w:rPr>
          <w:rStyle w:val="SubtleEmphasis"/>
          <w:rFonts w:asciiTheme="minorHAnsi" w:hAnsiTheme="minorHAnsi" w:cstheme="minorHAnsi"/>
          <w:sz w:val="22"/>
          <w:szCs w:val="22"/>
        </w:rPr>
        <w:t xml:space="preserve"> </w:t>
      </w:r>
    </w:p>
    <w:p w14:paraId="06E5DA80" w14:textId="2961E34A" w:rsidR="006A1A7B" w:rsidRPr="002C2CF2" w:rsidRDefault="006A1A7B" w:rsidP="006A1A7B">
      <w:pPr>
        <w:rPr>
          <w:rFonts w:asciiTheme="minorHAnsi" w:hAnsiTheme="minorHAnsi" w:cstheme="minorHAnsi"/>
          <w:sz w:val="22"/>
          <w:szCs w:val="22"/>
        </w:rPr>
      </w:pPr>
      <w:r w:rsidRPr="002C2CF2">
        <w:rPr>
          <w:rFonts w:asciiTheme="minorHAnsi" w:hAnsiTheme="minorHAnsi" w:cstheme="minorHAnsi"/>
          <w:sz w:val="22"/>
          <w:szCs w:val="22"/>
        </w:rPr>
        <w:t xml:space="preserve">Enrolling in a full-day kindergarten program means a student is enrolled at </w:t>
      </w:r>
      <w:r w:rsidR="00B91602">
        <w:rPr>
          <w:rFonts w:asciiTheme="minorHAnsi" w:hAnsiTheme="minorHAnsi" w:cstheme="minorHAnsi"/>
          <w:sz w:val="22"/>
          <w:szCs w:val="22"/>
        </w:rPr>
        <w:t xml:space="preserve">a </w:t>
      </w:r>
      <w:r w:rsidRPr="002C2CF2">
        <w:rPr>
          <w:rFonts w:asciiTheme="minorHAnsi" w:hAnsiTheme="minorHAnsi" w:cstheme="minorHAnsi"/>
          <w:sz w:val="22"/>
          <w:szCs w:val="22"/>
        </w:rPr>
        <w:t xml:space="preserve">public </w:t>
      </w:r>
      <w:r w:rsidR="00241A86">
        <w:rPr>
          <w:rFonts w:asciiTheme="minorHAnsi" w:hAnsiTheme="minorHAnsi" w:cstheme="minorHAnsi"/>
          <w:sz w:val="22"/>
          <w:szCs w:val="22"/>
        </w:rPr>
        <w:t>school</w:t>
      </w:r>
      <w:r w:rsidRPr="002C2CF2">
        <w:rPr>
          <w:rFonts w:asciiTheme="minorHAnsi" w:hAnsiTheme="minorHAnsi" w:cstheme="minorHAnsi"/>
          <w:sz w:val="22"/>
          <w:szCs w:val="22"/>
        </w:rPr>
        <w:t xml:space="preserve"> for more than half-time, or 0.5 FTE.  </w:t>
      </w:r>
      <w:r w:rsidR="00241A86">
        <w:rPr>
          <w:rFonts w:asciiTheme="minorHAnsi" w:hAnsiTheme="minorHAnsi" w:cstheme="minorHAnsi"/>
          <w:sz w:val="22"/>
          <w:szCs w:val="22"/>
        </w:rPr>
        <w:t>F</w:t>
      </w:r>
      <w:r w:rsidRPr="002C2CF2">
        <w:rPr>
          <w:rFonts w:asciiTheme="minorHAnsi" w:hAnsiTheme="minorHAnsi" w:cstheme="minorHAnsi"/>
          <w:sz w:val="22"/>
          <w:szCs w:val="22"/>
        </w:rPr>
        <w:t xml:space="preserve">ull-day kindergarteners are required to participate in a comprehensive educational program that provides instruction and experiences across all content areas in addition to a number of experiences focused on child development. </w:t>
      </w:r>
      <w:r w:rsidR="002C2CF2" w:rsidRPr="002C2CF2">
        <w:rPr>
          <w:rFonts w:asciiTheme="minorHAnsi" w:hAnsiTheme="minorHAnsi" w:cstheme="minorHAnsi"/>
          <w:sz w:val="22"/>
          <w:szCs w:val="22"/>
        </w:rPr>
        <w:t xml:space="preserve">In an </w:t>
      </w:r>
      <w:r w:rsidR="00241A86">
        <w:rPr>
          <w:rFonts w:asciiTheme="minorHAnsi" w:hAnsiTheme="minorHAnsi" w:cstheme="minorHAnsi"/>
          <w:sz w:val="22"/>
          <w:szCs w:val="22"/>
        </w:rPr>
        <w:t>Alternative Learning Experience (</w:t>
      </w:r>
      <w:r w:rsidR="002C2CF2" w:rsidRPr="002C2CF2">
        <w:rPr>
          <w:rFonts w:asciiTheme="minorHAnsi" w:hAnsiTheme="minorHAnsi" w:cstheme="minorHAnsi"/>
          <w:sz w:val="22"/>
          <w:szCs w:val="22"/>
        </w:rPr>
        <w:t>ALE</w:t>
      </w:r>
      <w:r w:rsidR="00241A86">
        <w:rPr>
          <w:rFonts w:asciiTheme="minorHAnsi" w:hAnsiTheme="minorHAnsi" w:cstheme="minorHAnsi"/>
          <w:sz w:val="22"/>
          <w:szCs w:val="22"/>
        </w:rPr>
        <w:t>)</w:t>
      </w:r>
      <w:r w:rsidR="002C2CF2" w:rsidRPr="002C2CF2">
        <w:rPr>
          <w:rFonts w:asciiTheme="minorHAnsi" w:hAnsiTheme="minorHAnsi" w:cstheme="minorHAnsi"/>
          <w:sz w:val="22"/>
          <w:szCs w:val="22"/>
        </w:rPr>
        <w:t xml:space="preserve"> model, some of these components can take place off-site and in collaboration with the family. This learning plan will outline each of the required components with a focus on the integration of each component leading to a well-rounded kindergarten experience.</w:t>
      </w:r>
    </w:p>
    <w:p w14:paraId="3AFC1CF8" w14:textId="77777777" w:rsidR="00BE5F28" w:rsidRPr="002C2CF2" w:rsidRDefault="00BE5F28" w:rsidP="002C2CF2">
      <w:pPr>
        <w:pStyle w:val="Subtitle"/>
        <w:spacing w:before="160" w:after="0"/>
        <w:jc w:val="left"/>
        <w:rPr>
          <w:rStyle w:val="SubtleEmphasis"/>
          <w:rFonts w:asciiTheme="minorHAnsi" w:hAnsiTheme="minorHAnsi" w:cstheme="minorHAnsi"/>
          <w:sz w:val="22"/>
          <w:szCs w:val="22"/>
        </w:rPr>
      </w:pPr>
      <w:r w:rsidRPr="002C2CF2">
        <w:rPr>
          <w:rStyle w:val="SubtleEmphasis"/>
          <w:rFonts w:asciiTheme="minorHAnsi" w:hAnsiTheme="minorHAnsi" w:cstheme="minorHAnsi"/>
          <w:sz w:val="22"/>
          <w:szCs w:val="22"/>
        </w:rPr>
        <w:t xml:space="preserve">Students Must Maintain Weekly Contact: </w:t>
      </w:r>
    </w:p>
    <w:p w14:paraId="74F01FF8" w14:textId="517EC769" w:rsidR="006A233B" w:rsidRDefault="00BE5F28" w:rsidP="008026CB">
      <w:pPr>
        <w:tabs>
          <w:tab w:val="left" w:pos="315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2C2CF2">
        <w:rPr>
          <w:rFonts w:asciiTheme="minorHAnsi" w:hAnsiTheme="minorHAnsi" w:cstheme="minorHAnsi"/>
          <w:sz w:val="22"/>
          <w:szCs w:val="22"/>
        </w:rPr>
        <w:t xml:space="preserve">Students are required to maintain weekly direct personal contact with their </w:t>
      </w:r>
      <w:r w:rsidR="006A233B">
        <w:rPr>
          <w:rFonts w:asciiTheme="minorHAnsi" w:hAnsiTheme="minorHAnsi" w:cstheme="minorHAnsi"/>
          <w:sz w:val="22"/>
          <w:szCs w:val="22"/>
        </w:rPr>
        <w:t xml:space="preserve">certificated </w:t>
      </w:r>
      <w:r w:rsidRPr="002C2CF2">
        <w:rPr>
          <w:rFonts w:asciiTheme="minorHAnsi" w:hAnsiTheme="minorHAnsi" w:cstheme="minorHAnsi"/>
          <w:sz w:val="22"/>
          <w:szCs w:val="22"/>
        </w:rPr>
        <w:t xml:space="preserve">teacher and that contact shall be for the </w:t>
      </w:r>
      <w:r w:rsidR="00B91602">
        <w:rPr>
          <w:rFonts w:asciiTheme="minorHAnsi" w:hAnsiTheme="minorHAnsi" w:cstheme="minorHAnsi"/>
          <w:sz w:val="22"/>
          <w:szCs w:val="22"/>
        </w:rPr>
        <w:t>purpose</w:t>
      </w:r>
      <w:r w:rsidRPr="002C2CF2">
        <w:rPr>
          <w:rFonts w:asciiTheme="minorHAnsi" w:hAnsiTheme="minorHAnsi" w:cstheme="minorHAnsi"/>
          <w:sz w:val="22"/>
          <w:szCs w:val="22"/>
        </w:rPr>
        <w:t xml:space="preserve"> of instruction, review of assignments, testing, inquir</w:t>
      </w:r>
      <w:r w:rsidR="00B91602">
        <w:rPr>
          <w:rFonts w:asciiTheme="minorHAnsi" w:hAnsiTheme="minorHAnsi" w:cstheme="minorHAnsi"/>
          <w:sz w:val="22"/>
          <w:szCs w:val="22"/>
        </w:rPr>
        <w:t>i</w:t>
      </w:r>
      <w:r w:rsidRPr="002C2CF2">
        <w:rPr>
          <w:rFonts w:asciiTheme="minorHAnsi" w:hAnsiTheme="minorHAnsi" w:cstheme="minorHAnsi"/>
          <w:sz w:val="22"/>
          <w:szCs w:val="22"/>
        </w:rPr>
        <w:t>es on progress, or other learning activities.</w:t>
      </w:r>
      <w:r w:rsidR="00C52CBF" w:rsidRPr="002C2CF2">
        <w:rPr>
          <w:rFonts w:asciiTheme="minorHAnsi" w:hAnsiTheme="minorHAnsi" w:cstheme="minorHAnsi"/>
          <w:sz w:val="22"/>
          <w:szCs w:val="22"/>
        </w:rPr>
        <w:t xml:space="preserve"> </w:t>
      </w:r>
      <w:r w:rsidRPr="002C2CF2">
        <w:rPr>
          <w:rFonts w:asciiTheme="minorHAnsi" w:hAnsiTheme="minorHAnsi" w:cstheme="minorHAnsi"/>
          <w:sz w:val="22"/>
          <w:szCs w:val="22"/>
        </w:rPr>
        <w:t xml:space="preserve">All </w:t>
      </w:r>
      <w:r w:rsidR="006A233B">
        <w:rPr>
          <w:rFonts w:asciiTheme="minorHAnsi" w:hAnsiTheme="minorHAnsi" w:cstheme="minorHAnsi"/>
          <w:sz w:val="22"/>
          <w:szCs w:val="22"/>
        </w:rPr>
        <w:t xml:space="preserve">weekly contact will be completed through the following methods: </w:t>
      </w:r>
    </w:p>
    <w:p w14:paraId="3B07710B" w14:textId="6BA46996" w:rsidR="006A233B" w:rsidRPr="006A233B" w:rsidRDefault="00000000" w:rsidP="00BE5F2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758139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6AF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A233B">
        <w:rPr>
          <w:rFonts w:asciiTheme="minorHAnsi" w:hAnsiTheme="minorHAnsi" w:cstheme="minorHAnsi"/>
          <w:sz w:val="22"/>
          <w:szCs w:val="22"/>
        </w:rPr>
        <w:t>E</w:t>
      </w:r>
      <w:r w:rsidR="00BE5F28" w:rsidRPr="002C2CF2">
        <w:rPr>
          <w:rFonts w:asciiTheme="minorHAnsi" w:hAnsiTheme="minorHAnsi" w:cstheme="minorHAnsi"/>
          <w:sz w:val="22"/>
          <w:szCs w:val="22"/>
        </w:rPr>
        <w:t>mail</w:t>
      </w:r>
      <w:r w:rsidR="006A233B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240758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23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A233B">
        <w:rPr>
          <w:rFonts w:asciiTheme="minorHAnsi" w:hAnsiTheme="minorHAnsi" w:cstheme="minorHAnsi"/>
          <w:sz w:val="22"/>
          <w:szCs w:val="22"/>
        </w:rPr>
        <w:t xml:space="preserve">Phone </w:t>
      </w:r>
      <w:sdt>
        <w:sdtPr>
          <w:rPr>
            <w:rFonts w:asciiTheme="minorHAnsi" w:hAnsiTheme="minorHAnsi" w:cstheme="minorHAnsi"/>
            <w:sz w:val="22"/>
            <w:szCs w:val="22"/>
          </w:rPr>
          <w:id w:val="-2075659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23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A233B">
        <w:rPr>
          <w:rFonts w:asciiTheme="minorHAnsi" w:hAnsiTheme="minorHAnsi" w:cstheme="minorHAnsi"/>
          <w:sz w:val="22"/>
          <w:szCs w:val="22"/>
        </w:rPr>
        <w:t>Face-to</w:t>
      </w:r>
      <w:r w:rsidR="00BE5F28" w:rsidRPr="002C2CF2">
        <w:rPr>
          <w:rFonts w:asciiTheme="minorHAnsi" w:hAnsiTheme="minorHAnsi" w:cstheme="minorHAnsi"/>
          <w:sz w:val="22"/>
          <w:szCs w:val="22"/>
        </w:rPr>
        <w:t>-face</w:t>
      </w:r>
      <w:r w:rsidR="006A233B">
        <w:rPr>
          <w:rFonts w:asciiTheme="minorHAnsi" w:hAnsiTheme="minorHAnsi" w:cstheme="minorHAnsi"/>
          <w:sz w:val="22"/>
          <w:szCs w:val="22"/>
        </w:rPr>
        <w:t xml:space="preserve"> meeting </w:t>
      </w:r>
      <w:sdt>
        <w:sdtPr>
          <w:rPr>
            <w:rFonts w:asciiTheme="minorHAnsi" w:hAnsiTheme="minorHAnsi" w:cstheme="minorHAnsi"/>
            <w:sz w:val="22"/>
            <w:szCs w:val="22"/>
          </w:rPr>
          <w:id w:val="-265848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23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A233B">
        <w:rPr>
          <w:rFonts w:asciiTheme="minorHAnsi" w:hAnsiTheme="minorHAnsi" w:cstheme="minorHAnsi"/>
          <w:sz w:val="22"/>
          <w:szCs w:val="22"/>
        </w:rPr>
        <w:t xml:space="preserve">Synchronous digital communication </w:t>
      </w:r>
      <w:sdt>
        <w:sdtPr>
          <w:rPr>
            <w:rFonts w:asciiTheme="minorHAnsi" w:hAnsiTheme="minorHAnsi" w:cstheme="minorHAnsi"/>
            <w:sz w:val="22"/>
            <w:szCs w:val="22"/>
          </w:rPr>
          <w:id w:val="-1209792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23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A233B">
        <w:rPr>
          <w:rFonts w:asciiTheme="minorHAnsi" w:hAnsiTheme="minorHAnsi" w:cstheme="minorHAnsi"/>
          <w:sz w:val="22"/>
          <w:szCs w:val="22"/>
        </w:rPr>
        <w:t>Attendance</w:t>
      </w:r>
    </w:p>
    <w:p w14:paraId="278887E4" w14:textId="77777777" w:rsidR="00BE5F28" w:rsidRPr="002C2CF2" w:rsidRDefault="00BE5F28" w:rsidP="002C2CF2">
      <w:pPr>
        <w:pStyle w:val="Subtitle"/>
        <w:spacing w:before="160"/>
        <w:jc w:val="left"/>
        <w:rPr>
          <w:rStyle w:val="SubtleEmphasis"/>
          <w:rFonts w:asciiTheme="minorHAnsi" w:hAnsiTheme="minorHAnsi" w:cstheme="minorHAnsi"/>
          <w:sz w:val="22"/>
          <w:szCs w:val="22"/>
        </w:rPr>
      </w:pPr>
      <w:r w:rsidRPr="002C2CF2">
        <w:rPr>
          <w:rStyle w:val="SubtleEmphasis"/>
          <w:rFonts w:asciiTheme="minorHAnsi" w:hAnsiTheme="minorHAnsi" w:cstheme="minorHAnsi"/>
          <w:sz w:val="22"/>
          <w:szCs w:val="22"/>
        </w:rPr>
        <w:t xml:space="preserve">Monthly Progress Evaluation: </w:t>
      </w:r>
    </w:p>
    <w:p w14:paraId="3BD207F3" w14:textId="22B36271" w:rsidR="00BE5F28" w:rsidRPr="002C2CF2" w:rsidRDefault="00BE5F28" w:rsidP="00BE5F28">
      <w:pPr>
        <w:rPr>
          <w:rFonts w:asciiTheme="minorHAnsi" w:hAnsiTheme="minorHAnsi" w:cstheme="minorHAnsi"/>
          <w:sz w:val="22"/>
          <w:szCs w:val="22"/>
        </w:rPr>
      </w:pPr>
      <w:r w:rsidRPr="002C2CF2">
        <w:rPr>
          <w:rFonts w:asciiTheme="minorHAnsi" w:hAnsiTheme="minorHAnsi" w:cstheme="minorHAnsi"/>
          <w:sz w:val="22"/>
          <w:szCs w:val="22"/>
        </w:rPr>
        <w:t xml:space="preserve">Student progress is evaluated </w:t>
      </w:r>
      <w:r w:rsidR="006A1A7B" w:rsidRPr="002C2CF2">
        <w:rPr>
          <w:rFonts w:asciiTheme="minorHAnsi" w:hAnsiTheme="minorHAnsi" w:cstheme="minorHAnsi"/>
          <w:sz w:val="22"/>
          <w:szCs w:val="22"/>
        </w:rPr>
        <w:t>monthly, at a minimum</w:t>
      </w:r>
      <w:r w:rsidR="00963108">
        <w:rPr>
          <w:rFonts w:asciiTheme="minorHAnsi" w:hAnsiTheme="minorHAnsi" w:cstheme="minorHAnsi"/>
          <w:sz w:val="22"/>
          <w:szCs w:val="22"/>
        </w:rPr>
        <w:t>, by the certificated teacher</w:t>
      </w:r>
      <w:r w:rsidRPr="002C2CF2">
        <w:rPr>
          <w:rFonts w:asciiTheme="minorHAnsi" w:hAnsiTheme="minorHAnsi" w:cstheme="minorHAnsi"/>
          <w:sz w:val="22"/>
          <w:szCs w:val="22"/>
        </w:rPr>
        <w:t>.</w:t>
      </w:r>
      <w:r w:rsidR="00C52CBF" w:rsidRPr="002C2CF2">
        <w:rPr>
          <w:rFonts w:asciiTheme="minorHAnsi" w:hAnsiTheme="minorHAnsi" w:cstheme="minorHAnsi"/>
          <w:sz w:val="22"/>
          <w:szCs w:val="22"/>
        </w:rPr>
        <w:t xml:space="preserve"> </w:t>
      </w:r>
      <w:r w:rsidR="00963108">
        <w:rPr>
          <w:rFonts w:asciiTheme="minorHAnsi" w:hAnsiTheme="minorHAnsi" w:cstheme="minorHAnsi"/>
          <w:sz w:val="22"/>
          <w:szCs w:val="22"/>
        </w:rPr>
        <w:t xml:space="preserve">Evaluations are based on student progress towards benchmarks, which are clearly defined in the course syllabus. </w:t>
      </w:r>
      <w:r w:rsidR="006A1A7B" w:rsidRPr="002C2CF2">
        <w:rPr>
          <w:rFonts w:asciiTheme="minorHAnsi" w:hAnsiTheme="minorHAnsi" w:cstheme="minorHAnsi"/>
          <w:sz w:val="22"/>
          <w:szCs w:val="22"/>
        </w:rPr>
        <w:t>In addition to the course schedule, these benchmarks may also come in the form of lesson</w:t>
      </w:r>
      <w:r w:rsidR="006E0FEB">
        <w:rPr>
          <w:rFonts w:asciiTheme="minorHAnsi" w:hAnsiTheme="minorHAnsi" w:cstheme="minorHAnsi"/>
          <w:sz w:val="22"/>
          <w:szCs w:val="22"/>
        </w:rPr>
        <w:t>s</w:t>
      </w:r>
      <w:r w:rsidR="006A1A7B" w:rsidRPr="002C2CF2">
        <w:rPr>
          <w:rFonts w:asciiTheme="minorHAnsi" w:hAnsiTheme="minorHAnsi" w:cstheme="minorHAnsi"/>
          <w:sz w:val="22"/>
          <w:szCs w:val="22"/>
        </w:rPr>
        <w:t>, unit</w:t>
      </w:r>
      <w:r w:rsidR="006E0FEB">
        <w:rPr>
          <w:rFonts w:asciiTheme="minorHAnsi" w:hAnsiTheme="minorHAnsi" w:cstheme="minorHAnsi"/>
          <w:sz w:val="22"/>
          <w:szCs w:val="22"/>
        </w:rPr>
        <w:t>s</w:t>
      </w:r>
      <w:r w:rsidR="006A1A7B" w:rsidRPr="002C2CF2">
        <w:rPr>
          <w:rFonts w:asciiTheme="minorHAnsi" w:hAnsiTheme="minorHAnsi" w:cstheme="minorHAnsi"/>
          <w:sz w:val="22"/>
          <w:szCs w:val="22"/>
        </w:rPr>
        <w:t>, assignment</w:t>
      </w:r>
      <w:r w:rsidR="006E0FEB">
        <w:rPr>
          <w:rFonts w:asciiTheme="minorHAnsi" w:hAnsiTheme="minorHAnsi" w:cstheme="minorHAnsi"/>
          <w:sz w:val="22"/>
          <w:szCs w:val="22"/>
        </w:rPr>
        <w:t>s</w:t>
      </w:r>
      <w:r w:rsidR="006A1A7B" w:rsidRPr="002C2CF2">
        <w:rPr>
          <w:rFonts w:asciiTheme="minorHAnsi" w:hAnsiTheme="minorHAnsi" w:cstheme="minorHAnsi"/>
          <w:sz w:val="22"/>
          <w:szCs w:val="22"/>
        </w:rPr>
        <w:t xml:space="preserve"> and/or assessment completion dates. These established progress benchmarks allow the teacher and s</w:t>
      </w:r>
      <w:r w:rsidR="00B91602">
        <w:rPr>
          <w:rFonts w:asciiTheme="minorHAnsi" w:hAnsiTheme="minorHAnsi" w:cstheme="minorHAnsi"/>
          <w:sz w:val="22"/>
          <w:szCs w:val="22"/>
        </w:rPr>
        <w:t>tudent</w:t>
      </w:r>
      <w:r w:rsidR="006A1A7B" w:rsidRPr="002C2CF2">
        <w:rPr>
          <w:rFonts w:asciiTheme="minorHAnsi" w:hAnsiTheme="minorHAnsi" w:cstheme="minorHAnsi"/>
          <w:sz w:val="22"/>
          <w:szCs w:val="22"/>
        </w:rPr>
        <w:t xml:space="preserve"> to assess the student</w:t>
      </w:r>
      <w:r w:rsidR="00B91602">
        <w:rPr>
          <w:rFonts w:asciiTheme="minorHAnsi" w:hAnsiTheme="minorHAnsi" w:cstheme="minorHAnsi"/>
          <w:sz w:val="22"/>
          <w:szCs w:val="22"/>
        </w:rPr>
        <w:t>’s e</w:t>
      </w:r>
      <w:r w:rsidR="006A1A7B" w:rsidRPr="002C2CF2">
        <w:rPr>
          <w:rFonts w:asciiTheme="minorHAnsi" w:hAnsiTheme="minorHAnsi" w:cstheme="minorHAnsi"/>
          <w:sz w:val="22"/>
          <w:szCs w:val="22"/>
        </w:rPr>
        <w:t xml:space="preserve">ducational progress in meeting the course learning standards. </w:t>
      </w:r>
      <w:r w:rsidR="00B91602">
        <w:rPr>
          <w:rFonts w:asciiTheme="minorHAnsi" w:hAnsiTheme="minorHAnsi" w:cstheme="minorHAnsi"/>
          <w:sz w:val="22"/>
          <w:szCs w:val="22"/>
        </w:rPr>
        <w:t>If the</w:t>
      </w:r>
      <w:r w:rsidR="006A1A7B" w:rsidRPr="002C2CF2">
        <w:rPr>
          <w:rFonts w:asciiTheme="minorHAnsi" w:hAnsiTheme="minorHAnsi" w:cstheme="minorHAnsi"/>
          <w:sz w:val="22"/>
          <w:szCs w:val="22"/>
        </w:rPr>
        <w:t xml:space="preserve"> student fails to make satisfactory monthly progress, </w:t>
      </w:r>
      <w:r w:rsidR="00A82E4D" w:rsidRPr="002C2CF2">
        <w:rPr>
          <w:rFonts w:asciiTheme="minorHAnsi" w:hAnsiTheme="minorHAnsi" w:cstheme="minorHAnsi"/>
          <w:sz w:val="22"/>
          <w:szCs w:val="22"/>
        </w:rPr>
        <w:t>an Intervention Plan will be put into place for the following month.</w:t>
      </w:r>
    </w:p>
    <w:p w14:paraId="0387D21E" w14:textId="77777777" w:rsidR="00BE5F28" w:rsidRPr="002C2CF2" w:rsidRDefault="00BE5F28" w:rsidP="002C2CF2">
      <w:pPr>
        <w:pStyle w:val="Subtitle"/>
        <w:spacing w:before="160"/>
        <w:jc w:val="left"/>
        <w:rPr>
          <w:rStyle w:val="SubtleEmphasis"/>
          <w:rFonts w:asciiTheme="minorHAnsi" w:hAnsiTheme="minorHAnsi" w:cstheme="minorHAnsi"/>
          <w:sz w:val="22"/>
          <w:szCs w:val="22"/>
        </w:rPr>
      </w:pPr>
      <w:r w:rsidRPr="002C2CF2">
        <w:rPr>
          <w:rStyle w:val="SubtleEmphasis"/>
          <w:rFonts w:asciiTheme="minorHAnsi" w:hAnsiTheme="minorHAnsi" w:cstheme="minorHAnsi"/>
          <w:sz w:val="22"/>
          <w:szCs w:val="22"/>
        </w:rPr>
        <w:t>Instructional Materials:</w:t>
      </w:r>
    </w:p>
    <w:p w14:paraId="0C947E67" w14:textId="48A0FBF4" w:rsidR="00893B63" w:rsidRPr="002C2CF2" w:rsidRDefault="00BE5F28" w:rsidP="00893B63">
      <w:pPr>
        <w:tabs>
          <w:tab w:val="left" w:pos="5760"/>
          <w:tab w:val="left" w:pos="594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 w:rsidRPr="002C2CF2">
        <w:rPr>
          <w:rFonts w:asciiTheme="minorHAnsi" w:hAnsiTheme="minorHAnsi" w:cstheme="minorHAnsi"/>
          <w:sz w:val="22"/>
          <w:szCs w:val="22"/>
        </w:rPr>
        <w:t>All learning activity resources and folders are contained within the student</w:t>
      </w:r>
      <w:r w:rsidR="00B91602">
        <w:rPr>
          <w:rFonts w:asciiTheme="minorHAnsi" w:hAnsiTheme="minorHAnsi" w:cstheme="minorHAnsi"/>
          <w:sz w:val="22"/>
          <w:szCs w:val="22"/>
        </w:rPr>
        <w:t>’s</w:t>
      </w:r>
      <w:r w:rsidRPr="002C2CF2">
        <w:rPr>
          <w:rFonts w:asciiTheme="minorHAnsi" w:hAnsiTheme="minorHAnsi" w:cstheme="minorHAnsi"/>
          <w:sz w:val="22"/>
          <w:szCs w:val="22"/>
        </w:rPr>
        <w:t xml:space="preserve"> course of study. Online courses are accessed via login and password emailed directly t</w:t>
      </w:r>
      <w:r w:rsidR="00C52CBF" w:rsidRPr="002C2CF2">
        <w:rPr>
          <w:rFonts w:asciiTheme="minorHAnsi" w:hAnsiTheme="minorHAnsi" w:cstheme="minorHAnsi"/>
          <w:sz w:val="22"/>
          <w:szCs w:val="22"/>
        </w:rPr>
        <w:t xml:space="preserve">o the student upon enrollment. </w:t>
      </w:r>
      <w:r w:rsidRPr="002C2CF2">
        <w:rPr>
          <w:rFonts w:asciiTheme="minorHAnsi" w:hAnsiTheme="minorHAnsi" w:cstheme="minorHAnsi"/>
          <w:sz w:val="22"/>
          <w:szCs w:val="22"/>
        </w:rPr>
        <w:t>The certificated teacher will list textbooks or other core course materials.</w:t>
      </w:r>
    </w:p>
    <w:p w14:paraId="37C1DD0E" w14:textId="77777777" w:rsidR="00893B63" w:rsidRDefault="00893B63" w:rsidP="00893B63">
      <w:pPr>
        <w:tabs>
          <w:tab w:val="left" w:pos="5760"/>
          <w:tab w:val="left" w:pos="5940"/>
          <w:tab w:val="left" w:pos="8640"/>
        </w:tabs>
        <w:spacing w:line="360" w:lineRule="auto"/>
      </w:pPr>
    </w:p>
    <w:p w14:paraId="234A3F4C" w14:textId="77777777" w:rsidR="00893B63" w:rsidRPr="002C2CF2" w:rsidRDefault="00893B63" w:rsidP="00893B63">
      <w:pPr>
        <w:tabs>
          <w:tab w:val="left" w:pos="5760"/>
          <w:tab w:val="left" w:pos="5940"/>
          <w:tab w:val="left" w:pos="8640"/>
        </w:tabs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C2CF2">
        <w:rPr>
          <w:rFonts w:asciiTheme="minorHAnsi" w:hAnsiTheme="minorHAnsi" w:cstheme="minorHAnsi"/>
          <w:sz w:val="22"/>
          <w:szCs w:val="22"/>
        </w:rPr>
        <w:t xml:space="preserve">Certificated Staff Signature: </w:t>
      </w:r>
      <w:r w:rsidRPr="002C2CF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C2CF2">
        <w:rPr>
          <w:rFonts w:asciiTheme="minorHAnsi" w:hAnsiTheme="minorHAnsi" w:cstheme="minorHAnsi"/>
          <w:sz w:val="22"/>
          <w:szCs w:val="22"/>
        </w:rPr>
        <w:tab/>
        <w:t xml:space="preserve">Date: </w:t>
      </w:r>
      <w:r w:rsidRPr="002C2CF2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26B1EF2" w14:textId="77777777" w:rsidR="00893B63" w:rsidRPr="002C2CF2" w:rsidRDefault="006A1A7B" w:rsidP="00893B63">
      <w:pPr>
        <w:tabs>
          <w:tab w:val="left" w:pos="5760"/>
          <w:tab w:val="left" w:pos="5940"/>
          <w:tab w:val="left" w:pos="8640"/>
        </w:tabs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C2CF2">
        <w:rPr>
          <w:rFonts w:asciiTheme="minorHAnsi" w:hAnsiTheme="minorHAnsi" w:cstheme="minorHAnsi"/>
          <w:sz w:val="22"/>
          <w:szCs w:val="22"/>
        </w:rPr>
        <w:t>Parent</w:t>
      </w:r>
      <w:r w:rsidR="00893B63" w:rsidRPr="002C2CF2">
        <w:rPr>
          <w:rFonts w:asciiTheme="minorHAnsi" w:hAnsiTheme="minorHAnsi" w:cstheme="minorHAnsi"/>
          <w:sz w:val="22"/>
          <w:szCs w:val="22"/>
        </w:rPr>
        <w:t xml:space="preserve"> Signature: </w:t>
      </w:r>
      <w:r w:rsidR="00893B63" w:rsidRPr="002C2CF2">
        <w:rPr>
          <w:rFonts w:asciiTheme="minorHAnsi" w:hAnsiTheme="minorHAnsi" w:cstheme="minorHAnsi"/>
          <w:sz w:val="22"/>
          <w:szCs w:val="22"/>
          <w:u w:val="single"/>
        </w:rPr>
        <w:tab/>
      </w:r>
      <w:r w:rsidR="00893B63" w:rsidRPr="002C2CF2">
        <w:rPr>
          <w:rFonts w:asciiTheme="minorHAnsi" w:hAnsiTheme="minorHAnsi" w:cstheme="minorHAnsi"/>
          <w:sz w:val="22"/>
          <w:szCs w:val="22"/>
        </w:rPr>
        <w:tab/>
        <w:t xml:space="preserve">Date: </w:t>
      </w:r>
      <w:r w:rsidR="00893B63" w:rsidRPr="002C2CF2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28F300A" w14:textId="77777777" w:rsidR="003C10F2" w:rsidRPr="002C2CF2" w:rsidRDefault="003C10F2" w:rsidP="003C10F2">
      <w:pPr>
        <w:pStyle w:val="Heading3"/>
        <w:tabs>
          <w:tab w:val="center" w:pos="4320"/>
        </w:tabs>
        <w:rPr>
          <w:rFonts w:asciiTheme="minorHAnsi" w:hAnsiTheme="minorHAnsi" w:cstheme="minorHAnsi"/>
          <w:sz w:val="22"/>
          <w:szCs w:val="22"/>
        </w:rPr>
        <w:sectPr w:rsidR="003C10F2" w:rsidRPr="002C2CF2" w:rsidSect="007066C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A32A882" w14:textId="1D739E0D" w:rsidR="006A7CEB" w:rsidRPr="00F541AB" w:rsidRDefault="00BC3E90" w:rsidP="00DF7909">
      <w:pPr>
        <w:pStyle w:val="Heading1"/>
        <w:rPr>
          <w:u w:val="single"/>
        </w:rPr>
      </w:pPr>
      <w:r w:rsidRPr="00F541AB">
        <w:rPr>
          <w:u w:val="single"/>
        </w:rPr>
        <w:lastRenderedPageBreak/>
        <w:t>Learning Environment</w:t>
      </w:r>
    </w:p>
    <w:p w14:paraId="39D8BF04" w14:textId="77777777" w:rsidR="003D6AF6" w:rsidRPr="003D6AF6" w:rsidRDefault="0047322C" w:rsidP="003D6AF6">
      <w:pPr>
        <w:rPr>
          <w:rFonts w:asciiTheme="minorHAnsi" w:hAnsiTheme="minorHAnsi" w:cstheme="minorHAnsi"/>
          <w:sz w:val="22"/>
          <w:szCs w:val="22"/>
        </w:rPr>
      </w:pPr>
      <w:r w:rsidRPr="003D6AF6">
        <w:rPr>
          <w:rFonts w:asciiTheme="minorHAnsi" w:hAnsiTheme="minorHAnsi" w:cstheme="minorHAnsi"/>
          <w:sz w:val="22"/>
          <w:szCs w:val="22"/>
        </w:rPr>
        <w:t xml:space="preserve">The learning environment encompasses physical space, instructional materials, adult-child interactions, and routines.  A developmentally appropriate learning environment for kindergarten-aged children also includes opportunities for individual decision-making, independent problem-solving, </w:t>
      </w:r>
      <w:r w:rsidR="00104784" w:rsidRPr="003D6AF6">
        <w:rPr>
          <w:rFonts w:asciiTheme="minorHAnsi" w:hAnsiTheme="minorHAnsi" w:cstheme="minorHAnsi"/>
          <w:sz w:val="22"/>
          <w:szCs w:val="22"/>
        </w:rPr>
        <w:t xml:space="preserve">learning to participate as a member of a group </w:t>
      </w:r>
      <w:r w:rsidRPr="003D6AF6">
        <w:rPr>
          <w:rFonts w:asciiTheme="minorHAnsi" w:hAnsiTheme="minorHAnsi" w:cstheme="minorHAnsi"/>
          <w:sz w:val="22"/>
          <w:szCs w:val="22"/>
        </w:rPr>
        <w:t xml:space="preserve">and </w:t>
      </w:r>
      <w:r w:rsidR="00104784" w:rsidRPr="003D6AF6">
        <w:rPr>
          <w:rFonts w:asciiTheme="minorHAnsi" w:hAnsiTheme="minorHAnsi" w:cstheme="minorHAnsi"/>
          <w:sz w:val="22"/>
          <w:szCs w:val="22"/>
        </w:rPr>
        <w:t>extended time for learning and practicing new skills in hands-on ways.</w:t>
      </w:r>
      <w:r w:rsidRPr="003D6A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8230CD" w14:textId="04548757" w:rsidR="003D6AF6" w:rsidRPr="003D6AF6" w:rsidRDefault="003D6AF6" w:rsidP="003D6AF6">
      <w:pPr>
        <w:rPr>
          <w:rFonts w:asciiTheme="minorHAnsi" w:hAnsiTheme="minorHAnsi" w:cstheme="minorHAnsi"/>
          <w:sz w:val="22"/>
          <w:szCs w:val="22"/>
        </w:rPr>
      </w:pPr>
      <w:r w:rsidRPr="003D6AF6">
        <w:rPr>
          <w:rFonts w:asciiTheme="minorHAnsi" w:hAnsiTheme="minorHAnsi" w:cstheme="minorHAnsi"/>
          <w:sz w:val="22"/>
          <w:szCs w:val="22"/>
        </w:rPr>
        <w:t>The whole child focus of full-day kindergarten requires the instructional program to include curriculum and activities that assist in the following:</w:t>
      </w:r>
    </w:p>
    <w:p w14:paraId="32B61B94" w14:textId="48B73914" w:rsidR="003672C2" w:rsidRPr="003D6AF6" w:rsidRDefault="003D6AF6" w:rsidP="003D6AF6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3D6AF6">
        <w:rPr>
          <w:rFonts w:asciiTheme="minorHAnsi" w:hAnsiTheme="minorHAnsi" w:cstheme="minorHAnsi"/>
        </w:rPr>
        <w:t xml:space="preserve">Developing initial skills in the academic areas of reading, mathematics, and writing. </w:t>
      </w:r>
    </w:p>
    <w:tbl>
      <w:tblPr>
        <w:tblW w:w="1057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Course Listing"/>
        <w:tblDescription w:val="This table shows all student course information: Title, course type with asterisk, CEDARS code, credit, due date, Certificated teacher, text or online courseware, and final grade."/>
      </w:tblPr>
      <w:tblGrid>
        <w:gridCol w:w="2141"/>
        <w:gridCol w:w="919"/>
        <w:gridCol w:w="1260"/>
        <w:gridCol w:w="2835"/>
        <w:gridCol w:w="3420"/>
      </w:tblGrid>
      <w:tr w:rsidR="00151338" w:rsidRPr="003672C2" w14:paraId="088197C4" w14:textId="77777777" w:rsidTr="00042C69">
        <w:trPr>
          <w:trHeight w:val="729"/>
        </w:trPr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63C9AC79" w14:textId="77777777" w:rsidR="00151338" w:rsidRPr="003672C2" w:rsidRDefault="00151338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72C2">
              <w:rPr>
                <w:rFonts w:asciiTheme="minorHAnsi" w:hAnsiTheme="minorHAnsi" w:cstheme="minorHAnsi"/>
                <w:b/>
                <w:sz w:val="22"/>
                <w:szCs w:val="22"/>
              </w:rPr>
              <w:t>Course Title</w:t>
            </w: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4AEA8CB3" w14:textId="77777777" w:rsidR="00151338" w:rsidRPr="003672C2" w:rsidRDefault="00151338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72C2">
              <w:rPr>
                <w:rFonts w:asciiTheme="minorHAnsi" w:hAnsiTheme="minorHAnsi" w:cstheme="minorHAnsi"/>
                <w:b/>
                <w:sz w:val="22"/>
                <w:szCs w:val="22"/>
              </w:rPr>
              <w:t>Course Type*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23249AB4" w14:textId="77777777" w:rsidR="00151338" w:rsidRPr="003672C2" w:rsidRDefault="00151338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72C2">
              <w:rPr>
                <w:rFonts w:asciiTheme="minorHAnsi" w:hAnsiTheme="minorHAnsi" w:cstheme="minorHAnsi"/>
                <w:b/>
                <w:sz w:val="22"/>
                <w:szCs w:val="22"/>
              </w:rPr>
              <w:t>Course Code (CEDARS)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E4F9F8A" w14:textId="77777777" w:rsidR="00151338" w:rsidRPr="003672C2" w:rsidRDefault="00151338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72C2">
              <w:rPr>
                <w:rFonts w:asciiTheme="minorHAnsi" w:hAnsiTheme="minorHAnsi" w:cstheme="minorHAnsi"/>
                <w:b/>
                <w:sz w:val="22"/>
                <w:szCs w:val="22"/>
              </w:rPr>
              <w:t>Certificated Teacher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5FA85B28" w14:textId="77777777" w:rsidR="00151338" w:rsidRDefault="00151338" w:rsidP="003672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Curriculum</w:t>
            </w:r>
          </w:p>
          <w:p w14:paraId="58BDE831" w14:textId="77777777" w:rsidR="00151338" w:rsidRPr="003672C2" w:rsidRDefault="00151338" w:rsidP="003672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*Attach Syllabus </w:t>
            </w:r>
          </w:p>
        </w:tc>
      </w:tr>
      <w:tr w:rsidR="00151338" w:rsidRPr="003672C2" w14:paraId="5F6337A1" w14:textId="77777777" w:rsidTr="00042C69">
        <w:trPr>
          <w:trHeight w:val="763"/>
        </w:trPr>
        <w:tc>
          <w:tcPr>
            <w:tcW w:w="2141" w:type="dxa"/>
            <w:vAlign w:val="center"/>
          </w:tcPr>
          <w:p w14:paraId="6EA7E642" w14:textId="77777777" w:rsidR="00151338" w:rsidRPr="003672C2" w:rsidRDefault="00151338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Reading</w:t>
            </w:r>
          </w:p>
        </w:tc>
        <w:tc>
          <w:tcPr>
            <w:tcW w:w="919" w:type="dxa"/>
            <w:vAlign w:val="center"/>
          </w:tcPr>
          <w:p w14:paraId="3A396AB0" w14:textId="77777777" w:rsidR="00151338" w:rsidRPr="003672C2" w:rsidRDefault="00151338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7BEAD64" w14:textId="77777777" w:rsidR="00151338" w:rsidRPr="003672C2" w:rsidRDefault="00151338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90EABCB" w14:textId="77777777" w:rsidR="00151338" w:rsidRPr="003672C2" w:rsidRDefault="00151338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42E17C1D" w14:textId="77777777" w:rsidR="00151338" w:rsidRPr="003672C2" w:rsidRDefault="00151338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51338" w:rsidRPr="003672C2" w14:paraId="4518A1AA" w14:textId="77777777" w:rsidTr="00042C69">
        <w:trPr>
          <w:trHeight w:val="763"/>
        </w:trPr>
        <w:tc>
          <w:tcPr>
            <w:tcW w:w="2141" w:type="dxa"/>
            <w:vAlign w:val="center"/>
          </w:tcPr>
          <w:p w14:paraId="7C5A062F" w14:textId="77777777" w:rsidR="00151338" w:rsidRPr="003672C2" w:rsidRDefault="00151338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Mathematics</w:t>
            </w:r>
          </w:p>
        </w:tc>
        <w:tc>
          <w:tcPr>
            <w:tcW w:w="919" w:type="dxa"/>
            <w:vAlign w:val="center"/>
          </w:tcPr>
          <w:p w14:paraId="24AC2C17" w14:textId="77777777" w:rsidR="00151338" w:rsidRPr="003672C2" w:rsidRDefault="00151338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C24414C" w14:textId="77777777" w:rsidR="00151338" w:rsidRPr="003672C2" w:rsidRDefault="00151338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5EA03BD" w14:textId="77777777" w:rsidR="00151338" w:rsidRPr="003672C2" w:rsidRDefault="00151338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4D9E1857" w14:textId="77777777" w:rsidR="00151338" w:rsidRPr="003672C2" w:rsidRDefault="00151338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51338" w:rsidRPr="003672C2" w14:paraId="6B80E303" w14:textId="77777777" w:rsidTr="00042C69">
        <w:trPr>
          <w:trHeight w:val="763"/>
        </w:trPr>
        <w:tc>
          <w:tcPr>
            <w:tcW w:w="2141" w:type="dxa"/>
            <w:vAlign w:val="center"/>
          </w:tcPr>
          <w:p w14:paraId="5CFECB5A" w14:textId="77777777" w:rsidR="00151338" w:rsidRPr="003672C2" w:rsidRDefault="00151338" w:rsidP="003672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Writing</w:t>
            </w:r>
          </w:p>
        </w:tc>
        <w:tc>
          <w:tcPr>
            <w:tcW w:w="919" w:type="dxa"/>
            <w:vAlign w:val="center"/>
          </w:tcPr>
          <w:p w14:paraId="35CC184F" w14:textId="77777777" w:rsidR="00151338" w:rsidRPr="003672C2" w:rsidRDefault="00151338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1CD55A7" w14:textId="77777777" w:rsidR="00151338" w:rsidRPr="003672C2" w:rsidRDefault="00151338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D5BE864" w14:textId="77777777" w:rsidR="00151338" w:rsidRPr="003672C2" w:rsidRDefault="00151338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79EF46ED" w14:textId="77777777" w:rsidR="00151338" w:rsidRPr="003672C2" w:rsidRDefault="00151338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68E1AA" w14:textId="77777777" w:rsidR="00042C69" w:rsidRDefault="00042C69" w:rsidP="00042C69"/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Course Listing"/>
        <w:tblDescription w:val="This table shows all student course information: Title, course type with asterisk, CEDARS code, credit, due date, Certificated teacher, text or online courseware, and final grade."/>
      </w:tblPr>
      <w:tblGrid>
        <w:gridCol w:w="2155"/>
        <w:gridCol w:w="1440"/>
        <w:gridCol w:w="2260"/>
        <w:gridCol w:w="4765"/>
      </w:tblGrid>
      <w:tr w:rsidR="003D6AF6" w:rsidRPr="003672C2" w14:paraId="0C81C00B" w14:textId="77777777" w:rsidTr="00042C69">
        <w:trPr>
          <w:trHeight w:val="734"/>
          <w:jc w:val="center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6E6CC2D" w14:textId="0AE49324" w:rsidR="003D6AF6" w:rsidRDefault="003D6AF6" w:rsidP="003D6A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Subject Area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F338B94" w14:textId="45885B24" w:rsidR="003D6AF6" w:rsidRPr="003672C2" w:rsidRDefault="003D6AF6" w:rsidP="003D6A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Course Type*</w:t>
            </w:r>
          </w:p>
        </w:tc>
        <w:tc>
          <w:tcPr>
            <w:tcW w:w="2260" w:type="dxa"/>
            <w:shd w:val="clear" w:color="auto" w:fill="D9D9D9" w:themeFill="background1" w:themeFillShade="D9"/>
            <w:vAlign w:val="center"/>
          </w:tcPr>
          <w:p w14:paraId="677E6D34" w14:textId="439E53CF" w:rsidR="003D6AF6" w:rsidRPr="003672C2" w:rsidRDefault="003D6AF6" w:rsidP="003D6A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Certificated Teacher</w:t>
            </w:r>
          </w:p>
        </w:tc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783045D2" w14:textId="17F6F5A0" w:rsidR="003D6AF6" w:rsidRPr="003672C2" w:rsidRDefault="003D6AF6" w:rsidP="003D6A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Description of curriculum and/or experiences </w:t>
            </w:r>
          </w:p>
        </w:tc>
      </w:tr>
      <w:tr w:rsidR="003D6AF6" w:rsidRPr="003672C2" w14:paraId="38A9504E" w14:textId="77777777" w:rsidTr="00042C69">
        <w:trPr>
          <w:trHeight w:val="576"/>
          <w:jc w:val="center"/>
        </w:trPr>
        <w:tc>
          <w:tcPr>
            <w:tcW w:w="2155" w:type="dxa"/>
            <w:vAlign w:val="center"/>
          </w:tcPr>
          <w:p w14:paraId="74535BBD" w14:textId="719F1413" w:rsidR="003D6AF6" w:rsidRDefault="003D6AF6" w:rsidP="003D6A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Communication</w:t>
            </w:r>
          </w:p>
        </w:tc>
        <w:tc>
          <w:tcPr>
            <w:tcW w:w="1440" w:type="dxa"/>
            <w:vAlign w:val="center"/>
          </w:tcPr>
          <w:p w14:paraId="3CF36097" w14:textId="77777777" w:rsidR="003D6AF6" w:rsidRPr="003672C2" w:rsidRDefault="003D6AF6" w:rsidP="003D6A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0" w:type="dxa"/>
            <w:vAlign w:val="center"/>
          </w:tcPr>
          <w:p w14:paraId="5FCD663B" w14:textId="77777777" w:rsidR="003D6AF6" w:rsidRPr="003672C2" w:rsidRDefault="003D6AF6" w:rsidP="003D6A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65" w:type="dxa"/>
            <w:vAlign w:val="center"/>
          </w:tcPr>
          <w:p w14:paraId="65D7DC6B" w14:textId="77777777" w:rsidR="003D6AF6" w:rsidRPr="003672C2" w:rsidRDefault="003D6AF6" w:rsidP="003D6A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D6AF6" w:rsidRPr="003672C2" w14:paraId="2A03519E" w14:textId="77777777" w:rsidTr="00042C69">
        <w:trPr>
          <w:trHeight w:val="576"/>
          <w:jc w:val="center"/>
        </w:trPr>
        <w:tc>
          <w:tcPr>
            <w:tcW w:w="2155" w:type="dxa"/>
            <w:vAlign w:val="center"/>
          </w:tcPr>
          <w:p w14:paraId="73FF6F43" w14:textId="77777777" w:rsidR="003D6AF6" w:rsidRPr="003672C2" w:rsidRDefault="003D6AF6" w:rsidP="002214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Science</w:t>
            </w:r>
          </w:p>
        </w:tc>
        <w:tc>
          <w:tcPr>
            <w:tcW w:w="1440" w:type="dxa"/>
            <w:vAlign w:val="center"/>
          </w:tcPr>
          <w:p w14:paraId="295C3FDF" w14:textId="77777777" w:rsidR="003D6AF6" w:rsidRPr="003672C2" w:rsidRDefault="003D6AF6" w:rsidP="002214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0" w:type="dxa"/>
            <w:vAlign w:val="center"/>
          </w:tcPr>
          <w:p w14:paraId="530B2274" w14:textId="77777777" w:rsidR="003D6AF6" w:rsidRPr="003672C2" w:rsidRDefault="003D6AF6" w:rsidP="002214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65" w:type="dxa"/>
            <w:vAlign w:val="center"/>
          </w:tcPr>
          <w:p w14:paraId="6D35B12D" w14:textId="77777777" w:rsidR="003D6AF6" w:rsidRPr="003672C2" w:rsidRDefault="003D6AF6" w:rsidP="002214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D6AF6" w:rsidRPr="003672C2" w14:paraId="2EA84164" w14:textId="77777777" w:rsidTr="00042C69">
        <w:trPr>
          <w:trHeight w:val="576"/>
          <w:jc w:val="center"/>
        </w:trPr>
        <w:tc>
          <w:tcPr>
            <w:tcW w:w="2155" w:type="dxa"/>
            <w:vAlign w:val="center"/>
          </w:tcPr>
          <w:p w14:paraId="5C5EED58" w14:textId="77777777" w:rsidR="003D6AF6" w:rsidRPr="003672C2" w:rsidRDefault="003D6AF6" w:rsidP="002214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Social Studies</w:t>
            </w:r>
          </w:p>
        </w:tc>
        <w:tc>
          <w:tcPr>
            <w:tcW w:w="1440" w:type="dxa"/>
            <w:vAlign w:val="center"/>
          </w:tcPr>
          <w:p w14:paraId="40C425BB" w14:textId="77777777" w:rsidR="003D6AF6" w:rsidRPr="003672C2" w:rsidRDefault="003D6AF6" w:rsidP="002214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0" w:type="dxa"/>
            <w:vAlign w:val="center"/>
          </w:tcPr>
          <w:p w14:paraId="3FE84BD4" w14:textId="77777777" w:rsidR="003D6AF6" w:rsidRPr="003672C2" w:rsidRDefault="003D6AF6" w:rsidP="002214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65" w:type="dxa"/>
            <w:vAlign w:val="center"/>
          </w:tcPr>
          <w:p w14:paraId="4DB1D623" w14:textId="77777777" w:rsidR="003D6AF6" w:rsidRPr="003672C2" w:rsidRDefault="003D6AF6" w:rsidP="002214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D6AF6" w:rsidRPr="003672C2" w14:paraId="2C712C28" w14:textId="77777777" w:rsidTr="00042C69">
        <w:trPr>
          <w:trHeight w:val="576"/>
          <w:jc w:val="center"/>
        </w:trPr>
        <w:tc>
          <w:tcPr>
            <w:tcW w:w="2155" w:type="dxa"/>
            <w:vAlign w:val="center"/>
          </w:tcPr>
          <w:p w14:paraId="07E152BA" w14:textId="77777777" w:rsidR="003D6AF6" w:rsidRDefault="003D6AF6" w:rsidP="002214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Arts</w:t>
            </w:r>
          </w:p>
        </w:tc>
        <w:tc>
          <w:tcPr>
            <w:tcW w:w="1440" w:type="dxa"/>
            <w:vAlign w:val="center"/>
          </w:tcPr>
          <w:p w14:paraId="6A2F624A" w14:textId="77777777" w:rsidR="003D6AF6" w:rsidRPr="003672C2" w:rsidRDefault="003D6AF6" w:rsidP="002214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0" w:type="dxa"/>
            <w:vAlign w:val="center"/>
          </w:tcPr>
          <w:p w14:paraId="36DA9DFB" w14:textId="77777777" w:rsidR="003D6AF6" w:rsidRPr="003672C2" w:rsidRDefault="003D6AF6" w:rsidP="002214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65" w:type="dxa"/>
            <w:vAlign w:val="center"/>
          </w:tcPr>
          <w:p w14:paraId="7BEB6BA4" w14:textId="77777777" w:rsidR="003D6AF6" w:rsidRPr="003672C2" w:rsidRDefault="003D6AF6" w:rsidP="002214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D6AF6" w:rsidRPr="003672C2" w14:paraId="598CFE93" w14:textId="77777777" w:rsidTr="00042C69">
        <w:trPr>
          <w:trHeight w:val="576"/>
          <w:jc w:val="center"/>
        </w:trPr>
        <w:tc>
          <w:tcPr>
            <w:tcW w:w="2155" w:type="dxa"/>
            <w:vAlign w:val="center"/>
          </w:tcPr>
          <w:p w14:paraId="0CB7C17E" w14:textId="77777777" w:rsidR="003D6AF6" w:rsidRDefault="003D6AF6" w:rsidP="002214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Health </w:t>
            </w:r>
          </w:p>
        </w:tc>
        <w:tc>
          <w:tcPr>
            <w:tcW w:w="1440" w:type="dxa"/>
            <w:vAlign w:val="center"/>
          </w:tcPr>
          <w:p w14:paraId="0086B2C7" w14:textId="77777777" w:rsidR="003D6AF6" w:rsidRPr="003672C2" w:rsidRDefault="003D6AF6" w:rsidP="002214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0" w:type="dxa"/>
            <w:vAlign w:val="center"/>
          </w:tcPr>
          <w:p w14:paraId="4A853204" w14:textId="77777777" w:rsidR="003D6AF6" w:rsidRPr="003672C2" w:rsidRDefault="003D6AF6" w:rsidP="002214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65" w:type="dxa"/>
            <w:vAlign w:val="center"/>
          </w:tcPr>
          <w:p w14:paraId="72DCA65B" w14:textId="77777777" w:rsidR="003D6AF6" w:rsidRPr="003672C2" w:rsidRDefault="003D6AF6" w:rsidP="002214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D6AF6" w:rsidRPr="003672C2" w14:paraId="6845434F" w14:textId="77777777" w:rsidTr="00042C69">
        <w:trPr>
          <w:trHeight w:val="576"/>
          <w:jc w:val="center"/>
        </w:trPr>
        <w:tc>
          <w:tcPr>
            <w:tcW w:w="2155" w:type="dxa"/>
            <w:vAlign w:val="center"/>
          </w:tcPr>
          <w:p w14:paraId="110F23F3" w14:textId="77777777" w:rsidR="003D6AF6" w:rsidRDefault="003D6AF6" w:rsidP="002214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Physical Education</w:t>
            </w:r>
          </w:p>
        </w:tc>
        <w:tc>
          <w:tcPr>
            <w:tcW w:w="1440" w:type="dxa"/>
            <w:vAlign w:val="center"/>
          </w:tcPr>
          <w:p w14:paraId="0CE2CCE4" w14:textId="77777777" w:rsidR="003D6AF6" w:rsidRPr="003672C2" w:rsidRDefault="003D6AF6" w:rsidP="002214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0" w:type="dxa"/>
            <w:vAlign w:val="center"/>
          </w:tcPr>
          <w:p w14:paraId="73DAEF5D" w14:textId="77777777" w:rsidR="003D6AF6" w:rsidRPr="003672C2" w:rsidRDefault="003D6AF6" w:rsidP="002214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65" w:type="dxa"/>
            <w:vAlign w:val="center"/>
          </w:tcPr>
          <w:p w14:paraId="311DA6E4" w14:textId="77777777" w:rsidR="003D6AF6" w:rsidRPr="003672C2" w:rsidRDefault="003D6AF6" w:rsidP="002214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D6AF6" w:rsidRPr="003672C2" w14:paraId="06959BBD" w14:textId="77777777" w:rsidTr="00042C69">
        <w:trPr>
          <w:trHeight w:val="576"/>
          <w:jc w:val="center"/>
        </w:trPr>
        <w:tc>
          <w:tcPr>
            <w:tcW w:w="2155" w:type="dxa"/>
            <w:vAlign w:val="center"/>
          </w:tcPr>
          <w:p w14:paraId="44342908" w14:textId="77777777" w:rsidR="003D6AF6" w:rsidRDefault="003D6AF6" w:rsidP="002214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World Language </w:t>
            </w:r>
          </w:p>
        </w:tc>
        <w:tc>
          <w:tcPr>
            <w:tcW w:w="1440" w:type="dxa"/>
            <w:vAlign w:val="center"/>
          </w:tcPr>
          <w:p w14:paraId="2016F100" w14:textId="77777777" w:rsidR="003D6AF6" w:rsidRPr="003672C2" w:rsidRDefault="003D6AF6" w:rsidP="002214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0" w:type="dxa"/>
            <w:vAlign w:val="center"/>
          </w:tcPr>
          <w:p w14:paraId="2B283F5A" w14:textId="77777777" w:rsidR="003D6AF6" w:rsidRPr="003672C2" w:rsidRDefault="003D6AF6" w:rsidP="002214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65" w:type="dxa"/>
            <w:vAlign w:val="center"/>
          </w:tcPr>
          <w:p w14:paraId="42133BEF" w14:textId="77777777" w:rsidR="003D6AF6" w:rsidRPr="003672C2" w:rsidRDefault="003D6AF6" w:rsidP="002214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D6AF6" w:rsidRPr="003672C2" w14:paraId="34FDE8A6" w14:textId="77777777" w:rsidTr="00042C69">
        <w:trPr>
          <w:trHeight w:val="576"/>
          <w:jc w:val="center"/>
        </w:trPr>
        <w:tc>
          <w:tcPr>
            <w:tcW w:w="2155" w:type="dxa"/>
            <w:vAlign w:val="center"/>
          </w:tcPr>
          <w:p w14:paraId="56720114" w14:textId="77777777" w:rsidR="003D6AF6" w:rsidRPr="003672C2" w:rsidRDefault="003D6AF6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Motor Skills </w:t>
            </w:r>
          </w:p>
        </w:tc>
        <w:tc>
          <w:tcPr>
            <w:tcW w:w="1440" w:type="dxa"/>
            <w:vAlign w:val="center"/>
          </w:tcPr>
          <w:p w14:paraId="6EA03008" w14:textId="77777777" w:rsidR="003D6AF6" w:rsidRPr="003672C2" w:rsidRDefault="003D6AF6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0" w:type="dxa"/>
            <w:vAlign w:val="center"/>
          </w:tcPr>
          <w:p w14:paraId="125FA5F5" w14:textId="77777777" w:rsidR="003D6AF6" w:rsidRPr="003672C2" w:rsidRDefault="003D6AF6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65" w:type="dxa"/>
            <w:vAlign w:val="center"/>
          </w:tcPr>
          <w:p w14:paraId="7A6E7600" w14:textId="77777777" w:rsidR="003D6AF6" w:rsidRPr="003672C2" w:rsidRDefault="003D6AF6" w:rsidP="00042C6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42C69" w:rsidRPr="003672C2" w14:paraId="1A700813" w14:textId="77777777" w:rsidTr="00042C69">
        <w:trPr>
          <w:trHeight w:val="576"/>
          <w:jc w:val="center"/>
        </w:trPr>
        <w:tc>
          <w:tcPr>
            <w:tcW w:w="2155" w:type="dxa"/>
            <w:vAlign w:val="center"/>
          </w:tcPr>
          <w:p w14:paraId="3D351E96" w14:textId="11810D6B" w:rsidR="00042C69" w:rsidRDefault="00042C69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Social-Emotional</w:t>
            </w:r>
          </w:p>
        </w:tc>
        <w:tc>
          <w:tcPr>
            <w:tcW w:w="1440" w:type="dxa"/>
            <w:vAlign w:val="center"/>
          </w:tcPr>
          <w:p w14:paraId="39E33AA2" w14:textId="77777777" w:rsidR="00042C69" w:rsidRPr="003672C2" w:rsidRDefault="00042C69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0" w:type="dxa"/>
            <w:vAlign w:val="center"/>
          </w:tcPr>
          <w:p w14:paraId="5D4D2008" w14:textId="77777777" w:rsidR="00042C69" w:rsidRPr="003672C2" w:rsidRDefault="00042C69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65" w:type="dxa"/>
            <w:vAlign w:val="center"/>
          </w:tcPr>
          <w:p w14:paraId="72D2C22C" w14:textId="77777777" w:rsidR="00042C69" w:rsidRPr="003672C2" w:rsidRDefault="00042C69" w:rsidP="00042C6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8F34C0B" w14:textId="52A9DEDF" w:rsidR="00194BBE" w:rsidRDefault="00042C69" w:rsidP="00042C69">
      <w:pPr>
        <w:tabs>
          <w:tab w:val="left" w:pos="1440"/>
          <w:tab w:val="left" w:pos="12960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 w:rsidR="009902A2" w:rsidRPr="009902A2">
        <w:rPr>
          <w:rFonts w:asciiTheme="minorHAnsi" w:hAnsiTheme="minorHAnsi" w:cstheme="minorHAnsi"/>
          <w:sz w:val="20"/>
        </w:rPr>
        <w:t>*Type = Site-based</w:t>
      </w:r>
      <w:r w:rsidR="003D6AF6">
        <w:rPr>
          <w:rFonts w:asciiTheme="minorHAnsi" w:hAnsiTheme="minorHAnsi" w:cstheme="minorHAnsi"/>
          <w:sz w:val="20"/>
        </w:rPr>
        <w:t xml:space="preserve"> Weekly (T), Site-based Not Weekly (U)</w:t>
      </w:r>
      <w:r w:rsidR="009902A2" w:rsidRPr="009902A2">
        <w:rPr>
          <w:rFonts w:asciiTheme="minorHAnsi" w:hAnsiTheme="minorHAnsi" w:cstheme="minorHAnsi"/>
          <w:sz w:val="20"/>
        </w:rPr>
        <w:t>, Remote</w:t>
      </w:r>
      <w:r w:rsidR="003D6AF6">
        <w:rPr>
          <w:rFonts w:asciiTheme="minorHAnsi" w:hAnsiTheme="minorHAnsi" w:cstheme="minorHAnsi"/>
          <w:sz w:val="20"/>
        </w:rPr>
        <w:t xml:space="preserve"> (R)</w:t>
      </w:r>
      <w:r w:rsidR="009902A2" w:rsidRPr="009902A2">
        <w:rPr>
          <w:rFonts w:asciiTheme="minorHAnsi" w:hAnsiTheme="minorHAnsi" w:cstheme="minorHAnsi"/>
          <w:sz w:val="20"/>
        </w:rPr>
        <w:t>, or Online</w:t>
      </w:r>
      <w:r w:rsidR="003D6AF6">
        <w:rPr>
          <w:rFonts w:asciiTheme="minorHAnsi" w:hAnsiTheme="minorHAnsi" w:cstheme="minorHAnsi"/>
          <w:sz w:val="20"/>
        </w:rPr>
        <w:t xml:space="preserve"> (O)</w:t>
      </w:r>
    </w:p>
    <w:p w14:paraId="2731C8D2" w14:textId="77777777" w:rsidR="00042C69" w:rsidRDefault="00042C69">
      <w:pPr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r>
        <w:br w:type="page"/>
      </w:r>
    </w:p>
    <w:p w14:paraId="6479E07A" w14:textId="66F54FCF" w:rsidR="00BD462D" w:rsidRDefault="00095243" w:rsidP="00095243">
      <w:pPr>
        <w:pStyle w:val="Heading1"/>
        <w:jc w:val="center"/>
      </w:pPr>
      <w:r w:rsidRPr="008026CB">
        <w:lastRenderedPageBreak/>
        <w:t>COURSE DESCRIPTION/SYLLABUS</w:t>
      </w:r>
    </w:p>
    <w:p w14:paraId="6C039BDA" w14:textId="5CF1C87A" w:rsidR="00042C69" w:rsidRPr="00042C69" w:rsidRDefault="00042C69" w:rsidP="00042C69">
      <w:pPr>
        <w:spacing w:after="160"/>
      </w:pPr>
      <w:r w:rsidRPr="003D6AF6">
        <w:rPr>
          <w:rFonts w:asciiTheme="minorHAnsi" w:hAnsiTheme="minorHAnsi" w:cstheme="minorHAnsi"/>
          <w:sz w:val="22"/>
          <w:szCs w:val="22"/>
        </w:rPr>
        <w:t xml:space="preserve">The whole child focus of full-day kindergarten requires the instructional program provide a variety of experiences and skill development with the intention of integrating learning across skill and subject areas. </w:t>
      </w:r>
    </w:p>
    <w:p w14:paraId="32A5841C" w14:textId="5604DBF7" w:rsidR="00B41CD2" w:rsidRPr="008026CB" w:rsidRDefault="00194BBE" w:rsidP="006A5369">
      <w:pPr>
        <w:pStyle w:val="Heading1"/>
        <w:rPr>
          <w:sz w:val="28"/>
          <w:szCs w:val="28"/>
          <w:u w:val="single"/>
        </w:rPr>
      </w:pPr>
      <w:r w:rsidRPr="008026CB">
        <w:rPr>
          <w:sz w:val="28"/>
          <w:szCs w:val="28"/>
          <w:u w:val="single"/>
        </w:rPr>
        <w:t>Content</w:t>
      </w:r>
      <w:r w:rsidR="00A338D4">
        <w:rPr>
          <w:sz w:val="28"/>
          <w:szCs w:val="28"/>
          <w:u w:val="single"/>
        </w:rPr>
        <w:t>/Skill</w:t>
      </w:r>
      <w:r w:rsidRPr="008026CB">
        <w:rPr>
          <w:sz w:val="28"/>
          <w:szCs w:val="28"/>
          <w:u w:val="single"/>
        </w:rPr>
        <w:t xml:space="preserve"> Area</w:t>
      </w:r>
      <w:r w:rsidR="00A338D4">
        <w:rPr>
          <w:sz w:val="28"/>
          <w:szCs w:val="28"/>
          <w:u w:val="single"/>
        </w:rPr>
        <w:t>s</w:t>
      </w:r>
    </w:p>
    <w:p w14:paraId="12C9ED35" w14:textId="77777777" w:rsidR="006A5369" w:rsidRPr="008026CB" w:rsidRDefault="006A5369" w:rsidP="006A5369">
      <w:pPr>
        <w:pStyle w:val="Heading1"/>
        <w:rPr>
          <w:sz w:val="28"/>
          <w:szCs w:val="28"/>
          <w:u w:val="single"/>
        </w:rPr>
        <w:sectPr w:rsidR="006A5369" w:rsidRPr="008026CB" w:rsidSect="00734393">
          <w:headerReference w:type="first" r:id="rId17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8240B9E" w14:textId="312A0DEB" w:rsidR="00A338D4" w:rsidRDefault="00A338D4" w:rsidP="006A5369">
      <w:pPr>
        <w:rPr>
          <w:rFonts w:asciiTheme="minorHAnsi" w:hAnsiTheme="minorHAnsi" w:cstheme="minorHAnsi"/>
        </w:rPr>
        <w:sectPr w:rsidR="00A338D4" w:rsidSect="00734393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Theme="minorHAnsi" w:hAnsiTheme="minorHAnsi" w:cstheme="minorHAnsi"/>
        </w:rPr>
        <w:t xml:space="preserve">Indicate which content and/or skill areas are </w:t>
      </w:r>
      <w:r w:rsidR="00734393">
        <w:rPr>
          <w:rFonts w:asciiTheme="minorHAnsi" w:hAnsiTheme="minorHAnsi" w:cstheme="minorHAnsi"/>
        </w:rPr>
        <w:t>addressed</w:t>
      </w:r>
      <w:r>
        <w:rPr>
          <w:rFonts w:asciiTheme="minorHAnsi" w:hAnsiTheme="minorHAnsi" w:cstheme="minorHAnsi"/>
        </w:rPr>
        <w:t xml:space="preserve"> in thi</w:t>
      </w:r>
      <w:r w:rsidR="00734393">
        <w:rPr>
          <w:rFonts w:asciiTheme="minorHAnsi" w:hAnsiTheme="minorHAnsi" w:cstheme="minorHAnsi"/>
        </w:rPr>
        <w:t xml:space="preserve">s course description/syllabus. </w:t>
      </w:r>
    </w:p>
    <w:p w14:paraId="679DC538" w14:textId="049A8D1C" w:rsidR="006A5369" w:rsidRPr="008026CB" w:rsidRDefault="00000000" w:rsidP="006A5369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42577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369" w:rsidRPr="008026CB">
            <w:rPr>
              <w:rFonts w:ascii="Segoe UI Symbol" w:eastAsia="MS Gothic" w:hAnsi="Segoe UI Symbol" w:cs="Segoe UI Symbol"/>
            </w:rPr>
            <w:t>☐</w:t>
          </w:r>
        </w:sdtContent>
      </w:sdt>
      <w:r w:rsidR="00936D99" w:rsidRPr="008026CB">
        <w:rPr>
          <w:rFonts w:asciiTheme="minorHAnsi" w:hAnsiTheme="minorHAnsi" w:cstheme="minorHAnsi"/>
        </w:rPr>
        <w:t xml:space="preserve"> </w:t>
      </w:r>
      <w:r w:rsidR="00A338D4">
        <w:rPr>
          <w:rFonts w:asciiTheme="minorHAnsi" w:hAnsiTheme="minorHAnsi" w:cstheme="minorHAnsi"/>
        </w:rPr>
        <w:t>Reading</w:t>
      </w:r>
    </w:p>
    <w:p w14:paraId="2AA3F3AD" w14:textId="6FA77FD5" w:rsidR="006A5369" w:rsidRPr="008026CB" w:rsidRDefault="00000000" w:rsidP="006A5369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22200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369" w:rsidRPr="008026CB">
            <w:rPr>
              <w:rFonts w:ascii="Segoe UI Symbol" w:eastAsia="MS Gothic" w:hAnsi="Segoe UI Symbol" w:cs="Segoe UI Symbol"/>
            </w:rPr>
            <w:t>☐</w:t>
          </w:r>
        </w:sdtContent>
      </w:sdt>
      <w:r w:rsidR="00936D99" w:rsidRPr="008026CB">
        <w:rPr>
          <w:rFonts w:asciiTheme="minorHAnsi" w:hAnsiTheme="minorHAnsi" w:cstheme="minorHAnsi"/>
        </w:rPr>
        <w:t xml:space="preserve"> </w:t>
      </w:r>
      <w:r w:rsidR="006A5369" w:rsidRPr="008026CB">
        <w:rPr>
          <w:rFonts w:asciiTheme="minorHAnsi" w:hAnsiTheme="minorHAnsi" w:cstheme="minorHAnsi"/>
        </w:rPr>
        <w:t>Math</w:t>
      </w:r>
    </w:p>
    <w:p w14:paraId="6EC7F0C3" w14:textId="4AC5C3F9" w:rsidR="006A5369" w:rsidRDefault="00000000" w:rsidP="006A5369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43488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369" w:rsidRPr="008026CB">
            <w:rPr>
              <w:rFonts w:ascii="Segoe UI Symbol" w:eastAsia="MS Gothic" w:hAnsi="Segoe UI Symbol" w:cs="Segoe UI Symbol"/>
            </w:rPr>
            <w:t>☐</w:t>
          </w:r>
        </w:sdtContent>
      </w:sdt>
      <w:r w:rsidR="00936D99" w:rsidRPr="008026CB">
        <w:rPr>
          <w:rFonts w:asciiTheme="minorHAnsi" w:hAnsiTheme="minorHAnsi" w:cstheme="minorHAnsi"/>
        </w:rPr>
        <w:t xml:space="preserve"> </w:t>
      </w:r>
      <w:r w:rsidR="006A5369" w:rsidRPr="008026CB">
        <w:rPr>
          <w:rFonts w:asciiTheme="minorHAnsi" w:hAnsiTheme="minorHAnsi" w:cstheme="minorHAnsi"/>
        </w:rPr>
        <w:t>Writing</w:t>
      </w:r>
    </w:p>
    <w:p w14:paraId="7F52F158" w14:textId="7D0FC615" w:rsidR="00A338D4" w:rsidRPr="008026CB" w:rsidRDefault="00000000" w:rsidP="00A338D4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71994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8D4" w:rsidRPr="008026CB">
            <w:rPr>
              <w:rFonts w:ascii="Segoe UI Symbol" w:eastAsia="MS Gothic" w:hAnsi="Segoe UI Symbol" w:cs="Segoe UI Symbol"/>
            </w:rPr>
            <w:t>☐</w:t>
          </w:r>
        </w:sdtContent>
      </w:sdt>
      <w:r w:rsidR="00A338D4" w:rsidRPr="008026CB">
        <w:rPr>
          <w:rFonts w:asciiTheme="minorHAnsi" w:hAnsiTheme="minorHAnsi" w:cstheme="minorHAnsi"/>
        </w:rPr>
        <w:t xml:space="preserve"> </w:t>
      </w:r>
      <w:r w:rsidR="00A338D4">
        <w:rPr>
          <w:rFonts w:asciiTheme="minorHAnsi" w:hAnsiTheme="minorHAnsi" w:cstheme="minorHAnsi"/>
        </w:rPr>
        <w:t>Communication</w:t>
      </w:r>
    </w:p>
    <w:p w14:paraId="076C5C88" w14:textId="71B7C328" w:rsidR="006A5369" w:rsidRPr="008026CB" w:rsidRDefault="00000000" w:rsidP="006A5369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15388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369" w:rsidRPr="008026CB">
            <w:rPr>
              <w:rFonts w:ascii="Segoe UI Symbol" w:eastAsia="MS Gothic" w:hAnsi="Segoe UI Symbol" w:cs="Segoe UI Symbol"/>
            </w:rPr>
            <w:t>☐</w:t>
          </w:r>
        </w:sdtContent>
      </w:sdt>
      <w:r w:rsidR="00936D99" w:rsidRPr="008026CB">
        <w:rPr>
          <w:rFonts w:asciiTheme="minorHAnsi" w:hAnsiTheme="minorHAnsi" w:cstheme="minorHAnsi"/>
        </w:rPr>
        <w:t xml:space="preserve"> </w:t>
      </w:r>
      <w:r w:rsidR="00A338D4">
        <w:rPr>
          <w:rFonts w:asciiTheme="minorHAnsi" w:hAnsiTheme="minorHAnsi" w:cstheme="minorHAnsi"/>
        </w:rPr>
        <w:t>Science</w:t>
      </w:r>
    </w:p>
    <w:p w14:paraId="63269243" w14:textId="2C644968" w:rsidR="006A5369" w:rsidRPr="008026CB" w:rsidRDefault="00000000" w:rsidP="006A5369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670991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369" w:rsidRPr="008026CB">
            <w:rPr>
              <w:rFonts w:ascii="Segoe UI Symbol" w:eastAsia="MS Gothic" w:hAnsi="Segoe UI Symbol" w:cs="Segoe UI Symbol"/>
            </w:rPr>
            <w:t>☐</w:t>
          </w:r>
        </w:sdtContent>
      </w:sdt>
      <w:r w:rsidR="00936D99" w:rsidRPr="008026CB">
        <w:rPr>
          <w:rFonts w:asciiTheme="minorHAnsi" w:hAnsiTheme="minorHAnsi" w:cstheme="minorHAnsi"/>
        </w:rPr>
        <w:t xml:space="preserve"> </w:t>
      </w:r>
      <w:r w:rsidR="00A338D4">
        <w:rPr>
          <w:rFonts w:asciiTheme="minorHAnsi" w:hAnsiTheme="minorHAnsi" w:cstheme="minorHAnsi"/>
        </w:rPr>
        <w:t>Social Studies</w:t>
      </w:r>
    </w:p>
    <w:p w14:paraId="59C611C5" w14:textId="7556AF46" w:rsidR="006A5369" w:rsidRPr="008026CB" w:rsidRDefault="00000000" w:rsidP="006A5369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78209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369" w:rsidRPr="008026CB">
            <w:rPr>
              <w:rFonts w:ascii="Segoe UI Symbol" w:eastAsia="MS Gothic" w:hAnsi="Segoe UI Symbol" w:cs="Segoe UI Symbol"/>
            </w:rPr>
            <w:t>☐</w:t>
          </w:r>
        </w:sdtContent>
      </w:sdt>
      <w:r w:rsidR="00936D99" w:rsidRPr="008026CB">
        <w:rPr>
          <w:rFonts w:asciiTheme="minorHAnsi" w:hAnsiTheme="minorHAnsi" w:cstheme="minorHAnsi"/>
        </w:rPr>
        <w:t xml:space="preserve"> </w:t>
      </w:r>
      <w:r w:rsidR="00A338D4">
        <w:rPr>
          <w:rFonts w:asciiTheme="minorHAnsi" w:hAnsiTheme="minorHAnsi" w:cstheme="minorHAnsi"/>
        </w:rPr>
        <w:t>Art</w:t>
      </w:r>
    </w:p>
    <w:p w14:paraId="1EA48EF5" w14:textId="13CB79AD" w:rsidR="006A5369" w:rsidRPr="008026CB" w:rsidRDefault="00000000" w:rsidP="006A5369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49492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369" w:rsidRPr="008026CB">
            <w:rPr>
              <w:rFonts w:ascii="Segoe UI Symbol" w:eastAsia="MS Gothic" w:hAnsi="Segoe UI Symbol" w:cs="Segoe UI Symbol"/>
            </w:rPr>
            <w:t>☐</w:t>
          </w:r>
        </w:sdtContent>
      </w:sdt>
      <w:r w:rsidR="00936D99" w:rsidRPr="008026CB">
        <w:rPr>
          <w:rFonts w:asciiTheme="minorHAnsi" w:hAnsiTheme="minorHAnsi" w:cstheme="minorHAnsi"/>
        </w:rPr>
        <w:t xml:space="preserve"> </w:t>
      </w:r>
      <w:r w:rsidR="00A338D4">
        <w:rPr>
          <w:rFonts w:asciiTheme="minorHAnsi" w:hAnsiTheme="minorHAnsi" w:cstheme="minorHAnsi"/>
        </w:rPr>
        <w:t>Health</w:t>
      </w:r>
    </w:p>
    <w:p w14:paraId="2A0CFF0F" w14:textId="062CFC3C" w:rsidR="006A5369" w:rsidRPr="008026CB" w:rsidRDefault="00000000" w:rsidP="006A5369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84002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369" w:rsidRPr="008026CB">
            <w:rPr>
              <w:rFonts w:ascii="Segoe UI Symbol" w:eastAsia="MS Gothic" w:hAnsi="Segoe UI Symbol" w:cs="Segoe UI Symbol"/>
            </w:rPr>
            <w:t>☐</w:t>
          </w:r>
        </w:sdtContent>
      </w:sdt>
      <w:r w:rsidR="00936D99" w:rsidRPr="008026CB">
        <w:rPr>
          <w:rFonts w:asciiTheme="minorHAnsi" w:hAnsiTheme="minorHAnsi" w:cstheme="minorHAnsi"/>
        </w:rPr>
        <w:t xml:space="preserve"> </w:t>
      </w:r>
      <w:r w:rsidR="00A338D4">
        <w:rPr>
          <w:rFonts w:asciiTheme="minorHAnsi" w:hAnsiTheme="minorHAnsi" w:cstheme="minorHAnsi"/>
        </w:rPr>
        <w:t>PE</w:t>
      </w:r>
    </w:p>
    <w:p w14:paraId="2C3922DD" w14:textId="2E3D4A28" w:rsidR="00A338D4" w:rsidRPr="00A338D4" w:rsidRDefault="00000000" w:rsidP="006A5369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92938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369" w:rsidRPr="008026CB">
            <w:rPr>
              <w:rFonts w:ascii="Segoe UI Symbol" w:eastAsia="MS Gothic" w:hAnsi="Segoe UI Symbol" w:cs="Segoe UI Symbol"/>
            </w:rPr>
            <w:t>☐</w:t>
          </w:r>
        </w:sdtContent>
      </w:sdt>
      <w:r w:rsidR="00936D99" w:rsidRPr="008026CB">
        <w:rPr>
          <w:rFonts w:asciiTheme="minorHAnsi" w:hAnsiTheme="minorHAnsi" w:cstheme="minorHAnsi"/>
        </w:rPr>
        <w:t xml:space="preserve"> </w:t>
      </w:r>
      <w:r w:rsidR="00A338D4">
        <w:rPr>
          <w:rFonts w:asciiTheme="minorHAnsi" w:hAnsiTheme="minorHAnsi" w:cstheme="minorHAnsi"/>
        </w:rPr>
        <w:t>World Language</w:t>
      </w:r>
    </w:p>
    <w:p w14:paraId="32A440D1" w14:textId="7CFB12AD" w:rsidR="00A338D4" w:rsidRDefault="00000000" w:rsidP="006A5369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09273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369" w:rsidRPr="008026CB">
            <w:rPr>
              <w:rFonts w:ascii="Segoe UI Symbol" w:eastAsia="MS Gothic" w:hAnsi="Segoe UI Symbol" w:cs="Segoe UI Symbol"/>
            </w:rPr>
            <w:t>☐</w:t>
          </w:r>
        </w:sdtContent>
      </w:sdt>
      <w:r w:rsidR="00936D99" w:rsidRPr="008026CB">
        <w:rPr>
          <w:rFonts w:asciiTheme="minorHAnsi" w:hAnsiTheme="minorHAnsi" w:cstheme="minorHAnsi"/>
        </w:rPr>
        <w:t xml:space="preserve"> </w:t>
      </w:r>
      <w:r w:rsidR="00A338D4">
        <w:rPr>
          <w:rFonts w:asciiTheme="minorHAnsi" w:hAnsiTheme="minorHAnsi" w:cstheme="minorHAnsi"/>
        </w:rPr>
        <w:t>Motor</w:t>
      </w:r>
      <w:r w:rsidR="006A5369" w:rsidRPr="008026CB">
        <w:rPr>
          <w:rFonts w:asciiTheme="minorHAnsi" w:hAnsiTheme="minorHAnsi" w:cstheme="minorHAnsi"/>
        </w:rPr>
        <w:t xml:space="preserve"> </w:t>
      </w:r>
    </w:p>
    <w:p w14:paraId="08ECBF12" w14:textId="77777777" w:rsidR="00A338D4" w:rsidRPr="006A5369" w:rsidRDefault="00000000" w:rsidP="00A338D4">
      <w:pPr>
        <w:rPr>
          <w:rFonts w:asciiTheme="minorHAnsi" w:hAnsiTheme="minorHAnsi" w:cstheme="minorHAnsi"/>
        </w:rPr>
        <w:sectPr w:rsidR="00A338D4" w:rsidRPr="006A5369" w:rsidSect="00734393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  <w:sdt>
        <w:sdtPr>
          <w:rPr>
            <w:rFonts w:asciiTheme="minorHAnsi" w:hAnsiTheme="minorHAnsi" w:cstheme="minorHAnsi"/>
          </w:rPr>
          <w:id w:val="-282662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8D4" w:rsidRPr="008026CB">
            <w:rPr>
              <w:rFonts w:ascii="Segoe UI Symbol" w:eastAsia="MS Gothic" w:hAnsi="Segoe UI Symbol" w:cs="Segoe UI Symbol"/>
            </w:rPr>
            <w:t>☐</w:t>
          </w:r>
        </w:sdtContent>
      </w:sdt>
      <w:r w:rsidR="00A338D4" w:rsidRPr="008026CB">
        <w:rPr>
          <w:rFonts w:asciiTheme="minorHAnsi" w:hAnsiTheme="minorHAnsi" w:cstheme="minorHAnsi"/>
        </w:rPr>
        <w:t xml:space="preserve"> Social-emotional </w:t>
      </w:r>
    </w:p>
    <w:p w14:paraId="46CE1AFB" w14:textId="77777777" w:rsidR="00A338D4" w:rsidRDefault="00A338D4" w:rsidP="006A5369">
      <w:pPr>
        <w:rPr>
          <w:rFonts w:asciiTheme="minorHAnsi" w:hAnsiTheme="minorHAnsi" w:cstheme="minorHAnsi"/>
        </w:rPr>
        <w:sectPr w:rsidR="00A338D4" w:rsidSect="00734393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713341C" w14:textId="02ABDA87" w:rsidR="00F541AB" w:rsidRPr="00095243" w:rsidRDefault="00A338D4" w:rsidP="006A5369">
      <w:pPr>
        <w:pStyle w:val="Heading1"/>
        <w:spacing w:before="0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>C</w:t>
      </w:r>
      <w:r w:rsidR="00DF7909" w:rsidRPr="00095243">
        <w:rPr>
          <w:b w:val="0"/>
          <w:sz w:val="28"/>
          <w:u w:val="single"/>
        </w:rPr>
        <w:t>EDARS Cod</w:t>
      </w:r>
      <w:r w:rsidR="00F541AB" w:rsidRPr="00095243">
        <w:rPr>
          <w:b w:val="0"/>
          <w:sz w:val="28"/>
          <w:u w:val="single"/>
        </w:rPr>
        <w:t xml:space="preserve">e </w:t>
      </w:r>
    </w:p>
    <w:p w14:paraId="06C2C3A8" w14:textId="77777777" w:rsidR="00185973" w:rsidRPr="00095243" w:rsidRDefault="00F541AB" w:rsidP="00F541AB">
      <w:pPr>
        <w:pStyle w:val="Heading1"/>
        <w:rPr>
          <w:b w:val="0"/>
          <w:sz w:val="28"/>
          <w:u w:val="single"/>
        </w:rPr>
      </w:pPr>
      <w:r w:rsidRPr="00095243">
        <w:rPr>
          <w:b w:val="0"/>
          <w:sz w:val="28"/>
          <w:u w:val="single"/>
        </w:rPr>
        <w:t>State Standards</w:t>
      </w:r>
    </w:p>
    <w:p w14:paraId="2E7D56F5" w14:textId="77777777" w:rsidR="00D877F0" w:rsidRPr="00095243" w:rsidRDefault="00F541AB" w:rsidP="00F541AB">
      <w:pPr>
        <w:pStyle w:val="Heading1"/>
        <w:rPr>
          <w:b w:val="0"/>
          <w:sz w:val="28"/>
          <w:u w:val="single"/>
        </w:rPr>
      </w:pPr>
      <w:r w:rsidRPr="00095243">
        <w:rPr>
          <w:b w:val="0"/>
          <w:sz w:val="28"/>
          <w:u w:val="single"/>
        </w:rPr>
        <w:t xml:space="preserve">Length of Course </w:t>
      </w:r>
    </w:p>
    <w:p w14:paraId="197DCBB3" w14:textId="77777777" w:rsidR="00D877F0" w:rsidRPr="00095243" w:rsidRDefault="00F541AB" w:rsidP="00DF7909">
      <w:pPr>
        <w:pStyle w:val="Heading1"/>
        <w:rPr>
          <w:b w:val="0"/>
          <w:sz w:val="28"/>
          <w:u w:val="single"/>
        </w:rPr>
      </w:pPr>
      <w:r w:rsidRPr="00095243">
        <w:rPr>
          <w:b w:val="0"/>
          <w:sz w:val="28"/>
          <w:u w:val="single"/>
        </w:rPr>
        <w:t>Curriculum</w:t>
      </w:r>
    </w:p>
    <w:p w14:paraId="56A0D698" w14:textId="77777777" w:rsidR="003D6AF6" w:rsidRPr="00095243" w:rsidRDefault="003D6AF6" w:rsidP="003D6AF6">
      <w:pPr>
        <w:pStyle w:val="Heading1"/>
        <w:rPr>
          <w:b w:val="0"/>
          <w:sz w:val="28"/>
          <w:u w:val="single"/>
        </w:rPr>
      </w:pPr>
      <w:r w:rsidRPr="00095243">
        <w:rPr>
          <w:b w:val="0"/>
          <w:sz w:val="28"/>
          <w:u w:val="single"/>
        </w:rPr>
        <w:t>Additional Instructional Materials/Supplies</w:t>
      </w:r>
    </w:p>
    <w:p w14:paraId="09FC4B93" w14:textId="3B3311B2" w:rsidR="00BD462D" w:rsidRPr="00095243" w:rsidRDefault="003D6AF6" w:rsidP="00DF7909">
      <w:pPr>
        <w:pStyle w:val="Heading1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>L</w:t>
      </w:r>
      <w:r w:rsidR="00F541AB" w:rsidRPr="00095243">
        <w:rPr>
          <w:b w:val="0"/>
          <w:sz w:val="28"/>
          <w:u w:val="single"/>
        </w:rPr>
        <w:t>earning Goals/Objectives</w:t>
      </w:r>
    </w:p>
    <w:p w14:paraId="2EEC0D10" w14:textId="77777777" w:rsidR="00BD462D" w:rsidRPr="00DF7909" w:rsidRDefault="00BD462D" w:rsidP="00B41CD2">
      <w:pPr>
        <w:rPr>
          <w:rFonts w:asciiTheme="minorHAnsi" w:hAnsiTheme="minorHAnsi" w:cstheme="minorHAnsi"/>
          <w:bCs/>
          <w:color w:val="000000"/>
        </w:rPr>
      </w:pPr>
      <w:r w:rsidRPr="00DF7909">
        <w:rPr>
          <w:rFonts w:asciiTheme="minorHAnsi" w:hAnsiTheme="minorHAnsi" w:cstheme="minorHAnsi"/>
          <w:bCs/>
          <w:color w:val="000000"/>
        </w:rPr>
        <w:t>Upon successfully completing the course, the student should have mastered the following concepts</w:t>
      </w:r>
      <w:r w:rsidR="00B41CD2" w:rsidRPr="00DF7909">
        <w:rPr>
          <w:rFonts w:asciiTheme="minorHAnsi" w:hAnsiTheme="minorHAnsi" w:cstheme="minorHAnsi"/>
          <w:bCs/>
          <w:color w:val="000000"/>
        </w:rPr>
        <w:t>:</w:t>
      </w:r>
    </w:p>
    <w:p w14:paraId="30BDDD4E" w14:textId="77777777" w:rsidR="00BD462D" w:rsidRPr="00095243" w:rsidRDefault="00F541AB" w:rsidP="00DF7909">
      <w:pPr>
        <w:pStyle w:val="Heading1"/>
        <w:rPr>
          <w:b w:val="0"/>
          <w:sz w:val="18"/>
          <w:szCs w:val="20"/>
          <w:u w:val="single"/>
        </w:rPr>
      </w:pPr>
      <w:r w:rsidRPr="00095243">
        <w:rPr>
          <w:b w:val="0"/>
          <w:sz w:val="28"/>
          <w:u w:val="single"/>
        </w:rPr>
        <w:t xml:space="preserve">Learning Activities </w:t>
      </w:r>
    </w:p>
    <w:p w14:paraId="7EDFBF8A" w14:textId="77777777" w:rsidR="00BD462D" w:rsidRPr="00095243" w:rsidRDefault="00F541AB" w:rsidP="00DF7909">
      <w:pPr>
        <w:pStyle w:val="Heading1"/>
        <w:rPr>
          <w:b w:val="0"/>
          <w:sz w:val="18"/>
          <w:szCs w:val="20"/>
          <w:u w:val="single"/>
        </w:rPr>
      </w:pPr>
      <w:r w:rsidRPr="00095243">
        <w:rPr>
          <w:b w:val="0"/>
          <w:sz w:val="28"/>
          <w:u w:val="single"/>
        </w:rPr>
        <w:t xml:space="preserve">Method of Evaluation </w:t>
      </w:r>
    </w:p>
    <w:p w14:paraId="68C418E7" w14:textId="0C4D9AFE" w:rsidR="00BD462D" w:rsidRPr="003A135A" w:rsidRDefault="00BD462D" w:rsidP="00BD462D">
      <w:pPr>
        <w:spacing w:before="2" w:after="2"/>
        <w:rPr>
          <w:rFonts w:asciiTheme="minorHAnsi" w:hAnsiTheme="minorHAnsi" w:cstheme="minorHAnsi"/>
          <w:color w:val="000000"/>
        </w:rPr>
      </w:pPr>
      <w:r w:rsidRPr="003A135A">
        <w:rPr>
          <w:rFonts w:asciiTheme="minorHAnsi" w:hAnsiTheme="minorHAnsi" w:cstheme="minorHAnsi"/>
          <w:color w:val="000000"/>
        </w:rPr>
        <w:t>Progress will be evaluated by</w:t>
      </w:r>
      <w:r w:rsidR="00963108">
        <w:rPr>
          <w:rFonts w:asciiTheme="minorHAnsi" w:hAnsiTheme="minorHAnsi" w:cstheme="minorHAnsi"/>
          <w:color w:val="000000"/>
        </w:rPr>
        <w:t xml:space="preserve">: </w:t>
      </w:r>
      <w:r w:rsidRPr="003A135A">
        <w:rPr>
          <w:rFonts w:asciiTheme="minorHAnsi" w:hAnsiTheme="minorHAnsi" w:cstheme="minorHAnsi"/>
          <w:color w:val="000000"/>
        </w:rPr>
        <w:t xml:space="preserve"> </w:t>
      </w:r>
    </w:p>
    <w:p w14:paraId="2E8A66C3" w14:textId="77777777" w:rsidR="00B41CD2" w:rsidRDefault="00B41CD2" w:rsidP="00B41CD2">
      <w:pPr>
        <w:rPr>
          <w:bCs/>
          <w:color w:val="000000"/>
          <w:sz w:val="22"/>
          <w:szCs w:val="22"/>
        </w:rPr>
      </w:pPr>
    </w:p>
    <w:sectPr w:rsidR="00B41CD2" w:rsidSect="00734393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ADAB7" w14:textId="77777777" w:rsidR="00BF4733" w:rsidRDefault="00BF4733">
      <w:r>
        <w:separator/>
      </w:r>
    </w:p>
  </w:endnote>
  <w:endnote w:type="continuationSeparator" w:id="0">
    <w:p w14:paraId="56299CA4" w14:textId="77777777" w:rsidR="00BF4733" w:rsidRDefault="00BF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9C94" w14:textId="77777777" w:rsidR="00D30598" w:rsidRDefault="00D305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6CEFB" w14:textId="77777777" w:rsidR="00472916" w:rsidRDefault="004729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8436" w14:textId="6FC29123" w:rsidR="00472916" w:rsidRPr="00D30598" w:rsidRDefault="00472916" w:rsidP="00D30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5ACF6" w14:textId="77777777" w:rsidR="00BF4733" w:rsidRDefault="00BF4733">
      <w:r>
        <w:separator/>
      </w:r>
    </w:p>
  </w:footnote>
  <w:footnote w:type="continuationSeparator" w:id="0">
    <w:p w14:paraId="6E23787B" w14:textId="77777777" w:rsidR="00BF4733" w:rsidRDefault="00BF4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D236" w14:textId="77777777" w:rsidR="00D30598" w:rsidRDefault="00D305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74962" w14:textId="79CC24EA" w:rsidR="001A47DD" w:rsidRPr="00D877F0" w:rsidRDefault="001A47DD" w:rsidP="003C10F2">
    <w:pPr>
      <w:tabs>
        <w:tab w:val="left" w:pos="5760"/>
        <w:tab w:val="left" w:pos="5940"/>
        <w:tab w:val="left" w:pos="8640"/>
      </w:tabs>
      <w:spacing w:line="360" w:lineRule="auto"/>
      <w:rPr>
        <w:b/>
        <w:u w:val="single"/>
      </w:rPr>
    </w:pPr>
    <w:r>
      <w:rPr>
        <w:b/>
      </w:rPr>
      <w:t xml:space="preserve">Student: </w:t>
    </w:r>
    <w:r>
      <w:rPr>
        <w:b/>
        <w:u w:val="single"/>
      </w:rPr>
      <w:tab/>
    </w:r>
    <w:r>
      <w:rPr>
        <w:b/>
      </w:rPr>
      <w:tab/>
      <w:t xml:space="preserve">School Year: </w:t>
    </w:r>
    <w:r>
      <w:rPr>
        <w:b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9DF00" w14:textId="0AD66766" w:rsidR="001A47DD" w:rsidRPr="002C2CF2" w:rsidRDefault="001A47DD" w:rsidP="003C10F2">
    <w:pPr>
      <w:pStyle w:val="Heading1"/>
      <w:spacing w:before="0" w:after="0"/>
      <w:jc w:val="center"/>
      <w:rPr>
        <w:rFonts w:asciiTheme="minorHAnsi" w:hAnsiTheme="minorHAnsi" w:cstheme="minorHAnsi"/>
        <w:sz w:val="28"/>
      </w:rPr>
    </w:pPr>
    <w:r w:rsidRPr="002C2CF2">
      <w:rPr>
        <w:rFonts w:asciiTheme="minorHAnsi" w:hAnsiTheme="minorHAnsi" w:cstheme="minorHAnsi"/>
        <w:sz w:val="28"/>
      </w:rPr>
      <w:t>PROGRAM NAME</w:t>
    </w:r>
  </w:p>
  <w:p w14:paraId="184CD799" w14:textId="77777777" w:rsidR="001A47DD" w:rsidRPr="002C2CF2" w:rsidRDefault="001A47DD" w:rsidP="003C10F2">
    <w:pPr>
      <w:pStyle w:val="Heading1"/>
      <w:spacing w:before="0" w:after="0"/>
      <w:jc w:val="center"/>
      <w:rPr>
        <w:rFonts w:asciiTheme="minorHAnsi" w:hAnsiTheme="minorHAnsi" w:cstheme="minorHAnsi"/>
        <w:sz w:val="28"/>
      </w:rPr>
    </w:pPr>
    <w:r w:rsidRPr="002C2CF2">
      <w:rPr>
        <w:rFonts w:asciiTheme="minorHAnsi" w:hAnsiTheme="minorHAnsi" w:cstheme="minorHAnsi"/>
        <w:sz w:val="28"/>
      </w:rPr>
      <w:t>Full-day Kindergarten Written Student Learning Plan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378C" w14:textId="77777777" w:rsidR="001A47DD" w:rsidRPr="00F05A2A" w:rsidRDefault="001A47DD" w:rsidP="00F05A2A">
    <w:pPr>
      <w:tabs>
        <w:tab w:val="left" w:pos="4320"/>
        <w:tab w:val="left" w:pos="4500"/>
        <w:tab w:val="left" w:pos="6120"/>
        <w:tab w:val="left" w:pos="6300"/>
        <w:tab w:val="left" w:pos="8640"/>
      </w:tabs>
      <w:spacing w:line="360" w:lineRule="auto"/>
      <w:rPr>
        <w:b/>
        <w:u w:val="single"/>
      </w:rPr>
    </w:pPr>
    <w:r>
      <w:rPr>
        <w:b/>
      </w:rPr>
      <w:t xml:space="preserve">Student: </w:t>
    </w:r>
    <w:r>
      <w:rPr>
        <w:b/>
        <w:u w:val="single"/>
      </w:rPr>
      <w:tab/>
    </w:r>
    <w:r>
      <w:rPr>
        <w:b/>
      </w:rPr>
      <w:tab/>
      <w:t xml:space="preserve">Grade: </w:t>
    </w:r>
    <w:r>
      <w:rPr>
        <w:b/>
        <w:u w:val="single"/>
      </w:rPr>
      <w:tab/>
    </w:r>
    <w:r>
      <w:rPr>
        <w:b/>
      </w:rPr>
      <w:tab/>
      <w:t xml:space="preserve">School Year: </w:t>
    </w:r>
    <w:r>
      <w:rPr>
        <w:b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70495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4077C"/>
    <w:multiLevelType w:val="multilevel"/>
    <w:tmpl w:val="864E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64837"/>
    <w:multiLevelType w:val="multilevel"/>
    <w:tmpl w:val="2F26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F6559"/>
    <w:multiLevelType w:val="multilevel"/>
    <w:tmpl w:val="8F4E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97E55"/>
    <w:multiLevelType w:val="multilevel"/>
    <w:tmpl w:val="BCDE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136067"/>
    <w:multiLevelType w:val="multilevel"/>
    <w:tmpl w:val="20DC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6C7D5D"/>
    <w:multiLevelType w:val="multilevel"/>
    <w:tmpl w:val="4D38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B73FAD"/>
    <w:multiLevelType w:val="multilevel"/>
    <w:tmpl w:val="0E54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9D38BD"/>
    <w:multiLevelType w:val="multilevel"/>
    <w:tmpl w:val="F37C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5E4094"/>
    <w:multiLevelType w:val="hybridMultilevel"/>
    <w:tmpl w:val="621080F0"/>
    <w:lvl w:ilvl="0" w:tplc="ED9AAFF2">
      <w:start w:val="2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924A5"/>
    <w:multiLevelType w:val="multilevel"/>
    <w:tmpl w:val="002A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794C2D"/>
    <w:multiLevelType w:val="multilevel"/>
    <w:tmpl w:val="1EB2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BD1688"/>
    <w:multiLevelType w:val="multilevel"/>
    <w:tmpl w:val="3014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AB7B6B"/>
    <w:multiLevelType w:val="multilevel"/>
    <w:tmpl w:val="2512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E63370"/>
    <w:multiLevelType w:val="hybridMultilevel"/>
    <w:tmpl w:val="9DE6E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B5E5F"/>
    <w:multiLevelType w:val="multilevel"/>
    <w:tmpl w:val="7988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1A45A3"/>
    <w:multiLevelType w:val="multilevel"/>
    <w:tmpl w:val="612A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C56A01"/>
    <w:multiLevelType w:val="multilevel"/>
    <w:tmpl w:val="CE04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CF0382"/>
    <w:multiLevelType w:val="multilevel"/>
    <w:tmpl w:val="7454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A75DCB"/>
    <w:multiLevelType w:val="multilevel"/>
    <w:tmpl w:val="0DCE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D93272"/>
    <w:multiLevelType w:val="multilevel"/>
    <w:tmpl w:val="032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BF2962"/>
    <w:multiLevelType w:val="hybridMultilevel"/>
    <w:tmpl w:val="8E921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0509D"/>
    <w:multiLevelType w:val="multilevel"/>
    <w:tmpl w:val="CC04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E47F9E"/>
    <w:multiLevelType w:val="hybridMultilevel"/>
    <w:tmpl w:val="5C827FF2"/>
    <w:lvl w:ilvl="0" w:tplc="A4500926"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814AD"/>
    <w:multiLevelType w:val="multilevel"/>
    <w:tmpl w:val="E188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4267054">
    <w:abstractNumId w:val="20"/>
  </w:num>
  <w:num w:numId="2" w16cid:durableId="665012411">
    <w:abstractNumId w:val="14"/>
  </w:num>
  <w:num w:numId="3" w16cid:durableId="420490299">
    <w:abstractNumId w:val="7"/>
  </w:num>
  <w:num w:numId="4" w16cid:durableId="1323966874">
    <w:abstractNumId w:val="11"/>
  </w:num>
  <w:num w:numId="5" w16cid:durableId="414937685">
    <w:abstractNumId w:val="2"/>
  </w:num>
  <w:num w:numId="6" w16cid:durableId="1607957896">
    <w:abstractNumId w:val="1"/>
  </w:num>
  <w:num w:numId="7" w16cid:durableId="1381126323">
    <w:abstractNumId w:val="18"/>
  </w:num>
  <w:num w:numId="8" w16cid:durableId="781805739">
    <w:abstractNumId w:val="5"/>
  </w:num>
  <w:num w:numId="9" w16cid:durableId="2076005702">
    <w:abstractNumId w:val="22"/>
  </w:num>
  <w:num w:numId="10" w16cid:durableId="116141426">
    <w:abstractNumId w:val="3"/>
  </w:num>
  <w:num w:numId="11" w16cid:durableId="848101440">
    <w:abstractNumId w:val="8"/>
  </w:num>
  <w:num w:numId="12" w16cid:durableId="2087993115">
    <w:abstractNumId w:val="15"/>
  </w:num>
  <w:num w:numId="13" w16cid:durableId="522401940">
    <w:abstractNumId w:val="4"/>
  </w:num>
  <w:num w:numId="14" w16cid:durableId="300355955">
    <w:abstractNumId w:val="19"/>
  </w:num>
  <w:num w:numId="15" w16cid:durableId="118764648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1695577510">
    <w:abstractNumId w:val="13"/>
  </w:num>
  <w:num w:numId="17" w16cid:durableId="1630356854">
    <w:abstractNumId w:val="17"/>
  </w:num>
  <w:num w:numId="18" w16cid:durableId="1882937954">
    <w:abstractNumId w:val="16"/>
  </w:num>
  <w:num w:numId="19" w16cid:durableId="1129593082">
    <w:abstractNumId w:val="24"/>
  </w:num>
  <w:num w:numId="20" w16cid:durableId="563102164">
    <w:abstractNumId w:val="10"/>
  </w:num>
  <w:num w:numId="21" w16cid:durableId="169563127">
    <w:abstractNumId w:val="6"/>
  </w:num>
  <w:num w:numId="22" w16cid:durableId="2042827330">
    <w:abstractNumId w:val="0"/>
  </w:num>
  <w:num w:numId="23" w16cid:durableId="476341527">
    <w:abstractNumId w:val="21"/>
  </w:num>
  <w:num w:numId="24" w16cid:durableId="785461983">
    <w:abstractNumId w:val="23"/>
  </w:num>
  <w:num w:numId="25" w16cid:durableId="1291085836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669"/>
    <w:rsid w:val="00042C69"/>
    <w:rsid w:val="00050FD7"/>
    <w:rsid w:val="00095243"/>
    <w:rsid w:val="000A1E5B"/>
    <w:rsid w:val="000C1142"/>
    <w:rsid w:val="000D29CE"/>
    <w:rsid w:val="000F0253"/>
    <w:rsid w:val="000F6954"/>
    <w:rsid w:val="00104784"/>
    <w:rsid w:val="0011695E"/>
    <w:rsid w:val="001512CD"/>
    <w:rsid w:val="00151338"/>
    <w:rsid w:val="00185973"/>
    <w:rsid w:val="00194BBE"/>
    <w:rsid w:val="001A47DD"/>
    <w:rsid w:val="001A7C74"/>
    <w:rsid w:val="001B2923"/>
    <w:rsid w:val="001E4C83"/>
    <w:rsid w:val="001F611D"/>
    <w:rsid w:val="002357D7"/>
    <w:rsid w:val="00241A86"/>
    <w:rsid w:val="002532D4"/>
    <w:rsid w:val="002730E2"/>
    <w:rsid w:val="00282D6E"/>
    <w:rsid w:val="002966A4"/>
    <w:rsid w:val="002C2CF2"/>
    <w:rsid w:val="002C3ED0"/>
    <w:rsid w:val="002D1842"/>
    <w:rsid w:val="002E734E"/>
    <w:rsid w:val="00345B02"/>
    <w:rsid w:val="00352613"/>
    <w:rsid w:val="003672C2"/>
    <w:rsid w:val="00377490"/>
    <w:rsid w:val="003A135A"/>
    <w:rsid w:val="003A4080"/>
    <w:rsid w:val="003C10F2"/>
    <w:rsid w:val="003C3F11"/>
    <w:rsid w:val="003C689C"/>
    <w:rsid w:val="003D6AF6"/>
    <w:rsid w:val="00431AA2"/>
    <w:rsid w:val="00436507"/>
    <w:rsid w:val="0046174A"/>
    <w:rsid w:val="00472916"/>
    <w:rsid w:val="0047322C"/>
    <w:rsid w:val="004F50D7"/>
    <w:rsid w:val="00503B5E"/>
    <w:rsid w:val="00525B9B"/>
    <w:rsid w:val="00530B2A"/>
    <w:rsid w:val="00590732"/>
    <w:rsid w:val="005A5A05"/>
    <w:rsid w:val="005C0AB4"/>
    <w:rsid w:val="005E7FBE"/>
    <w:rsid w:val="0064189F"/>
    <w:rsid w:val="00686E8D"/>
    <w:rsid w:val="00691EB9"/>
    <w:rsid w:val="006A1A7B"/>
    <w:rsid w:val="006A233B"/>
    <w:rsid w:val="006A5369"/>
    <w:rsid w:val="006A7CEB"/>
    <w:rsid w:val="006E0FEB"/>
    <w:rsid w:val="00706538"/>
    <w:rsid w:val="007066C4"/>
    <w:rsid w:val="0072530C"/>
    <w:rsid w:val="00734393"/>
    <w:rsid w:val="00737C9E"/>
    <w:rsid w:val="00767CBD"/>
    <w:rsid w:val="007A239E"/>
    <w:rsid w:val="008026CB"/>
    <w:rsid w:val="00831B54"/>
    <w:rsid w:val="00846669"/>
    <w:rsid w:val="00893B63"/>
    <w:rsid w:val="008A0842"/>
    <w:rsid w:val="008E4259"/>
    <w:rsid w:val="00910697"/>
    <w:rsid w:val="00924720"/>
    <w:rsid w:val="00936D99"/>
    <w:rsid w:val="00963108"/>
    <w:rsid w:val="0096456B"/>
    <w:rsid w:val="009902A2"/>
    <w:rsid w:val="00991D57"/>
    <w:rsid w:val="009B2BD9"/>
    <w:rsid w:val="009D2DDC"/>
    <w:rsid w:val="009D77AB"/>
    <w:rsid w:val="009E33F6"/>
    <w:rsid w:val="00A00775"/>
    <w:rsid w:val="00A11F7E"/>
    <w:rsid w:val="00A173E6"/>
    <w:rsid w:val="00A338D4"/>
    <w:rsid w:val="00A35FF7"/>
    <w:rsid w:val="00A82E4D"/>
    <w:rsid w:val="00AB17E8"/>
    <w:rsid w:val="00AD785B"/>
    <w:rsid w:val="00B074C2"/>
    <w:rsid w:val="00B41CD2"/>
    <w:rsid w:val="00B46502"/>
    <w:rsid w:val="00B73DA0"/>
    <w:rsid w:val="00B91602"/>
    <w:rsid w:val="00BB44E2"/>
    <w:rsid w:val="00BC3E90"/>
    <w:rsid w:val="00BD462D"/>
    <w:rsid w:val="00BE5F28"/>
    <w:rsid w:val="00BF26B1"/>
    <w:rsid w:val="00BF4733"/>
    <w:rsid w:val="00BF7C56"/>
    <w:rsid w:val="00C10AA8"/>
    <w:rsid w:val="00C2366E"/>
    <w:rsid w:val="00C2646F"/>
    <w:rsid w:val="00C4285A"/>
    <w:rsid w:val="00C52CBF"/>
    <w:rsid w:val="00C552B6"/>
    <w:rsid w:val="00CB56C7"/>
    <w:rsid w:val="00CC3D09"/>
    <w:rsid w:val="00CC7021"/>
    <w:rsid w:val="00CD3C69"/>
    <w:rsid w:val="00CF1479"/>
    <w:rsid w:val="00D171C1"/>
    <w:rsid w:val="00D30598"/>
    <w:rsid w:val="00D877F0"/>
    <w:rsid w:val="00DC4318"/>
    <w:rsid w:val="00DF370D"/>
    <w:rsid w:val="00DF7909"/>
    <w:rsid w:val="00E010F0"/>
    <w:rsid w:val="00E416EE"/>
    <w:rsid w:val="00EC3016"/>
    <w:rsid w:val="00ED1301"/>
    <w:rsid w:val="00EE5F0D"/>
    <w:rsid w:val="00F05A2A"/>
    <w:rsid w:val="00F541AB"/>
    <w:rsid w:val="00FE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50E887"/>
  <w15:chartTrackingRefBased/>
  <w15:docId w15:val="{949933A2-AC4B-4F11-ADBA-7D5095B0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C52C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D462D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32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32F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F4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3D58D1"/>
    <w:pPr>
      <w:spacing w:beforeLines="1" w:afterLines="1"/>
    </w:pPr>
    <w:rPr>
      <w:rFonts w:ascii="Times" w:hAnsi="Times"/>
      <w:sz w:val="20"/>
      <w:szCs w:val="20"/>
      <w:lang w:eastAsia="en-US"/>
    </w:rPr>
  </w:style>
  <w:style w:type="character" w:styleId="Hyperlink">
    <w:name w:val="Hyperlink"/>
    <w:uiPriority w:val="99"/>
    <w:rsid w:val="00BD462D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BD462D"/>
    <w:rPr>
      <w:rFonts w:ascii="Times" w:hAnsi="Times"/>
      <w:b/>
      <w:bCs/>
      <w:sz w:val="27"/>
      <w:szCs w:val="27"/>
    </w:rPr>
  </w:style>
  <w:style w:type="character" w:styleId="Strong">
    <w:name w:val="Strong"/>
    <w:uiPriority w:val="22"/>
    <w:qFormat/>
    <w:rsid w:val="00BD462D"/>
    <w:rPr>
      <w:b/>
      <w:bCs/>
    </w:rPr>
  </w:style>
  <w:style w:type="character" w:customStyle="1" w:styleId="apple-converted-space">
    <w:name w:val="apple-converted-space"/>
    <w:rsid w:val="00BD462D"/>
  </w:style>
  <w:style w:type="character" w:styleId="Emphasis">
    <w:name w:val="Emphasis"/>
    <w:uiPriority w:val="20"/>
    <w:qFormat/>
    <w:rsid w:val="00BD462D"/>
    <w:rPr>
      <w:i/>
      <w:iCs/>
    </w:rPr>
  </w:style>
  <w:style w:type="character" w:styleId="FollowedHyperlink">
    <w:name w:val="FollowedHyperlink"/>
    <w:uiPriority w:val="99"/>
    <w:unhideWhenUsed/>
    <w:rsid w:val="00BD462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907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90732"/>
    <w:rPr>
      <w:rFonts w:ascii="Segoe UI" w:hAnsi="Segoe UI" w:cs="Segoe UI"/>
      <w:sz w:val="18"/>
      <w:szCs w:val="18"/>
      <w:lang w:eastAsia="zh-TW"/>
    </w:rPr>
  </w:style>
  <w:style w:type="character" w:customStyle="1" w:styleId="Heading1Char">
    <w:name w:val="Heading 1 Char"/>
    <w:basedOn w:val="DefaultParagraphFont"/>
    <w:link w:val="Heading1"/>
    <w:rsid w:val="00C52CBF"/>
    <w:rPr>
      <w:rFonts w:asciiTheme="majorHAnsi" w:eastAsiaTheme="majorEastAsia" w:hAnsiTheme="majorHAnsi" w:cstheme="majorBidi"/>
      <w:b/>
      <w:bCs/>
      <w:kern w:val="32"/>
      <w:sz w:val="32"/>
      <w:szCs w:val="32"/>
      <w:lang w:eastAsia="zh-TW"/>
    </w:rPr>
  </w:style>
  <w:style w:type="paragraph" w:styleId="Subtitle">
    <w:name w:val="Subtitle"/>
    <w:basedOn w:val="Normal"/>
    <w:next w:val="Normal"/>
    <w:link w:val="SubtitleChar"/>
    <w:qFormat/>
    <w:rsid w:val="00C52CB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C52CBF"/>
    <w:rPr>
      <w:rFonts w:asciiTheme="majorHAnsi" w:eastAsiaTheme="majorEastAsia" w:hAnsiTheme="majorHAnsi" w:cstheme="majorBidi"/>
      <w:sz w:val="24"/>
      <w:szCs w:val="24"/>
      <w:lang w:eastAsia="zh-TW"/>
    </w:rPr>
  </w:style>
  <w:style w:type="character" w:styleId="SubtleEmphasis">
    <w:name w:val="Subtle Emphasis"/>
    <w:basedOn w:val="DefaultParagraphFont"/>
    <w:uiPriority w:val="19"/>
    <w:qFormat/>
    <w:rsid w:val="00C52C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1CD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686E8D"/>
    <w:rPr>
      <w:sz w:val="24"/>
      <w:szCs w:val="24"/>
      <w:lang w:eastAsia="zh-TW"/>
    </w:rPr>
  </w:style>
  <w:style w:type="character" w:styleId="CommentReference">
    <w:name w:val="annotation reference"/>
    <w:basedOn w:val="DefaultParagraphFont"/>
    <w:rsid w:val="006A7C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7C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7CEB"/>
    <w:rPr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rsid w:val="006A7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7CEB"/>
    <w:rPr>
      <w:b/>
      <w:bCs/>
      <w:lang w:eastAsia="zh-TW"/>
    </w:rPr>
  </w:style>
  <w:style w:type="paragraph" w:styleId="Title">
    <w:name w:val="Title"/>
    <w:basedOn w:val="Normal"/>
    <w:next w:val="Normal"/>
    <w:link w:val="TitleChar"/>
    <w:qFormat/>
    <w:rsid w:val="00DF79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F7909"/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8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034">
          <w:marLeft w:val="0"/>
          <w:marRight w:val="0"/>
          <w:marTop w:val="0"/>
          <w:marBottom w:val="0"/>
          <w:divBdr>
            <w:top w:val="single" w:sz="6" w:space="2" w:color="D0D4DA"/>
            <w:left w:val="none" w:sz="0" w:space="0" w:color="auto"/>
            <w:bottom w:val="single" w:sz="6" w:space="0" w:color="D0D4DA"/>
            <w:right w:val="none" w:sz="0" w:space="0" w:color="auto"/>
          </w:divBdr>
          <w:divsChild>
            <w:div w:id="11440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OLKF084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496CCD3DF3640A954065A4BE1FEEF" ma:contentTypeVersion="17" ma:contentTypeDescription="Create a new document." ma:contentTypeScope="" ma:versionID="9421ae1ef818833eefc5818881ac3947">
  <xsd:schema xmlns:xsd="http://www.w3.org/2001/XMLSchema" xmlns:xs="http://www.w3.org/2001/XMLSchema" xmlns:p="http://schemas.microsoft.com/office/2006/metadata/properties" xmlns:ns2="62b45af9-ec5a-4386-aa9c-dad8acb859ea" xmlns:ns3="1132da16-a4d5-4559-a2d0-5057bacb6138" targetNamespace="http://schemas.microsoft.com/office/2006/metadata/properties" ma:root="true" ma:fieldsID="8d405d72ebd878a280bb861850f4962c" ns2:_="" ns3:_="">
    <xsd:import namespace="62b45af9-ec5a-4386-aa9c-dad8acb859ea"/>
    <xsd:import namespace="1132da16-a4d5-4559-a2d0-5057bacb6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45af9-ec5a-4386-aa9c-dad8acb85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2da16-a4d5-4559-a2d0-5057bacb6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a3adff-8c46-44f3-95b9-70c27318c9a9}" ma:internalName="TaxCatchAll" ma:showField="CatchAllData" ma:web="1132da16-a4d5-4559-a2d0-5057bacb61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45af9-ec5a-4386-aa9c-dad8acb859ea">
      <Terms xmlns="http://schemas.microsoft.com/office/infopath/2007/PartnerControls"/>
    </lcf76f155ced4ddcb4097134ff3c332f>
    <TaxCatchAll xmlns="1132da16-a4d5-4559-a2d0-5057bacb6138" xsi:nil="true"/>
  </documentManagement>
</p:properties>
</file>

<file path=customXml/itemProps1.xml><?xml version="1.0" encoding="utf-8"?>
<ds:datastoreItem xmlns:ds="http://schemas.openxmlformats.org/officeDocument/2006/customXml" ds:itemID="{C0D20518-7B84-423B-B4B8-2BAD5C0348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951C32-954B-4A07-BE86-5A9AFDE73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45af9-ec5a-4386-aa9c-dad8acb859ea"/>
    <ds:schemaRef ds:uri="1132da16-a4d5-4559-a2d0-5057bacb6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5078D5-9154-4889-93FC-6AD71109C7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3EDFDA-CAE3-4B48-B292-AC7F07313863}">
  <ds:schemaRefs>
    <ds:schemaRef ds:uri="http://schemas.microsoft.com/office/2006/metadata/properties"/>
    <ds:schemaRef ds:uri="http://schemas.microsoft.com/office/infopath/2007/PartnerControls"/>
    <ds:schemaRef ds:uri="62b45af9-ec5a-4386-aa9c-dad8acb859ea"/>
    <ds:schemaRef ds:uri="1132da16-a4d5-4559-a2d0-5057bacb61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71</TotalTime>
  <Pages>3</Pages>
  <Words>578</Words>
  <Characters>3606</Characters>
  <Application>Microsoft Office Word</Application>
  <DocSecurity>0</DocSecurity>
  <Lines>147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Full-day Kindergarten Written Student Learning Plan</vt:lpstr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Full-day Kindergarten Written Student Learning Plan</dc:title>
  <dc:subject/>
  <dc:creator>OSPI Learning Options</dc:creator>
  <cp:keywords/>
  <cp:lastModifiedBy>Jennifer Fischer</cp:lastModifiedBy>
  <cp:revision>5</cp:revision>
  <cp:lastPrinted>2017-11-14T18:44:00Z</cp:lastPrinted>
  <dcterms:created xsi:type="dcterms:W3CDTF">2020-07-14T22:50:00Z</dcterms:created>
  <dcterms:modified xsi:type="dcterms:W3CDTF">2023-07-26T18:26:00Z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0x010100E02496CCD3DF3640A954065A4BE1FEEF</vt:lpwstr>
  </property>
  <property fmtid="{D5CDD505-2E9C-101B-9397-08002B2CF9AE}" pid="4" name="Language">
    <vt:lpwstr>English</vt:lpwstr>
  </property>
</Properties>
</file>